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4B8" w:rsidRPr="0050358B" w:rsidRDefault="00085AE2" w:rsidP="0050358B">
      <w:pPr>
        <w:ind w:firstLine="709"/>
        <w:jc w:val="center"/>
        <w:rPr>
          <w:rFonts w:eastAsia="Calibri"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76250" cy="647700"/>
            <wp:effectExtent l="0" t="0" r="0" b="0"/>
            <wp:docPr id="1" name="Рисунок 2" descr="Описание: 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image002(серый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4B8" w:rsidRPr="0050358B" w:rsidRDefault="00E804B8" w:rsidP="0050358B">
      <w:pPr>
        <w:ind w:firstLine="709"/>
        <w:jc w:val="center"/>
        <w:rPr>
          <w:rFonts w:eastAsia="Calibri" w:cs="Arial"/>
        </w:rPr>
      </w:pPr>
      <w:r w:rsidRPr="0050358B">
        <w:rPr>
          <w:rFonts w:eastAsia="Calibri" w:cs="Arial"/>
        </w:rPr>
        <w:t>АДМИНИСТРАЦИЯ</w:t>
      </w:r>
    </w:p>
    <w:p w:rsidR="00E804B8" w:rsidRPr="0050358B" w:rsidRDefault="00E804B8" w:rsidP="0050358B">
      <w:pPr>
        <w:ind w:firstLine="709"/>
        <w:jc w:val="center"/>
        <w:rPr>
          <w:rFonts w:eastAsia="Calibri" w:cs="Arial"/>
        </w:rPr>
      </w:pPr>
      <w:r w:rsidRPr="0050358B">
        <w:rPr>
          <w:rFonts w:eastAsia="Calibri" w:cs="Arial"/>
        </w:rPr>
        <w:t>КАЛАЧЕЕВСКОГО МУНИЦИПАЛЬНОГО РАЙОНА</w:t>
      </w:r>
    </w:p>
    <w:p w:rsidR="00E804B8" w:rsidRPr="0050358B" w:rsidRDefault="00E804B8" w:rsidP="0050358B">
      <w:pPr>
        <w:ind w:firstLine="709"/>
        <w:jc w:val="center"/>
        <w:rPr>
          <w:rFonts w:eastAsia="Calibri" w:cs="Arial"/>
        </w:rPr>
      </w:pPr>
      <w:r w:rsidRPr="0050358B">
        <w:rPr>
          <w:rFonts w:eastAsia="Calibri" w:cs="Arial"/>
        </w:rPr>
        <w:t>ВОРОНЕЖСКОЙ ОБЛАСТИ</w:t>
      </w:r>
    </w:p>
    <w:p w:rsidR="00E804B8" w:rsidRPr="0050358B" w:rsidRDefault="00E804B8" w:rsidP="0050358B">
      <w:pPr>
        <w:ind w:firstLine="709"/>
        <w:jc w:val="center"/>
        <w:rPr>
          <w:rFonts w:eastAsia="Calibri" w:cs="Arial"/>
        </w:rPr>
      </w:pPr>
      <w:r w:rsidRPr="0050358B">
        <w:rPr>
          <w:rFonts w:eastAsia="Calibri" w:cs="Arial"/>
        </w:rPr>
        <w:t>ПОСТАНОВЛЕНИЕ</w:t>
      </w:r>
    </w:p>
    <w:p w:rsidR="00E804B8" w:rsidRPr="0050358B" w:rsidRDefault="00E804B8" w:rsidP="0050358B">
      <w:pPr>
        <w:ind w:firstLine="709"/>
        <w:rPr>
          <w:rFonts w:eastAsia="Calibri" w:cs="Arial"/>
        </w:rPr>
      </w:pPr>
      <w:r w:rsidRPr="0050358B">
        <w:rPr>
          <w:rFonts w:eastAsia="Calibri" w:cs="Arial"/>
        </w:rPr>
        <w:t>от «</w:t>
      </w:r>
      <w:r w:rsidR="005415A6" w:rsidRPr="0050358B">
        <w:rPr>
          <w:rFonts w:eastAsia="Calibri" w:cs="Arial"/>
        </w:rPr>
        <w:t>05</w:t>
      </w:r>
      <w:r w:rsidRPr="0050358B">
        <w:rPr>
          <w:rFonts w:eastAsia="Calibri" w:cs="Arial"/>
        </w:rPr>
        <w:t xml:space="preserve">» </w:t>
      </w:r>
      <w:r w:rsidR="005415A6" w:rsidRPr="0050358B">
        <w:rPr>
          <w:rFonts w:eastAsia="Calibri" w:cs="Arial"/>
        </w:rPr>
        <w:t>апреля</w:t>
      </w:r>
      <w:r w:rsidRPr="0050358B">
        <w:rPr>
          <w:rFonts w:eastAsia="Calibri" w:cs="Arial"/>
        </w:rPr>
        <w:t xml:space="preserve"> 20</w:t>
      </w:r>
      <w:r w:rsidR="0024102E" w:rsidRPr="0050358B">
        <w:rPr>
          <w:rFonts w:eastAsia="Calibri" w:cs="Arial"/>
        </w:rPr>
        <w:t>2</w:t>
      </w:r>
      <w:r w:rsidR="006963D2" w:rsidRPr="0050358B">
        <w:rPr>
          <w:rFonts w:eastAsia="Calibri" w:cs="Arial"/>
        </w:rPr>
        <w:t>1</w:t>
      </w:r>
      <w:r w:rsidRPr="0050358B">
        <w:rPr>
          <w:rFonts w:eastAsia="Calibri" w:cs="Arial"/>
        </w:rPr>
        <w:t xml:space="preserve"> г. № </w:t>
      </w:r>
      <w:r w:rsidR="005415A6" w:rsidRPr="0050358B">
        <w:rPr>
          <w:rFonts w:eastAsia="Calibri" w:cs="Arial"/>
        </w:rPr>
        <w:t>381</w:t>
      </w:r>
    </w:p>
    <w:p w:rsidR="0050358B" w:rsidRDefault="00E804B8" w:rsidP="0050358B">
      <w:pPr>
        <w:ind w:firstLine="709"/>
        <w:rPr>
          <w:rFonts w:eastAsia="Calibri" w:cs="Arial"/>
        </w:rPr>
      </w:pPr>
      <w:r w:rsidRPr="0050358B">
        <w:rPr>
          <w:rFonts w:eastAsia="Calibri" w:cs="Arial"/>
        </w:rPr>
        <w:t>г. Калач</w:t>
      </w:r>
    </w:p>
    <w:p w:rsidR="0050358B" w:rsidRDefault="009A2294" w:rsidP="00BF0944">
      <w:pPr>
        <w:pStyle w:val="Title"/>
        <w:rPr>
          <w:rFonts w:eastAsia="Calibri"/>
        </w:rPr>
      </w:pPr>
      <w:r w:rsidRPr="0050358B">
        <w:rPr>
          <w:rFonts w:eastAsia="Calibri"/>
        </w:rPr>
        <w:t xml:space="preserve">О внесении изменений в постановление администрации Калачеевского </w:t>
      </w:r>
      <w:r w:rsidR="0050358B">
        <w:rPr>
          <w:rFonts w:eastAsia="Calibri"/>
        </w:rPr>
        <w:t xml:space="preserve"> </w:t>
      </w:r>
      <w:r w:rsidRPr="0050358B">
        <w:rPr>
          <w:rFonts w:eastAsia="Calibri"/>
        </w:rPr>
        <w:t>муниципального района Воронежской области</w:t>
      </w:r>
      <w:r w:rsidR="0050358B">
        <w:rPr>
          <w:rFonts w:eastAsia="Calibri"/>
        </w:rPr>
        <w:t xml:space="preserve"> </w:t>
      </w:r>
      <w:r w:rsidRPr="0050358B">
        <w:rPr>
          <w:rFonts w:eastAsia="Calibri"/>
        </w:rPr>
        <w:t xml:space="preserve">от </w:t>
      </w:r>
      <w:r w:rsidR="0090446A" w:rsidRPr="0050358B">
        <w:rPr>
          <w:rFonts w:eastAsia="Calibri"/>
        </w:rPr>
        <w:t>12.12.2017</w:t>
      </w:r>
      <w:r w:rsidRPr="0050358B">
        <w:rPr>
          <w:rFonts w:eastAsia="Calibri"/>
        </w:rPr>
        <w:t xml:space="preserve"> г. № </w:t>
      </w:r>
      <w:r w:rsidR="006601F5" w:rsidRPr="0050358B">
        <w:rPr>
          <w:rFonts w:eastAsia="Calibri"/>
        </w:rPr>
        <w:t>70</w:t>
      </w:r>
      <w:r w:rsidR="00B66AD0" w:rsidRPr="0050358B">
        <w:rPr>
          <w:rFonts w:eastAsia="Calibri"/>
        </w:rPr>
        <w:t>1</w:t>
      </w:r>
    </w:p>
    <w:p w:rsidR="00E804B8" w:rsidRPr="0050358B" w:rsidRDefault="00B01B92" w:rsidP="0050358B">
      <w:pPr>
        <w:ind w:firstLine="709"/>
        <w:rPr>
          <w:rFonts w:eastAsia="Calibri" w:cs="Arial"/>
          <w:bCs/>
          <w:iCs/>
        </w:rPr>
      </w:pPr>
      <w:r w:rsidRPr="0050358B">
        <w:rPr>
          <w:rFonts w:cs="Arial"/>
        </w:rPr>
        <w:t xml:space="preserve">В целях </w:t>
      </w:r>
      <w:r w:rsidR="006A13F3" w:rsidRPr="0050358B">
        <w:rPr>
          <w:rFonts w:cs="Arial"/>
        </w:rPr>
        <w:t xml:space="preserve">приведения в соответствие с действующим законодательством административного регламента по </w:t>
      </w:r>
      <w:r w:rsidR="00E804B8" w:rsidRPr="0050358B">
        <w:rPr>
          <w:rFonts w:cs="Arial"/>
        </w:rPr>
        <w:t xml:space="preserve">предоставлению муниципальной услуги </w:t>
      </w:r>
      <w:r w:rsidR="00E804B8" w:rsidRPr="0050358B">
        <w:rPr>
          <w:rFonts w:eastAsia="Calibri" w:cs="Arial"/>
          <w:bCs/>
          <w:iCs/>
        </w:rPr>
        <w:t>«</w:t>
      </w:r>
      <w:r w:rsidR="00B66AD0" w:rsidRPr="0050358B">
        <w:rPr>
          <w:rFonts w:cs="Arial"/>
          <w:bCs/>
          <w:iCs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 государственная собственность на которые не разграничена без проведения торгов</w:t>
      </w:r>
      <w:r w:rsidR="0024102E" w:rsidRPr="0050358B">
        <w:rPr>
          <w:rFonts w:cs="Arial"/>
          <w:bCs/>
          <w:iCs/>
        </w:rPr>
        <w:t>»</w:t>
      </w:r>
      <w:r w:rsidR="00E804B8" w:rsidRPr="0050358B">
        <w:rPr>
          <w:rFonts w:eastAsia="Calibri" w:cs="Arial"/>
        </w:rPr>
        <w:t xml:space="preserve">, в соответствии с Федеральным законом от 27.07.2010 г. № 210-ФЗ «Об организации предоставления государственных и муниципальных услуг», </w:t>
      </w:r>
      <w:r w:rsidR="00E804B8" w:rsidRPr="0050358B">
        <w:rPr>
          <w:rFonts w:cs="Arial"/>
        </w:rPr>
        <w:t xml:space="preserve">администрация Калачеевского муниципального района Воронежской области </w:t>
      </w:r>
      <w:r w:rsidR="0024102E" w:rsidRPr="0050358B">
        <w:rPr>
          <w:rFonts w:cs="Arial"/>
          <w:spacing w:val="40"/>
        </w:rPr>
        <w:t>поста</w:t>
      </w:r>
      <w:r w:rsidR="00E804B8" w:rsidRPr="0050358B">
        <w:rPr>
          <w:rFonts w:cs="Arial"/>
          <w:spacing w:val="40"/>
        </w:rPr>
        <w:t>н</w:t>
      </w:r>
      <w:r w:rsidR="0024102E" w:rsidRPr="0050358B">
        <w:rPr>
          <w:rFonts w:cs="Arial"/>
          <w:spacing w:val="40"/>
        </w:rPr>
        <w:t>овляе</w:t>
      </w:r>
      <w:r w:rsidR="00E804B8" w:rsidRPr="0050358B">
        <w:rPr>
          <w:rFonts w:cs="Arial"/>
          <w:spacing w:val="40"/>
        </w:rPr>
        <w:t>т:</w:t>
      </w:r>
    </w:p>
    <w:p w:rsidR="00E804B8" w:rsidRPr="0050358B" w:rsidRDefault="00E804B8" w:rsidP="0050358B">
      <w:pPr>
        <w:widowControl w:val="0"/>
        <w:autoSpaceDE w:val="0"/>
        <w:autoSpaceDN w:val="0"/>
        <w:adjustRightInd w:val="0"/>
        <w:ind w:firstLine="709"/>
        <w:rPr>
          <w:rFonts w:cs="Arial"/>
          <w:color w:val="1E1E1E"/>
        </w:rPr>
      </w:pPr>
      <w:r w:rsidRPr="0050358B">
        <w:rPr>
          <w:rFonts w:cs="Arial"/>
          <w:color w:val="1E1E1E"/>
        </w:rPr>
        <w:t>1</w:t>
      </w:r>
      <w:r w:rsidRPr="0050358B">
        <w:rPr>
          <w:rFonts w:cs="Arial"/>
        </w:rPr>
        <w:t>.</w:t>
      </w:r>
      <w:r w:rsidR="003D3BD3" w:rsidRPr="0050358B">
        <w:rPr>
          <w:rFonts w:cs="Arial"/>
        </w:rPr>
        <w:t xml:space="preserve"> </w:t>
      </w:r>
      <w:r w:rsidRPr="0050358B">
        <w:rPr>
          <w:rFonts w:cs="Arial"/>
        </w:rPr>
        <w:t xml:space="preserve">Внести </w:t>
      </w:r>
      <w:r w:rsidR="00E40E39" w:rsidRPr="0050358B">
        <w:rPr>
          <w:rFonts w:cs="Arial"/>
        </w:rPr>
        <w:t>в</w:t>
      </w:r>
      <w:r w:rsidR="00A03CB7" w:rsidRPr="0050358B">
        <w:rPr>
          <w:rFonts w:cs="Arial"/>
        </w:rPr>
        <w:t xml:space="preserve"> постановление администрации Калачеевского муниципального района Воронежско</w:t>
      </w:r>
      <w:r w:rsidR="00704F3E" w:rsidRPr="0050358B">
        <w:rPr>
          <w:rFonts w:cs="Arial"/>
        </w:rPr>
        <w:t xml:space="preserve">й области от </w:t>
      </w:r>
      <w:r w:rsidR="0090446A" w:rsidRPr="0050358B">
        <w:rPr>
          <w:rFonts w:cs="Arial"/>
        </w:rPr>
        <w:t xml:space="preserve">12.12.2017 </w:t>
      </w:r>
      <w:r w:rsidR="00704F3E" w:rsidRPr="0050358B">
        <w:rPr>
          <w:rFonts w:cs="Arial"/>
        </w:rPr>
        <w:t xml:space="preserve">г. № </w:t>
      </w:r>
      <w:r w:rsidR="00B66AD0" w:rsidRPr="0050358B">
        <w:rPr>
          <w:rFonts w:cs="Arial"/>
        </w:rPr>
        <w:t>701</w:t>
      </w:r>
      <w:r w:rsidR="00A03CB7" w:rsidRPr="0050358B">
        <w:rPr>
          <w:rFonts w:cs="Arial"/>
        </w:rPr>
        <w:t xml:space="preserve"> «Об утверждении административного регламента по предоставлению муниципальной услуги </w:t>
      </w:r>
      <w:r w:rsidRPr="0050358B">
        <w:rPr>
          <w:rFonts w:cs="Arial"/>
          <w:color w:val="1E1E1E"/>
        </w:rPr>
        <w:t>«</w:t>
      </w:r>
      <w:r w:rsidR="00B66AD0" w:rsidRPr="0050358B">
        <w:rPr>
          <w:rFonts w:cs="Arial"/>
          <w:bCs/>
          <w:iCs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 государственная собственность на которые не разграничена без проведения торгов</w:t>
      </w:r>
      <w:r w:rsidRPr="0050358B">
        <w:rPr>
          <w:rFonts w:cs="Arial"/>
          <w:color w:val="1E1E1E"/>
        </w:rPr>
        <w:t>»</w:t>
      </w:r>
      <w:r w:rsidR="00A52DFA" w:rsidRPr="0050358B">
        <w:rPr>
          <w:rFonts w:cs="Arial"/>
          <w:color w:val="1E1E1E"/>
        </w:rPr>
        <w:t xml:space="preserve">» </w:t>
      </w:r>
      <w:r w:rsidRPr="0050358B">
        <w:rPr>
          <w:rFonts w:cs="Arial"/>
        </w:rPr>
        <w:t>(в редакц</w:t>
      </w:r>
      <w:r w:rsidR="009E69D6" w:rsidRPr="0050358B">
        <w:rPr>
          <w:rFonts w:cs="Arial"/>
        </w:rPr>
        <w:t>ии постановлений от 15.02.2019 г</w:t>
      </w:r>
      <w:r w:rsidRPr="0050358B">
        <w:rPr>
          <w:rFonts w:cs="Arial"/>
        </w:rPr>
        <w:t xml:space="preserve">. № </w:t>
      </w:r>
      <w:r w:rsidR="00B66AD0" w:rsidRPr="0050358B">
        <w:rPr>
          <w:rFonts w:cs="Arial"/>
        </w:rPr>
        <w:t>92</w:t>
      </w:r>
      <w:r w:rsidRPr="0050358B">
        <w:rPr>
          <w:rFonts w:cs="Arial"/>
        </w:rPr>
        <w:t xml:space="preserve">, от 19.03.2019 г. № </w:t>
      </w:r>
      <w:r w:rsidR="00B66AD0" w:rsidRPr="0050358B">
        <w:rPr>
          <w:rFonts w:cs="Arial"/>
        </w:rPr>
        <w:t>173, от 15.04.2019 г. № 258</w:t>
      </w:r>
      <w:r w:rsidR="006963D2" w:rsidRPr="0050358B">
        <w:rPr>
          <w:rFonts w:cs="Arial"/>
        </w:rPr>
        <w:t>, от 02.03.2020 г. № 116</w:t>
      </w:r>
      <w:r w:rsidRPr="0050358B">
        <w:rPr>
          <w:rFonts w:cs="Arial"/>
        </w:rPr>
        <w:t>)</w:t>
      </w:r>
      <w:r w:rsidR="00873AD1" w:rsidRPr="0050358B">
        <w:rPr>
          <w:rFonts w:cs="Arial"/>
        </w:rPr>
        <w:t>,</w:t>
      </w:r>
      <w:r w:rsidRPr="0050358B">
        <w:rPr>
          <w:rFonts w:cs="Arial"/>
        </w:rPr>
        <w:t xml:space="preserve"> </w:t>
      </w:r>
      <w:r w:rsidRPr="0050358B">
        <w:rPr>
          <w:rFonts w:cs="Arial"/>
          <w:color w:val="1E1E1E"/>
        </w:rPr>
        <w:t>следующие изменения:</w:t>
      </w:r>
    </w:p>
    <w:p w:rsidR="00535F4E" w:rsidRPr="0050358B" w:rsidRDefault="00166B5F" w:rsidP="0050358B">
      <w:pPr>
        <w:ind w:firstLine="709"/>
        <w:rPr>
          <w:rFonts w:cs="Arial"/>
          <w:color w:val="000000"/>
        </w:rPr>
      </w:pPr>
      <w:r w:rsidRPr="0050358B">
        <w:rPr>
          <w:rFonts w:cs="Arial"/>
          <w:color w:val="000000"/>
        </w:rPr>
        <w:t xml:space="preserve">1.1. </w:t>
      </w:r>
      <w:r w:rsidR="00535F4E" w:rsidRPr="0050358B">
        <w:rPr>
          <w:rFonts w:cs="Arial"/>
          <w:color w:val="000000"/>
        </w:rPr>
        <w:t>в подпункте 5 пункта 2.6.1. административного регламента слова «- подпунктом 1 пункта 2 статьи 39.3 ЗК РФ: а) договор о комплексном освоении территории; - подпунктом 2 пункта 2 статьи 39.3 ЗК РФ: а) документ, подтверждающий членство заявителя в некоммерческой организации;» исключить;</w:t>
      </w:r>
    </w:p>
    <w:p w:rsidR="00535F4E" w:rsidRPr="0050358B" w:rsidRDefault="00535F4E" w:rsidP="0050358B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50358B">
        <w:rPr>
          <w:rFonts w:cs="Arial"/>
          <w:color w:val="000000"/>
        </w:rPr>
        <w:t>1.2. в подпункте 5 пункта 2.6.1 административного регламента слова «-</w:t>
      </w:r>
      <w:r w:rsidRPr="0050358B">
        <w:rPr>
          <w:rFonts w:cs="Arial"/>
        </w:rPr>
        <w:t>подпунктом 4 пункта 2 статьи 39.3 ЗК РФ: решение органа некоммерческой организации о приобретении земельного участка, относящегося к имуществу общего пользования;»</w:t>
      </w:r>
      <w:r w:rsidR="000650D8" w:rsidRPr="0050358B">
        <w:rPr>
          <w:rFonts w:cs="Arial"/>
        </w:rPr>
        <w:t xml:space="preserve"> исключить</w:t>
      </w:r>
      <w:r w:rsidR="000A5275" w:rsidRPr="0050358B">
        <w:rPr>
          <w:rFonts w:cs="Arial"/>
        </w:rPr>
        <w:t>;</w:t>
      </w:r>
    </w:p>
    <w:p w:rsidR="00535F4E" w:rsidRPr="0050358B" w:rsidRDefault="00535F4E" w:rsidP="0050358B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50358B">
        <w:rPr>
          <w:rFonts w:cs="Arial"/>
        </w:rPr>
        <w:t>1.3. в подпункте 5 пункта 2.6.1 административного регламента слова «</w:t>
      </w:r>
      <w:r w:rsidR="000A5275" w:rsidRPr="0050358B">
        <w:rPr>
          <w:rFonts w:cs="Arial"/>
        </w:rPr>
        <w:t xml:space="preserve">- </w:t>
      </w:r>
      <w:r w:rsidRPr="0050358B">
        <w:rPr>
          <w:rFonts w:cs="Arial"/>
        </w:rPr>
        <w:t>подпунктом 1 статьи 39.5 ЗК РФ: а) договор о развитии застроенной территории;» исключить;</w:t>
      </w:r>
    </w:p>
    <w:p w:rsidR="00535F4E" w:rsidRPr="0050358B" w:rsidRDefault="00535F4E" w:rsidP="0050358B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50358B">
        <w:rPr>
          <w:rFonts w:cs="Arial"/>
        </w:rPr>
        <w:t>1.4. в подпункте 5 пункта 2.6.1 административного регламента</w:t>
      </w:r>
      <w:r w:rsidR="000A5275" w:rsidRPr="0050358B">
        <w:rPr>
          <w:rFonts w:cs="Arial"/>
        </w:rPr>
        <w:t xml:space="preserve"> слова</w:t>
      </w:r>
      <w:r w:rsidRPr="0050358B">
        <w:rPr>
          <w:rFonts w:cs="Arial"/>
        </w:rPr>
        <w:t xml:space="preserve"> «- подпунктом 6 пункта 2 статьи 39.6 ЗК РФ:</w:t>
      </w:r>
      <w:r w:rsidR="000A5275" w:rsidRPr="0050358B">
        <w:rPr>
          <w:rFonts w:cs="Arial"/>
        </w:rPr>
        <w:t xml:space="preserve"> </w:t>
      </w:r>
      <w:r w:rsidRPr="0050358B">
        <w:rPr>
          <w:rFonts w:cs="Arial"/>
        </w:rPr>
        <w:t>а) договор о комплексном освоении территории;</w:t>
      </w:r>
      <w:r w:rsidR="000A5275" w:rsidRPr="0050358B">
        <w:rPr>
          <w:rFonts w:cs="Arial"/>
        </w:rPr>
        <w:t xml:space="preserve"> </w:t>
      </w:r>
      <w:r w:rsidRPr="0050358B">
        <w:rPr>
          <w:rFonts w:cs="Arial"/>
        </w:rPr>
        <w:t>б) договор, подтверждающий членство заявителя в некоммерческой организации;</w:t>
      </w:r>
      <w:r w:rsidR="000A5275" w:rsidRPr="0050358B">
        <w:rPr>
          <w:rFonts w:cs="Arial"/>
        </w:rPr>
        <w:t xml:space="preserve"> </w:t>
      </w:r>
      <w:r w:rsidRPr="0050358B">
        <w:rPr>
          <w:rFonts w:cs="Arial"/>
        </w:rPr>
        <w:t>в) решение общего собрания членов некоммерческой организации о распределении испрашиваемого земельного участка заявителю;» исключить;</w:t>
      </w:r>
    </w:p>
    <w:p w:rsidR="00535F4E" w:rsidRPr="0050358B" w:rsidRDefault="00535F4E" w:rsidP="0050358B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50358B">
        <w:rPr>
          <w:rFonts w:cs="Arial"/>
        </w:rPr>
        <w:lastRenderedPageBreak/>
        <w:t>1.5. в подпункте 5 пункта 2.6.1 административного регламента слова «- подпунктом 13 пункта 2 статьи 39.6 ЗК РФ: договор о развитии застроенной территории;» заменить словами «- подпунктом 13 пункта 2 статьи 39.6 ЗК РФ: договор о развитии застроенной территории;</w:t>
      </w:r>
      <w:r w:rsidR="00C570C5" w:rsidRPr="0050358B">
        <w:rPr>
          <w:rFonts w:cs="Arial"/>
        </w:rPr>
        <w:t xml:space="preserve"> решение о комплексном развитии территории;»;</w:t>
      </w:r>
    </w:p>
    <w:p w:rsidR="00C570C5" w:rsidRPr="0050358B" w:rsidRDefault="00616A6A" w:rsidP="0050358B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50358B">
        <w:rPr>
          <w:rFonts w:cs="Arial"/>
        </w:rPr>
        <w:t xml:space="preserve">1.6. </w:t>
      </w:r>
      <w:r w:rsidR="00C570C5" w:rsidRPr="0050358B">
        <w:rPr>
          <w:rFonts w:cs="Arial"/>
        </w:rPr>
        <w:t>в подпункте 5 пункта 2.6.1. административного регламента слова «</w:t>
      </w:r>
      <w:r w:rsidR="000A5275" w:rsidRPr="0050358B">
        <w:rPr>
          <w:rFonts w:cs="Arial"/>
        </w:rPr>
        <w:t>-</w:t>
      </w:r>
      <w:r w:rsidR="00C570C5" w:rsidRPr="0050358B">
        <w:rPr>
          <w:rFonts w:cs="Arial"/>
        </w:rPr>
        <w:t>подпунктом 13.1. пункта 2 статьи 39.6 ЗК РФ:</w:t>
      </w:r>
      <w:r w:rsidR="000A5275" w:rsidRPr="0050358B">
        <w:rPr>
          <w:rFonts w:cs="Arial"/>
        </w:rPr>
        <w:t xml:space="preserve"> </w:t>
      </w:r>
      <w:r w:rsidR="00C570C5" w:rsidRPr="0050358B">
        <w:rPr>
          <w:rFonts w:cs="Arial"/>
        </w:rPr>
        <w:t>а) договор об освоении территории в целях строительства жилья экономического класса;</w:t>
      </w:r>
      <w:r w:rsidR="000A5275" w:rsidRPr="0050358B">
        <w:rPr>
          <w:rFonts w:cs="Arial"/>
        </w:rPr>
        <w:t xml:space="preserve"> </w:t>
      </w:r>
      <w:r w:rsidR="00C570C5" w:rsidRPr="0050358B">
        <w:rPr>
          <w:rFonts w:cs="Arial"/>
        </w:rPr>
        <w:t>б) договор о комплексном освоении территории в целях строительства жилья экономического класса;» исключить;</w:t>
      </w:r>
    </w:p>
    <w:p w:rsidR="00C42997" w:rsidRPr="0050358B" w:rsidRDefault="00C570C5" w:rsidP="0050358B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50358B">
        <w:rPr>
          <w:rFonts w:cs="Arial"/>
        </w:rPr>
        <w:t xml:space="preserve">1.7. подпункт 5 пункта 2.6.1. административного регламента дополнить словами «- подпунктов 8.4. ст. 39.8. </w:t>
      </w:r>
      <w:r w:rsidR="000A5275" w:rsidRPr="0050358B">
        <w:rPr>
          <w:rFonts w:cs="Arial"/>
        </w:rPr>
        <w:t>ЗК РФ: решение о комплексном развитии территории.</w:t>
      </w:r>
      <w:r w:rsidRPr="0050358B">
        <w:rPr>
          <w:rFonts w:cs="Arial"/>
        </w:rPr>
        <w:t>»</w:t>
      </w:r>
      <w:r w:rsidR="001C2839" w:rsidRPr="0050358B">
        <w:rPr>
          <w:rFonts w:cs="Arial"/>
        </w:rPr>
        <w:t>;</w:t>
      </w:r>
    </w:p>
    <w:p w:rsidR="001C2839" w:rsidRPr="0050358B" w:rsidRDefault="001C2839" w:rsidP="0050358B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50358B">
        <w:rPr>
          <w:rFonts w:cs="Arial"/>
        </w:rPr>
        <w:t>1.8. подпункт 3.1. пункта 2.8. административного регламента исключить;</w:t>
      </w:r>
    </w:p>
    <w:p w:rsidR="001C2839" w:rsidRPr="0050358B" w:rsidRDefault="001C2839" w:rsidP="0050358B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50358B">
        <w:rPr>
          <w:rFonts w:cs="Arial"/>
        </w:rPr>
        <w:t>1.9. подпункт 9 пункта 2.8. административного регламента изложить в следующей редакции:</w:t>
      </w:r>
    </w:p>
    <w:p w:rsidR="001C2839" w:rsidRPr="0050358B" w:rsidRDefault="001C2839" w:rsidP="0050358B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50358B">
        <w:rPr>
          <w:rFonts w:cs="Arial"/>
        </w:rPr>
        <w:t>«9)</w:t>
      </w:r>
      <w:r w:rsidRPr="0050358B">
        <w:rPr>
          <w:rFonts w:cs="Arial"/>
          <w:color w:val="000000"/>
          <w:shd w:val="clear" w:color="auto" w:fill="FFFFFF"/>
        </w:rPr>
        <w:t xml:space="preserve"> </w:t>
      </w:r>
      <w:r w:rsidRPr="0050358B">
        <w:rPr>
          <w:rFonts w:cs="Arial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объектов;»;</w:t>
      </w:r>
    </w:p>
    <w:p w:rsidR="001C2839" w:rsidRPr="0050358B" w:rsidRDefault="001C2839" w:rsidP="0050358B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50358B">
        <w:rPr>
          <w:rFonts w:cs="Arial"/>
        </w:rPr>
        <w:t>1.10. подпункт 10 пункта 2.8. административного регламента изложить в следующей редакции:</w:t>
      </w:r>
    </w:p>
    <w:p w:rsidR="001C2839" w:rsidRPr="0050358B" w:rsidRDefault="001C2839" w:rsidP="0050358B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50358B">
        <w:rPr>
          <w:rFonts w:cs="Arial"/>
        </w:rPr>
        <w:t>«10)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</w:t>
      </w:r>
      <w:r w:rsidR="000650D8" w:rsidRPr="0050358B">
        <w:rPr>
          <w:rFonts w:cs="Arial"/>
        </w:rPr>
        <w:t>троительству указанных объектов.</w:t>
      </w:r>
      <w:r w:rsidRPr="0050358B">
        <w:rPr>
          <w:rFonts w:cs="Arial"/>
        </w:rPr>
        <w:t>».</w:t>
      </w:r>
    </w:p>
    <w:p w:rsidR="003D3BD3" w:rsidRPr="0050358B" w:rsidRDefault="00E804B8" w:rsidP="0050358B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50358B">
        <w:rPr>
          <w:rFonts w:cs="Arial"/>
        </w:rPr>
        <w:t>2.</w:t>
      </w:r>
      <w:r w:rsidR="007C7DF4" w:rsidRPr="0050358B">
        <w:rPr>
          <w:rFonts w:cs="Arial"/>
        </w:rPr>
        <w:t xml:space="preserve"> </w:t>
      </w:r>
      <w:r w:rsidRPr="0050358B">
        <w:rPr>
          <w:rFonts w:cs="Arial"/>
        </w:rPr>
        <w:t>Опубликовать настоящее постановление в Вестнике муниципальных правовых актов Калачеевского муниципального района Воронежской области и разместить на официальном сай</w:t>
      </w:r>
      <w:r w:rsidR="00873AD1" w:rsidRPr="0050358B">
        <w:rPr>
          <w:rFonts w:cs="Arial"/>
        </w:rPr>
        <w:t xml:space="preserve">те администрации Калачеевского </w:t>
      </w:r>
      <w:r w:rsidRPr="0050358B">
        <w:rPr>
          <w:rFonts w:cs="Arial"/>
        </w:rPr>
        <w:t>муниципального Воронежской области.</w:t>
      </w:r>
    </w:p>
    <w:p w:rsidR="0050358B" w:rsidRDefault="00E804B8" w:rsidP="0050358B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50358B">
        <w:rPr>
          <w:rFonts w:cs="Arial"/>
        </w:rPr>
        <w:t>3. Контроль за исполнением настоящего постановления возложить</w:t>
      </w:r>
      <w:r w:rsidR="00616A6A" w:rsidRPr="0050358B">
        <w:rPr>
          <w:rFonts w:cs="Arial"/>
        </w:rPr>
        <w:t xml:space="preserve"> на </w:t>
      </w:r>
      <w:r w:rsidRPr="0050358B">
        <w:rPr>
          <w:rFonts w:cs="Arial"/>
        </w:rPr>
        <w:t>заместителя главы администрации - руководителя аппарата администрации Калачеевского муниципального района Бондареву М.Л.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50358B" w:rsidTr="00F639C4">
        <w:tc>
          <w:tcPr>
            <w:tcW w:w="3284" w:type="dxa"/>
            <w:shd w:val="clear" w:color="auto" w:fill="auto"/>
          </w:tcPr>
          <w:p w:rsidR="0050358B" w:rsidRPr="00F639C4" w:rsidRDefault="0050358B" w:rsidP="00F639C4">
            <w:pPr>
              <w:shd w:val="clear" w:color="auto" w:fill="FFFFFF"/>
              <w:autoSpaceDE w:val="0"/>
              <w:autoSpaceDN w:val="0"/>
              <w:adjustRightInd w:val="0"/>
              <w:rPr>
                <w:rFonts w:cs="Arial"/>
              </w:rPr>
            </w:pPr>
            <w:r w:rsidRPr="00F639C4">
              <w:rPr>
                <w:rFonts w:cs="Arial"/>
              </w:rPr>
              <w:t>Глава администрации</w:t>
            </w:r>
          </w:p>
          <w:p w:rsidR="0050358B" w:rsidRPr="00F639C4" w:rsidRDefault="0050358B" w:rsidP="00F639C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639C4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50358B" w:rsidRPr="00F639C4" w:rsidRDefault="0050358B" w:rsidP="00F639C4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50358B" w:rsidRPr="00F639C4" w:rsidRDefault="0050358B" w:rsidP="00F639C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639C4">
              <w:rPr>
                <w:rFonts w:cs="Arial"/>
              </w:rPr>
              <w:t>Н. Т. Котолевский</w:t>
            </w:r>
          </w:p>
        </w:tc>
      </w:tr>
    </w:tbl>
    <w:p w:rsidR="008B283D" w:rsidRPr="0050358B" w:rsidRDefault="008B283D" w:rsidP="0050358B">
      <w:pPr>
        <w:ind w:firstLine="709"/>
      </w:pPr>
    </w:p>
    <w:sectPr w:rsidR="008B283D" w:rsidRPr="0050358B" w:rsidSect="0050358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EFE" w:rsidRDefault="00F12EFE" w:rsidP="00BF0944">
      <w:r>
        <w:separator/>
      </w:r>
    </w:p>
  </w:endnote>
  <w:endnote w:type="continuationSeparator" w:id="0">
    <w:p w:rsidR="00F12EFE" w:rsidRDefault="00F12EFE" w:rsidP="00BF0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944" w:rsidRDefault="00BF0944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944" w:rsidRDefault="00BF0944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944" w:rsidRDefault="00BF094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EFE" w:rsidRDefault="00F12EFE" w:rsidP="00BF0944">
      <w:r>
        <w:separator/>
      </w:r>
    </w:p>
  </w:footnote>
  <w:footnote w:type="continuationSeparator" w:id="0">
    <w:p w:rsidR="00F12EFE" w:rsidRDefault="00F12EFE" w:rsidP="00BF09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944" w:rsidRDefault="00BF0944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FCC" w:rsidRDefault="00A73FCC">
    <w:pPr>
      <w:pStyle w:val="ac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A73FCC" w:rsidRDefault="00A73FCC">
    <w:pPr>
      <w:pStyle w:val="ac"/>
      <w:rPr>
        <w:color w:val="800000"/>
        <w:sz w:val="20"/>
      </w:rPr>
    </w:pPr>
    <w:r>
      <w:rPr>
        <w:color w:val="800000"/>
        <w:sz w:val="20"/>
      </w:rPr>
      <w:t>Владелец: Администрация Калачеевского МР ВО</w:t>
    </w:r>
  </w:p>
  <w:p w:rsidR="00A73FCC" w:rsidRDefault="00A73FCC">
    <w:pPr>
      <w:pStyle w:val="ac"/>
      <w:rPr>
        <w:color w:val="800000"/>
        <w:sz w:val="20"/>
      </w:rPr>
    </w:pPr>
    <w:r>
      <w:rPr>
        <w:color w:val="800000"/>
        <w:sz w:val="20"/>
      </w:rPr>
      <w:t>Должность: Глава администрации Калачеевского муниципального района Воронежской области"пл. Ленина</w:t>
    </w:r>
  </w:p>
  <w:p w:rsidR="00A73FCC" w:rsidRDefault="00A73FCC">
    <w:pPr>
      <w:pStyle w:val="ac"/>
      <w:rPr>
        <w:color w:val="800000"/>
        <w:sz w:val="20"/>
      </w:rPr>
    </w:pPr>
    <w:r>
      <w:rPr>
        <w:color w:val="800000"/>
        <w:sz w:val="20"/>
      </w:rPr>
      <w:t>Дата подписи: 14.04.2021 9:54:44</w:t>
    </w:r>
  </w:p>
  <w:p w:rsidR="00BF0944" w:rsidRPr="00A73FCC" w:rsidRDefault="00BF0944">
    <w:pPr>
      <w:pStyle w:val="ac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944" w:rsidRDefault="00BF094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2">
    <w:nsid w:val="5887788F"/>
    <w:multiLevelType w:val="hybridMultilevel"/>
    <w:tmpl w:val="94981E2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6A6"/>
    <w:rsid w:val="000650D8"/>
    <w:rsid w:val="00085AE2"/>
    <w:rsid w:val="000A5275"/>
    <w:rsid w:val="000E2D29"/>
    <w:rsid w:val="00117699"/>
    <w:rsid w:val="00166B5F"/>
    <w:rsid w:val="001C2839"/>
    <w:rsid w:val="00216E19"/>
    <w:rsid w:val="0024102E"/>
    <w:rsid w:val="002C4BE3"/>
    <w:rsid w:val="002C6B61"/>
    <w:rsid w:val="002F54BE"/>
    <w:rsid w:val="003B2B29"/>
    <w:rsid w:val="003D3BD3"/>
    <w:rsid w:val="00417DF5"/>
    <w:rsid w:val="004A3100"/>
    <w:rsid w:val="0050358B"/>
    <w:rsid w:val="00517C1E"/>
    <w:rsid w:val="00535F4E"/>
    <w:rsid w:val="005415A6"/>
    <w:rsid w:val="0054316A"/>
    <w:rsid w:val="00555CA3"/>
    <w:rsid w:val="005C4E1D"/>
    <w:rsid w:val="005F3B11"/>
    <w:rsid w:val="00616A6A"/>
    <w:rsid w:val="006601F5"/>
    <w:rsid w:val="006963D2"/>
    <w:rsid w:val="006A13F3"/>
    <w:rsid w:val="006B26F0"/>
    <w:rsid w:val="006C5AC2"/>
    <w:rsid w:val="006C73B0"/>
    <w:rsid w:val="00704F3E"/>
    <w:rsid w:val="007619D8"/>
    <w:rsid w:val="0079015D"/>
    <w:rsid w:val="007C7DF4"/>
    <w:rsid w:val="00873AD1"/>
    <w:rsid w:val="00885CB9"/>
    <w:rsid w:val="008B283D"/>
    <w:rsid w:val="0090446A"/>
    <w:rsid w:val="00925BE8"/>
    <w:rsid w:val="0098139F"/>
    <w:rsid w:val="009A2294"/>
    <w:rsid w:val="009A56A6"/>
    <w:rsid w:val="009E69D6"/>
    <w:rsid w:val="009E7605"/>
    <w:rsid w:val="00A03CB7"/>
    <w:rsid w:val="00A50C61"/>
    <w:rsid w:val="00A52DFA"/>
    <w:rsid w:val="00A73FCC"/>
    <w:rsid w:val="00B01B92"/>
    <w:rsid w:val="00B4292D"/>
    <w:rsid w:val="00B662E6"/>
    <w:rsid w:val="00B66AD0"/>
    <w:rsid w:val="00B85A7E"/>
    <w:rsid w:val="00B962D6"/>
    <w:rsid w:val="00BF0944"/>
    <w:rsid w:val="00C42997"/>
    <w:rsid w:val="00C570C5"/>
    <w:rsid w:val="00C930AA"/>
    <w:rsid w:val="00CB4F4A"/>
    <w:rsid w:val="00CF0032"/>
    <w:rsid w:val="00CF5F90"/>
    <w:rsid w:val="00D0374F"/>
    <w:rsid w:val="00D376F6"/>
    <w:rsid w:val="00DD06B6"/>
    <w:rsid w:val="00E24FAF"/>
    <w:rsid w:val="00E40E39"/>
    <w:rsid w:val="00E542EC"/>
    <w:rsid w:val="00E804B8"/>
    <w:rsid w:val="00E87DD4"/>
    <w:rsid w:val="00F12EFE"/>
    <w:rsid w:val="00F639C4"/>
    <w:rsid w:val="00F8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85AE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85AE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85AE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85AE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85AE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085AE2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085AE2"/>
  </w:style>
  <w:style w:type="paragraph" w:styleId="a3">
    <w:name w:val="Normal (Web)"/>
    <w:basedOn w:val="a"/>
    <w:semiHidden/>
    <w:unhideWhenUsed/>
    <w:rsid w:val="00E804B8"/>
    <w:pPr>
      <w:spacing w:before="100" w:beforeAutospacing="1" w:after="119"/>
    </w:pPr>
  </w:style>
  <w:style w:type="paragraph" w:customStyle="1" w:styleId="s1">
    <w:name w:val="s_1"/>
    <w:basedOn w:val="a"/>
    <w:rsid w:val="00E804B8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E804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804B8"/>
    <w:rPr>
      <w:rFonts w:ascii="Tahoma" w:eastAsia="Times New Roman" w:hAnsi="Tahoma" w:cs="Tahoma"/>
      <w:sz w:val="16"/>
      <w:szCs w:val="16"/>
      <w:lang w:eastAsia="ar-SA"/>
    </w:rPr>
  </w:style>
  <w:style w:type="character" w:styleId="a6">
    <w:name w:val="Emphasis"/>
    <w:uiPriority w:val="20"/>
    <w:qFormat/>
    <w:rsid w:val="00C930AA"/>
    <w:rPr>
      <w:i/>
      <w:iCs/>
    </w:rPr>
  </w:style>
  <w:style w:type="character" w:styleId="a7">
    <w:name w:val="Hyperlink"/>
    <w:rsid w:val="00085AE2"/>
    <w:rPr>
      <w:color w:val="0000FF"/>
      <w:u w:val="none"/>
    </w:rPr>
  </w:style>
  <w:style w:type="paragraph" w:styleId="a8">
    <w:name w:val="List Paragraph"/>
    <w:basedOn w:val="a"/>
    <w:uiPriority w:val="34"/>
    <w:qFormat/>
    <w:rsid w:val="00E542EC"/>
    <w:pPr>
      <w:ind w:left="720"/>
      <w:contextualSpacing/>
    </w:pPr>
  </w:style>
  <w:style w:type="table" w:styleId="a9">
    <w:name w:val="Table Grid"/>
    <w:basedOn w:val="a1"/>
    <w:uiPriority w:val="59"/>
    <w:rsid w:val="005035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BF094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BF094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BF094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BF094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085AE2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085AE2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link w:val="aa"/>
    <w:semiHidden/>
    <w:rsid w:val="00BF0944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085AE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BF094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BF0944"/>
    <w:rPr>
      <w:rFonts w:ascii="Arial" w:eastAsia="Times New Roman" w:hAnsi="Arial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BF094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F0944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085AE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85AE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85AE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085AE2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085AE2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85AE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85AE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85AE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85AE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85AE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085AE2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085AE2"/>
  </w:style>
  <w:style w:type="paragraph" w:styleId="a3">
    <w:name w:val="Normal (Web)"/>
    <w:basedOn w:val="a"/>
    <w:semiHidden/>
    <w:unhideWhenUsed/>
    <w:rsid w:val="00E804B8"/>
    <w:pPr>
      <w:spacing w:before="100" w:beforeAutospacing="1" w:after="119"/>
    </w:pPr>
  </w:style>
  <w:style w:type="paragraph" w:customStyle="1" w:styleId="s1">
    <w:name w:val="s_1"/>
    <w:basedOn w:val="a"/>
    <w:rsid w:val="00E804B8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E804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804B8"/>
    <w:rPr>
      <w:rFonts w:ascii="Tahoma" w:eastAsia="Times New Roman" w:hAnsi="Tahoma" w:cs="Tahoma"/>
      <w:sz w:val="16"/>
      <w:szCs w:val="16"/>
      <w:lang w:eastAsia="ar-SA"/>
    </w:rPr>
  </w:style>
  <w:style w:type="character" w:styleId="a6">
    <w:name w:val="Emphasis"/>
    <w:uiPriority w:val="20"/>
    <w:qFormat/>
    <w:rsid w:val="00C930AA"/>
    <w:rPr>
      <w:i/>
      <w:iCs/>
    </w:rPr>
  </w:style>
  <w:style w:type="character" w:styleId="a7">
    <w:name w:val="Hyperlink"/>
    <w:rsid w:val="00085AE2"/>
    <w:rPr>
      <w:color w:val="0000FF"/>
      <w:u w:val="none"/>
    </w:rPr>
  </w:style>
  <w:style w:type="paragraph" w:styleId="a8">
    <w:name w:val="List Paragraph"/>
    <w:basedOn w:val="a"/>
    <w:uiPriority w:val="34"/>
    <w:qFormat/>
    <w:rsid w:val="00E542EC"/>
    <w:pPr>
      <w:ind w:left="720"/>
      <w:contextualSpacing/>
    </w:pPr>
  </w:style>
  <w:style w:type="table" w:styleId="a9">
    <w:name w:val="Table Grid"/>
    <w:basedOn w:val="a1"/>
    <w:uiPriority w:val="59"/>
    <w:rsid w:val="005035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BF094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BF094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BF094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BF094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085AE2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085AE2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link w:val="aa"/>
    <w:semiHidden/>
    <w:rsid w:val="00BF0944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085AE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BF094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BF0944"/>
    <w:rPr>
      <w:rFonts w:ascii="Arial" w:eastAsia="Times New Roman" w:hAnsi="Arial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BF094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F0944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085AE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85AE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85AE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085AE2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085AE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8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AC4BD-4C6E-428E-A734-95F0EBFA6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2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2021-04-01T10:35:00Z</cp:lastPrinted>
  <dcterms:created xsi:type="dcterms:W3CDTF">2021-05-14T06:52:00Z</dcterms:created>
  <dcterms:modified xsi:type="dcterms:W3CDTF">2021-05-14T06:53:00Z</dcterms:modified>
</cp:coreProperties>
</file>