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37F" w:rsidRDefault="00414C0C" w:rsidP="00CA337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АДМИНИСТРАЦИЯ</w:t>
      </w:r>
    </w:p>
    <w:p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КАЛАЧЕЕВСКОГО МУНИЦИПАЛЬНОГО РАЙОНА</w:t>
      </w:r>
    </w:p>
    <w:p w:rsidR="00F13CD0" w:rsidRP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ВОРОНЕЖСКОЙ ОБЛАСТИ</w:t>
      </w:r>
    </w:p>
    <w:p w:rsidR="00CA337F" w:rsidRDefault="00F13CD0" w:rsidP="00CA337F">
      <w:pPr>
        <w:ind w:firstLine="709"/>
        <w:jc w:val="center"/>
        <w:rPr>
          <w:rFonts w:cs="Arial"/>
        </w:rPr>
      </w:pPr>
      <w:r w:rsidRPr="00CA337F">
        <w:rPr>
          <w:rFonts w:cs="Arial"/>
        </w:rPr>
        <w:t>ПОСТАНОВЛЕНИЕ</w:t>
      </w:r>
    </w:p>
    <w:p w:rsidR="00F13CD0" w:rsidRPr="00CA337F" w:rsidRDefault="00F13CD0" w:rsidP="00CA337F">
      <w:pPr>
        <w:ind w:firstLine="709"/>
        <w:rPr>
          <w:rFonts w:cs="Arial"/>
        </w:rPr>
      </w:pPr>
    </w:p>
    <w:p w:rsidR="00F13CD0" w:rsidRPr="00CA337F" w:rsidRDefault="00F13CD0" w:rsidP="00CA337F">
      <w:pPr>
        <w:ind w:firstLine="709"/>
        <w:rPr>
          <w:rFonts w:cs="Arial"/>
        </w:rPr>
      </w:pPr>
      <w:r w:rsidRPr="00CA337F">
        <w:rPr>
          <w:rFonts w:cs="Arial"/>
        </w:rPr>
        <w:t>от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"</w:t>
      </w:r>
      <w:r w:rsidR="0084755C" w:rsidRPr="00CA337F">
        <w:rPr>
          <w:rFonts w:cs="Arial"/>
        </w:rPr>
        <w:t>12</w:t>
      </w:r>
      <w:r w:rsidRPr="00CA337F">
        <w:rPr>
          <w:rFonts w:cs="Arial"/>
        </w:rPr>
        <w:t>"</w:t>
      </w:r>
      <w:r w:rsidR="00CA337F">
        <w:rPr>
          <w:rFonts w:cs="Arial"/>
        </w:rPr>
        <w:t xml:space="preserve"> </w:t>
      </w:r>
      <w:r w:rsidR="0084755C" w:rsidRPr="00CA337F">
        <w:rPr>
          <w:rFonts w:cs="Arial"/>
        </w:rPr>
        <w:t>мая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202</w:t>
      </w:r>
      <w:r w:rsidR="008C19ED" w:rsidRPr="00CA337F">
        <w:rPr>
          <w:rFonts w:cs="Arial"/>
        </w:rPr>
        <w:t>3</w:t>
      </w:r>
      <w:r w:rsidRPr="00CA337F">
        <w:rPr>
          <w:rFonts w:cs="Arial"/>
        </w:rPr>
        <w:t xml:space="preserve"> г.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№</w:t>
      </w:r>
      <w:r w:rsidR="00CA337F">
        <w:rPr>
          <w:rFonts w:cs="Arial"/>
        </w:rPr>
        <w:t xml:space="preserve"> </w:t>
      </w:r>
      <w:r w:rsidR="0084755C" w:rsidRPr="00CA337F">
        <w:rPr>
          <w:rFonts w:cs="Arial"/>
        </w:rPr>
        <w:t>379</w:t>
      </w:r>
      <w:r w:rsidRPr="00CA337F">
        <w:rPr>
          <w:rFonts w:cs="Arial"/>
        </w:rPr>
        <w:t xml:space="preserve"> </w:t>
      </w:r>
    </w:p>
    <w:p w:rsidR="00F13CD0" w:rsidRPr="00CA337F" w:rsidRDefault="00CA337F" w:rsidP="00CA33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13CD0" w:rsidRPr="00CA337F">
        <w:rPr>
          <w:rFonts w:cs="Arial"/>
        </w:rPr>
        <w:t>г. Калач</w:t>
      </w:r>
    </w:p>
    <w:p w:rsidR="006D5C41" w:rsidRPr="00CA337F" w:rsidRDefault="00CA337F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</w:p>
    <w:p w:rsidR="00CA337F" w:rsidRDefault="00040306" w:rsidP="00CA337F">
      <w:pPr>
        <w:pStyle w:val="Title"/>
      </w:pPr>
      <w:r w:rsidRPr="00CA337F">
        <w:t>О внесении изменений в постано</w:t>
      </w:r>
      <w:r w:rsidR="004523FC" w:rsidRPr="00CA337F">
        <w:t>в</w:t>
      </w:r>
      <w:r w:rsidRPr="00CA337F">
        <w:t>ление</w:t>
      </w:r>
      <w:r w:rsidR="00CA337F">
        <w:t xml:space="preserve"> </w:t>
      </w:r>
      <w:r w:rsidRPr="00CA337F">
        <w:t>администрации Калачеевского</w:t>
      </w:r>
      <w:r w:rsidR="00CA337F">
        <w:t xml:space="preserve"> </w:t>
      </w:r>
      <w:r w:rsidRPr="00CA337F">
        <w:t>муниципального района Воронежской области</w:t>
      </w:r>
      <w:r w:rsidR="00CA337F">
        <w:t xml:space="preserve"> </w:t>
      </w:r>
      <w:r w:rsidRPr="00CA337F">
        <w:t>от 20.12.2022г. №</w:t>
      </w:r>
      <w:r w:rsidR="00CA337F">
        <w:t xml:space="preserve"> </w:t>
      </w:r>
      <w:r w:rsidRPr="00CA337F">
        <w:t>963</w:t>
      </w:r>
    </w:p>
    <w:p w:rsidR="00ED2AC3" w:rsidRPr="00CA337F" w:rsidRDefault="00ED2AC3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E05699" w:rsidRPr="00CA337F" w:rsidRDefault="00040306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A337F">
        <w:rPr>
          <w:rFonts w:cs="Arial"/>
        </w:rPr>
        <w:t>В соответствии с Градостроительным кодексом Российской Федерации</w:t>
      </w:r>
      <w:r w:rsidR="00F924E8" w:rsidRPr="00CA337F">
        <w:rPr>
          <w:rFonts w:cs="Arial"/>
        </w:rPr>
        <w:t xml:space="preserve"> от 29.12.2004г. №190-ФЗ</w:t>
      </w:r>
      <w:r w:rsidRPr="00CA337F">
        <w:rPr>
          <w:rFonts w:cs="Arial"/>
        </w:rPr>
        <w:t>, в целях приведения нормативных правовых актов администрации в соответствие с действующим законодательством</w:t>
      </w:r>
      <w:r w:rsidR="00F924E8" w:rsidRPr="00CA337F">
        <w:rPr>
          <w:rFonts w:cs="Arial"/>
        </w:rPr>
        <w:t>,</w:t>
      </w:r>
      <w:r w:rsidRPr="00CA337F">
        <w:rPr>
          <w:rFonts w:cs="Arial"/>
        </w:rPr>
        <w:t xml:space="preserve"> администрация Калачеевского муниципального района Воронежской области </w:t>
      </w:r>
      <w:r w:rsidRPr="00CA337F">
        <w:rPr>
          <w:rFonts w:cs="Arial"/>
          <w:bCs/>
        </w:rPr>
        <w:t>постановляет:</w:t>
      </w:r>
    </w:p>
    <w:p w:rsidR="00040306" w:rsidRPr="00CA337F" w:rsidRDefault="00040306" w:rsidP="00CA337F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A337F">
        <w:rPr>
          <w:rFonts w:cs="Arial"/>
        </w:rPr>
        <w:t>Внести в</w:t>
      </w:r>
      <w:r w:rsidR="00DD3F3D" w:rsidRPr="00CA337F">
        <w:rPr>
          <w:rFonts w:cs="Arial"/>
        </w:rPr>
        <w:t xml:space="preserve"> </w:t>
      </w:r>
      <w:r w:rsidRPr="00CA337F">
        <w:rPr>
          <w:rFonts w:cs="Arial"/>
        </w:rPr>
        <w:t>постановление</w:t>
      </w:r>
      <w:r w:rsidR="00DD3F3D" w:rsidRPr="00CA337F">
        <w:rPr>
          <w:rFonts w:cs="Arial"/>
        </w:rPr>
        <w:t xml:space="preserve"> </w:t>
      </w:r>
      <w:r w:rsidRPr="00CA337F">
        <w:rPr>
          <w:rFonts w:cs="Arial"/>
        </w:rPr>
        <w:t>администрации</w:t>
      </w:r>
      <w:r w:rsidR="00B55451" w:rsidRPr="00CA337F">
        <w:rPr>
          <w:rFonts w:cs="Arial"/>
        </w:rPr>
        <w:t xml:space="preserve"> </w:t>
      </w:r>
      <w:r w:rsidRPr="00CA337F">
        <w:rPr>
          <w:rFonts w:cs="Arial"/>
        </w:rPr>
        <w:t>Калачеевского муниципального района от 20.12.2022г. №963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Калачеевского муниципального района Воронежской области»</w:t>
      </w:r>
      <w:r w:rsidR="00B55451" w:rsidRPr="00CA337F">
        <w:rPr>
          <w:rFonts w:cs="Arial"/>
        </w:rPr>
        <w:t xml:space="preserve"> следующие изменения</w:t>
      </w:r>
      <w:r w:rsidRPr="00CA337F">
        <w:rPr>
          <w:rFonts w:cs="Arial"/>
        </w:rPr>
        <w:t>:</w:t>
      </w:r>
    </w:p>
    <w:p w:rsidR="00626B79" w:rsidRPr="00CA337F" w:rsidRDefault="00626B79" w:rsidP="00CA337F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CA337F">
        <w:rPr>
          <w:rFonts w:cs="Arial"/>
        </w:rPr>
        <w:t>В административн</w:t>
      </w:r>
      <w:r w:rsidR="00B55451" w:rsidRPr="00CA337F">
        <w:rPr>
          <w:rFonts w:cs="Arial"/>
        </w:rPr>
        <w:t>ый</w:t>
      </w:r>
      <w:r w:rsidRPr="00CA337F">
        <w:rPr>
          <w:rFonts w:cs="Arial"/>
        </w:rPr>
        <w:t xml:space="preserve">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</w:t>
      </w:r>
      <w:r w:rsidR="002450A6" w:rsidRPr="00CA337F">
        <w:rPr>
          <w:rFonts w:cs="Arial"/>
        </w:rPr>
        <w:t>необходимостью продления срока действия разрешения на строительство</w:t>
      </w:r>
      <w:r w:rsidRPr="00CA337F">
        <w:rPr>
          <w:rFonts w:cs="Arial"/>
        </w:rPr>
        <w:t>»</w:t>
      </w:r>
      <w:r w:rsidR="001F343A" w:rsidRPr="00CA337F">
        <w:rPr>
          <w:rFonts w:cs="Arial"/>
        </w:rPr>
        <w:t xml:space="preserve"> на территории Калачеевского муниципального района Воронежской области</w:t>
      </w:r>
      <w:r w:rsidR="00F924E8" w:rsidRPr="00CA337F">
        <w:rPr>
          <w:rFonts w:cs="Arial"/>
        </w:rPr>
        <w:t xml:space="preserve"> </w:t>
      </w:r>
      <w:r w:rsidR="00B55451" w:rsidRPr="00CA337F">
        <w:rPr>
          <w:rFonts w:cs="Arial"/>
        </w:rPr>
        <w:t>(</w:t>
      </w:r>
      <w:r w:rsidRPr="00CA337F">
        <w:rPr>
          <w:rFonts w:cs="Arial"/>
        </w:rPr>
        <w:t>далее</w:t>
      </w:r>
      <w:r w:rsidR="00B55451" w:rsidRPr="00CA337F">
        <w:rPr>
          <w:rFonts w:cs="Arial"/>
        </w:rPr>
        <w:t xml:space="preserve"> - </w:t>
      </w:r>
      <w:r w:rsidRPr="00CA337F">
        <w:rPr>
          <w:rFonts w:cs="Arial"/>
        </w:rPr>
        <w:t>административн</w:t>
      </w:r>
      <w:r w:rsidR="00B55451" w:rsidRPr="00CA337F">
        <w:rPr>
          <w:rFonts w:cs="Arial"/>
        </w:rPr>
        <w:t>ый</w:t>
      </w:r>
      <w:r w:rsidRPr="00CA337F">
        <w:rPr>
          <w:rFonts w:cs="Arial"/>
        </w:rPr>
        <w:t xml:space="preserve"> регламент</w:t>
      </w:r>
      <w:r w:rsidR="00B55451" w:rsidRPr="00CA337F">
        <w:rPr>
          <w:rFonts w:cs="Arial"/>
        </w:rPr>
        <w:t>)</w:t>
      </w:r>
      <w:r w:rsidR="00F924E8" w:rsidRPr="00CA337F">
        <w:rPr>
          <w:rFonts w:cs="Arial"/>
        </w:rPr>
        <w:t>:</w:t>
      </w:r>
    </w:p>
    <w:p w:rsidR="00626B79" w:rsidRPr="00CA337F" w:rsidRDefault="00626B79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1.1.1</w:t>
      </w:r>
      <w:r w:rsidR="001F343A" w:rsidRPr="00CA337F">
        <w:rPr>
          <w:rFonts w:cs="Arial"/>
        </w:rPr>
        <w:t>.</w:t>
      </w:r>
      <w:r w:rsidR="00040306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П</w:t>
      </w:r>
      <w:r w:rsidR="00040306" w:rsidRPr="00CA337F">
        <w:rPr>
          <w:rFonts w:cs="Arial"/>
        </w:rPr>
        <w:t>ункт 2.8</w:t>
      </w:r>
      <w:r w:rsidR="00F924E8" w:rsidRPr="00CA337F">
        <w:rPr>
          <w:rFonts w:cs="Arial"/>
        </w:rPr>
        <w:t xml:space="preserve"> административного регламента</w:t>
      </w:r>
      <w:r w:rsidR="00974809" w:rsidRPr="00CA337F">
        <w:rPr>
          <w:rFonts w:cs="Arial"/>
        </w:rPr>
        <w:t xml:space="preserve"> дополнить </w:t>
      </w:r>
      <w:r w:rsidR="00040306" w:rsidRPr="00CA337F">
        <w:rPr>
          <w:rFonts w:cs="Arial"/>
        </w:rPr>
        <w:t>подпунктом</w:t>
      </w:r>
      <w:r w:rsidR="00606675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е)</w:t>
      </w:r>
      <w:r w:rsidR="00F924E8" w:rsidRPr="00CA337F">
        <w:rPr>
          <w:rFonts w:cs="Arial"/>
        </w:rPr>
        <w:t xml:space="preserve"> </w:t>
      </w:r>
      <w:r w:rsidR="00974809" w:rsidRPr="00CA337F">
        <w:rPr>
          <w:rFonts w:cs="Arial"/>
        </w:rPr>
        <w:t>следующего содержания</w:t>
      </w:r>
      <w:r w:rsidR="00606675" w:rsidRPr="00CA337F">
        <w:rPr>
          <w:rFonts w:cs="Arial"/>
        </w:rPr>
        <w:t>:</w:t>
      </w:r>
    </w:p>
    <w:p w:rsidR="00606675" w:rsidRPr="00CA337F" w:rsidRDefault="00F924E8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«</w:t>
      </w:r>
      <w:r w:rsidR="00974809" w:rsidRPr="00CA337F">
        <w:rPr>
          <w:rFonts w:cs="Arial"/>
        </w:rPr>
        <w:t xml:space="preserve">е) </w:t>
      </w:r>
      <w:r w:rsidR="00606675" w:rsidRPr="00CA337F">
        <w:rPr>
          <w:rFonts w:cs="Arial"/>
        </w:rPr>
        <w:t xml:space="preserve">документ, о согласовании архитектурно-градостроительного облика объекта капитального строительства в случае, если такое </w:t>
      </w:r>
      <w:r w:rsidR="00516FF7" w:rsidRPr="00CA337F">
        <w:rPr>
          <w:rFonts w:cs="Arial"/>
        </w:rPr>
        <w:t>согласование предусмотрено статьей 40.1 Градостроительного кодекса Российской Федерации</w:t>
      </w:r>
      <w:r w:rsidRPr="00CA337F">
        <w:rPr>
          <w:rFonts w:cs="Arial"/>
        </w:rPr>
        <w:t xml:space="preserve"> от 29.12.2004г. №190-ФЗ</w:t>
      </w:r>
      <w:r w:rsidR="00B55451" w:rsidRPr="00CA337F">
        <w:rPr>
          <w:rFonts w:cs="Arial"/>
        </w:rPr>
        <w:t>.</w:t>
      </w:r>
      <w:r w:rsidRPr="00CA337F">
        <w:rPr>
          <w:rFonts w:cs="Arial"/>
        </w:rPr>
        <w:t>»</w:t>
      </w:r>
      <w:r w:rsidR="00ED2AC3" w:rsidRPr="00CA337F">
        <w:rPr>
          <w:rFonts w:cs="Arial"/>
        </w:rPr>
        <w:t>;</w:t>
      </w:r>
    </w:p>
    <w:p w:rsidR="00974809" w:rsidRPr="00CA337F" w:rsidRDefault="00974809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</w:t>
      </w:r>
      <w:r w:rsidR="00626B79" w:rsidRPr="00CA337F">
        <w:rPr>
          <w:rFonts w:cs="Arial"/>
        </w:rPr>
        <w:t>1.2</w:t>
      </w:r>
      <w:r w:rsidR="001F343A" w:rsidRPr="00CA337F">
        <w:rPr>
          <w:rFonts w:cs="Arial"/>
        </w:rPr>
        <w:t>.</w:t>
      </w:r>
      <w:r w:rsidR="00F924E8" w:rsidRPr="00CA337F">
        <w:rPr>
          <w:rFonts w:cs="Arial"/>
        </w:rPr>
        <w:t xml:space="preserve"> Подпункт «к» пункта 2.9.1 административного регламента признать утратившим силу</w:t>
      </w:r>
      <w:r w:rsidRPr="00CA337F">
        <w:rPr>
          <w:rFonts w:cs="Arial"/>
        </w:rPr>
        <w:t>;</w:t>
      </w:r>
    </w:p>
    <w:p w:rsidR="00F924E8" w:rsidRPr="00CA337F" w:rsidRDefault="00516FF7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1.</w:t>
      </w:r>
      <w:r w:rsidR="00626B79" w:rsidRPr="00CA337F">
        <w:rPr>
          <w:rFonts w:cs="Arial"/>
        </w:rPr>
        <w:t>1.3</w:t>
      </w:r>
      <w:r w:rsidR="001F343A" w:rsidRPr="00CA337F">
        <w:rPr>
          <w:rFonts w:cs="Arial"/>
        </w:rPr>
        <w:t>.</w:t>
      </w:r>
      <w:r w:rsidRPr="00CA337F">
        <w:rPr>
          <w:rFonts w:cs="Arial"/>
        </w:rPr>
        <w:t xml:space="preserve"> </w:t>
      </w:r>
      <w:r w:rsidR="00F924E8" w:rsidRPr="00CA337F">
        <w:rPr>
          <w:rFonts w:cs="Arial"/>
        </w:rPr>
        <w:t>Пункт 2.9.1 административного регламента дополнить подпунктом с) следующего содержания:</w:t>
      </w:r>
    </w:p>
    <w:p w:rsidR="00516FF7" w:rsidRPr="00CA337F" w:rsidRDefault="00F924E8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«с) документ, о согласовании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 от 29.12.2004г. №190-ФЗ</w:t>
      </w:r>
      <w:r w:rsidR="00B55451" w:rsidRPr="00CA337F">
        <w:rPr>
          <w:rFonts w:cs="Arial"/>
        </w:rPr>
        <w:t>.</w:t>
      </w:r>
      <w:r w:rsidRPr="00CA337F">
        <w:rPr>
          <w:rFonts w:cs="Arial"/>
        </w:rPr>
        <w:t>»</w:t>
      </w:r>
      <w:r w:rsidR="009B3881" w:rsidRPr="00CA337F">
        <w:rPr>
          <w:rFonts w:cs="Arial"/>
        </w:rPr>
        <w:t>;</w:t>
      </w:r>
    </w:p>
    <w:p w:rsidR="009B3881" w:rsidRPr="00CA337F" w:rsidRDefault="009B3881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lastRenderedPageBreak/>
        <w:t>1.1.4. Приложение №2 к административному регламенту изложить в новой редакции в соответствии с приложением к настоящему постановлению.</w:t>
      </w:r>
    </w:p>
    <w:p w:rsidR="00516FF7" w:rsidRPr="00CA337F" w:rsidRDefault="00516FF7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 xml:space="preserve">2. </w:t>
      </w:r>
      <w:r w:rsidR="00ED2AC3" w:rsidRPr="00CA337F">
        <w:rPr>
          <w:rFonts w:cs="Arial"/>
        </w:rPr>
        <w:t>Настоящее постановление подлежит опубликованию в Вестнике</w:t>
      </w:r>
      <w:r w:rsidR="00CA337F">
        <w:rPr>
          <w:rFonts w:cs="Arial"/>
        </w:rPr>
        <w:t xml:space="preserve"> </w:t>
      </w:r>
      <w:r w:rsidR="00ED2AC3" w:rsidRPr="00CA337F">
        <w:rPr>
          <w:rFonts w:cs="Arial"/>
        </w:rPr>
        <w:t>муниципальных правовых актов Калачеевского муниципального района Воронежской области.</w:t>
      </w:r>
    </w:p>
    <w:p w:rsidR="00CA337F" w:rsidRDefault="00ED2AC3" w:rsidP="00CA337F">
      <w:pPr>
        <w:autoSpaceDE w:val="0"/>
        <w:autoSpaceDN w:val="0"/>
        <w:adjustRightInd w:val="0"/>
        <w:ind w:firstLine="709"/>
        <w:rPr>
          <w:rFonts w:cs="Arial"/>
        </w:rPr>
      </w:pPr>
      <w:r w:rsidRPr="00CA337F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Калачеевского муниципального района Воронежской области 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A337F" w:rsidRPr="00CD6D5D" w:rsidTr="00CD6D5D">
        <w:tc>
          <w:tcPr>
            <w:tcW w:w="3284" w:type="dxa"/>
            <w:shd w:val="clear" w:color="auto" w:fill="auto"/>
          </w:tcPr>
          <w:p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D6D5D">
              <w:rPr>
                <w:rFonts w:cs="Arial"/>
                <w:bCs/>
              </w:rPr>
              <w:t xml:space="preserve">Глава администрации </w:t>
            </w:r>
          </w:p>
          <w:p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D6D5D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D6D5D">
              <w:rPr>
                <w:rFonts w:cs="Arial"/>
                <w:bCs/>
              </w:rPr>
              <w:t>Н. Т. Котолевский</w:t>
            </w:r>
          </w:p>
          <w:p w:rsidR="00CA337F" w:rsidRPr="00CD6D5D" w:rsidRDefault="00CA337F" w:rsidP="00CD6D5D">
            <w:pPr>
              <w:tabs>
                <w:tab w:val="left" w:pos="8662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CA337F" w:rsidRDefault="00CA337F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C411C" w:rsidRPr="00CA337F" w:rsidRDefault="000C411C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CA337F" w:rsidRDefault="00CA337F" w:rsidP="00CA337F">
      <w:pPr>
        <w:ind w:left="5670" w:firstLine="0"/>
        <w:contextualSpacing/>
        <w:rPr>
          <w:rFonts w:cs="Arial"/>
        </w:rPr>
      </w:pPr>
      <w:r>
        <w:rPr>
          <w:rFonts w:cs="Arial"/>
        </w:rPr>
        <w:br w:type="page"/>
      </w:r>
      <w:r w:rsidR="009B3881" w:rsidRPr="00CA337F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9B3881" w:rsidRPr="00CA337F">
        <w:rPr>
          <w:rFonts w:cs="Arial"/>
        </w:rPr>
        <w:t xml:space="preserve">к постановлению администрации </w:t>
      </w:r>
      <w:r>
        <w:rPr>
          <w:rFonts w:cs="Arial"/>
        </w:rPr>
        <w:t xml:space="preserve"> </w:t>
      </w:r>
      <w:r w:rsidR="001E3DAE" w:rsidRPr="00CA337F">
        <w:rPr>
          <w:rFonts w:cs="Arial"/>
        </w:rPr>
        <w:t>Калачеевского</w:t>
      </w:r>
      <w:r w:rsidR="009B3881" w:rsidRPr="00CA337F">
        <w:rPr>
          <w:rFonts w:cs="Arial"/>
        </w:rPr>
        <w:t xml:space="preserve"> муниципального района от «</w:t>
      </w:r>
      <w:r w:rsidR="0084755C" w:rsidRPr="00CA337F">
        <w:rPr>
          <w:rFonts w:cs="Arial"/>
        </w:rPr>
        <w:t>12</w:t>
      </w:r>
      <w:r w:rsidR="009B3881" w:rsidRPr="00CA337F">
        <w:rPr>
          <w:rFonts w:cs="Arial"/>
        </w:rPr>
        <w:t>»</w:t>
      </w:r>
      <w:r>
        <w:rPr>
          <w:rFonts w:cs="Arial"/>
        </w:rPr>
        <w:t xml:space="preserve"> </w:t>
      </w:r>
      <w:r w:rsidR="0084755C" w:rsidRPr="00CA337F">
        <w:rPr>
          <w:rFonts w:cs="Arial"/>
        </w:rPr>
        <w:t>мая</w:t>
      </w:r>
      <w:r>
        <w:rPr>
          <w:rFonts w:cs="Arial"/>
        </w:rPr>
        <w:t xml:space="preserve"> </w:t>
      </w:r>
      <w:r w:rsidR="009B3881" w:rsidRPr="00CA337F">
        <w:rPr>
          <w:rFonts w:cs="Arial"/>
        </w:rPr>
        <w:t xml:space="preserve">2023г.№ </w:t>
      </w:r>
      <w:r w:rsidR="0084755C" w:rsidRPr="00CA337F">
        <w:rPr>
          <w:rFonts w:cs="Arial"/>
        </w:rPr>
        <w:t>379</w:t>
      </w:r>
      <w:r>
        <w:rPr>
          <w:rFonts w:cs="Arial"/>
        </w:rPr>
        <w:t xml:space="preserve"> </w:t>
      </w:r>
    </w:p>
    <w:p w:rsidR="009B3881" w:rsidRPr="00CA337F" w:rsidRDefault="009B3881" w:rsidP="00CA337F">
      <w:pPr>
        <w:adjustRightInd w:val="0"/>
        <w:ind w:left="5670" w:firstLine="0"/>
        <w:contextualSpacing/>
        <w:rPr>
          <w:rFonts w:cs="Arial"/>
        </w:rPr>
      </w:pPr>
      <w:r w:rsidRPr="00CA337F">
        <w:rPr>
          <w:rFonts w:cs="Arial"/>
        </w:rPr>
        <w:t>кому: ______________________________________</w:t>
      </w:r>
    </w:p>
    <w:p w:rsidR="00CA337F" w:rsidRDefault="009B3881" w:rsidP="00CA337F">
      <w:pPr>
        <w:adjustRightInd w:val="0"/>
        <w:ind w:left="5670" w:firstLine="0"/>
        <w:contextualSpacing/>
        <w:rPr>
          <w:rFonts w:cs="Arial"/>
        </w:rPr>
      </w:pPr>
      <w:r w:rsidRPr="00CA337F">
        <w:rPr>
          <w:rFonts w:cs="Arial"/>
        </w:rPr>
        <w:t>(наименование органа, осуществляющего</w:t>
      </w:r>
      <w:r w:rsidR="00CA337F">
        <w:rPr>
          <w:rFonts w:cs="Arial"/>
        </w:rPr>
        <w:t xml:space="preserve"> </w:t>
      </w:r>
      <w:r w:rsidRPr="00CA337F">
        <w:rPr>
          <w:rFonts w:cs="Arial"/>
        </w:rPr>
        <w:t>выдачу разрешения на строительство)</w:t>
      </w:r>
    </w:p>
    <w:p w:rsidR="009B3881" w:rsidRP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B3881" w:rsidRPr="00CA337F" w:rsidRDefault="009B3881" w:rsidP="00CA337F">
      <w:pPr>
        <w:adjustRightInd w:val="0"/>
        <w:ind w:firstLine="709"/>
        <w:contextualSpacing/>
        <w:rPr>
          <w:rFonts w:eastAsia="Calibri" w:cs="Arial"/>
          <w:lang w:eastAsia="en-US"/>
        </w:rPr>
      </w:pPr>
      <w:r w:rsidRPr="00CA337F">
        <w:rPr>
          <w:rFonts w:eastAsia="Calibri" w:cs="Arial"/>
          <w:lang w:eastAsia="en-US"/>
        </w:rPr>
        <w:t>Заявление</w:t>
      </w:r>
      <w:r w:rsidR="00CA337F">
        <w:rPr>
          <w:rFonts w:eastAsia="Calibri" w:cs="Arial"/>
          <w:lang w:eastAsia="en-US"/>
        </w:rPr>
        <w:t xml:space="preserve"> </w:t>
      </w:r>
      <w:r w:rsidRPr="00CA337F">
        <w:rPr>
          <w:rFonts w:eastAsia="Calibri" w:cs="Arial"/>
          <w:lang w:eastAsia="en-US"/>
        </w:rPr>
        <w:t>о выдаче разрешения на строительство</w:t>
      </w:r>
    </w:p>
    <w:p w:rsidR="009B3881" w:rsidRP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1. Информация о застройщике</w:t>
            </w: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 Сведения о физическом лице или индивидуальном предпринимателе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1.1.3. Отчество &lt;1&gt;: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1.1.4. Место жительства (регистрации):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A337F">
              <w:rPr>
                <w:sz w:val="24"/>
                <w:szCs w:val="24"/>
              </w:rPr>
              <w:t>1.1.6. Контактный телефон: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1.1.7. Адрес электронной почты: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1.1.8.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1.1.9. ОГРНИП &lt;2&gt;: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1.1.10. СНИЛС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 Сведения о юридическом лице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1.2.1. Полное наименование &lt;3&gt;: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1.2.4. Юридический и почтовый адреса: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A337F">
              <w:rPr>
                <w:sz w:val="24"/>
                <w:szCs w:val="24"/>
              </w:rPr>
              <w:t>1.2.5. Контактный телефон: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1.2.6.</w:t>
            </w:r>
            <w:r w:rsidR="004523FC" w:rsidRPr="00CA337F">
              <w:rPr>
                <w:rFonts w:cs="Arial"/>
              </w:rPr>
              <w:t xml:space="preserve"> </w:t>
            </w:r>
            <w:r w:rsidRPr="00CA337F">
              <w:rPr>
                <w:rFonts w:cs="Arial"/>
              </w:rPr>
              <w:t>Адрес электронной почты: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Раздел 2. Информация об объекте капитального строительства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2.2. Вид выполняемых работ в отношении объекта капитального строительства в соответствии с проектной документацией &lt;4&gt;:</w:t>
            </w:r>
          </w:p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 Адрес (местоположение) объекта капитального строительства &lt;5&gt;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2.3.1. Субъект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2.3.4. Тип и наименование населенного пункта: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2.3.7. Тип и номер здания (сооружения):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3. Информация о земельном участке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 &lt;7&gt;: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 Сведения о градостроительном плане земельного участка &lt;8&gt;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3.3.X.3. Наименование органа, выдавшего градостроительный план земельного участка: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 Сведения о схеме расположения земельного участка или земельных участков на кадастровом плане территории &lt;10&gt;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 Информация о документации по планировке территории</w:t>
            </w: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 Сведения о проекте планировки территории &lt;11&gt;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 Сведения о проекте межевания территории &lt;12&gt;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3.6.2.X.1. Дата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3.6.2.X.2. Номер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3.6.2.X.3.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4. Сведения о проектной документации, типовом архитектурном решении &lt;13&gt;</w:t>
            </w: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 Сведения о разработчике - индивидуальном предпринимателе &lt;14&gt;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4.1.1. Фамилия: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4.1.2. Имя: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4.1.3. Отчество &lt;15&gt;: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4.1.4.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4.1.5. ОГРНИП: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 Сведения о разработчике - юридическом лице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4.2.1. Полное наименование &lt;16&gt;: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4.2.2. ИНН: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4.2.3. ОГРН: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4.3. Дата утверждения (при наличии) &lt;17&gt;: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4.4. Номер (при наличии) &lt;18&gt;: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 Типовое архитектурное решение объекта капитального строительства, утвержденное для исторического поселения (при наличии) &lt;19&gt;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4.5.3. Наименование документа: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4.5.4.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5.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 Сведения об экспертизе проектной документации &lt;20&gt;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5.1.X.1. Дата утверждения: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 Сведения о государственной экологической экспертизе &lt;21&gt;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5.2.X.1. Дата утверждения: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 xml:space="preserve">5.3. Подтверждение соответствия вносимых в проектную документацию </w:t>
            </w:r>
            <w:r w:rsidRPr="00CA337F">
              <w:rPr>
                <w:rFonts w:cs="Arial"/>
              </w:rPr>
              <w:lastRenderedPageBreak/>
              <w:t>изменений требованиям, указанным в части 3.8 статьи 49 Градостроительного кодекса Российской Федерации &lt;22&gt;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5.3.1.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5.3.3. Сведения о лице, утвердившем указанное подтверждение &lt;23&gt;: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&lt;24&gt;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5.4.1. Дата: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5.4.2. Номер: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5.4.3.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6. Проектные характеристики объекта капитального строительства &lt;25&gt;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 Наименование объекта капитального строительства, предусмотренного проектной документацией &lt;26&gt;: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6.X.1. Вид объекта капитального строительства &lt;27&gt;: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6.X.2. Назначение объекта &lt;28&gt;: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6.X.3. Кадастровый номер реконструируемого объекта капитального строительства &lt;29&gt;: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6.X.4. Площадь застройки (кв. м) &lt;30&gt;: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6.X.4.1. Площадь застройки части объекта капитального строительства (кв. м) &lt;31&gt;: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6.X.5. Площадь (кв. м) &lt;32&gt;: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6.X.5.1. Площадь части объекта капитального строительства (кв. м) &lt;33&gt;: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6.X.6. 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6.X.7. Площадь 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6.X.8. 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lastRenderedPageBreak/>
              <w:t>6.X.9.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6.X.10. 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6.X.11.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6.X.12. Количество машино-мест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6.X.13. 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6.X.14. 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6.X.15. 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6.X.16. 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6.X.17. Иные показатели &lt;34&gt;: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Раздел 7. Проектные характеристики линейного объекта &lt;35&gt;</w:t>
            </w: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 Наименование линейного объекта, предусмотренного проектной документацией &lt;36&gt;: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7.X.1. Кадастровый номер реконструируемого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7.X.2. Протяженность (м) &lt;37&gt;: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7.X.2.1. Протяженность участка или части линейного объекта (м) &lt;38&gt;: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7.X.3. 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  <w:tr w:rsidR="009B3881" w:rsidRPr="00CA337F" w:rsidTr="009C1CF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  <w:r w:rsidRPr="00CA337F">
              <w:rPr>
                <w:rFonts w:cs="Arial"/>
              </w:rPr>
              <w:t>7.X.6. Иные показатели &lt;39&gt;: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1" w:rsidRPr="00CA337F" w:rsidRDefault="009B3881" w:rsidP="00CA337F">
            <w:pPr>
              <w:adjustRightInd w:val="0"/>
              <w:ind w:firstLine="0"/>
              <w:contextualSpacing/>
              <w:rPr>
                <w:rFonts w:cs="Arial"/>
              </w:rPr>
            </w:pPr>
          </w:p>
        </w:tc>
      </w:tr>
    </w:tbl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Обязуюсь обо всех изменениях, связанных с приведенными в настоящем заявлении сведениями, сообщать в_____________________________________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__________________________________________________________________.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(наименование органа, осуществляющего</w:t>
      </w:r>
    </w:p>
    <w:p w:rsid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выдачу разрешения на строительство)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Разрешение на строительство прошу выдать мне лично (или уполномоченному представителю)/выслать по почте/представить в электронном </w:t>
      </w:r>
      <w:r w:rsidRPr="00CA337F">
        <w:rPr>
          <w:rFonts w:cs="Arial"/>
        </w:rPr>
        <w:lastRenderedPageBreak/>
        <w:t>виде (в личном кабинете на Едином портале, Региональном портале) (нужное подчеркнуть).</w:t>
      </w:r>
    </w:p>
    <w:p w:rsid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eastAsia="Calibri" w:cs="Arial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2976"/>
      </w:tblGrid>
      <w:tr w:rsidR="009B3881" w:rsidRPr="00CA337F" w:rsidTr="009C1CF8">
        <w:tc>
          <w:tcPr>
            <w:tcW w:w="3464" w:type="dxa"/>
            <w:hideMark/>
          </w:tcPr>
          <w:p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«____» ___________ 20__ г.</w:t>
            </w:r>
          </w:p>
        </w:tc>
        <w:tc>
          <w:tcPr>
            <w:tcW w:w="3261" w:type="dxa"/>
            <w:hideMark/>
          </w:tcPr>
          <w:p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______________________</w:t>
            </w:r>
          </w:p>
          <w:p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(подпись)</w:t>
            </w:r>
          </w:p>
        </w:tc>
        <w:tc>
          <w:tcPr>
            <w:tcW w:w="2976" w:type="dxa"/>
            <w:hideMark/>
          </w:tcPr>
          <w:p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______________________</w:t>
            </w:r>
          </w:p>
          <w:p w:rsidR="009B3881" w:rsidRPr="00CA337F" w:rsidRDefault="009B3881" w:rsidP="00CA337F">
            <w:pPr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CA337F">
              <w:rPr>
                <w:rFonts w:eastAsia="Calibri" w:cs="Arial"/>
                <w:lang w:eastAsia="en-US"/>
              </w:rPr>
              <w:t>(Ф.И.О.)</w:t>
            </w:r>
          </w:p>
        </w:tc>
      </w:tr>
    </w:tbl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--------------------------------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&lt;1&gt; Отчество указывается при наличии.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&lt;2&gt; Заполняется в случае, если застройщик является индивидуальным предпринимателем.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&lt;3&gt; Указывается полное наименование организации в соответствии со статьей 54 Гражданского кодекса Российской Федерации (Собрание законодательства Российской Федерации, 1994, № 32, ст. 3301; 2015, № 27, ст. 4000), в случае если застройщиком является юридическое лицо.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&lt;4&gt; Указывается вид выполняемых работ в отношении объекта, на который оформляется разрешение на строительство: строительство, реконструкция.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&lt;5&gt; В строках 2.3.1 - 2.3.7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планируется строительство такого линейного объекта. В случае реконструкции линейных объектов указывается местоположение в виде наименования(-ий) субъекта(-ов) Российской Федерации и муниципального(-ых) образования(-ий), на территории которого(-ых) планируется реконструкция такого линейного объекта.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Министерства финансов Российской Федерации от 5 ноября 2015 г. № 171н.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&lt;6&gt;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подаче заявления о выдаче разрешения на строительство линейного объекта и в случаях, указанных в части 7.3 статьи 51 Градостроительного кодекса Российской Федерации и части 1.1 статьи 57.3 Градостроительного кодекса Российской Федерации.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lastRenderedPageBreak/>
        <w:t>&lt;7&gt;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&lt;8&gt; В строках 3.3.X.1 - 3.3.X.3 указываются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подаче заявления о выдаче разрешения на строительство линейного объекта.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3.3.X.1 - 3.3.X.3 в номерах строк вместо знака «X» в отношении каждого градостроительного плана земельного участка посредством сквозной нумерации, начиная с 1, указывается порядковый номер того градостроительного плана земельного участка, к которому относятся значения этих строк. В случае отсутствия необходимости в заполнении данных строк вместо знака «X» указывается «1».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&lt;9&gt; Заполняется в случаях, указанных 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подаче заявления о выдаче разрешения на строительство (реконструкцию) линейного объекта.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&lt;10&gt; Сведения в строках 3.5.1 - 3.5.3 указываются в случаях, предусмотренных частью 7.3 статьи 51 и частью 1.1 статьи 57.3 Градостроительного кодекса Российской Федерации.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&lt;11&gt; Сведения в строках 3.6.1.X.1 - 3.6.1.X.3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 или высший исполнительный орган государственной власти субъекта Российской Федерации, или глава местной администрации).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3.6.1.X.1 - 3.6.1.X.3 в номерах строк вместо знака «X» в отношении каждого проекта планировки территории посредством сквозной нумерации, начиная с 1, указывается порядковый номер того проекта планировки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&lt;12&gt; Сведения в строках 3.6.2.X.1 - 3.6.2.X.3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lastRenderedPageBreak/>
        <w:t>При заполнении строк 3.6.2.X.1 - 3.6.2.X.3 в номерах строк вместо знака «X» в отношении каждого проекта межевания территории посредством сквозной нумерации, начиная с 1, указывается порядковый номер того проекта межевания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&lt;13&gt; Указывается, кем разработана проектная документация. Строки 4.1.1 - 4.2.3 заполняются в случаях, если проектная документация не подлежит экспертизе согласно статье 49 Градостроительного кодекса Российской Федерации.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&lt;14&gt; Указываются сведения об индивидуальном предпринимателе в случае, если разработчиком проектной документации является индивидуальный предприниматель.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&lt;15&gt; Отчество указывается при наличии.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&lt;16&gt; Указывается полное наименование организации в соответствии со статьей 54 Гражданского кодекса Российской Федерации в случае, если проектировщиком является юридическое лицо.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&lt;17&gt; Указывается дата решения об утверждении проектной документации в соответствии с частями 15, 15.2 и 15.3 статьи 48 Градостроительного кодекса Российской Федерации.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&lt;18&gt; Указывается номер решения об утверждении проектной документации в соответствии с частями 15, 15.2 и 15.3 статьи 48 Градостроительного кодекса Российской Федерации. 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&lt;19&gt;</w:t>
      </w:r>
      <w:r w:rsidR="00013A36" w:rsidRPr="00CA337F">
        <w:rPr>
          <w:rFonts w:cs="Arial"/>
        </w:rPr>
        <w:t xml:space="preserve"> </w:t>
      </w:r>
      <w:r w:rsidRPr="00CA337F">
        <w:rPr>
          <w:rFonts w:cs="Arial"/>
        </w:rPr>
        <w:t>Строки 4.5.1 - 4.5.4 заполняются в случае подачи заявления о выдаче разрешения на строительство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типовое архитектурное решение, а также наименование органа, утвердившего данное решение.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&lt;20&gt; Сведения в строках 5.1.X.1 - 5.1.X.3 заполняются в случае, если проектная документация подлежит экспертизе в соответствии со статьей 49 Градостроительного кодекса Российской Федерации. В отношении заключений экспертизы проектной документации,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строительства, информация о положительном заключении экспертизы проектной документации указывается в соответствии со сведениями, содержащимися в указанном реестре. В случае,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5.1.X.1 - 5.1.X.3 в номерах строк вместо знака «X»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проектная документация не подлежит экспертизе в соответствии со статьей 49 Градостроительного кодекса Российской Федерации вместо знака «X» указывается «1».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lastRenderedPageBreak/>
        <w:t>&lt;21&gt; В строках 5.2.X.1 - 5.2.X.3 указываются реквизиты приказа об утверждении положительного заключения государственной экологической экспертизы (дата, номер), в случае если в соответствии с законодательством Российской Федерации проектная документация подлежит государственной экологической экспертизе.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При заполнении строк 5.2.X.1 - 5.2.X.3 в номерах строк вместо знака «X» в отношении каждого полученного положительного заключения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документация не подлежит государственной экологической экспертизе вместо знака «X» указывается «1».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&lt;22&gt;</w:t>
      </w:r>
      <w:r w:rsidR="00013A36" w:rsidRPr="00CA337F">
        <w:rPr>
          <w:rFonts w:cs="Arial"/>
        </w:rPr>
        <w:t xml:space="preserve"> </w:t>
      </w:r>
      <w:r w:rsidRPr="00CA337F">
        <w:rPr>
          <w:rFonts w:cs="Arial"/>
        </w:rPr>
        <w:t>Строки 5.3.1 - 5.3.3 заполняются в отношении представляемого 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если такие изменения внесены в проектную документацию до обращения за выдачей разрешения на строительство.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&lt;23&gt; Указываются сведения о специалисте по организации архитектурно-строительного проектирования в должности главного инженера проекта, утвердившем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&lt;24&gt;Строки 5.4.1 - 5.4.3 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&lt;25&gt; Строки раздела 6 формы заявления о выдаче разрешения на строительство последовательно заполняются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&lt;26&gt; При заполнении строк 6.X - 6.X.17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&lt;27&gt; Указывается один из видов объектов капитального строительства: здание, строение, сооружение.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&lt;28&gt; Указывается назначение объекта из числа предусмотренных пунктом 9 части 5 статьи 8 Федерального закона от 13 июля 2015 г. № 218-ФЗ «О </w:t>
      </w:r>
      <w:r w:rsidRPr="00CA337F">
        <w:rPr>
          <w:rFonts w:cs="Arial"/>
        </w:rPr>
        <w:lastRenderedPageBreak/>
        <w:t>государственной регистрации недвижимости» на дату подачи заявления о выдаче разрешения на строительство.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 xml:space="preserve">&lt;29&gt; Указывается кадастровый номер реконструируемого объекта капитального строительства. 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&lt;30&gt;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6.X.4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&lt;31&gt;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6.X.4.1 указывается площадь застройки этапа, разрешаемого к строительству,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&lt;32&gt;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6.X.5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&lt;33&gt;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строке 6.X.5.1 указывается площадь этапа, разрешаемого к строительству,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&lt;34&gt;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&lt;35&gt; Строки раздела 7 формы заявления о выдаче разрешения на строительство последовательно заполняются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lastRenderedPageBreak/>
        <w:t>&lt;36&gt; При заполнении строк 7.X - 7.X.6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7.X не заполняется.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&lt;37&gt;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строке 7.X.2 указывается протяженность линейного объекта, соответствующая всем ранее введенным в эксплуатацию этапам такого линейного объекта и этапа, разрешаемого к строительству,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случае, если подается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строке 7.X.2 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&lt;38&gt; Заполняется в случае, если подается заявление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9B3881" w:rsidRPr="00CA337F" w:rsidRDefault="009B3881" w:rsidP="00CA337F">
      <w:pPr>
        <w:adjustRightInd w:val="0"/>
        <w:ind w:firstLine="709"/>
        <w:contextualSpacing/>
        <w:rPr>
          <w:rFonts w:cs="Arial"/>
        </w:rPr>
      </w:pPr>
      <w:r w:rsidRPr="00CA337F">
        <w:rPr>
          <w:rFonts w:cs="Arial"/>
        </w:rPr>
        <w:t>В данных случаях, в строке 7.X.2.1 указывается протяженность этапа, разрешаемого к строительству, реконструкции, либо указывается протяженность соответствующего участка или части линейного объекта.</w:t>
      </w:r>
    </w:p>
    <w:p w:rsidR="00CA337F" w:rsidRDefault="009B3881" w:rsidP="00CA337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A337F">
        <w:rPr>
          <w:sz w:val="24"/>
          <w:szCs w:val="24"/>
        </w:rPr>
        <w:t>&lt;39&gt;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объекта.».</w:t>
      </w:r>
    </w:p>
    <w:p w:rsidR="000C411C" w:rsidRPr="00CA337F" w:rsidRDefault="000C411C" w:rsidP="00CA337F">
      <w:pPr>
        <w:tabs>
          <w:tab w:val="left" w:pos="8662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sectPr w:rsidR="000C411C" w:rsidRPr="00CA337F" w:rsidSect="00CA3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0C" w:rsidRDefault="00414C0C" w:rsidP="00CA337F">
      <w:r>
        <w:separator/>
      </w:r>
    </w:p>
  </w:endnote>
  <w:endnote w:type="continuationSeparator" w:id="0">
    <w:p w:rsidR="00414C0C" w:rsidRDefault="00414C0C" w:rsidP="00CA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7F" w:rsidRDefault="00CA337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7F" w:rsidRDefault="00CA337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7F" w:rsidRDefault="00CA33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0C" w:rsidRDefault="00414C0C" w:rsidP="00CA337F">
      <w:r>
        <w:separator/>
      </w:r>
    </w:p>
  </w:footnote>
  <w:footnote w:type="continuationSeparator" w:id="0">
    <w:p w:rsidR="00414C0C" w:rsidRDefault="00414C0C" w:rsidP="00CA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7F" w:rsidRDefault="00CA337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1" w:rsidRDefault="00DA3101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A3101" w:rsidRDefault="00DA3101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A3101" w:rsidRDefault="00DA3101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DA3101" w:rsidRDefault="00DA3101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18.05.2023 9:09:32</w:t>
    </w:r>
  </w:p>
  <w:p w:rsidR="00CA337F" w:rsidRPr="00DA3101" w:rsidRDefault="00CA337F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7F" w:rsidRDefault="00CA33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49E"/>
    <w:multiLevelType w:val="hybridMultilevel"/>
    <w:tmpl w:val="7AA8F858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27302"/>
    <w:multiLevelType w:val="hybridMultilevel"/>
    <w:tmpl w:val="C56C56AE"/>
    <w:lvl w:ilvl="0" w:tplc="7604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57BC3"/>
    <w:multiLevelType w:val="hybridMultilevel"/>
    <w:tmpl w:val="96A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62C4"/>
    <w:multiLevelType w:val="hybridMultilevel"/>
    <w:tmpl w:val="1FAC668E"/>
    <w:lvl w:ilvl="0" w:tplc="6BCCE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B61F46"/>
    <w:multiLevelType w:val="hybridMultilevel"/>
    <w:tmpl w:val="D9869242"/>
    <w:lvl w:ilvl="0" w:tplc="E5EC2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B6681"/>
    <w:multiLevelType w:val="hybridMultilevel"/>
    <w:tmpl w:val="D154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317F"/>
    <w:multiLevelType w:val="hybridMultilevel"/>
    <w:tmpl w:val="2E749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A83D2D"/>
    <w:multiLevelType w:val="multilevel"/>
    <w:tmpl w:val="C868BB8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8">
    <w:nsid w:val="554A3652"/>
    <w:multiLevelType w:val="hybridMultilevel"/>
    <w:tmpl w:val="9940908C"/>
    <w:lvl w:ilvl="0" w:tplc="C52E3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22617"/>
    <w:multiLevelType w:val="hybridMultilevel"/>
    <w:tmpl w:val="CE6239B0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AF160D4"/>
    <w:multiLevelType w:val="hybridMultilevel"/>
    <w:tmpl w:val="BC860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82019D"/>
    <w:multiLevelType w:val="hybridMultilevel"/>
    <w:tmpl w:val="60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03A19"/>
    <w:multiLevelType w:val="hybridMultilevel"/>
    <w:tmpl w:val="FF3A104C"/>
    <w:lvl w:ilvl="0" w:tplc="95103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43882"/>
    <w:multiLevelType w:val="multilevel"/>
    <w:tmpl w:val="1E46D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22"/>
    <w:rsid w:val="00013A36"/>
    <w:rsid w:val="00040306"/>
    <w:rsid w:val="000639D6"/>
    <w:rsid w:val="000740D4"/>
    <w:rsid w:val="000959B3"/>
    <w:rsid w:val="000B5447"/>
    <w:rsid w:val="000C411C"/>
    <w:rsid w:val="000F2DBD"/>
    <w:rsid w:val="00117749"/>
    <w:rsid w:val="001231DF"/>
    <w:rsid w:val="0012635C"/>
    <w:rsid w:val="00135ACC"/>
    <w:rsid w:val="00155CC1"/>
    <w:rsid w:val="00163389"/>
    <w:rsid w:val="001824CC"/>
    <w:rsid w:val="001B348A"/>
    <w:rsid w:val="001C6F79"/>
    <w:rsid w:val="001E3DAE"/>
    <w:rsid w:val="001F343A"/>
    <w:rsid w:val="00200525"/>
    <w:rsid w:val="00200A12"/>
    <w:rsid w:val="00231A22"/>
    <w:rsid w:val="00234687"/>
    <w:rsid w:val="002450A6"/>
    <w:rsid w:val="002C1F4C"/>
    <w:rsid w:val="00356C63"/>
    <w:rsid w:val="003617EF"/>
    <w:rsid w:val="00362DE4"/>
    <w:rsid w:val="003641F3"/>
    <w:rsid w:val="003C2433"/>
    <w:rsid w:val="003D6F04"/>
    <w:rsid w:val="00407D3E"/>
    <w:rsid w:val="00412A39"/>
    <w:rsid w:val="00414C0C"/>
    <w:rsid w:val="004523FC"/>
    <w:rsid w:val="004736BF"/>
    <w:rsid w:val="00477C4F"/>
    <w:rsid w:val="00497452"/>
    <w:rsid w:val="004A21C9"/>
    <w:rsid w:val="004C3DFF"/>
    <w:rsid w:val="004D5AA7"/>
    <w:rsid w:val="004E7C0E"/>
    <w:rsid w:val="00516FF7"/>
    <w:rsid w:val="0052437F"/>
    <w:rsid w:val="00526152"/>
    <w:rsid w:val="00536051"/>
    <w:rsid w:val="0056668E"/>
    <w:rsid w:val="00585E5B"/>
    <w:rsid w:val="00600A41"/>
    <w:rsid w:val="00606675"/>
    <w:rsid w:val="0062201F"/>
    <w:rsid w:val="00626B79"/>
    <w:rsid w:val="006339AD"/>
    <w:rsid w:val="006B0F91"/>
    <w:rsid w:val="006D5C41"/>
    <w:rsid w:val="006E7FB7"/>
    <w:rsid w:val="0070147D"/>
    <w:rsid w:val="00714AB1"/>
    <w:rsid w:val="0071585E"/>
    <w:rsid w:val="007509DF"/>
    <w:rsid w:val="00777F58"/>
    <w:rsid w:val="008155C2"/>
    <w:rsid w:val="0084755C"/>
    <w:rsid w:val="00851CA0"/>
    <w:rsid w:val="00866EC0"/>
    <w:rsid w:val="008745B7"/>
    <w:rsid w:val="008B14E0"/>
    <w:rsid w:val="008C18BF"/>
    <w:rsid w:val="008C19ED"/>
    <w:rsid w:val="008F2234"/>
    <w:rsid w:val="009050C5"/>
    <w:rsid w:val="00914309"/>
    <w:rsid w:val="00935AC7"/>
    <w:rsid w:val="009545B4"/>
    <w:rsid w:val="00974809"/>
    <w:rsid w:val="00992B49"/>
    <w:rsid w:val="009A119A"/>
    <w:rsid w:val="009B3881"/>
    <w:rsid w:val="009C1CF8"/>
    <w:rsid w:val="00A1427E"/>
    <w:rsid w:val="00A301DF"/>
    <w:rsid w:val="00A71929"/>
    <w:rsid w:val="00B211EE"/>
    <w:rsid w:val="00B27DD6"/>
    <w:rsid w:val="00B54B82"/>
    <w:rsid w:val="00B55451"/>
    <w:rsid w:val="00B848E3"/>
    <w:rsid w:val="00BA270D"/>
    <w:rsid w:val="00BE1121"/>
    <w:rsid w:val="00BE72A3"/>
    <w:rsid w:val="00BF241F"/>
    <w:rsid w:val="00BF5D50"/>
    <w:rsid w:val="00C13826"/>
    <w:rsid w:val="00C303EC"/>
    <w:rsid w:val="00C47538"/>
    <w:rsid w:val="00C549C2"/>
    <w:rsid w:val="00C67CAE"/>
    <w:rsid w:val="00C838DA"/>
    <w:rsid w:val="00CA337F"/>
    <w:rsid w:val="00CA370F"/>
    <w:rsid w:val="00CA5387"/>
    <w:rsid w:val="00CA5DA7"/>
    <w:rsid w:val="00CA7FF8"/>
    <w:rsid w:val="00CC317C"/>
    <w:rsid w:val="00CD6D5D"/>
    <w:rsid w:val="00CF3B6C"/>
    <w:rsid w:val="00D108D7"/>
    <w:rsid w:val="00D163A3"/>
    <w:rsid w:val="00D67C20"/>
    <w:rsid w:val="00DA3101"/>
    <w:rsid w:val="00DB50DE"/>
    <w:rsid w:val="00DC1CE8"/>
    <w:rsid w:val="00DD3F3D"/>
    <w:rsid w:val="00DE4503"/>
    <w:rsid w:val="00DE70AF"/>
    <w:rsid w:val="00E05699"/>
    <w:rsid w:val="00E15CAD"/>
    <w:rsid w:val="00E35F98"/>
    <w:rsid w:val="00E36D16"/>
    <w:rsid w:val="00E4669D"/>
    <w:rsid w:val="00E62ACA"/>
    <w:rsid w:val="00E638F1"/>
    <w:rsid w:val="00E75079"/>
    <w:rsid w:val="00E9094B"/>
    <w:rsid w:val="00ED2AC3"/>
    <w:rsid w:val="00F13CD0"/>
    <w:rsid w:val="00F16EA7"/>
    <w:rsid w:val="00F71C8C"/>
    <w:rsid w:val="00F875C4"/>
    <w:rsid w:val="00F924E8"/>
    <w:rsid w:val="00FB6D58"/>
    <w:rsid w:val="00FC5892"/>
    <w:rsid w:val="00FD006B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C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C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C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C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C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C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C0C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414C0C"/>
    <w:rPr>
      <w:color w:val="0000FF"/>
      <w:u w:val="none"/>
    </w:rPr>
  </w:style>
  <w:style w:type="character" w:customStyle="1" w:styleId="aa">
    <w:name w:val="Неразрешенное упоминание"/>
    <w:uiPriority w:val="99"/>
    <w:semiHidden/>
    <w:unhideWhenUsed/>
    <w:rsid w:val="00412A3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13"/>
    <w:uiPriority w:val="99"/>
    <w:semiHidden/>
    <w:unhideWhenUsed/>
    <w:rsid w:val="009545B4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c"/>
    <w:uiPriority w:val="99"/>
    <w:semiHidden/>
    <w:rsid w:val="009545B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9B388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3881"/>
    <w:rPr>
      <w:rFonts w:ascii="Arial" w:hAnsi="Arial" w:cs="Arial"/>
    </w:rPr>
  </w:style>
  <w:style w:type="character" w:customStyle="1" w:styleId="10">
    <w:name w:val="Заголовок 1 Знак"/>
    <w:link w:val="1"/>
    <w:rsid w:val="00CA33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337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A33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A33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4C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14C0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CA33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4C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A337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A337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14C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C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C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C0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C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C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C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C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C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C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C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C0C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basedOn w:val="a0"/>
    <w:rsid w:val="00414C0C"/>
    <w:rPr>
      <w:color w:val="0000FF"/>
      <w:u w:val="none"/>
    </w:rPr>
  </w:style>
  <w:style w:type="character" w:customStyle="1" w:styleId="aa">
    <w:name w:val="Неразрешенное упоминание"/>
    <w:uiPriority w:val="99"/>
    <w:semiHidden/>
    <w:unhideWhenUsed/>
    <w:rsid w:val="00412A3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13"/>
    <w:uiPriority w:val="99"/>
    <w:semiHidden/>
    <w:unhideWhenUsed/>
    <w:rsid w:val="009545B4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c"/>
    <w:uiPriority w:val="99"/>
    <w:semiHidden/>
    <w:rsid w:val="009545B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9B388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B3881"/>
    <w:rPr>
      <w:rFonts w:ascii="Arial" w:hAnsi="Arial" w:cs="Arial"/>
    </w:rPr>
  </w:style>
  <w:style w:type="character" w:customStyle="1" w:styleId="10">
    <w:name w:val="Заголовок 1 Знак"/>
    <w:link w:val="1"/>
    <w:rsid w:val="00CA337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337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A33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A33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4C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14C0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CA33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4C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A337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A33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A337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14C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C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C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C0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C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0A0A-3554-46F6-AB1D-1D4BB646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2023-05-16T11:37:00Z</cp:lastPrinted>
  <dcterms:created xsi:type="dcterms:W3CDTF">2023-08-07T11:24:00Z</dcterms:created>
  <dcterms:modified xsi:type="dcterms:W3CDTF">2023-08-07T11:24:00Z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