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B4C3" w14:textId="77777777" w:rsidR="006F325F" w:rsidRPr="00A17B5F" w:rsidRDefault="004F2A58" w:rsidP="00A17B5F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995A875" wp14:editId="4D6C569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79AD" w14:textId="77777777" w:rsidR="00CC15E5" w:rsidRPr="00A17B5F" w:rsidRDefault="00CC15E5" w:rsidP="00A17B5F">
      <w:pPr>
        <w:ind w:firstLine="709"/>
        <w:jc w:val="center"/>
        <w:rPr>
          <w:rFonts w:cs="Arial"/>
        </w:rPr>
      </w:pPr>
    </w:p>
    <w:p w14:paraId="43D9BDB6" w14:textId="77777777"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АДМИНИСТРАЦИЯ</w:t>
      </w:r>
    </w:p>
    <w:p w14:paraId="134FBD1F" w14:textId="77777777"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КАЛАЧЕЕВСКОГО МУНИЦИПАЛЬНОГО РАЙОНА</w:t>
      </w:r>
    </w:p>
    <w:p w14:paraId="7517051B" w14:textId="77777777" w:rsidR="006F325F" w:rsidRPr="00A17B5F" w:rsidRDefault="006F325F" w:rsidP="00A17B5F">
      <w:pPr>
        <w:ind w:firstLine="709"/>
        <w:jc w:val="center"/>
        <w:rPr>
          <w:rFonts w:cs="Arial"/>
        </w:rPr>
      </w:pPr>
      <w:r w:rsidRPr="00A17B5F">
        <w:rPr>
          <w:rFonts w:cs="Arial"/>
        </w:rPr>
        <w:t>ВОРОНЕЖСКОЙ ОБЛАСТИ</w:t>
      </w:r>
    </w:p>
    <w:p w14:paraId="0F2BDB84" w14:textId="77777777" w:rsidR="00A17B5F" w:rsidRDefault="006F325F" w:rsidP="00BF064C">
      <w:pPr>
        <w:pStyle w:val="3"/>
        <w:ind w:firstLine="709"/>
        <w:jc w:val="center"/>
        <w:rPr>
          <w:b w:val="0"/>
          <w:sz w:val="24"/>
          <w:szCs w:val="24"/>
        </w:rPr>
      </w:pPr>
      <w:r w:rsidRPr="00A17B5F">
        <w:rPr>
          <w:b w:val="0"/>
          <w:sz w:val="24"/>
          <w:szCs w:val="24"/>
        </w:rPr>
        <w:t>ПОСТАНОВЛЕНИЕ</w:t>
      </w:r>
    </w:p>
    <w:p w14:paraId="2091106D" w14:textId="60C44A66" w:rsidR="00EF0145" w:rsidRPr="00A17B5F" w:rsidRDefault="00C75300" w:rsidP="00A17B5F">
      <w:pPr>
        <w:ind w:firstLine="709"/>
        <w:rPr>
          <w:rFonts w:cs="Arial"/>
        </w:rPr>
      </w:pPr>
      <w:r w:rsidRPr="00A17B5F">
        <w:rPr>
          <w:rFonts w:cs="Arial"/>
        </w:rPr>
        <w:t>«</w:t>
      </w:r>
      <w:r w:rsidR="005552BE">
        <w:rPr>
          <w:rFonts w:cs="Arial"/>
        </w:rPr>
        <w:t xml:space="preserve">     </w:t>
      </w:r>
      <w:bookmarkStart w:id="0" w:name="_GoBack"/>
      <w:bookmarkEnd w:id="0"/>
      <w:r w:rsidRPr="00A17B5F">
        <w:rPr>
          <w:rFonts w:cs="Arial"/>
        </w:rPr>
        <w:t>»</w:t>
      </w:r>
      <w:r w:rsidR="00D32AFB" w:rsidRPr="00A17B5F">
        <w:rPr>
          <w:rFonts w:cs="Arial"/>
        </w:rPr>
        <w:t xml:space="preserve"> </w:t>
      </w:r>
      <w:r w:rsidR="005552BE">
        <w:rPr>
          <w:rFonts w:cs="Arial"/>
        </w:rPr>
        <w:t xml:space="preserve">          </w:t>
      </w:r>
      <w:r w:rsidRPr="00A17B5F">
        <w:rPr>
          <w:rFonts w:cs="Arial"/>
        </w:rPr>
        <w:t>20</w:t>
      </w:r>
      <w:r w:rsidR="007604F9" w:rsidRPr="00A17B5F">
        <w:rPr>
          <w:rFonts w:cs="Arial"/>
        </w:rPr>
        <w:t>2</w:t>
      </w:r>
      <w:r w:rsidR="002F2040" w:rsidRPr="00A17B5F">
        <w:rPr>
          <w:rFonts w:cs="Arial"/>
        </w:rPr>
        <w:t>2</w:t>
      </w:r>
      <w:r w:rsidRPr="00A17B5F">
        <w:rPr>
          <w:rFonts w:cs="Arial"/>
        </w:rPr>
        <w:t xml:space="preserve"> г.</w:t>
      </w:r>
      <w:r w:rsidR="006F325F" w:rsidRPr="00A17B5F">
        <w:rPr>
          <w:rFonts w:cs="Arial"/>
        </w:rPr>
        <w:t xml:space="preserve"> №</w:t>
      </w:r>
      <w:r w:rsidR="00C4013B" w:rsidRPr="00A17B5F">
        <w:rPr>
          <w:rFonts w:cs="Arial"/>
        </w:rPr>
        <w:t xml:space="preserve"> </w:t>
      </w:r>
    </w:p>
    <w:p w14:paraId="782FE549" w14:textId="77777777" w:rsidR="00A17B5F" w:rsidRDefault="00A17B5F" w:rsidP="00A17B5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A17B5F">
        <w:rPr>
          <w:rFonts w:cs="Arial"/>
        </w:rPr>
        <w:t>г. Калач</w:t>
      </w:r>
    </w:p>
    <w:p w14:paraId="607C0A7E" w14:textId="77777777" w:rsidR="00A17B5F" w:rsidRDefault="007604F9" w:rsidP="00BF064C">
      <w:pPr>
        <w:pStyle w:val="Title"/>
      </w:pPr>
      <w:r w:rsidRPr="00A17B5F">
        <w:t xml:space="preserve">О внесении изменений в постановление администрации Калачеевского муниципального района от 15.10.2019 г. № 611 </w:t>
      </w:r>
    </w:p>
    <w:p w14:paraId="11AB700C" w14:textId="77777777" w:rsidR="006F325F" w:rsidRPr="00A17B5F" w:rsidRDefault="006F325F" w:rsidP="00A17B5F">
      <w:pPr>
        <w:ind w:firstLine="709"/>
        <w:rPr>
          <w:rFonts w:cs="Arial"/>
        </w:rPr>
      </w:pPr>
      <w:r w:rsidRPr="00A17B5F">
        <w:rPr>
          <w:rFonts w:cs="Arial"/>
        </w:rPr>
        <w:t>В соответствии с</w:t>
      </w:r>
      <w:r w:rsidR="007604F9" w:rsidRPr="00A17B5F">
        <w:rPr>
          <w:rFonts w:cs="Arial"/>
        </w:rPr>
        <w:t>о ст.179</w:t>
      </w:r>
      <w:r w:rsidRPr="00A17B5F">
        <w:rPr>
          <w:rFonts w:cs="Arial"/>
        </w:rPr>
        <w:t xml:space="preserve"> </w:t>
      </w:r>
      <w:r w:rsidR="001D6235" w:rsidRPr="00A17B5F">
        <w:rPr>
          <w:rFonts w:cs="Arial"/>
        </w:rPr>
        <w:t xml:space="preserve">Бюджетным кодексом Российской Федерации, </w:t>
      </w:r>
      <w:r w:rsidR="00C36DE8" w:rsidRPr="00A17B5F">
        <w:rPr>
          <w:rFonts w:cs="Arial"/>
        </w:rPr>
        <w:t>постановлением</w:t>
      </w:r>
      <w:r w:rsidRPr="00A17B5F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A17B5F">
        <w:rPr>
          <w:rFonts w:cs="Arial"/>
        </w:rPr>
        <w:t>686</w:t>
      </w:r>
      <w:r w:rsidRPr="00A17B5F">
        <w:rPr>
          <w:rFonts w:cs="Arial"/>
        </w:rPr>
        <w:t xml:space="preserve"> «Об утверждении </w:t>
      </w:r>
      <w:r w:rsidR="00BA6EA9" w:rsidRPr="00A17B5F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A17B5F">
        <w:rPr>
          <w:rFonts w:cs="Arial"/>
        </w:rPr>
        <w:t>»</w:t>
      </w:r>
      <w:r w:rsidR="007604F9" w:rsidRPr="00A17B5F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B005EC" w:rsidRPr="00A17B5F">
        <w:rPr>
          <w:rFonts w:cs="Arial"/>
        </w:rPr>
        <w:t>20</w:t>
      </w:r>
      <w:r w:rsidR="00B0716E" w:rsidRPr="00A17B5F">
        <w:rPr>
          <w:rFonts w:cs="Arial"/>
        </w:rPr>
        <w:t>.0</w:t>
      </w:r>
      <w:r w:rsidR="00B005EC" w:rsidRPr="00A17B5F">
        <w:rPr>
          <w:rFonts w:cs="Arial"/>
        </w:rPr>
        <w:t>4</w:t>
      </w:r>
      <w:r w:rsidR="00B0716E" w:rsidRPr="00A17B5F">
        <w:rPr>
          <w:rFonts w:cs="Arial"/>
        </w:rPr>
        <w:t>.2022 г. №1</w:t>
      </w:r>
      <w:r w:rsidR="00B005EC" w:rsidRPr="00A17B5F">
        <w:rPr>
          <w:rFonts w:cs="Arial"/>
        </w:rPr>
        <w:t>85</w:t>
      </w:r>
      <w:r w:rsidR="00B0716E" w:rsidRPr="00A17B5F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от </w:t>
      </w:r>
      <w:r w:rsidR="00D27FDA" w:rsidRPr="00A17B5F">
        <w:rPr>
          <w:rFonts w:cs="Arial"/>
        </w:rPr>
        <w:t>2</w:t>
      </w:r>
      <w:r w:rsidR="00530C7E" w:rsidRPr="00A17B5F">
        <w:rPr>
          <w:rFonts w:cs="Arial"/>
        </w:rPr>
        <w:t>1</w:t>
      </w:r>
      <w:r w:rsidR="007604F9" w:rsidRPr="00A17B5F">
        <w:rPr>
          <w:rFonts w:cs="Arial"/>
        </w:rPr>
        <w:t>.</w:t>
      </w:r>
      <w:r w:rsidR="00EF0145" w:rsidRPr="00A17B5F">
        <w:rPr>
          <w:rFonts w:cs="Arial"/>
        </w:rPr>
        <w:t>12</w:t>
      </w:r>
      <w:r w:rsidR="007604F9" w:rsidRPr="00A17B5F">
        <w:rPr>
          <w:rFonts w:cs="Arial"/>
        </w:rPr>
        <w:t>.20</w:t>
      </w:r>
      <w:r w:rsidR="00EE35FB" w:rsidRPr="00A17B5F">
        <w:rPr>
          <w:rFonts w:cs="Arial"/>
        </w:rPr>
        <w:t>2</w:t>
      </w:r>
      <w:r w:rsidR="00530C7E" w:rsidRPr="00A17B5F">
        <w:rPr>
          <w:rFonts w:cs="Arial"/>
        </w:rPr>
        <w:t>1</w:t>
      </w:r>
      <w:r w:rsidR="007604F9" w:rsidRPr="00A17B5F">
        <w:rPr>
          <w:rFonts w:cs="Arial"/>
        </w:rPr>
        <w:t xml:space="preserve"> г.</w:t>
      </w:r>
      <w:r w:rsidR="00EE35FB" w:rsidRPr="00A17B5F">
        <w:rPr>
          <w:rFonts w:cs="Arial"/>
        </w:rPr>
        <w:t xml:space="preserve"> №</w:t>
      </w:r>
      <w:r w:rsidR="00D27FDA" w:rsidRPr="00A17B5F">
        <w:rPr>
          <w:rFonts w:cs="Arial"/>
        </w:rPr>
        <w:t>1</w:t>
      </w:r>
      <w:r w:rsidR="00530C7E" w:rsidRPr="00A17B5F">
        <w:rPr>
          <w:rFonts w:cs="Arial"/>
        </w:rPr>
        <w:t>5</w:t>
      </w:r>
      <w:r w:rsidR="002F2040" w:rsidRPr="00A17B5F">
        <w:rPr>
          <w:rFonts w:cs="Arial"/>
        </w:rPr>
        <w:t>8</w:t>
      </w:r>
      <w:r w:rsidR="007604F9" w:rsidRPr="00A17B5F">
        <w:rPr>
          <w:rFonts w:cs="Arial"/>
        </w:rPr>
        <w:t xml:space="preserve"> «О муниципальном бюджете на 202</w:t>
      </w:r>
      <w:r w:rsidR="002F2040" w:rsidRPr="00A17B5F">
        <w:rPr>
          <w:rFonts w:cs="Arial"/>
        </w:rPr>
        <w:t>2</w:t>
      </w:r>
      <w:r w:rsidR="007604F9" w:rsidRPr="00A17B5F">
        <w:rPr>
          <w:rFonts w:cs="Arial"/>
        </w:rPr>
        <w:t xml:space="preserve"> год и на плановый период 202</w:t>
      </w:r>
      <w:r w:rsidR="002F2040" w:rsidRPr="00A17B5F">
        <w:rPr>
          <w:rFonts w:cs="Arial"/>
        </w:rPr>
        <w:t>3</w:t>
      </w:r>
      <w:r w:rsidR="007604F9" w:rsidRPr="00A17B5F">
        <w:rPr>
          <w:rFonts w:cs="Arial"/>
        </w:rPr>
        <w:t xml:space="preserve"> и 202</w:t>
      </w:r>
      <w:r w:rsidR="002F2040" w:rsidRPr="00A17B5F">
        <w:rPr>
          <w:rFonts w:cs="Arial"/>
        </w:rPr>
        <w:t>4</w:t>
      </w:r>
      <w:r w:rsidR="007604F9" w:rsidRPr="00A17B5F">
        <w:rPr>
          <w:rFonts w:cs="Arial"/>
        </w:rPr>
        <w:t xml:space="preserve"> годов», </w:t>
      </w:r>
      <w:r w:rsidRPr="00A17B5F">
        <w:rPr>
          <w:rFonts w:cs="Arial"/>
        </w:rPr>
        <w:t>администрация Калачеевского муниципального района</w:t>
      </w:r>
      <w:r w:rsidR="00A17B5F">
        <w:rPr>
          <w:rFonts w:cs="Arial"/>
        </w:rPr>
        <w:t xml:space="preserve"> </w:t>
      </w:r>
      <w:r w:rsidR="007C59BC" w:rsidRPr="00A17B5F">
        <w:rPr>
          <w:rFonts w:cs="Arial"/>
        </w:rPr>
        <w:t>п о с т а н о в л я е т:</w:t>
      </w:r>
    </w:p>
    <w:p w14:paraId="78F641E4" w14:textId="77777777" w:rsidR="006F325F" w:rsidRPr="00A17B5F" w:rsidRDefault="007604F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 xml:space="preserve">Внести в постановление администрации Калачеевского </w:t>
      </w:r>
      <w:r w:rsidR="000B3AAE" w:rsidRPr="00A17B5F">
        <w:rPr>
          <w:rFonts w:cs="Arial"/>
        </w:rPr>
        <w:t xml:space="preserve">муниципального района от 15.10.2019 г. №611 </w:t>
      </w:r>
      <w:r w:rsidR="007C59BC" w:rsidRPr="00A17B5F">
        <w:rPr>
          <w:rFonts w:cs="Arial"/>
        </w:rPr>
        <w:t>«</w:t>
      </w:r>
      <w:r w:rsidR="00C75300" w:rsidRPr="00A17B5F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A17B5F">
        <w:rPr>
          <w:rFonts w:cs="Arial"/>
        </w:rPr>
        <w:t xml:space="preserve"> Калач</w:t>
      </w:r>
      <w:r w:rsidR="00BA6EA9" w:rsidRPr="00A17B5F">
        <w:rPr>
          <w:rFonts w:cs="Arial"/>
        </w:rPr>
        <w:t>еевского муниципального района на 2020-2026 годы</w:t>
      </w:r>
      <w:r w:rsidR="00C75300" w:rsidRPr="00A17B5F">
        <w:rPr>
          <w:rFonts w:cs="Arial"/>
        </w:rPr>
        <w:t>»</w:t>
      </w:r>
      <w:r w:rsidR="00A12AA3" w:rsidRPr="00A17B5F">
        <w:rPr>
          <w:rFonts w:cs="Arial"/>
        </w:rPr>
        <w:t xml:space="preserve"> (в редакции постановлени</w:t>
      </w:r>
      <w:r w:rsidR="00CD122A" w:rsidRPr="00A17B5F">
        <w:rPr>
          <w:rFonts w:cs="Arial"/>
        </w:rPr>
        <w:t>й</w:t>
      </w:r>
      <w:r w:rsidR="00A12AA3" w:rsidRPr="00A17B5F">
        <w:rPr>
          <w:rFonts w:cs="Arial"/>
        </w:rPr>
        <w:t xml:space="preserve"> от 21.02.2020 г. №91</w:t>
      </w:r>
      <w:r w:rsidR="00CD122A" w:rsidRPr="00A17B5F">
        <w:rPr>
          <w:rFonts w:cs="Arial"/>
        </w:rPr>
        <w:t>, от 06.08.2020 г. №514</w:t>
      </w:r>
      <w:r w:rsidR="00EF0145" w:rsidRPr="00A17B5F">
        <w:rPr>
          <w:rFonts w:cs="Arial"/>
        </w:rPr>
        <w:t>, от 18.11.2020 г. №706</w:t>
      </w:r>
      <w:r w:rsidR="00530C7E" w:rsidRPr="00A17B5F">
        <w:rPr>
          <w:rFonts w:cs="Arial"/>
        </w:rPr>
        <w:t>, от 29.12.2020 г. №829, от 04.02.2021 г. №57, от 29.11.2021 г. №1044</w:t>
      </w:r>
      <w:r w:rsidR="002F2040" w:rsidRPr="00A17B5F">
        <w:rPr>
          <w:rFonts w:cs="Arial"/>
        </w:rPr>
        <w:t>, от 30.12.2021 г. №1185</w:t>
      </w:r>
      <w:r w:rsidR="00C2571F" w:rsidRPr="00A17B5F">
        <w:rPr>
          <w:rFonts w:cs="Arial"/>
        </w:rPr>
        <w:t>, от 21.02.2022 г. №138</w:t>
      </w:r>
      <w:r w:rsidR="00B005EC" w:rsidRPr="00A17B5F">
        <w:rPr>
          <w:rFonts w:cs="Arial"/>
        </w:rPr>
        <w:t>, 13.04.2022 г. №301</w:t>
      </w:r>
      <w:r w:rsidR="00A12AA3" w:rsidRPr="00A17B5F">
        <w:rPr>
          <w:rFonts w:cs="Arial"/>
        </w:rPr>
        <w:t>)</w:t>
      </w:r>
      <w:r w:rsidR="000B3AAE" w:rsidRPr="00A17B5F">
        <w:rPr>
          <w:rFonts w:cs="Arial"/>
        </w:rPr>
        <w:t>, следующие изменения:</w:t>
      </w:r>
    </w:p>
    <w:p w14:paraId="1A4AB740" w14:textId="77777777"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1.1. В</w:t>
      </w:r>
      <w:r w:rsidR="00122AB3" w:rsidRPr="00A17B5F">
        <w:rPr>
          <w:rFonts w:cs="Arial"/>
        </w:rPr>
        <w:t xml:space="preserve"> </w:t>
      </w:r>
      <w:r w:rsidRPr="00A17B5F">
        <w:rPr>
          <w:rFonts w:cs="Arial"/>
        </w:rPr>
        <w:t>муниципальн</w:t>
      </w:r>
      <w:r w:rsidR="00122AB3" w:rsidRPr="00A17B5F">
        <w:rPr>
          <w:rFonts w:cs="Arial"/>
        </w:rPr>
        <w:t>ую</w:t>
      </w:r>
      <w:r w:rsidRPr="00A17B5F">
        <w:rPr>
          <w:rFonts w:cs="Arial"/>
        </w:rPr>
        <w:t xml:space="preserve"> программ</w:t>
      </w:r>
      <w:r w:rsidR="00122AB3" w:rsidRPr="00A17B5F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14:paraId="3F64C99F" w14:textId="77777777" w:rsidR="00AE2470" w:rsidRPr="00A17B5F" w:rsidRDefault="00122AB3" w:rsidP="00A17B5F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>Строку паспорта муниципальной программы</w:t>
      </w:r>
      <w:r w:rsidR="00AE2470" w:rsidRPr="00A17B5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1897BB85" w14:textId="77777777"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D5ED0" w:rsidRPr="00A17B5F" w14:paraId="4403D707" w14:textId="77777777" w:rsidTr="00BF064C">
        <w:trPr>
          <w:trHeight w:val="286"/>
        </w:trPr>
        <w:tc>
          <w:tcPr>
            <w:tcW w:w="2694" w:type="dxa"/>
            <w:shd w:val="clear" w:color="auto" w:fill="auto"/>
          </w:tcPr>
          <w:p w14:paraId="1001A03B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14:paraId="296CB2C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14:paraId="4A1350BD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B005EC" w:rsidRPr="003D25F9">
              <w:rPr>
                <w:sz w:val="24"/>
                <w:szCs w:val="24"/>
              </w:rPr>
              <w:t>193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B005EC" w:rsidRPr="003D25F9">
              <w:rPr>
                <w:sz w:val="24"/>
                <w:szCs w:val="24"/>
              </w:rPr>
              <w:t>649,06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620D315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3D25F9">
              <w:rPr>
                <w:sz w:val="24"/>
                <w:szCs w:val="24"/>
              </w:rPr>
              <w:t>1</w:t>
            </w:r>
            <w:r w:rsidRPr="003D25F9">
              <w:rPr>
                <w:sz w:val="24"/>
                <w:szCs w:val="24"/>
              </w:rPr>
              <w:t xml:space="preserve"> тыс. руб.; </w:t>
            </w:r>
          </w:p>
          <w:p w14:paraId="2F2A7F7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B005EC" w:rsidRPr="003D25F9">
              <w:rPr>
                <w:sz w:val="24"/>
                <w:szCs w:val="24"/>
              </w:rPr>
              <w:t>70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B005EC" w:rsidRPr="003D25F9">
              <w:rPr>
                <w:sz w:val="24"/>
                <w:szCs w:val="24"/>
              </w:rPr>
              <w:t>305,65</w:t>
            </w:r>
            <w:r w:rsidRPr="003D25F9">
              <w:rPr>
                <w:sz w:val="24"/>
                <w:szCs w:val="24"/>
              </w:rPr>
              <w:t xml:space="preserve"> тыс. руб.;</w:t>
            </w:r>
          </w:p>
          <w:p w14:paraId="0C67EBA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3C6532" w:rsidRPr="003D25F9">
              <w:rPr>
                <w:sz w:val="24"/>
                <w:szCs w:val="24"/>
              </w:rPr>
              <w:t>2</w:t>
            </w:r>
            <w:r w:rsidR="00B005EC" w:rsidRPr="003D25F9">
              <w:rPr>
                <w:sz w:val="24"/>
                <w:szCs w:val="24"/>
              </w:rPr>
              <w:t>6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C2571F" w:rsidRPr="003D25F9">
              <w:rPr>
                <w:sz w:val="24"/>
                <w:szCs w:val="24"/>
              </w:rPr>
              <w:t>5</w:t>
            </w:r>
            <w:r w:rsidR="00B005EC" w:rsidRPr="003D25F9">
              <w:rPr>
                <w:sz w:val="24"/>
                <w:szCs w:val="24"/>
              </w:rPr>
              <w:t>02,18</w:t>
            </w:r>
            <w:r w:rsidRPr="003D25F9">
              <w:rPr>
                <w:sz w:val="24"/>
                <w:szCs w:val="24"/>
              </w:rPr>
              <w:t xml:space="preserve"> тыс. руб.;</w:t>
            </w:r>
          </w:p>
          <w:p w14:paraId="09C8BBE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478,62</w:t>
            </w:r>
            <w:r w:rsidRPr="003D25F9">
              <w:rPr>
                <w:sz w:val="24"/>
                <w:szCs w:val="24"/>
              </w:rPr>
              <w:t xml:space="preserve"> тыс. руб.</w:t>
            </w:r>
          </w:p>
          <w:p w14:paraId="74DCD937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в том числе по годам реализации муниципальной </w:t>
            </w:r>
            <w:r w:rsidRPr="003D25F9">
              <w:rPr>
                <w:rFonts w:cs="Arial"/>
              </w:rPr>
              <w:lastRenderedPageBreak/>
              <w:t>программы:</w:t>
            </w:r>
          </w:p>
          <w:p w14:paraId="57860672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2020 год:</w:t>
            </w:r>
          </w:p>
          <w:p w14:paraId="4BB219CE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29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959,75 тыс. руб.,</w:t>
            </w:r>
          </w:p>
          <w:p w14:paraId="0A94DE3D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0C1E7AF1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1510,63 тыс. руб.; </w:t>
            </w:r>
          </w:p>
          <w:p w14:paraId="085F2C8C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14975,29 тыс. руб.;</w:t>
            </w:r>
          </w:p>
          <w:p w14:paraId="463CA4CA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3196,98 тыс. руб.;</w:t>
            </w:r>
          </w:p>
          <w:p w14:paraId="1F8AC07D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средства физических лиц – 10276,85 тыс. руб.;</w:t>
            </w:r>
          </w:p>
          <w:p w14:paraId="29072C7D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2021 год:</w:t>
            </w:r>
          </w:p>
          <w:p w14:paraId="13429047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–47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700,17 тыс. руб.,</w:t>
            </w:r>
          </w:p>
          <w:p w14:paraId="7BA5B79A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1F81778C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7 931,60 тыс. руб.; </w:t>
            </w:r>
          </w:p>
          <w:p w14:paraId="44D3FF37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7 426,99 тыс. руб.;</w:t>
            </w:r>
          </w:p>
          <w:p w14:paraId="13F2B427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5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139,80 тыс. руб.;</w:t>
            </w:r>
          </w:p>
          <w:p w14:paraId="60F60778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средства физических лиц – 27201,77 тыс. руб.;</w:t>
            </w:r>
          </w:p>
          <w:p w14:paraId="5989757D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2022 год:</w:t>
            </w:r>
          </w:p>
          <w:p w14:paraId="096D0FA9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всего – </w:t>
            </w:r>
            <w:r w:rsidR="00B005EC" w:rsidRPr="003D25F9">
              <w:rPr>
                <w:rFonts w:cs="Arial"/>
              </w:rPr>
              <w:t>40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361,00</w:t>
            </w:r>
            <w:r w:rsidRPr="003D25F9">
              <w:rPr>
                <w:rFonts w:cs="Arial"/>
              </w:rPr>
              <w:t xml:space="preserve"> тыс. руб.,</w:t>
            </w:r>
          </w:p>
          <w:p w14:paraId="37FE724E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3773DEBF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– </w:t>
            </w:r>
            <w:r w:rsidR="00590FF6" w:rsidRPr="003D25F9">
              <w:rPr>
                <w:rFonts w:cs="Arial"/>
              </w:rPr>
              <w:t>1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428,89</w:t>
            </w:r>
            <w:r w:rsidRPr="003D25F9">
              <w:rPr>
                <w:rFonts w:cs="Arial"/>
              </w:rPr>
              <w:t xml:space="preserve"> тыс. руб.; </w:t>
            </w:r>
          </w:p>
          <w:p w14:paraId="73351901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областной бюджет – </w:t>
            </w:r>
            <w:r w:rsidR="00B005EC" w:rsidRPr="003D25F9">
              <w:rPr>
                <w:rFonts w:cs="Arial"/>
              </w:rPr>
              <w:t>12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152,91</w:t>
            </w:r>
            <w:r w:rsidRPr="003D25F9">
              <w:rPr>
                <w:rFonts w:cs="Arial"/>
              </w:rPr>
              <w:t xml:space="preserve"> тыс. руб.;</w:t>
            </w:r>
          </w:p>
          <w:p w14:paraId="570D307A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C2571F" w:rsidRPr="003D25F9">
              <w:rPr>
                <w:rFonts w:cs="Arial"/>
              </w:rPr>
              <w:t>11</w:t>
            </w:r>
            <w:r w:rsidR="00A17B5F" w:rsidRPr="003D25F9">
              <w:rPr>
                <w:rFonts w:cs="Arial"/>
              </w:rPr>
              <w:t xml:space="preserve"> </w:t>
            </w:r>
            <w:r w:rsidR="00B005EC" w:rsidRPr="003D25F9">
              <w:rPr>
                <w:rFonts w:cs="Arial"/>
              </w:rPr>
              <w:t>779,20</w:t>
            </w:r>
            <w:r w:rsidRPr="003D25F9">
              <w:rPr>
                <w:rFonts w:cs="Arial"/>
              </w:rPr>
              <w:t xml:space="preserve"> тыс. руб.;</w:t>
            </w:r>
          </w:p>
          <w:p w14:paraId="30098E9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15000</w:t>
            </w:r>
            <w:r w:rsidRPr="003D25F9">
              <w:rPr>
                <w:sz w:val="24"/>
                <w:szCs w:val="24"/>
              </w:rPr>
              <w:t>,00 тыс.руб.</w:t>
            </w:r>
          </w:p>
          <w:p w14:paraId="79AF06C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2023 год:</w:t>
            </w:r>
          </w:p>
          <w:p w14:paraId="4AA3B950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всего – </w:t>
            </w:r>
            <w:r w:rsidR="00590FF6" w:rsidRPr="003D25F9">
              <w:rPr>
                <w:rFonts w:cs="Arial"/>
              </w:rPr>
              <w:t>26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549,72</w:t>
            </w:r>
            <w:r w:rsidRPr="003D25F9">
              <w:rPr>
                <w:rFonts w:cs="Arial"/>
              </w:rPr>
              <w:t xml:space="preserve"> тыс. руб.,</w:t>
            </w:r>
          </w:p>
          <w:p w14:paraId="060914BF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256D9F55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</w:t>
            </w:r>
            <w:r w:rsidR="00590FF6" w:rsidRPr="003D25F9">
              <w:rPr>
                <w:rFonts w:cs="Arial"/>
              </w:rPr>
              <w:t>– 253,63</w:t>
            </w:r>
            <w:r w:rsidRPr="003D25F9">
              <w:rPr>
                <w:rFonts w:cs="Arial"/>
              </w:rPr>
              <w:t xml:space="preserve"> тыс. руб.; </w:t>
            </w:r>
          </w:p>
          <w:p w14:paraId="79863F57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областной бюджет – </w:t>
            </w:r>
            <w:r w:rsidR="00590FF6" w:rsidRPr="003D25F9">
              <w:rPr>
                <w:rFonts w:cs="Arial"/>
              </w:rPr>
              <w:t>16</w:t>
            </w:r>
            <w:r w:rsidR="003C6532" w:rsidRPr="003D25F9">
              <w:rPr>
                <w:rFonts w:cs="Arial"/>
              </w:rPr>
              <w:t>102,99</w:t>
            </w:r>
            <w:r w:rsidRPr="003D25F9">
              <w:rPr>
                <w:rFonts w:cs="Arial"/>
              </w:rPr>
              <w:t xml:space="preserve"> тыс. руб.;</w:t>
            </w:r>
          </w:p>
          <w:p w14:paraId="2E38E70A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3C6532" w:rsidRPr="003D25F9">
              <w:rPr>
                <w:rFonts w:cs="Arial"/>
              </w:rPr>
              <w:t>2</w:t>
            </w:r>
            <w:r w:rsidR="00A17B5F" w:rsidRPr="003D25F9">
              <w:rPr>
                <w:rFonts w:cs="Arial"/>
              </w:rPr>
              <w:t xml:space="preserve"> </w:t>
            </w:r>
            <w:r w:rsidR="003C6532" w:rsidRPr="003D25F9">
              <w:rPr>
                <w:rFonts w:cs="Arial"/>
              </w:rPr>
              <w:t>693,10</w:t>
            </w:r>
            <w:r w:rsidRPr="003D25F9">
              <w:rPr>
                <w:rFonts w:cs="Arial"/>
              </w:rPr>
              <w:t xml:space="preserve"> тыс. руб.;</w:t>
            </w:r>
          </w:p>
          <w:p w14:paraId="58043CF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35A4349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2024 год:</w:t>
            </w:r>
          </w:p>
          <w:p w14:paraId="778147CF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</w:t>
            </w:r>
            <w:r w:rsidR="00590FF6" w:rsidRPr="003D25F9">
              <w:rPr>
                <w:rFonts w:cs="Arial"/>
              </w:rPr>
              <w:t>27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078,42</w:t>
            </w:r>
            <w:r w:rsidRPr="003D25F9">
              <w:rPr>
                <w:rFonts w:cs="Arial"/>
              </w:rPr>
              <w:t xml:space="preserve"> тыс. руб.,</w:t>
            </w:r>
          </w:p>
          <w:p w14:paraId="35ACC5B0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4028C395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федеральный бюджет -</w:t>
            </w:r>
            <w:r w:rsidR="00590FF6" w:rsidRPr="003D25F9">
              <w:rPr>
                <w:rFonts w:cs="Arial"/>
              </w:rPr>
              <w:t>237,85</w:t>
            </w:r>
            <w:r w:rsidRPr="003D25F9">
              <w:rPr>
                <w:rFonts w:cs="Arial"/>
              </w:rPr>
              <w:t xml:space="preserve"> тыс. руб.; </w:t>
            </w:r>
          </w:p>
          <w:p w14:paraId="76E41261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</w:t>
            </w:r>
            <w:r w:rsidR="00590FF6" w:rsidRPr="003D25F9">
              <w:rPr>
                <w:rFonts w:cs="Arial"/>
              </w:rPr>
              <w:t>6 647,47</w:t>
            </w:r>
            <w:r w:rsidRPr="003D25F9">
              <w:rPr>
                <w:rFonts w:cs="Arial"/>
              </w:rPr>
              <w:t xml:space="preserve"> тыс. руб.;</w:t>
            </w:r>
          </w:p>
          <w:p w14:paraId="26A1F89E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местные бюджеты – </w:t>
            </w:r>
            <w:r w:rsidR="00590FF6" w:rsidRPr="003D25F9">
              <w:rPr>
                <w:rFonts w:cs="Arial"/>
              </w:rPr>
              <w:t>2</w:t>
            </w:r>
            <w:r w:rsidR="00A17B5F" w:rsidRPr="003D25F9">
              <w:rPr>
                <w:rFonts w:cs="Arial"/>
              </w:rPr>
              <w:t xml:space="preserve"> </w:t>
            </w:r>
            <w:r w:rsidR="00590FF6" w:rsidRPr="003D25F9">
              <w:rPr>
                <w:rFonts w:cs="Arial"/>
              </w:rPr>
              <w:t>693,10</w:t>
            </w:r>
            <w:r w:rsidRPr="003D25F9">
              <w:rPr>
                <w:rFonts w:cs="Arial"/>
              </w:rPr>
              <w:t xml:space="preserve"> тыс. руб.;</w:t>
            </w:r>
          </w:p>
          <w:p w14:paraId="2ECB961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534A089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2025 год:</w:t>
            </w:r>
          </w:p>
          <w:p w14:paraId="5A39261B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11000,00 тыс. руб.,</w:t>
            </w:r>
          </w:p>
          <w:p w14:paraId="5D77C70D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571C377B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-1500,00 тыс. руб.; </w:t>
            </w:r>
          </w:p>
          <w:p w14:paraId="708949E4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1500,00 тыс. руб.;</w:t>
            </w:r>
          </w:p>
          <w:p w14:paraId="5DE4925B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500,00 тыс. руб.;</w:t>
            </w:r>
          </w:p>
          <w:p w14:paraId="24CFA7D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4D67BE5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2026 год:</w:t>
            </w:r>
          </w:p>
          <w:p w14:paraId="1FFD455B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всего – 11000,00 тыс. руб.,</w:t>
            </w:r>
          </w:p>
          <w:p w14:paraId="525A674F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в том числе по источникам финансирования:</w:t>
            </w:r>
          </w:p>
          <w:p w14:paraId="713A24D4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федеральный бюджет -1500,00 тыс. руб.; </w:t>
            </w:r>
          </w:p>
          <w:p w14:paraId="5EA3BEC4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областной бюджет – 1500,00 тыс. руб.;</w:t>
            </w:r>
          </w:p>
          <w:p w14:paraId="4ADA58D1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местные бюджеты – 500,00 тыс. руб.;</w:t>
            </w:r>
          </w:p>
          <w:p w14:paraId="358E2E2E" w14:textId="77777777"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2A8E75E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A17B5F" w:rsidRPr="003D25F9">
              <w:rPr>
                <w:sz w:val="24"/>
                <w:szCs w:val="24"/>
              </w:rPr>
              <w:t xml:space="preserve"> </w:t>
            </w:r>
          </w:p>
          <w:p w14:paraId="364DD49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62E09A9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3D25F9">
              <w:rPr>
                <w:sz w:val="24"/>
                <w:szCs w:val="24"/>
              </w:rPr>
              <w:t>19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345,94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5D984E0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</w:t>
            </w:r>
            <w:r w:rsidR="00590FF6" w:rsidRPr="003D25F9">
              <w:rPr>
                <w:sz w:val="24"/>
                <w:szCs w:val="24"/>
              </w:rPr>
              <w:t>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865,30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36F5557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590FF6" w:rsidRPr="003D25F9">
              <w:rPr>
                <w:sz w:val="24"/>
                <w:szCs w:val="24"/>
              </w:rPr>
              <w:t>20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246,66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7CDC1BD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590FF6" w:rsidRPr="003D25F9">
              <w:rPr>
                <w:sz w:val="24"/>
                <w:szCs w:val="24"/>
              </w:rPr>
              <w:t>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755,36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23257CC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3D25F9">
              <w:rPr>
                <w:sz w:val="24"/>
                <w:szCs w:val="24"/>
              </w:rPr>
              <w:t>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590FF6" w:rsidRPr="003D25F9">
              <w:rPr>
                <w:sz w:val="24"/>
                <w:szCs w:val="24"/>
              </w:rPr>
              <w:t>478,62</w:t>
            </w:r>
            <w:r w:rsidRPr="003D25F9">
              <w:rPr>
                <w:sz w:val="24"/>
                <w:szCs w:val="24"/>
              </w:rPr>
              <w:t xml:space="preserve"> тыс. рублей.</w:t>
            </w:r>
          </w:p>
          <w:p w14:paraId="703168A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3289115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15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816,23 тыс. рублей в том числе: </w:t>
            </w:r>
          </w:p>
          <w:p w14:paraId="4F6AC01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510,63 тыс. рублей;</w:t>
            </w:r>
          </w:p>
          <w:p w14:paraId="4D5941B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978,39 тыс. рублей;</w:t>
            </w:r>
          </w:p>
          <w:p w14:paraId="743B359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050,36 тыс. рублей;</w:t>
            </w:r>
          </w:p>
          <w:p w14:paraId="1E83C47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10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276,85 тыс. рублей.</w:t>
            </w:r>
          </w:p>
          <w:p w14:paraId="4014BE3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14:paraId="76D1BAD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38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331,77 тыс. рублей в том числе: </w:t>
            </w:r>
          </w:p>
          <w:p w14:paraId="66F99DC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14:paraId="1127974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6090,7000 тыс. рублей;</w:t>
            </w:r>
          </w:p>
          <w:p w14:paraId="36E2E4B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605,00 тыс. рублей;</w:t>
            </w:r>
          </w:p>
          <w:p w14:paraId="396D389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14:paraId="2E20D93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3D39DD1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</w:t>
            </w:r>
            <w:r w:rsidR="00087B00" w:rsidRPr="003D25F9">
              <w:rPr>
                <w:sz w:val="24"/>
                <w:szCs w:val="24"/>
              </w:rPr>
              <w:t>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23 400,00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6FE3611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1 428,89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0111AAB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087B00" w:rsidRPr="003D25F9">
              <w:rPr>
                <w:sz w:val="24"/>
                <w:szCs w:val="24"/>
              </w:rPr>
              <w:t>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871,11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1DCF213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2 100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14:paraId="2E39588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 средства физических лиц – </w:t>
            </w:r>
            <w:r w:rsidR="00087B00" w:rsidRPr="003D25F9">
              <w:rPr>
                <w:sz w:val="24"/>
                <w:szCs w:val="24"/>
              </w:rPr>
              <w:t>1</w:t>
            </w:r>
            <w:r w:rsidRPr="003D25F9">
              <w:rPr>
                <w:sz w:val="24"/>
                <w:szCs w:val="24"/>
              </w:rPr>
              <w:t>5</w:t>
            </w:r>
            <w:r w:rsidR="00087B00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00,00 тыс. рублей.</w:t>
            </w:r>
          </w:p>
          <w:p w14:paraId="6905FE7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25FFB4A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912,62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5DC2E45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253,63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18BE4D0D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087B00" w:rsidRPr="003D25F9">
              <w:rPr>
                <w:sz w:val="24"/>
                <w:szCs w:val="24"/>
              </w:rPr>
              <w:t>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658,99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579E99B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14:paraId="7A7C62A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10E100E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22EC50C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9 885</w:t>
            </w:r>
            <w:r w:rsidRPr="003D25F9">
              <w:rPr>
                <w:sz w:val="24"/>
                <w:szCs w:val="24"/>
              </w:rPr>
              <w:t>,</w:t>
            </w:r>
            <w:r w:rsidR="00087B00" w:rsidRPr="003D25F9">
              <w:rPr>
                <w:sz w:val="24"/>
                <w:szCs w:val="24"/>
              </w:rPr>
              <w:t>32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5EE4626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3D25F9">
              <w:rPr>
                <w:sz w:val="24"/>
                <w:szCs w:val="24"/>
              </w:rPr>
              <w:t>237,85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7A9FB70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</w:t>
            </w:r>
            <w:r w:rsidR="00087B00" w:rsidRPr="003D25F9">
              <w:rPr>
                <w:sz w:val="24"/>
                <w:szCs w:val="24"/>
              </w:rPr>
              <w:t xml:space="preserve"> 647,47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5C3E38F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14:paraId="5A1BAA3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725D644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03DC09E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11 000,00 тыс. рублей в том числе: </w:t>
            </w:r>
          </w:p>
          <w:p w14:paraId="2B739E62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14:paraId="0D8FDE6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-областного бюджета – 1500,00 тыс. рублей;</w:t>
            </w:r>
          </w:p>
          <w:p w14:paraId="6355111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14:paraId="517D146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468512C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7A2E483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11 000,00 тыс. рублей в том числе: </w:t>
            </w:r>
          </w:p>
          <w:p w14:paraId="5C9448D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14:paraId="3FBBD74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1500,00 тыс. рублей;</w:t>
            </w:r>
          </w:p>
          <w:p w14:paraId="243F3B0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500,00 тыс. рублей;</w:t>
            </w:r>
          </w:p>
          <w:p w14:paraId="28C75847" w14:textId="77777777"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02925724" w14:textId="77777777"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2. «Развитие транспортной системы»;</w:t>
            </w:r>
          </w:p>
          <w:p w14:paraId="4325AE2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1797299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10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217,75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1D22AC3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14:paraId="56369712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–0,00 тыс. рублей;</w:t>
            </w:r>
          </w:p>
          <w:p w14:paraId="074E717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10 217,75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6764D47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22372C4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810,85 тыс. рублей в том числе: </w:t>
            </w:r>
          </w:p>
          <w:p w14:paraId="39AA53D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810,85 тыс. рублей;</w:t>
            </w:r>
          </w:p>
          <w:p w14:paraId="56604EB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47B82E2D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827,60 тыс. рублей в том числе: </w:t>
            </w:r>
          </w:p>
          <w:p w14:paraId="7FD0459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1 827,60 тыс. рублей;</w:t>
            </w:r>
          </w:p>
          <w:p w14:paraId="7409C7F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3649CF3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 xml:space="preserve">тыс. рублей в том числе: </w:t>
            </w:r>
          </w:p>
          <w:p w14:paraId="489F1B2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193,10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1AE1FE3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6AE2434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193,10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053C80B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14:paraId="7D23D37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627438E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 xml:space="preserve"> 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 xml:space="preserve">тыс. рублей в том числе: </w:t>
            </w:r>
          </w:p>
          <w:p w14:paraId="1FB894A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087B00" w:rsidRPr="003D25F9">
              <w:rPr>
                <w:sz w:val="24"/>
                <w:szCs w:val="24"/>
              </w:rPr>
              <w:t>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 xml:space="preserve">193,10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14:paraId="072C434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481DEED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F612F42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0E5EDFC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68BC99B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2662881B" w14:textId="77777777"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2D0C403D" w14:textId="77777777"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14:paraId="4A09222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Общий объем финансирования подпрограммы в 2020 - </w:t>
            </w:r>
            <w:r w:rsidRPr="003D25F9">
              <w:rPr>
                <w:sz w:val="24"/>
                <w:szCs w:val="24"/>
              </w:rPr>
              <w:lastRenderedPageBreak/>
              <w:t>202</w:t>
            </w:r>
            <w:r w:rsidR="00CC15E5" w:rsidRPr="003D25F9">
              <w:rPr>
                <w:sz w:val="24"/>
                <w:szCs w:val="24"/>
              </w:rPr>
              <w:t>6</w:t>
            </w:r>
            <w:r w:rsidRPr="003D25F9">
              <w:rPr>
                <w:sz w:val="24"/>
                <w:szCs w:val="24"/>
              </w:rPr>
              <w:t xml:space="preserve"> годах составит:</w:t>
            </w:r>
          </w:p>
          <w:p w14:paraId="5B6F07C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36A90" w:rsidRPr="003D25F9">
              <w:rPr>
                <w:sz w:val="24"/>
                <w:szCs w:val="24"/>
              </w:rPr>
              <w:t>52 052,37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4D8A5B8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– 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4</w:t>
            </w:r>
            <w:r w:rsidR="00087B00" w:rsidRPr="003D25F9">
              <w:rPr>
                <w:sz w:val="24"/>
                <w:szCs w:val="24"/>
              </w:rPr>
              <w:t>97,31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4FE6E62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3C6532" w:rsidRPr="003D25F9">
              <w:rPr>
                <w:sz w:val="24"/>
                <w:szCs w:val="24"/>
              </w:rPr>
              <w:t>3</w:t>
            </w:r>
            <w:r w:rsidR="00836A90" w:rsidRPr="003D25F9">
              <w:rPr>
                <w:sz w:val="24"/>
                <w:szCs w:val="24"/>
              </w:rPr>
              <w:t>8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836A90" w:rsidRPr="003D25F9">
              <w:rPr>
                <w:sz w:val="24"/>
                <w:szCs w:val="24"/>
              </w:rPr>
              <w:t>062,09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6818F76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C2571F" w:rsidRPr="003D25F9">
              <w:rPr>
                <w:sz w:val="24"/>
                <w:szCs w:val="24"/>
              </w:rPr>
              <w:t>8</w:t>
            </w:r>
            <w:r w:rsidR="00D9073A" w:rsidRPr="003D25F9">
              <w:rPr>
                <w:sz w:val="24"/>
                <w:szCs w:val="24"/>
              </w:rPr>
              <w:t xml:space="preserve"> 492,97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20D921D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44F2DCC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14:paraId="340CFC0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299 67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тыс. рублей;</w:t>
            </w:r>
          </w:p>
          <w:p w14:paraId="712CD5A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600C79D2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7</w:t>
            </w:r>
            <w:r w:rsidR="00C2571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540,80 тыс. рублей в том числе: </w:t>
            </w:r>
          </w:p>
          <w:p w14:paraId="59AA62B3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– 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497,31 тыс. рублей;</w:t>
            </w:r>
          </w:p>
          <w:p w14:paraId="78995F1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1336,29 тыс. рублей;</w:t>
            </w:r>
          </w:p>
          <w:p w14:paraId="2EE0FA8D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707,20 тыс. рублей;</w:t>
            </w:r>
          </w:p>
          <w:p w14:paraId="07F8B1F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6ACF1F4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14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767,90</w:t>
            </w:r>
            <w:r w:rsidRPr="003D25F9">
              <w:rPr>
                <w:sz w:val="24"/>
                <w:szCs w:val="24"/>
              </w:rPr>
              <w:t xml:space="preserve"> тыс. рублей в том числе:</w:t>
            </w:r>
          </w:p>
          <w:p w14:paraId="26F0A20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-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0,00 тыс. рублей;</w:t>
            </w:r>
          </w:p>
          <w:p w14:paraId="7884539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D9073A" w:rsidRPr="003D25F9">
              <w:rPr>
                <w:sz w:val="24"/>
                <w:szCs w:val="24"/>
              </w:rPr>
              <w:t>7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D9073A" w:rsidRPr="003D25F9">
              <w:rPr>
                <w:sz w:val="24"/>
                <w:szCs w:val="24"/>
              </w:rPr>
              <w:t>281,80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07877D0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C2571F" w:rsidRPr="003D25F9">
              <w:rPr>
                <w:sz w:val="24"/>
                <w:szCs w:val="24"/>
              </w:rPr>
              <w:t>7</w:t>
            </w:r>
            <w:r w:rsidR="00D9073A" w:rsidRPr="003D25F9">
              <w:rPr>
                <w:sz w:val="24"/>
                <w:szCs w:val="24"/>
              </w:rPr>
              <w:t xml:space="preserve"> 486,10</w:t>
            </w:r>
            <w:r w:rsidRPr="003D25F9">
              <w:rPr>
                <w:sz w:val="24"/>
                <w:szCs w:val="24"/>
              </w:rPr>
              <w:t xml:space="preserve"> тыс. рублей;</w:t>
            </w:r>
          </w:p>
          <w:p w14:paraId="73D55AB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5B0666D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3D25F9">
              <w:rPr>
                <w:sz w:val="24"/>
                <w:szCs w:val="24"/>
              </w:rPr>
              <w:t>14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444,00</w:t>
            </w:r>
            <w:r w:rsidRPr="003D25F9">
              <w:rPr>
                <w:sz w:val="24"/>
                <w:szCs w:val="24"/>
              </w:rPr>
              <w:t xml:space="preserve"> тыс. рублей в том числе: </w:t>
            </w:r>
          </w:p>
          <w:p w14:paraId="1FA414D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-федерального бюджета -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="00087B00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14:paraId="74C0EBB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-областного бюджета – </w:t>
            </w:r>
            <w:r w:rsidR="003C6532" w:rsidRPr="003D25F9">
              <w:rPr>
                <w:sz w:val="24"/>
                <w:szCs w:val="24"/>
              </w:rPr>
              <w:t>14 444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14:paraId="2820141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</w:t>
            </w:r>
            <w:r w:rsidR="003C6532" w:rsidRPr="003D25F9">
              <w:rPr>
                <w:sz w:val="24"/>
                <w:szCs w:val="24"/>
              </w:rPr>
              <w:t>0</w:t>
            </w:r>
            <w:r w:rsidRPr="003D25F9">
              <w:rPr>
                <w:sz w:val="24"/>
                <w:szCs w:val="24"/>
              </w:rPr>
              <w:t>,00 тыс. рублей;</w:t>
            </w:r>
          </w:p>
          <w:p w14:paraId="71AE8D6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50731E8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3D25F9">
              <w:rPr>
                <w:sz w:val="24"/>
                <w:szCs w:val="24"/>
              </w:rPr>
              <w:t>15 00</w:t>
            </w:r>
            <w:r w:rsidRPr="003D25F9">
              <w:rPr>
                <w:sz w:val="24"/>
                <w:szCs w:val="24"/>
              </w:rPr>
              <w:t xml:space="preserve">0,00 тыс. рублей в том числе: </w:t>
            </w:r>
          </w:p>
          <w:p w14:paraId="6B66FBC7" w14:textId="77777777" w:rsidR="00087B00" w:rsidRPr="003D25F9" w:rsidRDefault="00087B0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15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000,00 тыс.рублей;</w:t>
            </w:r>
          </w:p>
          <w:p w14:paraId="68D6003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74D3592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6B10343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67AEFB9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14:paraId="3EF5B35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72ED8C8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1E362B22" w14:textId="77777777" w:rsidR="00A17B5F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14:paraId="1F218175" w14:textId="77777777" w:rsidR="004D5ED0" w:rsidRPr="003D25F9" w:rsidRDefault="004D5ED0" w:rsidP="00BF06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Подпрограмма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4.«Энергосбережение и повышение энергетической эффективности»</w:t>
            </w:r>
          </w:p>
          <w:p w14:paraId="637031A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622CDC4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 12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033,00 тыс. рублей в том числе: </w:t>
            </w:r>
          </w:p>
          <w:p w14:paraId="6E0C8EF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996,90 тыс. рублей;</w:t>
            </w:r>
          </w:p>
          <w:p w14:paraId="72D5E336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36,10 тыс. рублей;</w:t>
            </w:r>
          </w:p>
          <w:p w14:paraId="127A791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7F84458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lastRenderedPageBreak/>
              <w:t>за счет всех источников финансирования – 12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033,00 тыс. рублей в том числе: </w:t>
            </w:r>
          </w:p>
          <w:p w14:paraId="106CA557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11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996,90тыс. рублей;</w:t>
            </w:r>
          </w:p>
          <w:p w14:paraId="330FA4C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36,10 тыс. рублей;</w:t>
            </w:r>
          </w:p>
          <w:p w14:paraId="7A31BD5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613971E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за счет всех источников финансирования –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0,00 тыс. рублей в том числе: </w:t>
            </w:r>
          </w:p>
          <w:p w14:paraId="73D430F0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0,00тыс. рублей;</w:t>
            </w:r>
          </w:p>
          <w:p w14:paraId="2E666EF5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2ABB8BF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77F4555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737B050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517CEBA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406A6214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4C417A5F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-областного бюджета – 0,00 тыс. рублей;</w:t>
            </w:r>
          </w:p>
          <w:p w14:paraId="070077F1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3805FB78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588CF6CB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14:paraId="32E4BF89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0C94B2EE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3FA104DD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1F44792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-местного бюджета – 0,00 тыс. рублей;</w:t>
            </w:r>
          </w:p>
          <w:p w14:paraId="20E902CC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261D0AFA" w14:textId="77777777" w:rsidR="004D5ED0" w:rsidRPr="003D25F9" w:rsidRDefault="004D5ED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433ADB82" w14:textId="77777777" w:rsidR="004D5ED0" w:rsidRPr="003D25F9" w:rsidRDefault="004D5ED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-местного бюджета – 0,00 тыс. рублей;</w:t>
            </w:r>
          </w:p>
        </w:tc>
      </w:tr>
    </w:tbl>
    <w:p w14:paraId="625D0859" w14:textId="77777777"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lastRenderedPageBreak/>
        <w:t>»;</w:t>
      </w:r>
    </w:p>
    <w:p w14:paraId="2616323F" w14:textId="77777777" w:rsidR="00A553A0" w:rsidRPr="003D25F9" w:rsidRDefault="00A553A0" w:rsidP="00A17B5F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17B5F">
        <w:rPr>
          <w:rFonts w:cs="Arial"/>
        </w:rPr>
        <w:t xml:space="preserve">1.2. </w:t>
      </w:r>
      <w:r w:rsidRPr="003D25F9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области»:</w:t>
      </w:r>
    </w:p>
    <w:p w14:paraId="3C9274A7" w14:textId="77777777" w:rsidR="00A553A0" w:rsidRPr="00A17B5F" w:rsidRDefault="00A553A0" w:rsidP="00A17B5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17B5F">
        <w:rPr>
          <w:rFonts w:cs="Arial"/>
        </w:rPr>
        <w:t>1.</w:t>
      </w:r>
      <w:r w:rsidRPr="003D25F9">
        <w:rPr>
          <w:rFonts w:cs="Arial"/>
          <w:color w:val="000000"/>
        </w:rPr>
        <w:t>2.1. Строку «Объемы и источники</w:t>
      </w:r>
      <w:r w:rsidRPr="00A17B5F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5991F55F" w14:textId="77777777" w:rsidR="00A553A0" w:rsidRPr="00A17B5F" w:rsidRDefault="00A553A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13"/>
      </w:tblGrid>
      <w:tr w:rsidR="00A553A0" w:rsidRPr="00A17B5F" w14:paraId="1AF037AE" w14:textId="77777777" w:rsidTr="00BF064C">
        <w:tc>
          <w:tcPr>
            <w:tcW w:w="3827" w:type="dxa"/>
            <w:shd w:val="clear" w:color="auto" w:fill="auto"/>
          </w:tcPr>
          <w:p w14:paraId="4F7F1B06" w14:textId="77777777"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813" w:type="dxa"/>
            <w:shd w:val="clear" w:color="auto" w:fill="auto"/>
          </w:tcPr>
          <w:p w14:paraId="5A3C8307" w14:textId="77777777"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119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345,94 тыс. руб., в том числе:</w:t>
            </w:r>
          </w:p>
          <w:p w14:paraId="5E7B992E" w14:textId="77777777"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за счет средств федерального бюджета – 8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865,30 тыс. руб.,</w:t>
            </w:r>
          </w:p>
          <w:p w14:paraId="46B05A4B" w14:textId="77777777"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за счет средств бюджета Воронежской области – 20 246,66 тыс. руб.,</w:t>
            </w:r>
          </w:p>
          <w:p w14:paraId="7684CE41" w14:textId="77777777" w:rsidR="00A553A0" w:rsidRPr="003D25F9" w:rsidRDefault="00A553A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- местных бюджетов – 7</w:t>
            </w:r>
            <w:r w:rsidR="00A17B5F" w:rsidRPr="003D25F9">
              <w:rPr>
                <w:rFonts w:cs="Arial"/>
              </w:rPr>
              <w:t xml:space="preserve"> </w:t>
            </w:r>
            <w:r w:rsidRPr="003D25F9">
              <w:rPr>
                <w:rFonts w:cs="Arial"/>
              </w:rPr>
              <w:t>755,36 тыс. руб.;</w:t>
            </w:r>
          </w:p>
          <w:p w14:paraId="5FE979BD" w14:textId="77777777" w:rsidR="00A553A0" w:rsidRPr="003D25F9" w:rsidRDefault="00A553A0" w:rsidP="00BF064C">
            <w:pPr>
              <w:pStyle w:val="ConsPlusCell"/>
              <w:jc w:val="both"/>
              <w:rPr>
                <w:sz w:val="24"/>
                <w:szCs w:val="24"/>
              </w:rPr>
            </w:pPr>
            <w:r w:rsidRPr="003D25F9">
              <w:rPr>
                <w:sz w:val="24"/>
                <w:szCs w:val="24"/>
              </w:rPr>
              <w:t>- средства физических лиц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>– 82</w:t>
            </w:r>
            <w:r w:rsidR="00A17B5F" w:rsidRPr="003D25F9">
              <w:rPr>
                <w:sz w:val="24"/>
                <w:szCs w:val="24"/>
              </w:rPr>
              <w:t xml:space="preserve"> </w:t>
            </w:r>
            <w:r w:rsidRPr="003D25F9">
              <w:rPr>
                <w:sz w:val="24"/>
                <w:szCs w:val="24"/>
              </w:rPr>
              <w:t xml:space="preserve">478,62 тыс. </w:t>
            </w:r>
          </w:p>
        </w:tc>
      </w:tr>
    </w:tbl>
    <w:p w14:paraId="0C94D6E5" w14:textId="77777777" w:rsidR="00A553A0" w:rsidRPr="00A17B5F" w:rsidRDefault="00A553A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».</w:t>
      </w:r>
    </w:p>
    <w:p w14:paraId="4504CA03" w14:textId="77777777" w:rsidR="00F67D2D" w:rsidRPr="003D25F9" w:rsidRDefault="00F16971" w:rsidP="00A17B5F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A17B5F">
        <w:rPr>
          <w:b w:val="0"/>
          <w:sz w:val="24"/>
          <w:szCs w:val="24"/>
        </w:rPr>
        <w:t>1.</w:t>
      </w:r>
      <w:r w:rsidR="00A553A0" w:rsidRPr="00A17B5F">
        <w:rPr>
          <w:b w:val="0"/>
          <w:sz w:val="24"/>
          <w:szCs w:val="24"/>
        </w:rPr>
        <w:t>3</w:t>
      </w:r>
      <w:r w:rsidR="00122AB3" w:rsidRPr="00A17B5F">
        <w:rPr>
          <w:b w:val="0"/>
          <w:sz w:val="24"/>
          <w:szCs w:val="24"/>
        </w:rPr>
        <w:t>.</w:t>
      </w:r>
      <w:r w:rsidRPr="00A17B5F">
        <w:rPr>
          <w:b w:val="0"/>
          <w:sz w:val="24"/>
          <w:szCs w:val="24"/>
        </w:rPr>
        <w:t xml:space="preserve"> </w:t>
      </w:r>
      <w:r w:rsidR="00AE2470" w:rsidRPr="003D25F9">
        <w:rPr>
          <w:b w:val="0"/>
          <w:color w:val="000000"/>
          <w:sz w:val="24"/>
          <w:szCs w:val="24"/>
        </w:rPr>
        <w:t>В паспорте подпрограммы</w:t>
      </w:r>
      <w:r w:rsidR="002D1A1D" w:rsidRPr="003D25F9">
        <w:rPr>
          <w:b w:val="0"/>
          <w:color w:val="000000"/>
          <w:sz w:val="24"/>
          <w:szCs w:val="24"/>
        </w:rPr>
        <w:t xml:space="preserve"> 3</w:t>
      </w:r>
      <w:r w:rsidR="00AE2470" w:rsidRPr="003D25F9">
        <w:rPr>
          <w:b w:val="0"/>
          <w:color w:val="000000"/>
          <w:sz w:val="24"/>
          <w:szCs w:val="24"/>
        </w:rPr>
        <w:t xml:space="preserve"> </w:t>
      </w:r>
      <w:r w:rsidR="002D1A1D" w:rsidRPr="00A17B5F">
        <w:rPr>
          <w:b w:val="0"/>
          <w:sz w:val="24"/>
          <w:szCs w:val="24"/>
          <w:lang w:eastAsia="ru-RU"/>
        </w:rPr>
        <w:t>«Создание условий для обеспечения качественными услугами ЖКХ населения Калачеевского муниципального района»:</w:t>
      </w:r>
    </w:p>
    <w:p w14:paraId="63C69F1E" w14:textId="77777777" w:rsidR="00AE2470" w:rsidRPr="00A17B5F" w:rsidRDefault="00F67D2D" w:rsidP="00A17B5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17B5F">
        <w:rPr>
          <w:rFonts w:cs="Arial"/>
        </w:rPr>
        <w:lastRenderedPageBreak/>
        <w:t>1.</w:t>
      </w:r>
      <w:r w:rsidR="00A553A0" w:rsidRPr="003D25F9">
        <w:rPr>
          <w:rFonts w:cs="Arial"/>
          <w:color w:val="000000"/>
        </w:rPr>
        <w:t>3</w:t>
      </w:r>
      <w:r w:rsidRPr="003D25F9">
        <w:rPr>
          <w:rFonts w:cs="Arial"/>
          <w:color w:val="000000"/>
        </w:rPr>
        <w:t>.1.</w:t>
      </w:r>
      <w:r w:rsidR="00AE2470" w:rsidRPr="003D25F9">
        <w:rPr>
          <w:rFonts w:cs="Arial"/>
          <w:color w:val="000000"/>
        </w:rPr>
        <w:t xml:space="preserve"> </w:t>
      </w:r>
      <w:r w:rsidR="00122AB3" w:rsidRPr="003D25F9">
        <w:rPr>
          <w:rFonts w:cs="Arial"/>
          <w:color w:val="000000"/>
        </w:rPr>
        <w:t>Строку</w:t>
      </w:r>
      <w:r w:rsidR="00AE2470" w:rsidRPr="003D25F9">
        <w:rPr>
          <w:rFonts w:cs="Arial"/>
          <w:color w:val="000000"/>
        </w:rPr>
        <w:t xml:space="preserve"> «Объемы и источники</w:t>
      </w:r>
      <w:r w:rsidR="00AE2470" w:rsidRPr="00A17B5F">
        <w:rPr>
          <w:rFonts w:cs="Arial"/>
        </w:rPr>
        <w:t xml:space="preserve"> финансирования подпрограммы</w:t>
      </w:r>
      <w:r w:rsidR="00987CBE" w:rsidRPr="00A17B5F">
        <w:rPr>
          <w:rFonts w:cs="Arial"/>
        </w:rPr>
        <w:t>»</w:t>
      </w:r>
      <w:r w:rsidR="00AE2470" w:rsidRPr="00A17B5F">
        <w:rPr>
          <w:rFonts w:cs="Arial"/>
        </w:rPr>
        <w:t xml:space="preserve"> изложить в следующей редакции:</w:t>
      </w:r>
    </w:p>
    <w:p w14:paraId="55D32D6B" w14:textId="77777777"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E2470" w:rsidRPr="00A17B5F" w14:paraId="104C7228" w14:textId="77777777" w:rsidTr="00BF064C">
        <w:tc>
          <w:tcPr>
            <w:tcW w:w="3827" w:type="dxa"/>
            <w:shd w:val="clear" w:color="auto" w:fill="auto"/>
          </w:tcPr>
          <w:p w14:paraId="218254D0" w14:textId="77777777" w:rsidR="00AE2470" w:rsidRPr="003D25F9" w:rsidRDefault="00AE2470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shd w:val="clear" w:color="auto" w:fill="auto"/>
          </w:tcPr>
          <w:p w14:paraId="1FFC7B78" w14:textId="77777777"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52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052,37</w:t>
            </w:r>
            <w:r w:rsidRPr="003D25F9">
              <w:rPr>
                <w:rFonts w:cs="Arial"/>
              </w:rPr>
              <w:t xml:space="preserve"> тыс. руб., в том числе:</w:t>
            </w:r>
          </w:p>
          <w:p w14:paraId="34195E25" w14:textId="77777777"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за счет средств федерального бюджета – </w:t>
            </w:r>
            <w:r w:rsidR="00987CBE" w:rsidRPr="003D25F9">
              <w:rPr>
                <w:rFonts w:cs="Arial"/>
              </w:rPr>
              <w:t>5</w:t>
            </w:r>
            <w:r w:rsidR="00A17B5F" w:rsidRPr="003D25F9">
              <w:rPr>
                <w:rFonts w:cs="Arial"/>
              </w:rPr>
              <w:t xml:space="preserve"> </w:t>
            </w:r>
            <w:r w:rsidR="00987CBE" w:rsidRPr="003D25F9">
              <w:rPr>
                <w:rFonts w:cs="Arial"/>
              </w:rPr>
              <w:t>497,31</w:t>
            </w:r>
            <w:r w:rsidRPr="003D25F9">
              <w:rPr>
                <w:rFonts w:cs="Arial"/>
              </w:rPr>
              <w:t xml:space="preserve"> тыс. руб.,</w:t>
            </w:r>
          </w:p>
          <w:p w14:paraId="4C3D8A15" w14:textId="77777777" w:rsidR="00F67D2D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за счет средств бюджета Воронежской области – </w:t>
            </w:r>
            <w:r w:rsidR="00D9073A" w:rsidRPr="003D25F9">
              <w:rPr>
                <w:rFonts w:cs="Arial"/>
              </w:rPr>
              <w:t>38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062,09</w:t>
            </w:r>
            <w:r w:rsidRPr="003D25F9">
              <w:rPr>
                <w:rFonts w:cs="Arial"/>
              </w:rPr>
              <w:t xml:space="preserve"> тыс. руб.,</w:t>
            </w:r>
          </w:p>
          <w:p w14:paraId="6FE71CE5" w14:textId="77777777" w:rsidR="00AE2470" w:rsidRPr="003D25F9" w:rsidRDefault="00F67D2D" w:rsidP="00BF064C">
            <w:pPr>
              <w:ind w:firstLine="0"/>
              <w:rPr>
                <w:rFonts w:cs="Arial"/>
              </w:rPr>
            </w:pPr>
            <w:r w:rsidRPr="003D25F9">
              <w:rPr>
                <w:rFonts w:cs="Arial"/>
              </w:rPr>
              <w:t xml:space="preserve">- местных бюджетов – </w:t>
            </w:r>
            <w:r w:rsidR="00987CBE" w:rsidRPr="003D25F9">
              <w:rPr>
                <w:rFonts w:cs="Arial"/>
              </w:rPr>
              <w:t>8</w:t>
            </w:r>
            <w:r w:rsidR="00A17B5F" w:rsidRPr="003D25F9">
              <w:rPr>
                <w:rFonts w:cs="Arial"/>
              </w:rPr>
              <w:t xml:space="preserve"> </w:t>
            </w:r>
            <w:r w:rsidR="00D9073A" w:rsidRPr="003D25F9">
              <w:rPr>
                <w:rFonts w:cs="Arial"/>
              </w:rPr>
              <w:t>492,97 тыс. руб</w:t>
            </w:r>
            <w:r w:rsidR="00987CBE" w:rsidRPr="003D25F9">
              <w:rPr>
                <w:rFonts w:cs="Arial"/>
              </w:rPr>
              <w:t>.</w:t>
            </w:r>
          </w:p>
        </w:tc>
      </w:tr>
    </w:tbl>
    <w:p w14:paraId="5FC430D6" w14:textId="77777777"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A17B5F">
        <w:rPr>
          <w:b w:val="0"/>
          <w:sz w:val="24"/>
          <w:szCs w:val="24"/>
          <w:lang w:eastAsia="ru-RU"/>
        </w:rPr>
        <w:t>».</w:t>
      </w:r>
    </w:p>
    <w:p w14:paraId="04926673" w14:textId="77777777" w:rsidR="00AE2470" w:rsidRPr="00A17B5F" w:rsidRDefault="00AE2470" w:rsidP="00A17B5F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A17B5F">
        <w:rPr>
          <w:b w:val="0"/>
          <w:sz w:val="24"/>
          <w:szCs w:val="24"/>
          <w:lang w:eastAsia="ru-RU"/>
        </w:rPr>
        <w:t>1.</w:t>
      </w:r>
      <w:r w:rsidR="00A553A0" w:rsidRPr="00A17B5F">
        <w:rPr>
          <w:b w:val="0"/>
          <w:sz w:val="24"/>
          <w:szCs w:val="24"/>
          <w:lang w:eastAsia="ru-RU"/>
        </w:rPr>
        <w:t>4</w:t>
      </w:r>
      <w:r w:rsidRPr="00A17B5F">
        <w:rPr>
          <w:b w:val="0"/>
          <w:sz w:val="24"/>
          <w:szCs w:val="24"/>
          <w:lang w:eastAsia="ru-RU"/>
        </w:rPr>
        <w:t xml:space="preserve">. </w:t>
      </w:r>
      <w:r w:rsidRPr="00A17B5F">
        <w:rPr>
          <w:b w:val="0"/>
          <w:sz w:val="24"/>
          <w:szCs w:val="24"/>
        </w:rPr>
        <w:t>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</w:t>
      </w:r>
      <w:r w:rsidR="00D9073A" w:rsidRPr="00A17B5F">
        <w:rPr>
          <w:b w:val="0"/>
          <w:sz w:val="24"/>
          <w:szCs w:val="24"/>
        </w:rPr>
        <w:t>1</w:t>
      </w:r>
      <w:r w:rsidRPr="00A17B5F">
        <w:rPr>
          <w:b w:val="0"/>
          <w:sz w:val="24"/>
          <w:szCs w:val="24"/>
        </w:rPr>
        <w:t xml:space="preserve"> к настоящему постановлению.</w:t>
      </w:r>
    </w:p>
    <w:p w14:paraId="7F71020C" w14:textId="77777777"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</w:t>
      </w:r>
      <w:r w:rsidR="00A553A0" w:rsidRPr="00A17B5F">
        <w:rPr>
          <w:rFonts w:cs="Arial"/>
        </w:rPr>
        <w:t>5</w:t>
      </w:r>
      <w:r w:rsidR="009C5113" w:rsidRPr="00A17B5F">
        <w:rPr>
          <w:rFonts w:cs="Arial"/>
        </w:rPr>
        <w:t>.</w:t>
      </w:r>
      <w:r w:rsidRPr="00A17B5F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D9073A" w:rsidRPr="00A17B5F">
        <w:rPr>
          <w:rFonts w:cs="Arial"/>
        </w:rPr>
        <w:t>2</w:t>
      </w:r>
      <w:r w:rsidRPr="00A17B5F">
        <w:rPr>
          <w:rFonts w:cs="Arial"/>
        </w:rPr>
        <w:t xml:space="preserve"> к настоящему постановлению.</w:t>
      </w:r>
    </w:p>
    <w:p w14:paraId="2D687002" w14:textId="77777777" w:rsidR="00AE2470" w:rsidRPr="00A17B5F" w:rsidRDefault="00AE2470" w:rsidP="00A17B5F">
      <w:pPr>
        <w:pStyle w:val="a5"/>
        <w:ind w:left="0" w:firstLine="709"/>
        <w:rPr>
          <w:rFonts w:cs="Arial"/>
        </w:rPr>
      </w:pPr>
      <w:r w:rsidRPr="00A17B5F">
        <w:rPr>
          <w:rFonts w:cs="Arial"/>
        </w:rPr>
        <w:t>1.</w:t>
      </w:r>
      <w:r w:rsidR="00A553A0" w:rsidRPr="00A17B5F">
        <w:rPr>
          <w:rFonts w:cs="Arial"/>
        </w:rPr>
        <w:t>6</w:t>
      </w:r>
      <w:r w:rsidRPr="00A17B5F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A17B5F">
        <w:rPr>
          <w:rFonts w:cs="Arial"/>
        </w:rPr>
        <w:t>2</w:t>
      </w:r>
      <w:r w:rsidRPr="00A17B5F">
        <w:rPr>
          <w:rFonts w:cs="Arial"/>
        </w:rPr>
        <w:t xml:space="preserve"> год» изложить в новой редакции, согласно приложению №</w:t>
      </w:r>
      <w:r w:rsidR="00D9073A" w:rsidRPr="00A17B5F">
        <w:rPr>
          <w:rFonts w:cs="Arial"/>
        </w:rPr>
        <w:t>3</w:t>
      </w:r>
      <w:r w:rsidRPr="00A17B5F">
        <w:rPr>
          <w:rFonts w:cs="Arial"/>
        </w:rPr>
        <w:t xml:space="preserve"> к настоящему постановлению.</w:t>
      </w:r>
    </w:p>
    <w:p w14:paraId="1A9DDB10" w14:textId="77777777" w:rsidR="00BA6EA9" w:rsidRPr="00A17B5F" w:rsidRDefault="00BA6EA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34E9C297" w14:textId="77777777" w:rsidR="00A17B5F" w:rsidRDefault="00BA6EA9" w:rsidP="00A17B5F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A17B5F">
        <w:rPr>
          <w:rFonts w:cs="Arial"/>
        </w:rPr>
        <w:t xml:space="preserve">Контроль за исполнением настоящего постановления </w:t>
      </w:r>
      <w:r w:rsidR="004A141A" w:rsidRPr="00A17B5F">
        <w:rPr>
          <w:rFonts w:cs="Arial"/>
        </w:rPr>
        <w:t>возложить на заместителя главы администрации Калачеевского муниципального района Самойленко А.Г.</w:t>
      </w:r>
      <w:r w:rsidR="00A17B5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F064C" w:rsidRPr="00B66563" w14:paraId="57460DAF" w14:textId="77777777" w:rsidTr="00B66563">
        <w:tc>
          <w:tcPr>
            <w:tcW w:w="3284" w:type="dxa"/>
            <w:shd w:val="clear" w:color="auto" w:fill="auto"/>
          </w:tcPr>
          <w:p w14:paraId="06DAE32A" w14:textId="77777777" w:rsidR="00BF064C" w:rsidRPr="00B66563" w:rsidRDefault="00BF064C" w:rsidP="00B66563">
            <w:pPr>
              <w:ind w:firstLine="0"/>
              <w:rPr>
                <w:rFonts w:cs="Arial"/>
              </w:rPr>
            </w:pPr>
            <w:r w:rsidRPr="00B66563">
              <w:rPr>
                <w:rFonts w:cs="Arial"/>
              </w:rPr>
              <w:t xml:space="preserve">Глава администрации Калачеевского </w:t>
            </w:r>
          </w:p>
          <w:p w14:paraId="1649809A" w14:textId="77777777"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  <w:r w:rsidRPr="00B66563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CD74C38" w14:textId="77777777"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A93C3A2" w14:textId="77777777" w:rsidR="00BF064C" w:rsidRPr="00B66563" w:rsidRDefault="00BF064C" w:rsidP="00B66563">
            <w:pPr>
              <w:ind w:firstLine="0"/>
              <w:rPr>
                <w:rFonts w:cs="Arial"/>
              </w:rPr>
            </w:pPr>
            <w:r w:rsidRPr="00B66563">
              <w:rPr>
                <w:rFonts w:cs="Arial"/>
              </w:rPr>
              <w:t>Н.Т. Котолевский</w:t>
            </w:r>
          </w:p>
          <w:p w14:paraId="61C4D5AC" w14:textId="77777777" w:rsidR="00BF064C" w:rsidRPr="00B66563" w:rsidRDefault="00BF064C" w:rsidP="00B66563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14:paraId="3587E97D" w14:textId="77777777" w:rsidR="00BF05FB" w:rsidRPr="00A17B5F" w:rsidRDefault="00BF05FB" w:rsidP="00A17B5F">
      <w:pPr>
        <w:pStyle w:val="a5"/>
        <w:ind w:left="0" w:firstLine="709"/>
        <w:rPr>
          <w:rFonts w:cs="Arial"/>
        </w:rPr>
      </w:pPr>
    </w:p>
    <w:p w14:paraId="3A151E00" w14:textId="77777777" w:rsidR="006F325F" w:rsidRPr="00A17B5F" w:rsidRDefault="006F325F" w:rsidP="00A17B5F">
      <w:pPr>
        <w:ind w:firstLine="709"/>
        <w:rPr>
          <w:rFonts w:cs="Arial"/>
        </w:rPr>
      </w:pPr>
    </w:p>
    <w:p w14:paraId="572CCBAD" w14:textId="77777777"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p w14:paraId="6C8E9857" w14:textId="77777777" w:rsidR="00A17B5F" w:rsidRPr="00A17B5F" w:rsidRDefault="00A17B5F" w:rsidP="00A17B5F">
      <w:pPr>
        <w:ind w:firstLine="709"/>
        <w:rPr>
          <w:rFonts w:cs="Arial"/>
        </w:rPr>
        <w:sectPr w:rsidR="00A17B5F" w:rsidRPr="00A17B5F" w:rsidSect="00A17B5F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35774268" w14:textId="77777777" w:rsidR="00AE2ACE" w:rsidRPr="00A17B5F" w:rsidRDefault="00AE2ACE" w:rsidP="00A17B5F">
      <w:pPr>
        <w:ind w:firstLine="709"/>
        <w:rPr>
          <w:rFonts w:cs="Arial"/>
        </w:rPr>
      </w:pPr>
    </w:p>
    <w:tbl>
      <w:tblPr>
        <w:tblW w:w="851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371"/>
        <w:gridCol w:w="2548"/>
        <w:gridCol w:w="1133"/>
        <w:gridCol w:w="987"/>
        <w:gridCol w:w="841"/>
        <w:gridCol w:w="15"/>
        <w:gridCol w:w="191"/>
        <w:gridCol w:w="740"/>
        <w:gridCol w:w="45"/>
        <w:gridCol w:w="700"/>
        <w:gridCol w:w="292"/>
        <w:gridCol w:w="453"/>
        <w:gridCol w:w="609"/>
        <w:gridCol w:w="423"/>
        <w:gridCol w:w="609"/>
        <w:gridCol w:w="136"/>
        <w:gridCol w:w="760"/>
        <w:gridCol w:w="96"/>
        <w:gridCol w:w="977"/>
        <w:gridCol w:w="1214"/>
        <w:gridCol w:w="141"/>
        <w:gridCol w:w="26"/>
        <w:gridCol w:w="81"/>
        <w:gridCol w:w="131"/>
        <w:gridCol w:w="111"/>
        <w:gridCol w:w="126"/>
        <w:gridCol w:w="111"/>
        <w:gridCol w:w="126"/>
        <w:gridCol w:w="111"/>
        <w:gridCol w:w="126"/>
        <w:gridCol w:w="111"/>
        <w:gridCol w:w="126"/>
        <w:gridCol w:w="972"/>
        <w:gridCol w:w="1052"/>
        <w:gridCol w:w="735"/>
        <w:gridCol w:w="740"/>
        <w:gridCol w:w="740"/>
        <w:gridCol w:w="1037"/>
        <w:gridCol w:w="740"/>
        <w:gridCol w:w="740"/>
        <w:gridCol w:w="740"/>
        <w:gridCol w:w="237"/>
        <w:gridCol w:w="237"/>
        <w:gridCol w:w="237"/>
        <w:gridCol w:w="237"/>
        <w:gridCol w:w="267"/>
      </w:tblGrid>
      <w:tr w:rsidR="00A17B5F" w:rsidRPr="00A17B5F" w14:paraId="7EBE1C3A" w14:textId="77777777" w:rsidTr="00BF064C">
        <w:trPr>
          <w:gridAfter w:val="15"/>
          <w:wAfter w:w="1757" w:type="pct"/>
          <w:trHeight w:val="405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72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3A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28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5C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4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3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C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82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B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CE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5E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C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A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3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B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B46B565" w14:textId="77777777" w:rsidTr="00BF064C">
        <w:trPr>
          <w:gridAfter w:val="15"/>
          <w:wAfter w:w="1757" w:type="pct"/>
          <w:trHeight w:val="405"/>
        </w:trPr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A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0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4B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C8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9D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1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D45" w14:textId="77777777"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  <w:r w:rsidRPr="003D25F9">
              <w:rPr>
                <w:rFonts w:cs="Arial"/>
                <w:bCs/>
              </w:rPr>
              <w:t>Приложение №1</w:t>
            </w:r>
            <w:r w:rsidR="00BF064C"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муниципального района</w:t>
            </w:r>
            <w:r w:rsidR="00BF064C">
              <w:rPr>
                <w:rFonts w:cs="Arial"/>
                <w:color w:val="000000"/>
              </w:rPr>
              <w:t xml:space="preserve"> </w:t>
            </w:r>
            <w:r w:rsidRPr="00A17B5F">
              <w:rPr>
                <w:rFonts w:cs="Arial"/>
                <w:color w:val="000000"/>
              </w:rPr>
              <w:t>от «20» мая 2022 г. № 375</w:t>
            </w:r>
          </w:p>
        </w:tc>
        <w:tc>
          <w:tcPr>
            <w:tcW w:w="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3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6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E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A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7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B4005D0" w14:textId="77777777" w:rsidTr="00BF064C">
        <w:trPr>
          <w:trHeight w:val="1081"/>
        </w:trPr>
        <w:tc>
          <w:tcPr>
            <w:tcW w:w="3040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A9B1B1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  <w:p w14:paraId="5312B08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A17B5F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2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A69EF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AF3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D66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300B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7220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CF7B6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E2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6C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0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1F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D0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9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E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8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0C2E775" w14:textId="77777777" w:rsidTr="00BF064C">
        <w:trPr>
          <w:gridAfter w:val="14"/>
          <w:wAfter w:w="1731" w:type="pct"/>
          <w:trHeight w:val="70"/>
        </w:trPr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BE6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703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B9C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12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4A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F5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8F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7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B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2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9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2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10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F2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7B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2D52995" w14:textId="77777777" w:rsidTr="00BF064C">
        <w:trPr>
          <w:gridAfter w:val="14"/>
          <w:wAfter w:w="1731" w:type="pct"/>
          <w:trHeight w:val="9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8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7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39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6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B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8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4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EC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F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D1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3C6BADB" w14:textId="77777777" w:rsidTr="00BF064C">
        <w:trPr>
          <w:gridAfter w:val="14"/>
          <w:wAfter w:w="1731" w:type="pct"/>
          <w:trHeight w:val="94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F5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58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A2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E7B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2020 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F9750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2021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FCF9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0F66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2023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80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FC3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2025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A22D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2026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B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8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A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C3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7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DCE7BF2" w14:textId="77777777" w:rsidTr="00BF064C">
        <w:trPr>
          <w:gridAfter w:val="14"/>
          <w:wAfter w:w="1731" w:type="pct"/>
          <w:trHeight w:val="3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4E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6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3E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B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9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27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D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3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8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18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</w:rPr>
              <w:t>10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C7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6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FB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3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9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6BDDB3F" w14:textId="77777777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5B8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МУНИЦИПАЛЬНАЯ ПРОГРАММА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C1D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</w:t>
            </w:r>
            <w:r w:rsidRPr="00A17B5F">
              <w:rPr>
                <w:rFonts w:cs="Arial"/>
              </w:rPr>
              <w:lastRenderedPageBreak/>
              <w:t>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E1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7C04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738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E63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ECE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203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52FF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D921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E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B6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C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D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B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81CEEA4" w14:textId="77777777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00B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42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AE9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B5A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746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7DF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77E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B1D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19578,40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0FB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2A8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6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4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7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B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59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47835A0" w14:textId="77777777" w:rsidTr="00BF064C">
        <w:trPr>
          <w:gridAfter w:val="14"/>
          <w:wAfter w:w="1731" w:type="pct"/>
          <w:trHeight w:val="108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D8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45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CA5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F614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08C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686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25361,00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1FA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19049,70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C9E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1E9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B2B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AB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4C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22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7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2C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6C3F00E" w14:textId="77777777" w:rsidTr="00BF064C">
        <w:trPr>
          <w:gridAfter w:val="14"/>
          <w:wAfter w:w="1731" w:type="pct"/>
          <w:trHeight w:val="841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E26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1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7BB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28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AEB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7A9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5E9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668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42E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48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8A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4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B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7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D3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F8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84BF12B" w14:textId="77777777" w:rsidTr="00BF064C">
        <w:trPr>
          <w:gridAfter w:val="14"/>
          <w:wAfter w:w="1731" w:type="pct"/>
          <w:trHeight w:val="746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28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7D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E06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D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C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3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9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9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3FA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D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5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3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5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B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2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4675D13" w14:textId="77777777" w:rsidTr="00BF064C">
        <w:trPr>
          <w:gridAfter w:val="14"/>
          <w:wAfter w:w="1731" w:type="pct"/>
          <w:trHeight w:val="918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D6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9C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4A0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86F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990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1FA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C9CD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9AC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1C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8F7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1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E2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D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0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60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FFFC9A7" w14:textId="77777777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A9C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C61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2E9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73E6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126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40C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CD8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50E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821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B0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47" w:type="pct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673289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A9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94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314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E5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17B5F" w:rsidRPr="00A17B5F" w14:paraId="68A1006F" w14:textId="77777777" w:rsidTr="00BF064C">
        <w:trPr>
          <w:gridAfter w:val="15"/>
          <w:wAfter w:w="1757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D9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323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C9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17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E6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DE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39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12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DC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2E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D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6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83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2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7CB3F0F" w14:textId="77777777" w:rsidTr="00BF064C">
        <w:trPr>
          <w:gridAfter w:val="15"/>
          <w:wAfter w:w="1757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88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14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3A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98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2E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90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840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2412,60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D0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2385,30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FA8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3C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3500,00</w:t>
            </w:r>
          </w:p>
        </w:tc>
        <w:tc>
          <w:tcPr>
            <w:tcW w:w="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4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F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40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7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8888264" w14:textId="77777777" w:rsidTr="00BF064C">
        <w:trPr>
          <w:gridAfter w:val="14"/>
          <w:wAfter w:w="1731" w:type="pct"/>
          <w:trHeight w:val="31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24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2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A4E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9F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EAEA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437E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6A56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7E4F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AB4F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0B7C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039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6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2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A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9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4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369D7EA" w14:textId="77777777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06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56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095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в том числе </w:t>
            </w:r>
            <w:r w:rsidRPr="00A17B5F">
              <w:rPr>
                <w:rFonts w:cs="Arial"/>
              </w:rPr>
              <w:lastRenderedPageBreak/>
              <w:t>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038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1810,8</w:t>
            </w:r>
            <w:r w:rsidRPr="00A17B5F">
              <w:rPr>
                <w:rFonts w:cs="Arial"/>
              </w:rPr>
              <w:lastRenderedPageBreak/>
              <w:t>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B68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1827,6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D9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2193,1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1A8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2193,1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09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2193,1</w:t>
            </w:r>
            <w:r w:rsidRPr="00A17B5F">
              <w:rPr>
                <w:rFonts w:cs="Arial"/>
              </w:rPr>
              <w:lastRenderedPageBreak/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7C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AF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CF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8E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9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1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F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62FC192" w14:textId="77777777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09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021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A34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EA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C59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46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F1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0B8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A0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5E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C2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C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0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D9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B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8D1BDE3" w14:textId="77777777" w:rsidTr="00BF064C">
        <w:trPr>
          <w:gridAfter w:val="14"/>
          <w:wAfter w:w="1731" w:type="pct"/>
          <w:trHeight w:val="237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1BBB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AD5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A2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6E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C1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C7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B32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56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DC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02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E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47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1B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6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D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676158F" w14:textId="77777777" w:rsidTr="00BF064C">
        <w:trPr>
          <w:gridAfter w:val="14"/>
          <w:wAfter w:w="1731" w:type="pct"/>
          <w:trHeight w:val="37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646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094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69E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D1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1D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B5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D6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92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5E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80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E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C5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A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7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EE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F8E2CF4" w14:textId="77777777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ED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97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1A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04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CA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04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6D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7D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2193,10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5A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CC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7864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4B9D86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75442F0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D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C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67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D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F67EFF9" w14:textId="77777777" w:rsidTr="00BF064C">
        <w:trPr>
          <w:gridAfter w:val="14"/>
          <w:wAfter w:w="1731" w:type="pct"/>
          <w:trHeight w:val="366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F5D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3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DDD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14:paraId="5041D7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CBC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92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E2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E7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6C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0C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29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26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754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A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5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71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E4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45FF12D" w14:textId="77777777" w:rsidTr="00BF064C">
        <w:trPr>
          <w:gridAfter w:val="14"/>
          <w:wAfter w:w="1731" w:type="pct"/>
          <w:trHeight w:val="279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E9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8C0F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AF00" w14:textId="77777777" w:rsidR="00A17B5F" w:rsidRPr="00A17B5F" w:rsidRDefault="00A17B5F" w:rsidP="00BF064C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57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0A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D9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0A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E7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1F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C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4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6B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2C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31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C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70F3266" w14:textId="77777777" w:rsidTr="00BF064C">
        <w:trPr>
          <w:gridAfter w:val="14"/>
          <w:wAfter w:w="1731" w:type="pct"/>
          <w:trHeight w:val="1108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3C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4B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B3D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F4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49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CD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14767,90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68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BA0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89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62A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A3F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37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4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0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B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6CA5728" w14:textId="77777777" w:rsidTr="00BF064C">
        <w:trPr>
          <w:gridAfter w:val="14"/>
          <w:wAfter w:w="1731" w:type="pct"/>
          <w:trHeight w:val="281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D54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C71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D6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DAD9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D965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2205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7787,20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A2A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BFC1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5D7F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E442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E2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B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4D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0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C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49B0C7D" w14:textId="77777777" w:rsidTr="00BF064C">
        <w:trPr>
          <w:gridAfter w:val="14"/>
          <w:wAfter w:w="1731" w:type="pct"/>
          <w:trHeight w:val="39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53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0D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94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5C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48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A0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7787,20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39C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26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B2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04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7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64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E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7B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2D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AD3144E" w14:textId="77777777" w:rsidTr="00BF064C">
        <w:trPr>
          <w:gridAfter w:val="14"/>
          <w:wAfter w:w="1731" w:type="pct"/>
          <w:trHeight w:val="88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02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D8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4DF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1F4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76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D8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7787,20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99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70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E09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E2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22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8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6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3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DB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5A7A375" w14:textId="77777777" w:rsidTr="00BF064C">
        <w:trPr>
          <w:gridAfter w:val="14"/>
          <w:wAfter w:w="1731" w:type="pct"/>
          <w:trHeight w:val="40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EFF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4708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E10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C80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7AD3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0AA1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EEE0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30784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82BF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E9AE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63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D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76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17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D2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528F43E" w14:textId="77777777" w:rsidTr="00BF064C">
        <w:trPr>
          <w:gridAfter w:val="14"/>
          <w:wAfter w:w="1731" w:type="pct"/>
          <w:trHeight w:val="282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909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45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285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32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C3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B1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D7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FC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31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41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3D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FB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F8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C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D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7D1337A" w14:textId="77777777" w:rsidTr="00BF064C">
        <w:trPr>
          <w:gridAfter w:val="14"/>
          <w:wAfter w:w="1731" w:type="pct"/>
          <w:trHeight w:val="478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BD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BC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722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0F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79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56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66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51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DF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4A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D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9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9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08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46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6CA8D9C" w14:textId="77777777" w:rsidTr="00BF064C">
        <w:trPr>
          <w:gridAfter w:val="14"/>
          <w:wAfter w:w="1731" w:type="pct"/>
          <w:trHeight w:val="40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08A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3.3.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8F0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A2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ECE1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238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D341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815D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720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B50C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ACEC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E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F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C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93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49E440C" w14:textId="77777777" w:rsidTr="00BF064C">
        <w:trPr>
          <w:gridAfter w:val="14"/>
          <w:wAfter w:w="1731" w:type="pct"/>
          <w:trHeight w:val="26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7C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0A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B02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BD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1D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8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92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CF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8F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29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6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D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BA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7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D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80D3123" w14:textId="77777777" w:rsidTr="00BF064C">
        <w:trPr>
          <w:gridAfter w:val="14"/>
          <w:wAfter w:w="1731" w:type="pct"/>
          <w:trHeight w:val="98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6D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A6B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27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FB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5B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9A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AF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43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04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86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F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A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4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2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8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1650B70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FD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3.4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20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AFC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E8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0F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63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04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FB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32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532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7E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506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142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B2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F5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272C330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49D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8F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D30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1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28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3C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C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34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55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E4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D0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0B3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A6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55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53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28B8515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6E4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88C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D8E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</w:t>
            </w:r>
            <w:r w:rsidRPr="00A17B5F">
              <w:rPr>
                <w:rFonts w:cs="Arial"/>
              </w:rPr>
              <w:lastRenderedPageBreak/>
              <w:t>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A3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AC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44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25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B3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C9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4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84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E2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A5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62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A4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C2D4A0C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D47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3.5.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00B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495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06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A1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5B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69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BD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F0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4A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B0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EE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56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C3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9B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83C5694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E81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48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CE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BB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F1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A2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518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B4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79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32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978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31A3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77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68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E4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B889631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236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636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2E8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07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1D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5E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F5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6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78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AA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0A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CD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DA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4C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51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BEFE423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68D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3.6.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13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6546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3D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E6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F54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52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2A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03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4E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8F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B87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AB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13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0DE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68BA2FB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F5B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85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A95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03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33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1F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F4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19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97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BF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A0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08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421C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34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9E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ED1A615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872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98AA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9E5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9F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EA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ED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DD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D1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F9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7A9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29F18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483E2F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14A52B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704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5E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0F1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57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13E2E83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48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3.7.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CE8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57F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71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FE0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13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0F1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55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49D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49D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B8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19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BD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83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36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5F06B76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B45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432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A0C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02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00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C8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E2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66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61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C6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0F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B7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FC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2503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43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4BD290C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776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9E2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692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</w:t>
            </w:r>
            <w:r w:rsidRPr="00A17B5F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43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94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F1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984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A9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F9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60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60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83D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4A9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20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18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2227BCE" w14:textId="77777777" w:rsidTr="00BF064C">
        <w:trPr>
          <w:gridAfter w:val="14"/>
          <w:wAfter w:w="1731" w:type="pct"/>
          <w:trHeight w:val="435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C6CB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4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309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25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49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11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E8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915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6A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BF8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530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A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51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49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CC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4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8876A9E" w14:textId="77777777" w:rsidTr="00BF064C">
        <w:trPr>
          <w:gridAfter w:val="14"/>
          <w:wAfter w:w="1731" w:type="pct"/>
          <w:trHeight w:val="267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50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21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9FC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2B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4E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47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05E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C9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0D9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C5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4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7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E2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44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0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4F8180C" w14:textId="77777777" w:rsidTr="00BF064C">
        <w:trPr>
          <w:gridAfter w:val="14"/>
          <w:wAfter w:w="1731" w:type="pct"/>
          <w:trHeight w:val="75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E7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F4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2F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F7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DC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4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3A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98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51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0C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B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D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F6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B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9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6D12FE2" w14:textId="77777777" w:rsidTr="00BF064C">
        <w:trPr>
          <w:gridAfter w:val="14"/>
          <w:wAfter w:w="1731" w:type="pct"/>
          <w:trHeight w:val="48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F81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4.1.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01E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3A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6A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60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E9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C4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A9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C9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D4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3A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0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A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F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24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C9657D5" w14:textId="77777777" w:rsidTr="00BF064C">
        <w:trPr>
          <w:gridAfter w:val="14"/>
          <w:wAfter w:w="1731" w:type="pct"/>
          <w:trHeight w:val="319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B7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B3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CA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24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2C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4D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17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DC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3E0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6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6C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A3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F7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6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8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CED0C19" w14:textId="77777777" w:rsidTr="00BF064C">
        <w:trPr>
          <w:gridAfter w:val="14"/>
          <w:wAfter w:w="1731" w:type="pct"/>
          <w:trHeight w:val="735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49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9C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7C3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0F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42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6B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CF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A1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10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90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0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5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A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6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E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14:paraId="6CF5FA8A" w14:textId="77777777" w:rsidR="00A17B5F" w:rsidRPr="00A17B5F" w:rsidRDefault="00A17B5F" w:rsidP="00A17B5F">
      <w:pPr>
        <w:ind w:firstLine="709"/>
        <w:rPr>
          <w:rFonts w:cs="Arial"/>
        </w:rPr>
      </w:pPr>
    </w:p>
    <w:p w14:paraId="339969B5" w14:textId="77777777"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A17B5F" w:rsidRPr="00A17B5F" w14:paraId="72AF7AAF" w14:textId="77777777" w:rsidTr="00B66563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C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3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9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D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6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4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F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A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D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4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8F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0010880" w14:textId="77777777" w:rsidTr="00B66563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4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FA8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77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4DE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AC82C6" w14:textId="77777777"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>Приложение №2</w:t>
            </w:r>
          </w:p>
          <w:p w14:paraId="6221D50C" w14:textId="77777777"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>к постановлению администрации Калачеевского муниципального района</w:t>
            </w:r>
          </w:p>
          <w:p w14:paraId="46F71582" w14:textId="77777777"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  <w:r w:rsidRPr="003D25F9">
              <w:rPr>
                <w:rFonts w:cs="Arial"/>
                <w:bCs/>
              </w:rPr>
              <w:t>от «20» мая 2022 г. № 375</w:t>
            </w:r>
          </w:p>
        </w:tc>
      </w:tr>
      <w:tr w:rsidR="00A17B5F" w:rsidRPr="00A17B5F" w14:paraId="05CC4979" w14:textId="77777777" w:rsidTr="00B66563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DC0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  <w:p w14:paraId="7F990E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63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E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BFBFF9F" w14:textId="77777777" w:rsidTr="00B66563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59B0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74A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5E1E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95BD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2A1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4C8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B6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82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2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F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1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FA420C4" w14:textId="77777777" w:rsidTr="00B66563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9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DF7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79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5F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7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C1790B1" w14:textId="77777777" w:rsidTr="00B66563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D7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007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54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FEB8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2020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FBC0E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2021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752C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2022</w:t>
            </w:r>
            <w:r w:rsidRPr="00A17B5F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DA6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D0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35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12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7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5AEAA3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B1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E4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DF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70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9C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4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0E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9B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C3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8E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4ED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17B5F" w:rsidRPr="00A17B5F" w14:paraId="4A14EDF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8E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FA670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A17B5F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D0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35C6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CF2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36C1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40361,00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624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1C2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1D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EAE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D92C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</w:tr>
      <w:tr w:rsidR="00A17B5F" w:rsidRPr="00A17B5F" w14:paraId="4918CEB6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87A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6D01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C1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70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3F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A4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7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BF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81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4A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71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A44566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F9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812314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3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6B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96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23ADC8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7426,99</w:t>
            </w:r>
          </w:p>
          <w:p w14:paraId="5D01CE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8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12152,91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A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E4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36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E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8B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BF465A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70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5E4D4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A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98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41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CE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11779,20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F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2A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52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D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323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F79B39D" w14:textId="77777777" w:rsidTr="00B66563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0F3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6E60E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DA7A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57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15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AF7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40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19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88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8E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74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AD19AC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75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597707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1C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юридические лица </w:t>
            </w:r>
            <w:r w:rsidRPr="00A17B5F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07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FC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E4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9C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1AF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8F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BF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0E9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D3310EE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FC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956C5F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59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EC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7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096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A00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8D0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00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D2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63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038B18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1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D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AA04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70479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6B0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8B11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E4F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123E9" w14:textId="77777777" w:rsidR="00A17B5F" w:rsidRPr="00A17B5F" w:rsidRDefault="00A17B5F" w:rsidP="00BF064C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B6E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C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AA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2A855C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C9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9A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7C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55D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4B6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B4C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E6D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978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030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C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75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18D258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CF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0A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79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ACF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4DC4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322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F19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011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BAA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4C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0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04387A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C0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A2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4EC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15B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CE3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FC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2C3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3DE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963A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C5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6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470FB6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61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DA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93BB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736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EA7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F31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F92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8ED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317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5A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5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406FC8A" w14:textId="77777777" w:rsidTr="00B66563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950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F5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24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3ED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C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2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3C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FD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5C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F1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80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AAEBD26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08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9D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9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707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A62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629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6C2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037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F34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4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2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89A62A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2C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0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5FF2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C91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AB37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CB3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EDE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742B9" w14:textId="77777777" w:rsidR="00A17B5F" w:rsidRPr="00A17B5F" w:rsidRDefault="00A17B5F" w:rsidP="00BF064C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7B8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EB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79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527005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12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31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8E7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E21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863B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789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C27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10D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0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8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4345DA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91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71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49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6BE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C6B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74D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4DF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F32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F39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E9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81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7AE8C2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7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9E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57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74D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528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637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94D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C3F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EB9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DE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5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71658F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75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7F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C8DB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23E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5E6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6DD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993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9822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3D9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E1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A8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6EF946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C6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93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DC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FB3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024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A25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8B4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44C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5AA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55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65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AFE6E8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F3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FA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76C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1E7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C64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E84D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AA6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92B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FAB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56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5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C6C561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7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1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CFAF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F410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EE2B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7501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99C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492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116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66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B5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D52AE4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EB0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4AB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2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CC4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010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7B2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C03E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981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AE39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35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0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AD4779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06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F0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E9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8BE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620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D11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A9E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CE3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854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56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9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94F52E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F9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CA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8C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10F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7C8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726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1F2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7A5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4B2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A5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14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97EA78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B3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F6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7FEF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A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3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B7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1C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4C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83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78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1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70D38A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35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01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89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E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29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4D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F4A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6F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CB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502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8D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CA73425" w14:textId="77777777" w:rsidTr="00B66563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71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BD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B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5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A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01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0B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83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CE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3D32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55389E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E1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9F9D14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9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C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8D96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C7F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4A0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FAE6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1DF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10B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1590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48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A8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12FA7F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C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C2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CF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877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EC4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9BC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AE0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802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6D2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A38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E0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657F72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A7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A4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77C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9EB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4141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324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879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CF0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209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FF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F6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BEBC2B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BB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0F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84D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B71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5E7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23A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6D7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646B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0A7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0A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0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DD54E8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3C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A4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4FDE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CD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00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CE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0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E1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1A9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05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F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E7A4288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4E1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A9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76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8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19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AC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6F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E5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86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563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FE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3022FE0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30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CB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E0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52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54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5B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E27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CF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58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68DD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17B8C4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60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14157C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7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5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"Создание условий для обеспечения качественными услугами ЖКХ населения Калачеевского муниципального </w:t>
            </w:r>
            <w:r w:rsidRPr="00A17B5F">
              <w:rPr>
                <w:rFonts w:cs="Arial"/>
              </w:rPr>
              <w:lastRenderedPageBreak/>
              <w:t>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565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D40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A3B9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DD3A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14767,90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DF00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D02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2BA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C53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1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54EEAE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11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46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E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1B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2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17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E1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5B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A6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45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8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7B84C86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BAB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2F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63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10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88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D3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20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28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50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B6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BA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E74570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D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2F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1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местный </w:t>
            </w:r>
            <w:r w:rsidRPr="00A17B5F">
              <w:rPr>
                <w:rFonts w:cs="Arial"/>
              </w:rPr>
              <w:lastRenderedPageBreak/>
              <w:t>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DE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22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0E4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7486,10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42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0B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57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52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6D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31EE7C0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77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FE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C5CF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45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6A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8AF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8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B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50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01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A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8C041A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7F0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E8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54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A9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BD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3F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0F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9D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36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26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C6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1F3732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AF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59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A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F2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8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F14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C1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B8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52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E5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C0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525360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8B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9C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251C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58076" w14:textId="77777777" w:rsidR="00A17B5F" w:rsidRPr="00A17B5F" w:rsidRDefault="00A17B5F" w:rsidP="00BF064C">
            <w:pPr>
              <w:ind w:firstLine="0"/>
              <w:rPr>
                <w:rFonts w:cs="Arial"/>
                <w:bCs/>
                <w:color w:val="000000"/>
              </w:rPr>
            </w:pPr>
            <w:r w:rsidRPr="00A17B5F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E7D1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F23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7787,20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6DF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461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EA7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34A4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6E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A4F09E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E5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68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A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02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66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95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0D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88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6A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21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82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7BA5DAC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C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68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F9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C355AD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83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DA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6E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41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E3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85A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9E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110498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86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34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AB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3F1B4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79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DE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505,40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FD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381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EA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249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1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EB81646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CA1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91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3105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3F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D0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0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12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B4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0B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EC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3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B533D9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F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34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EF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D8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8A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667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9F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A0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51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8D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71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214100C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20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841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80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7A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49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4B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62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91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7B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C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C03C1F2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9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1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E4F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F9F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C2C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54E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675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B35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08C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14B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50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C92D72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4C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91A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8B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28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F2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A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79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F1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B6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9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97F395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6E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E1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E4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10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67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DD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B9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38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6E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18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0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1C8E29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6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2D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6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5A4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6F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BD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50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65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C8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A6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2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B761C5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D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83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D6B2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48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33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7F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F4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B9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D6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BA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81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B66D441" w14:textId="77777777" w:rsidTr="00B66563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B78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D8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F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03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B3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99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31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28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5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E4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CA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376549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BD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07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90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CB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83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A5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C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C7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80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1F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C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D049DF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4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2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4EC4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CB1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C194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04F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168F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2BB6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D510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88A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1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951B85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95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71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B18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37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BCB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76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56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72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5A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6E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5E1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7D9E45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40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49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C4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18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05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5F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39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F8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64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051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B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1AA74BE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B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0F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D2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D0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40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56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3B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6B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7A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AE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9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41A052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81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F3A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4137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93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C6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F9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4A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19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D7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CD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27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8F73C88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FAB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600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7C5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79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C5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4F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1A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D7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06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97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7E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18E661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ECF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DA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90C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808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B1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82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4E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6C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4D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FA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9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4380DC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2A214BC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D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1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9D62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83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6F9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1E2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06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51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44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B9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DC1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EF53774" w14:textId="77777777" w:rsidTr="00B66563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54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</w:t>
            </w:r>
          </w:p>
          <w:p w14:paraId="176421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06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01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5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109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1E2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33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E4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DD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E3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3C7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7E2E9D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C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098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21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6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17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54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29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7D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CB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D2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6A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67C1D8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49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2F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41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E9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3D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EB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147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ED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2D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2B0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38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E5E472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3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01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B3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F1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20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13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BD7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FC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5F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C7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42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FE91FE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FD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95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03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2A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46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F1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B2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B4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56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DF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8E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90F508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F8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91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B4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AE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EDD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07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F5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74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52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200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4A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38956F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D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0CF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9374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A6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82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D9E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EBD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D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31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69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A13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7023728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AF1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3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6F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B4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0C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4D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49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83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C3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2F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C4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BA07B7C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B9F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1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6C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3F9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501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1ED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3F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1B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E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99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064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02C87A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0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63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60C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D8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3F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04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70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578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B1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10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EA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376415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ED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84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5AD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8D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9E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AD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D5B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0D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75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13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34F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673544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D33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92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3D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79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FC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56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CE4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2E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5F8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113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59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6E45AE8" w14:textId="77777777" w:rsidTr="00B66563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FB4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6469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AAC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B7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FB7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44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D3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01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71A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B0D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034B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A238128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FC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Основное </w:t>
            </w:r>
          </w:p>
          <w:p w14:paraId="2DB4BE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A7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B81E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FD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7C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DF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35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70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BD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8F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84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287C033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BBE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3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4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1FF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35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AF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13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66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D5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76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E1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912448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0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0A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15B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58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2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C8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C3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8A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8A1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29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7C8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ACE9956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D8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16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C5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3D3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F7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87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4D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8B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A5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64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27F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45732B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20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16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2816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B8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E2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EB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6E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90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FA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D0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BE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FBAEE2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CC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AC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38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юридические </w:t>
            </w:r>
            <w:r w:rsidRPr="00A17B5F">
              <w:rPr>
                <w:rFonts w:cs="Arial"/>
              </w:rPr>
              <w:lastRenderedPageBreak/>
              <w:t>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363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8C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1A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5DE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2F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C7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1E6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76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E63204D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18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B73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F0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F6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06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1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3C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D5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EC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54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1F1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6A64216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F85DD21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EB4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1E8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D8F1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5C8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C1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9F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957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7A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A8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02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F4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F33A8F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3A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99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C4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73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57F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8D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8CD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638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43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085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7F9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7A04CAB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A0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37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E3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88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EA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759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7B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0A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18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1B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47E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EF38BB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4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72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60E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85F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E94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80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4A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68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E1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69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4F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93B09D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2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3F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75E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49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42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F8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5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778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6D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F5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C66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4765CF0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F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F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05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27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33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0F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26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8B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4F2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2C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57C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23D99B0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2F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EDE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5A4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DFE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B5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716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62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3F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F1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B6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29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23F8BE8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B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3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9F08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A0EA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14E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272E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B39B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50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344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615D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C2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AC2B5D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7C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80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4F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00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98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874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43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BE3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35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30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4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66B1C5A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80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AD1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52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AC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869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0B6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18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2F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7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F4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FD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E04B8A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03D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17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60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5A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A39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E35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DB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B3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AF2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99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E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1E6A675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F8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36B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CFC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52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05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E9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308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F08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49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21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76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10DDF6E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82C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404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7C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20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2E3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EF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62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1B6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26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0E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3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2FF1D8F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30B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E8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C3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4E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320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9A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C3B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9C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A1F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8D8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2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150CC77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F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C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E0DD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9319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17C5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C233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EC02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52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B4B8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D3FC" w14:textId="77777777" w:rsidR="00A17B5F" w:rsidRPr="00A17B5F" w:rsidRDefault="00A17B5F" w:rsidP="00BF064C">
            <w:pPr>
              <w:ind w:firstLine="0"/>
              <w:rPr>
                <w:rFonts w:cs="Arial"/>
                <w:bCs/>
              </w:rPr>
            </w:pPr>
            <w:r w:rsidRPr="00A17B5F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58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AA343C9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D0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FAA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94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F0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DCC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6C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073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F8C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E9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E3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D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F1C62DA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36F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27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58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AA79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B6C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AEB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61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1BB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6CD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25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4B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DC2FD32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075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16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DAA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79E7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3F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16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B1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32A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680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4D8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FE7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47F87CE2" w14:textId="77777777" w:rsidTr="00B66563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1D5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529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6FB4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282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33B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E1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38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219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38E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0B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5B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F322464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BB8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D4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E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409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042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19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E97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F7C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CDA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41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B2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A42347C" w14:textId="77777777" w:rsidTr="00B66563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E40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8F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C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CCD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44D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0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78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8A8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F25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241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4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14:paraId="48E44493" w14:textId="77777777" w:rsidR="00A17B5F" w:rsidRPr="00A17B5F" w:rsidRDefault="00A17B5F" w:rsidP="00A17B5F">
      <w:pPr>
        <w:ind w:firstLine="709"/>
        <w:rPr>
          <w:rFonts w:cs="Arial"/>
        </w:rPr>
      </w:pPr>
    </w:p>
    <w:p w14:paraId="782798D6" w14:textId="77777777" w:rsidR="00A17B5F" w:rsidRPr="00A17B5F" w:rsidRDefault="00A17B5F" w:rsidP="00A17B5F">
      <w:pPr>
        <w:ind w:firstLine="709"/>
        <w:rPr>
          <w:rFonts w:cs="Arial"/>
        </w:rPr>
      </w:pPr>
      <w:r w:rsidRPr="00A17B5F">
        <w:rPr>
          <w:rFonts w:cs="Arial"/>
        </w:rPr>
        <w:br w:type="page"/>
      </w:r>
    </w:p>
    <w:tbl>
      <w:tblPr>
        <w:tblW w:w="5325" w:type="pct"/>
        <w:tblLayout w:type="fixed"/>
        <w:tblLook w:val="04A0" w:firstRow="1" w:lastRow="0" w:firstColumn="1" w:lastColumn="0" w:noHBand="0" w:noVBand="1"/>
      </w:tblPr>
      <w:tblGrid>
        <w:gridCol w:w="522"/>
        <w:gridCol w:w="1997"/>
        <w:gridCol w:w="976"/>
        <w:gridCol w:w="1008"/>
        <w:gridCol w:w="573"/>
        <w:gridCol w:w="1250"/>
        <w:gridCol w:w="586"/>
        <w:gridCol w:w="236"/>
        <w:gridCol w:w="224"/>
        <w:gridCol w:w="674"/>
        <w:gridCol w:w="1279"/>
        <w:gridCol w:w="677"/>
        <w:gridCol w:w="1584"/>
        <w:gridCol w:w="542"/>
        <w:gridCol w:w="1165"/>
        <w:gridCol w:w="677"/>
        <w:gridCol w:w="879"/>
        <w:gridCol w:w="898"/>
      </w:tblGrid>
      <w:tr w:rsidR="00A17B5F" w:rsidRPr="00A17B5F" w14:paraId="3DD51E82" w14:textId="77777777" w:rsidTr="00BF064C">
        <w:trPr>
          <w:gridAfter w:val="3"/>
          <w:wAfter w:w="779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6F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B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F4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4DC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35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1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0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CFA7FB1" w14:textId="77777777" w:rsidR="00A17B5F" w:rsidRPr="003D25F9" w:rsidRDefault="00A17B5F" w:rsidP="00BF064C">
            <w:pPr>
              <w:snapToGrid w:val="0"/>
              <w:ind w:firstLine="0"/>
              <w:rPr>
                <w:rFonts w:cs="Arial"/>
                <w:bCs/>
              </w:rPr>
            </w:pPr>
            <w:r w:rsidRPr="003D25F9">
              <w:rPr>
                <w:rFonts w:cs="Arial"/>
                <w:bCs/>
              </w:rPr>
              <w:t xml:space="preserve"> Приложение №3</w:t>
            </w:r>
            <w:r w:rsidR="00BF064C">
              <w:rPr>
                <w:rFonts w:cs="Arial"/>
                <w:bCs/>
              </w:rPr>
              <w:t xml:space="preserve"> </w:t>
            </w:r>
            <w:r w:rsidRPr="003D25F9">
              <w:rPr>
                <w:rFonts w:cs="Arial"/>
                <w:bCs/>
              </w:rPr>
              <w:t>к постановлению администрации  Калачеевского муниципального района</w:t>
            </w:r>
            <w:r w:rsidR="00BF064C">
              <w:rPr>
                <w:rFonts w:cs="Arial"/>
                <w:bCs/>
              </w:rPr>
              <w:t xml:space="preserve"> </w:t>
            </w:r>
            <w:r w:rsidRPr="003D25F9">
              <w:rPr>
                <w:rFonts w:cs="Arial"/>
                <w:bCs/>
              </w:rPr>
              <w:t>от «20» мая 2022 г. № 375</w:t>
            </w:r>
          </w:p>
          <w:p w14:paraId="510166E4" w14:textId="77777777" w:rsidR="00A17B5F" w:rsidRPr="00A17B5F" w:rsidRDefault="00A17B5F" w:rsidP="00BF06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A17B5F" w:rsidRPr="00A17B5F" w14:paraId="57E0EE3A" w14:textId="77777777" w:rsidTr="00BF064C">
        <w:trPr>
          <w:gridAfter w:val="3"/>
          <w:wAfter w:w="779" w:type="pct"/>
          <w:trHeight w:val="37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275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ED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0F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5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1C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3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1880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09E2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F75F24A" w14:textId="77777777" w:rsidTr="00BF064C">
        <w:trPr>
          <w:gridAfter w:val="3"/>
          <w:wAfter w:w="779" w:type="pct"/>
          <w:trHeight w:val="172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4A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5D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42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F75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  <w:r w:rsidRPr="00A17B5F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A17B5F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A17B5F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A17B5F" w:rsidRPr="00A17B5F" w14:paraId="7CC2DA3A" w14:textId="77777777" w:rsidTr="00BF064C">
        <w:trPr>
          <w:trHeight w:val="25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DC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A0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F6B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DBF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0B9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843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7A7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D0A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DB7" w14:textId="77777777" w:rsidR="00A17B5F" w:rsidRPr="00A17B5F" w:rsidRDefault="00A17B5F" w:rsidP="00BF064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17B5F" w:rsidRPr="00A17B5F" w14:paraId="7C496732" w14:textId="77777777" w:rsidTr="00BF064C">
        <w:trPr>
          <w:gridAfter w:val="1"/>
          <w:wAfter w:w="285" w:type="pct"/>
          <w:trHeight w:val="478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DE7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№ 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CE7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Статус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3B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B8E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7D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E22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53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КБК 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D1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A17B5F" w:rsidRPr="00A17B5F" w14:paraId="5052B297" w14:textId="77777777" w:rsidTr="00BF064C">
        <w:trPr>
          <w:gridAfter w:val="1"/>
          <w:wAfter w:w="285" w:type="pct"/>
          <w:trHeight w:val="31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F5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37F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FD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52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40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373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E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1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5A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D555C1E" w14:textId="77777777" w:rsidTr="00BF064C">
        <w:trPr>
          <w:gridAfter w:val="1"/>
          <w:wAfter w:w="285" w:type="pct"/>
          <w:trHeight w:val="2863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333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394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056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CA6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17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начала реализации</w:t>
            </w:r>
            <w:r w:rsidRPr="00A17B5F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59A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окончания реализации</w:t>
            </w:r>
            <w:r w:rsidRPr="00A17B5F">
              <w:rPr>
                <w:rFonts w:cs="Arial"/>
              </w:rPr>
              <w:br/>
              <w:t>мероприятия</w:t>
            </w:r>
            <w:r w:rsidRPr="00A17B5F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B9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91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442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D3422D8" w14:textId="77777777" w:rsidTr="00BF064C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BD7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84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6EE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3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57A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5D3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8A0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6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FFB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1E5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E4E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</w:t>
            </w:r>
          </w:p>
        </w:tc>
      </w:tr>
      <w:tr w:rsidR="00A17B5F" w:rsidRPr="00A17B5F" w14:paraId="6B87870D" w14:textId="77777777" w:rsidTr="00BF064C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9A9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69E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37A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«Обеспечение доступным и комфортным жильем, транспортными и коммунальным</w:t>
            </w:r>
            <w:r w:rsidRPr="00A17B5F">
              <w:rPr>
                <w:rFonts w:cs="Arial"/>
              </w:rPr>
              <w:lastRenderedPageBreak/>
              <w:t>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DE9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Сектор строительства транспорта и ЖКХ администрации Калачеевского муниципального района</w:t>
            </w:r>
          </w:p>
          <w:p w14:paraId="6429DCB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39D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724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FBD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66E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8DE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361,00</w:t>
            </w:r>
          </w:p>
        </w:tc>
      </w:tr>
      <w:tr w:rsidR="00A17B5F" w:rsidRPr="00A17B5F" w14:paraId="143A1992" w14:textId="77777777" w:rsidTr="00BF064C">
        <w:trPr>
          <w:gridAfter w:val="1"/>
          <w:wAfter w:w="285" w:type="pct"/>
          <w:trHeight w:val="2111"/>
        </w:trPr>
        <w:tc>
          <w:tcPr>
            <w:tcW w:w="1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E24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E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30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1B923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296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53A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F13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48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8C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8400,00</w:t>
            </w:r>
          </w:p>
        </w:tc>
      </w:tr>
      <w:tr w:rsidR="00A17B5F" w:rsidRPr="00A17B5F" w14:paraId="1BF668CB" w14:textId="77777777" w:rsidTr="00BF064C">
        <w:trPr>
          <w:gridAfter w:val="1"/>
          <w:wAfter w:w="285" w:type="pct"/>
          <w:trHeight w:val="6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B5B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98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1.1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85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BC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F09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6D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F6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CB92" w14:textId="77777777"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  <w:r w:rsidRPr="00A17B5F">
              <w:rPr>
                <w:rFonts w:cs="Arial"/>
              </w:rPr>
              <w:t xml:space="preserve">914 10 04 02 1 01 </w:t>
            </w:r>
            <w:r w:rsidRPr="00A17B5F">
              <w:rPr>
                <w:rFonts w:cs="Arial"/>
                <w:lang w:val="en-US"/>
              </w:rPr>
              <w:t>L</w:t>
            </w:r>
            <w:r w:rsidRPr="00A17B5F">
              <w:rPr>
                <w:rFonts w:cs="Arial"/>
              </w:rPr>
              <w:t>4970</w:t>
            </w:r>
            <w:r w:rsidRPr="00A17B5F">
              <w:rPr>
                <w:rFonts w:cs="Arial"/>
                <w:lang w:val="en-US"/>
              </w:rPr>
              <w:t xml:space="preserve"> </w:t>
            </w:r>
            <w:r w:rsidRPr="00A17B5F">
              <w:rPr>
                <w:rFonts w:cs="Arial"/>
              </w:rPr>
              <w:t>3</w:t>
            </w:r>
            <w:r w:rsidRPr="00A17B5F">
              <w:rPr>
                <w:rFonts w:cs="Arial"/>
                <w:lang w:val="en-US"/>
              </w:rPr>
              <w:t xml:space="preserve">00 </w:t>
            </w:r>
          </w:p>
          <w:p w14:paraId="6DA07B6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BD3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8 400,00</w:t>
            </w:r>
          </w:p>
          <w:p w14:paraId="542EA17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09351223" w14:textId="77777777" w:rsidTr="00BF064C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EFD8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0D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710D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453CA42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4271B73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C2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Сектор строительства транспорта и ЖКХ администрации Калачеевского </w:t>
            </w:r>
            <w:r w:rsidRPr="00A17B5F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9AD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07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7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19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D80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193,10</w:t>
            </w:r>
          </w:p>
        </w:tc>
      </w:tr>
      <w:tr w:rsidR="00A17B5F" w:rsidRPr="00A17B5F" w14:paraId="065444F3" w14:textId="77777777" w:rsidTr="00BF064C">
        <w:trPr>
          <w:gridAfter w:val="1"/>
          <w:wAfter w:w="285" w:type="pct"/>
          <w:trHeight w:val="231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591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518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2.1.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39F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090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2A2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FC4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FFA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6C94E8A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Организация </w:t>
            </w:r>
            <w:r w:rsidRPr="003D25F9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A17B5F">
              <w:rPr>
                <w:rFonts w:cs="Arial"/>
              </w:rPr>
              <w:t>общего пользования на 2022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F3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914 </w:t>
            </w:r>
            <w:r w:rsidRPr="00A17B5F">
              <w:rPr>
                <w:rFonts w:cs="Arial"/>
                <w:lang w:val="en-US"/>
              </w:rPr>
              <w:t>04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08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02</w:t>
            </w:r>
            <w:r w:rsidRPr="00A17B5F">
              <w:rPr>
                <w:rFonts w:cs="Arial"/>
              </w:rPr>
              <w:t xml:space="preserve"> </w:t>
            </w:r>
            <w:r w:rsidRPr="00A17B5F">
              <w:rPr>
                <w:rFonts w:cs="Arial"/>
                <w:lang w:val="en-US"/>
              </w:rPr>
              <w:t>81300</w:t>
            </w:r>
            <w:r w:rsidRPr="00A17B5F">
              <w:rPr>
                <w:rFonts w:cs="Arial"/>
              </w:rPr>
              <w:t xml:space="preserve"> 800</w:t>
            </w:r>
          </w:p>
          <w:p w14:paraId="3EC4CC0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A9E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193,10</w:t>
            </w:r>
          </w:p>
          <w:p w14:paraId="392974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29BDC526" w14:textId="77777777" w:rsidTr="00BF064C">
        <w:trPr>
          <w:gridAfter w:val="1"/>
          <w:wAfter w:w="285" w:type="pct"/>
          <w:trHeight w:val="61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5D80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FE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ПОДПРОГРАММА 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93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6D6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14:paraId="69BFDF4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D4E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F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18A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497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36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A17B5F">
              <w:rPr>
                <w:rFonts w:cs="Arial"/>
              </w:rPr>
              <w:t>767,90</w:t>
            </w:r>
          </w:p>
          <w:p w14:paraId="00ED46B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5309C724" w14:textId="77777777" w:rsidTr="00BF064C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11C4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63C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063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EFD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9586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14:paraId="4C36F2AC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730884C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AD65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14:paraId="683AD32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33C2983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6027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 ПИР водозабор «Пришиб», система канализации в п.Пригородный </w:t>
            </w:r>
          </w:p>
          <w:p w14:paraId="4BB3A0C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Приобретение насосов для МП «Райводснаб»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6EEC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914 05 05 02 3 01 </w:t>
            </w:r>
            <w:r w:rsidRPr="00A17B5F">
              <w:rPr>
                <w:rFonts w:cs="Arial"/>
                <w:lang w:val="en-US"/>
              </w:rPr>
              <w:t>S</w:t>
            </w:r>
            <w:r w:rsidRPr="00A17B5F">
              <w:rPr>
                <w:rFonts w:cs="Arial"/>
              </w:rPr>
              <w:t>8100 400</w:t>
            </w:r>
          </w:p>
          <w:p w14:paraId="2E4B26E8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14205D96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914 05 05 02 3 01 30540 800</w:t>
            </w:r>
          </w:p>
          <w:p w14:paraId="38B30C0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156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20FFC8DF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7322,10</w:t>
            </w:r>
          </w:p>
          <w:p w14:paraId="0FC9D76D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4D5A1DDB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465,10</w:t>
            </w:r>
          </w:p>
          <w:p w14:paraId="1538295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269591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02E4348" w14:textId="77777777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939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9D5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3.2.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B14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"Приобретение коммунальной техники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EF5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FB3B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14:paraId="2E5DCE5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5FC2AE0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75F7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14:paraId="22AC6C82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4BCB80A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872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Приобретение специализированного автомобиля для МП «Райводснаб»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6A2A" w14:textId="77777777"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  <w:r w:rsidRPr="00A17B5F">
              <w:rPr>
                <w:rFonts w:cs="Arial"/>
              </w:rPr>
              <w:t xml:space="preserve">914 02 05 02 3 02 00590 200 </w:t>
            </w:r>
          </w:p>
          <w:p w14:paraId="6536BC86" w14:textId="77777777"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14:paraId="7FEB56C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813D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2364,70</w:t>
            </w:r>
          </w:p>
          <w:p w14:paraId="17A6A128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6E814483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771EBD89" w14:textId="77777777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1E5D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9D5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3.4.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FE5A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A42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3840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январь </w:t>
            </w:r>
          </w:p>
          <w:p w14:paraId="6220CA49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1EFD46F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092E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14:paraId="64A5244B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2E6E3161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31CD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14:paraId="62A85DF6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7029940F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00A9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914 05 06 02 3 04 89020 500</w:t>
            </w:r>
          </w:p>
          <w:p w14:paraId="617FF496" w14:textId="77777777"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14:paraId="04D70A3E" w14:textId="77777777"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14:paraId="48B0A7A4" w14:textId="77777777"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247B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2001,0</w:t>
            </w:r>
          </w:p>
          <w:p w14:paraId="1EB05DB9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6F08504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2CFCBE5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  <w:tr w:rsidR="00A17B5F" w:rsidRPr="00A17B5F" w14:paraId="39722A15" w14:textId="77777777" w:rsidTr="00BF064C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17DE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9D74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Основное мероприятие 3.7.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441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«Содержание мест (площадок) накопления твердых коммунальных отходов на </w:t>
            </w:r>
            <w:r w:rsidRPr="00A17B5F">
              <w:rPr>
                <w:rFonts w:cs="Arial"/>
              </w:rPr>
              <w:lastRenderedPageBreak/>
              <w:t>территории сельских 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A468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Сектор по управлению муниципальным имуществом и земельным отношениям администрации </w:t>
            </w:r>
            <w:r w:rsidRPr="00A17B5F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0E43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 xml:space="preserve">январь </w:t>
            </w:r>
          </w:p>
          <w:p w14:paraId="518AEA12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59428430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027F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декабрь</w:t>
            </w:r>
          </w:p>
          <w:p w14:paraId="182AB2E8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391E2FEB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28B4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 xml:space="preserve">Содержание мест (площадок) накопления твердых коммунальных отходов на территории </w:t>
            </w:r>
            <w:r w:rsidRPr="00A17B5F">
              <w:rPr>
                <w:rFonts w:cs="Arial"/>
              </w:rPr>
              <w:lastRenderedPageBreak/>
              <w:t>сельских поселений Калачеевского муниципального района</w:t>
            </w:r>
          </w:p>
          <w:p w14:paraId="51237587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5860AAB6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CD3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lastRenderedPageBreak/>
              <w:t>914 05 06 02 3 07 89020 500</w:t>
            </w:r>
          </w:p>
          <w:p w14:paraId="066712ED" w14:textId="77777777" w:rsid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14:paraId="3B4DD162" w14:textId="77777777"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  <w:p w14:paraId="33667ACA" w14:textId="77777777" w:rsidR="00A17B5F" w:rsidRPr="00A17B5F" w:rsidRDefault="00A17B5F" w:rsidP="00BF064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5738" w14:textId="77777777" w:rsidR="00A17B5F" w:rsidRDefault="00A17B5F" w:rsidP="00BF064C">
            <w:pPr>
              <w:ind w:firstLine="0"/>
              <w:rPr>
                <w:rFonts w:cs="Arial"/>
              </w:rPr>
            </w:pPr>
            <w:r w:rsidRPr="00A17B5F">
              <w:rPr>
                <w:rFonts w:cs="Arial"/>
              </w:rPr>
              <w:t>2615,0</w:t>
            </w:r>
          </w:p>
          <w:p w14:paraId="65FBF641" w14:textId="77777777" w:rsidR="00A17B5F" w:rsidRDefault="00A17B5F" w:rsidP="00BF064C">
            <w:pPr>
              <w:ind w:firstLine="0"/>
              <w:rPr>
                <w:rFonts w:cs="Arial"/>
              </w:rPr>
            </w:pPr>
          </w:p>
          <w:p w14:paraId="0E22FFA5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  <w:p w14:paraId="6FB62339" w14:textId="77777777" w:rsidR="00A17B5F" w:rsidRPr="00A17B5F" w:rsidRDefault="00A17B5F" w:rsidP="00BF064C">
            <w:pPr>
              <w:ind w:firstLine="0"/>
              <w:rPr>
                <w:rFonts w:cs="Arial"/>
              </w:rPr>
            </w:pPr>
          </w:p>
        </w:tc>
      </w:tr>
    </w:tbl>
    <w:p w14:paraId="6BC54284" w14:textId="77777777" w:rsidR="009C5113" w:rsidRPr="00A17B5F" w:rsidRDefault="009C5113" w:rsidP="00A17B5F">
      <w:pPr>
        <w:ind w:firstLine="709"/>
        <w:rPr>
          <w:rFonts w:cs="Arial"/>
        </w:rPr>
      </w:pPr>
    </w:p>
    <w:sectPr w:rsidR="009C5113" w:rsidRPr="00A17B5F" w:rsidSect="00A17B5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EE96" w14:textId="77777777" w:rsidR="00215C9C" w:rsidRDefault="00215C9C" w:rsidP="00BF064C">
      <w:r>
        <w:separator/>
      </w:r>
    </w:p>
  </w:endnote>
  <w:endnote w:type="continuationSeparator" w:id="0">
    <w:p w14:paraId="3969A90D" w14:textId="77777777" w:rsidR="00215C9C" w:rsidRDefault="00215C9C" w:rsidP="00B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8807C" w14:textId="77777777" w:rsidR="00215C9C" w:rsidRDefault="00215C9C" w:rsidP="00BF064C">
      <w:r>
        <w:separator/>
      </w:r>
    </w:p>
  </w:footnote>
  <w:footnote w:type="continuationSeparator" w:id="0">
    <w:p w14:paraId="5259AA66" w14:textId="77777777" w:rsidR="00215C9C" w:rsidRDefault="00215C9C" w:rsidP="00BF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 w15:restartNumberingAfterBreak="0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 w15:restartNumberingAfterBreak="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BCF"/>
    <w:rsid w:val="001C4A1C"/>
    <w:rsid w:val="001D6235"/>
    <w:rsid w:val="001F75DA"/>
    <w:rsid w:val="001F7D61"/>
    <w:rsid w:val="00205BF6"/>
    <w:rsid w:val="00215C9C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D1A1D"/>
    <w:rsid w:val="002F2040"/>
    <w:rsid w:val="00311593"/>
    <w:rsid w:val="00370270"/>
    <w:rsid w:val="0037609F"/>
    <w:rsid w:val="0038298C"/>
    <w:rsid w:val="00386F46"/>
    <w:rsid w:val="003878A1"/>
    <w:rsid w:val="003A46C4"/>
    <w:rsid w:val="003C6532"/>
    <w:rsid w:val="003D25F9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4F2A58"/>
    <w:rsid w:val="005167C8"/>
    <w:rsid w:val="00530C7E"/>
    <w:rsid w:val="00536E40"/>
    <w:rsid w:val="005552BE"/>
    <w:rsid w:val="005758CD"/>
    <w:rsid w:val="00585242"/>
    <w:rsid w:val="00590FF6"/>
    <w:rsid w:val="0059762B"/>
    <w:rsid w:val="005B4665"/>
    <w:rsid w:val="00605203"/>
    <w:rsid w:val="00610F00"/>
    <w:rsid w:val="00627BC6"/>
    <w:rsid w:val="006F325F"/>
    <w:rsid w:val="0073239F"/>
    <w:rsid w:val="007604F9"/>
    <w:rsid w:val="007654D1"/>
    <w:rsid w:val="007A3331"/>
    <w:rsid w:val="007C59BC"/>
    <w:rsid w:val="007E3CA0"/>
    <w:rsid w:val="008314CE"/>
    <w:rsid w:val="00836A90"/>
    <w:rsid w:val="00840936"/>
    <w:rsid w:val="00844F7C"/>
    <w:rsid w:val="00850663"/>
    <w:rsid w:val="00853680"/>
    <w:rsid w:val="008A0D31"/>
    <w:rsid w:val="009171D1"/>
    <w:rsid w:val="00965C6C"/>
    <w:rsid w:val="00972372"/>
    <w:rsid w:val="00987CBE"/>
    <w:rsid w:val="009C5113"/>
    <w:rsid w:val="009D2901"/>
    <w:rsid w:val="009D4D9C"/>
    <w:rsid w:val="00A10FE3"/>
    <w:rsid w:val="00A12AA3"/>
    <w:rsid w:val="00A17B5F"/>
    <w:rsid w:val="00A553A0"/>
    <w:rsid w:val="00AE2470"/>
    <w:rsid w:val="00AE2ACE"/>
    <w:rsid w:val="00B005EC"/>
    <w:rsid w:val="00B0716E"/>
    <w:rsid w:val="00B3008C"/>
    <w:rsid w:val="00B30B1D"/>
    <w:rsid w:val="00B47310"/>
    <w:rsid w:val="00B51194"/>
    <w:rsid w:val="00B66563"/>
    <w:rsid w:val="00BA6EA9"/>
    <w:rsid w:val="00BF01AB"/>
    <w:rsid w:val="00BF05FB"/>
    <w:rsid w:val="00BF064C"/>
    <w:rsid w:val="00C01B52"/>
    <w:rsid w:val="00C2571F"/>
    <w:rsid w:val="00C32903"/>
    <w:rsid w:val="00C36DE8"/>
    <w:rsid w:val="00C4013B"/>
    <w:rsid w:val="00C44F0E"/>
    <w:rsid w:val="00C66C83"/>
    <w:rsid w:val="00C75300"/>
    <w:rsid w:val="00C80EF3"/>
    <w:rsid w:val="00CC15E5"/>
    <w:rsid w:val="00CD122A"/>
    <w:rsid w:val="00CE19DA"/>
    <w:rsid w:val="00D15595"/>
    <w:rsid w:val="00D16469"/>
    <w:rsid w:val="00D25E69"/>
    <w:rsid w:val="00D27FDA"/>
    <w:rsid w:val="00D32AFB"/>
    <w:rsid w:val="00D7359F"/>
    <w:rsid w:val="00D8178A"/>
    <w:rsid w:val="00D9073A"/>
    <w:rsid w:val="00DD5FBD"/>
    <w:rsid w:val="00E03833"/>
    <w:rsid w:val="00E60704"/>
    <w:rsid w:val="00E63D85"/>
    <w:rsid w:val="00E81315"/>
    <w:rsid w:val="00E939D9"/>
    <w:rsid w:val="00EA58A4"/>
    <w:rsid w:val="00EB5642"/>
    <w:rsid w:val="00EE35FB"/>
    <w:rsid w:val="00EF0145"/>
    <w:rsid w:val="00EF6837"/>
    <w:rsid w:val="00F16971"/>
    <w:rsid w:val="00F46A28"/>
    <w:rsid w:val="00F67D2D"/>
    <w:rsid w:val="00F91F44"/>
    <w:rsid w:val="00F93439"/>
    <w:rsid w:val="00FA00E9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8C82"/>
  <w15:docId w15:val="{309F10EF-C4D6-496E-BDCC-B2E2A6D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F2A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2A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2A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2A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2A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7B5F"/>
  </w:style>
  <w:style w:type="character" w:styleId="a9">
    <w:name w:val="Hyperlink"/>
    <w:basedOn w:val="a0"/>
    <w:rsid w:val="004F2A58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A17B5F"/>
    <w:rPr>
      <w:color w:val="800080"/>
      <w:u w:val="single"/>
    </w:rPr>
  </w:style>
  <w:style w:type="paragraph" w:customStyle="1" w:styleId="font5">
    <w:name w:val="font5"/>
    <w:basedOn w:val="a"/>
    <w:rsid w:val="00A17B5F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7B5F"/>
    <w:pPr>
      <w:spacing w:before="100" w:beforeAutospacing="1" w:after="100" w:afterAutospacing="1"/>
    </w:pPr>
  </w:style>
  <w:style w:type="paragraph" w:customStyle="1" w:styleId="xl68">
    <w:name w:val="xl68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A17B5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7B5F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A17B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A17B5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17B5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17B5F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17B5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17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A17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17B5F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A17B5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A17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17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17B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7B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17B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A17B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A17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!Части документа Знак"/>
    <w:link w:val="1"/>
    <w:rsid w:val="00BF06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06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F06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2A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F2A5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F06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2A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F06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F06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F06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2A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2A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2A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2A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2A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B114-CC5D-4F4E-A986-5BC4D00F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2022-05-23T05:36:00Z</cp:lastPrinted>
  <dcterms:created xsi:type="dcterms:W3CDTF">2022-06-07T05:26:00Z</dcterms:created>
  <dcterms:modified xsi:type="dcterms:W3CDTF">2022-06-07T07:22:00Z</dcterms:modified>
</cp:coreProperties>
</file>