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5F" w:rsidRPr="00A17B5F" w:rsidRDefault="004F2A58" w:rsidP="00A17B5F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5E5" w:rsidRPr="00A17B5F" w:rsidRDefault="00CC15E5" w:rsidP="00A17B5F">
      <w:pPr>
        <w:ind w:firstLine="709"/>
        <w:jc w:val="center"/>
        <w:rPr>
          <w:rFonts w:cs="Arial"/>
        </w:rPr>
      </w:pPr>
    </w:p>
    <w:p w:rsidR="006F325F" w:rsidRPr="00A17B5F" w:rsidRDefault="006F325F" w:rsidP="00A17B5F">
      <w:pPr>
        <w:ind w:firstLine="709"/>
        <w:jc w:val="center"/>
        <w:rPr>
          <w:rFonts w:cs="Arial"/>
        </w:rPr>
      </w:pPr>
      <w:r w:rsidRPr="00A17B5F">
        <w:rPr>
          <w:rFonts w:cs="Arial"/>
        </w:rPr>
        <w:t>АДМИНИСТРАЦИЯ</w:t>
      </w:r>
    </w:p>
    <w:p w:rsidR="006F325F" w:rsidRPr="00A17B5F" w:rsidRDefault="006F325F" w:rsidP="00A17B5F">
      <w:pPr>
        <w:ind w:firstLine="709"/>
        <w:jc w:val="center"/>
        <w:rPr>
          <w:rFonts w:cs="Arial"/>
        </w:rPr>
      </w:pPr>
      <w:r w:rsidRPr="00A17B5F">
        <w:rPr>
          <w:rFonts w:cs="Arial"/>
        </w:rPr>
        <w:t>КАЛАЧЕЕВСКОГО МУНИЦИПАЛЬНОГО РАЙОНА</w:t>
      </w:r>
    </w:p>
    <w:p w:rsidR="006F325F" w:rsidRPr="00A17B5F" w:rsidRDefault="006F325F" w:rsidP="00A17B5F">
      <w:pPr>
        <w:ind w:firstLine="709"/>
        <w:jc w:val="center"/>
        <w:rPr>
          <w:rFonts w:cs="Arial"/>
        </w:rPr>
      </w:pPr>
      <w:r w:rsidRPr="00A17B5F">
        <w:rPr>
          <w:rFonts w:cs="Arial"/>
        </w:rPr>
        <w:t>ВОРОНЕЖСКОЙ ОБЛАСТИ</w:t>
      </w:r>
    </w:p>
    <w:p w:rsidR="00A17B5F" w:rsidRDefault="006F325F" w:rsidP="00BF064C">
      <w:pPr>
        <w:pStyle w:val="3"/>
        <w:ind w:firstLine="709"/>
        <w:jc w:val="center"/>
        <w:rPr>
          <w:b w:val="0"/>
          <w:sz w:val="24"/>
          <w:szCs w:val="24"/>
        </w:rPr>
      </w:pPr>
      <w:r w:rsidRPr="00A17B5F">
        <w:rPr>
          <w:b w:val="0"/>
          <w:sz w:val="24"/>
          <w:szCs w:val="24"/>
        </w:rPr>
        <w:t>ПОСТАНОВЛЕНИЕ</w:t>
      </w:r>
    </w:p>
    <w:p w:rsidR="00EF0145" w:rsidRPr="00A17B5F" w:rsidRDefault="00C75300" w:rsidP="00A17B5F">
      <w:pPr>
        <w:ind w:firstLine="709"/>
        <w:rPr>
          <w:rFonts w:cs="Arial"/>
        </w:rPr>
      </w:pPr>
      <w:r w:rsidRPr="00A17B5F">
        <w:rPr>
          <w:rFonts w:cs="Arial"/>
        </w:rPr>
        <w:t>«</w:t>
      </w:r>
      <w:r w:rsidR="00C4013B" w:rsidRPr="00A17B5F">
        <w:rPr>
          <w:rFonts w:cs="Arial"/>
        </w:rPr>
        <w:t>20</w:t>
      </w:r>
      <w:r w:rsidRPr="00A17B5F">
        <w:rPr>
          <w:rFonts w:cs="Arial"/>
        </w:rPr>
        <w:t>»</w:t>
      </w:r>
      <w:r w:rsidR="00D32AFB" w:rsidRPr="00A17B5F">
        <w:rPr>
          <w:rFonts w:cs="Arial"/>
        </w:rPr>
        <w:t xml:space="preserve"> </w:t>
      </w:r>
      <w:r w:rsidR="00C4013B" w:rsidRPr="00A17B5F">
        <w:rPr>
          <w:rFonts w:cs="Arial"/>
        </w:rPr>
        <w:t>мая</w:t>
      </w:r>
      <w:r w:rsidR="00D7359F" w:rsidRPr="00A17B5F">
        <w:rPr>
          <w:rFonts w:cs="Arial"/>
        </w:rPr>
        <w:t xml:space="preserve"> </w:t>
      </w:r>
      <w:r w:rsidRPr="00A17B5F">
        <w:rPr>
          <w:rFonts w:cs="Arial"/>
        </w:rPr>
        <w:t>20</w:t>
      </w:r>
      <w:r w:rsidR="007604F9" w:rsidRPr="00A17B5F">
        <w:rPr>
          <w:rFonts w:cs="Arial"/>
        </w:rPr>
        <w:t>2</w:t>
      </w:r>
      <w:r w:rsidR="002F2040" w:rsidRPr="00A17B5F">
        <w:rPr>
          <w:rFonts w:cs="Arial"/>
        </w:rPr>
        <w:t>2</w:t>
      </w:r>
      <w:r w:rsidRPr="00A17B5F">
        <w:rPr>
          <w:rFonts w:cs="Arial"/>
        </w:rPr>
        <w:t xml:space="preserve"> г.</w:t>
      </w:r>
      <w:r w:rsidR="006F325F" w:rsidRPr="00A17B5F">
        <w:rPr>
          <w:rFonts w:cs="Arial"/>
        </w:rPr>
        <w:t xml:space="preserve"> №</w:t>
      </w:r>
      <w:r w:rsidR="00C4013B" w:rsidRPr="00A17B5F">
        <w:rPr>
          <w:rFonts w:cs="Arial"/>
        </w:rPr>
        <w:t xml:space="preserve"> 375</w:t>
      </w:r>
      <w:r w:rsidR="006F325F" w:rsidRPr="00A17B5F">
        <w:rPr>
          <w:rFonts w:cs="Arial"/>
        </w:rPr>
        <w:t xml:space="preserve"> </w:t>
      </w:r>
    </w:p>
    <w:p w:rsidR="00A17B5F" w:rsidRDefault="00A17B5F" w:rsidP="00A17B5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F325F" w:rsidRPr="00A17B5F">
        <w:rPr>
          <w:rFonts w:cs="Arial"/>
        </w:rPr>
        <w:t>г. Калач</w:t>
      </w:r>
    </w:p>
    <w:p w:rsidR="00A17B5F" w:rsidRDefault="007604F9" w:rsidP="00BF064C">
      <w:pPr>
        <w:pStyle w:val="Title"/>
      </w:pPr>
      <w:r w:rsidRPr="00A17B5F">
        <w:t xml:space="preserve">О внесении изменений в постановление администрации Калачеевского муниципального района от 15.10.2019 г. № 611 </w:t>
      </w:r>
    </w:p>
    <w:p w:rsidR="006F325F" w:rsidRPr="00A17B5F" w:rsidRDefault="006F325F" w:rsidP="00A17B5F">
      <w:pPr>
        <w:ind w:firstLine="709"/>
        <w:rPr>
          <w:rFonts w:cs="Arial"/>
        </w:rPr>
      </w:pPr>
      <w:r w:rsidRPr="00A17B5F">
        <w:rPr>
          <w:rFonts w:cs="Arial"/>
        </w:rPr>
        <w:t>В соответствии с</w:t>
      </w:r>
      <w:r w:rsidR="007604F9" w:rsidRPr="00A17B5F">
        <w:rPr>
          <w:rFonts w:cs="Arial"/>
        </w:rPr>
        <w:t>о ст.179</w:t>
      </w:r>
      <w:r w:rsidRPr="00A17B5F">
        <w:rPr>
          <w:rFonts w:cs="Arial"/>
        </w:rPr>
        <w:t xml:space="preserve"> </w:t>
      </w:r>
      <w:r w:rsidR="001D6235" w:rsidRPr="00A17B5F">
        <w:rPr>
          <w:rFonts w:cs="Arial"/>
        </w:rPr>
        <w:t xml:space="preserve">Бюджетным кодексом Российской Федерации, </w:t>
      </w:r>
      <w:r w:rsidR="00C36DE8" w:rsidRPr="00A17B5F">
        <w:rPr>
          <w:rFonts w:cs="Arial"/>
        </w:rPr>
        <w:t>постановлением</w:t>
      </w:r>
      <w:r w:rsidRPr="00A17B5F">
        <w:rPr>
          <w:rFonts w:cs="Arial"/>
        </w:rPr>
        <w:t xml:space="preserve"> администрации Калачеевского муниципального района от 24.09.2013 г. № </w:t>
      </w:r>
      <w:r w:rsidR="00BA6EA9" w:rsidRPr="00A17B5F">
        <w:rPr>
          <w:rFonts w:cs="Arial"/>
        </w:rPr>
        <w:t>686</w:t>
      </w:r>
      <w:r w:rsidRPr="00A17B5F">
        <w:rPr>
          <w:rFonts w:cs="Arial"/>
        </w:rPr>
        <w:t xml:space="preserve"> «Об утверждении </w:t>
      </w:r>
      <w:r w:rsidR="00BA6EA9" w:rsidRPr="00A17B5F">
        <w:rPr>
          <w:rFonts w:cs="Arial"/>
        </w:rPr>
        <w:t>порядка разработки, реализации и оценки эффективности муниципальных программ Калачеевского муниципального района</w:t>
      </w:r>
      <w:r w:rsidRPr="00A17B5F">
        <w:rPr>
          <w:rFonts w:cs="Arial"/>
        </w:rPr>
        <w:t>»</w:t>
      </w:r>
      <w:r w:rsidR="007604F9" w:rsidRPr="00A17B5F">
        <w:rPr>
          <w:rFonts w:cs="Arial"/>
        </w:rPr>
        <w:t xml:space="preserve">, решением Совета народных депутатов Калачеевского муниципального района от </w:t>
      </w:r>
      <w:r w:rsidR="00B005EC" w:rsidRPr="00A17B5F">
        <w:rPr>
          <w:rFonts w:cs="Arial"/>
        </w:rPr>
        <w:t>20</w:t>
      </w:r>
      <w:r w:rsidR="00B0716E" w:rsidRPr="00A17B5F">
        <w:rPr>
          <w:rFonts w:cs="Arial"/>
        </w:rPr>
        <w:t>.0</w:t>
      </w:r>
      <w:r w:rsidR="00B005EC" w:rsidRPr="00A17B5F">
        <w:rPr>
          <w:rFonts w:cs="Arial"/>
        </w:rPr>
        <w:t>4</w:t>
      </w:r>
      <w:r w:rsidR="00B0716E" w:rsidRPr="00A17B5F">
        <w:rPr>
          <w:rFonts w:cs="Arial"/>
        </w:rPr>
        <w:t>.2022 г. №1</w:t>
      </w:r>
      <w:r w:rsidR="00B005EC" w:rsidRPr="00A17B5F">
        <w:rPr>
          <w:rFonts w:cs="Arial"/>
        </w:rPr>
        <w:t>85</w:t>
      </w:r>
      <w:r w:rsidR="00B0716E" w:rsidRPr="00A17B5F">
        <w:rPr>
          <w:rFonts w:cs="Arial"/>
        </w:rPr>
        <w:t xml:space="preserve"> «О внесении изменений и дополнений в решение Совета народных депутатов Калачеевского муниципального района от </w:t>
      </w:r>
      <w:r w:rsidR="00D27FDA" w:rsidRPr="00A17B5F">
        <w:rPr>
          <w:rFonts w:cs="Arial"/>
        </w:rPr>
        <w:t>2</w:t>
      </w:r>
      <w:r w:rsidR="00530C7E" w:rsidRPr="00A17B5F">
        <w:rPr>
          <w:rFonts w:cs="Arial"/>
        </w:rPr>
        <w:t>1</w:t>
      </w:r>
      <w:r w:rsidR="007604F9" w:rsidRPr="00A17B5F">
        <w:rPr>
          <w:rFonts w:cs="Arial"/>
        </w:rPr>
        <w:t>.</w:t>
      </w:r>
      <w:r w:rsidR="00EF0145" w:rsidRPr="00A17B5F">
        <w:rPr>
          <w:rFonts w:cs="Arial"/>
        </w:rPr>
        <w:t>12</w:t>
      </w:r>
      <w:r w:rsidR="007604F9" w:rsidRPr="00A17B5F">
        <w:rPr>
          <w:rFonts w:cs="Arial"/>
        </w:rPr>
        <w:t>.20</w:t>
      </w:r>
      <w:r w:rsidR="00EE35FB" w:rsidRPr="00A17B5F">
        <w:rPr>
          <w:rFonts w:cs="Arial"/>
        </w:rPr>
        <w:t>2</w:t>
      </w:r>
      <w:r w:rsidR="00530C7E" w:rsidRPr="00A17B5F">
        <w:rPr>
          <w:rFonts w:cs="Arial"/>
        </w:rPr>
        <w:t>1</w:t>
      </w:r>
      <w:r w:rsidR="007604F9" w:rsidRPr="00A17B5F">
        <w:rPr>
          <w:rFonts w:cs="Arial"/>
        </w:rPr>
        <w:t xml:space="preserve"> г.</w:t>
      </w:r>
      <w:r w:rsidR="00EE35FB" w:rsidRPr="00A17B5F">
        <w:rPr>
          <w:rFonts w:cs="Arial"/>
        </w:rPr>
        <w:t xml:space="preserve"> №</w:t>
      </w:r>
      <w:r w:rsidR="00D27FDA" w:rsidRPr="00A17B5F">
        <w:rPr>
          <w:rFonts w:cs="Arial"/>
        </w:rPr>
        <w:t>1</w:t>
      </w:r>
      <w:r w:rsidR="00530C7E" w:rsidRPr="00A17B5F">
        <w:rPr>
          <w:rFonts w:cs="Arial"/>
        </w:rPr>
        <w:t>5</w:t>
      </w:r>
      <w:r w:rsidR="002F2040" w:rsidRPr="00A17B5F">
        <w:rPr>
          <w:rFonts w:cs="Arial"/>
        </w:rPr>
        <w:t>8</w:t>
      </w:r>
      <w:r w:rsidR="007604F9" w:rsidRPr="00A17B5F">
        <w:rPr>
          <w:rFonts w:cs="Arial"/>
        </w:rPr>
        <w:t xml:space="preserve"> «О муниципальном бюджете на 202</w:t>
      </w:r>
      <w:r w:rsidR="002F2040" w:rsidRPr="00A17B5F">
        <w:rPr>
          <w:rFonts w:cs="Arial"/>
        </w:rPr>
        <w:t>2</w:t>
      </w:r>
      <w:r w:rsidR="007604F9" w:rsidRPr="00A17B5F">
        <w:rPr>
          <w:rFonts w:cs="Arial"/>
        </w:rPr>
        <w:t xml:space="preserve"> год и на плановый период 202</w:t>
      </w:r>
      <w:r w:rsidR="002F2040" w:rsidRPr="00A17B5F">
        <w:rPr>
          <w:rFonts w:cs="Arial"/>
        </w:rPr>
        <w:t>3</w:t>
      </w:r>
      <w:r w:rsidR="007604F9" w:rsidRPr="00A17B5F">
        <w:rPr>
          <w:rFonts w:cs="Arial"/>
        </w:rPr>
        <w:t xml:space="preserve"> и 202</w:t>
      </w:r>
      <w:r w:rsidR="002F2040" w:rsidRPr="00A17B5F">
        <w:rPr>
          <w:rFonts w:cs="Arial"/>
        </w:rPr>
        <w:t>4</w:t>
      </w:r>
      <w:r w:rsidR="007604F9" w:rsidRPr="00A17B5F">
        <w:rPr>
          <w:rFonts w:cs="Arial"/>
        </w:rPr>
        <w:t xml:space="preserve"> годов», </w:t>
      </w:r>
      <w:r w:rsidRPr="00A17B5F">
        <w:rPr>
          <w:rFonts w:cs="Arial"/>
        </w:rPr>
        <w:t>администрация Калачеевского муниципального района</w:t>
      </w:r>
      <w:r w:rsidR="00A17B5F">
        <w:rPr>
          <w:rFonts w:cs="Arial"/>
        </w:rPr>
        <w:t xml:space="preserve"> </w:t>
      </w:r>
      <w:r w:rsidR="007C59BC" w:rsidRPr="00A17B5F">
        <w:rPr>
          <w:rFonts w:cs="Arial"/>
        </w:rPr>
        <w:t>п о с т а н о в л я е т:</w:t>
      </w:r>
    </w:p>
    <w:p w:rsidR="006F325F" w:rsidRPr="00A17B5F" w:rsidRDefault="007604F9" w:rsidP="00A17B5F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A17B5F">
        <w:rPr>
          <w:rFonts w:cs="Arial"/>
        </w:rPr>
        <w:t xml:space="preserve">Внести в постановление администрации Калачеевского </w:t>
      </w:r>
      <w:r w:rsidR="000B3AAE" w:rsidRPr="00A17B5F">
        <w:rPr>
          <w:rFonts w:cs="Arial"/>
        </w:rPr>
        <w:t xml:space="preserve">муниципального района от 15.10.2019 г. №611 </w:t>
      </w:r>
      <w:r w:rsidR="007C59BC" w:rsidRPr="00A17B5F">
        <w:rPr>
          <w:rFonts w:cs="Arial"/>
        </w:rPr>
        <w:t>«</w:t>
      </w:r>
      <w:r w:rsidR="00C75300" w:rsidRPr="00A17B5F">
        <w:rPr>
          <w:rFonts w:cs="Arial"/>
        </w:rPr>
        <w:t>Обеспечение доступным и комфортным жильем, транспортными и коммунальными услугами населения, содействие энергосбережению на территории</w:t>
      </w:r>
      <w:r w:rsidR="007C59BC" w:rsidRPr="00A17B5F">
        <w:rPr>
          <w:rFonts w:cs="Arial"/>
        </w:rPr>
        <w:t xml:space="preserve"> Калач</w:t>
      </w:r>
      <w:r w:rsidR="00BA6EA9" w:rsidRPr="00A17B5F">
        <w:rPr>
          <w:rFonts w:cs="Arial"/>
        </w:rPr>
        <w:t>еевского муниципального района на 2020-2026 годы</w:t>
      </w:r>
      <w:r w:rsidR="00C75300" w:rsidRPr="00A17B5F">
        <w:rPr>
          <w:rFonts w:cs="Arial"/>
        </w:rPr>
        <w:t>»</w:t>
      </w:r>
      <w:r w:rsidR="00A12AA3" w:rsidRPr="00A17B5F">
        <w:rPr>
          <w:rFonts w:cs="Arial"/>
        </w:rPr>
        <w:t xml:space="preserve"> (в редакции постановлени</w:t>
      </w:r>
      <w:r w:rsidR="00CD122A" w:rsidRPr="00A17B5F">
        <w:rPr>
          <w:rFonts w:cs="Arial"/>
        </w:rPr>
        <w:t>й</w:t>
      </w:r>
      <w:r w:rsidR="00A12AA3" w:rsidRPr="00A17B5F">
        <w:rPr>
          <w:rFonts w:cs="Arial"/>
        </w:rPr>
        <w:t xml:space="preserve"> от 21.02.2020 г. №91</w:t>
      </w:r>
      <w:r w:rsidR="00CD122A" w:rsidRPr="00A17B5F">
        <w:rPr>
          <w:rFonts w:cs="Arial"/>
        </w:rPr>
        <w:t>, от 06.08.2020 г. №514</w:t>
      </w:r>
      <w:r w:rsidR="00EF0145" w:rsidRPr="00A17B5F">
        <w:rPr>
          <w:rFonts w:cs="Arial"/>
        </w:rPr>
        <w:t>, от 18.11.2020 г. №706</w:t>
      </w:r>
      <w:r w:rsidR="00530C7E" w:rsidRPr="00A17B5F">
        <w:rPr>
          <w:rFonts w:cs="Arial"/>
        </w:rPr>
        <w:t>, от 29.12.2020 г. №829, от 04.02.2021 г. №57, от 29.11.2021 г. №1044</w:t>
      </w:r>
      <w:r w:rsidR="002F2040" w:rsidRPr="00A17B5F">
        <w:rPr>
          <w:rFonts w:cs="Arial"/>
        </w:rPr>
        <w:t>, от 30.12.2021 г. №1185</w:t>
      </w:r>
      <w:r w:rsidR="00C2571F" w:rsidRPr="00A17B5F">
        <w:rPr>
          <w:rFonts w:cs="Arial"/>
        </w:rPr>
        <w:t>, от 21.02.2022 г. №138</w:t>
      </w:r>
      <w:r w:rsidR="00B005EC" w:rsidRPr="00A17B5F">
        <w:rPr>
          <w:rFonts w:cs="Arial"/>
        </w:rPr>
        <w:t>, 13.04.2022 г. №301</w:t>
      </w:r>
      <w:r w:rsidR="00A12AA3" w:rsidRPr="00A17B5F">
        <w:rPr>
          <w:rFonts w:cs="Arial"/>
        </w:rPr>
        <w:t>)</w:t>
      </w:r>
      <w:r w:rsidR="000B3AAE" w:rsidRPr="00A17B5F">
        <w:rPr>
          <w:rFonts w:cs="Arial"/>
        </w:rPr>
        <w:t>, следующие изменения:</w:t>
      </w:r>
    </w:p>
    <w:p w:rsidR="00AE2470" w:rsidRPr="00A17B5F" w:rsidRDefault="00AE2470" w:rsidP="00A17B5F">
      <w:pPr>
        <w:pStyle w:val="a5"/>
        <w:ind w:left="0" w:firstLine="709"/>
        <w:rPr>
          <w:rFonts w:cs="Arial"/>
        </w:rPr>
      </w:pPr>
      <w:r w:rsidRPr="00A17B5F">
        <w:rPr>
          <w:rFonts w:cs="Arial"/>
        </w:rPr>
        <w:t>1.1. В</w:t>
      </w:r>
      <w:r w:rsidR="00122AB3" w:rsidRPr="00A17B5F">
        <w:rPr>
          <w:rFonts w:cs="Arial"/>
        </w:rPr>
        <w:t xml:space="preserve"> </w:t>
      </w:r>
      <w:r w:rsidRPr="00A17B5F">
        <w:rPr>
          <w:rFonts w:cs="Arial"/>
        </w:rPr>
        <w:t>муниципальн</w:t>
      </w:r>
      <w:r w:rsidR="00122AB3" w:rsidRPr="00A17B5F">
        <w:rPr>
          <w:rFonts w:cs="Arial"/>
        </w:rPr>
        <w:t>ую</w:t>
      </w:r>
      <w:r w:rsidRPr="00A17B5F">
        <w:rPr>
          <w:rFonts w:cs="Arial"/>
        </w:rPr>
        <w:t xml:space="preserve"> программ</w:t>
      </w:r>
      <w:r w:rsidR="00122AB3" w:rsidRPr="00A17B5F">
        <w:rPr>
          <w:rFonts w:cs="Arial"/>
        </w:rPr>
        <w:t>у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2020-2026 годы» - далее муниципальная программа:</w:t>
      </w:r>
    </w:p>
    <w:p w:rsidR="00AE2470" w:rsidRPr="00A17B5F" w:rsidRDefault="00122AB3" w:rsidP="00A17B5F">
      <w:pPr>
        <w:pStyle w:val="a5"/>
        <w:numPr>
          <w:ilvl w:val="2"/>
          <w:numId w:val="1"/>
        </w:numPr>
        <w:ind w:left="0" w:firstLine="709"/>
        <w:rPr>
          <w:rFonts w:cs="Arial"/>
        </w:rPr>
      </w:pPr>
      <w:r w:rsidRPr="00A17B5F">
        <w:rPr>
          <w:rFonts w:cs="Arial"/>
        </w:rPr>
        <w:t>Строку паспорта муниципальной программы</w:t>
      </w:r>
      <w:r w:rsidR="00AE2470" w:rsidRPr="00A17B5F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AE2470" w:rsidRPr="00A17B5F" w:rsidRDefault="00AE2470" w:rsidP="00A17B5F">
      <w:pPr>
        <w:pStyle w:val="a5"/>
        <w:ind w:left="0" w:firstLine="709"/>
        <w:rPr>
          <w:rFonts w:cs="Arial"/>
        </w:rPr>
      </w:pPr>
      <w:r w:rsidRPr="00A17B5F">
        <w:rPr>
          <w:rFonts w:cs="Arial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804"/>
      </w:tblGrid>
      <w:tr w:rsidR="004D5ED0" w:rsidRPr="00A17B5F" w:rsidTr="00BF064C">
        <w:trPr>
          <w:trHeight w:val="286"/>
        </w:trPr>
        <w:tc>
          <w:tcPr>
            <w:tcW w:w="2694" w:type="dxa"/>
            <w:shd w:val="clear" w:color="auto" w:fill="auto"/>
          </w:tcPr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</w:t>
            </w:r>
            <w:r w:rsidRPr="003D25F9">
              <w:rPr>
                <w:rFonts w:cs="Arial"/>
              </w:rPr>
              <w:lastRenderedPageBreak/>
              <w:t>программы)</w:t>
            </w:r>
          </w:p>
        </w:tc>
        <w:tc>
          <w:tcPr>
            <w:tcW w:w="6804" w:type="dxa"/>
            <w:shd w:val="clear" w:color="auto" w:fill="auto"/>
          </w:tcPr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lastRenderedPageBreak/>
              <w:t>Общий объем финансирования муниципальной программы в 2020 - 2026 годах составит: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B005EC" w:rsidRPr="003D25F9">
              <w:rPr>
                <w:sz w:val="24"/>
                <w:szCs w:val="24"/>
              </w:rPr>
              <w:t>193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B005EC" w:rsidRPr="003D25F9">
              <w:rPr>
                <w:sz w:val="24"/>
                <w:szCs w:val="24"/>
              </w:rPr>
              <w:t>649,06</w:t>
            </w:r>
            <w:r w:rsidRPr="003D25F9">
              <w:rPr>
                <w:sz w:val="24"/>
                <w:szCs w:val="24"/>
              </w:rPr>
              <w:t xml:space="preserve"> тыс. рублей в том числе: 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-средств федерального бюджета – 14 362,6</w:t>
            </w:r>
            <w:r w:rsidR="00590FF6" w:rsidRPr="003D25F9">
              <w:rPr>
                <w:sz w:val="24"/>
                <w:szCs w:val="24"/>
              </w:rPr>
              <w:t>1</w:t>
            </w:r>
            <w:r w:rsidRPr="003D25F9">
              <w:rPr>
                <w:sz w:val="24"/>
                <w:szCs w:val="24"/>
              </w:rPr>
              <w:t xml:space="preserve"> тыс. руб.; 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-областного бюджета – </w:t>
            </w:r>
            <w:r w:rsidR="00B005EC" w:rsidRPr="003D25F9">
              <w:rPr>
                <w:sz w:val="24"/>
                <w:szCs w:val="24"/>
              </w:rPr>
              <w:t>70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B005EC" w:rsidRPr="003D25F9">
              <w:rPr>
                <w:sz w:val="24"/>
                <w:szCs w:val="24"/>
              </w:rPr>
              <w:t>305,65</w:t>
            </w:r>
            <w:r w:rsidRPr="003D25F9">
              <w:rPr>
                <w:sz w:val="24"/>
                <w:szCs w:val="24"/>
              </w:rPr>
              <w:t xml:space="preserve"> тыс. руб.;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-местного бюджета – </w:t>
            </w:r>
            <w:r w:rsidR="003C6532" w:rsidRPr="003D25F9">
              <w:rPr>
                <w:sz w:val="24"/>
                <w:szCs w:val="24"/>
              </w:rPr>
              <w:t>2</w:t>
            </w:r>
            <w:r w:rsidR="00B005EC" w:rsidRPr="003D25F9">
              <w:rPr>
                <w:sz w:val="24"/>
                <w:szCs w:val="24"/>
              </w:rPr>
              <w:t>6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C2571F" w:rsidRPr="003D25F9">
              <w:rPr>
                <w:sz w:val="24"/>
                <w:szCs w:val="24"/>
              </w:rPr>
              <w:t>5</w:t>
            </w:r>
            <w:r w:rsidR="00B005EC" w:rsidRPr="003D25F9">
              <w:rPr>
                <w:sz w:val="24"/>
                <w:szCs w:val="24"/>
              </w:rPr>
              <w:t>02,18</w:t>
            </w:r>
            <w:r w:rsidRPr="003D25F9">
              <w:rPr>
                <w:sz w:val="24"/>
                <w:szCs w:val="24"/>
              </w:rPr>
              <w:t xml:space="preserve"> тыс. руб.;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 средства физических лиц – </w:t>
            </w:r>
            <w:r w:rsidR="00590FF6" w:rsidRPr="003D25F9">
              <w:rPr>
                <w:sz w:val="24"/>
                <w:szCs w:val="24"/>
              </w:rPr>
              <w:t>82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590FF6" w:rsidRPr="003D25F9">
              <w:rPr>
                <w:sz w:val="24"/>
                <w:szCs w:val="24"/>
              </w:rPr>
              <w:t>478,62</w:t>
            </w:r>
            <w:r w:rsidRPr="003D25F9">
              <w:rPr>
                <w:sz w:val="24"/>
                <w:szCs w:val="24"/>
              </w:rPr>
              <w:t xml:space="preserve"> тыс. руб.</w:t>
            </w:r>
          </w:p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lastRenderedPageBreak/>
              <w:t>в том числе по годам реализации муниципальной программы:</w:t>
            </w:r>
          </w:p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2020 год:</w:t>
            </w:r>
          </w:p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всего – 29</w:t>
            </w:r>
            <w:r w:rsidR="00A17B5F" w:rsidRPr="003D25F9">
              <w:rPr>
                <w:rFonts w:cs="Arial"/>
              </w:rPr>
              <w:t xml:space="preserve"> </w:t>
            </w:r>
            <w:r w:rsidRPr="003D25F9">
              <w:rPr>
                <w:rFonts w:cs="Arial"/>
              </w:rPr>
              <w:t>959,75 тыс. руб.,</w:t>
            </w:r>
          </w:p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в том числе по источникам финансирования:</w:t>
            </w:r>
          </w:p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 xml:space="preserve">- федеральный бюджет – 1510,63 тыс. руб.; </w:t>
            </w:r>
          </w:p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- областной бюджет – 14975,29 тыс. руб.;</w:t>
            </w:r>
          </w:p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- местные бюджеты – 3196,98 тыс. руб.;</w:t>
            </w:r>
          </w:p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- средства физических лиц – 10276,85 тыс. руб.;</w:t>
            </w:r>
          </w:p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2021 год:</w:t>
            </w:r>
          </w:p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всего –47</w:t>
            </w:r>
            <w:r w:rsidR="00A17B5F" w:rsidRPr="003D25F9">
              <w:rPr>
                <w:rFonts w:cs="Arial"/>
              </w:rPr>
              <w:t xml:space="preserve"> </w:t>
            </w:r>
            <w:r w:rsidRPr="003D25F9">
              <w:rPr>
                <w:rFonts w:cs="Arial"/>
              </w:rPr>
              <w:t>700,17 тыс. руб.,</w:t>
            </w:r>
          </w:p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в том числе по источникам финансирования:</w:t>
            </w:r>
          </w:p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 xml:space="preserve">- федеральный бюджет – 7 931,60 тыс. руб.; </w:t>
            </w:r>
          </w:p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- областной бюджет – 7 426,99 тыс. руб.;</w:t>
            </w:r>
          </w:p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- местные бюджеты – 5</w:t>
            </w:r>
            <w:r w:rsidR="00A17B5F" w:rsidRPr="003D25F9">
              <w:rPr>
                <w:rFonts w:cs="Arial"/>
              </w:rPr>
              <w:t xml:space="preserve"> </w:t>
            </w:r>
            <w:r w:rsidRPr="003D25F9">
              <w:rPr>
                <w:rFonts w:cs="Arial"/>
              </w:rPr>
              <w:t>139,80 тыс. руб.;</w:t>
            </w:r>
          </w:p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- средства физических лиц – 27201,77 тыс. руб.;</w:t>
            </w:r>
          </w:p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2022 год:</w:t>
            </w:r>
          </w:p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 xml:space="preserve">всего – </w:t>
            </w:r>
            <w:r w:rsidR="00B005EC" w:rsidRPr="003D25F9">
              <w:rPr>
                <w:rFonts w:cs="Arial"/>
              </w:rPr>
              <w:t>40</w:t>
            </w:r>
            <w:r w:rsidR="00A17B5F" w:rsidRPr="003D25F9">
              <w:rPr>
                <w:rFonts w:cs="Arial"/>
              </w:rPr>
              <w:t xml:space="preserve"> </w:t>
            </w:r>
            <w:r w:rsidR="00B005EC" w:rsidRPr="003D25F9">
              <w:rPr>
                <w:rFonts w:cs="Arial"/>
              </w:rPr>
              <w:t>361,00</w:t>
            </w:r>
            <w:r w:rsidRPr="003D25F9">
              <w:rPr>
                <w:rFonts w:cs="Arial"/>
              </w:rPr>
              <w:t xml:space="preserve"> тыс. руб.,</w:t>
            </w:r>
          </w:p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в том числе по источникам финансирования:</w:t>
            </w:r>
          </w:p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 xml:space="preserve">- федеральный бюджет – </w:t>
            </w:r>
            <w:r w:rsidR="00590FF6" w:rsidRPr="003D25F9">
              <w:rPr>
                <w:rFonts w:cs="Arial"/>
              </w:rPr>
              <w:t>1</w:t>
            </w:r>
            <w:r w:rsidR="00A17B5F" w:rsidRPr="003D25F9">
              <w:rPr>
                <w:rFonts w:cs="Arial"/>
              </w:rPr>
              <w:t xml:space="preserve"> </w:t>
            </w:r>
            <w:r w:rsidR="00590FF6" w:rsidRPr="003D25F9">
              <w:rPr>
                <w:rFonts w:cs="Arial"/>
              </w:rPr>
              <w:t>428,89</w:t>
            </w:r>
            <w:r w:rsidRPr="003D25F9">
              <w:rPr>
                <w:rFonts w:cs="Arial"/>
              </w:rPr>
              <w:t xml:space="preserve"> тыс. руб.; </w:t>
            </w:r>
          </w:p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 xml:space="preserve">- областной бюджет – </w:t>
            </w:r>
            <w:r w:rsidR="00B005EC" w:rsidRPr="003D25F9">
              <w:rPr>
                <w:rFonts w:cs="Arial"/>
              </w:rPr>
              <w:t>12</w:t>
            </w:r>
            <w:r w:rsidR="00A17B5F" w:rsidRPr="003D25F9">
              <w:rPr>
                <w:rFonts w:cs="Arial"/>
              </w:rPr>
              <w:t xml:space="preserve"> </w:t>
            </w:r>
            <w:r w:rsidR="00B005EC" w:rsidRPr="003D25F9">
              <w:rPr>
                <w:rFonts w:cs="Arial"/>
              </w:rPr>
              <w:t>152,91</w:t>
            </w:r>
            <w:r w:rsidRPr="003D25F9">
              <w:rPr>
                <w:rFonts w:cs="Arial"/>
              </w:rPr>
              <w:t xml:space="preserve"> тыс. руб.;</w:t>
            </w:r>
          </w:p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 xml:space="preserve">- местные бюджеты – </w:t>
            </w:r>
            <w:r w:rsidR="00C2571F" w:rsidRPr="003D25F9">
              <w:rPr>
                <w:rFonts w:cs="Arial"/>
              </w:rPr>
              <w:t>11</w:t>
            </w:r>
            <w:r w:rsidR="00A17B5F" w:rsidRPr="003D25F9">
              <w:rPr>
                <w:rFonts w:cs="Arial"/>
              </w:rPr>
              <w:t xml:space="preserve"> </w:t>
            </w:r>
            <w:r w:rsidR="00B005EC" w:rsidRPr="003D25F9">
              <w:rPr>
                <w:rFonts w:cs="Arial"/>
              </w:rPr>
              <w:t>779,20</w:t>
            </w:r>
            <w:r w:rsidRPr="003D25F9">
              <w:rPr>
                <w:rFonts w:cs="Arial"/>
              </w:rPr>
              <w:t xml:space="preserve"> тыс. руб.;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 средства физических лиц – </w:t>
            </w:r>
            <w:r w:rsidR="00590FF6" w:rsidRPr="003D25F9">
              <w:rPr>
                <w:sz w:val="24"/>
                <w:szCs w:val="24"/>
              </w:rPr>
              <w:t>15000</w:t>
            </w:r>
            <w:r w:rsidRPr="003D25F9">
              <w:rPr>
                <w:sz w:val="24"/>
                <w:szCs w:val="24"/>
              </w:rPr>
              <w:t>,00 тыс.руб.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2023 год:</w:t>
            </w:r>
          </w:p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 xml:space="preserve">всего – </w:t>
            </w:r>
            <w:r w:rsidR="00590FF6" w:rsidRPr="003D25F9">
              <w:rPr>
                <w:rFonts w:cs="Arial"/>
              </w:rPr>
              <w:t>26</w:t>
            </w:r>
            <w:r w:rsidR="00A17B5F" w:rsidRPr="003D25F9">
              <w:rPr>
                <w:rFonts w:cs="Arial"/>
              </w:rPr>
              <w:t xml:space="preserve"> </w:t>
            </w:r>
            <w:r w:rsidR="00590FF6" w:rsidRPr="003D25F9">
              <w:rPr>
                <w:rFonts w:cs="Arial"/>
              </w:rPr>
              <w:t>549,72</w:t>
            </w:r>
            <w:r w:rsidRPr="003D25F9">
              <w:rPr>
                <w:rFonts w:cs="Arial"/>
              </w:rPr>
              <w:t xml:space="preserve"> тыс. руб.,</w:t>
            </w:r>
          </w:p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в том числе по источникам финансирования:</w:t>
            </w:r>
          </w:p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 xml:space="preserve">- федеральный бюджет </w:t>
            </w:r>
            <w:r w:rsidR="00590FF6" w:rsidRPr="003D25F9">
              <w:rPr>
                <w:rFonts w:cs="Arial"/>
              </w:rPr>
              <w:t>– 253,63</w:t>
            </w:r>
            <w:r w:rsidRPr="003D25F9">
              <w:rPr>
                <w:rFonts w:cs="Arial"/>
              </w:rPr>
              <w:t xml:space="preserve"> тыс. руб.; </w:t>
            </w:r>
          </w:p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 xml:space="preserve">- областной бюджет – </w:t>
            </w:r>
            <w:r w:rsidR="00590FF6" w:rsidRPr="003D25F9">
              <w:rPr>
                <w:rFonts w:cs="Arial"/>
              </w:rPr>
              <w:t>16</w:t>
            </w:r>
            <w:r w:rsidR="003C6532" w:rsidRPr="003D25F9">
              <w:rPr>
                <w:rFonts w:cs="Arial"/>
              </w:rPr>
              <w:t>102,99</w:t>
            </w:r>
            <w:r w:rsidRPr="003D25F9">
              <w:rPr>
                <w:rFonts w:cs="Arial"/>
              </w:rPr>
              <w:t xml:space="preserve"> тыс. руб.;</w:t>
            </w:r>
          </w:p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 xml:space="preserve">- местные бюджеты – </w:t>
            </w:r>
            <w:r w:rsidR="003C6532" w:rsidRPr="003D25F9">
              <w:rPr>
                <w:rFonts w:cs="Arial"/>
              </w:rPr>
              <w:t>2</w:t>
            </w:r>
            <w:r w:rsidR="00A17B5F" w:rsidRPr="003D25F9">
              <w:rPr>
                <w:rFonts w:cs="Arial"/>
              </w:rPr>
              <w:t xml:space="preserve"> </w:t>
            </w:r>
            <w:r w:rsidR="003C6532" w:rsidRPr="003D25F9">
              <w:rPr>
                <w:rFonts w:cs="Arial"/>
              </w:rPr>
              <w:t>693,10</w:t>
            </w:r>
            <w:r w:rsidRPr="003D25F9">
              <w:rPr>
                <w:rFonts w:cs="Arial"/>
              </w:rPr>
              <w:t xml:space="preserve"> тыс. руб.;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 средства физических лиц – 7500,00 тыс.руб.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2024 год:</w:t>
            </w:r>
          </w:p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всего –</w:t>
            </w:r>
            <w:r w:rsidR="00590FF6" w:rsidRPr="003D25F9">
              <w:rPr>
                <w:rFonts w:cs="Arial"/>
              </w:rPr>
              <w:t>27</w:t>
            </w:r>
            <w:r w:rsidR="00A17B5F" w:rsidRPr="003D25F9">
              <w:rPr>
                <w:rFonts w:cs="Arial"/>
              </w:rPr>
              <w:t xml:space="preserve"> </w:t>
            </w:r>
            <w:r w:rsidR="00590FF6" w:rsidRPr="003D25F9">
              <w:rPr>
                <w:rFonts w:cs="Arial"/>
              </w:rPr>
              <w:t>078,42</w:t>
            </w:r>
            <w:r w:rsidRPr="003D25F9">
              <w:rPr>
                <w:rFonts w:cs="Arial"/>
              </w:rPr>
              <w:t xml:space="preserve"> тыс. руб.,</w:t>
            </w:r>
          </w:p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в том числе по источникам финансирования:</w:t>
            </w:r>
          </w:p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- федеральный бюджет -</w:t>
            </w:r>
            <w:r w:rsidR="00590FF6" w:rsidRPr="003D25F9">
              <w:rPr>
                <w:rFonts w:cs="Arial"/>
              </w:rPr>
              <w:t>237,85</w:t>
            </w:r>
            <w:r w:rsidRPr="003D25F9">
              <w:rPr>
                <w:rFonts w:cs="Arial"/>
              </w:rPr>
              <w:t xml:space="preserve"> тыс. руб.; </w:t>
            </w:r>
          </w:p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- областной бюджет – 1</w:t>
            </w:r>
            <w:r w:rsidR="00590FF6" w:rsidRPr="003D25F9">
              <w:rPr>
                <w:rFonts w:cs="Arial"/>
              </w:rPr>
              <w:t>6 647,47</w:t>
            </w:r>
            <w:r w:rsidRPr="003D25F9">
              <w:rPr>
                <w:rFonts w:cs="Arial"/>
              </w:rPr>
              <w:t xml:space="preserve"> тыс. руб.;</w:t>
            </w:r>
          </w:p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 xml:space="preserve">- местные бюджеты – </w:t>
            </w:r>
            <w:r w:rsidR="00590FF6" w:rsidRPr="003D25F9">
              <w:rPr>
                <w:rFonts w:cs="Arial"/>
              </w:rPr>
              <w:t>2</w:t>
            </w:r>
            <w:r w:rsidR="00A17B5F" w:rsidRPr="003D25F9">
              <w:rPr>
                <w:rFonts w:cs="Arial"/>
              </w:rPr>
              <w:t xml:space="preserve"> </w:t>
            </w:r>
            <w:r w:rsidR="00590FF6" w:rsidRPr="003D25F9">
              <w:rPr>
                <w:rFonts w:cs="Arial"/>
              </w:rPr>
              <w:t>693,10</w:t>
            </w:r>
            <w:r w:rsidRPr="003D25F9">
              <w:rPr>
                <w:rFonts w:cs="Arial"/>
              </w:rPr>
              <w:t xml:space="preserve"> тыс. руб.;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 средства физических лиц – 7500,00 тыс.руб.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2025 год:</w:t>
            </w:r>
          </w:p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всего – 11000,00 тыс. руб.,</w:t>
            </w:r>
          </w:p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в том числе по источникам финансирования:</w:t>
            </w:r>
          </w:p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 xml:space="preserve">- федеральный бюджет -1500,00 тыс. руб.; </w:t>
            </w:r>
          </w:p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- областной бюджет – 1500,00 тыс. руб.;</w:t>
            </w:r>
          </w:p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- местные бюджеты – 500,00 тыс. руб.;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 средства физических лиц – 7500,00 тыс.руб.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2026 год:</w:t>
            </w:r>
          </w:p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всего – 11000,00 тыс. руб.,</w:t>
            </w:r>
          </w:p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в том числе по источникам финансирования:</w:t>
            </w:r>
          </w:p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 xml:space="preserve">- федеральный бюджет -1500,00 тыс. руб.; </w:t>
            </w:r>
          </w:p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- областной бюджет – 1500,00 тыс. руб.;</w:t>
            </w:r>
          </w:p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lastRenderedPageBreak/>
              <w:t>- местные бюджеты – 500,00 тыс. руб.;</w:t>
            </w:r>
          </w:p>
          <w:p w:rsidR="00A17B5F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 средства физических лиц – 7500,00 тыс.руб.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Подпрограмма 1: «Создание условий для обеспечения доступным и комфортным жильем населения Калачеевского муниципального района»</w:t>
            </w:r>
            <w:r w:rsidR="00A17B5F" w:rsidRPr="003D25F9">
              <w:rPr>
                <w:sz w:val="24"/>
                <w:szCs w:val="24"/>
              </w:rPr>
              <w:t xml:space="preserve"> 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за счет всех источников финансирования – 1</w:t>
            </w:r>
            <w:r w:rsidR="00590FF6" w:rsidRPr="003D25F9">
              <w:rPr>
                <w:sz w:val="24"/>
                <w:szCs w:val="24"/>
              </w:rPr>
              <w:t>19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590FF6" w:rsidRPr="003D25F9">
              <w:rPr>
                <w:sz w:val="24"/>
                <w:szCs w:val="24"/>
              </w:rPr>
              <w:t>345,94</w:t>
            </w:r>
            <w:r w:rsidRPr="003D25F9">
              <w:rPr>
                <w:sz w:val="24"/>
                <w:szCs w:val="24"/>
              </w:rPr>
              <w:t xml:space="preserve"> тыс. рублей в том числе: 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-средств федерального бюджета –</w:t>
            </w:r>
            <w:r w:rsidR="00590FF6" w:rsidRPr="003D25F9">
              <w:rPr>
                <w:sz w:val="24"/>
                <w:szCs w:val="24"/>
              </w:rPr>
              <w:t>8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590FF6" w:rsidRPr="003D25F9">
              <w:rPr>
                <w:sz w:val="24"/>
                <w:szCs w:val="24"/>
              </w:rPr>
              <w:t>865,30</w:t>
            </w:r>
            <w:r w:rsidRPr="003D25F9">
              <w:rPr>
                <w:sz w:val="24"/>
                <w:szCs w:val="24"/>
              </w:rPr>
              <w:t xml:space="preserve">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-областного бюджета – </w:t>
            </w:r>
            <w:r w:rsidR="00590FF6" w:rsidRPr="003D25F9">
              <w:rPr>
                <w:sz w:val="24"/>
                <w:szCs w:val="24"/>
              </w:rPr>
              <w:t>20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590FF6" w:rsidRPr="003D25F9">
              <w:rPr>
                <w:sz w:val="24"/>
                <w:szCs w:val="24"/>
              </w:rPr>
              <w:t>246,66</w:t>
            </w:r>
            <w:r w:rsidRPr="003D25F9">
              <w:rPr>
                <w:sz w:val="24"/>
                <w:szCs w:val="24"/>
              </w:rPr>
              <w:t xml:space="preserve">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-местного бюджета – </w:t>
            </w:r>
            <w:r w:rsidR="00590FF6" w:rsidRPr="003D25F9">
              <w:rPr>
                <w:sz w:val="24"/>
                <w:szCs w:val="24"/>
              </w:rPr>
              <w:t>7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590FF6" w:rsidRPr="003D25F9">
              <w:rPr>
                <w:sz w:val="24"/>
                <w:szCs w:val="24"/>
              </w:rPr>
              <w:t>755,36</w:t>
            </w:r>
            <w:r w:rsidRPr="003D25F9">
              <w:rPr>
                <w:sz w:val="24"/>
                <w:szCs w:val="24"/>
              </w:rPr>
              <w:t xml:space="preserve">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 средства физических лиц – </w:t>
            </w:r>
            <w:r w:rsidR="00590FF6" w:rsidRPr="003D25F9">
              <w:rPr>
                <w:sz w:val="24"/>
                <w:szCs w:val="24"/>
              </w:rPr>
              <w:t>82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590FF6" w:rsidRPr="003D25F9">
              <w:rPr>
                <w:sz w:val="24"/>
                <w:szCs w:val="24"/>
              </w:rPr>
              <w:t>478,62</w:t>
            </w:r>
            <w:r w:rsidRPr="003D25F9">
              <w:rPr>
                <w:sz w:val="24"/>
                <w:szCs w:val="24"/>
              </w:rPr>
              <w:t xml:space="preserve"> тыс. рублей.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за счет всех источников финансирования –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>15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 xml:space="preserve">816,23 тыс. рублей в том числе: 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-средств федерального бюджета – 1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>510,63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-областного бюджета – 2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>978,39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-местного бюджета – 1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>050,36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 средства физических лиц – 10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>276,85 тыс. рублей.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Объем финансирования в 2021 году составит: 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за счет всех источников финансирования –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>38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 xml:space="preserve">331,77 тыс. рублей в том числе: 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-средств федерального бюджета – 2434,30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-областного бюджета – 6090,7000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-местного бюджета – 2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>605,00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 средства физических лиц – 27 201,77 тыс. рублей.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за счет всех </w:t>
            </w:r>
            <w:r w:rsidR="00087B00" w:rsidRPr="003D25F9">
              <w:rPr>
                <w:sz w:val="24"/>
                <w:szCs w:val="24"/>
              </w:rPr>
              <w:t>источников финансирования –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087B00" w:rsidRPr="003D25F9">
              <w:rPr>
                <w:sz w:val="24"/>
                <w:szCs w:val="24"/>
              </w:rPr>
              <w:t>23 400,00</w:t>
            </w:r>
            <w:r w:rsidRPr="003D25F9">
              <w:rPr>
                <w:sz w:val="24"/>
                <w:szCs w:val="24"/>
              </w:rPr>
              <w:t xml:space="preserve"> тыс. рублей в том числе: 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-средств федерального бюджета – </w:t>
            </w:r>
            <w:r w:rsidR="00087B00" w:rsidRPr="003D25F9">
              <w:rPr>
                <w:sz w:val="24"/>
                <w:szCs w:val="24"/>
              </w:rPr>
              <w:t>1 428,89</w:t>
            </w:r>
            <w:r w:rsidRPr="003D25F9">
              <w:rPr>
                <w:sz w:val="24"/>
                <w:szCs w:val="24"/>
              </w:rPr>
              <w:t xml:space="preserve">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-областного бюджета – </w:t>
            </w:r>
            <w:r w:rsidR="00087B00" w:rsidRPr="003D25F9">
              <w:rPr>
                <w:sz w:val="24"/>
                <w:szCs w:val="24"/>
              </w:rPr>
              <w:t>4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087B00" w:rsidRPr="003D25F9">
              <w:rPr>
                <w:sz w:val="24"/>
                <w:szCs w:val="24"/>
              </w:rPr>
              <w:t>871,11</w:t>
            </w:r>
            <w:r w:rsidRPr="003D25F9">
              <w:rPr>
                <w:sz w:val="24"/>
                <w:szCs w:val="24"/>
              </w:rPr>
              <w:t xml:space="preserve">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-местного бюджета – </w:t>
            </w:r>
            <w:r w:rsidR="00087B00" w:rsidRPr="003D25F9">
              <w:rPr>
                <w:sz w:val="24"/>
                <w:szCs w:val="24"/>
              </w:rPr>
              <w:t>2 100</w:t>
            </w:r>
            <w:r w:rsidRPr="003D25F9">
              <w:rPr>
                <w:sz w:val="24"/>
                <w:szCs w:val="24"/>
              </w:rPr>
              <w:t>,00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 средства физических лиц – </w:t>
            </w:r>
            <w:r w:rsidR="00087B00" w:rsidRPr="003D25F9">
              <w:rPr>
                <w:sz w:val="24"/>
                <w:szCs w:val="24"/>
              </w:rPr>
              <w:t>1</w:t>
            </w:r>
            <w:r w:rsidRPr="003D25F9">
              <w:rPr>
                <w:sz w:val="24"/>
                <w:szCs w:val="24"/>
              </w:rPr>
              <w:t>5</w:t>
            </w:r>
            <w:r w:rsidR="00087B00" w:rsidRPr="003D25F9">
              <w:rPr>
                <w:sz w:val="24"/>
                <w:szCs w:val="24"/>
              </w:rPr>
              <w:t>0</w:t>
            </w:r>
            <w:r w:rsidRPr="003D25F9">
              <w:rPr>
                <w:sz w:val="24"/>
                <w:szCs w:val="24"/>
              </w:rPr>
              <w:t>00,00 тыс. рублей.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за счет всех источников финансирования –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087B00" w:rsidRPr="003D25F9">
              <w:rPr>
                <w:sz w:val="24"/>
                <w:szCs w:val="24"/>
              </w:rPr>
              <w:t>9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087B00" w:rsidRPr="003D25F9">
              <w:rPr>
                <w:sz w:val="24"/>
                <w:szCs w:val="24"/>
              </w:rPr>
              <w:t>912,62</w:t>
            </w:r>
            <w:r w:rsidRPr="003D25F9">
              <w:rPr>
                <w:sz w:val="24"/>
                <w:szCs w:val="24"/>
              </w:rPr>
              <w:t xml:space="preserve"> тыс. рублей в том числе: 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-средств федерального бюджета – </w:t>
            </w:r>
            <w:r w:rsidR="00087B00" w:rsidRPr="003D25F9">
              <w:rPr>
                <w:sz w:val="24"/>
                <w:szCs w:val="24"/>
              </w:rPr>
              <w:t>253,63</w:t>
            </w:r>
            <w:r w:rsidRPr="003D25F9">
              <w:rPr>
                <w:sz w:val="24"/>
                <w:szCs w:val="24"/>
              </w:rPr>
              <w:t xml:space="preserve">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-областного бюджета – </w:t>
            </w:r>
            <w:r w:rsidR="00087B00" w:rsidRPr="003D25F9">
              <w:rPr>
                <w:sz w:val="24"/>
                <w:szCs w:val="24"/>
              </w:rPr>
              <w:t>1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087B00" w:rsidRPr="003D25F9">
              <w:rPr>
                <w:sz w:val="24"/>
                <w:szCs w:val="24"/>
              </w:rPr>
              <w:t>658,99</w:t>
            </w:r>
            <w:r w:rsidRPr="003D25F9">
              <w:rPr>
                <w:sz w:val="24"/>
                <w:szCs w:val="24"/>
              </w:rPr>
              <w:t xml:space="preserve">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-местного бюджета – 500,00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 средства физических лиц – 7 500,00 тыс. рублей.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за счет всех источников финансирования –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087B00" w:rsidRPr="003D25F9">
              <w:rPr>
                <w:sz w:val="24"/>
                <w:szCs w:val="24"/>
              </w:rPr>
              <w:t>9 885</w:t>
            </w:r>
            <w:r w:rsidRPr="003D25F9">
              <w:rPr>
                <w:sz w:val="24"/>
                <w:szCs w:val="24"/>
              </w:rPr>
              <w:t>,</w:t>
            </w:r>
            <w:r w:rsidR="00087B00" w:rsidRPr="003D25F9">
              <w:rPr>
                <w:sz w:val="24"/>
                <w:szCs w:val="24"/>
              </w:rPr>
              <w:t>32</w:t>
            </w:r>
            <w:r w:rsidRPr="003D25F9">
              <w:rPr>
                <w:sz w:val="24"/>
                <w:szCs w:val="24"/>
              </w:rPr>
              <w:t xml:space="preserve"> тыс. рублей в том числе: 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-средств федерального бюджета – </w:t>
            </w:r>
            <w:r w:rsidR="00087B00" w:rsidRPr="003D25F9">
              <w:rPr>
                <w:sz w:val="24"/>
                <w:szCs w:val="24"/>
              </w:rPr>
              <w:t>237,85</w:t>
            </w:r>
            <w:r w:rsidRPr="003D25F9">
              <w:rPr>
                <w:sz w:val="24"/>
                <w:szCs w:val="24"/>
              </w:rPr>
              <w:t xml:space="preserve">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-областного бюджета – 1</w:t>
            </w:r>
            <w:r w:rsidR="00087B00" w:rsidRPr="003D25F9">
              <w:rPr>
                <w:sz w:val="24"/>
                <w:szCs w:val="24"/>
              </w:rPr>
              <w:t xml:space="preserve"> 647,47</w:t>
            </w:r>
            <w:r w:rsidRPr="003D25F9">
              <w:rPr>
                <w:sz w:val="24"/>
                <w:szCs w:val="24"/>
              </w:rPr>
              <w:t xml:space="preserve">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-местного бюджета – 500,00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 средства физических лиц – 7 500,00 тыс. рублей.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lastRenderedPageBreak/>
              <w:t>за счет всех источников финансирования –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 xml:space="preserve">11 000,00 тыс. рублей в том числе: 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-средств федерального бюджета – 1500,00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-областного бюджета – 1500,00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-местного бюджета – 500,00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 средства физических лиц – 7 500,00 тыс. рублей.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за счет всех источников финансирования –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 xml:space="preserve">11 000,00 тыс. рублей в том числе: 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-средств федерального бюджета – 1500,00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-областного бюджета – 1500,00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-местного бюджета – 500,00 тыс. рублей;</w:t>
            </w:r>
          </w:p>
          <w:p w:rsidR="00A17B5F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 средства физических лиц – 7 500,00 тыс. рублей.</w:t>
            </w:r>
          </w:p>
          <w:p w:rsidR="004D5ED0" w:rsidRPr="003D25F9" w:rsidRDefault="004D5ED0" w:rsidP="00BF064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Подпрограмма</w:t>
            </w:r>
            <w:r w:rsidR="00A17B5F" w:rsidRPr="003D25F9">
              <w:rPr>
                <w:rFonts w:cs="Arial"/>
              </w:rPr>
              <w:t xml:space="preserve"> </w:t>
            </w:r>
            <w:r w:rsidRPr="003D25F9">
              <w:rPr>
                <w:rFonts w:cs="Arial"/>
              </w:rPr>
              <w:t>2. «Развитие транспортной системы»;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087B00" w:rsidRPr="003D25F9">
              <w:rPr>
                <w:sz w:val="24"/>
                <w:szCs w:val="24"/>
              </w:rPr>
              <w:t>10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087B00" w:rsidRPr="003D25F9">
              <w:rPr>
                <w:sz w:val="24"/>
                <w:szCs w:val="24"/>
              </w:rPr>
              <w:t>217,75</w:t>
            </w:r>
            <w:r w:rsidRPr="003D25F9">
              <w:rPr>
                <w:sz w:val="24"/>
                <w:szCs w:val="24"/>
              </w:rPr>
              <w:t xml:space="preserve"> тыс. рублей в том числе: 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-средств федерального бюджета – 0,00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-областного бюджета –0,00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-местного бюджета – </w:t>
            </w:r>
            <w:r w:rsidR="00087B00" w:rsidRPr="003D25F9">
              <w:rPr>
                <w:sz w:val="24"/>
                <w:szCs w:val="24"/>
              </w:rPr>
              <w:t>10 217,75</w:t>
            </w:r>
            <w:r w:rsidRPr="003D25F9">
              <w:rPr>
                <w:sz w:val="24"/>
                <w:szCs w:val="24"/>
              </w:rPr>
              <w:t xml:space="preserve">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за счет всех источников финансирования – 1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 xml:space="preserve">810,85 тыс. рублей в том числе: 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-местного бюджета – 1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>810,85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2021 году составит: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за счет всех источников финансирования – 1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 xml:space="preserve">827,60 тыс. рублей в том числе: 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-местного бюджета – 1 827,60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087B00" w:rsidRPr="003D25F9">
              <w:rPr>
                <w:sz w:val="24"/>
                <w:szCs w:val="24"/>
              </w:rPr>
              <w:t>2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087B00" w:rsidRPr="003D25F9">
              <w:rPr>
                <w:sz w:val="24"/>
                <w:szCs w:val="24"/>
              </w:rPr>
              <w:t xml:space="preserve">193,10 </w:t>
            </w:r>
            <w:r w:rsidRPr="003D25F9">
              <w:rPr>
                <w:sz w:val="24"/>
                <w:szCs w:val="24"/>
              </w:rPr>
              <w:t xml:space="preserve">тыс. рублей в том числе: 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-местного бюджета – </w:t>
            </w:r>
            <w:r w:rsidR="00087B00" w:rsidRPr="003D25F9">
              <w:rPr>
                <w:sz w:val="24"/>
                <w:szCs w:val="24"/>
              </w:rPr>
              <w:t>2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087B00" w:rsidRPr="003D25F9">
              <w:rPr>
                <w:sz w:val="24"/>
                <w:szCs w:val="24"/>
              </w:rPr>
              <w:t>193,10</w:t>
            </w:r>
            <w:r w:rsidRPr="003D25F9">
              <w:rPr>
                <w:sz w:val="24"/>
                <w:szCs w:val="24"/>
              </w:rPr>
              <w:t xml:space="preserve">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087B00" w:rsidRPr="003D25F9">
              <w:rPr>
                <w:sz w:val="24"/>
                <w:szCs w:val="24"/>
              </w:rPr>
              <w:t>2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087B00" w:rsidRPr="003D25F9">
              <w:rPr>
                <w:sz w:val="24"/>
                <w:szCs w:val="24"/>
              </w:rPr>
              <w:t>193,10</w:t>
            </w:r>
            <w:r w:rsidRPr="003D25F9">
              <w:rPr>
                <w:sz w:val="24"/>
                <w:szCs w:val="24"/>
              </w:rPr>
              <w:t xml:space="preserve"> тыс. рублей в том числе: 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-местного бюджета – </w:t>
            </w:r>
            <w:r w:rsidR="00087B00" w:rsidRPr="003D25F9">
              <w:rPr>
                <w:sz w:val="24"/>
                <w:szCs w:val="24"/>
              </w:rPr>
              <w:t>2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087B00" w:rsidRPr="003D25F9">
              <w:rPr>
                <w:sz w:val="24"/>
                <w:szCs w:val="24"/>
              </w:rPr>
              <w:t xml:space="preserve">193,10 </w:t>
            </w:r>
            <w:r w:rsidRPr="003D25F9">
              <w:rPr>
                <w:sz w:val="24"/>
                <w:szCs w:val="24"/>
              </w:rPr>
              <w:t>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за счет всех источников финансирования –</w:t>
            </w:r>
            <w:r w:rsidR="00087B00" w:rsidRPr="003D25F9">
              <w:rPr>
                <w:sz w:val="24"/>
                <w:szCs w:val="24"/>
              </w:rPr>
              <w:t xml:space="preserve"> 2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087B00" w:rsidRPr="003D25F9">
              <w:rPr>
                <w:sz w:val="24"/>
                <w:szCs w:val="24"/>
              </w:rPr>
              <w:t xml:space="preserve">193,10 </w:t>
            </w:r>
            <w:r w:rsidRPr="003D25F9">
              <w:rPr>
                <w:sz w:val="24"/>
                <w:szCs w:val="24"/>
              </w:rPr>
              <w:t xml:space="preserve">тыс. рублей в том числе: 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-местного бюджета – </w:t>
            </w:r>
            <w:r w:rsidR="00087B00" w:rsidRPr="003D25F9">
              <w:rPr>
                <w:sz w:val="24"/>
                <w:szCs w:val="24"/>
              </w:rPr>
              <w:t>2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087B00" w:rsidRPr="003D25F9">
              <w:rPr>
                <w:sz w:val="24"/>
                <w:szCs w:val="24"/>
              </w:rPr>
              <w:t xml:space="preserve">193,10 </w:t>
            </w:r>
            <w:r w:rsidRPr="003D25F9">
              <w:rPr>
                <w:sz w:val="24"/>
                <w:szCs w:val="24"/>
              </w:rPr>
              <w:t>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-местного бюджета – 0,00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A17B5F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-местного бюджета – 0,00 тыс. рублей;</w:t>
            </w:r>
          </w:p>
          <w:p w:rsidR="004D5ED0" w:rsidRPr="003D25F9" w:rsidRDefault="004D5ED0" w:rsidP="00BF064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lastRenderedPageBreak/>
              <w:t>Подпрограмма</w:t>
            </w:r>
            <w:r w:rsidR="00A17B5F" w:rsidRPr="003D25F9">
              <w:rPr>
                <w:rFonts w:cs="Arial"/>
              </w:rPr>
              <w:t xml:space="preserve"> </w:t>
            </w:r>
            <w:r w:rsidRPr="003D25F9">
              <w:rPr>
                <w:rFonts w:cs="Arial"/>
              </w:rPr>
              <w:t>3. «Создание условий для обеспечения качественными услугами ЖКХ населения Калачеевского муниципального района»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Общий объем финансирования подпрограммы в 2020 - 202</w:t>
            </w:r>
            <w:r w:rsidR="00CC15E5" w:rsidRPr="003D25F9">
              <w:rPr>
                <w:sz w:val="24"/>
                <w:szCs w:val="24"/>
              </w:rPr>
              <w:t>6</w:t>
            </w:r>
            <w:r w:rsidRPr="003D25F9">
              <w:rPr>
                <w:sz w:val="24"/>
                <w:szCs w:val="24"/>
              </w:rPr>
              <w:t xml:space="preserve"> годах составит: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836A90" w:rsidRPr="003D25F9">
              <w:rPr>
                <w:sz w:val="24"/>
                <w:szCs w:val="24"/>
              </w:rPr>
              <w:t>52 052,37</w:t>
            </w:r>
            <w:r w:rsidRPr="003D25F9">
              <w:rPr>
                <w:sz w:val="24"/>
                <w:szCs w:val="24"/>
              </w:rPr>
              <w:t xml:space="preserve"> тыс. рублей в том числе: 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-федерального бюджета – 5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>4</w:t>
            </w:r>
            <w:r w:rsidR="00087B00" w:rsidRPr="003D25F9">
              <w:rPr>
                <w:sz w:val="24"/>
                <w:szCs w:val="24"/>
              </w:rPr>
              <w:t>97,31</w:t>
            </w:r>
            <w:r w:rsidRPr="003D25F9">
              <w:rPr>
                <w:sz w:val="24"/>
                <w:szCs w:val="24"/>
              </w:rPr>
              <w:t xml:space="preserve">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-областного бюджета – </w:t>
            </w:r>
            <w:r w:rsidR="003C6532" w:rsidRPr="003D25F9">
              <w:rPr>
                <w:sz w:val="24"/>
                <w:szCs w:val="24"/>
              </w:rPr>
              <w:t>3</w:t>
            </w:r>
            <w:r w:rsidR="00836A90" w:rsidRPr="003D25F9">
              <w:rPr>
                <w:sz w:val="24"/>
                <w:szCs w:val="24"/>
              </w:rPr>
              <w:t>8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836A90" w:rsidRPr="003D25F9">
              <w:rPr>
                <w:sz w:val="24"/>
                <w:szCs w:val="24"/>
              </w:rPr>
              <w:t>062,09</w:t>
            </w:r>
            <w:r w:rsidRPr="003D25F9">
              <w:rPr>
                <w:sz w:val="24"/>
                <w:szCs w:val="24"/>
              </w:rPr>
              <w:t xml:space="preserve">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-местного бюджета – </w:t>
            </w:r>
            <w:r w:rsidR="00C2571F" w:rsidRPr="003D25F9">
              <w:rPr>
                <w:sz w:val="24"/>
                <w:szCs w:val="24"/>
              </w:rPr>
              <w:t>8</w:t>
            </w:r>
            <w:r w:rsidR="00D9073A" w:rsidRPr="003D25F9">
              <w:rPr>
                <w:sz w:val="24"/>
                <w:szCs w:val="24"/>
              </w:rPr>
              <w:t xml:space="preserve"> 492,97</w:t>
            </w:r>
            <w:r w:rsidRPr="003D25F9">
              <w:rPr>
                <w:sz w:val="24"/>
                <w:szCs w:val="24"/>
              </w:rPr>
              <w:t xml:space="preserve">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за счет всех источников финансирования – 299,67 тыс. рублей в том числе: 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-местного бюджета – 299 67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>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2021 году составит: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за счет всех источников финансирования – 7</w:t>
            </w:r>
            <w:r w:rsidR="00C2571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 xml:space="preserve">540,80 тыс. рублей в том числе: 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-федерального бюджета – 5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>497,31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-областного бюджета – 1336,29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-местного бюджета – 707,20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за счет всех источников финансирования –</w:t>
            </w:r>
            <w:r w:rsidR="00087B00" w:rsidRPr="003D25F9">
              <w:rPr>
                <w:sz w:val="24"/>
                <w:szCs w:val="24"/>
              </w:rPr>
              <w:t xml:space="preserve"> </w:t>
            </w:r>
            <w:r w:rsidR="00D9073A" w:rsidRPr="003D25F9">
              <w:rPr>
                <w:sz w:val="24"/>
                <w:szCs w:val="24"/>
              </w:rPr>
              <w:t>14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D9073A" w:rsidRPr="003D25F9">
              <w:rPr>
                <w:sz w:val="24"/>
                <w:szCs w:val="24"/>
              </w:rPr>
              <w:t>767,90</w:t>
            </w:r>
            <w:r w:rsidRPr="003D25F9">
              <w:rPr>
                <w:sz w:val="24"/>
                <w:szCs w:val="24"/>
              </w:rPr>
              <w:t xml:space="preserve"> тыс. рублей в том числе: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-федерального бюджета -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>0,00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-областного бюджета – </w:t>
            </w:r>
            <w:r w:rsidR="00D9073A" w:rsidRPr="003D25F9">
              <w:rPr>
                <w:sz w:val="24"/>
                <w:szCs w:val="24"/>
              </w:rPr>
              <w:t>7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D9073A" w:rsidRPr="003D25F9">
              <w:rPr>
                <w:sz w:val="24"/>
                <w:szCs w:val="24"/>
              </w:rPr>
              <w:t>281,80</w:t>
            </w:r>
            <w:r w:rsidRPr="003D25F9">
              <w:rPr>
                <w:sz w:val="24"/>
                <w:szCs w:val="24"/>
              </w:rPr>
              <w:t xml:space="preserve">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-местного бюджета – </w:t>
            </w:r>
            <w:r w:rsidR="00C2571F" w:rsidRPr="003D25F9">
              <w:rPr>
                <w:sz w:val="24"/>
                <w:szCs w:val="24"/>
              </w:rPr>
              <w:t>7</w:t>
            </w:r>
            <w:r w:rsidR="00D9073A" w:rsidRPr="003D25F9">
              <w:rPr>
                <w:sz w:val="24"/>
                <w:szCs w:val="24"/>
              </w:rPr>
              <w:t xml:space="preserve"> 486,10</w:t>
            </w:r>
            <w:r w:rsidRPr="003D25F9">
              <w:rPr>
                <w:sz w:val="24"/>
                <w:szCs w:val="24"/>
              </w:rPr>
              <w:t xml:space="preserve">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087B00" w:rsidRPr="003D25F9">
              <w:rPr>
                <w:sz w:val="24"/>
                <w:szCs w:val="24"/>
              </w:rPr>
              <w:t>14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087B00" w:rsidRPr="003D25F9">
              <w:rPr>
                <w:sz w:val="24"/>
                <w:szCs w:val="24"/>
              </w:rPr>
              <w:t>444,00</w:t>
            </w:r>
            <w:r w:rsidRPr="003D25F9">
              <w:rPr>
                <w:sz w:val="24"/>
                <w:szCs w:val="24"/>
              </w:rPr>
              <w:t xml:space="preserve"> тыс. рублей в том числе: 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-федерального бюджета -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087B00" w:rsidRPr="003D25F9">
              <w:rPr>
                <w:sz w:val="24"/>
                <w:szCs w:val="24"/>
              </w:rPr>
              <w:t>0</w:t>
            </w:r>
            <w:r w:rsidRPr="003D25F9">
              <w:rPr>
                <w:sz w:val="24"/>
                <w:szCs w:val="24"/>
              </w:rPr>
              <w:t>,00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-областного бюджета – </w:t>
            </w:r>
            <w:r w:rsidR="003C6532" w:rsidRPr="003D25F9">
              <w:rPr>
                <w:sz w:val="24"/>
                <w:szCs w:val="24"/>
              </w:rPr>
              <w:t>14 444</w:t>
            </w:r>
            <w:r w:rsidRPr="003D25F9">
              <w:rPr>
                <w:sz w:val="24"/>
                <w:szCs w:val="24"/>
              </w:rPr>
              <w:t>,00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-местного бюджета – </w:t>
            </w:r>
            <w:r w:rsidR="003C6532" w:rsidRPr="003D25F9">
              <w:rPr>
                <w:sz w:val="24"/>
                <w:szCs w:val="24"/>
              </w:rPr>
              <w:t>0</w:t>
            </w:r>
            <w:r w:rsidRPr="003D25F9">
              <w:rPr>
                <w:sz w:val="24"/>
                <w:szCs w:val="24"/>
              </w:rPr>
              <w:t>,00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за счет всех источников финансирования –</w:t>
            </w:r>
            <w:r w:rsidR="00087B00" w:rsidRPr="003D25F9">
              <w:rPr>
                <w:sz w:val="24"/>
                <w:szCs w:val="24"/>
              </w:rPr>
              <w:t>15 00</w:t>
            </w:r>
            <w:r w:rsidRPr="003D25F9">
              <w:rPr>
                <w:sz w:val="24"/>
                <w:szCs w:val="24"/>
              </w:rPr>
              <w:t xml:space="preserve">0,00 тыс. рублей в том числе: </w:t>
            </w:r>
          </w:p>
          <w:p w:rsidR="00087B00" w:rsidRPr="003D25F9" w:rsidRDefault="00087B0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-областного бюджета – 15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>000,00 тыс.рублей;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-местного бюджета – 0,00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-местного бюджета – 0,00 тыс. рублей; 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A17B5F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-местного бюджета – 0,00тыс. рублей; </w:t>
            </w:r>
          </w:p>
          <w:p w:rsidR="004D5ED0" w:rsidRPr="003D25F9" w:rsidRDefault="004D5ED0" w:rsidP="00BF064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Подпрограмма</w:t>
            </w:r>
            <w:r w:rsidR="00A17B5F" w:rsidRPr="003D25F9">
              <w:rPr>
                <w:rFonts w:cs="Arial"/>
              </w:rPr>
              <w:t xml:space="preserve"> </w:t>
            </w:r>
            <w:r w:rsidRPr="003D25F9">
              <w:rPr>
                <w:rFonts w:cs="Arial"/>
              </w:rPr>
              <w:t>4.«Энергосбережение и повышение энергетической эффективности»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lastRenderedPageBreak/>
              <w:t>за счет всех источников финансирования – 12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 xml:space="preserve">033,00 тыс. рублей в том числе: 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-областного бюджета – 11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>996,90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-местного бюджета – 36,10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за счет всех источников финансирования – 12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 xml:space="preserve">033,00 тыс. рублей в том числе: 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-областного бюджета – 11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>996,90тыс.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-местного бюджета – 36,10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2021 году составит: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за счет всех источников финансирования –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 xml:space="preserve">0,00 тыс. рублей в том числе: 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-областного бюджета – 0,00тыс.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-местного бюджета – 0,00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-местного бюджета – 0,00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-областного бюджета – 0,00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-местного бюджета – 0,00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за счет всех источников финансирования –0,00 тыс. рублей в том числе: 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-местного бюджета – 0,00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-местного бюджета – 0,00 тыс. рублей;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-местного бюджета – 0,00 тыс. рублей;</w:t>
            </w:r>
          </w:p>
        </w:tc>
      </w:tr>
    </w:tbl>
    <w:p w:rsidR="00AE2470" w:rsidRPr="00A17B5F" w:rsidRDefault="00AE2470" w:rsidP="00A17B5F">
      <w:pPr>
        <w:pStyle w:val="a5"/>
        <w:ind w:left="0" w:firstLine="709"/>
        <w:rPr>
          <w:rFonts w:cs="Arial"/>
        </w:rPr>
      </w:pPr>
      <w:r w:rsidRPr="00A17B5F">
        <w:rPr>
          <w:rFonts w:cs="Arial"/>
        </w:rPr>
        <w:lastRenderedPageBreak/>
        <w:t>»;</w:t>
      </w:r>
    </w:p>
    <w:p w:rsidR="00A553A0" w:rsidRPr="003D25F9" w:rsidRDefault="00A553A0" w:rsidP="00A17B5F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A17B5F">
        <w:rPr>
          <w:rFonts w:cs="Arial"/>
        </w:rPr>
        <w:t xml:space="preserve">1.2. </w:t>
      </w:r>
      <w:r w:rsidRPr="003D25F9">
        <w:rPr>
          <w:rFonts w:cs="Arial"/>
          <w:color w:val="000000"/>
        </w:rPr>
        <w:t>В паспорте подпрограммы 1 «Создание условий для обеспечения доступным и комфортным жильем населения Калачеевского муниципального района Воронежской области»:</w:t>
      </w:r>
    </w:p>
    <w:p w:rsidR="00A553A0" w:rsidRPr="00A17B5F" w:rsidRDefault="00A553A0" w:rsidP="00A17B5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17B5F">
        <w:rPr>
          <w:rFonts w:cs="Arial"/>
        </w:rPr>
        <w:t>1.</w:t>
      </w:r>
      <w:r w:rsidRPr="003D25F9">
        <w:rPr>
          <w:rFonts w:cs="Arial"/>
          <w:color w:val="000000"/>
        </w:rPr>
        <w:t>2.1. Строку «Объемы и источники</w:t>
      </w:r>
      <w:r w:rsidRPr="00A17B5F">
        <w:rPr>
          <w:rFonts w:cs="Arial"/>
        </w:rPr>
        <w:t xml:space="preserve"> финансирования подпрограммы муниципальной программы (в действующих ценах каждого года реализации подпрограммы муниципальной программы)» изложить в следующей редакции:</w:t>
      </w:r>
    </w:p>
    <w:p w:rsidR="00A553A0" w:rsidRPr="00A17B5F" w:rsidRDefault="00A553A0" w:rsidP="00A17B5F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A17B5F">
        <w:rPr>
          <w:b w:val="0"/>
          <w:sz w:val="24"/>
          <w:szCs w:val="24"/>
          <w:lang w:eastAsia="ru-RU"/>
        </w:rPr>
        <w:t>«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813"/>
      </w:tblGrid>
      <w:tr w:rsidR="00A553A0" w:rsidRPr="00A17B5F" w:rsidTr="00BF064C">
        <w:tc>
          <w:tcPr>
            <w:tcW w:w="3827" w:type="dxa"/>
            <w:shd w:val="clear" w:color="auto" w:fill="auto"/>
          </w:tcPr>
          <w:p w:rsidR="00A553A0" w:rsidRPr="003D25F9" w:rsidRDefault="00A553A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</w:t>
            </w:r>
            <w:r w:rsidRPr="003D25F9">
              <w:rPr>
                <w:rFonts w:cs="Arial"/>
              </w:rPr>
              <w:lastRenderedPageBreak/>
              <w:t>программы)</w:t>
            </w:r>
          </w:p>
        </w:tc>
        <w:tc>
          <w:tcPr>
            <w:tcW w:w="5813" w:type="dxa"/>
            <w:shd w:val="clear" w:color="auto" w:fill="auto"/>
          </w:tcPr>
          <w:p w:rsidR="00A553A0" w:rsidRPr="003D25F9" w:rsidRDefault="00A553A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lastRenderedPageBreak/>
              <w:t>Объем финансирования подпрограммы за счет всех источников финансирования составит:</w:t>
            </w:r>
            <w:r w:rsidR="00A17B5F" w:rsidRPr="003D25F9">
              <w:rPr>
                <w:rFonts w:cs="Arial"/>
              </w:rPr>
              <w:t xml:space="preserve"> </w:t>
            </w:r>
            <w:r w:rsidRPr="003D25F9">
              <w:rPr>
                <w:rFonts w:cs="Arial"/>
              </w:rPr>
              <w:t>119</w:t>
            </w:r>
            <w:r w:rsidR="00A17B5F" w:rsidRPr="003D25F9">
              <w:rPr>
                <w:rFonts w:cs="Arial"/>
              </w:rPr>
              <w:t xml:space="preserve"> </w:t>
            </w:r>
            <w:r w:rsidRPr="003D25F9">
              <w:rPr>
                <w:rFonts w:cs="Arial"/>
              </w:rPr>
              <w:t>345,94 тыс. руб., в том числе:</w:t>
            </w:r>
          </w:p>
          <w:p w:rsidR="00A553A0" w:rsidRPr="003D25F9" w:rsidRDefault="00A553A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- за счет средств федерального бюджета – 8</w:t>
            </w:r>
            <w:r w:rsidR="00A17B5F" w:rsidRPr="003D25F9">
              <w:rPr>
                <w:rFonts w:cs="Arial"/>
              </w:rPr>
              <w:t xml:space="preserve"> </w:t>
            </w:r>
            <w:r w:rsidRPr="003D25F9">
              <w:rPr>
                <w:rFonts w:cs="Arial"/>
              </w:rPr>
              <w:t>865,30 тыс. руб.,</w:t>
            </w:r>
          </w:p>
          <w:p w:rsidR="00A553A0" w:rsidRPr="003D25F9" w:rsidRDefault="00A553A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 xml:space="preserve">- за счет средств бюджета Воронежской области </w:t>
            </w:r>
            <w:r w:rsidRPr="003D25F9">
              <w:rPr>
                <w:rFonts w:cs="Arial"/>
              </w:rPr>
              <w:lastRenderedPageBreak/>
              <w:t>– 20 246,66 тыс. руб.,</w:t>
            </w:r>
          </w:p>
          <w:p w:rsidR="00A553A0" w:rsidRPr="003D25F9" w:rsidRDefault="00A553A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- местных бюджетов – 7</w:t>
            </w:r>
            <w:r w:rsidR="00A17B5F" w:rsidRPr="003D25F9">
              <w:rPr>
                <w:rFonts w:cs="Arial"/>
              </w:rPr>
              <w:t xml:space="preserve"> </w:t>
            </w:r>
            <w:r w:rsidRPr="003D25F9">
              <w:rPr>
                <w:rFonts w:cs="Arial"/>
              </w:rPr>
              <w:t>755,36 тыс. руб.;</w:t>
            </w:r>
          </w:p>
          <w:p w:rsidR="00A553A0" w:rsidRPr="003D25F9" w:rsidRDefault="00A553A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 средства физических лиц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>– 82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 xml:space="preserve">478,62 тыс. </w:t>
            </w:r>
          </w:p>
        </w:tc>
      </w:tr>
    </w:tbl>
    <w:p w:rsidR="00A553A0" w:rsidRPr="00A17B5F" w:rsidRDefault="00A553A0" w:rsidP="00A17B5F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A17B5F">
        <w:rPr>
          <w:b w:val="0"/>
          <w:sz w:val="24"/>
          <w:szCs w:val="24"/>
          <w:lang w:eastAsia="ru-RU"/>
        </w:rPr>
        <w:lastRenderedPageBreak/>
        <w:t>».</w:t>
      </w:r>
    </w:p>
    <w:p w:rsidR="00F67D2D" w:rsidRPr="003D25F9" w:rsidRDefault="00F16971" w:rsidP="00A17B5F">
      <w:pPr>
        <w:pStyle w:val="21"/>
        <w:ind w:firstLine="709"/>
        <w:contextualSpacing/>
        <w:jc w:val="both"/>
        <w:rPr>
          <w:b w:val="0"/>
          <w:color w:val="000000"/>
          <w:sz w:val="24"/>
          <w:szCs w:val="24"/>
        </w:rPr>
      </w:pPr>
      <w:r w:rsidRPr="00A17B5F">
        <w:rPr>
          <w:b w:val="0"/>
          <w:sz w:val="24"/>
          <w:szCs w:val="24"/>
        </w:rPr>
        <w:t>1.</w:t>
      </w:r>
      <w:r w:rsidR="00A553A0" w:rsidRPr="00A17B5F">
        <w:rPr>
          <w:b w:val="0"/>
          <w:sz w:val="24"/>
          <w:szCs w:val="24"/>
        </w:rPr>
        <w:t>3</w:t>
      </w:r>
      <w:r w:rsidR="00122AB3" w:rsidRPr="00A17B5F">
        <w:rPr>
          <w:b w:val="0"/>
          <w:sz w:val="24"/>
          <w:szCs w:val="24"/>
        </w:rPr>
        <w:t>.</w:t>
      </w:r>
      <w:r w:rsidRPr="00A17B5F">
        <w:rPr>
          <w:b w:val="0"/>
          <w:sz w:val="24"/>
          <w:szCs w:val="24"/>
        </w:rPr>
        <w:t xml:space="preserve"> </w:t>
      </w:r>
      <w:r w:rsidR="00AE2470" w:rsidRPr="003D25F9">
        <w:rPr>
          <w:b w:val="0"/>
          <w:color w:val="000000"/>
          <w:sz w:val="24"/>
          <w:szCs w:val="24"/>
        </w:rPr>
        <w:t>В паспорте подпрограммы</w:t>
      </w:r>
      <w:r w:rsidR="002D1A1D" w:rsidRPr="003D25F9">
        <w:rPr>
          <w:b w:val="0"/>
          <w:color w:val="000000"/>
          <w:sz w:val="24"/>
          <w:szCs w:val="24"/>
        </w:rPr>
        <w:t xml:space="preserve"> 3</w:t>
      </w:r>
      <w:r w:rsidR="00AE2470" w:rsidRPr="003D25F9">
        <w:rPr>
          <w:b w:val="0"/>
          <w:color w:val="000000"/>
          <w:sz w:val="24"/>
          <w:szCs w:val="24"/>
        </w:rPr>
        <w:t xml:space="preserve"> </w:t>
      </w:r>
      <w:r w:rsidR="002D1A1D" w:rsidRPr="00A17B5F">
        <w:rPr>
          <w:b w:val="0"/>
          <w:sz w:val="24"/>
          <w:szCs w:val="24"/>
          <w:lang w:eastAsia="ru-RU"/>
        </w:rPr>
        <w:t>«Создание условий для обеспечения качественными услугами ЖКХ населения Калачеевского муниципального района»:</w:t>
      </w:r>
    </w:p>
    <w:p w:rsidR="00AE2470" w:rsidRPr="00A17B5F" w:rsidRDefault="00F67D2D" w:rsidP="00A17B5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17B5F">
        <w:rPr>
          <w:rFonts w:cs="Arial"/>
        </w:rPr>
        <w:t>1.</w:t>
      </w:r>
      <w:r w:rsidR="00A553A0" w:rsidRPr="003D25F9">
        <w:rPr>
          <w:rFonts w:cs="Arial"/>
          <w:color w:val="000000"/>
        </w:rPr>
        <w:t>3</w:t>
      </w:r>
      <w:r w:rsidRPr="003D25F9">
        <w:rPr>
          <w:rFonts w:cs="Arial"/>
          <w:color w:val="000000"/>
        </w:rPr>
        <w:t>.1.</w:t>
      </w:r>
      <w:r w:rsidR="00AE2470" w:rsidRPr="003D25F9">
        <w:rPr>
          <w:rFonts w:cs="Arial"/>
          <w:color w:val="000000"/>
        </w:rPr>
        <w:t xml:space="preserve"> </w:t>
      </w:r>
      <w:r w:rsidR="00122AB3" w:rsidRPr="003D25F9">
        <w:rPr>
          <w:rFonts w:cs="Arial"/>
          <w:color w:val="000000"/>
        </w:rPr>
        <w:t>Строку</w:t>
      </w:r>
      <w:r w:rsidR="00AE2470" w:rsidRPr="003D25F9">
        <w:rPr>
          <w:rFonts w:cs="Arial"/>
          <w:color w:val="000000"/>
        </w:rPr>
        <w:t xml:space="preserve"> «Объемы и источники</w:t>
      </w:r>
      <w:r w:rsidR="00AE2470" w:rsidRPr="00A17B5F">
        <w:rPr>
          <w:rFonts w:cs="Arial"/>
        </w:rPr>
        <w:t xml:space="preserve"> финансирования подпрограммы</w:t>
      </w:r>
      <w:r w:rsidR="00987CBE" w:rsidRPr="00A17B5F">
        <w:rPr>
          <w:rFonts w:cs="Arial"/>
        </w:rPr>
        <w:t>»</w:t>
      </w:r>
      <w:r w:rsidR="00AE2470" w:rsidRPr="00A17B5F">
        <w:rPr>
          <w:rFonts w:cs="Arial"/>
        </w:rPr>
        <w:t xml:space="preserve"> изложить в следующей редакции:</w:t>
      </w:r>
    </w:p>
    <w:p w:rsidR="00AE2470" w:rsidRPr="00A17B5F" w:rsidRDefault="00AE2470" w:rsidP="00A17B5F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A17B5F">
        <w:rPr>
          <w:b w:val="0"/>
          <w:sz w:val="24"/>
          <w:szCs w:val="24"/>
          <w:lang w:eastAsia="ru-RU"/>
        </w:rPr>
        <w:t>«</w:t>
      </w: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670"/>
      </w:tblGrid>
      <w:tr w:rsidR="00AE2470" w:rsidRPr="00A17B5F" w:rsidTr="00BF064C">
        <w:tc>
          <w:tcPr>
            <w:tcW w:w="3827" w:type="dxa"/>
            <w:shd w:val="clear" w:color="auto" w:fill="auto"/>
          </w:tcPr>
          <w:p w:rsidR="00AE2470" w:rsidRPr="003D25F9" w:rsidRDefault="00AE247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5670" w:type="dxa"/>
            <w:shd w:val="clear" w:color="auto" w:fill="auto"/>
          </w:tcPr>
          <w:p w:rsidR="00F67D2D" w:rsidRPr="003D25F9" w:rsidRDefault="00F67D2D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Объем финансирования подпрограммы за счет всех источников финансирования составит:</w:t>
            </w:r>
            <w:r w:rsidR="00A17B5F" w:rsidRPr="003D25F9">
              <w:rPr>
                <w:rFonts w:cs="Arial"/>
              </w:rPr>
              <w:t xml:space="preserve"> </w:t>
            </w:r>
            <w:r w:rsidR="00D9073A" w:rsidRPr="003D25F9">
              <w:rPr>
                <w:rFonts w:cs="Arial"/>
              </w:rPr>
              <w:t>52</w:t>
            </w:r>
            <w:r w:rsidR="00A17B5F" w:rsidRPr="003D25F9">
              <w:rPr>
                <w:rFonts w:cs="Arial"/>
              </w:rPr>
              <w:t xml:space="preserve"> </w:t>
            </w:r>
            <w:r w:rsidR="00D9073A" w:rsidRPr="003D25F9">
              <w:rPr>
                <w:rFonts w:cs="Arial"/>
              </w:rPr>
              <w:t>052,37</w:t>
            </w:r>
            <w:r w:rsidRPr="003D25F9">
              <w:rPr>
                <w:rFonts w:cs="Arial"/>
              </w:rPr>
              <w:t xml:space="preserve"> тыс. руб., в том числе:</w:t>
            </w:r>
          </w:p>
          <w:p w:rsidR="00F67D2D" w:rsidRPr="003D25F9" w:rsidRDefault="00F67D2D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 xml:space="preserve">- за счет средств федерального бюджета – </w:t>
            </w:r>
            <w:r w:rsidR="00987CBE" w:rsidRPr="003D25F9">
              <w:rPr>
                <w:rFonts w:cs="Arial"/>
              </w:rPr>
              <w:t>5</w:t>
            </w:r>
            <w:r w:rsidR="00A17B5F" w:rsidRPr="003D25F9">
              <w:rPr>
                <w:rFonts w:cs="Arial"/>
              </w:rPr>
              <w:t xml:space="preserve"> </w:t>
            </w:r>
            <w:r w:rsidR="00987CBE" w:rsidRPr="003D25F9">
              <w:rPr>
                <w:rFonts w:cs="Arial"/>
              </w:rPr>
              <w:t>497,31</w:t>
            </w:r>
            <w:r w:rsidRPr="003D25F9">
              <w:rPr>
                <w:rFonts w:cs="Arial"/>
              </w:rPr>
              <w:t xml:space="preserve"> тыс. руб.,</w:t>
            </w:r>
          </w:p>
          <w:p w:rsidR="00F67D2D" w:rsidRPr="003D25F9" w:rsidRDefault="00F67D2D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 xml:space="preserve">- за счет средств бюджета Воронежской области – </w:t>
            </w:r>
            <w:r w:rsidR="00D9073A" w:rsidRPr="003D25F9">
              <w:rPr>
                <w:rFonts w:cs="Arial"/>
              </w:rPr>
              <w:t>38</w:t>
            </w:r>
            <w:r w:rsidR="00A17B5F" w:rsidRPr="003D25F9">
              <w:rPr>
                <w:rFonts w:cs="Arial"/>
              </w:rPr>
              <w:t xml:space="preserve"> </w:t>
            </w:r>
            <w:r w:rsidR="00D9073A" w:rsidRPr="003D25F9">
              <w:rPr>
                <w:rFonts w:cs="Arial"/>
              </w:rPr>
              <w:t>062,09</w:t>
            </w:r>
            <w:r w:rsidRPr="003D25F9">
              <w:rPr>
                <w:rFonts w:cs="Arial"/>
              </w:rPr>
              <w:t xml:space="preserve"> тыс. руб.,</w:t>
            </w:r>
          </w:p>
          <w:p w:rsidR="00AE2470" w:rsidRPr="003D25F9" w:rsidRDefault="00F67D2D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 xml:space="preserve">- местных бюджетов – </w:t>
            </w:r>
            <w:r w:rsidR="00987CBE" w:rsidRPr="003D25F9">
              <w:rPr>
                <w:rFonts w:cs="Arial"/>
              </w:rPr>
              <w:t>8</w:t>
            </w:r>
            <w:r w:rsidR="00A17B5F" w:rsidRPr="003D25F9">
              <w:rPr>
                <w:rFonts w:cs="Arial"/>
              </w:rPr>
              <w:t xml:space="preserve"> </w:t>
            </w:r>
            <w:r w:rsidR="00D9073A" w:rsidRPr="003D25F9">
              <w:rPr>
                <w:rFonts w:cs="Arial"/>
              </w:rPr>
              <w:t>492,97 тыс. руб</w:t>
            </w:r>
            <w:r w:rsidR="00987CBE" w:rsidRPr="003D25F9">
              <w:rPr>
                <w:rFonts w:cs="Arial"/>
              </w:rPr>
              <w:t>.</w:t>
            </w:r>
          </w:p>
        </w:tc>
      </w:tr>
    </w:tbl>
    <w:p w:rsidR="00AE2470" w:rsidRPr="00A17B5F" w:rsidRDefault="00AE2470" w:rsidP="00A17B5F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A17B5F">
        <w:rPr>
          <w:b w:val="0"/>
          <w:sz w:val="24"/>
          <w:szCs w:val="24"/>
          <w:lang w:eastAsia="ru-RU"/>
        </w:rPr>
        <w:t>».</w:t>
      </w:r>
    </w:p>
    <w:p w:rsidR="00AE2470" w:rsidRPr="00A17B5F" w:rsidRDefault="00AE2470" w:rsidP="00A17B5F">
      <w:pPr>
        <w:pStyle w:val="21"/>
        <w:ind w:firstLine="709"/>
        <w:contextualSpacing/>
        <w:jc w:val="both"/>
        <w:rPr>
          <w:b w:val="0"/>
          <w:sz w:val="24"/>
          <w:szCs w:val="24"/>
        </w:rPr>
      </w:pPr>
      <w:r w:rsidRPr="00A17B5F">
        <w:rPr>
          <w:b w:val="0"/>
          <w:sz w:val="24"/>
          <w:szCs w:val="24"/>
          <w:lang w:eastAsia="ru-RU"/>
        </w:rPr>
        <w:t>1.</w:t>
      </w:r>
      <w:r w:rsidR="00A553A0" w:rsidRPr="00A17B5F">
        <w:rPr>
          <w:b w:val="0"/>
          <w:sz w:val="24"/>
          <w:szCs w:val="24"/>
          <w:lang w:eastAsia="ru-RU"/>
        </w:rPr>
        <w:t>4</w:t>
      </w:r>
      <w:r w:rsidRPr="00A17B5F">
        <w:rPr>
          <w:b w:val="0"/>
          <w:sz w:val="24"/>
          <w:szCs w:val="24"/>
          <w:lang w:eastAsia="ru-RU"/>
        </w:rPr>
        <w:t xml:space="preserve">. </w:t>
      </w:r>
      <w:r w:rsidRPr="00A17B5F">
        <w:rPr>
          <w:b w:val="0"/>
          <w:sz w:val="24"/>
          <w:szCs w:val="24"/>
        </w:rPr>
        <w:t>Приложение №2 к муниципальной программе «Расходы местного бюджета на реализацию муниципальной программы Калачеевского муниципального района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2020-2026 годы» изложить в новой редакции, согласно приложению №</w:t>
      </w:r>
      <w:r w:rsidR="00D9073A" w:rsidRPr="00A17B5F">
        <w:rPr>
          <w:b w:val="0"/>
          <w:sz w:val="24"/>
          <w:szCs w:val="24"/>
        </w:rPr>
        <w:t>1</w:t>
      </w:r>
      <w:r w:rsidRPr="00A17B5F">
        <w:rPr>
          <w:b w:val="0"/>
          <w:sz w:val="24"/>
          <w:szCs w:val="24"/>
        </w:rPr>
        <w:t xml:space="preserve"> к настоящему постановлению.</w:t>
      </w:r>
    </w:p>
    <w:p w:rsidR="00AE2470" w:rsidRPr="00A17B5F" w:rsidRDefault="00AE2470" w:rsidP="00A17B5F">
      <w:pPr>
        <w:pStyle w:val="a5"/>
        <w:ind w:left="0" w:firstLine="709"/>
        <w:rPr>
          <w:rFonts w:cs="Arial"/>
        </w:rPr>
      </w:pPr>
      <w:r w:rsidRPr="00A17B5F">
        <w:rPr>
          <w:rFonts w:cs="Arial"/>
        </w:rPr>
        <w:t>1.</w:t>
      </w:r>
      <w:r w:rsidR="00A553A0" w:rsidRPr="00A17B5F">
        <w:rPr>
          <w:rFonts w:cs="Arial"/>
        </w:rPr>
        <w:t>5</w:t>
      </w:r>
      <w:r w:rsidR="009C5113" w:rsidRPr="00A17B5F">
        <w:rPr>
          <w:rFonts w:cs="Arial"/>
        </w:rPr>
        <w:t>.</w:t>
      </w:r>
      <w:r w:rsidRPr="00A17B5F">
        <w:rPr>
          <w:rFonts w:cs="Arial"/>
        </w:rPr>
        <w:t xml:space="preserve"> Приложение №3 к муниципальной программе «Финансовое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Воронежской области» изложить в новой редакции, согласно приложению №</w:t>
      </w:r>
      <w:r w:rsidR="00D9073A" w:rsidRPr="00A17B5F">
        <w:rPr>
          <w:rFonts w:cs="Arial"/>
        </w:rPr>
        <w:t>2</w:t>
      </w:r>
      <w:r w:rsidRPr="00A17B5F">
        <w:rPr>
          <w:rFonts w:cs="Arial"/>
        </w:rPr>
        <w:t xml:space="preserve"> к настоящему постановлению.</w:t>
      </w:r>
    </w:p>
    <w:p w:rsidR="00AE2470" w:rsidRPr="00A17B5F" w:rsidRDefault="00AE2470" w:rsidP="00A17B5F">
      <w:pPr>
        <w:pStyle w:val="a5"/>
        <w:ind w:left="0" w:firstLine="709"/>
        <w:rPr>
          <w:rFonts w:cs="Arial"/>
        </w:rPr>
      </w:pPr>
      <w:r w:rsidRPr="00A17B5F">
        <w:rPr>
          <w:rFonts w:cs="Arial"/>
        </w:rPr>
        <w:t>1.</w:t>
      </w:r>
      <w:r w:rsidR="00A553A0" w:rsidRPr="00A17B5F">
        <w:rPr>
          <w:rFonts w:cs="Arial"/>
        </w:rPr>
        <w:t>6</w:t>
      </w:r>
      <w:r w:rsidRPr="00A17B5F">
        <w:rPr>
          <w:rFonts w:cs="Arial"/>
        </w:rPr>
        <w:t>. Приложение №4 к муниципальной программе «План реализации муниципальной программы Калачеевского муниципального района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района» на 202</w:t>
      </w:r>
      <w:r w:rsidR="009C5113" w:rsidRPr="00A17B5F">
        <w:rPr>
          <w:rFonts w:cs="Arial"/>
        </w:rPr>
        <w:t>2</w:t>
      </w:r>
      <w:r w:rsidRPr="00A17B5F">
        <w:rPr>
          <w:rFonts w:cs="Arial"/>
        </w:rPr>
        <w:t xml:space="preserve"> год» изложить в новой редакции, согласно приложению №</w:t>
      </w:r>
      <w:r w:rsidR="00D9073A" w:rsidRPr="00A17B5F">
        <w:rPr>
          <w:rFonts w:cs="Arial"/>
        </w:rPr>
        <w:t>3</w:t>
      </w:r>
      <w:r w:rsidRPr="00A17B5F">
        <w:rPr>
          <w:rFonts w:cs="Arial"/>
        </w:rPr>
        <w:t xml:space="preserve"> к настоящему постановлению.</w:t>
      </w:r>
    </w:p>
    <w:p w:rsidR="00BA6EA9" w:rsidRPr="00A17B5F" w:rsidRDefault="00BA6EA9" w:rsidP="00A17B5F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A17B5F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:rsidR="00A17B5F" w:rsidRDefault="00BA6EA9" w:rsidP="00A17B5F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A17B5F">
        <w:rPr>
          <w:rFonts w:cs="Arial"/>
        </w:rPr>
        <w:t xml:space="preserve">Контроль за исполнением настоящего постановления </w:t>
      </w:r>
      <w:r w:rsidR="004A141A" w:rsidRPr="00A17B5F">
        <w:rPr>
          <w:rFonts w:cs="Arial"/>
        </w:rPr>
        <w:t>возложить на заместителя главы администрации Калачеевского муниципального района Самойленко А.Г.</w:t>
      </w:r>
      <w:r w:rsidR="00A17B5F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F064C" w:rsidRPr="00B66563" w:rsidTr="00B66563">
        <w:tc>
          <w:tcPr>
            <w:tcW w:w="3284" w:type="dxa"/>
            <w:shd w:val="clear" w:color="auto" w:fill="auto"/>
          </w:tcPr>
          <w:p w:rsidR="00BF064C" w:rsidRPr="00B66563" w:rsidRDefault="00BF064C" w:rsidP="00B66563">
            <w:pPr>
              <w:ind w:firstLine="0"/>
              <w:rPr>
                <w:rFonts w:cs="Arial"/>
              </w:rPr>
            </w:pPr>
            <w:r w:rsidRPr="00B66563">
              <w:rPr>
                <w:rFonts w:cs="Arial"/>
              </w:rPr>
              <w:t xml:space="preserve">Глава администрации Калачеевского </w:t>
            </w:r>
          </w:p>
          <w:p w:rsidR="00BF064C" w:rsidRPr="00B66563" w:rsidRDefault="00BF064C" w:rsidP="00B66563">
            <w:pPr>
              <w:pStyle w:val="a5"/>
              <w:ind w:left="0" w:firstLine="0"/>
              <w:rPr>
                <w:rFonts w:cs="Arial"/>
              </w:rPr>
            </w:pPr>
            <w:r w:rsidRPr="00B66563">
              <w:rPr>
                <w:rFonts w:cs="Arial"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BF064C" w:rsidRPr="00B66563" w:rsidRDefault="00BF064C" w:rsidP="00B66563">
            <w:pPr>
              <w:pStyle w:val="a5"/>
              <w:ind w:left="0"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BF064C" w:rsidRPr="00B66563" w:rsidRDefault="00BF064C" w:rsidP="00B66563">
            <w:pPr>
              <w:ind w:firstLine="0"/>
              <w:rPr>
                <w:rFonts w:cs="Arial"/>
              </w:rPr>
            </w:pPr>
            <w:r w:rsidRPr="00B66563">
              <w:rPr>
                <w:rFonts w:cs="Arial"/>
              </w:rPr>
              <w:t>Н.Т. Котолевский</w:t>
            </w:r>
          </w:p>
          <w:p w:rsidR="00BF064C" w:rsidRPr="00B66563" w:rsidRDefault="00BF064C" w:rsidP="00B66563">
            <w:pPr>
              <w:pStyle w:val="a5"/>
              <w:ind w:left="0" w:firstLine="0"/>
              <w:rPr>
                <w:rFonts w:cs="Arial"/>
              </w:rPr>
            </w:pPr>
          </w:p>
        </w:tc>
      </w:tr>
    </w:tbl>
    <w:p w:rsidR="00BF05FB" w:rsidRPr="00A17B5F" w:rsidRDefault="00BF05FB" w:rsidP="00A17B5F">
      <w:pPr>
        <w:pStyle w:val="a5"/>
        <w:ind w:left="0" w:firstLine="709"/>
        <w:rPr>
          <w:rFonts w:cs="Arial"/>
        </w:rPr>
      </w:pPr>
    </w:p>
    <w:p w:rsidR="006F325F" w:rsidRPr="00A17B5F" w:rsidRDefault="006F325F" w:rsidP="00A17B5F">
      <w:pPr>
        <w:ind w:firstLine="709"/>
        <w:rPr>
          <w:rFonts w:cs="Arial"/>
        </w:rPr>
      </w:pPr>
    </w:p>
    <w:p w:rsidR="00A17B5F" w:rsidRPr="00A17B5F" w:rsidRDefault="00A17B5F" w:rsidP="00A17B5F">
      <w:pPr>
        <w:ind w:firstLine="709"/>
        <w:rPr>
          <w:rFonts w:cs="Arial"/>
        </w:rPr>
      </w:pPr>
      <w:r w:rsidRPr="00A17B5F">
        <w:rPr>
          <w:rFonts w:cs="Arial"/>
        </w:rPr>
        <w:br w:type="page"/>
      </w:r>
    </w:p>
    <w:p w:rsidR="00A17B5F" w:rsidRPr="00A17B5F" w:rsidRDefault="00A17B5F" w:rsidP="00A17B5F">
      <w:pPr>
        <w:ind w:firstLine="709"/>
        <w:rPr>
          <w:rFonts w:cs="Arial"/>
        </w:rPr>
        <w:sectPr w:rsidR="00A17B5F" w:rsidRPr="00A17B5F" w:rsidSect="00A17B5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AE2ACE" w:rsidRPr="00A17B5F" w:rsidRDefault="00AE2ACE" w:rsidP="00A17B5F">
      <w:pPr>
        <w:ind w:firstLine="709"/>
        <w:rPr>
          <w:rFonts w:cs="Arial"/>
        </w:rPr>
      </w:pPr>
    </w:p>
    <w:tbl>
      <w:tblPr>
        <w:tblW w:w="851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371"/>
        <w:gridCol w:w="2548"/>
        <w:gridCol w:w="1133"/>
        <w:gridCol w:w="987"/>
        <w:gridCol w:w="841"/>
        <w:gridCol w:w="15"/>
        <w:gridCol w:w="191"/>
        <w:gridCol w:w="740"/>
        <w:gridCol w:w="45"/>
        <w:gridCol w:w="700"/>
        <w:gridCol w:w="292"/>
        <w:gridCol w:w="453"/>
        <w:gridCol w:w="609"/>
        <w:gridCol w:w="423"/>
        <w:gridCol w:w="609"/>
        <w:gridCol w:w="136"/>
        <w:gridCol w:w="760"/>
        <w:gridCol w:w="96"/>
        <w:gridCol w:w="977"/>
        <w:gridCol w:w="1214"/>
        <w:gridCol w:w="141"/>
        <w:gridCol w:w="26"/>
        <w:gridCol w:w="81"/>
        <w:gridCol w:w="131"/>
        <w:gridCol w:w="111"/>
        <w:gridCol w:w="126"/>
        <w:gridCol w:w="111"/>
        <w:gridCol w:w="126"/>
        <w:gridCol w:w="111"/>
        <w:gridCol w:w="126"/>
        <w:gridCol w:w="111"/>
        <w:gridCol w:w="126"/>
        <w:gridCol w:w="972"/>
        <w:gridCol w:w="1052"/>
        <w:gridCol w:w="735"/>
        <w:gridCol w:w="740"/>
        <w:gridCol w:w="740"/>
        <w:gridCol w:w="1037"/>
        <w:gridCol w:w="740"/>
        <w:gridCol w:w="740"/>
        <w:gridCol w:w="740"/>
        <w:gridCol w:w="237"/>
        <w:gridCol w:w="237"/>
        <w:gridCol w:w="237"/>
        <w:gridCol w:w="237"/>
        <w:gridCol w:w="267"/>
      </w:tblGrid>
      <w:tr w:rsidR="00A17B5F" w:rsidRPr="00A17B5F" w:rsidTr="00BF064C">
        <w:trPr>
          <w:gridAfter w:val="15"/>
          <w:wAfter w:w="1757" w:type="pct"/>
          <w:trHeight w:val="405"/>
        </w:trPr>
        <w:tc>
          <w:tcPr>
            <w:tcW w:w="9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5"/>
          <w:wAfter w:w="1757" w:type="pct"/>
          <w:trHeight w:val="405"/>
        </w:trPr>
        <w:tc>
          <w:tcPr>
            <w:tcW w:w="9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10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snapToGrid w:val="0"/>
              <w:ind w:firstLine="0"/>
              <w:rPr>
                <w:rFonts w:cs="Arial"/>
              </w:rPr>
            </w:pPr>
            <w:r w:rsidRPr="003D25F9">
              <w:rPr>
                <w:rFonts w:cs="Arial"/>
                <w:bCs/>
              </w:rPr>
              <w:t>Приложение №1</w:t>
            </w:r>
            <w:r w:rsidR="00BF064C">
              <w:rPr>
                <w:rFonts w:cs="Arial"/>
                <w:bCs/>
              </w:rPr>
              <w:t xml:space="preserve"> </w:t>
            </w:r>
            <w:r w:rsidRPr="00A17B5F">
              <w:rPr>
                <w:rFonts w:cs="Arial"/>
                <w:color w:val="000000"/>
              </w:rPr>
              <w:t>к постановлению администрации</w:t>
            </w:r>
            <w:r>
              <w:rPr>
                <w:rFonts w:cs="Arial"/>
                <w:color w:val="000000"/>
              </w:rPr>
              <w:t xml:space="preserve"> </w:t>
            </w:r>
            <w:r w:rsidRPr="00A17B5F">
              <w:rPr>
                <w:rFonts w:cs="Arial"/>
                <w:color w:val="000000"/>
              </w:rPr>
              <w:t>Калачеевского</w:t>
            </w:r>
            <w:r>
              <w:rPr>
                <w:rFonts w:cs="Arial"/>
                <w:color w:val="000000"/>
              </w:rPr>
              <w:t xml:space="preserve"> </w:t>
            </w:r>
            <w:r w:rsidRPr="00A17B5F">
              <w:rPr>
                <w:rFonts w:cs="Arial"/>
                <w:color w:val="000000"/>
              </w:rPr>
              <w:t>муниципального района</w:t>
            </w:r>
            <w:r w:rsidR="00BF064C">
              <w:rPr>
                <w:rFonts w:cs="Arial"/>
                <w:color w:val="000000"/>
              </w:rPr>
              <w:t xml:space="preserve"> </w:t>
            </w:r>
            <w:r w:rsidRPr="00A17B5F">
              <w:rPr>
                <w:rFonts w:cs="Arial"/>
                <w:color w:val="000000"/>
              </w:rPr>
              <w:t>от «20» мая 2022 г. № 375</w:t>
            </w:r>
          </w:p>
        </w:tc>
        <w:tc>
          <w:tcPr>
            <w:tcW w:w="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trHeight w:val="1081"/>
        </w:trPr>
        <w:tc>
          <w:tcPr>
            <w:tcW w:w="3040" w:type="pct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</w:p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 xml:space="preserve">Расходы местного бюджета на реализацию муниципальной программы Калачеевского муниципального района </w:t>
            </w:r>
            <w:r w:rsidRPr="00A17B5F">
              <w:rPr>
                <w:rFonts w:cs="Arial"/>
                <w:bCs/>
              </w:rPr>
              <w:br/>
              <w:t>"Обеспечение доступным и комфортным жильем, транспортными</w:t>
            </w:r>
            <w:r>
              <w:rPr>
                <w:rFonts w:cs="Arial"/>
                <w:bCs/>
              </w:rPr>
              <w:t xml:space="preserve"> </w:t>
            </w:r>
            <w:r w:rsidRPr="00A17B5F">
              <w:rPr>
                <w:rFonts w:cs="Arial"/>
                <w:bCs/>
              </w:rPr>
              <w:t>и коммунальными услугами населения, содействие энергосбережению на территории Калачеевского муниципального района на 2020-2026 годы"</w:t>
            </w:r>
          </w:p>
        </w:tc>
        <w:tc>
          <w:tcPr>
            <w:tcW w:w="42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70"/>
        </w:trPr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900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Статус</w:t>
            </w:r>
          </w:p>
        </w:tc>
        <w:tc>
          <w:tcPr>
            <w:tcW w:w="7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6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1468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Расходы местного бюджета по годам реализации муниципальной программы, тыс. руб.</w:t>
            </w:r>
          </w:p>
        </w:tc>
        <w:tc>
          <w:tcPr>
            <w:tcW w:w="4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945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2020 </w:t>
            </w:r>
            <w:r w:rsidRPr="00A17B5F">
              <w:rPr>
                <w:rFonts w:cs="Arial"/>
              </w:rPr>
              <w:br/>
            </w: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2021</w:t>
            </w:r>
          </w:p>
        </w:tc>
        <w:tc>
          <w:tcPr>
            <w:tcW w:w="21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2022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2023</w:t>
            </w:r>
            <w:r w:rsidRPr="00A17B5F">
              <w:rPr>
                <w:rFonts w:cs="Arial"/>
              </w:rPr>
              <w:br/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2024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2025</w:t>
            </w:r>
            <w:r w:rsidRPr="00A17B5F">
              <w:rPr>
                <w:rFonts w:cs="Arial"/>
              </w:rPr>
              <w:br/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2026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375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3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4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6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9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</w:rPr>
              <w:t>10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315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МУНИЦИПАЛЬНАЯ ПРОГРАММА</w:t>
            </w:r>
          </w:p>
        </w:tc>
        <w:tc>
          <w:tcPr>
            <w:tcW w:w="7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"Обеспечение доступным и комфортным жильем, транспортными и коммунальными услугами </w:t>
            </w:r>
            <w:r w:rsidRPr="00A17B5F">
              <w:rPr>
                <w:rFonts w:cs="Arial"/>
              </w:rPr>
              <w:lastRenderedPageBreak/>
              <w:t>населения, содействие энергосбережению на территории Калачеевского муниципального района на 2020-2026 годы"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>всего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19682,90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20498,40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25361,00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19049,70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 xml:space="preserve">19578,40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 xml:space="preserve">3500,00 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 xml:space="preserve">3500,00 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375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19682,90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20498,40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25361,00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19049,70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19578,40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3500,00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3500,00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108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19682,90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20498,40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25361,00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19049,70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 xml:space="preserve">19578,40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 xml:space="preserve">3500,00 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 xml:space="preserve">3500,00 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841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>ПОДПРОГРАММА 1</w:t>
            </w:r>
          </w:p>
        </w:tc>
        <w:tc>
          <w:tcPr>
            <w:tcW w:w="7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всего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5539,38</w:t>
            </w: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11130,00</w:t>
            </w:r>
          </w:p>
        </w:tc>
        <w:tc>
          <w:tcPr>
            <w:tcW w:w="2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8400,00</w:t>
            </w:r>
          </w:p>
        </w:tc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2412,60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2385,30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3500,00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17B5F">
              <w:rPr>
                <w:rFonts w:cs="Arial"/>
              </w:rPr>
              <w:t>3500,00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746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 том числе по ГРБС: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5539,38</w:t>
            </w: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11130,00</w:t>
            </w:r>
          </w:p>
        </w:tc>
        <w:tc>
          <w:tcPr>
            <w:tcW w:w="21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8400,00</w:t>
            </w:r>
          </w:p>
        </w:tc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2412,60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2385,30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3500,00</w:t>
            </w:r>
          </w:p>
        </w:tc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3500,00</w:t>
            </w:r>
          </w:p>
        </w:tc>
        <w:tc>
          <w:tcPr>
            <w:tcW w:w="4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918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5539,38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11130,00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8400,00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2412,60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2385,30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3500,00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3500,00</w:t>
            </w:r>
          </w:p>
        </w:tc>
        <w:tc>
          <w:tcPr>
            <w:tcW w:w="47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315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Основное мероприятие 1.1 </w:t>
            </w:r>
          </w:p>
        </w:tc>
        <w:tc>
          <w:tcPr>
            <w:tcW w:w="7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всего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5539,38</w:t>
            </w: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11130,00</w:t>
            </w:r>
          </w:p>
        </w:tc>
        <w:tc>
          <w:tcPr>
            <w:tcW w:w="2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8400,00</w:t>
            </w:r>
          </w:p>
        </w:tc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2412,60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2385,30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3500,00</w:t>
            </w:r>
          </w:p>
        </w:tc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3500,00</w:t>
            </w:r>
          </w:p>
        </w:tc>
        <w:tc>
          <w:tcPr>
            <w:tcW w:w="47" w:type="pct"/>
            <w:gridSpan w:val="3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A17B5F" w:rsidRPr="00A17B5F" w:rsidTr="00BF064C">
        <w:trPr>
          <w:gridAfter w:val="15"/>
          <w:wAfter w:w="1757" w:type="pct"/>
          <w:trHeight w:val="375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 том числе по ГРБС: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17B5F">
              <w:rPr>
                <w:rFonts w:cs="Arial"/>
              </w:rPr>
              <w:t>5539,38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11130,00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8400,00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2412,60</w:t>
            </w:r>
          </w:p>
        </w:tc>
        <w:tc>
          <w:tcPr>
            <w:tcW w:w="1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2385,30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3500,00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3500,00</w:t>
            </w:r>
          </w:p>
        </w:tc>
        <w:tc>
          <w:tcPr>
            <w:tcW w:w="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5"/>
          <w:wAfter w:w="1757" w:type="pct"/>
          <w:trHeight w:val="75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17B5F">
              <w:rPr>
                <w:rFonts w:cs="Arial"/>
              </w:rPr>
              <w:t>5539,38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11130,00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8400,00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2412,60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2385,30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3500,00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3500,00</w:t>
            </w:r>
          </w:p>
        </w:tc>
        <w:tc>
          <w:tcPr>
            <w:tcW w:w="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315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ПОДПРОГРАММА 2</w:t>
            </w:r>
          </w:p>
        </w:tc>
        <w:tc>
          <w:tcPr>
            <w:tcW w:w="7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"Развитие транспортной системы"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всего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1810,85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1827,60 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2193,10 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2193,10 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2193,10 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375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 том числе по ГРБС: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1810,85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1827,60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2193,10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2193,10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2193,10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75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 1810,85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1827,60 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2193,10 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2193,10 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2193,10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237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Основное мероприятие 2.1.</w:t>
            </w:r>
          </w:p>
        </w:tc>
        <w:tc>
          <w:tcPr>
            <w:tcW w:w="7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"Создание условий для обеспечения населения транспортным обслуживанием на территории Калачеевского муниципального района"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всего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1810,85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1827,60 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2193,10 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2193,10 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2193,10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375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 том числе по ГРБС: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 1810,85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1827,60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2193,10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2193,10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2193,10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75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1810,85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1827,60 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2193,10 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2193,10 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2193,10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Default="00A17B5F" w:rsidP="00BF064C">
            <w:pPr>
              <w:ind w:firstLine="0"/>
              <w:rPr>
                <w:rFonts w:cs="Arial"/>
              </w:rPr>
            </w:pP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366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ПОДПРОГРАММА 3</w:t>
            </w:r>
          </w:p>
        </w:tc>
        <w:tc>
          <w:tcPr>
            <w:tcW w:w="7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"Создание условий для обеспечения качественными услугами ЖКХ </w:t>
            </w: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населения Калачеевского муниципального района"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всего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299,67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7540,80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14767,90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14444,00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15000,00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279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B5F" w:rsidRPr="00A17B5F" w:rsidRDefault="00A17B5F" w:rsidP="00BF064C">
            <w:pPr>
              <w:tabs>
                <w:tab w:val="left" w:pos="2023"/>
              </w:tabs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 том числе по ГРБС: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17B5F">
              <w:rPr>
                <w:rFonts w:cs="Arial"/>
              </w:rPr>
              <w:t>299,67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7540,80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14767,90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14444,00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15000,00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1108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299,67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7540,80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14767,90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14444,00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281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Основное </w:t>
            </w:r>
            <w:r w:rsidRPr="00A17B5F">
              <w:rPr>
                <w:rFonts w:cs="Arial"/>
              </w:rPr>
              <w:lastRenderedPageBreak/>
              <w:t>мероприятие 3.1.</w:t>
            </w:r>
          </w:p>
        </w:tc>
        <w:tc>
          <w:tcPr>
            <w:tcW w:w="7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 xml:space="preserve">""Развитие системы </w:t>
            </w:r>
            <w:r w:rsidRPr="00A17B5F">
              <w:rPr>
                <w:rFonts w:cs="Arial"/>
              </w:rPr>
              <w:lastRenderedPageBreak/>
              <w:t>водоснабжения и водоотведения"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>всего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299,67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1930,7</w:t>
            </w:r>
            <w:r w:rsidRPr="00A17B5F">
              <w:rPr>
                <w:rFonts w:cs="Arial"/>
              </w:rPr>
              <w:lastRenderedPageBreak/>
              <w:t>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>7787,2</w:t>
            </w:r>
            <w:r w:rsidRPr="00A17B5F">
              <w:rPr>
                <w:rFonts w:cs="Arial"/>
              </w:rPr>
              <w:lastRenderedPageBreak/>
              <w:t>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39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 том числе по ГРБС:</w:t>
            </w:r>
          </w:p>
        </w:tc>
        <w:tc>
          <w:tcPr>
            <w:tcW w:w="1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299,67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1930,70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7787,20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885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299,67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1930,70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7787,20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405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Основное мероприятие 3.2.</w:t>
            </w:r>
          </w:p>
        </w:tc>
        <w:tc>
          <w:tcPr>
            <w:tcW w:w="7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"Приобретение коммунальной техники"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всего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2364,70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282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 том числе по ГРБС: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2364,70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478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2364,70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405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Основное мероприятие 3.3.</w:t>
            </w:r>
          </w:p>
        </w:tc>
        <w:tc>
          <w:tcPr>
            <w:tcW w:w="7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"Проектирование и строительство полигона ТКО в Калачеевском муниципальном районе» 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всего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265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 том числе по ГРБС: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98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435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Основное мероприятие 3.4</w:t>
            </w:r>
          </w:p>
        </w:tc>
        <w:tc>
          <w:tcPr>
            <w:tcW w:w="73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Ликвидация накопленного экологического ущерба, в том </w:t>
            </w:r>
            <w:r w:rsidRPr="00A17B5F">
              <w:rPr>
                <w:rFonts w:cs="Arial"/>
              </w:rPr>
              <w:lastRenderedPageBreak/>
              <w:t>числе несанкционированного размещения отходов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>всего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2001,00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11844,00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435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 том числе по ГРБС: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2001,00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11844,00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435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2001,00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11844,00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435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Основное мероприятие 3.5.</w:t>
            </w:r>
          </w:p>
        </w:tc>
        <w:tc>
          <w:tcPr>
            <w:tcW w:w="73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«Региональный проект «Чистая вода» 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всего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435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 том числе по ГРБС: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435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435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Основное мероприятие 3.6.</w:t>
            </w:r>
          </w:p>
        </w:tc>
        <w:tc>
          <w:tcPr>
            <w:tcW w:w="73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«Региональный проект «Комплексная система обращения с твердыми коммунальными отходами»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всего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5610,10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435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 том числе по ГРБС: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5610,10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435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5610,10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Default="00A17B5F" w:rsidP="00BF064C">
            <w:pPr>
              <w:ind w:firstLine="0"/>
              <w:rPr>
                <w:rFonts w:cs="Arial"/>
              </w:rPr>
            </w:pP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435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Основное мероприятие 3.7.</w:t>
            </w:r>
          </w:p>
        </w:tc>
        <w:tc>
          <w:tcPr>
            <w:tcW w:w="73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«Содержание мест (площадок) накопления </w:t>
            </w:r>
            <w:r w:rsidRPr="00A17B5F">
              <w:rPr>
                <w:rFonts w:cs="Arial"/>
              </w:rPr>
              <w:lastRenderedPageBreak/>
              <w:t>твердых коммунальных отходов на территории сельских поселений Калачеевского муниципального района»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>всего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2615,00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2600,00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435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 том числе по ГРБС: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2615,00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2600,00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435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2615,00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2600,00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435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ПОДПРОГРАММА 4</w:t>
            </w:r>
          </w:p>
        </w:tc>
        <w:tc>
          <w:tcPr>
            <w:tcW w:w="7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"Энергосбережение и повышение энергетической эффективности"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всего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12033,00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267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 том числе по ГРБС: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12033,00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75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12033,00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480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Основное мероприятие 4.1.</w:t>
            </w:r>
          </w:p>
        </w:tc>
        <w:tc>
          <w:tcPr>
            <w:tcW w:w="7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"Строительство модульно-блочных транспортабельных котельных"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всего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12033,00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319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 том числе по ГРБС: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12033,00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4"/>
          <w:wAfter w:w="1731" w:type="pct"/>
          <w:trHeight w:val="735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12033,00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</w:tbl>
    <w:p w:rsidR="00A17B5F" w:rsidRPr="00A17B5F" w:rsidRDefault="00A17B5F" w:rsidP="00A17B5F">
      <w:pPr>
        <w:ind w:firstLine="709"/>
        <w:rPr>
          <w:rFonts w:cs="Arial"/>
        </w:rPr>
      </w:pPr>
    </w:p>
    <w:p w:rsidR="00A17B5F" w:rsidRPr="00A17B5F" w:rsidRDefault="00A17B5F" w:rsidP="00A17B5F">
      <w:pPr>
        <w:ind w:firstLine="709"/>
        <w:rPr>
          <w:rFonts w:cs="Arial"/>
        </w:rPr>
      </w:pPr>
      <w:r w:rsidRPr="00A17B5F">
        <w:rPr>
          <w:rFonts w:cs="Arial"/>
        </w:rPr>
        <w:br w:type="page"/>
      </w:r>
    </w:p>
    <w:tbl>
      <w:tblPr>
        <w:tblW w:w="5126" w:type="pct"/>
        <w:tblLayout w:type="fixed"/>
        <w:tblLook w:val="04A0" w:firstRow="1" w:lastRow="0" w:firstColumn="1" w:lastColumn="0" w:noHBand="0" w:noVBand="1"/>
      </w:tblPr>
      <w:tblGrid>
        <w:gridCol w:w="2367"/>
        <w:gridCol w:w="260"/>
        <w:gridCol w:w="2427"/>
        <w:gridCol w:w="1697"/>
        <w:gridCol w:w="60"/>
        <w:gridCol w:w="1090"/>
        <w:gridCol w:w="20"/>
        <w:gridCol w:w="1103"/>
        <w:gridCol w:w="20"/>
        <w:gridCol w:w="666"/>
        <w:gridCol w:w="236"/>
        <w:gridCol w:w="184"/>
        <w:gridCol w:w="960"/>
        <w:gridCol w:w="681"/>
        <w:gridCol w:w="417"/>
        <w:gridCol w:w="1097"/>
        <w:gridCol w:w="830"/>
        <w:gridCol w:w="51"/>
        <w:gridCol w:w="327"/>
        <w:gridCol w:w="174"/>
        <w:gridCol w:w="62"/>
        <w:gridCol w:w="194"/>
        <w:gridCol w:w="120"/>
        <w:gridCol w:w="116"/>
      </w:tblGrid>
      <w:tr w:rsidR="00A17B5F" w:rsidRPr="00A17B5F" w:rsidTr="00B66563">
        <w:trPr>
          <w:trHeight w:val="80"/>
        </w:trPr>
        <w:tc>
          <w:tcPr>
            <w:tcW w:w="8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bookmarkStart w:id="1" w:name="RANGE!A1:J113"/>
            <w:bookmarkEnd w:id="1"/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7"/>
          <w:wAfter w:w="341" w:type="pct"/>
          <w:trHeight w:val="80"/>
        </w:trPr>
        <w:tc>
          <w:tcPr>
            <w:tcW w:w="8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9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453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17B5F" w:rsidRPr="003D25F9" w:rsidRDefault="00A17B5F" w:rsidP="00BF064C">
            <w:pPr>
              <w:snapToGrid w:val="0"/>
              <w:ind w:firstLine="0"/>
              <w:rPr>
                <w:rFonts w:cs="Arial"/>
                <w:bCs/>
              </w:rPr>
            </w:pPr>
            <w:r w:rsidRPr="003D25F9">
              <w:rPr>
                <w:rFonts w:cs="Arial"/>
                <w:bCs/>
              </w:rPr>
              <w:t>Приложение №2</w:t>
            </w:r>
          </w:p>
          <w:p w:rsidR="00A17B5F" w:rsidRPr="003D25F9" w:rsidRDefault="00A17B5F" w:rsidP="00BF064C">
            <w:pPr>
              <w:snapToGrid w:val="0"/>
              <w:ind w:firstLine="0"/>
              <w:rPr>
                <w:rFonts w:cs="Arial"/>
                <w:bCs/>
              </w:rPr>
            </w:pPr>
            <w:r w:rsidRPr="003D25F9">
              <w:rPr>
                <w:rFonts w:cs="Arial"/>
                <w:bCs/>
              </w:rPr>
              <w:t>к постановлению администрации Калачеевского муниципального района</w:t>
            </w:r>
          </w:p>
          <w:p w:rsidR="00A17B5F" w:rsidRPr="00A17B5F" w:rsidRDefault="00A17B5F" w:rsidP="00BF064C">
            <w:pPr>
              <w:snapToGrid w:val="0"/>
              <w:ind w:firstLine="0"/>
              <w:rPr>
                <w:rFonts w:cs="Arial"/>
              </w:rPr>
            </w:pPr>
            <w:r w:rsidRPr="003D25F9">
              <w:rPr>
                <w:rFonts w:cs="Arial"/>
                <w:bCs/>
              </w:rPr>
              <w:t>от «20» мая 2022 г. № 375</w:t>
            </w:r>
          </w:p>
        </w:tc>
      </w:tr>
      <w:tr w:rsidR="00A17B5F" w:rsidRPr="00A17B5F" w:rsidTr="00B66563">
        <w:trPr>
          <w:gridAfter w:val="1"/>
          <w:wAfter w:w="38" w:type="pct"/>
          <w:trHeight w:val="945"/>
        </w:trPr>
        <w:tc>
          <w:tcPr>
            <w:tcW w:w="467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Воронежской области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trHeight w:val="255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716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Статус</w:t>
            </w:r>
          </w:p>
        </w:tc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261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Оценка расходов по годам реализации муниципальной программы, тыс. руб.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630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2020</w:t>
            </w:r>
            <w:r w:rsidRPr="00A17B5F">
              <w:rPr>
                <w:rFonts w:cs="Arial"/>
              </w:rPr>
              <w:br/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2021</w:t>
            </w:r>
            <w:r w:rsidRPr="00A17B5F">
              <w:rPr>
                <w:rFonts w:cs="Arial"/>
              </w:rPr>
              <w:br/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2022</w:t>
            </w:r>
            <w:r w:rsidRPr="00A17B5F">
              <w:rPr>
                <w:rFonts w:cs="Arial"/>
              </w:rPr>
              <w:br/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2023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2024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2025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2026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</w:t>
            </w:r>
          </w:p>
        </w:tc>
        <w:tc>
          <w:tcPr>
            <w:tcW w:w="8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3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9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МУНИЦИПАЛЬНАЯ ПРОГРАММА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"Обеспечение доступным и комфортным жильем, транспортными и коммунальными услугами населения, содействие энергосбережению на территории</w:t>
            </w:r>
            <w:r>
              <w:rPr>
                <w:rFonts w:cs="Arial"/>
                <w:bCs/>
              </w:rPr>
              <w:t xml:space="preserve"> </w:t>
            </w:r>
            <w:r w:rsidRPr="00A17B5F">
              <w:rPr>
                <w:rFonts w:cs="Arial"/>
                <w:bCs/>
              </w:rPr>
              <w:t>Калачеевского муниципального</w:t>
            </w:r>
            <w:r>
              <w:rPr>
                <w:rFonts w:cs="Arial"/>
                <w:bCs/>
              </w:rPr>
              <w:t xml:space="preserve"> </w:t>
            </w:r>
            <w:r w:rsidRPr="00A17B5F">
              <w:rPr>
                <w:rFonts w:cs="Arial"/>
                <w:bCs/>
              </w:rPr>
              <w:t xml:space="preserve">района на 2020-2026 </w:t>
            </w:r>
            <w:r w:rsidRPr="00A17B5F">
              <w:rPr>
                <w:rFonts w:cs="Arial"/>
                <w:bCs/>
              </w:rPr>
              <w:lastRenderedPageBreak/>
              <w:t>годы"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29959,75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47700,17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40361,00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26549,72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27078,42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11000,0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11000,0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1510,63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7931,61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1428,89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253,63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237,85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14975,29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7426,99</w:t>
            </w: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12152,91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16102,99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16647,47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3196,98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5139,80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11779,20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2693,10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2693,10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500,00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58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юридические </w:t>
            </w:r>
            <w:r w:rsidRPr="00A17B5F">
              <w:rPr>
                <w:rFonts w:cs="Arial"/>
              </w:rPr>
              <w:lastRenderedPageBreak/>
              <w:t xml:space="preserve">лица </w:t>
            </w:r>
            <w:r w:rsidRPr="00A17B5F">
              <w:rPr>
                <w:rFonts w:cs="Arial"/>
                <w:vertAlign w:val="superscript"/>
              </w:rPr>
              <w:t>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10276,85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27</w:t>
            </w:r>
            <w:r>
              <w:rPr>
                <w:rFonts w:cs="Arial"/>
              </w:rPr>
              <w:t xml:space="preserve"> </w:t>
            </w:r>
            <w:r w:rsidRPr="00A17B5F">
              <w:rPr>
                <w:rFonts w:cs="Arial"/>
              </w:rPr>
              <w:t>201,00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7500,00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7500,00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7500,00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ПОДПРОГРАММА 1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15816,23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38331,77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23400,00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9912,62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tabs>
                <w:tab w:val="left" w:pos="885"/>
              </w:tabs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9885,32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11000,00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11000,00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1510,63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2434,30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1428,89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253,63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237,85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2978,39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6090,70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4871,11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1658,99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1647,47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1050,36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2605,00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2100,00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500,00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500,00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554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10276,85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27201,77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7500,00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7500,00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Основное мероприятие 1.1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15816,23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38</w:t>
            </w:r>
            <w:r>
              <w:rPr>
                <w:rFonts w:cs="Arial"/>
              </w:rPr>
              <w:t xml:space="preserve"> </w:t>
            </w:r>
            <w:r w:rsidRPr="00A17B5F">
              <w:rPr>
                <w:rFonts w:cs="Arial"/>
              </w:rPr>
              <w:t>331,77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23400,00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9912,62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tabs>
                <w:tab w:val="left" w:pos="885"/>
              </w:tabs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9885,32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11000,00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11000,00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1510,63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2434,30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1428,89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253,63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237,85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2978,39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6090,70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4871,11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1658,99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1647,47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1050,36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2605,00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2100,00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500,00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500,00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физические </w:t>
            </w:r>
            <w:r w:rsidRPr="00A17B5F">
              <w:rPr>
                <w:rFonts w:cs="Arial"/>
              </w:rPr>
              <w:lastRenderedPageBreak/>
              <w:t>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>10276,8</w:t>
            </w:r>
            <w:r w:rsidRPr="00A17B5F">
              <w:rPr>
                <w:rFonts w:cs="Arial"/>
              </w:rPr>
              <w:lastRenderedPageBreak/>
              <w:t>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>27201,7</w:t>
            </w:r>
            <w:r w:rsidRPr="00A17B5F">
              <w:rPr>
                <w:rFonts w:cs="Arial"/>
              </w:rPr>
              <w:lastRenderedPageBreak/>
              <w:t>7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>15000,0</w:t>
            </w:r>
            <w:r w:rsidRPr="00A17B5F">
              <w:rPr>
                <w:rFonts w:cs="Arial"/>
              </w:rPr>
              <w:lastRenderedPageBreak/>
              <w:t>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>7500,0</w:t>
            </w:r>
            <w:r w:rsidRPr="00A17B5F">
              <w:rPr>
                <w:rFonts w:cs="Arial"/>
              </w:rPr>
              <w:lastRenderedPageBreak/>
              <w:t>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>7500,00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>ПОДПРОГРАММА 2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"Развитие транспортной системы"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1810,85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1827,60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2193,10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2193,10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2193,10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1810,85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1827,60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2193,10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2193,10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2193,10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844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Default="00A17B5F" w:rsidP="00BF064C">
            <w:pPr>
              <w:ind w:firstLine="0"/>
              <w:rPr>
                <w:rFonts w:cs="Arial"/>
              </w:rPr>
            </w:pP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Основное мероприятие 2.1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 "Создание условий для обеспечения населения транспортным обслуживанием на территории Калачеевского муниципального района"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1810,85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1827,60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2193,10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2193,10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2193,10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1810,85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1827,60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2193,10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2193,10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2193,10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Default="00A17B5F" w:rsidP="00BF064C">
            <w:pPr>
              <w:ind w:firstLine="0"/>
              <w:rPr>
                <w:rFonts w:cs="Arial"/>
              </w:rPr>
            </w:pP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>ПОДПРОГРАММА 3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"Создание условий для обеспечения качественными услугами ЖКХ населения Калачеевского муниципального района"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299,67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7540,80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14767,90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14444,00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15000,00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5497,31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1336,29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7281,80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14444,00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299,67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707,20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7486,10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Основное мероприятие 3.1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"Развитие системы водоснабжения и водоотведения "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  <w:color w:val="000000"/>
              </w:rPr>
            </w:pPr>
            <w:r w:rsidRPr="00A17B5F">
              <w:rPr>
                <w:rFonts w:cs="Arial"/>
                <w:bCs/>
                <w:color w:val="000000"/>
              </w:rPr>
              <w:t>299,67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1930,70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7787,20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1224,10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7281,80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299,67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706,60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505,40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Основное мероприятие 3.2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Приобретение коммунальной </w:t>
            </w:r>
            <w:r w:rsidRPr="00A17B5F">
              <w:rPr>
                <w:rFonts w:cs="Arial"/>
              </w:rPr>
              <w:lastRenderedPageBreak/>
              <w:t>техники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2364,70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2364,70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694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Основное мероприятие 3.3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"Проектирование и строительство полигона ТКО в Калачеевском муниципальном районе"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2001,00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11844,00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524"/>
        </w:trPr>
        <w:tc>
          <w:tcPr>
            <w:tcW w:w="7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Основное </w:t>
            </w: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мероприятие 3.4</w:t>
            </w:r>
          </w:p>
        </w:tc>
        <w:tc>
          <w:tcPr>
            <w:tcW w:w="88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«Ликвидация накопленного </w:t>
            </w:r>
            <w:r w:rsidRPr="00A17B5F">
              <w:rPr>
                <w:rFonts w:cs="Arial"/>
              </w:rPr>
              <w:lastRenderedPageBreak/>
              <w:t>экологического ущерба, в том числе несанкционированного размещения отходов»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11844,00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2001,00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Основное мероприятие 3.5 </w:t>
            </w:r>
          </w:p>
        </w:tc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«Региональный проект «Чистая вода»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634"/>
        </w:trPr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Основное </w:t>
            </w: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>мероприятие 3.6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 xml:space="preserve">«Региональный </w:t>
            </w:r>
            <w:r w:rsidRPr="00A17B5F">
              <w:rPr>
                <w:rFonts w:cs="Arial"/>
              </w:rPr>
              <w:lastRenderedPageBreak/>
              <w:t>проект «Комплексная система обращения с твердыми коммунальными отходами»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lastRenderedPageBreak/>
              <w:t xml:space="preserve">всего, в том </w:t>
            </w:r>
            <w:r w:rsidRPr="00A17B5F">
              <w:rPr>
                <w:rFonts w:cs="Arial"/>
                <w:color w:val="000000"/>
              </w:rPr>
              <w:lastRenderedPageBreak/>
              <w:t>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5610,10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5497,31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112,19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0,50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Основное мероприятие 3.7.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«Содержание мест (площадок) накопления твердых коммунальных отходов на территории сельских поселений Калачеевского муниципального района»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2615,00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2600,00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2615,00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2600,00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ПОДПРОГРАММА 4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"Энергосбережение и повышение энергетической </w:t>
            </w:r>
            <w:r w:rsidRPr="00A17B5F">
              <w:rPr>
                <w:rFonts w:cs="Arial"/>
              </w:rPr>
              <w:lastRenderedPageBreak/>
              <w:t>эффективности"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12033,00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федеральны</w:t>
            </w:r>
            <w:r w:rsidRPr="00A17B5F">
              <w:rPr>
                <w:rFonts w:cs="Arial"/>
              </w:rPr>
              <w:lastRenderedPageBreak/>
              <w:t xml:space="preserve">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11996,90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36,10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Основное мероприятие 4.1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"Строительство блочно-модульных котельных"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12033,00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11996,90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36,10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487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</w:tbl>
    <w:p w:rsidR="00A17B5F" w:rsidRPr="00A17B5F" w:rsidRDefault="00A17B5F" w:rsidP="00A17B5F">
      <w:pPr>
        <w:ind w:firstLine="709"/>
        <w:rPr>
          <w:rFonts w:cs="Arial"/>
        </w:rPr>
      </w:pPr>
    </w:p>
    <w:p w:rsidR="00A17B5F" w:rsidRPr="00A17B5F" w:rsidRDefault="00A17B5F" w:rsidP="00A17B5F">
      <w:pPr>
        <w:ind w:firstLine="709"/>
        <w:rPr>
          <w:rFonts w:cs="Arial"/>
        </w:rPr>
      </w:pPr>
      <w:r w:rsidRPr="00A17B5F">
        <w:rPr>
          <w:rFonts w:cs="Arial"/>
        </w:rPr>
        <w:br w:type="page"/>
      </w:r>
    </w:p>
    <w:tbl>
      <w:tblPr>
        <w:tblW w:w="5325" w:type="pct"/>
        <w:tblLayout w:type="fixed"/>
        <w:tblLook w:val="04A0" w:firstRow="1" w:lastRow="0" w:firstColumn="1" w:lastColumn="0" w:noHBand="0" w:noVBand="1"/>
      </w:tblPr>
      <w:tblGrid>
        <w:gridCol w:w="522"/>
        <w:gridCol w:w="1997"/>
        <w:gridCol w:w="976"/>
        <w:gridCol w:w="1008"/>
        <w:gridCol w:w="573"/>
        <w:gridCol w:w="1250"/>
        <w:gridCol w:w="586"/>
        <w:gridCol w:w="236"/>
        <w:gridCol w:w="224"/>
        <w:gridCol w:w="674"/>
        <w:gridCol w:w="1279"/>
        <w:gridCol w:w="677"/>
        <w:gridCol w:w="1584"/>
        <w:gridCol w:w="542"/>
        <w:gridCol w:w="1165"/>
        <w:gridCol w:w="677"/>
        <w:gridCol w:w="879"/>
        <w:gridCol w:w="898"/>
      </w:tblGrid>
      <w:tr w:rsidR="00A17B5F" w:rsidRPr="00A17B5F" w:rsidTr="00BF064C">
        <w:trPr>
          <w:gridAfter w:val="3"/>
          <w:wAfter w:w="779" w:type="pct"/>
          <w:trHeight w:val="315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880" w:type="pct"/>
            <w:gridSpan w:val="6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A17B5F" w:rsidRPr="003D25F9" w:rsidRDefault="00A17B5F" w:rsidP="00BF064C">
            <w:pPr>
              <w:snapToGrid w:val="0"/>
              <w:ind w:firstLine="0"/>
              <w:rPr>
                <w:rFonts w:cs="Arial"/>
                <w:bCs/>
              </w:rPr>
            </w:pPr>
            <w:r w:rsidRPr="003D25F9">
              <w:rPr>
                <w:rFonts w:cs="Arial"/>
                <w:bCs/>
              </w:rPr>
              <w:t xml:space="preserve"> Приложение №3</w:t>
            </w:r>
            <w:r w:rsidR="00BF064C">
              <w:rPr>
                <w:rFonts w:cs="Arial"/>
                <w:bCs/>
              </w:rPr>
              <w:t xml:space="preserve"> </w:t>
            </w:r>
            <w:r w:rsidRPr="003D25F9">
              <w:rPr>
                <w:rFonts w:cs="Arial"/>
                <w:bCs/>
              </w:rPr>
              <w:t>к постановлению администрации  Калачеевского муниципального района</w:t>
            </w:r>
            <w:r w:rsidR="00BF064C">
              <w:rPr>
                <w:rFonts w:cs="Arial"/>
                <w:bCs/>
              </w:rPr>
              <w:t xml:space="preserve"> </w:t>
            </w:r>
            <w:r w:rsidRPr="003D25F9">
              <w:rPr>
                <w:rFonts w:cs="Arial"/>
                <w:bCs/>
              </w:rPr>
              <w:t>от «20» мая 2022 г. № 375</w:t>
            </w:r>
          </w:p>
          <w:p w:rsidR="00A17B5F" w:rsidRPr="00A17B5F" w:rsidRDefault="00A17B5F" w:rsidP="00BF064C">
            <w:pPr>
              <w:snapToGrid w:val="0"/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3"/>
          <w:wAfter w:w="779" w:type="pct"/>
          <w:trHeight w:val="375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880" w:type="pct"/>
            <w:gridSpan w:val="6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3"/>
          <w:wAfter w:w="779" w:type="pct"/>
          <w:trHeight w:val="1725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42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 xml:space="preserve">План реализации муниципальной программы Калачеевского муниципального района </w:t>
            </w:r>
            <w:r w:rsidRPr="00A17B5F">
              <w:rPr>
                <w:rFonts w:cs="Arial"/>
                <w:bCs/>
                <w:color w:val="000000"/>
              </w:rPr>
              <w:t xml:space="preserve">"Обеспечение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района" </w:t>
            </w:r>
            <w:r w:rsidRPr="00A17B5F">
              <w:rPr>
                <w:rFonts w:cs="Arial"/>
                <w:color w:val="000000"/>
              </w:rPr>
              <w:br/>
              <w:t>на 2022 год</w:t>
            </w:r>
          </w:p>
        </w:tc>
      </w:tr>
      <w:tr w:rsidR="00A17B5F" w:rsidRPr="00A17B5F" w:rsidTr="00BF064C">
        <w:trPr>
          <w:trHeight w:val="255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A17B5F" w:rsidRPr="00A17B5F" w:rsidTr="00BF064C">
        <w:trPr>
          <w:gridAfter w:val="1"/>
          <w:wAfter w:w="285" w:type="pct"/>
          <w:trHeight w:val="478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№ п/п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Статус</w:t>
            </w:r>
          </w:p>
        </w:tc>
        <w:tc>
          <w:tcPr>
            <w:tcW w:w="6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Наименование</w:t>
            </w:r>
            <w:r>
              <w:rPr>
                <w:rFonts w:cs="Arial"/>
              </w:rPr>
              <w:t xml:space="preserve"> </w:t>
            </w:r>
            <w:r w:rsidRPr="00A17B5F">
              <w:rPr>
                <w:rFonts w:cs="Arial"/>
              </w:rPr>
              <w:t>подпрограммы,</w:t>
            </w:r>
            <w:r>
              <w:rPr>
                <w:rFonts w:cs="Arial"/>
              </w:rPr>
              <w:t xml:space="preserve"> </w:t>
            </w:r>
            <w:r w:rsidRPr="00A17B5F">
              <w:rPr>
                <w:rFonts w:cs="Arial"/>
              </w:rPr>
              <w:t>основного мероприятия, мероприятия</w:t>
            </w:r>
          </w:p>
        </w:tc>
        <w:tc>
          <w:tcPr>
            <w:tcW w:w="7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7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Срок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5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КБК </w:t>
            </w:r>
          </w:p>
        </w:tc>
        <w:tc>
          <w:tcPr>
            <w:tcW w:w="4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Расходы, предусмотренные решением представительного органа местного самоуправления о местном бюджете, на год,</w:t>
            </w:r>
          </w:p>
        </w:tc>
      </w:tr>
      <w:tr w:rsidR="00A17B5F" w:rsidRPr="00A17B5F" w:rsidTr="00BF064C">
        <w:trPr>
          <w:gridAfter w:val="1"/>
          <w:wAfter w:w="285" w:type="pct"/>
          <w:trHeight w:val="315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6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7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"/>
          <w:wAfter w:w="285" w:type="pct"/>
          <w:trHeight w:val="2863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6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начала реализации</w:t>
            </w:r>
            <w:r w:rsidRPr="00A17B5F">
              <w:rPr>
                <w:rFonts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окончания реализации</w:t>
            </w:r>
            <w:r w:rsidRPr="00A17B5F">
              <w:rPr>
                <w:rFonts w:cs="Arial"/>
              </w:rPr>
              <w:br/>
              <w:t>мероприятия</w:t>
            </w:r>
            <w:r w:rsidRPr="00A17B5F">
              <w:rPr>
                <w:rFonts w:cs="Arial"/>
              </w:rPr>
              <w:br/>
              <w:t>в очередном финансовом году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"/>
          <w:wAfter w:w="285" w:type="pct"/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3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4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6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8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9</w:t>
            </w:r>
          </w:p>
        </w:tc>
      </w:tr>
      <w:tr w:rsidR="00A17B5F" w:rsidRPr="00A17B5F" w:rsidTr="00BF064C">
        <w:trPr>
          <w:gridAfter w:val="1"/>
          <w:wAfter w:w="285" w:type="pct"/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Муниципальная программа 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«Обеспечение доступным и комфортным </w:t>
            </w:r>
            <w:r w:rsidRPr="00A17B5F">
              <w:rPr>
                <w:rFonts w:cs="Arial"/>
              </w:rPr>
              <w:lastRenderedPageBreak/>
              <w:t>жильем, транспортными и коммунальными услугами населения, содействие энергосбережения на территории Калачеевского муниципального района»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 xml:space="preserve">Сектор строительства транспорта и ЖКХ </w:t>
            </w:r>
            <w:r w:rsidRPr="00A17B5F">
              <w:rPr>
                <w:rFonts w:cs="Arial"/>
              </w:rPr>
              <w:lastRenderedPageBreak/>
              <w:t>администрации Калачеевского муниципального района</w:t>
            </w: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>январь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декабрь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25</w:t>
            </w:r>
            <w:r>
              <w:rPr>
                <w:rFonts w:cs="Arial"/>
              </w:rPr>
              <w:t xml:space="preserve"> </w:t>
            </w:r>
            <w:r w:rsidRPr="00A17B5F">
              <w:rPr>
                <w:rFonts w:cs="Arial"/>
              </w:rPr>
              <w:t>361,00</w:t>
            </w:r>
          </w:p>
        </w:tc>
      </w:tr>
      <w:tr w:rsidR="00A17B5F" w:rsidRPr="00A17B5F" w:rsidTr="00BF064C">
        <w:trPr>
          <w:gridAfter w:val="1"/>
          <w:wAfter w:w="285" w:type="pct"/>
          <w:trHeight w:val="2111"/>
        </w:trPr>
        <w:tc>
          <w:tcPr>
            <w:tcW w:w="16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63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ПОДПРОГРАММА 1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январь</w:t>
            </w:r>
          </w:p>
        </w:tc>
        <w:tc>
          <w:tcPr>
            <w:tcW w:w="40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декабрь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8400,00</w:t>
            </w:r>
          </w:p>
        </w:tc>
      </w:tr>
      <w:tr w:rsidR="00A17B5F" w:rsidRPr="00A17B5F" w:rsidTr="00BF064C">
        <w:trPr>
          <w:gridAfter w:val="1"/>
          <w:wAfter w:w="285" w:type="pct"/>
          <w:trHeight w:val="69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Основное мероприятие 1.1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январь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декабрь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Количество молодых семей улучшивших жилищные условия- 17 семей.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Default="00A17B5F" w:rsidP="00BF064C">
            <w:pPr>
              <w:ind w:firstLine="0"/>
              <w:rPr>
                <w:rFonts w:cs="Arial"/>
                <w:lang w:val="en-US"/>
              </w:rPr>
            </w:pPr>
            <w:r w:rsidRPr="00A17B5F">
              <w:rPr>
                <w:rFonts w:cs="Arial"/>
              </w:rPr>
              <w:t xml:space="preserve">914 10 04 02 1 01 </w:t>
            </w:r>
            <w:r w:rsidRPr="00A17B5F">
              <w:rPr>
                <w:rFonts w:cs="Arial"/>
                <w:lang w:val="en-US"/>
              </w:rPr>
              <w:t>L</w:t>
            </w:r>
            <w:r w:rsidRPr="00A17B5F">
              <w:rPr>
                <w:rFonts w:cs="Arial"/>
              </w:rPr>
              <w:t>4970</w:t>
            </w:r>
            <w:r w:rsidRPr="00A17B5F">
              <w:rPr>
                <w:rFonts w:cs="Arial"/>
                <w:lang w:val="en-US"/>
              </w:rPr>
              <w:t xml:space="preserve"> </w:t>
            </w:r>
            <w:r w:rsidRPr="00A17B5F">
              <w:rPr>
                <w:rFonts w:cs="Arial"/>
              </w:rPr>
              <w:t>3</w:t>
            </w:r>
            <w:r w:rsidRPr="00A17B5F">
              <w:rPr>
                <w:rFonts w:cs="Arial"/>
                <w:lang w:val="en-US"/>
              </w:rPr>
              <w:t xml:space="preserve">00 </w:t>
            </w: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8 400,00</w:t>
            </w: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"/>
          <w:wAfter w:w="285" w:type="pct"/>
          <w:trHeight w:val="127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ПОДПРОГРАММА 2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5F" w:rsidRDefault="00A17B5F" w:rsidP="00BF064C">
            <w:pPr>
              <w:ind w:firstLine="0"/>
              <w:rPr>
                <w:rFonts w:cs="Arial"/>
              </w:rPr>
            </w:pP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"Развитие транспортной системы"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январь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декабрь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A17B5F">
              <w:rPr>
                <w:rFonts w:cs="Arial"/>
              </w:rPr>
              <w:t>193,10</w:t>
            </w:r>
          </w:p>
        </w:tc>
      </w:tr>
      <w:tr w:rsidR="00A17B5F" w:rsidRPr="00A17B5F" w:rsidTr="00BF064C">
        <w:trPr>
          <w:gridAfter w:val="1"/>
          <w:wAfter w:w="285" w:type="pct"/>
          <w:trHeight w:val="2317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Основное мероприятие 2.1.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 "Создание условий для обеспечения населения транспортным обслуживанием на территории Калачеевского муниципального района" 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январь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декабрь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Организация </w:t>
            </w:r>
            <w:r w:rsidRPr="003D25F9">
              <w:rPr>
                <w:rFonts w:cs="Arial"/>
              </w:rPr>
              <w:t xml:space="preserve">пассажирского сообщения по муниципальным маршрутам </w:t>
            </w:r>
            <w:r w:rsidRPr="00A17B5F">
              <w:rPr>
                <w:rFonts w:cs="Arial"/>
              </w:rPr>
              <w:t>общего пользования на 2022 год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914 </w:t>
            </w:r>
            <w:r w:rsidRPr="00A17B5F">
              <w:rPr>
                <w:rFonts w:cs="Arial"/>
                <w:lang w:val="en-US"/>
              </w:rPr>
              <w:t>04</w:t>
            </w:r>
            <w:r w:rsidRPr="00A17B5F">
              <w:rPr>
                <w:rFonts w:cs="Arial"/>
              </w:rPr>
              <w:t xml:space="preserve"> </w:t>
            </w:r>
            <w:r w:rsidRPr="00A17B5F">
              <w:rPr>
                <w:rFonts w:cs="Arial"/>
                <w:lang w:val="en-US"/>
              </w:rPr>
              <w:t>08</w:t>
            </w:r>
            <w:r w:rsidRPr="00A17B5F">
              <w:rPr>
                <w:rFonts w:cs="Arial"/>
              </w:rPr>
              <w:t xml:space="preserve"> </w:t>
            </w:r>
            <w:r w:rsidRPr="00A17B5F">
              <w:rPr>
                <w:rFonts w:cs="Arial"/>
                <w:lang w:val="en-US"/>
              </w:rPr>
              <w:t>02</w:t>
            </w:r>
            <w:r w:rsidRPr="00A17B5F">
              <w:rPr>
                <w:rFonts w:cs="Arial"/>
              </w:rPr>
              <w:t xml:space="preserve"> </w:t>
            </w:r>
            <w:r w:rsidRPr="00A17B5F">
              <w:rPr>
                <w:rFonts w:cs="Arial"/>
                <w:lang w:val="en-US"/>
              </w:rPr>
              <w:t>2</w:t>
            </w:r>
            <w:r w:rsidRPr="00A17B5F">
              <w:rPr>
                <w:rFonts w:cs="Arial"/>
              </w:rPr>
              <w:t xml:space="preserve"> </w:t>
            </w:r>
            <w:r w:rsidRPr="00A17B5F">
              <w:rPr>
                <w:rFonts w:cs="Arial"/>
                <w:lang w:val="en-US"/>
              </w:rPr>
              <w:t>02</w:t>
            </w:r>
            <w:r w:rsidRPr="00A17B5F">
              <w:rPr>
                <w:rFonts w:cs="Arial"/>
              </w:rPr>
              <w:t xml:space="preserve"> </w:t>
            </w:r>
            <w:r w:rsidRPr="00A17B5F">
              <w:rPr>
                <w:rFonts w:cs="Arial"/>
                <w:lang w:val="en-US"/>
              </w:rPr>
              <w:t>81300</w:t>
            </w:r>
            <w:r w:rsidRPr="00A17B5F">
              <w:rPr>
                <w:rFonts w:cs="Arial"/>
              </w:rPr>
              <w:t xml:space="preserve"> 800</w:t>
            </w: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A17B5F">
              <w:rPr>
                <w:rFonts w:cs="Arial"/>
              </w:rPr>
              <w:t>193,10</w:t>
            </w: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"/>
          <w:wAfter w:w="285" w:type="pct"/>
          <w:trHeight w:val="618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ПОДПРОГРАММА 3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"Создание условий для обеспечения качественными услугами ЖКХ населения Калачеевского муниципального района"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Сектор по управлению муниципальным имуществом и земельным отношениям </w:t>
            </w:r>
            <w:r w:rsidRPr="00A17B5F">
              <w:rPr>
                <w:rFonts w:cs="Arial"/>
              </w:rPr>
              <w:lastRenderedPageBreak/>
              <w:t>администрации Калачеевского муниципального района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 xml:space="preserve">январь 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декабрь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14</w:t>
            </w:r>
            <w:r>
              <w:rPr>
                <w:rFonts w:cs="Arial"/>
              </w:rPr>
              <w:t xml:space="preserve"> </w:t>
            </w:r>
            <w:r w:rsidRPr="00A17B5F">
              <w:rPr>
                <w:rFonts w:cs="Arial"/>
              </w:rPr>
              <w:t>767,90</w:t>
            </w: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"/>
          <w:wAfter w:w="285" w:type="pct"/>
          <w:trHeight w:val="127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Основное мероприятие 3.1.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"Развитие системы водоснабжения и водоотведения " 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январь </w:t>
            </w: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декабрь</w:t>
            </w: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 ПИР водозабор «Пришиб», система канализации в п.Пригородный </w:t>
            </w: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Приобретение насосов для МП «Райводснаб» 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914 05 05 02 3 01 </w:t>
            </w:r>
            <w:r w:rsidRPr="00A17B5F">
              <w:rPr>
                <w:rFonts w:cs="Arial"/>
                <w:lang w:val="en-US"/>
              </w:rPr>
              <w:t>S</w:t>
            </w:r>
            <w:r w:rsidRPr="00A17B5F">
              <w:rPr>
                <w:rFonts w:cs="Arial"/>
              </w:rPr>
              <w:t>8100 400</w:t>
            </w:r>
          </w:p>
          <w:p w:rsidR="00A17B5F" w:rsidRDefault="00A17B5F" w:rsidP="00BF064C">
            <w:pPr>
              <w:ind w:firstLine="0"/>
              <w:rPr>
                <w:rFonts w:cs="Arial"/>
              </w:rPr>
            </w:pPr>
          </w:p>
          <w:p w:rsid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914 05 05 02 3 01 30540 800</w:t>
            </w: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  <w:p w:rsid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7322,10</w:t>
            </w:r>
          </w:p>
          <w:p w:rsidR="00A17B5F" w:rsidRDefault="00A17B5F" w:rsidP="00BF064C">
            <w:pPr>
              <w:ind w:firstLine="0"/>
              <w:rPr>
                <w:rFonts w:cs="Arial"/>
              </w:rPr>
            </w:pPr>
          </w:p>
          <w:p w:rsid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465,10</w:t>
            </w: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"/>
          <w:wAfter w:w="285" w:type="pct"/>
          <w:trHeight w:val="416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Основное мероприятие 3.2.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"Приобретение коммунальной техники " 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январь </w:t>
            </w: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декабрь</w:t>
            </w: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Приобретение специализированного автомобиля для МП «Райводснаб»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Default="00A17B5F" w:rsidP="00BF064C">
            <w:pPr>
              <w:ind w:firstLine="0"/>
              <w:rPr>
                <w:rFonts w:cs="Arial"/>
                <w:lang w:val="en-US"/>
              </w:rPr>
            </w:pPr>
            <w:r w:rsidRPr="00A17B5F">
              <w:rPr>
                <w:rFonts w:cs="Arial"/>
              </w:rPr>
              <w:t xml:space="preserve">914 02 05 02 3 02 00590 200 </w:t>
            </w:r>
          </w:p>
          <w:p w:rsidR="00A17B5F" w:rsidRDefault="00A17B5F" w:rsidP="00BF064C">
            <w:pPr>
              <w:ind w:firstLine="0"/>
              <w:rPr>
                <w:rFonts w:cs="Arial"/>
                <w:lang w:val="en-US"/>
              </w:rPr>
            </w:pP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2364,70</w:t>
            </w:r>
          </w:p>
          <w:p w:rsidR="00A17B5F" w:rsidRDefault="00A17B5F" w:rsidP="00BF064C">
            <w:pPr>
              <w:ind w:firstLine="0"/>
              <w:rPr>
                <w:rFonts w:cs="Arial"/>
              </w:rPr>
            </w:pP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"/>
          <w:wAfter w:w="285" w:type="pct"/>
          <w:trHeight w:val="416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Основное мероприятие 3.4.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«Ликвидация накопления экологического ущерба, в том числе несанкционированного размещения отходов» 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январь </w:t>
            </w:r>
          </w:p>
          <w:p w:rsidR="00A17B5F" w:rsidRDefault="00A17B5F" w:rsidP="00BF064C">
            <w:pPr>
              <w:ind w:firstLine="0"/>
              <w:rPr>
                <w:rFonts w:cs="Arial"/>
              </w:rPr>
            </w:pP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декабрь</w:t>
            </w:r>
          </w:p>
          <w:p w:rsidR="00A17B5F" w:rsidRDefault="00A17B5F" w:rsidP="00BF064C">
            <w:pPr>
              <w:ind w:firstLine="0"/>
              <w:rPr>
                <w:rFonts w:cs="Arial"/>
              </w:rPr>
            </w:pP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Ликвидация несанкционированного размещения отходов в сельских поселениях </w:t>
            </w:r>
          </w:p>
          <w:p w:rsidR="00A17B5F" w:rsidRDefault="00A17B5F" w:rsidP="00BF064C">
            <w:pPr>
              <w:ind w:firstLine="0"/>
              <w:rPr>
                <w:rFonts w:cs="Arial"/>
              </w:rPr>
            </w:pP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914 05 06 02 3 04 89020 500</w:t>
            </w:r>
          </w:p>
          <w:p w:rsidR="00A17B5F" w:rsidRDefault="00A17B5F" w:rsidP="00BF064C">
            <w:pPr>
              <w:ind w:firstLine="0"/>
              <w:rPr>
                <w:rFonts w:cs="Arial"/>
                <w:lang w:val="en-US"/>
              </w:rPr>
            </w:pPr>
          </w:p>
          <w:p w:rsidR="00A17B5F" w:rsidRPr="00A17B5F" w:rsidRDefault="00A17B5F" w:rsidP="00BF064C">
            <w:pPr>
              <w:ind w:firstLine="0"/>
              <w:rPr>
                <w:rFonts w:cs="Arial"/>
                <w:lang w:val="en-US"/>
              </w:rPr>
            </w:pPr>
          </w:p>
          <w:p w:rsidR="00A17B5F" w:rsidRPr="00A17B5F" w:rsidRDefault="00A17B5F" w:rsidP="00BF064C">
            <w:pPr>
              <w:ind w:firstLine="0"/>
              <w:rPr>
                <w:rFonts w:cs="Arial"/>
                <w:lang w:val="en-US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2001,0</w:t>
            </w:r>
          </w:p>
          <w:p w:rsidR="00A17B5F" w:rsidRDefault="00A17B5F" w:rsidP="00BF064C">
            <w:pPr>
              <w:ind w:firstLine="0"/>
              <w:rPr>
                <w:rFonts w:cs="Arial"/>
              </w:rPr>
            </w:pP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:rsidTr="00BF064C">
        <w:trPr>
          <w:gridAfter w:val="1"/>
          <w:wAfter w:w="285" w:type="pct"/>
          <w:trHeight w:val="416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Основное мероприятие </w:t>
            </w:r>
            <w:r w:rsidRPr="00A17B5F">
              <w:rPr>
                <w:rFonts w:cs="Arial"/>
              </w:rPr>
              <w:lastRenderedPageBreak/>
              <w:t>3.7.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 xml:space="preserve">«Содержание мест </w:t>
            </w:r>
            <w:r w:rsidRPr="00A17B5F">
              <w:rPr>
                <w:rFonts w:cs="Arial"/>
              </w:rPr>
              <w:lastRenderedPageBreak/>
              <w:t>(площадок) накопления твердых коммунальных отходов на территории сельских поселений Калачеевского муниципального района»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 xml:space="preserve">Сектор по управлению </w:t>
            </w:r>
            <w:r w:rsidRPr="00A17B5F">
              <w:rPr>
                <w:rFonts w:cs="Arial"/>
              </w:rPr>
              <w:lastRenderedPageBreak/>
              <w:t>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 xml:space="preserve">январь </w:t>
            </w:r>
          </w:p>
          <w:p w:rsidR="00A17B5F" w:rsidRDefault="00A17B5F" w:rsidP="00BF064C">
            <w:pPr>
              <w:ind w:firstLine="0"/>
              <w:rPr>
                <w:rFonts w:cs="Arial"/>
              </w:rPr>
            </w:pP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>декабрь</w:t>
            </w:r>
          </w:p>
          <w:p w:rsidR="00A17B5F" w:rsidRDefault="00A17B5F" w:rsidP="00BF064C">
            <w:pPr>
              <w:ind w:firstLine="0"/>
              <w:rPr>
                <w:rFonts w:cs="Arial"/>
              </w:rPr>
            </w:pP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 xml:space="preserve">Содержание мест (площадок) </w:t>
            </w:r>
            <w:r w:rsidRPr="00A17B5F">
              <w:rPr>
                <w:rFonts w:cs="Arial"/>
              </w:rPr>
              <w:lastRenderedPageBreak/>
              <w:t>накопления твердых коммунальных отходов на территории сельских поселений Калачеевского муниципального района</w:t>
            </w: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 xml:space="preserve">914 05 06 02 3 07 89020 </w:t>
            </w:r>
            <w:r w:rsidRPr="00A17B5F">
              <w:rPr>
                <w:rFonts w:cs="Arial"/>
              </w:rPr>
              <w:lastRenderedPageBreak/>
              <w:t>500</w:t>
            </w:r>
          </w:p>
          <w:p w:rsidR="00A17B5F" w:rsidRDefault="00A17B5F" w:rsidP="00BF064C">
            <w:pPr>
              <w:ind w:firstLine="0"/>
              <w:rPr>
                <w:rFonts w:cs="Arial"/>
                <w:lang w:val="en-US"/>
              </w:rPr>
            </w:pPr>
          </w:p>
          <w:p w:rsidR="00A17B5F" w:rsidRPr="00A17B5F" w:rsidRDefault="00A17B5F" w:rsidP="00BF064C">
            <w:pPr>
              <w:ind w:firstLine="0"/>
              <w:rPr>
                <w:rFonts w:cs="Arial"/>
                <w:lang w:val="en-US"/>
              </w:rPr>
            </w:pPr>
          </w:p>
          <w:p w:rsidR="00A17B5F" w:rsidRPr="00A17B5F" w:rsidRDefault="00A17B5F" w:rsidP="00BF064C">
            <w:pPr>
              <w:ind w:firstLine="0"/>
              <w:rPr>
                <w:rFonts w:cs="Arial"/>
                <w:lang w:val="en-US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>2615,0</w:t>
            </w:r>
          </w:p>
          <w:p w:rsidR="00A17B5F" w:rsidRDefault="00A17B5F" w:rsidP="00BF064C">
            <w:pPr>
              <w:ind w:firstLine="0"/>
              <w:rPr>
                <w:rFonts w:cs="Arial"/>
              </w:rPr>
            </w:pP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  <w:p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</w:tbl>
    <w:p w:rsidR="009C5113" w:rsidRPr="00A17B5F" w:rsidRDefault="009C5113" w:rsidP="00A17B5F">
      <w:pPr>
        <w:ind w:firstLine="709"/>
        <w:rPr>
          <w:rFonts w:cs="Arial"/>
        </w:rPr>
      </w:pPr>
    </w:p>
    <w:sectPr w:rsidR="009C5113" w:rsidRPr="00A17B5F" w:rsidSect="00A17B5F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A58" w:rsidRDefault="004F2A58" w:rsidP="00BF064C">
      <w:r>
        <w:separator/>
      </w:r>
    </w:p>
  </w:endnote>
  <w:endnote w:type="continuationSeparator" w:id="0">
    <w:p w:rsidR="004F2A58" w:rsidRDefault="004F2A58" w:rsidP="00BF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4C" w:rsidRDefault="00BF064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4C" w:rsidRDefault="00BF064C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4C" w:rsidRDefault="00BF064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A58" w:rsidRDefault="004F2A58" w:rsidP="00BF064C">
      <w:r>
        <w:separator/>
      </w:r>
    </w:p>
  </w:footnote>
  <w:footnote w:type="continuationSeparator" w:id="0">
    <w:p w:rsidR="004F2A58" w:rsidRDefault="004F2A58" w:rsidP="00BF0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4C" w:rsidRDefault="00BF064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8A1" w:rsidRDefault="003878A1">
    <w:pPr>
      <w:pStyle w:val="ad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3878A1" w:rsidRDefault="003878A1">
    <w:pPr>
      <w:pStyle w:val="ad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3878A1" w:rsidRDefault="003878A1">
    <w:pPr>
      <w:pStyle w:val="ad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3878A1" w:rsidRDefault="003878A1">
    <w:pPr>
      <w:pStyle w:val="ad"/>
      <w:rPr>
        <w:color w:val="800000"/>
        <w:sz w:val="20"/>
      </w:rPr>
    </w:pPr>
    <w:r>
      <w:rPr>
        <w:color w:val="800000"/>
        <w:sz w:val="20"/>
      </w:rPr>
      <w:t>Дата подписи: 24.05.2022 10:38:49</w:t>
    </w:r>
  </w:p>
  <w:p w:rsidR="00BF064C" w:rsidRPr="003878A1" w:rsidRDefault="00BF064C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4C" w:rsidRDefault="00BF064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A8F"/>
    <w:multiLevelType w:val="hybridMultilevel"/>
    <w:tmpl w:val="97564CAA"/>
    <w:lvl w:ilvl="0" w:tplc="64602604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0E737152"/>
    <w:multiLevelType w:val="hybridMultilevel"/>
    <w:tmpl w:val="3B32505A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D1B7C"/>
    <w:multiLevelType w:val="hybridMultilevel"/>
    <w:tmpl w:val="512A52B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70365D8"/>
    <w:multiLevelType w:val="hybridMultilevel"/>
    <w:tmpl w:val="B082194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7273D0F"/>
    <w:multiLevelType w:val="hybridMultilevel"/>
    <w:tmpl w:val="6178C2AA"/>
    <w:lvl w:ilvl="0" w:tplc="04190001">
      <w:start w:val="1"/>
      <w:numFmt w:val="bullet"/>
      <w:lvlText w:val=""/>
      <w:lvlJc w:val="left"/>
      <w:pPr>
        <w:ind w:left="1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5" w:hanging="360"/>
      </w:pPr>
      <w:rPr>
        <w:rFonts w:ascii="Wingdings" w:hAnsi="Wingdings" w:hint="default"/>
      </w:rPr>
    </w:lvl>
  </w:abstractNum>
  <w:abstractNum w:abstractNumId="5">
    <w:nsid w:val="281E39EC"/>
    <w:multiLevelType w:val="hybridMultilevel"/>
    <w:tmpl w:val="F416AA96"/>
    <w:lvl w:ilvl="0" w:tplc="ACACF89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8D46233"/>
    <w:multiLevelType w:val="hybridMultilevel"/>
    <w:tmpl w:val="0D0E2EEE"/>
    <w:lvl w:ilvl="0" w:tplc="85D4928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AE7655F"/>
    <w:multiLevelType w:val="hybridMultilevel"/>
    <w:tmpl w:val="D5D6FA18"/>
    <w:lvl w:ilvl="0" w:tplc="2DEC3C4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E476305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648F36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AD25C8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A8B838E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67B2A00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86AA542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5202BA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E70FE6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03A41D5"/>
    <w:multiLevelType w:val="hybridMultilevel"/>
    <w:tmpl w:val="8FAE6DE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9">
    <w:nsid w:val="4C4660B1"/>
    <w:multiLevelType w:val="multilevel"/>
    <w:tmpl w:val="B21C5E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97" w:hanging="2160"/>
      </w:pPr>
      <w:rPr>
        <w:rFonts w:hint="default"/>
      </w:rPr>
    </w:lvl>
  </w:abstractNum>
  <w:abstractNum w:abstractNumId="10">
    <w:nsid w:val="57B76148"/>
    <w:multiLevelType w:val="hybridMultilevel"/>
    <w:tmpl w:val="00263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8943AE"/>
    <w:multiLevelType w:val="hybridMultilevel"/>
    <w:tmpl w:val="773A5B9E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77635142"/>
    <w:multiLevelType w:val="hybridMultilevel"/>
    <w:tmpl w:val="2EC2138C"/>
    <w:lvl w:ilvl="0" w:tplc="EB221DAC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7CEE0CB7"/>
    <w:multiLevelType w:val="hybridMultilevel"/>
    <w:tmpl w:val="4284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13"/>
  </w:num>
  <w:num w:numId="10">
    <w:abstractNumId w:val="10"/>
  </w:num>
  <w:num w:numId="11">
    <w:abstractNumId w:val="2"/>
  </w:num>
  <w:num w:numId="12">
    <w:abstractNumId w:val="11"/>
  </w:num>
  <w:num w:numId="13">
    <w:abstractNumId w:val="4"/>
  </w:num>
  <w:num w:numId="14">
    <w:abstractNumId w:val="14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5F"/>
    <w:rsid w:val="0001132D"/>
    <w:rsid w:val="00057439"/>
    <w:rsid w:val="00070D82"/>
    <w:rsid w:val="00087B00"/>
    <w:rsid w:val="000B3AAE"/>
    <w:rsid w:val="000C74BD"/>
    <w:rsid w:val="000E0F5B"/>
    <w:rsid w:val="000F3B51"/>
    <w:rsid w:val="00122AB3"/>
    <w:rsid w:val="00136BCF"/>
    <w:rsid w:val="001C4A1C"/>
    <w:rsid w:val="001D6235"/>
    <w:rsid w:val="001F75DA"/>
    <w:rsid w:val="001F7D61"/>
    <w:rsid w:val="00205BF6"/>
    <w:rsid w:val="00216E98"/>
    <w:rsid w:val="00233C56"/>
    <w:rsid w:val="00242397"/>
    <w:rsid w:val="002429A3"/>
    <w:rsid w:val="00283E33"/>
    <w:rsid w:val="002A5647"/>
    <w:rsid w:val="002B1942"/>
    <w:rsid w:val="002B707A"/>
    <w:rsid w:val="002D0C18"/>
    <w:rsid w:val="002D1A1D"/>
    <w:rsid w:val="002F2040"/>
    <w:rsid w:val="00311593"/>
    <w:rsid w:val="00370270"/>
    <w:rsid w:val="0037609F"/>
    <w:rsid w:val="0038298C"/>
    <w:rsid w:val="00386F46"/>
    <w:rsid w:val="003878A1"/>
    <w:rsid w:val="003A46C4"/>
    <w:rsid w:val="003C6532"/>
    <w:rsid w:val="003D25F9"/>
    <w:rsid w:val="003E541A"/>
    <w:rsid w:val="0043482D"/>
    <w:rsid w:val="004501A8"/>
    <w:rsid w:val="00450D3B"/>
    <w:rsid w:val="004560AB"/>
    <w:rsid w:val="004A141A"/>
    <w:rsid w:val="004C0CD3"/>
    <w:rsid w:val="004D5ED0"/>
    <w:rsid w:val="004E00BA"/>
    <w:rsid w:val="004E1DB9"/>
    <w:rsid w:val="004F2A58"/>
    <w:rsid w:val="005167C8"/>
    <w:rsid w:val="00530C7E"/>
    <w:rsid w:val="00536E40"/>
    <w:rsid w:val="005758CD"/>
    <w:rsid w:val="00585242"/>
    <w:rsid w:val="00590FF6"/>
    <w:rsid w:val="0059762B"/>
    <w:rsid w:val="005B4665"/>
    <w:rsid w:val="00605203"/>
    <w:rsid w:val="00610F00"/>
    <w:rsid w:val="00627BC6"/>
    <w:rsid w:val="006F325F"/>
    <w:rsid w:val="0073239F"/>
    <w:rsid w:val="007604F9"/>
    <w:rsid w:val="007654D1"/>
    <w:rsid w:val="007A3331"/>
    <w:rsid w:val="007C59BC"/>
    <w:rsid w:val="007E3CA0"/>
    <w:rsid w:val="008314CE"/>
    <w:rsid w:val="00836A90"/>
    <w:rsid w:val="00840936"/>
    <w:rsid w:val="00844F7C"/>
    <w:rsid w:val="00850663"/>
    <w:rsid w:val="00853680"/>
    <w:rsid w:val="008A0D31"/>
    <w:rsid w:val="009171D1"/>
    <w:rsid w:val="00965C6C"/>
    <w:rsid w:val="00972372"/>
    <w:rsid w:val="00987CBE"/>
    <w:rsid w:val="009C5113"/>
    <w:rsid w:val="009D2901"/>
    <w:rsid w:val="009D4D9C"/>
    <w:rsid w:val="00A10FE3"/>
    <w:rsid w:val="00A12AA3"/>
    <w:rsid w:val="00A17B5F"/>
    <w:rsid w:val="00A553A0"/>
    <w:rsid w:val="00AE2470"/>
    <w:rsid w:val="00AE2ACE"/>
    <w:rsid w:val="00B005EC"/>
    <w:rsid w:val="00B0716E"/>
    <w:rsid w:val="00B3008C"/>
    <w:rsid w:val="00B30B1D"/>
    <w:rsid w:val="00B47310"/>
    <w:rsid w:val="00B51194"/>
    <w:rsid w:val="00B66563"/>
    <w:rsid w:val="00BA6EA9"/>
    <w:rsid w:val="00BF01AB"/>
    <w:rsid w:val="00BF05FB"/>
    <w:rsid w:val="00BF064C"/>
    <w:rsid w:val="00C01B52"/>
    <w:rsid w:val="00C2571F"/>
    <w:rsid w:val="00C32903"/>
    <w:rsid w:val="00C36DE8"/>
    <w:rsid w:val="00C4013B"/>
    <w:rsid w:val="00C44F0E"/>
    <w:rsid w:val="00C66C83"/>
    <w:rsid w:val="00C75300"/>
    <w:rsid w:val="00C80EF3"/>
    <w:rsid w:val="00CC15E5"/>
    <w:rsid w:val="00CD122A"/>
    <w:rsid w:val="00CE19DA"/>
    <w:rsid w:val="00D15595"/>
    <w:rsid w:val="00D16469"/>
    <w:rsid w:val="00D25E69"/>
    <w:rsid w:val="00D27FDA"/>
    <w:rsid w:val="00D32AFB"/>
    <w:rsid w:val="00D7359F"/>
    <w:rsid w:val="00D8178A"/>
    <w:rsid w:val="00D9073A"/>
    <w:rsid w:val="00DD5FBD"/>
    <w:rsid w:val="00E03833"/>
    <w:rsid w:val="00E60704"/>
    <w:rsid w:val="00E63D85"/>
    <w:rsid w:val="00E81315"/>
    <w:rsid w:val="00E939D9"/>
    <w:rsid w:val="00EA58A4"/>
    <w:rsid w:val="00EB5642"/>
    <w:rsid w:val="00EE35FB"/>
    <w:rsid w:val="00EF0145"/>
    <w:rsid w:val="00EF6837"/>
    <w:rsid w:val="00F16971"/>
    <w:rsid w:val="00F46A28"/>
    <w:rsid w:val="00F67D2D"/>
    <w:rsid w:val="00F91F44"/>
    <w:rsid w:val="00F93439"/>
    <w:rsid w:val="00FA00E9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2A5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2A5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2A5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2A5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2A5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F2A5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F2A58"/>
  </w:style>
  <w:style w:type="character" w:customStyle="1" w:styleId="30">
    <w:name w:val="Заголовок 3 Знак"/>
    <w:aliases w:val="!Главы документа Знак"/>
    <w:link w:val="3"/>
    <w:rsid w:val="006F325F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3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F3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F32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D6235"/>
    <w:pPr>
      <w:ind w:left="720"/>
      <w:contextualSpacing/>
    </w:pPr>
  </w:style>
  <w:style w:type="paragraph" w:customStyle="1" w:styleId="21">
    <w:name w:val="2Название"/>
    <w:basedOn w:val="a"/>
    <w:link w:val="22"/>
    <w:qFormat/>
    <w:rsid w:val="00233C56"/>
    <w:pPr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233C56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ConsPlusCell">
    <w:name w:val="ConsPlusCell"/>
    <w:rsid w:val="007654D1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table" w:styleId="a6">
    <w:name w:val="Table Grid"/>
    <w:basedOn w:val="a1"/>
    <w:rsid w:val="007654D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67D2D"/>
    <w:pPr>
      <w:spacing w:after="120"/>
    </w:pPr>
    <w:rPr>
      <w:rFonts w:ascii="Calibri" w:eastAsia="Calibri" w:hAnsi="Calibri"/>
      <w:lang w:eastAsia="en-US"/>
    </w:rPr>
  </w:style>
  <w:style w:type="character" w:customStyle="1" w:styleId="a8">
    <w:name w:val="Основной текст Знак"/>
    <w:link w:val="a7"/>
    <w:rsid w:val="00F67D2D"/>
    <w:rPr>
      <w:rFonts w:ascii="Calibri" w:eastAsia="Calibri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17B5F"/>
  </w:style>
  <w:style w:type="character" w:styleId="a9">
    <w:name w:val="Hyperlink"/>
    <w:basedOn w:val="a0"/>
    <w:rsid w:val="004F2A58"/>
    <w:rPr>
      <w:color w:val="0000FF"/>
      <w:u w:val="none"/>
    </w:rPr>
  </w:style>
  <w:style w:type="character" w:styleId="aa">
    <w:name w:val="FollowedHyperlink"/>
    <w:uiPriority w:val="99"/>
    <w:semiHidden/>
    <w:unhideWhenUsed/>
    <w:rsid w:val="00A17B5F"/>
    <w:rPr>
      <w:color w:val="800080"/>
      <w:u w:val="single"/>
    </w:rPr>
  </w:style>
  <w:style w:type="paragraph" w:customStyle="1" w:styleId="font5">
    <w:name w:val="font5"/>
    <w:basedOn w:val="a"/>
    <w:rsid w:val="00A17B5F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7B5F"/>
    <w:pPr>
      <w:spacing w:before="100" w:beforeAutospacing="1" w:after="100" w:afterAutospacing="1"/>
    </w:pPr>
  </w:style>
  <w:style w:type="paragraph" w:customStyle="1" w:styleId="xl68">
    <w:name w:val="xl68"/>
    <w:basedOn w:val="a"/>
    <w:rsid w:val="00A17B5F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A17B5F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A17B5F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A17B5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17B5F"/>
    <w:pP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A17B5F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"/>
    <w:rsid w:val="00A17B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A17B5F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A17B5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A17B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A17B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A17B5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A17B5F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A17B5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0">
    <w:name w:val="xl100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A17B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A17B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A17B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A17B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A17B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A17B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A17B5F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A17B5F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A17B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A17B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A17B5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A17B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17B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A17B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!Части документа Знак"/>
    <w:link w:val="1"/>
    <w:rsid w:val="00BF064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F064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BF064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2A58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4F2A58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BF064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2A5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BF06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BF064C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BF06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F064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F2A5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2A5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2A5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2A5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2A5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2A5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2A5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2A5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2A5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2A5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F2A5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F2A58"/>
  </w:style>
  <w:style w:type="character" w:customStyle="1" w:styleId="30">
    <w:name w:val="Заголовок 3 Знак"/>
    <w:aliases w:val="!Главы документа Знак"/>
    <w:link w:val="3"/>
    <w:rsid w:val="006F325F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3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F3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F32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D6235"/>
    <w:pPr>
      <w:ind w:left="720"/>
      <w:contextualSpacing/>
    </w:pPr>
  </w:style>
  <w:style w:type="paragraph" w:customStyle="1" w:styleId="21">
    <w:name w:val="2Название"/>
    <w:basedOn w:val="a"/>
    <w:link w:val="22"/>
    <w:qFormat/>
    <w:rsid w:val="00233C56"/>
    <w:pPr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233C56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ConsPlusCell">
    <w:name w:val="ConsPlusCell"/>
    <w:rsid w:val="007654D1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table" w:styleId="a6">
    <w:name w:val="Table Grid"/>
    <w:basedOn w:val="a1"/>
    <w:rsid w:val="007654D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67D2D"/>
    <w:pPr>
      <w:spacing w:after="120"/>
    </w:pPr>
    <w:rPr>
      <w:rFonts w:ascii="Calibri" w:eastAsia="Calibri" w:hAnsi="Calibri"/>
      <w:lang w:eastAsia="en-US"/>
    </w:rPr>
  </w:style>
  <w:style w:type="character" w:customStyle="1" w:styleId="a8">
    <w:name w:val="Основной текст Знак"/>
    <w:link w:val="a7"/>
    <w:rsid w:val="00F67D2D"/>
    <w:rPr>
      <w:rFonts w:ascii="Calibri" w:eastAsia="Calibri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17B5F"/>
  </w:style>
  <w:style w:type="character" w:styleId="a9">
    <w:name w:val="Hyperlink"/>
    <w:basedOn w:val="a0"/>
    <w:rsid w:val="004F2A58"/>
    <w:rPr>
      <w:color w:val="0000FF"/>
      <w:u w:val="none"/>
    </w:rPr>
  </w:style>
  <w:style w:type="character" w:styleId="aa">
    <w:name w:val="FollowedHyperlink"/>
    <w:uiPriority w:val="99"/>
    <w:semiHidden/>
    <w:unhideWhenUsed/>
    <w:rsid w:val="00A17B5F"/>
    <w:rPr>
      <w:color w:val="800080"/>
      <w:u w:val="single"/>
    </w:rPr>
  </w:style>
  <w:style w:type="paragraph" w:customStyle="1" w:styleId="font5">
    <w:name w:val="font5"/>
    <w:basedOn w:val="a"/>
    <w:rsid w:val="00A17B5F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7B5F"/>
    <w:pPr>
      <w:spacing w:before="100" w:beforeAutospacing="1" w:after="100" w:afterAutospacing="1"/>
    </w:pPr>
  </w:style>
  <w:style w:type="paragraph" w:customStyle="1" w:styleId="xl68">
    <w:name w:val="xl68"/>
    <w:basedOn w:val="a"/>
    <w:rsid w:val="00A17B5F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A17B5F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A17B5F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A17B5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17B5F"/>
    <w:pP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A17B5F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"/>
    <w:rsid w:val="00A17B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A17B5F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A17B5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A17B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A17B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A17B5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A17B5F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A17B5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0">
    <w:name w:val="xl100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A17B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A17B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A17B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A17B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A17B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A17B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A17B5F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A17B5F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A17B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A17B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A17B5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A17B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17B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A17B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!Части документа Знак"/>
    <w:link w:val="1"/>
    <w:rsid w:val="00BF064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F064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BF064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2A58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4F2A58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BF064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2A5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BF06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BF064C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BF06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F064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F2A5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2A5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2A5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2A5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2A5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1444B-57A1-451B-B435-874D05A8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27</Pages>
  <Words>5032</Words>
  <Characters>28683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2022-05-23T05:36:00Z</cp:lastPrinted>
  <dcterms:created xsi:type="dcterms:W3CDTF">2022-06-07T05:26:00Z</dcterms:created>
  <dcterms:modified xsi:type="dcterms:W3CDTF">2022-06-07T05:26:00Z</dcterms:modified>
</cp:coreProperties>
</file>