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0ABA" w14:textId="77777777" w:rsidR="00FE490B" w:rsidRPr="0092544B" w:rsidRDefault="00BC6059" w:rsidP="0092544B">
      <w:pPr>
        <w:ind w:firstLine="709"/>
        <w:contextualSpacing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9B4591F" wp14:editId="46CBEC01">
            <wp:extent cx="48514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666D" w14:textId="77777777" w:rsidR="00811382" w:rsidRP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АДМИНИСТРАЦИЯ</w:t>
      </w:r>
    </w:p>
    <w:p w14:paraId="192729CF" w14:textId="77777777" w:rsidR="00811382" w:rsidRP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КАЛАЧЕЕВСКОГО МУНИЦИПАЛЬНОГО РАЙОНА</w:t>
      </w:r>
    </w:p>
    <w:p w14:paraId="0E7BA53F" w14:textId="77777777" w:rsidR="00811382" w:rsidRP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ВОРОНЕЖСКОЙ ОБЛАСТИ</w:t>
      </w:r>
    </w:p>
    <w:p w14:paraId="387F1A75" w14:textId="77777777" w:rsid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ПОСТАНОВЛЕНИЕ</w:t>
      </w:r>
    </w:p>
    <w:p w14:paraId="7F26D9A9" w14:textId="378853B6" w:rsidR="00811382" w:rsidRPr="0092544B" w:rsidRDefault="00FE490B" w:rsidP="0092544B">
      <w:pPr>
        <w:ind w:firstLine="709"/>
        <w:contextualSpacing/>
        <w:rPr>
          <w:rFonts w:cs="Arial"/>
        </w:rPr>
      </w:pPr>
      <w:r w:rsidRPr="0092544B">
        <w:rPr>
          <w:rFonts w:cs="Arial"/>
        </w:rPr>
        <w:t>"</w:t>
      </w:r>
      <w:r w:rsidR="00ED4632">
        <w:rPr>
          <w:rFonts w:cs="Arial"/>
        </w:rPr>
        <w:t xml:space="preserve">    </w:t>
      </w:r>
      <w:bookmarkStart w:id="0" w:name="_GoBack"/>
      <w:bookmarkEnd w:id="0"/>
      <w:r w:rsidRPr="0092544B">
        <w:rPr>
          <w:rFonts w:cs="Arial"/>
        </w:rPr>
        <w:t xml:space="preserve">" </w:t>
      </w:r>
      <w:r w:rsidR="00ED4632">
        <w:rPr>
          <w:rFonts w:cs="Arial"/>
        </w:rPr>
        <w:t xml:space="preserve">          </w:t>
      </w:r>
      <w:r w:rsidR="00811382" w:rsidRPr="0092544B">
        <w:rPr>
          <w:rFonts w:cs="Arial"/>
        </w:rPr>
        <w:t>20</w:t>
      </w:r>
      <w:r w:rsidR="00625C68" w:rsidRPr="0092544B">
        <w:rPr>
          <w:rFonts w:cs="Arial"/>
        </w:rPr>
        <w:t>2</w:t>
      </w:r>
      <w:r w:rsidR="009952A5" w:rsidRPr="0092544B">
        <w:rPr>
          <w:rFonts w:cs="Arial"/>
        </w:rPr>
        <w:t>2</w:t>
      </w:r>
      <w:r w:rsidR="00811382" w:rsidRPr="0092544B">
        <w:rPr>
          <w:rFonts w:cs="Arial"/>
        </w:rPr>
        <w:t>г.</w:t>
      </w:r>
      <w:r w:rsidR="0092544B">
        <w:rPr>
          <w:rFonts w:cs="Arial"/>
        </w:rPr>
        <w:t xml:space="preserve"> </w:t>
      </w:r>
      <w:r w:rsidR="00811382" w:rsidRPr="0092544B">
        <w:rPr>
          <w:rFonts w:cs="Arial"/>
        </w:rPr>
        <w:t>№</w:t>
      </w:r>
    </w:p>
    <w:p w14:paraId="10791C76" w14:textId="77777777" w:rsidR="0092544B" w:rsidRDefault="0092544B" w:rsidP="0092544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11382" w:rsidRPr="0092544B">
        <w:rPr>
          <w:rFonts w:cs="Arial"/>
        </w:rPr>
        <w:t>г. Калач</w:t>
      </w:r>
    </w:p>
    <w:p w14:paraId="11459C48" w14:textId="77777777" w:rsidR="0092544B" w:rsidRDefault="00DE101F" w:rsidP="0092544B">
      <w:pPr>
        <w:pStyle w:val="Title"/>
      </w:pPr>
      <w:r w:rsidRPr="0092544B">
        <w:t>О внесении изменений в постановление администрации Калачеевского муниципального района</w:t>
      </w:r>
      <w:r w:rsidR="0092544B">
        <w:t xml:space="preserve"> </w:t>
      </w:r>
      <w:r w:rsidRPr="0092544B">
        <w:t>от 15.10.2019 года №615</w:t>
      </w:r>
    </w:p>
    <w:p w14:paraId="36893F96" w14:textId="77777777" w:rsidR="00DE101F" w:rsidRPr="0092544B" w:rsidRDefault="00DE101F" w:rsidP="0092544B">
      <w:pPr>
        <w:pStyle w:val="Title"/>
      </w:pPr>
    </w:p>
    <w:p w14:paraId="4A5937A1" w14:textId="77777777" w:rsidR="00DE101F" w:rsidRPr="0092544B" w:rsidRDefault="00DE101F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92544B">
        <w:rPr>
          <w:rFonts w:cs="Arial"/>
        </w:rPr>
        <w:t>Кала</w:t>
      </w:r>
      <w:r w:rsidR="00B64B7C" w:rsidRPr="0092544B">
        <w:rPr>
          <w:rFonts w:cs="Arial"/>
        </w:rPr>
        <w:t>чеевского муниципального района от 21.12.2021 года №158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«О муниципальном бюджете на 2022 год и плановый период 2023-2024 годов»</w:t>
      </w:r>
      <w:r w:rsidR="008E0504" w:rsidRPr="0092544B">
        <w:rPr>
          <w:rFonts w:cs="Arial"/>
        </w:rPr>
        <w:t xml:space="preserve"> (в ре</w:t>
      </w:r>
      <w:r w:rsidR="00625250" w:rsidRPr="0092544B">
        <w:rPr>
          <w:rFonts w:cs="Arial"/>
        </w:rPr>
        <w:t>дакции решения от 22.02.20</w:t>
      </w:r>
      <w:r w:rsidR="00970016" w:rsidRPr="0092544B">
        <w:rPr>
          <w:rFonts w:cs="Arial"/>
        </w:rPr>
        <w:t>22 года №167)</w:t>
      </w:r>
      <w:r w:rsidRPr="0092544B">
        <w:rPr>
          <w:rFonts w:cs="Arial"/>
        </w:rPr>
        <w:t>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B64B7C" w:rsidRPr="0092544B">
        <w:rPr>
          <w:rFonts w:cs="Arial"/>
        </w:rPr>
        <w:t xml:space="preserve"> </w:t>
      </w:r>
      <w:r w:rsidRPr="0092544B">
        <w:rPr>
          <w:rFonts w:cs="Arial"/>
        </w:rPr>
        <w:t>(в редакции постановления от 08.07.2014 года №557,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от 24.12.2015 года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№545, от 18.12.2018 года №706, от 09.10.2019 года №599) администрация Калачеевского муниципального района п о с т а н о в л я е т:</w:t>
      </w:r>
    </w:p>
    <w:p w14:paraId="5BB80908" w14:textId="77777777" w:rsidR="00DE101F" w:rsidRPr="0092544B" w:rsidRDefault="00DE101F" w:rsidP="0092544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92544B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92544B">
        <w:rPr>
          <w:rFonts w:cs="Arial"/>
          <w:color w:val="000000"/>
          <w:lang w:eastAsia="en-US"/>
        </w:rPr>
        <w:t xml:space="preserve"> </w:t>
      </w:r>
      <w:r w:rsidRPr="0092544B">
        <w:rPr>
          <w:rFonts w:cs="Arial"/>
          <w:color w:val="000000"/>
          <w:lang w:eastAsia="en-US"/>
        </w:rPr>
        <w:t>районе на 2020-2026 годы» (в редакции постановления от 17.03.2020 года №164,от 16.09.2020 года №588, от 30.12.2020</w:t>
      </w:r>
      <w:r w:rsidR="003624FB" w:rsidRPr="0092544B">
        <w:rPr>
          <w:rFonts w:cs="Arial"/>
          <w:color w:val="000000"/>
          <w:lang w:eastAsia="en-US"/>
        </w:rPr>
        <w:t xml:space="preserve"> года</w:t>
      </w:r>
      <w:r w:rsidRPr="0092544B">
        <w:rPr>
          <w:rFonts w:cs="Arial"/>
          <w:color w:val="000000"/>
          <w:lang w:eastAsia="en-US"/>
        </w:rPr>
        <w:t xml:space="preserve"> № 841, от 24.03.2021 года №305,</w:t>
      </w:r>
      <w:r w:rsidR="0092544B">
        <w:rPr>
          <w:rFonts w:cs="Arial"/>
          <w:color w:val="000000"/>
          <w:lang w:eastAsia="en-US"/>
        </w:rPr>
        <w:t xml:space="preserve"> </w:t>
      </w:r>
      <w:r w:rsidRPr="0092544B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92544B">
        <w:rPr>
          <w:rFonts w:cs="Arial"/>
          <w:color w:val="000000"/>
          <w:lang w:eastAsia="en-US"/>
        </w:rPr>
        <w:t>, от 30.12.2021 года №1189</w:t>
      </w:r>
      <w:r w:rsidR="00B64B7C" w:rsidRPr="0092544B">
        <w:rPr>
          <w:rFonts w:cs="Arial"/>
          <w:color w:val="000000"/>
          <w:lang w:eastAsia="en-US"/>
        </w:rPr>
        <w:t>,</w:t>
      </w:r>
      <w:r w:rsidR="0092544B">
        <w:rPr>
          <w:rFonts w:cs="Arial"/>
          <w:color w:val="000000"/>
          <w:lang w:eastAsia="en-US"/>
        </w:rPr>
        <w:t xml:space="preserve"> </w:t>
      </w:r>
      <w:r w:rsidR="00B64B7C" w:rsidRPr="0092544B">
        <w:rPr>
          <w:rFonts w:cs="Arial"/>
          <w:color w:val="000000"/>
          <w:lang w:eastAsia="en-US"/>
        </w:rPr>
        <w:t xml:space="preserve">от </w:t>
      </w:r>
      <w:r w:rsidR="00766C9C" w:rsidRPr="0092544B">
        <w:rPr>
          <w:rFonts w:cs="Arial"/>
          <w:color w:val="000000"/>
          <w:lang w:eastAsia="en-US"/>
        </w:rPr>
        <w:t>22.03.2022 года №217</w:t>
      </w:r>
      <w:r w:rsidRPr="0092544B">
        <w:rPr>
          <w:rFonts w:cs="Arial"/>
          <w:color w:val="000000"/>
          <w:lang w:eastAsia="en-US"/>
        </w:rPr>
        <w:t>):</w:t>
      </w:r>
    </w:p>
    <w:p w14:paraId="3E3F672D" w14:textId="77777777" w:rsidR="00DE101F" w:rsidRPr="0092544B" w:rsidRDefault="00DE101F" w:rsidP="0092544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92544B">
        <w:rPr>
          <w:rFonts w:cs="Arial"/>
          <w:color w:val="000000"/>
          <w:lang w:eastAsia="en-US"/>
        </w:rPr>
        <w:t>1.1</w:t>
      </w:r>
      <w:r w:rsidR="00766C9C" w:rsidRPr="0092544B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92544B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92544B">
        <w:rPr>
          <w:rFonts w:cs="Arial"/>
          <w:color w:val="000000"/>
          <w:lang w:eastAsia="en-US"/>
        </w:rPr>
        <w:t>изложить в следующей редакции:</w:t>
      </w:r>
      <w:r w:rsidRPr="0092544B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92544B" w14:paraId="548E58A5" w14:textId="77777777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5F913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10B91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муниципальной программы составляет – 450761,41 тыс. руб., в том числе: из средств муниципального бюджета – 275648,51 тыс.руб. из средств областного бюджета – 175112,9 тыс. руб.</w:t>
            </w:r>
          </w:p>
          <w:p w14:paraId="08F5A653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2020 год –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14:paraId="52FA802A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2021 год – 75658,2 тыс. руб., в том числе из средств муниципального бюджета – 38590,6 тыс.руб., из областного бюджета 37067,6 тыс.руб.;</w:t>
            </w:r>
          </w:p>
          <w:p w14:paraId="6F13A611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lastRenderedPageBreak/>
              <w:t>2022 год – 172260,8 тыс. руб., в том числе из средств муниципального бюджета – 41616,3 тыс.руб., из областного бюджета 130644,5 тыс.руб.;</w:t>
            </w:r>
          </w:p>
          <w:p w14:paraId="5FD6E012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год – 41349,9 тыс. руб., в том числе из средств муниципального бюджета – 39649,9 тыс.руб., из областного бюджета 1700,00 тыс.руб.;</w:t>
            </w:r>
          </w:p>
          <w:p w14:paraId="515F0328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год – 38507,7 тыс. руб., в том числе из средств муниципального бюджета – 36807,7 тыс.руб., из областного бюджета 1700,00 тыс.руб..;</w:t>
            </w:r>
          </w:p>
          <w:p w14:paraId="4508EF98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год - 42805,12 тыс. руб., в том числе из средств муниципального бюджета – 42805,12 тыс.руб., из областного бюджета 0,00 тыс.руб.;</w:t>
            </w:r>
          </w:p>
          <w:p w14:paraId="02DC80CD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- 44517,33 тыс. руб., в том числе из средств муниципального бюджета – 44517,33 тыс.руб., из областного бюджета 0,00 тыс.руб.</w:t>
            </w:r>
          </w:p>
          <w:p w14:paraId="6045DF22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разрезе подпрограмм:</w:t>
            </w:r>
          </w:p>
          <w:p w14:paraId="738E1110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«Развитие физической культуры и спорта»:</w:t>
            </w:r>
          </w:p>
          <w:p w14:paraId="2C31915E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на 2020 – 2026 годы составляет –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182684,96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 руб., в том числе из средств муниципального бюджета – 13202,06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169482,9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14:paraId="04A2950D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14:paraId="6C3CB54A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36039,6 тыс.руб.;</w:t>
            </w:r>
          </w:p>
          <w:p w14:paraId="7003C01B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2022 год – 131830,8 тыс.руб., в том числе из средств муниципального бюджета – 2388,3 тыс.руб., из областного бюджета 129442,5 тыс.руб.;</w:t>
            </w:r>
          </w:p>
          <w:p w14:paraId="5AEDBF1F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год – 1000,00 тыс.руб., в том числе из средств муниципального бюджета – 1000,00 тыс.руб., из областного бюджета 0,00 тыс.руб.;</w:t>
            </w:r>
          </w:p>
          <w:p w14:paraId="6DC9F714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14:paraId="7818ACE7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14:paraId="65AE16D2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  <w:p w14:paraId="62AE6EB2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Подпрограмма: Финансовое обеспечение деятельности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подведомственных учреждений: </w:t>
            </w:r>
          </w:p>
          <w:p w14:paraId="58D99EE5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Общий объем финансирования на 2020 – 2026 </w:t>
            </w:r>
            <w:r w:rsidRPr="0092544B">
              <w:rPr>
                <w:rFonts w:cs="Arial"/>
              </w:rPr>
              <w:lastRenderedPageBreak/>
              <w:t>годы составляет – 268076,45 тыс. руб., в том числе из средств муниципального бюджета – 262446,45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– 5630,0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14:paraId="2FB1972D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14:paraId="4B0166F9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14:paraId="0FD83F31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2022 год – 40430,0 тыс.руб., в том числе из средств муниципального бюджета – 39228,00 тыс.руб. из областного бюджета 1202,00 тыс.руб.; </w:t>
            </w:r>
          </w:p>
          <w:p w14:paraId="75FD0161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2023 год – 40349,9 тыс.руб., в том числе из средств муниципального бюджета – 38649,9 тыс.руб. из областного бюджета 1700,00 тыс.руб.; </w:t>
            </w:r>
          </w:p>
          <w:p w14:paraId="062AEA7E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2024 год – 37407,7 тыс.руб., в том числе из средств муниципального бюджета – 35707,7 тыс.руб. из областного бюджета 1700,00 тыс.руб.; </w:t>
            </w:r>
          </w:p>
          <w:p w14:paraId="377287D1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14:paraId="3FD11E90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14:paraId="73EBA614" w14:textId="77777777" w:rsidR="00B41967" w:rsidRPr="0092544B" w:rsidRDefault="00766C9C" w:rsidP="0092544B">
      <w:pPr>
        <w:ind w:firstLine="709"/>
        <w:rPr>
          <w:rFonts w:cs="Arial"/>
        </w:rPr>
      </w:pPr>
      <w:r w:rsidRPr="0092544B">
        <w:rPr>
          <w:rFonts w:cs="Arial"/>
          <w:color w:val="000000"/>
          <w:lang w:eastAsia="en-US"/>
        </w:rPr>
        <w:lastRenderedPageBreak/>
        <w:t>1.2.</w:t>
      </w:r>
      <w:r w:rsidR="00B41967" w:rsidRPr="0092544B">
        <w:rPr>
          <w:rFonts w:cs="Arial"/>
          <w:color w:val="000000"/>
          <w:lang w:eastAsia="en-US"/>
        </w:rPr>
        <w:t xml:space="preserve"> </w:t>
      </w:r>
      <w:r w:rsidR="00B41967" w:rsidRPr="0092544B">
        <w:rPr>
          <w:rFonts w:cs="Arial"/>
        </w:rPr>
        <w:t xml:space="preserve">IV раздел </w:t>
      </w:r>
      <w:r w:rsidR="00044DA7" w:rsidRPr="0092544B">
        <w:rPr>
          <w:rFonts w:cs="Arial"/>
        </w:rPr>
        <w:t>«</w:t>
      </w:r>
      <w:r w:rsidR="00B41967" w:rsidRPr="0092544B">
        <w:rPr>
          <w:rFonts w:cs="Arial"/>
        </w:rPr>
        <w:t>Ресурсное обеспечение муниципальной программы</w:t>
      </w:r>
      <w:r w:rsidR="00044DA7" w:rsidRPr="0092544B">
        <w:rPr>
          <w:rFonts w:cs="Arial"/>
        </w:rPr>
        <w:t xml:space="preserve">» муниципальной программы </w:t>
      </w:r>
      <w:r w:rsidR="00044DA7" w:rsidRPr="0092544B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92544B">
        <w:rPr>
          <w:rFonts w:cs="Arial"/>
        </w:rPr>
        <w:t xml:space="preserve"> </w:t>
      </w:r>
    </w:p>
    <w:p w14:paraId="324F3BF0" w14:textId="77777777" w:rsidR="00B41967" w:rsidRPr="0092544B" w:rsidRDefault="00044DA7" w:rsidP="0092544B">
      <w:pPr>
        <w:ind w:firstLine="709"/>
        <w:rPr>
          <w:rFonts w:cs="Arial"/>
        </w:rPr>
      </w:pPr>
      <w:r w:rsidRPr="0092544B">
        <w:rPr>
          <w:rFonts w:cs="Arial"/>
        </w:rPr>
        <w:t>«</w:t>
      </w:r>
      <w:r w:rsidR="00B41967" w:rsidRPr="0092544B">
        <w:rPr>
          <w:rFonts w:cs="Arial"/>
        </w:rPr>
        <w:t>Общий объем финансирования муниципальной программы составляет – 450761,41 тыс. руб., в том числе: из средств муниципального бюджета – 275648,51 тыс.руб. из средств областного бюджета – 175112,9 тыс. руб.</w:t>
      </w:r>
    </w:p>
    <w:p w14:paraId="24BB249B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2020 год –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14:paraId="3A780D8C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2021 год – 75658,2 тыс. руб., в том числе из средств муниципального бюджета – 38590,6 тыс.руб., из областного бюджета 37067,6 тыс.руб.;</w:t>
      </w:r>
    </w:p>
    <w:p w14:paraId="2AAC9964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2022 год – 172260,8 тыс. руб., в том числе из средств муниципального бюджета – 41616,3 тыс.руб., из областного бюджета 130644,5 тыс.руб.;</w:t>
      </w:r>
    </w:p>
    <w:p w14:paraId="3A854986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2023 год – 41349,9 тыс. руб., в том числе из средств муниципального бюджета – 39649,9 тыс.руб., из областного бюджета 1700,00 тыс.руб.;</w:t>
      </w:r>
    </w:p>
    <w:p w14:paraId="26627C5D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2024 год – 38507,7 тыс. руб., в том числе из средств муниципального бюджета – 36807,7 тыс.руб., из областного бюджета 1700,00 тыс.руб..;</w:t>
      </w:r>
    </w:p>
    <w:p w14:paraId="2B49B7BB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2025 год - 42805,12 тыс. руб., в том числе из средств муниципального бюджета – 42805,12 тыс.руб., из областного бюджета 0,00 тыс.руб.;</w:t>
      </w:r>
    </w:p>
    <w:p w14:paraId="461A4066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- 44517,33 тыс. руб., в том числе из средств муниципального бюджета – 44517,33 тыс.руб., из областного бюджета 0,00 тыс.руб.</w:t>
      </w:r>
    </w:p>
    <w:p w14:paraId="78255D1F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В разрезе подпрограмм:</w:t>
      </w:r>
    </w:p>
    <w:p w14:paraId="4C7266D2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Подпрограмма «Развитие физической культуры и спорта»:</w:t>
      </w:r>
    </w:p>
    <w:p w14:paraId="5BDF6A2B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lastRenderedPageBreak/>
        <w:t>Общий объем финансирования на 2020 – 2026 годы составляет –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182684,96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 руб., в том числе из средств муниципального бюджета – 13202,06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169482,9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14:paraId="24F8D255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14:paraId="78A9D121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36039,6 тыс.руб.;</w:t>
      </w:r>
    </w:p>
    <w:p w14:paraId="25C8DF6B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2022 год – 131830,8 тыс.руб., в том числе из средств муниципального бюджета – 2388,3 тыс.руб., из областного бюджета 129442,5 тыс.руб.;</w:t>
      </w:r>
    </w:p>
    <w:p w14:paraId="262FCC3D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2023 год – 1000,00 тыс.руб., в том числе из средств муниципального бюджета – 1000,00 тыс.руб., из областного бюджета 0,00 тыс.руб.;</w:t>
      </w:r>
    </w:p>
    <w:p w14:paraId="12BAF4C3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14:paraId="294CA3F3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2025 год – 2100,00 тыс.руб., в том числе из средств муниципального бюджета – 2100,00 тыс.руб., из областного бюджета 0,00 тыс.руб.;</w:t>
      </w:r>
    </w:p>
    <w:p w14:paraId="7C3A6336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14:paraId="66FD08D3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Подпрограмма: Финансовое обеспечение деятельности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подведомственных учреждений: </w:t>
      </w:r>
    </w:p>
    <w:p w14:paraId="14486A63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Общий объем финансирования на 2020 – 2026 годы составляет – 268076,45 тыс. руб., в том числе из средств муниципального бюджета – 262446,45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– 5630,0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14:paraId="39260260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14:paraId="0235EF60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14:paraId="6A2CE8D3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2022 год – 40430,0 тыс.руб., в том числе из средств муниципального бюджета – 39228,00 тыс.руб. из областного бюджета 1202,00 тыс.руб.; </w:t>
      </w:r>
    </w:p>
    <w:p w14:paraId="57ECD446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2023 год – 40349,9 тыс.руб., в том числе из средств муниципального бюджета – 38649,9 тыс.руб. из областного бюджета 1700,00 тыс.руб.; </w:t>
      </w:r>
    </w:p>
    <w:p w14:paraId="3398684F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2024 год – 37407,7 тыс.руб., в том числе из средств муниципального бюджета – 35707,7 тыс.руб. из областного бюджета 1700,00 тыс.руб.; </w:t>
      </w:r>
    </w:p>
    <w:p w14:paraId="78E6613B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14:paraId="392D2007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044DA7" w:rsidRPr="0092544B">
        <w:rPr>
          <w:rFonts w:cs="Arial"/>
        </w:rPr>
        <w:t>»</w:t>
      </w:r>
    </w:p>
    <w:p w14:paraId="13326F4F" w14:textId="77777777" w:rsidR="00B41967" w:rsidRPr="0092544B" w:rsidRDefault="001201B9" w:rsidP="0092544B">
      <w:pPr>
        <w:suppressAutoHyphens/>
        <w:ind w:firstLine="709"/>
        <w:rPr>
          <w:rFonts w:cs="Arial"/>
        </w:rPr>
      </w:pPr>
      <w:r w:rsidRPr="0092544B">
        <w:rPr>
          <w:rFonts w:cs="Arial"/>
        </w:rPr>
        <w:t xml:space="preserve">1.3. </w:t>
      </w:r>
      <w:r w:rsidRPr="0092544B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 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92544B" w14:paraId="1EEC8FCC" w14:textId="77777777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4D71C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D037F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«Развитие физической культуры и спорта»:</w:t>
            </w:r>
          </w:p>
          <w:p w14:paraId="121BED11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на 2020 – 2026 годы составляет –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182684,96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 руб., в том числе из средств муниципального бюджета – 13202,06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169482,9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14:paraId="5462550E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2020 год – 5037,46 тыс.руб., в том числе из средств муниципального бюджета – 1036,66 тыс.руб., из областного бюджета 4000,8 </w:t>
            </w:r>
            <w:r w:rsidRPr="0092544B">
              <w:rPr>
                <w:rFonts w:cs="Arial"/>
              </w:rPr>
              <w:lastRenderedPageBreak/>
              <w:t>тыс.руб.;</w:t>
            </w:r>
          </w:p>
          <w:p w14:paraId="5B65D68C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36039,6 тыс.руб.;</w:t>
            </w:r>
          </w:p>
          <w:p w14:paraId="6CE4983E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2022 год – 131830,8 тыс.руб., в том числе из средств муниципального бюджета – 2388,3 тыс.руб., из областного бюджета 129442,5 тыс.руб.;</w:t>
            </w:r>
          </w:p>
          <w:p w14:paraId="18B16522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год – 1000,00 тыс.руб., в том числе из средств муниципального бюджета – 1000,00 тыс.руб., из областного бюджета 0,00 тыс.руб.;</w:t>
            </w:r>
          </w:p>
          <w:p w14:paraId="68817E53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14:paraId="4AD8201A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14:paraId="60545923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</w:tc>
      </w:tr>
    </w:tbl>
    <w:p w14:paraId="74555727" w14:textId="77777777" w:rsidR="00E77EBE" w:rsidRPr="0092544B" w:rsidRDefault="00E77EBE" w:rsidP="0092544B">
      <w:pPr>
        <w:suppressAutoHyphens/>
        <w:ind w:firstLine="709"/>
        <w:rPr>
          <w:rFonts w:cs="Arial"/>
        </w:rPr>
      </w:pPr>
      <w:r w:rsidRPr="0092544B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92544B">
        <w:rPr>
          <w:rFonts w:cs="Arial"/>
          <w:lang w:val="en-US"/>
        </w:rPr>
        <w:t>V</w:t>
      </w:r>
      <w:r w:rsidR="00B41967" w:rsidRPr="0092544B">
        <w:rPr>
          <w:rFonts w:cs="Arial"/>
        </w:rPr>
        <w:t xml:space="preserve"> раздел </w:t>
      </w:r>
      <w:r w:rsidRPr="0092544B">
        <w:rPr>
          <w:rFonts w:cs="Arial"/>
        </w:rPr>
        <w:t>«</w:t>
      </w:r>
      <w:r w:rsidR="00B41967" w:rsidRPr="0092544B">
        <w:rPr>
          <w:rFonts w:cs="Arial"/>
        </w:rPr>
        <w:t>Финансовое обеспечение реализации подпрограммы</w:t>
      </w:r>
      <w:r w:rsidRPr="0092544B">
        <w:rPr>
          <w:rFonts w:cs="Arial"/>
        </w:rPr>
        <w:t xml:space="preserve">» </w:t>
      </w:r>
      <w:r w:rsidRPr="0092544B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14:paraId="08FD6F67" w14:textId="77777777" w:rsidR="00B41967" w:rsidRPr="0092544B" w:rsidRDefault="00E77EBE" w:rsidP="0092544B">
      <w:pPr>
        <w:ind w:firstLine="709"/>
        <w:rPr>
          <w:rFonts w:cs="Arial"/>
        </w:rPr>
      </w:pPr>
      <w:r w:rsidRPr="0092544B">
        <w:rPr>
          <w:rFonts w:cs="Arial"/>
        </w:rPr>
        <w:t>«</w:t>
      </w:r>
      <w:r w:rsidR="00B41967" w:rsidRPr="0092544B">
        <w:rPr>
          <w:rFonts w:cs="Arial"/>
        </w:rPr>
        <w:t>Подпрограмма «Развитие физической культуры и спорта»:</w:t>
      </w:r>
    </w:p>
    <w:p w14:paraId="7DA77C2F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Общий объем финансирования на 2020 – 2026 годы составляет –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182684,96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 руб., в том числе из средств муниципального бюджета – 13202,06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169482,9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14:paraId="1D541901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14:paraId="3E4FEDA4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36039,6 тыс.руб.;</w:t>
      </w:r>
    </w:p>
    <w:p w14:paraId="1B5C81D9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2022 год – 131830,8 тыс.руб., в том числе из средств муниципального бюджета – 2388,3 тыс.руб., из областного бюджета 129442,5 тыс.руб.;</w:t>
      </w:r>
    </w:p>
    <w:p w14:paraId="46EE306F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2023 год – 1000,00 тыс.руб., в том числе из средств муниципального бюджета – 1000,00 тыс.руб., из областного бюджета 0,00 тыс.руб.;</w:t>
      </w:r>
    </w:p>
    <w:p w14:paraId="3AC4DA8E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14:paraId="2D015753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2025 год – 2100,00 тыс.руб., в том числе из средств муниципального бюджета – 2100,00 тыс.руб., из областного бюджета 0,00 тыс.руб.;</w:t>
      </w:r>
    </w:p>
    <w:p w14:paraId="277FC78C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  <w:r w:rsidR="00E77EBE" w:rsidRPr="0092544B">
        <w:rPr>
          <w:rFonts w:cs="Arial"/>
        </w:rPr>
        <w:t>»</w:t>
      </w:r>
    </w:p>
    <w:p w14:paraId="6C1708C5" w14:textId="77777777" w:rsidR="00E77EBE" w:rsidRPr="0092544B" w:rsidRDefault="00E77EBE" w:rsidP="0092544B">
      <w:pPr>
        <w:suppressAutoHyphens/>
        <w:ind w:firstLine="709"/>
        <w:rPr>
          <w:rFonts w:cs="Arial"/>
        </w:rPr>
      </w:pPr>
      <w:r w:rsidRPr="0092544B">
        <w:rPr>
          <w:rFonts w:cs="Arial"/>
        </w:rPr>
        <w:t xml:space="preserve">1.5. </w:t>
      </w:r>
      <w:r w:rsidRPr="0092544B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92544B" w14:paraId="5F09BC4A" w14:textId="77777777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84F46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Объемы и источники </w:t>
            </w:r>
            <w:r w:rsidRPr="0092544B">
              <w:rPr>
                <w:rFonts w:cs="Arial"/>
              </w:rPr>
              <w:lastRenderedPageBreak/>
              <w:t xml:space="preserve">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604E0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lastRenderedPageBreak/>
              <w:t xml:space="preserve">Подпрограмма: Финансовое обеспечение </w:t>
            </w:r>
            <w:r w:rsidRPr="0092544B">
              <w:rPr>
                <w:rFonts w:cs="Arial"/>
              </w:rPr>
              <w:lastRenderedPageBreak/>
              <w:t>деятельности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подведомственных учреждений: </w:t>
            </w:r>
          </w:p>
          <w:p w14:paraId="16B5D40D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на 2020 – 2026 годы составляет – 268076,45 тыс. руб., в том числе из средств муниципального бюджета – 262446,45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– 5630,0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14:paraId="5894C5EC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14:paraId="5E79C859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14:paraId="0107E177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2022 год – 40430,0 тыс.руб., в том числе из средств муниципального бюджета – 39228,00 тыс.руб. из областного бюджета 1202,00 тыс.руб.; </w:t>
            </w:r>
          </w:p>
          <w:p w14:paraId="2661519F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2023 год – 40349,9 тыс.руб., в том числе из средств муниципального бюджета – 38649,9 тыс.руб. из областного бюджета 1700,00 тыс.руб.; </w:t>
            </w:r>
          </w:p>
          <w:p w14:paraId="7E850DDC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2024 год – 37407,7 тыс.руб., в том числе из средств муниципального бюджета – 35707,7 тыс.руб. из областного бюджета 1700,00 тыс.руб.; </w:t>
            </w:r>
          </w:p>
          <w:p w14:paraId="5171B91A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14:paraId="12D70C90" w14:textId="77777777"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– 42417,33 тыс.руб., в том числе из средств муниципального бюджета – 42417,33 тыс.руб. из областного бюджета 0,00 тыс.руб.</w:t>
            </w:r>
          </w:p>
        </w:tc>
      </w:tr>
    </w:tbl>
    <w:p w14:paraId="138943C5" w14:textId="77777777" w:rsidR="00E77EBE" w:rsidRPr="0092544B" w:rsidRDefault="00E77EBE" w:rsidP="0092544B">
      <w:pPr>
        <w:ind w:firstLine="709"/>
        <w:rPr>
          <w:rFonts w:cs="Arial"/>
        </w:rPr>
      </w:pPr>
      <w:r w:rsidRPr="0092544B">
        <w:rPr>
          <w:rFonts w:cs="Arial"/>
        </w:rPr>
        <w:lastRenderedPageBreak/>
        <w:t>1.6.</w:t>
      </w:r>
      <w:r w:rsidR="00B41967" w:rsidRPr="0092544B">
        <w:rPr>
          <w:rFonts w:cs="Arial"/>
        </w:rPr>
        <w:t xml:space="preserve"> </w:t>
      </w:r>
      <w:r w:rsidR="00B41967" w:rsidRPr="0092544B">
        <w:rPr>
          <w:rFonts w:cs="Arial"/>
          <w:lang w:val="en-US"/>
        </w:rPr>
        <w:t>IV</w:t>
      </w:r>
      <w:r w:rsidR="00B41967" w:rsidRPr="0092544B">
        <w:rPr>
          <w:rFonts w:cs="Arial"/>
        </w:rPr>
        <w:t xml:space="preserve"> раздел </w:t>
      </w:r>
      <w:r w:rsidRPr="0092544B">
        <w:rPr>
          <w:rFonts w:cs="Arial"/>
        </w:rPr>
        <w:t>«</w:t>
      </w:r>
      <w:r w:rsidR="00B41967" w:rsidRPr="0092544B">
        <w:rPr>
          <w:rFonts w:cs="Arial"/>
        </w:rPr>
        <w:t>Финансовое обеспечение реализации Подпрограммы</w:t>
      </w:r>
      <w:r w:rsidRPr="0092544B">
        <w:rPr>
          <w:rFonts w:cs="Arial"/>
        </w:rPr>
        <w:t>»</w:t>
      </w:r>
      <w:r w:rsidR="00673413" w:rsidRPr="0092544B">
        <w:rPr>
          <w:rFonts w:cs="Arial"/>
        </w:rPr>
        <w:t xml:space="preserve"> </w:t>
      </w:r>
      <w:r w:rsidR="00673413" w:rsidRPr="0092544B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92544B">
        <w:rPr>
          <w:rFonts w:cs="Arial"/>
        </w:rPr>
        <w:t xml:space="preserve"> </w:t>
      </w:r>
    </w:p>
    <w:p w14:paraId="13F98ABA" w14:textId="77777777" w:rsidR="00B41967" w:rsidRPr="0092544B" w:rsidRDefault="00673413" w:rsidP="0092544B">
      <w:pPr>
        <w:ind w:firstLine="709"/>
        <w:rPr>
          <w:rFonts w:cs="Arial"/>
        </w:rPr>
      </w:pPr>
      <w:r w:rsidRPr="0092544B">
        <w:rPr>
          <w:rFonts w:cs="Arial"/>
        </w:rPr>
        <w:t>«</w:t>
      </w:r>
      <w:r w:rsidR="00B41967" w:rsidRPr="0092544B">
        <w:rPr>
          <w:rFonts w:cs="Arial"/>
        </w:rPr>
        <w:t xml:space="preserve">Финансовое обеспечение подведомственных учреждений: </w:t>
      </w:r>
    </w:p>
    <w:p w14:paraId="674BB0D9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Подпрограмма: Финансовое обеспечение деятельности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подведомственных учреждений: </w:t>
      </w:r>
    </w:p>
    <w:p w14:paraId="5DCC6646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Общий объем финансирования на 2020 – 2026 годы составляет – 268076,45 тыс. руб., в том числе из средств муниципального бюджета – 262446,45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– 5630,0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14:paraId="057C656C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14:paraId="104B997C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14:paraId="3F4BD4D5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2022 год – 40430,0 тыс.руб., в том числе из средств муниципального бюджета – 39228,00 тыс.руб. из областного бюджета 1202,00 тыс.руб.; </w:t>
      </w:r>
    </w:p>
    <w:p w14:paraId="5B30BE5A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lastRenderedPageBreak/>
        <w:t xml:space="preserve">2023 год – 40349,9 тыс.руб., в том числе из средств муниципального бюджета – 38649,9 тыс.руб. из областного бюджета 1700,00 тыс.руб.; </w:t>
      </w:r>
    </w:p>
    <w:p w14:paraId="78036DC4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2024 год – 37407,7 тыс.руб., в том числе из средств муниципального бюджета – 35707,7 тыс.руб. из областного бюджета 1700,00 тыс.руб.; </w:t>
      </w:r>
    </w:p>
    <w:p w14:paraId="3696E7B3" w14:textId="77777777"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14:paraId="56437C4B" w14:textId="77777777" w:rsidR="00B41967" w:rsidRPr="0092544B" w:rsidRDefault="00B41967" w:rsidP="0092544B">
      <w:pPr>
        <w:suppressAutoHyphens/>
        <w:ind w:firstLine="709"/>
        <w:rPr>
          <w:rFonts w:cs="Arial"/>
        </w:rPr>
      </w:pPr>
      <w:r w:rsidRPr="0092544B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673413" w:rsidRPr="0092544B">
        <w:rPr>
          <w:rFonts w:cs="Arial"/>
        </w:rPr>
        <w:t>»</w:t>
      </w:r>
    </w:p>
    <w:p w14:paraId="760420E9" w14:textId="77777777" w:rsidR="00B41967" w:rsidRPr="0092544B" w:rsidRDefault="00673413" w:rsidP="0092544B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92544B">
        <w:rPr>
          <w:rFonts w:cs="Arial"/>
          <w:color w:val="000000"/>
          <w:lang w:eastAsia="en-US"/>
        </w:rPr>
        <w:t>1.7.</w:t>
      </w:r>
      <w:r w:rsidR="00B41967" w:rsidRPr="0092544B">
        <w:rPr>
          <w:rFonts w:cs="Arial"/>
          <w:color w:val="000000"/>
          <w:lang w:eastAsia="en-US"/>
        </w:rPr>
        <w:t xml:space="preserve"> </w:t>
      </w:r>
      <w:r w:rsidR="00B41967" w:rsidRPr="0092544B">
        <w:rPr>
          <w:rFonts w:cs="Arial"/>
          <w:bCs/>
          <w:lang w:eastAsia="en-US"/>
        </w:rPr>
        <w:t>Приложение №2,3,4 к муниципальной программе</w:t>
      </w:r>
      <w:r w:rsidR="0092544B">
        <w:rPr>
          <w:rFonts w:cs="Arial"/>
          <w:bCs/>
          <w:lang w:eastAsia="en-US"/>
        </w:rPr>
        <w:t xml:space="preserve"> </w:t>
      </w:r>
      <w:r w:rsidR="00B41967" w:rsidRPr="0092544B">
        <w:rPr>
          <w:rFonts w:cs="Arial"/>
          <w:bCs/>
          <w:lang w:eastAsia="en-US"/>
        </w:rPr>
        <w:t>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Pr="0092544B">
        <w:rPr>
          <w:rFonts w:cs="Arial"/>
          <w:bCs/>
          <w:lang w:eastAsia="en-US"/>
        </w:rPr>
        <w:t xml:space="preserve"> №1,2,3</w:t>
      </w:r>
      <w:r w:rsidR="00B41967" w:rsidRPr="0092544B">
        <w:rPr>
          <w:rFonts w:cs="Arial"/>
          <w:bCs/>
          <w:lang w:eastAsia="en-US"/>
        </w:rPr>
        <w:t xml:space="preserve"> к настоящему постановлению.</w:t>
      </w:r>
    </w:p>
    <w:p w14:paraId="176F786B" w14:textId="77777777" w:rsidR="00DE101F" w:rsidRPr="0092544B" w:rsidRDefault="00DE101F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района. </w:t>
      </w:r>
    </w:p>
    <w:p w14:paraId="2A6B5865" w14:textId="77777777" w:rsidR="0092544B" w:rsidRDefault="00DE101F" w:rsidP="0092544B">
      <w:pPr>
        <w:ind w:firstLine="709"/>
        <w:rPr>
          <w:rFonts w:cs="Arial"/>
          <w:shd w:val="clear" w:color="auto" w:fill="FFFF00"/>
        </w:rPr>
      </w:pPr>
      <w:r w:rsidRPr="0092544B">
        <w:rPr>
          <w:rFonts w:cs="Arial"/>
        </w:rPr>
        <w:t>3.Контроль за исполнением настоящего постановления 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14:paraId="732AE504" w14:textId="77777777" w:rsidR="004F0DC3" w:rsidRPr="0092544B" w:rsidRDefault="004F0DC3" w:rsidP="0092544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E490B" w:rsidRPr="0092544B" w14:paraId="5DA03DF5" w14:textId="77777777" w:rsidTr="009D1532">
        <w:tc>
          <w:tcPr>
            <w:tcW w:w="3284" w:type="dxa"/>
            <w:shd w:val="clear" w:color="auto" w:fill="auto"/>
          </w:tcPr>
          <w:p w14:paraId="4FA0D1D9" w14:textId="77777777" w:rsidR="00176BA5" w:rsidRPr="0092544B" w:rsidRDefault="00176BA5" w:rsidP="0092544B">
            <w:pPr>
              <w:ind w:firstLine="0"/>
              <w:rPr>
                <w:rFonts w:eastAsia="Calibri" w:cs="Arial"/>
              </w:rPr>
            </w:pPr>
          </w:p>
          <w:p w14:paraId="679F545C" w14:textId="77777777"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  <w:r w:rsidRPr="0092544B">
              <w:rPr>
                <w:rFonts w:eastAsia="Calibri" w:cs="Arial"/>
              </w:rPr>
              <w:t>Глава администрации 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66744827" w14:textId="77777777"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600EE3E" w14:textId="77777777" w:rsidR="0092544B" w:rsidRDefault="0092544B" w:rsidP="0092544B">
            <w:pPr>
              <w:ind w:firstLine="0"/>
              <w:rPr>
                <w:rFonts w:eastAsia="Calibri" w:cs="Arial"/>
              </w:rPr>
            </w:pPr>
          </w:p>
          <w:p w14:paraId="3CC06D7B" w14:textId="77777777" w:rsidR="00176BA5" w:rsidRPr="0092544B" w:rsidRDefault="00176BA5" w:rsidP="0092544B">
            <w:pPr>
              <w:ind w:firstLine="0"/>
              <w:rPr>
                <w:rFonts w:eastAsia="Calibri" w:cs="Arial"/>
              </w:rPr>
            </w:pPr>
          </w:p>
          <w:p w14:paraId="3D34E0EC" w14:textId="77777777"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  <w:r w:rsidRPr="0092544B">
              <w:rPr>
                <w:rFonts w:eastAsia="Calibri" w:cs="Arial"/>
              </w:rPr>
              <w:t>Н.Т. Котолевский</w:t>
            </w:r>
          </w:p>
          <w:p w14:paraId="30A5A463" w14:textId="77777777"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</w:p>
        </w:tc>
      </w:tr>
    </w:tbl>
    <w:p w14:paraId="6775D198" w14:textId="77777777" w:rsidR="00811382" w:rsidRPr="0092544B" w:rsidRDefault="00811382" w:rsidP="0092544B">
      <w:pPr>
        <w:ind w:firstLine="709"/>
        <w:rPr>
          <w:rFonts w:cs="Arial"/>
        </w:rPr>
      </w:pPr>
    </w:p>
    <w:p w14:paraId="2DF69C25" w14:textId="77777777" w:rsidR="00FE490B" w:rsidRPr="0092544B" w:rsidRDefault="00FE490B" w:rsidP="0092544B">
      <w:pPr>
        <w:ind w:firstLine="709"/>
        <w:rPr>
          <w:rFonts w:cs="Arial"/>
        </w:rPr>
      </w:pPr>
      <w:r w:rsidRPr="0092544B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92544B" w14:paraId="1161A004" w14:textId="77777777" w:rsidTr="0046003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8D10ECE" w14:textId="77777777" w:rsidR="00460030" w:rsidRPr="0092544B" w:rsidRDefault="00460030" w:rsidP="0092544B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731ED19" w14:textId="77777777" w:rsidR="00460030" w:rsidRPr="0092544B" w:rsidRDefault="00460030" w:rsidP="0092544B">
            <w:pPr>
              <w:ind w:firstLine="709"/>
              <w:contextualSpacing/>
              <w:rPr>
                <w:rFonts w:cs="Arial"/>
              </w:rPr>
            </w:pPr>
          </w:p>
        </w:tc>
      </w:tr>
      <w:tr w:rsidR="006F62A5" w:rsidRPr="0092544B" w14:paraId="215B34C0" w14:textId="77777777" w:rsidTr="00EA186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9447B50" w14:textId="77777777" w:rsidR="006F62A5" w:rsidRPr="0092544B" w:rsidRDefault="006F62A5" w:rsidP="0092544B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33B9F4E" w14:textId="77777777" w:rsidR="006F62A5" w:rsidRPr="0092544B" w:rsidRDefault="006F62A5" w:rsidP="0092544B">
            <w:pPr>
              <w:ind w:firstLine="709"/>
              <w:contextualSpacing/>
              <w:rPr>
                <w:rFonts w:cs="Arial"/>
              </w:rPr>
            </w:pPr>
          </w:p>
        </w:tc>
      </w:tr>
    </w:tbl>
    <w:p w14:paraId="4303732F" w14:textId="77777777" w:rsidR="0092544B" w:rsidRDefault="0092544B" w:rsidP="0092544B">
      <w:pPr>
        <w:ind w:firstLine="709"/>
        <w:rPr>
          <w:rFonts w:cs="Arial"/>
        </w:rPr>
      </w:pPr>
    </w:p>
    <w:p w14:paraId="76669CDA" w14:textId="77777777" w:rsidR="0092544B" w:rsidRDefault="0092544B" w:rsidP="0092544B">
      <w:pPr>
        <w:ind w:firstLine="709"/>
        <w:rPr>
          <w:rFonts w:cs="Arial"/>
          <w:bCs/>
        </w:rPr>
      </w:pPr>
    </w:p>
    <w:p w14:paraId="599C3BAC" w14:textId="77777777" w:rsidR="00C328C2" w:rsidRPr="0092544B" w:rsidRDefault="00C328C2" w:rsidP="0092544B">
      <w:pPr>
        <w:ind w:firstLine="709"/>
        <w:rPr>
          <w:rFonts w:cs="Arial"/>
        </w:rPr>
        <w:sectPr w:rsidR="00C328C2" w:rsidRPr="0092544B" w:rsidSect="0092544B"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92544B" w14:paraId="628761E4" w14:textId="77777777" w:rsidTr="001E176C">
        <w:trPr>
          <w:trHeight w:val="426"/>
        </w:trPr>
        <w:tc>
          <w:tcPr>
            <w:tcW w:w="1822" w:type="dxa"/>
            <w:vAlign w:val="center"/>
            <w:hideMark/>
          </w:tcPr>
          <w:p w14:paraId="59AA25A7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14:paraId="6F734E48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14:paraId="358F1F76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14:paraId="4EB6BCB8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14:paraId="5372CA4A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14:paraId="75C764DA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14:paraId="7D74F594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14:paraId="0AFE2EAC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14:paraId="5451325B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14:paraId="4A05BDE6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14:paraId="59530F86" w14:textId="77777777"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14:paraId="7EC35C57" w14:textId="77777777" w:rsidR="00EA1863" w:rsidRPr="00EA1863" w:rsidRDefault="00EA1863" w:rsidP="00EA1863">
      <w:pPr>
        <w:rPr>
          <w:vanish/>
        </w:rPr>
      </w:pPr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8"/>
        <w:gridCol w:w="1647"/>
        <w:gridCol w:w="3080"/>
        <w:gridCol w:w="1279"/>
        <w:gridCol w:w="1143"/>
        <w:gridCol w:w="468"/>
        <w:gridCol w:w="820"/>
        <w:gridCol w:w="1133"/>
        <w:gridCol w:w="1133"/>
        <w:gridCol w:w="1136"/>
        <w:gridCol w:w="1140"/>
        <w:gridCol w:w="839"/>
        <w:gridCol w:w="119"/>
        <w:gridCol w:w="178"/>
        <w:gridCol w:w="58"/>
        <w:gridCol w:w="352"/>
        <w:gridCol w:w="236"/>
        <w:gridCol w:w="236"/>
        <w:gridCol w:w="258"/>
      </w:tblGrid>
      <w:tr w:rsidR="00C328C2" w:rsidRPr="0092544B" w14:paraId="54410B72" w14:textId="77777777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14:paraId="27BA60C1" w14:textId="77777777" w:rsidR="0092544B" w:rsidRDefault="0092544B" w:rsidP="0092544B">
            <w:pPr>
              <w:tabs>
                <w:tab w:val="left" w:pos="8391"/>
              </w:tabs>
              <w:ind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14:paraId="341E9C5D" w14:textId="77777777" w:rsidR="0092544B" w:rsidRDefault="00C328C2" w:rsidP="0092544B">
            <w:pPr>
              <w:tabs>
                <w:tab w:val="left" w:pos="8391"/>
              </w:tabs>
              <w:ind w:left="8326" w:firstLine="0"/>
              <w:rPr>
                <w:rFonts w:cs="Arial"/>
                <w:bCs/>
                <w:lang w:eastAsia="en-US"/>
              </w:rPr>
            </w:pPr>
            <w:r w:rsidRPr="0092544B">
              <w:rPr>
                <w:rFonts w:cs="Arial"/>
                <w:bCs/>
                <w:lang w:eastAsia="en-US"/>
              </w:rPr>
              <w:t>Приложение №</w:t>
            </w:r>
            <w:r w:rsidR="00A600C9" w:rsidRPr="0092544B">
              <w:rPr>
                <w:rFonts w:cs="Arial"/>
                <w:bCs/>
                <w:lang w:eastAsia="en-US"/>
              </w:rPr>
              <w:t>1</w:t>
            </w:r>
            <w:r w:rsidRPr="0092544B">
              <w:rPr>
                <w:rFonts w:cs="Arial"/>
                <w:bCs/>
                <w:lang w:eastAsia="en-US"/>
              </w:rPr>
              <w:t xml:space="preserve"> к </w:t>
            </w:r>
            <w:r w:rsidR="00A600C9" w:rsidRPr="0092544B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92544B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92544B">
              <w:rPr>
                <w:rFonts w:cs="Arial"/>
                <w:bCs/>
                <w:lang w:eastAsia="en-US"/>
              </w:rPr>
              <w:t>го</w:t>
            </w:r>
            <w:r w:rsidRPr="0092544B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92544B">
              <w:rPr>
                <w:rFonts w:cs="Arial"/>
                <w:bCs/>
                <w:lang w:eastAsia="en-US"/>
              </w:rPr>
              <w:t>го</w:t>
            </w:r>
            <w:r w:rsidRPr="0092544B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92544B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A0522B" w:rsidRPr="0092544B">
              <w:rPr>
                <w:rFonts w:cs="Arial"/>
                <w:bCs/>
                <w:lang w:eastAsia="en-US"/>
              </w:rPr>
              <w:t>19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» </w:t>
            </w:r>
            <w:r w:rsidR="00A0522B" w:rsidRPr="0092544B">
              <w:rPr>
                <w:rFonts w:cs="Arial"/>
                <w:bCs/>
                <w:lang w:eastAsia="en-US"/>
              </w:rPr>
              <w:t>мая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 </w:t>
            </w:r>
            <w:r w:rsidRPr="0092544B">
              <w:rPr>
                <w:rFonts w:cs="Arial"/>
                <w:bCs/>
                <w:lang w:eastAsia="en-US"/>
              </w:rPr>
              <w:t>202</w:t>
            </w:r>
            <w:r w:rsidR="00A600C9" w:rsidRPr="0092544B">
              <w:rPr>
                <w:rFonts w:cs="Arial"/>
                <w:bCs/>
                <w:lang w:eastAsia="en-US"/>
              </w:rPr>
              <w:t>2 года №</w:t>
            </w:r>
            <w:r w:rsidR="00A0522B" w:rsidRPr="0092544B">
              <w:rPr>
                <w:rFonts w:cs="Arial"/>
                <w:bCs/>
                <w:lang w:eastAsia="en-US"/>
              </w:rPr>
              <w:t>373</w:t>
            </w:r>
            <w:r w:rsidRPr="0092544B">
              <w:rPr>
                <w:rFonts w:cs="Arial"/>
                <w:bCs/>
                <w:lang w:eastAsia="en-US"/>
              </w:rPr>
              <w:t xml:space="preserve"> </w:t>
            </w:r>
          </w:p>
          <w:p w14:paraId="156163DE" w14:textId="77777777" w:rsidR="00086EE5" w:rsidRPr="0092544B" w:rsidRDefault="00086EE5" w:rsidP="0092544B">
            <w:pPr>
              <w:ind w:firstLine="0"/>
              <w:rPr>
                <w:rFonts w:cs="Arial"/>
                <w:bCs/>
                <w:lang w:eastAsia="en-US"/>
              </w:rPr>
            </w:pPr>
            <w:r w:rsidRPr="0092544B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92544B" w14:paraId="131354E8" w14:textId="77777777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0FF69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347AB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5153DF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B694E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3A044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81CC2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3FFF7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F7721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A0302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122B48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92544B" w14:paraId="0B319598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D0366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5F4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250A30C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AB25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92544B" w14:paraId="31600714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A8F6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9672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6C47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14:paraId="0CA0C9F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2020</w:t>
            </w:r>
            <w:r w:rsidRPr="0092544B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70F155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2021</w:t>
            </w:r>
            <w:r w:rsidRPr="0092544B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E7133B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2022</w:t>
            </w:r>
            <w:r w:rsidRPr="0092544B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9B7F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3708B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18155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B3EAB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(седьмой год реализации)</w:t>
            </w:r>
          </w:p>
        </w:tc>
      </w:tr>
      <w:tr w:rsidR="00C734AF" w:rsidRPr="0092544B" w14:paraId="359FA10C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65C1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6EA3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92EAC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2C97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B67DB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C35F2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424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94EE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B40F5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D052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10</w:t>
            </w:r>
          </w:p>
        </w:tc>
      </w:tr>
      <w:tr w:rsidR="00C734AF" w:rsidRPr="0092544B" w14:paraId="223E4FD5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193C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DE67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66D376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B18A2" w14:textId="77777777" w:rsidR="006B09FA" w:rsidRPr="0092544B" w:rsidRDefault="003A5AA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35662,36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CAC43" w14:textId="77777777"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75658,2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93CAB" w14:textId="77777777"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172260,8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913AE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4F6D1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8C76" w14:textId="77777777" w:rsidR="006B09FA" w:rsidRPr="0092544B" w:rsidRDefault="003A5AA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27138" w14:textId="77777777" w:rsidR="006B09FA" w:rsidRPr="0092544B" w:rsidRDefault="003A5AA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44517,33</w:t>
            </w:r>
          </w:p>
        </w:tc>
      </w:tr>
      <w:tr w:rsidR="00C734AF" w:rsidRPr="0092544B" w14:paraId="41D3C9A9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53BA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ECFF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59D817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3C219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</w:t>
            </w: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0775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CED31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45AE6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0B30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9FDEA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ECCCE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="008C08B8" w:rsidRPr="0092544B">
              <w:rPr>
                <w:rFonts w:cs="Arial"/>
              </w:rPr>
              <w:t>0</w:t>
            </w:r>
          </w:p>
        </w:tc>
      </w:tr>
      <w:tr w:rsidR="00C734AF" w:rsidRPr="0092544B" w14:paraId="72CBF3F5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3587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73C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3C7D53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администрация Калачеевского </w:t>
            </w:r>
            <w:r w:rsidRPr="0092544B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09F6F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lastRenderedPageBreak/>
              <w:t>35662,36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14DB4" w14:textId="77777777"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75658,2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EA6EA" w14:textId="77777777"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172260,8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4583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578A5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24BC7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1D241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44517,33</w:t>
            </w:r>
          </w:p>
        </w:tc>
      </w:tr>
      <w:tr w:rsidR="00C734AF" w:rsidRPr="0092544B" w14:paraId="77770F73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F106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1FC3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18589A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BE0D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D6A39" w14:textId="77777777"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39516,7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10FE8" w14:textId="77777777"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131830,8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C2A26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9B8D1" w14:textId="77777777"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E891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DD6D2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14:paraId="7D4961F5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B4D3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AD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1624A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49835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0159A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98198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D9D73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E4116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3A994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D82A3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</w:tr>
      <w:tr w:rsidR="00C734AF" w:rsidRPr="0092544B" w14:paraId="63D33DB9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DD6F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8E51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68C99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CABE4" w14:textId="77777777" w:rsidR="006B09FA" w:rsidRPr="0092544B" w:rsidRDefault="000C53F9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B094B" w14:textId="77777777"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39516,7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05652" w14:textId="77777777"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9E776C" w:rsidRPr="0092544B">
              <w:rPr>
                <w:rFonts w:cs="Arial"/>
              </w:rPr>
              <w:t>3</w:t>
            </w:r>
            <w:r w:rsidR="00EE5BB1" w:rsidRPr="0092544B">
              <w:rPr>
                <w:rFonts w:cs="Arial"/>
              </w:rPr>
              <w:t>1</w:t>
            </w:r>
            <w:r w:rsidR="009E776C" w:rsidRPr="0092544B">
              <w:rPr>
                <w:rFonts w:cs="Arial"/>
              </w:rPr>
              <w:t>830,8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C33A0" w14:textId="77777777"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53E91" w14:textId="77777777"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E186A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8F3F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14:paraId="6E15ACF9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DA3E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55E9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D4C03B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98D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CB234" w14:textId="77777777"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3477,1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D2F69" w14:textId="77777777"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</w:t>
            </w:r>
            <w:r w:rsidR="006B09FA" w:rsidRPr="0092544B">
              <w:rPr>
                <w:rFonts w:cs="Arial"/>
              </w:rPr>
              <w:t>000,0</w:t>
            </w:r>
            <w:r w:rsidR="00434F1C"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0A3A9" w14:textId="77777777"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</w:t>
            </w:r>
            <w:r w:rsidR="00434F1C"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38666" w14:textId="77777777"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7E87F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F2A46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14:paraId="13429255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BBE0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5E1C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2C3AEE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D7F5F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C413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ED5CA" w14:textId="77777777"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C750F" w14:textId="77777777"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38FA7" w14:textId="77777777"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AACEA" w14:textId="77777777"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8967F" w14:textId="77777777"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</w:t>
            </w:r>
            <w:r w:rsidR="008C08B8" w:rsidRPr="0092544B">
              <w:rPr>
                <w:rFonts w:cs="Arial"/>
              </w:rPr>
              <w:t>0</w:t>
            </w:r>
          </w:p>
        </w:tc>
      </w:tr>
      <w:tr w:rsidR="00C734AF" w:rsidRPr="0092544B" w14:paraId="4AB5A75E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74A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508F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B5DC7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9A7C8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93AD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347</w:t>
            </w:r>
            <w:r w:rsidR="00EE242C" w:rsidRPr="0092544B">
              <w:rPr>
                <w:rFonts w:cs="Arial"/>
              </w:rPr>
              <w:t>7,1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C1C87" w14:textId="77777777"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F4839" w14:textId="77777777"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2A31A" w14:textId="77777777"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7E19B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C3E2" w14:textId="77777777"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14:paraId="13331CC5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29B10" w14:textId="77777777"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  <w:r w:rsidRPr="0092544B">
              <w:rPr>
                <w:rFonts w:cs="Arial"/>
              </w:rPr>
              <w:t xml:space="preserve">Основное </w:t>
            </w:r>
            <w:r w:rsidRPr="0092544B">
              <w:rPr>
                <w:rFonts w:cs="Arial"/>
              </w:rPr>
              <w:lastRenderedPageBreak/>
              <w:t>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38D74" w14:textId="77777777"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  <w:r w:rsidRPr="0092544B">
              <w:rPr>
                <w:rFonts w:cs="Arial"/>
              </w:rPr>
              <w:lastRenderedPageBreak/>
              <w:t xml:space="preserve">Строительство, </w:t>
            </w:r>
            <w:r w:rsidRPr="0092544B">
              <w:rPr>
                <w:rFonts w:cs="Arial"/>
              </w:rPr>
              <w:lastRenderedPageBreak/>
              <w:t>реконструкция и капитальный ремонт спортивных сооружений</w:t>
            </w:r>
            <w:r w:rsidR="009E776C" w:rsidRPr="0092544B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67068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33ABF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179B1" w14:textId="77777777" w:rsidR="008C08B8" w:rsidRPr="0092544B" w:rsidRDefault="008A67DE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36039,6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66002" w14:textId="77777777" w:rsidR="008C08B8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61148,6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E500" w14:textId="77777777" w:rsidR="008C08B8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8C08B8" w:rsidRPr="0092544B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6F44A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672B5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B4998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</w:tr>
      <w:tr w:rsidR="00C734AF" w:rsidRPr="0092544B" w14:paraId="546D1D2D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6F29" w14:textId="77777777"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C3735" w14:textId="77777777"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D8C1" w14:textId="77777777"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E1830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2CC7E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BDC8F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92B2C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A0CED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EC70D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7073B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</w:tr>
      <w:tr w:rsidR="00C734AF" w:rsidRPr="0092544B" w14:paraId="32612EFC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530C5" w14:textId="77777777"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CE535" w14:textId="77777777"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214F7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B4B73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A8790" w14:textId="77777777" w:rsidR="008C08B8" w:rsidRPr="0092544B" w:rsidRDefault="008A67DE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36039,6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FAB34" w14:textId="77777777" w:rsidR="008C08B8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61148,6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7C887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4A655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DC2B3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3333B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</w:tr>
      <w:tr w:rsidR="008C08B8" w:rsidRPr="0092544B" w14:paraId="652F1817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723" w14:textId="77777777"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F65" w14:textId="77777777"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C52BD3" w14:textId="77777777" w:rsidR="008C08B8" w:rsidRPr="0092544B" w:rsidRDefault="008C08B8" w:rsidP="0092544B">
            <w:pPr>
              <w:ind w:firstLine="0"/>
              <w:rPr>
                <w:rFonts w:cs="Arial"/>
              </w:rPr>
            </w:pPr>
          </w:p>
        </w:tc>
      </w:tr>
      <w:tr w:rsidR="00B8097C" w:rsidRPr="0092544B" w14:paraId="182FDD21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BC0D69" w14:textId="77777777" w:rsidR="00434F1C" w:rsidRPr="0092544B" w:rsidRDefault="00434F1C" w:rsidP="0092544B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92544B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B5B53ED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FA2AE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E984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53FA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94A8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CE04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C5940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8D85F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1928D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</w:tr>
      <w:tr w:rsidR="00B8097C" w:rsidRPr="0092544B" w14:paraId="76D8047D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42ED69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9ADEB6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ED8D6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17917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F17AF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C747C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D7FB4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9013F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1943E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0FDDE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92544B" w14:paraId="114DADE2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11D41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C2B8A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F40AB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0E3EB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49BB2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5AFA9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E8D8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18972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2D898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1490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</w:tr>
      <w:tr w:rsidR="009E776C" w:rsidRPr="0092544B" w14:paraId="2494ACE8" w14:textId="77777777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147B36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C7A4BA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752CE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07D82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A171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D5540" w14:textId="77777777" w:rsidR="009E776C" w:rsidRPr="0092544B" w:rsidRDefault="00EE5BB1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68682,2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C52FD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8C7A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1F29F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5907C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</w:tr>
      <w:tr w:rsidR="009E776C" w:rsidRPr="0092544B" w14:paraId="3BB1BCD0" w14:textId="77777777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B9FB2C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E5BE58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41D72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7256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11180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478C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A9CDA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02C9D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C5F93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B4A64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</w:tr>
      <w:tr w:rsidR="009E776C" w:rsidRPr="0092544B" w14:paraId="5DF6E464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55347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88ADB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3D902" w14:textId="77777777"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администрация Калачеевского муниципального </w:t>
            </w:r>
            <w:r w:rsidRPr="0092544B">
              <w:rPr>
                <w:rFonts w:cs="Arial"/>
              </w:rPr>
              <w:lastRenderedPageBreak/>
              <w:t>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91FAF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13D16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15DE5" w14:textId="77777777" w:rsidR="009E776C" w:rsidRPr="0092544B" w:rsidRDefault="00EE5BB1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68682,2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BD90F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2D723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42685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676C2" w14:textId="77777777"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</w:tr>
      <w:tr w:rsidR="00B8097C" w:rsidRPr="0092544B" w14:paraId="7AAACABE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4AA17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256C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Финансовое обеспечение </w:t>
            </w:r>
            <w:r w:rsidR="009E776C" w:rsidRPr="0092544B">
              <w:rPr>
                <w:rFonts w:cs="Arial"/>
              </w:rPr>
              <w:t xml:space="preserve">деятельности </w:t>
            </w:r>
            <w:r w:rsidRPr="0092544B">
              <w:rPr>
                <w:rFonts w:cs="Arial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E7DC0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AD63D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30624,9</w:t>
            </w:r>
            <w:r w:rsidR="00564909"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9B171" w14:textId="77777777" w:rsidR="00434F1C" w:rsidRPr="0092544B" w:rsidRDefault="002429E4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8E6E9" w14:textId="77777777" w:rsidR="00434F1C" w:rsidRPr="0092544B" w:rsidRDefault="0030655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40430,0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4E96" w14:textId="77777777"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B772" w14:textId="77777777"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859EB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6D7A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42417,33</w:t>
            </w:r>
          </w:p>
        </w:tc>
      </w:tr>
      <w:tr w:rsidR="00B8097C" w:rsidRPr="0092544B" w14:paraId="6036FCA4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CABF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AE45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D05F56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65104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EDA13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0D9A8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AB1D5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5343C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,</w:t>
            </w: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1C561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DDD13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,00</w:t>
            </w:r>
          </w:p>
        </w:tc>
      </w:tr>
      <w:tr w:rsidR="00B8097C" w:rsidRPr="0092544B" w14:paraId="06A32339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0F26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EA0A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8B552D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F8D7E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30624,9</w:t>
            </w:r>
            <w:r w:rsidR="00564909"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F537" w14:textId="77777777" w:rsidR="00434F1C" w:rsidRPr="0092544B" w:rsidRDefault="002429E4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2FBAD" w14:textId="77777777" w:rsidR="00434F1C" w:rsidRPr="0092544B" w:rsidRDefault="0030655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40430,0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D444" w14:textId="77777777"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54349" w14:textId="77777777"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0530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C8B8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42417,33</w:t>
            </w:r>
          </w:p>
        </w:tc>
      </w:tr>
      <w:tr w:rsidR="00B8097C" w:rsidRPr="0092544B" w14:paraId="6A38A76E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F628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C10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97225B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D028" w14:textId="77777777" w:rsidR="0092544B" w:rsidRDefault="0092544B" w:rsidP="0092544B">
            <w:pPr>
              <w:ind w:firstLine="0"/>
              <w:rPr>
                <w:rFonts w:cs="Arial"/>
                <w:color w:val="000000"/>
              </w:rPr>
            </w:pPr>
          </w:p>
          <w:p w14:paraId="20F752DE" w14:textId="77777777" w:rsidR="00A45CAD" w:rsidRPr="0092544B" w:rsidRDefault="00A45CAD" w:rsidP="0092544B">
            <w:pPr>
              <w:ind w:firstLine="0"/>
              <w:rPr>
                <w:rFonts w:cs="Arial"/>
                <w:color w:val="000000"/>
              </w:rPr>
            </w:pPr>
          </w:p>
          <w:p w14:paraId="4B32DB4D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3EBD7" w14:textId="77777777" w:rsidR="00434F1C" w:rsidRPr="0092544B" w:rsidRDefault="002429E4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B9344" w14:textId="77777777" w:rsidR="00434F1C" w:rsidRPr="0092544B" w:rsidRDefault="0030655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20648,8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4A6E" w14:textId="77777777"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19740,2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D36AC" w14:textId="77777777"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17963,6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6716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19881,64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818C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20760,91</w:t>
            </w:r>
          </w:p>
        </w:tc>
      </w:tr>
      <w:tr w:rsidR="002E683F" w:rsidRPr="0092544B" w14:paraId="7A0B19A9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36B" w14:textId="77777777" w:rsidR="002E683F" w:rsidRPr="0092544B" w:rsidRDefault="002E683F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8E66" w14:textId="77777777" w:rsidR="002E683F" w:rsidRPr="0092544B" w:rsidRDefault="002E683F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CEA051" w14:textId="77777777" w:rsidR="002E683F" w:rsidRPr="0092544B" w:rsidRDefault="002E683F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E92547" w14:textId="77777777"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481D89" w14:textId="77777777"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3A1FDA4" w14:textId="77777777"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8C537E" w14:textId="77777777"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6BFD96" w14:textId="77777777"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EC4426" w14:textId="77777777"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FF4BC8" w14:textId="77777777"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92544B" w14:paraId="3D6A5B22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8B7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22BF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3DD10E" w14:textId="77777777"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9CD7E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D3895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17</w:t>
            </w:r>
            <w:r w:rsidR="002429E4" w:rsidRPr="0092544B">
              <w:rPr>
                <w:rFonts w:cs="Arial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095DA" w14:textId="77777777"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19781,2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1B16D" w14:textId="77777777"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20609,7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6548" w14:textId="77777777"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19444,1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6E51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20823,48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2098" w14:textId="77777777"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21656,42</w:t>
            </w:r>
          </w:p>
        </w:tc>
      </w:tr>
    </w:tbl>
    <w:p w14:paraId="3437011E" w14:textId="77777777" w:rsidR="00C328C2" w:rsidRPr="0092544B" w:rsidRDefault="00C328C2" w:rsidP="0092544B">
      <w:pPr>
        <w:ind w:firstLine="709"/>
        <w:rPr>
          <w:rFonts w:cs="Arial"/>
        </w:rPr>
      </w:pPr>
      <w:r w:rsidRPr="0092544B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92544B" w14:paraId="32B62755" w14:textId="77777777" w:rsidTr="00E34230">
        <w:trPr>
          <w:trHeight w:val="945"/>
        </w:trPr>
        <w:tc>
          <w:tcPr>
            <w:tcW w:w="5000" w:type="pct"/>
            <w:vAlign w:val="center"/>
            <w:hideMark/>
          </w:tcPr>
          <w:p w14:paraId="3D32A69A" w14:textId="77777777" w:rsidR="0092544B" w:rsidRDefault="0092544B" w:rsidP="0092544B">
            <w:pPr>
              <w:tabs>
                <w:tab w:val="left" w:pos="8391"/>
              </w:tabs>
              <w:ind w:left="10099"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lastRenderedPageBreak/>
              <w:t xml:space="preserve"> </w:t>
            </w:r>
            <w:r w:rsidR="00C328C2" w:rsidRPr="0092544B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92544B">
              <w:rPr>
                <w:rFonts w:cs="Arial"/>
                <w:bCs/>
                <w:color w:val="000000"/>
                <w:lang w:eastAsia="en-US"/>
              </w:rPr>
              <w:t>2</w:t>
            </w:r>
            <w:r w:rsidR="00C328C2" w:rsidRPr="0092544B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92544B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A600C9" w:rsidRPr="0092544B">
              <w:rPr>
                <w:rFonts w:cs="Arial"/>
                <w:bCs/>
                <w:lang w:eastAsia="en-US"/>
              </w:rPr>
              <w:t>от «</w:t>
            </w:r>
            <w:r w:rsidR="00A0522B" w:rsidRPr="0092544B">
              <w:rPr>
                <w:rFonts w:cs="Arial"/>
                <w:bCs/>
                <w:lang w:eastAsia="en-US"/>
              </w:rPr>
              <w:t>19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» </w:t>
            </w:r>
            <w:r w:rsidR="00A0522B" w:rsidRPr="0092544B">
              <w:rPr>
                <w:rFonts w:cs="Arial"/>
                <w:bCs/>
                <w:lang w:eastAsia="en-US"/>
              </w:rPr>
              <w:t>мая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 2022 года №</w:t>
            </w:r>
            <w:r w:rsidR="00A0522B" w:rsidRPr="0092544B">
              <w:rPr>
                <w:rFonts w:cs="Arial"/>
                <w:bCs/>
                <w:lang w:eastAsia="en-US"/>
              </w:rPr>
              <w:t>373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 </w:t>
            </w:r>
          </w:p>
          <w:p w14:paraId="5B2E3F74" w14:textId="77777777" w:rsidR="00E34230" w:rsidRPr="0092544B" w:rsidRDefault="00E34230" w:rsidP="0092544B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  <w:p w14:paraId="1845395B" w14:textId="77777777" w:rsidR="00C328C2" w:rsidRPr="0092544B" w:rsidRDefault="00C328C2" w:rsidP="0092544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92544B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 w:rsidR="0092544B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92544B">
              <w:rPr>
                <w:rFonts w:cs="Arial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92544B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92544B">
              <w:rPr>
                <w:rFonts w:cs="Arial"/>
                <w:bCs/>
                <w:color w:val="000000"/>
                <w:lang w:eastAsia="en-US"/>
              </w:rPr>
              <w:t>Калачеевского муниципального района</w:t>
            </w:r>
          </w:p>
        </w:tc>
      </w:tr>
      <w:tr w:rsidR="00EC49AA" w:rsidRPr="0092544B" w14:paraId="5107EC6A" w14:textId="77777777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92544B" w14:paraId="6EAEF4C3" w14:textId="77777777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14:paraId="110FC877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14:paraId="258A35E1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14:paraId="4241B881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14:paraId="6E4FF671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14:paraId="0CAE3521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14:paraId="1238F202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14:paraId="2DA8E0FD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14:paraId="42CC0E78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14:paraId="2953F327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14:paraId="14A3E5AE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92544B" w14:paraId="5894A1CB" w14:textId="77777777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0D1A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7D466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68C3A0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C99EFE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92544B" w14:paraId="5022BCD2" w14:textId="77777777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FC9C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CB9C0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EC82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9C14C0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2020</w:t>
                  </w:r>
                  <w:r w:rsidRPr="0092544B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78D489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2021</w:t>
                  </w:r>
                  <w:r w:rsidRPr="0092544B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22658E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2022</w:t>
                  </w:r>
                  <w:r w:rsidRPr="0092544B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42CF7B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2023</w:t>
                  </w:r>
                  <w:r w:rsidRPr="0092544B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C28465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2024</w:t>
                  </w:r>
                  <w:r w:rsidRPr="0092544B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01EE15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2025</w:t>
                  </w:r>
                  <w:r w:rsidRPr="0092544B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BB815A2" w14:textId="77777777" w:rsidR="00EC49AA" w:rsidRPr="0092544B" w:rsidRDefault="001D6A7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</w:t>
                  </w:r>
                  <w:r w:rsidR="00EC49AA" w:rsidRPr="0092544B">
                    <w:rPr>
                      <w:rFonts w:cs="Arial"/>
                    </w:rPr>
                    <w:t>6</w:t>
                  </w:r>
                  <w:r w:rsidR="00EC49AA" w:rsidRPr="0092544B">
                    <w:rPr>
                      <w:rFonts w:cs="Arial"/>
                    </w:rPr>
                    <w:br/>
                    <w:t>(седь</w:t>
                  </w:r>
                  <w:r w:rsidRPr="0092544B">
                    <w:rPr>
                      <w:rFonts w:cs="Arial"/>
                    </w:rPr>
                    <w:t>м</w:t>
                  </w:r>
                  <w:r w:rsidR="00EC49AA" w:rsidRPr="0092544B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92544B" w14:paraId="11B6B6C5" w14:textId="77777777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B29D6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4C6AF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AFEEE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6BF83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1E44F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47F87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14D363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FE6018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B95E79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6A150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92544B" w14:paraId="29DBD015" w14:textId="77777777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98E60A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E021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43F584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22EA0C5" w14:textId="77777777" w:rsidR="00EC49AA" w:rsidRPr="0092544B" w:rsidRDefault="00CD2DD2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DA7AEA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5AA1237" w14:textId="77777777" w:rsidR="00EC49AA" w:rsidRPr="0092544B" w:rsidRDefault="00571F3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172260,8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8898C17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41349,9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FD02C76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38507,7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46B076" w14:textId="77777777"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2EC99F9" w14:textId="77777777"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92544B" w14:paraId="47DBBA67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CA7B4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9830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5859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2624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0D34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6E977" w14:textId="77777777" w:rsidR="00EC49AA" w:rsidRPr="0092544B" w:rsidRDefault="008636D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778C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188E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E674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DDD34" w14:textId="77777777" w:rsidR="00EC49AA" w:rsidRPr="0092544B" w:rsidRDefault="008636D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3D5F0A5C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AE93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0EC9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215D5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7599B" w14:textId="77777777"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5585D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BC573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130</w:t>
                  </w:r>
                  <w:r w:rsidR="00571F30" w:rsidRPr="0092544B">
                    <w:rPr>
                      <w:rFonts w:cs="Arial"/>
                    </w:rPr>
                    <w:t>644,5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28233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  <w:r w:rsidR="00DF148B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9CBEC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  <w:r w:rsidR="00DF148B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0FE12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FAA25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7CC4EBE2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D38C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6E29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0051B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4CB30D" w14:textId="77777777"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7DC912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979F16" w14:textId="77777777" w:rsidR="00EC49AA" w:rsidRPr="0092544B" w:rsidRDefault="00571F3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41616,3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BF103F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39649,9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DF0119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36807,7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3A0F79" w14:textId="77777777"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70644F" w14:textId="77777777"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92544B" w14:paraId="56DEAA34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A3E5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6E94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FEF75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D22AD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C2D4C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687E6D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C6E9A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FF4FA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A000F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5256F4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74205958" w14:textId="77777777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4656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227E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62D2A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юридические лица </w:t>
                  </w:r>
                  <w:r w:rsidRPr="0092544B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F38B1A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052599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0</w:t>
                  </w:r>
                  <w:r w:rsidR="00161F6F" w:rsidRPr="0092544B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98019B4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66CDEE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F6FE80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A8E4293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E9CE595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7748863E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08B7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32FD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10371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1EF06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8B6D1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8A5A40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B5197F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A00B9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E922E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EDC919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79CB3433" w14:textId="77777777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52E147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928CC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BF094E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D4BE18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D6081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BC2122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00153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4F9D40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5080C2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686A85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92544B" w14:paraId="4415E78A" w14:textId="77777777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E781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21C6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802D7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1DC2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5037,4</w:t>
                  </w:r>
                  <w:r w:rsidR="00503C42" w:rsidRPr="0092544B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6B8A7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6B044" w14:textId="77777777"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131830,8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4F31F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8D5855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FE4F9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EC49AA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FEFE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3941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14:paraId="5A84CAE3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06C2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1F7E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0035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FC800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C7CC6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F9790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A5448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1FAF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463B2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5874C8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7B67B8FC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8431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21D3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7EE1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504A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4000,8</w:t>
                  </w:r>
                  <w:r w:rsidR="0072008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F5109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470C0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129442,5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67594" w14:textId="77777777"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99259" w14:textId="77777777"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0232C" w14:textId="77777777"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2035B" w14:textId="77777777"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92544B" w14:paraId="08C96022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0905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EFA2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F971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05116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7A2691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264359" w14:textId="77777777"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  <w:r w:rsidR="00D17369" w:rsidRPr="0092544B">
                    <w:rPr>
                      <w:rFonts w:cs="Arial"/>
                    </w:rPr>
                    <w:t>388,3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F2696D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EC49AA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C347FF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EC49AA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ADF3D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FDEF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14:paraId="33480E63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9A6E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3FE3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CAD8C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DA895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D45C6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EA7873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1B85C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E71CD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4B761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FE63D0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3D9A522E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CAE0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E0A8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5D25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D3984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8647A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783D78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DAEFF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34F2F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59702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2F74A2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38B76B15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F74B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C9D2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63F8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A1089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D4940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3FA955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50051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DFE35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21BCB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2EF68" w14:textId="77777777"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3F98FD42" w14:textId="77777777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F93D9A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127B8C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A583D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B806B6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E632D5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38F07E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EE6D1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99BFFB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66FB25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BD70B1" w14:textId="77777777"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92544B" w14:paraId="0CC4F2B2" w14:textId="77777777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8A75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90B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участие сборных команд Калачеевского </w:t>
                  </w:r>
                  <w:r w:rsidRPr="0092544B">
                    <w:rPr>
                      <w:rFonts w:cs="Arial"/>
                    </w:rPr>
                    <w:lastRenderedPageBreak/>
                    <w:t>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3B947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7D70D" w14:textId="77777777" w:rsidR="00EC49AA" w:rsidRPr="0092544B" w:rsidRDefault="00D2366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1C3AB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6EEF" w14:textId="77777777"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88B62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81028" w14:textId="77777777" w:rsidR="00EC49AA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0BB67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23556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14:paraId="245668F6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F50F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1ACF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5FB4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0530A1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274A8F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642106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53AB30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DB1944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6534D3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A84470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92544B" w14:paraId="0C86A103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56AF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5C8D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6E00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C88E4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7C5657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091454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DDAB7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9C9697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49FF49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38AF4" w14:textId="77777777"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92544B" w14:paraId="012B42A3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BB8E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1FE7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9CE98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B8FF38" w14:textId="77777777" w:rsidR="00EC49AA" w:rsidRPr="0092544B" w:rsidRDefault="00D2366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23F33D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34</w:t>
                  </w:r>
                  <w:r w:rsidR="00084197" w:rsidRPr="0092544B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375A93" w14:textId="77777777"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9ABD81" w14:textId="77777777"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64BA55" w14:textId="77777777" w:rsidR="00EC49AA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4D18C2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BBA80F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14:paraId="629937F7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80C0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1635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27D1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804D6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261F0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81AC6F" w14:textId="77777777"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C0E41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FAD79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2D8D2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8CEE28" w14:textId="77777777"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2CC24170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4EAD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28B2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14ED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89F80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FC01C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DDDB3A" w14:textId="77777777"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30446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BCA82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8B31A4" w14:textId="77777777"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FC1BC5" w14:textId="77777777"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1CD58F60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53C9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2D4C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8F72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1DB95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5BAD8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1CB7A2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BDA66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A5B4A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0F5DF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942ED6" w14:textId="77777777"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0798A9B7" w14:textId="77777777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A223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FE86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«Строительство</w:t>
                  </w:r>
                  <w:r w:rsidR="005C49E6" w:rsidRPr="0092544B">
                    <w:rPr>
                      <w:rFonts w:cs="Arial"/>
                    </w:rPr>
                    <w:t>,</w:t>
                  </w:r>
                  <w:r w:rsidRPr="0092544B">
                    <w:rPr>
                      <w:rFonts w:cs="Arial"/>
                    </w:rPr>
                    <w:t xml:space="preserve"> реконструкция</w:t>
                  </w:r>
                  <w:r w:rsidR="005C49E6" w:rsidRPr="0092544B">
                    <w:rPr>
                      <w:rFonts w:cs="Arial"/>
                    </w:rPr>
                    <w:t xml:space="preserve"> и капитальный ремонт спортив</w:t>
                  </w:r>
                  <w:r w:rsidRPr="0092544B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4AA3D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3BDC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03558D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F5E427" w14:textId="77777777"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61148,6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3E958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FAD1A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48DDD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72439D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496D918B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3967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11E6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89CA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3E8BD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874A0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311FEE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2B85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85C08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37275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ED5F4B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6CD94462" w14:textId="77777777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55E6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39E9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8B6E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EE0C9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65F81C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EC42A8" w14:textId="77777777"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60965,2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C603D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8F3782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516A97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730025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5035B4C1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1659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3A47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9CCD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50D6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DF2CF0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CBCD7E" w14:textId="77777777"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183,4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974E6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A7103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260F8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2EB07F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5B00B8BF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427E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CAAC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17668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837E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8503F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F4ED6D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451CE7" w14:textId="77777777"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72AD7F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76CA5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3D1FF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92544B" w14:paraId="3ACF57C7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C6C0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A187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8B29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4746C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72516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9967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FF0A7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41FF0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E284E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11F421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92544B" w14:paraId="6EB338D5" w14:textId="77777777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F673334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524176C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«Создание объекта спорта»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A379A8" w14:textId="77777777" w:rsidR="005C49E6" w:rsidRPr="0092544B" w:rsidRDefault="00C84E15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E7ED968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67272D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56AC43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5C49E6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1B41AE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B3AB04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4AD91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369EC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5C49E6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92544B" w14:paraId="3D13DB89" w14:textId="77777777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9822C3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7A7586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B51B3" w14:textId="77777777"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37A0675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56ACD0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0A080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A086C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1DA5F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D33EC2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B86EB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14:paraId="7CE9497B" w14:textId="77777777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D9DB68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C2E6F1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2944C" w14:textId="77777777"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AA02544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C26CB4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12EC6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C45A8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9352C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98544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8A68F4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14:paraId="34445305" w14:textId="77777777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B4E2CE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6DBAB2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031E8" w14:textId="77777777"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местный </w:t>
                  </w:r>
                  <w:r w:rsidRPr="0092544B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AA752B1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1C4018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D3B2DB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81691B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A9F9B6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DDB135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3FBEC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14:paraId="59487AB2" w14:textId="77777777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31A8D4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26A7D4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14F8C" w14:textId="77777777"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3559E66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AA884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0F945D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BB8769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66F89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318A93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DFEE5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14:paraId="1E8C285C" w14:textId="77777777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7E0E5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B900C" w14:textId="77777777"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1AE9" w14:textId="77777777"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5FF54E7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91037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9FCFD8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F55E59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13DBF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A91D2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58D910" w14:textId="77777777"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14:paraId="661B0ECD" w14:textId="77777777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F51A55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FFD83E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8032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C9DB516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38EC4D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E219B" w14:textId="77777777" w:rsidR="00D3186B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68682,2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EC3D22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04B7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B9F44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09FC26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14:paraId="734531C2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13B5E0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351F54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A1E6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13F2B9DE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D12DCC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6D522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BB5404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92EF0C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99826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7E95C9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14:paraId="7D51DC32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92D557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0F39CE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96D73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0358B7E9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42508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D975F" w14:textId="77777777" w:rsidR="00D3186B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68477,3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84EDE8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A7A151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47791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CBD908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14:paraId="71A38F22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7977A1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EF32ED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AD53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6E33379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3A9F7F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58C66" w14:textId="77777777" w:rsidR="00D3186B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E806EA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5DFB06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401FA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CA3C5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14:paraId="5770F3F9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B71200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3A4D36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0E7D5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4BAC0B3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F89A3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D020A9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1C358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FD98B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B9636A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27C301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14:paraId="4304DCDA" w14:textId="77777777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C85FA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C9E96" w14:textId="77777777"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CC75E" w14:textId="77777777"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3F194A0C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A9396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3CCA8C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33034C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25B6B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49E56B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F33A00" w14:textId="77777777"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92544B" w14:paraId="5658E6F8" w14:textId="77777777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982A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5B98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92544B">
                    <w:rPr>
                      <w:rFonts w:cs="Arial"/>
                    </w:rPr>
                    <w:t xml:space="preserve">деятельности </w:t>
                  </w:r>
                  <w:r w:rsidRPr="0092544B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C263F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32F4186D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9E9C2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69A159" w14:textId="77777777" w:rsidR="00EC49AA" w:rsidRPr="0092544B" w:rsidRDefault="003859B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40430,0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FC66D" w14:textId="77777777"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4BF713" w14:textId="77777777"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37407,7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526593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F91CB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92544B" w14:paraId="017715EF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1AA3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BA597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C991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2EA4F0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70F5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438AB7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D64B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7DE9A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7A248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D74B77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290FFE79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1357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DB0B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1132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2B99643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C67E47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E74009" w14:textId="77777777"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3859BF" w:rsidRPr="0092544B">
                    <w:rPr>
                      <w:rFonts w:cs="Arial"/>
                    </w:rPr>
                    <w:t>202</w:t>
                  </w:r>
                  <w:r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9075BC" w14:textId="77777777"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016651" w14:textId="77777777"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BF140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70523F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5BD69741" w14:textId="77777777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23BA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74B6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3E70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527233F5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02401DFE" w14:textId="77777777"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CB4089" w14:textId="77777777" w:rsidR="00EC49AA" w:rsidRPr="0092544B" w:rsidRDefault="003859B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39228</w:t>
                  </w:r>
                  <w:r w:rsidR="006041CC" w:rsidRPr="0092544B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7A881" w14:textId="77777777"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38649,9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83A73" w14:textId="77777777"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35707,7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37229A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3712BD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92544B" w14:paraId="5D2109E3" w14:textId="77777777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5741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3E95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C0EB7" w14:textId="77777777"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6DD676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D4F46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B0AB0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00</w:t>
                  </w:r>
                  <w:r w:rsidR="00F62D14" w:rsidRPr="0092544B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9DC0F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00E859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DE7AA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13DD63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20C05F34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52B0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04BB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475DB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45A210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B12A63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B3D795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622AC5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0FB7E2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0E3DA8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6026E1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14:paraId="0F25099E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1231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BCAA0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9287A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F32ADAE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3DD2A4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C69CAB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7523B6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E7E3EC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F904D" w14:textId="77777777"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EFC352" w14:textId="77777777"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</w:tbl>
          <w:p w14:paraId="1AEEAA4C" w14:textId="77777777" w:rsidR="00EC49AA" w:rsidRPr="0092544B" w:rsidRDefault="00EC49AA" w:rsidP="0092544B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14:paraId="3805914C" w14:textId="77777777" w:rsidR="003D43BC" w:rsidRPr="0092544B" w:rsidRDefault="003D43BC" w:rsidP="0092544B">
      <w:pPr>
        <w:ind w:firstLine="709"/>
        <w:rPr>
          <w:rFonts w:cs="Arial"/>
        </w:rPr>
      </w:pPr>
    </w:p>
    <w:p w14:paraId="48A3F4F0" w14:textId="77777777" w:rsidR="00C328C2" w:rsidRPr="0092544B" w:rsidRDefault="003D43BC" w:rsidP="0092544B">
      <w:pPr>
        <w:ind w:left="9639" w:firstLine="0"/>
        <w:rPr>
          <w:rFonts w:cs="Arial"/>
          <w:vanish/>
        </w:rPr>
      </w:pPr>
      <w:r w:rsidRPr="0092544B">
        <w:rPr>
          <w:rFonts w:cs="Arial"/>
        </w:rPr>
        <w:br w:type="page"/>
      </w:r>
    </w:p>
    <w:p w14:paraId="54F87D58" w14:textId="77777777" w:rsidR="0092544B" w:rsidRDefault="00C328C2" w:rsidP="0092544B">
      <w:pPr>
        <w:tabs>
          <w:tab w:val="left" w:pos="8391"/>
        </w:tabs>
        <w:ind w:left="9639" w:firstLine="0"/>
        <w:rPr>
          <w:rFonts w:cs="Arial"/>
          <w:bCs/>
          <w:lang w:eastAsia="en-US"/>
        </w:rPr>
      </w:pPr>
      <w:r w:rsidRPr="0092544B">
        <w:rPr>
          <w:rFonts w:cs="Arial"/>
          <w:vanish/>
        </w:rPr>
        <w:br w:type="page"/>
      </w:r>
      <w:r w:rsidRPr="0092544B">
        <w:rPr>
          <w:rFonts w:cs="Arial"/>
        </w:rPr>
        <w:t>Приложение №</w:t>
      </w:r>
      <w:r w:rsidR="00A600C9" w:rsidRPr="0092544B">
        <w:rPr>
          <w:rFonts w:cs="Arial"/>
        </w:rPr>
        <w:t>3</w:t>
      </w:r>
      <w:r w:rsidRPr="0092544B">
        <w:rPr>
          <w:rFonts w:cs="Arial"/>
        </w:rPr>
        <w:t xml:space="preserve"> </w:t>
      </w:r>
      <w:r w:rsidR="00A600C9" w:rsidRPr="0092544B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92544B">
        <w:rPr>
          <w:rFonts w:cs="Arial"/>
          <w:bCs/>
          <w:lang w:eastAsia="en-US"/>
        </w:rPr>
        <w:t xml:space="preserve"> </w:t>
      </w:r>
      <w:r w:rsidR="00A600C9" w:rsidRPr="0092544B">
        <w:rPr>
          <w:rFonts w:cs="Arial"/>
          <w:bCs/>
          <w:lang w:eastAsia="en-US"/>
        </w:rPr>
        <w:t>от «</w:t>
      </w:r>
      <w:r w:rsidR="00A0522B" w:rsidRPr="0092544B">
        <w:rPr>
          <w:rFonts w:cs="Arial"/>
          <w:bCs/>
          <w:lang w:eastAsia="en-US"/>
        </w:rPr>
        <w:t>19</w:t>
      </w:r>
      <w:r w:rsidR="00A600C9" w:rsidRPr="0092544B">
        <w:rPr>
          <w:rFonts w:cs="Arial"/>
          <w:bCs/>
          <w:lang w:eastAsia="en-US"/>
        </w:rPr>
        <w:t xml:space="preserve">» </w:t>
      </w:r>
      <w:r w:rsidR="00A0522B" w:rsidRPr="0092544B">
        <w:rPr>
          <w:rFonts w:cs="Arial"/>
          <w:bCs/>
          <w:lang w:eastAsia="en-US"/>
        </w:rPr>
        <w:t>мая</w:t>
      </w:r>
      <w:r w:rsidR="00A600C9" w:rsidRPr="0092544B">
        <w:rPr>
          <w:rFonts w:cs="Arial"/>
          <w:bCs/>
          <w:lang w:eastAsia="en-US"/>
        </w:rPr>
        <w:t xml:space="preserve"> 2022 года №</w:t>
      </w:r>
      <w:r w:rsidR="00A0522B" w:rsidRPr="0092544B">
        <w:rPr>
          <w:rFonts w:cs="Arial"/>
          <w:bCs/>
          <w:lang w:eastAsia="en-US"/>
        </w:rPr>
        <w:t>373</w:t>
      </w:r>
      <w:r w:rsidR="00A600C9" w:rsidRPr="0092544B">
        <w:rPr>
          <w:rFonts w:cs="Arial"/>
          <w:bCs/>
          <w:lang w:eastAsia="en-US"/>
        </w:rPr>
        <w:t xml:space="preserve"> </w:t>
      </w:r>
    </w:p>
    <w:p w14:paraId="5BED70DC" w14:textId="77777777" w:rsidR="00C328C2" w:rsidRPr="0092544B" w:rsidRDefault="00C328C2" w:rsidP="0092544B">
      <w:pPr>
        <w:ind w:firstLine="709"/>
        <w:rPr>
          <w:rFonts w:cs="Arial"/>
          <w:color w:val="000000"/>
        </w:rPr>
      </w:pPr>
      <w:r w:rsidRPr="0092544B">
        <w:rPr>
          <w:rFonts w:cs="Arial"/>
          <w:color w:val="000000"/>
        </w:rPr>
        <w:t>План реализации муниципальной программы «Развитие физической культуры и спорта в Калачеевском муниципальном районе на 2020-2026 годы" на 202</w:t>
      </w:r>
      <w:r w:rsidR="00A45CAD" w:rsidRPr="0092544B">
        <w:rPr>
          <w:rFonts w:cs="Arial"/>
          <w:color w:val="000000"/>
        </w:rPr>
        <w:t>2</w:t>
      </w:r>
      <w:r w:rsidRPr="0092544B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92544B" w14:paraId="0A0C8765" w14:textId="77777777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F843C" w14:textId="77777777" w:rsidR="006B09FA" w:rsidRPr="0092544B" w:rsidRDefault="00D42E39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П№ п/</w:t>
            </w:r>
            <w:r w:rsidR="006B09FA" w:rsidRPr="0092544B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0C33E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F0C60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A731A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7714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AEA7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0E963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КБК </w:t>
            </w:r>
            <w:r w:rsidRPr="0092544B">
              <w:rPr>
                <w:rFonts w:cs="Arial"/>
                <w:lang w:eastAsia="en-US"/>
              </w:rPr>
              <w:br/>
              <w:t>(местный</w:t>
            </w:r>
            <w:r w:rsidRPr="0092544B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649DE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92544B" w14:paraId="56A2BA5D" w14:textId="77777777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2D495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1604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39901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19774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BF9AF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начала реализации</w:t>
            </w:r>
            <w:r w:rsidRPr="0092544B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67F6D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окончания реализации</w:t>
            </w:r>
          </w:p>
          <w:p w14:paraId="66432BB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мероприятия</w:t>
            </w:r>
            <w:r w:rsidR="00D42E39" w:rsidRPr="0092544B">
              <w:rPr>
                <w:rFonts w:cs="Arial"/>
                <w:lang w:eastAsia="en-US"/>
              </w:rPr>
              <w:t xml:space="preserve"> </w:t>
            </w:r>
            <w:r w:rsidRPr="0092544B">
              <w:rPr>
                <w:rFonts w:cs="Arial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04739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91D56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75EF4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92544B" w14:paraId="4B5441BF" w14:textId="77777777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46836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EC51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1B21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A7CB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DD251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306A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014D1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B8C9C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E3215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9</w:t>
            </w:r>
          </w:p>
        </w:tc>
      </w:tr>
      <w:tr w:rsidR="00894176" w:rsidRPr="0092544B" w14:paraId="5CB5DAEB" w14:textId="77777777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B0870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9889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BB6AD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Развитие физической культуры и спорта в Калачеевском муниципально</w:t>
            </w:r>
            <w:r w:rsidRPr="0092544B">
              <w:rPr>
                <w:rFonts w:cs="Arial"/>
                <w:lang w:eastAsia="en-US"/>
              </w:rPr>
              <w:lastRenderedPageBreak/>
              <w:t>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C153E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спорту </w:t>
            </w:r>
            <w:r w:rsidRPr="0092544B">
              <w:rPr>
                <w:rFonts w:cs="Arial"/>
                <w:lang w:eastAsia="en-US"/>
              </w:rPr>
              <w:lastRenderedPageBreak/>
              <w:t>Калачеевского муниципального района»,</w:t>
            </w:r>
          </w:p>
          <w:p w14:paraId="14E7B1E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FF416" w14:textId="77777777" w:rsidR="006B09FA" w:rsidRPr="0092544B" w:rsidRDefault="0089417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lastRenderedPageBreak/>
              <w:t>я</w:t>
            </w:r>
            <w:r w:rsidR="006B09FA" w:rsidRPr="0092544B">
              <w:rPr>
                <w:rFonts w:cs="Arial"/>
                <w:lang w:eastAsia="en-US"/>
              </w:rPr>
              <w:t>нварь 202</w:t>
            </w:r>
            <w:r w:rsidR="008211F4" w:rsidRPr="0092544B">
              <w:rPr>
                <w:rFonts w:cs="Arial"/>
                <w:lang w:eastAsia="en-US"/>
              </w:rPr>
              <w:t>2</w:t>
            </w:r>
            <w:r w:rsidR="006B09FA"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3A052" w14:textId="77777777" w:rsidR="006B09FA" w:rsidRPr="0092544B" w:rsidRDefault="0089417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</w:t>
            </w:r>
            <w:r w:rsidR="006B09FA" w:rsidRPr="0092544B">
              <w:rPr>
                <w:rFonts w:cs="Arial"/>
                <w:lang w:eastAsia="en-US"/>
              </w:rPr>
              <w:t>екабрь 202</w:t>
            </w:r>
            <w:r w:rsidR="008211F4" w:rsidRPr="0092544B">
              <w:rPr>
                <w:rFonts w:cs="Arial"/>
                <w:lang w:eastAsia="en-US"/>
              </w:rPr>
              <w:t>2</w:t>
            </w:r>
            <w:r w:rsidR="006B09FA"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A49B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спорта, через </w:t>
            </w:r>
            <w:r w:rsidRPr="0092544B">
              <w:rPr>
                <w:rFonts w:cs="Arial"/>
                <w:color w:val="000000"/>
                <w:lang w:eastAsia="en-US"/>
              </w:rPr>
              <w:lastRenderedPageBreak/>
              <w:t>эффективное выполнение муниципальных функций</w:t>
            </w:r>
            <w:r w:rsidRPr="0092544B">
              <w:rPr>
                <w:rFonts w:cs="Arial"/>
                <w:lang w:eastAsia="en-US"/>
              </w:rPr>
              <w:t xml:space="preserve"> </w:t>
            </w:r>
          </w:p>
          <w:p w14:paraId="48BA1EAF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80481" w14:textId="77777777" w:rsidR="00E40E68" w:rsidRPr="0092544B" w:rsidRDefault="00E40E68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1960B" w14:textId="77777777"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172260,8</w:t>
            </w:r>
          </w:p>
        </w:tc>
      </w:tr>
      <w:tr w:rsidR="00894176" w:rsidRPr="0092544B" w14:paraId="6A653ED7" w14:textId="77777777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9C48AE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D16D9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2624B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«</w:t>
            </w:r>
            <w:r w:rsidR="00715773" w:rsidRPr="0092544B">
              <w:rPr>
                <w:rFonts w:cs="Arial"/>
                <w:lang w:eastAsia="en-US"/>
              </w:rPr>
              <w:t>Развитие физической</w:t>
            </w:r>
            <w:r w:rsidRPr="0092544B">
              <w:rPr>
                <w:rFonts w:cs="Arial"/>
                <w:lang w:eastAsia="en-US"/>
              </w:rPr>
              <w:t xml:space="preserve"> культур</w:t>
            </w:r>
            <w:r w:rsidR="00715773" w:rsidRPr="0092544B">
              <w:rPr>
                <w:rFonts w:cs="Arial"/>
                <w:lang w:eastAsia="en-US"/>
              </w:rPr>
              <w:t>ы</w:t>
            </w:r>
            <w:r w:rsidRPr="0092544B">
              <w:rPr>
                <w:rFonts w:cs="Arial"/>
                <w:lang w:eastAsia="en-US"/>
              </w:rPr>
              <w:t xml:space="preserve"> и спорт</w:t>
            </w:r>
            <w:r w:rsidR="00715773" w:rsidRPr="0092544B">
              <w:rPr>
                <w:rFonts w:cs="Arial"/>
                <w:lang w:eastAsia="en-US"/>
              </w:rPr>
              <w:t>а</w:t>
            </w:r>
            <w:r w:rsidRPr="0092544B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19A75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F51B8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EEA2A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AA43DF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A8A2C" w14:textId="77777777"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36A64" w14:textId="77777777" w:rsidR="006B09FA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13</w:t>
            </w:r>
            <w:r w:rsidR="00F22064" w:rsidRPr="0092544B">
              <w:rPr>
                <w:rFonts w:cs="Arial"/>
                <w:lang w:eastAsia="en-US"/>
              </w:rPr>
              <w:t>1</w:t>
            </w:r>
            <w:r w:rsidRPr="0092544B">
              <w:rPr>
                <w:rFonts w:cs="Arial"/>
                <w:lang w:eastAsia="en-US"/>
              </w:rPr>
              <w:t>830,8</w:t>
            </w:r>
          </w:p>
        </w:tc>
      </w:tr>
      <w:tr w:rsidR="00894176" w:rsidRPr="0092544B" w14:paraId="3E4E6E32" w14:textId="77777777" w:rsidTr="00434F47">
        <w:trPr>
          <w:trHeight w:val="238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28A701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BB698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1.1.Основное </w:t>
            </w:r>
            <w:r w:rsidRPr="0092544B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92544B">
              <w:rPr>
                <w:rFonts w:cs="Arial"/>
                <w:lang w:eastAsia="en-US"/>
              </w:rPr>
              <w:br w:type="page"/>
            </w:r>
            <w:r w:rsidRPr="0092544B">
              <w:rPr>
                <w:rFonts w:cs="Arial"/>
                <w:lang w:eastAsia="en-US"/>
              </w:rPr>
              <w:br w:type="page"/>
            </w:r>
            <w:r w:rsidRPr="0092544B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8A7E7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Проведение физкультурно-массовых, оздоровительных и спортивных мероприятий, участие сборных команд Калачеевского муниципального района в </w:t>
            </w:r>
            <w:r w:rsidRPr="0092544B">
              <w:rPr>
                <w:rFonts w:cs="Arial"/>
                <w:lang w:eastAsia="en-US"/>
              </w:rPr>
              <w:lastRenderedPageBreak/>
              <w:t>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E3C16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lastRenderedPageBreak/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3D284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C01B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9C7D1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36815" w14:textId="77777777"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  <w:r w:rsidRPr="0092544B">
              <w:rPr>
                <w:rFonts w:eastAsia="Calibri" w:cs="Arial"/>
                <w:lang w:eastAsia="en-US"/>
              </w:rPr>
              <w:t>1101041018280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CA838" w14:textId="77777777"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2</w:t>
            </w:r>
            <w:r w:rsidR="00E338EC" w:rsidRPr="0092544B">
              <w:rPr>
                <w:rFonts w:cs="Arial"/>
                <w:lang w:eastAsia="en-US"/>
              </w:rPr>
              <w:t>000,00</w:t>
            </w:r>
          </w:p>
        </w:tc>
      </w:tr>
      <w:tr w:rsidR="00894176" w:rsidRPr="0092544B" w14:paraId="4FABFD92" w14:textId="77777777" w:rsidTr="00434F47">
        <w:trPr>
          <w:trHeight w:val="147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E645C2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F1C42" w14:textId="77777777" w:rsidR="006B09FA" w:rsidRPr="0092544B" w:rsidRDefault="0089417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C08B0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Строительство</w:t>
            </w:r>
            <w:r w:rsidR="00715773" w:rsidRPr="0092544B">
              <w:rPr>
                <w:rFonts w:cs="Arial"/>
                <w:lang w:eastAsia="en-US"/>
              </w:rPr>
              <w:t>,</w:t>
            </w:r>
            <w:r w:rsidRPr="0092544B">
              <w:rPr>
                <w:rFonts w:cs="Arial"/>
                <w:lang w:eastAsia="en-US"/>
              </w:rPr>
              <w:t xml:space="preserve"> реконструкция </w:t>
            </w:r>
            <w:r w:rsidR="00715773" w:rsidRPr="0092544B">
              <w:rPr>
                <w:rFonts w:cs="Arial"/>
                <w:lang w:eastAsia="en-US"/>
              </w:rPr>
              <w:t xml:space="preserve">и капитальный ремонт </w:t>
            </w:r>
            <w:r w:rsidRPr="0092544B">
              <w:rPr>
                <w:rFonts w:cs="Arial"/>
                <w:lang w:eastAsia="en-US"/>
              </w:rPr>
              <w:t>спортивных сооружений</w:t>
            </w:r>
            <w:r w:rsidR="00E338EC" w:rsidRPr="0092544B">
              <w:rPr>
                <w:rFonts w:cs="Arial"/>
                <w:lang w:eastAsia="en-US"/>
              </w:rPr>
              <w:t xml:space="preserve"> Калачеевского муниципального района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61351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FD9ED" w14:textId="77777777" w:rsidR="006B09FA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</w:t>
            </w:r>
            <w:r w:rsidR="006B09FA" w:rsidRPr="0092544B">
              <w:rPr>
                <w:rFonts w:cs="Arial"/>
                <w:lang w:eastAsia="en-US"/>
              </w:rPr>
              <w:t xml:space="preserve">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="006B09FA" w:rsidRPr="0092544B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82839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BE55A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Строительство спортивных сооружений Калачеевского муниципального района»</w:t>
            </w:r>
          </w:p>
          <w:p w14:paraId="5CAA94F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ED4B" w14:textId="77777777"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110504102</w:t>
            </w:r>
            <w:r w:rsidRPr="0092544B">
              <w:rPr>
                <w:rFonts w:cs="Arial"/>
                <w:lang w:val="en-US" w:eastAsia="en-US"/>
              </w:rPr>
              <w:t>S8100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C26DE" w14:textId="77777777"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61148,6</w:t>
            </w:r>
          </w:p>
        </w:tc>
      </w:tr>
      <w:tr w:rsidR="00894176" w:rsidRPr="0092544B" w14:paraId="32FB796A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BAB99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2D316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1.3</w:t>
            </w:r>
            <w:r w:rsidR="00894176" w:rsidRPr="0092544B">
              <w:rPr>
                <w:rFonts w:cs="Arial"/>
                <w:lang w:eastAsia="en-US"/>
              </w:rPr>
              <w:t>.</w:t>
            </w:r>
            <w:r w:rsidR="00715773" w:rsidRPr="0092544B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8F045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67BE1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B4778" w14:textId="77777777" w:rsidR="006B09FA" w:rsidRPr="0092544B" w:rsidRDefault="00715773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январь </w:t>
            </w:r>
            <w:r w:rsidR="006B09FA" w:rsidRPr="0092544B">
              <w:rPr>
                <w:rFonts w:cs="Arial"/>
                <w:lang w:eastAsia="en-US"/>
              </w:rPr>
              <w:t>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31B38A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19304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</w:rPr>
              <w:t>Создание объекта спорта</w:t>
            </w:r>
            <w:r w:rsidR="00E338EC" w:rsidRPr="0092544B">
              <w:rPr>
                <w:rFonts w:cs="Arial"/>
              </w:rPr>
              <w:t xml:space="preserve"> «М</w:t>
            </w:r>
            <w:r w:rsidRPr="0092544B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2931F126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FCF978" w14:textId="77777777" w:rsidR="006B09FA" w:rsidRPr="0092544B" w:rsidRDefault="00E338EC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-</w:t>
            </w:r>
          </w:p>
        </w:tc>
      </w:tr>
      <w:tr w:rsidR="0032736F" w:rsidRPr="0092544B" w14:paraId="27276AC6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DA50E" w14:textId="77777777" w:rsidR="0032736F" w:rsidRPr="0092544B" w:rsidRDefault="0032736F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0A37" w14:textId="77777777"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EAAD6" w14:textId="77777777" w:rsidR="0032736F" w:rsidRPr="0092544B" w:rsidRDefault="00E338E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C98D4" w14:textId="77777777"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FC2A0" w14:textId="77777777"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BA4425" w14:textId="77777777"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3F57" w14:textId="77777777" w:rsidR="0032736F" w:rsidRPr="0092544B" w:rsidRDefault="00E338E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8EBEF35" w14:textId="77777777"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110504104</w:t>
            </w:r>
            <w:r w:rsidRPr="0092544B">
              <w:rPr>
                <w:rFonts w:cs="Arial"/>
                <w:lang w:val="en-US" w:eastAsia="en-US"/>
              </w:rPr>
              <w:t>S8100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448ECE" w14:textId="77777777" w:rsidR="0032736F" w:rsidRPr="0092544B" w:rsidRDefault="00F22064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68682,2</w:t>
            </w:r>
          </w:p>
        </w:tc>
      </w:tr>
      <w:tr w:rsidR="00894176" w:rsidRPr="0092544B" w14:paraId="57B06174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38042C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4E87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63CCB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740B8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87D1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A946E1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0D339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B83EEFF" w14:textId="77777777"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749CCF" w14:textId="77777777"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40430</w:t>
            </w:r>
            <w:r w:rsidR="00807614" w:rsidRPr="0092544B">
              <w:rPr>
                <w:rFonts w:cs="Arial"/>
                <w:lang w:eastAsia="en-US"/>
              </w:rPr>
              <w:t>,00</w:t>
            </w:r>
          </w:p>
        </w:tc>
      </w:tr>
      <w:tr w:rsidR="00894176" w:rsidRPr="0092544B" w14:paraId="1239FEB7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77815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68868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2.1.Основное </w:t>
            </w:r>
            <w:r w:rsidRPr="0092544B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BE24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EE12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0F830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3E2681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7C6E7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47673EB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11010420100590</w:t>
            </w:r>
          </w:p>
          <w:p w14:paraId="0F49DCB6" w14:textId="77777777" w:rsidR="00E40E68" w:rsidRPr="0092544B" w:rsidRDefault="00E40E68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A4D988" w14:textId="77777777" w:rsidR="006B09FA" w:rsidRPr="0092544B" w:rsidRDefault="0097001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19017,8</w:t>
            </w:r>
          </w:p>
        </w:tc>
      </w:tr>
      <w:tr w:rsidR="006F62A5" w:rsidRPr="0092544B" w14:paraId="4D58663D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D70D2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06ED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C7562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00EC9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1B39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752A41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E391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Софинансирование субсидии на реализацию мероприятий по созданию условий для развития физической культуры и массового спорта.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441175A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110104201</w:t>
            </w:r>
            <w:r w:rsidRPr="0092544B">
              <w:rPr>
                <w:rFonts w:cs="Arial"/>
                <w:lang w:val="en-US" w:eastAsia="en-US"/>
              </w:rPr>
              <w:t>S</w:t>
            </w:r>
            <w:r w:rsidRPr="0092544B">
              <w:rPr>
                <w:rFonts w:cs="Arial"/>
                <w:lang w:eastAsia="en-US"/>
              </w:rPr>
              <w:t>8790 (областной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9C431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1202,0</w:t>
            </w:r>
          </w:p>
        </w:tc>
      </w:tr>
      <w:tr w:rsidR="006F62A5" w:rsidRPr="0092544B" w14:paraId="1C61896E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571537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5BDC4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D96C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B008A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9528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E71671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4D101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EE2F90B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110104201</w:t>
            </w:r>
            <w:r w:rsidRPr="0092544B">
              <w:rPr>
                <w:rFonts w:cs="Arial"/>
                <w:lang w:val="en-US" w:eastAsia="en-US"/>
              </w:rPr>
              <w:t>S</w:t>
            </w:r>
            <w:r w:rsidRPr="0092544B">
              <w:rPr>
                <w:rFonts w:cs="Arial"/>
                <w:lang w:eastAsia="en-US"/>
              </w:rPr>
              <w:t>8790 (муниципальный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8E121" w14:textId="77777777"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429,0</w:t>
            </w:r>
          </w:p>
        </w:tc>
      </w:tr>
      <w:tr w:rsidR="00894176" w:rsidRPr="0092544B" w14:paraId="19034DB6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E1FDA7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CCE74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9095C" w14:textId="77777777"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90ABB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D6885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 xml:space="preserve">2 </w:t>
            </w:r>
            <w:r w:rsidRPr="0092544B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4FA630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73A2E" w14:textId="77777777"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Расходы на обеспечение деятельности</w:t>
            </w:r>
            <w:r w:rsidR="00894176" w:rsidRPr="0092544B">
              <w:rPr>
                <w:rFonts w:cs="Arial"/>
                <w:lang w:eastAsia="en-US"/>
              </w:rPr>
              <w:t xml:space="preserve"> </w:t>
            </w:r>
            <w:r w:rsidRPr="0092544B">
              <w:rPr>
                <w:rFonts w:cs="Arial"/>
                <w:lang w:eastAsia="en-US"/>
              </w:rPr>
              <w:t>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136FE023" w14:textId="77777777"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  <w:r w:rsidRPr="0092544B">
              <w:rPr>
                <w:rFonts w:eastAsia="Calibri" w:cs="Arial"/>
                <w:lang w:eastAsia="en-US"/>
              </w:rPr>
              <w:t>11010420100590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F66812" w14:textId="77777777" w:rsidR="006B09FA" w:rsidRPr="0092544B" w:rsidRDefault="0080761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19781,2</w:t>
            </w:r>
          </w:p>
        </w:tc>
      </w:tr>
    </w:tbl>
    <w:p w14:paraId="2EC90A6C" w14:textId="77777777" w:rsidR="00BD0A8B" w:rsidRPr="0092544B" w:rsidRDefault="00BD0A8B" w:rsidP="0092544B">
      <w:pPr>
        <w:ind w:firstLine="709"/>
        <w:rPr>
          <w:rFonts w:cs="Arial"/>
          <w:color w:val="000000"/>
        </w:rPr>
      </w:pPr>
    </w:p>
    <w:p w14:paraId="71A199C3" w14:textId="77777777" w:rsidR="00C328C2" w:rsidRPr="0092544B" w:rsidRDefault="00C328C2" w:rsidP="0092544B">
      <w:pPr>
        <w:ind w:firstLine="709"/>
        <w:rPr>
          <w:rFonts w:cs="Arial"/>
          <w:vanish/>
        </w:rPr>
      </w:pPr>
    </w:p>
    <w:p w14:paraId="5F94C772" w14:textId="77777777" w:rsidR="00BD0A8B" w:rsidRPr="0092544B" w:rsidRDefault="00BD0A8B" w:rsidP="0092544B">
      <w:pPr>
        <w:ind w:firstLine="709"/>
        <w:rPr>
          <w:rFonts w:cs="Arial"/>
          <w:vanish/>
        </w:rPr>
      </w:pPr>
    </w:p>
    <w:sectPr w:rsidR="00BD0A8B" w:rsidRPr="0092544B" w:rsidSect="0092544B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FA0F8" w14:textId="77777777" w:rsidR="00F376F8" w:rsidRDefault="00F376F8">
      <w:r>
        <w:separator/>
      </w:r>
    </w:p>
  </w:endnote>
  <w:endnote w:type="continuationSeparator" w:id="0">
    <w:p w14:paraId="3B095876" w14:textId="77777777" w:rsidR="00F376F8" w:rsidRDefault="00F3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E1B8" w14:textId="77777777" w:rsidR="00F376F8" w:rsidRDefault="00F376F8">
      <w:r>
        <w:separator/>
      </w:r>
    </w:p>
  </w:footnote>
  <w:footnote w:type="continuationSeparator" w:id="0">
    <w:p w14:paraId="0EA2242B" w14:textId="77777777" w:rsidR="00F376F8" w:rsidRDefault="00F3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3A"/>
    <w:rsid w:val="000021FE"/>
    <w:rsid w:val="000113AD"/>
    <w:rsid w:val="00016A17"/>
    <w:rsid w:val="00037987"/>
    <w:rsid w:val="0004245D"/>
    <w:rsid w:val="00044DA7"/>
    <w:rsid w:val="00057E76"/>
    <w:rsid w:val="00057F58"/>
    <w:rsid w:val="00067D84"/>
    <w:rsid w:val="00075D6D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2D19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60122"/>
    <w:rsid w:val="00161F6F"/>
    <w:rsid w:val="001665E0"/>
    <w:rsid w:val="00176BA5"/>
    <w:rsid w:val="001862CE"/>
    <w:rsid w:val="001977E7"/>
    <w:rsid w:val="001C1F3F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E07"/>
    <w:rsid w:val="00232FBE"/>
    <w:rsid w:val="002429E4"/>
    <w:rsid w:val="0025681D"/>
    <w:rsid w:val="00257CF3"/>
    <w:rsid w:val="00261EF6"/>
    <w:rsid w:val="00270F15"/>
    <w:rsid w:val="0027102E"/>
    <w:rsid w:val="00275132"/>
    <w:rsid w:val="002840F6"/>
    <w:rsid w:val="0028702B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118AC"/>
    <w:rsid w:val="00321965"/>
    <w:rsid w:val="00324126"/>
    <w:rsid w:val="0032736F"/>
    <w:rsid w:val="00330961"/>
    <w:rsid w:val="00330DF7"/>
    <w:rsid w:val="00334C7F"/>
    <w:rsid w:val="00335A6B"/>
    <w:rsid w:val="00337B2E"/>
    <w:rsid w:val="00353329"/>
    <w:rsid w:val="003624FB"/>
    <w:rsid w:val="003642E6"/>
    <w:rsid w:val="00364669"/>
    <w:rsid w:val="00365915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8270F"/>
    <w:rsid w:val="00583DE4"/>
    <w:rsid w:val="005A0AA1"/>
    <w:rsid w:val="005A163F"/>
    <w:rsid w:val="005B2A1D"/>
    <w:rsid w:val="005B3D0E"/>
    <w:rsid w:val="005C3A4A"/>
    <w:rsid w:val="005C49E6"/>
    <w:rsid w:val="005C7518"/>
    <w:rsid w:val="005D1240"/>
    <w:rsid w:val="005E5571"/>
    <w:rsid w:val="00600F26"/>
    <w:rsid w:val="006041CC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33B0"/>
    <w:rsid w:val="006A53FA"/>
    <w:rsid w:val="006A5ECC"/>
    <w:rsid w:val="006B09FA"/>
    <w:rsid w:val="006C5A1A"/>
    <w:rsid w:val="006D35E4"/>
    <w:rsid w:val="006D53C5"/>
    <w:rsid w:val="006E62B3"/>
    <w:rsid w:val="006F3A5E"/>
    <w:rsid w:val="006F62A5"/>
    <w:rsid w:val="00701349"/>
    <w:rsid w:val="00701BC0"/>
    <w:rsid w:val="0071391E"/>
    <w:rsid w:val="00713EC4"/>
    <w:rsid w:val="00715773"/>
    <w:rsid w:val="0072008A"/>
    <w:rsid w:val="00720678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68AE"/>
    <w:rsid w:val="0078231D"/>
    <w:rsid w:val="007A2AB0"/>
    <w:rsid w:val="007B024E"/>
    <w:rsid w:val="007B4314"/>
    <w:rsid w:val="007C414D"/>
    <w:rsid w:val="007E259E"/>
    <w:rsid w:val="007F28E2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852AF"/>
    <w:rsid w:val="00892583"/>
    <w:rsid w:val="00894176"/>
    <w:rsid w:val="008A3CF3"/>
    <w:rsid w:val="008A67DE"/>
    <w:rsid w:val="008B3939"/>
    <w:rsid w:val="008B6320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544B"/>
    <w:rsid w:val="009270EF"/>
    <w:rsid w:val="0093332F"/>
    <w:rsid w:val="00957305"/>
    <w:rsid w:val="00965C6C"/>
    <w:rsid w:val="00970016"/>
    <w:rsid w:val="009802FF"/>
    <w:rsid w:val="009952A5"/>
    <w:rsid w:val="009A4576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68E3"/>
    <w:rsid w:val="00A6007C"/>
    <w:rsid w:val="00A600C9"/>
    <w:rsid w:val="00A6796E"/>
    <w:rsid w:val="00A82C01"/>
    <w:rsid w:val="00AA45F1"/>
    <w:rsid w:val="00AB1E72"/>
    <w:rsid w:val="00AC01A6"/>
    <w:rsid w:val="00AE1941"/>
    <w:rsid w:val="00B01F08"/>
    <w:rsid w:val="00B127DE"/>
    <w:rsid w:val="00B16EF2"/>
    <w:rsid w:val="00B228F4"/>
    <w:rsid w:val="00B33C62"/>
    <w:rsid w:val="00B37441"/>
    <w:rsid w:val="00B41967"/>
    <w:rsid w:val="00B46E0E"/>
    <w:rsid w:val="00B50FD3"/>
    <w:rsid w:val="00B6227A"/>
    <w:rsid w:val="00B64B7C"/>
    <w:rsid w:val="00B8097C"/>
    <w:rsid w:val="00B83AF0"/>
    <w:rsid w:val="00BC2854"/>
    <w:rsid w:val="00BC4C3D"/>
    <w:rsid w:val="00BC6059"/>
    <w:rsid w:val="00BC6E35"/>
    <w:rsid w:val="00BD0A8B"/>
    <w:rsid w:val="00BD6845"/>
    <w:rsid w:val="00BE763D"/>
    <w:rsid w:val="00BF14B7"/>
    <w:rsid w:val="00C024B4"/>
    <w:rsid w:val="00C110EE"/>
    <w:rsid w:val="00C17FB0"/>
    <w:rsid w:val="00C2588D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42E39"/>
    <w:rsid w:val="00D44120"/>
    <w:rsid w:val="00D46C9B"/>
    <w:rsid w:val="00D641F8"/>
    <w:rsid w:val="00D82D30"/>
    <w:rsid w:val="00D93D28"/>
    <w:rsid w:val="00D94D14"/>
    <w:rsid w:val="00D96A0A"/>
    <w:rsid w:val="00DA26E3"/>
    <w:rsid w:val="00DB5469"/>
    <w:rsid w:val="00DC3B68"/>
    <w:rsid w:val="00DD4136"/>
    <w:rsid w:val="00DE101F"/>
    <w:rsid w:val="00DF148B"/>
    <w:rsid w:val="00E06C3E"/>
    <w:rsid w:val="00E1710C"/>
    <w:rsid w:val="00E3057A"/>
    <w:rsid w:val="00E32455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1863"/>
    <w:rsid w:val="00EA70BD"/>
    <w:rsid w:val="00EB2361"/>
    <w:rsid w:val="00EB36B0"/>
    <w:rsid w:val="00EC096F"/>
    <w:rsid w:val="00EC3525"/>
    <w:rsid w:val="00EC49AA"/>
    <w:rsid w:val="00ED4632"/>
    <w:rsid w:val="00EE242C"/>
    <w:rsid w:val="00EE5BB1"/>
    <w:rsid w:val="00EE77F1"/>
    <w:rsid w:val="00F12B3B"/>
    <w:rsid w:val="00F22064"/>
    <w:rsid w:val="00F35387"/>
    <w:rsid w:val="00F35B09"/>
    <w:rsid w:val="00F376F8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3082"/>
    <w:rsid w:val="00FA3678"/>
    <w:rsid w:val="00FC2890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EA72"/>
  <w15:docId w15:val="{A35A0E7D-36F3-4585-84DE-C41F5BB1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C60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6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6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6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6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Заголовок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60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BC605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C6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BC6059"/>
    <w:rPr>
      <w:color w:val="0000FF"/>
      <w:u w:val="none"/>
    </w:rPr>
  </w:style>
  <w:style w:type="paragraph" w:customStyle="1" w:styleId="Application">
    <w:name w:val="Application!Приложение"/>
    <w:rsid w:val="00BC60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60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60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605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6059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A00C-6062-40CC-9942-C80DDBD4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22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2022-05-23T12:04:00Z</cp:lastPrinted>
  <dcterms:created xsi:type="dcterms:W3CDTF">2022-06-07T05:26:00Z</dcterms:created>
  <dcterms:modified xsi:type="dcterms:W3CDTF">2022-06-07T07:21:00Z</dcterms:modified>
</cp:coreProperties>
</file>