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92544B" w:rsidRDefault="00BC6059" w:rsidP="0092544B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1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АДМИНИСТРАЦИЯ</w:t>
      </w:r>
    </w:p>
    <w:p w:rsidR="00811382" w:rsidRP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КАЛАЧЕЕВСКОГО МУНИЦИПАЛЬНОГО РАЙОНА</w:t>
      </w:r>
    </w:p>
    <w:p w:rsidR="00811382" w:rsidRP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ВОРОНЕЖСКОЙ ОБЛАСТИ</w:t>
      </w:r>
    </w:p>
    <w:p w:rsidR="0092544B" w:rsidRDefault="00811382" w:rsidP="0092544B">
      <w:pPr>
        <w:ind w:firstLine="709"/>
        <w:contextualSpacing/>
        <w:jc w:val="center"/>
        <w:rPr>
          <w:rFonts w:cs="Arial"/>
        </w:rPr>
      </w:pPr>
      <w:r w:rsidRPr="0092544B">
        <w:rPr>
          <w:rFonts w:cs="Arial"/>
        </w:rPr>
        <w:t>ПОСТАНОВЛЕНИЕ</w:t>
      </w:r>
    </w:p>
    <w:p w:rsidR="00811382" w:rsidRPr="0092544B" w:rsidRDefault="00FE490B" w:rsidP="0092544B">
      <w:pPr>
        <w:ind w:firstLine="709"/>
        <w:contextualSpacing/>
        <w:rPr>
          <w:rFonts w:cs="Arial"/>
        </w:rPr>
      </w:pPr>
      <w:r w:rsidRPr="0092544B">
        <w:rPr>
          <w:rFonts w:cs="Arial"/>
        </w:rPr>
        <w:t>"</w:t>
      </w:r>
      <w:r w:rsidR="00A0522B" w:rsidRPr="0092544B">
        <w:rPr>
          <w:rFonts w:cs="Arial"/>
        </w:rPr>
        <w:t>19</w:t>
      </w:r>
      <w:r w:rsidRPr="0092544B">
        <w:rPr>
          <w:rFonts w:cs="Arial"/>
        </w:rPr>
        <w:t xml:space="preserve">" </w:t>
      </w:r>
      <w:r w:rsidR="00A0522B" w:rsidRPr="0092544B">
        <w:rPr>
          <w:rFonts w:cs="Arial"/>
        </w:rPr>
        <w:t>мая</w:t>
      </w:r>
      <w:r w:rsidR="009952A5" w:rsidRPr="0092544B">
        <w:rPr>
          <w:rFonts w:cs="Arial"/>
        </w:rPr>
        <w:t xml:space="preserve"> </w:t>
      </w:r>
      <w:r w:rsidR="00811382" w:rsidRPr="0092544B">
        <w:rPr>
          <w:rFonts w:cs="Arial"/>
        </w:rPr>
        <w:t>20</w:t>
      </w:r>
      <w:r w:rsidR="00625C68" w:rsidRPr="0092544B">
        <w:rPr>
          <w:rFonts w:cs="Arial"/>
        </w:rPr>
        <w:t>2</w:t>
      </w:r>
      <w:r w:rsidR="009952A5" w:rsidRPr="0092544B">
        <w:rPr>
          <w:rFonts w:cs="Arial"/>
        </w:rPr>
        <w:t>2</w:t>
      </w:r>
      <w:r w:rsidR="00811382" w:rsidRPr="0092544B">
        <w:rPr>
          <w:rFonts w:cs="Arial"/>
        </w:rPr>
        <w:t>г.</w:t>
      </w:r>
      <w:r w:rsidR="0092544B">
        <w:rPr>
          <w:rFonts w:cs="Arial"/>
        </w:rPr>
        <w:t xml:space="preserve"> </w:t>
      </w:r>
      <w:r w:rsidR="00811382" w:rsidRPr="0092544B">
        <w:rPr>
          <w:rFonts w:cs="Arial"/>
        </w:rPr>
        <w:t>№</w:t>
      </w:r>
      <w:r w:rsidR="00A0522B" w:rsidRPr="0092544B">
        <w:rPr>
          <w:rFonts w:cs="Arial"/>
        </w:rPr>
        <w:t>373</w:t>
      </w:r>
    </w:p>
    <w:p w:rsidR="0092544B" w:rsidRDefault="0092544B" w:rsidP="0092544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92544B">
        <w:rPr>
          <w:rFonts w:cs="Arial"/>
        </w:rPr>
        <w:t>г. Калач</w:t>
      </w:r>
    </w:p>
    <w:p w:rsidR="0092544B" w:rsidRDefault="00DE101F" w:rsidP="0092544B">
      <w:pPr>
        <w:pStyle w:val="Title"/>
      </w:pPr>
      <w:r w:rsidRPr="0092544B">
        <w:t>О внесении изменений в постановление администрации Калачеевского муниципального района</w:t>
      </w:r>
      <w:r w:rsidR="0092544B">
        <w:t xml:space="preserve"> </w:t>
      </w:r>
      <w:r w:rsidRPr="0092544B">
        <w:t>от 15.10.2019 года №615</w:t>
      </w:r>
    </w:p>
    <w:p w:rsidR="00DE101F" w:rsidRPr="0092544B" w:rsidRDefault="00DE101F" w:rsidP="0092544B">
      <w:pPr>
        <w:pStyle w:val="Title"/>
      </w:pPr>
    </w:p>
    <w:p w:rsidR="00DE101F" w:rsidRPr="0092544B" w:rsidRDefault="00DE101F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92544B">
        <w:rPr>
          <w:rFonts w:cs="Arial"/>
        </w:rPr>
        <w:t>Кала</w:t>
      </w:r>
      <w:r w:rsidR="00B64B7C" w:rsidRPr="0092544B">
        <w:rPr>
          <w:rFonts w:cs="Arial"/>
        </w:rPr>
        <w:t>чеевского муниципального района от 21.12.2021 года №158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«О муниципальном бюджете на 2022 год и плановый период 2023-2024 годов»</w:t>
      </w:r>
      <w:r w:rsidR="008E0504" w:rsidRPr="0092544B">
        <w:rPr>
          <w:rFonts w:cs="Arial"/>
        </w:rPr>
        <w:t xml:space="preserve"> (в ре</w:t>
      </w:r>
      <w:r w:rsidR="00625250" w:rsidRPr="0092544B">
        <w:rPr>
          <w:rFonts w:cs="Arial"/>
        </w:rPr>
        <w:t>дакции решения от 22.02.20</w:t>
      </w:r>
      <w:r w:rsidR="00970016" w:rsidRPr="0092544B">
        <w:rPr>
          <w:rFonts w:cs="Arial"/>
        </w:rPr>
        <w:t>22 года №167)</w:t>
      </w:r>
      <w:r w:rsidRPr="0092544B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B64B7C" w:rsidRPr="0092544B">
        <w:rPr>
          <w:rFonts w:cs="Arial"/>
        </w:rPr>
        <w:t xml:space="preserve"> </w:t>
      </w:r>
      <w:r w:rsidRPr="0092544B">
        <w:rPr>
          <w:rFonts w:cs="Arial"/>
        </w:rPr>
        <w:t>(в редакции постановления от 08.07.2014 года №557,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от 24.12.2015 года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№545, от 18.12.2018 года №706, от 09.10.2019 года №599) администрация Калачеевского муниципального района п о с т а н о в л я е т:</w:t>
      </w:r>
    </w:p>
    <w:p w:rsidR="00DE101F" w:rsidRPr="0092544B" w:rsidRDefault="00DE101F" w:rsidP="0092544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92544B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92544B">
        <w:rPr>
          <w:rFonts w:cs="Arial"/>
          <w:color w:val="000000"/>
          <w:lang w:eastAsia="en-US"/>
        </w:rPr>
        <w:t xml:space="preserve"> </w:t>
      </w:r>
      <w:r w:rsidRPr="0092544B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92544B">
        <w:rPr>
          <w:rFonts w:cs="Arial"/>
          <w:color w:val="000000"/>
          <w:lang w:eastAsia="en-US"/>
        </w:rPr>
        <w:t xml:space="preserve"> года</w:t>
      </w:r>
      <w:r w:rsidRPr="0092544B">
        <w:rPr>
          <w:rFonts w:cs="Arial"/>
          <w:color w:val="000000"/>
          <w:lang w:eastAsia="en-US"/>
        </w:rPr>
        <w:t xml:space="preserve"> № 841, от 24.03.2021 года №305,</w:t>
      </w:r>
      <w:r w:rsidR="0092544B">
        <w:rPr>
          <w:rFonts w:cs="Arial"/>
          <w:color w:val="000000"/>
          <w:lang w:eastAsia="en-US"/>
        </w:rPr>
        <w:t xml:space="preserve"> </w:t>
      </w:r>
      <w:r w:rsidRPr="0092544B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92544B">
        <w:rPr>
          <w:rFonts w:cs="Arial"/>
          <w:color w:val="000000"/>
          <w:lang w:eastAsia="en-US"/>
        </w:rPr>
        <w:t>, от 30.12.2021 года №1189</w:t>
      </w:r>
      <w:r w:rsidR="00B64B7C" w:rsidRPr="0092544B">
        <w:rPr>
          <w:rFonts w:cs="Arial"/>
          <w:color w:val="000000"/>
          <w:lang w:eastAsia="en-US"/>
        </w:rPr>
        <w:t>,</w:t>
      </w:r>
      <w:r w:rsidR="0092544B">
        <w:rPr>
          <w:rFonts w:cs="Arial"/>
          <w:color w:val="000000"/>
          <w:lang w:eastAsia="en-US"/>
        </w:rPr>
        <w:t xml:space="preserve"> </w:t>
      </w:r>
      <w:r w:rsidR="00B64B7C" w:rsidRPr="0092544B">
        <w:rPr>
          <w:rFonts w:cs="Arial"/>
          <w:color w:val="000000"/>
          <w:lang w:eastAsia="en-US"/>
        </w:rPr>
        <w:t xml:space="preserve">от </w:t>
      </w:r>
      <w:r w:rsidR="00766C9C" w:rsidRPr="0092544B">
        <w:rPr>
          <w:rFonts w:cs="Arial"/>
          <w:color w:val="000000"/>
          <w:lang w:eastAsia="en-US"/>
        </w:rPr>
        <w:t>22.03.2022 года №217</w:t>
      </w:r>
      <w:r w:rsidRPr="0092544B">
        <w:rPr>
          <w:rFonts w:cs="Arial"/>
          <w:color w:val="000000"/>
          <w:lang w:eastAsia="en-US"/>
        </w:rPr>
        <w:t>):</w:t>
      </w:r>
    </w:p>
    <w:p w:rsidR="00DE101F" w:rsidRPr="0092544B" w:rsidRDefault="00DE101F" w:rsidP="0092544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92544B">
        <w:rPr>
          <w:rFonts w:cs="Arial"/>
          <w:color w:val="000000"/>
          <w:lang w:eastAsia="en-US"/>
        </w:rPr>
        <w:t>1.1</w:t>
      </w:r>
      <w:r w:rsidR="00766C9C" w:rsidRPr="0092544B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92544B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92544B">
        <w:rPr>
          <w:rFonts w:cs="Arial"/>
          <w:color w:val="000000"/>
          <w:lang w:eastAsia="en-US"/>
        </w:rPr>
        <w:t>изложить в следующей редакции:</w:t>
      </w:r>
      <w:r w:rsidRPr="0092544B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92544B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муниципальной программы составляет – 450761,41 тыс. руб., в том числе: из средств муниципального бюджета – 275648,51 тыс.руб. из средств областного бюджета – 175112,9 тыс. руб.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2020 год –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2021 год – 75658,2 тыс. руб., в том числе из средств муниципального бюджета – 38590,6 </w:t>
            </w:r>
            <w:r w:rsidRPr="0092544B">
              <w:rPr>
                <w:rFonts w:cs="Arial"/>
              </w:rPr>
              <w:lastRenderedPageBreak/>
              <w:t>тыс.руб., из областного бюджета 37067,6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 год – 172260,8 тыс. руб., в том числе из средств муниципального бюджета – 41616,3 тыс.руб., из областного бюджета 130644,5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год – 41349,9 тыс. руб., в том числе из средств муниципального бюджета – 39649,9 тыс.руб., из областного бюджета 1700,00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год – 38507,7 тыс. руб., в том числе из средств муниципального бюджета – 36807,7 тыс.руб., из областного бюджета 1700,00 тыс.руб..;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год - 42805,12 тыс. руб., в том числе из средств муниципального бюджета – 42805,12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разрезе подпрограмм: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182684,96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 руб., в том числе из средств муниципального бюджета – 13202,06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169482,9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36039,6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 год – 131830,8 тыс.руб., в том числе из средств муниципального бюджета – 2388,3 тыс.руб., из областного бюджета 129442,5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год – 1000,00 тыс.руб., в том числе из средств муниципального бюджета – 1000,00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Подпрограмма: Финансовое обеспечение </w:t>
            </w:r>
            <w:r w:rsidRPr="0092544B">
              <w:rPr>
                <w:rFonts w:cs="Arial"/>
              </w:rPr>
              <w:lastRenderedPageBreak/>
              <w:t>деятельности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подведомственных учреждений: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 268076,45 тыс. руб., в том числе из средств муниципального бюджета – 262446,45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– 5630,0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2022 год – 40430,0 тыс.руб., в том числе из средств муниципального бюджета – 39228,00 тыс.руб. из областного бюджета 1202,00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2023 год – 40349,9 тыс.руб., в том числе из средств муниципального бюджета – 38649,9 тыс.руб. из областного бюджета 1700,00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2024 год – 37407,7 тыс.руб., в том числе из средств муниципального бюджета – 35707,7 тыс.руб. из областного бюджета 1700,00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Pr="0092544B" w:rsidRDefault="00766C9C" w:rsidP="0092544B">
      <w:pPr>
        <w:ind w:firstLine="709"/>
        <w:rPr>
          <w:rFonts w:cs="Arial"/>
        </w:rPr>
      </w:pPr>
      <w:r w:rsidRPr="0092544B">
        <w:rPr>
          <w:rFonts w:cs="Arial"/>
          <w:color w:val="000000"/>
          <w:lang w:eastAsia="en-US"/>
        </w:rPr>
        <w:lastRenderedPageBreak/>
        <w:t>1.2.</w:t>
      </w:r>
      <w:r w:rsidR="00B41967" w:rsidRPr="0092544B">
        <w:rPr>
          <w:rFonts w:cs="Arial"/>
          <w:color w:val="000000"/>
          <w:lang w:eastAsia="en-US"/>
        </w:rPr>
        <w:t xml:space="preserve"> </w:t>
      </w:r>
      <w:r w:rsidR="00B41967" w:rsidRPr="0092544B">
        <w:rPr>
          <w:rFonts w:cs="Arial"/>
        </w:rPr>
        <w:t xml:space="preserve">IV раздел </w:t>
      </w:r>
      <w:r w:rsidR="00044DA7" w:rsidRPr="0092544B">
        <w:rPr>
          <w:rFonts w:cs="Arial"/>
        </w:rPr>
        <w:t>«</w:t>
      </w:r>
      <w:r w:rsidR="00B41967" w:rsidRPr="0092544B">
        <w:rPr>
          <w:rFonts w:cs="Arial"/>
        </w:rPr>
        <w:t>Ресурсное обеспечение муниципальной программы</w:t>
      </w:r>
      <w:r w:rsidR="00044DA7" w:rsidRPr="0092544B">
        <w:rPr>
          <w:rFonts w:cs="Arial"/>
        </w:rPr>
        <w:t xml:space="preserve">» муниципальной программы </w:t>
      </w:r>
      <w:r w:rsidR="00044DA7" w:rsidRPr="0092544B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92544B">
        <w:rPr>
          <w:rFonts w:cs="Arial"/>
        </w:rPr>
        <w:t xml:space="preserve"> </w:t>
      </w:r>
    </w:p>
    <w:p w:rsidR="00B41967" w:rsidRPr="0092544B" w:rsidRDefault="00044DA7" w:rsidP="0092544B">
      <w:pPr>
        <w:ind w:firstLine="709"/>
        <w:rPr>
          <w:rFonts w:cs="Arial"/>
        </w:rPr>
      </w:pPr>
      <w:r w:rsidRPr="0092544B">
        <w:rPr>
          <w:rFonts w:cs="Arial"/>
        </w:rPr>
        <w:t>«</w:t>
      </w:r>
      <w:r w:rsidR="00B41967" w:rsidRPr="0092544B">
        <w:rPr>
          <w:rFonts w:cs="Arial"/>
        </w:rPr>
        <w:t>Общий объем финансирования муниципальной программы составляет – 450761,41 тыс. руб., в том числе: из средств муниципального бюджета – 275648,51 тыс.руб. из средств областного бюджета – 175112,9 тыс. руб.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2020 год –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2022 год – 172260,8 тыс. руб., в том числе из средств муниципального бюджета – 41616,3 тыс.руб., из областного бюджета 130644,5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2023 год – 41349,9 тыс. руб., в том числе из средств муниципального бюджета – 39649,9 тыс.руб., из областного бюджета 1700,00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2024 год – 38507,7 тыс. руб., в том числе из средств муниципального бюджета – 36807,7 тыс.руб., из областного бюджета 1700,00 тыс.руб..;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2025 год - 42805,12 тыс. руб., в том числе из средств муниципального бюджета – 42805,12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- 44517,33 тыс. руб., в том числе из средств муниципального бюджета – 44517,33 тыс.руб., из областного бюджета 0,00 тыс.руб.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В разрезе подпрограмм: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lastRenderedPageBreak/>
        <w:t>Подпрограмма «Развитие физической культуры и спорта»: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182684,96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 руб., в том числе из средств муниципального бюджета – 13202,06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169482,9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36039,6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2022 год – 131830,8 тыс.руб., в том числе из средств муниципального бюджета – 2388,3 тыс.руб., из областного бюджета 129442,5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2023 год – 1000,00 тыс.руб., в том числе из средств муниципального бюджета – 1000,00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Подпрограмма: Финансовое обеспечение деятельности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подведомственных учреждений: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 268076,45 тыс. руб., в том числе из средств муниципального бюджета – 262446,45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– 5630,0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2022 год – 40430,0 тыс.руб., в том числе из средств муниципального бюджета – 39228,00 тыс.руб. из областного бюджета 1202,00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2023 год – 40349,9 тыс.руб., в том числе из средств муниципального бюджета – 38649,9 тыс.руб. из областного бюджета 1700,00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2024 год – 37407,7 тыс.руб., в том числе из средств муниципального бюджета – 35707,7 тыс.руб. из областного бюджета 1700,00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92544B">
        <w:rPr>
          <w:rFonts w:cs="Arial"/>
        </w:rPr>
        <w:t>»</w:t>
      </w:r>
    </w:p>
    <w:p w:rsidR="00B41967" w:rsidRPr="0092544B" w:rsidRDefault="001201B9" w:rsidP="0092544B">
      <w:pPr>
        <w:suppressAutoHyphens/>
        <w:ind w:firstLine="709"/>
        <w:rPr>
          <w:rFonts w:cs="Arial"/>
        </w:rPr>
      </w:pPr>
      <w:r w:rsidRPr="0092544B">
        <w:rPr>
          <w:rFonts w:cs="Arial"/>
        </w:rPr>
        <w:t xml:space="preserve">1.3. </w:t>
      </w:r>
      <w:r w:rsidRPr="0092544B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 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92544B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182684,96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 руб., в том числе из средств муниципального бюджета – 13202,06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169482,9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2020 год – 5037,46 тыс.руб., в том числе из </w:t>
            </w:r>
            <w:r w:rsidRPr="0092544B">
              <w:rPr>
                <w:rFonts w:cs="Arial"/>
              </w:rPr>
              <w:lastRenderedPageBreak/>
              <w:t>средств муниципального бюджета – 1036,66 тыс.руб., из областного бюджета 4000,8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36039,6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 год – 131830,8 тыс.руб., в том числе из средств муниципального бюджета – 2388,3 тыс.руб., из областного бюджета 129442,5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год – 1000,00 тыс.руб., в том числе из средств муниципального бюджета – 1000,00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</w:tc>
      </w:tr>
    </w:tbl>
    <w:p w:rsidR="00E77EBE" w:rsidRPr="0092544B" w:rsidRDefault="00E77EBE" w:rsidP="0092544B">
      <w:pPr>
        <w:suppressAutoHyphens/>
        <w:ind w:firstLine="709"/>
        <w:rPr>
          <w:rFonts w:cs="Arial"/>
        </w:rPr>
      </w:pPr>
      <w:r w:rsidRPr="0092544B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92544B">
        <w:rPr>
          <w:rFonts w:cs="Arial"/>
          <w:lang w:val="en-US"/>
        </w:rPr>
        <w:t>V</w:t>
      </w:r>
      <w:r w:rsidR="00B41967" w:rsidRPr="0092544B">
        <w:rPr>
          <w:rFonts w:cs="Arial"/>
        </w:rPr>
        <w:t xml:space="preserve"> раздел </w:t>
      </w:r>
      <w:r w:rsidRPr="0092544B">
        <w:rPr>
          <w:rFonts w:cs="Arial"/>
        </w:rPr>
        <w:t>«</w:t>
      </w:r>
      <w:r w:rsidR="00B41967" w:rsidRPr="0092544B">
        <w:rPr>
          <w:rFonts w:cs="Arial"/>
        </w:rPr>
        <w:t>Финансовое обеспечение реализации подпрограммы</w:t>
      </w:r>
      <w:r w:rsidRPr="0092544B">
        <w:rPr>
          <w:rFonts w:cs="Arial"/>
        </w:rPr>
        <w:t xml:space="preserve">» </w:t>
      </w:r>
      <w:r w:rsidRPr="0092544B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B41967" w:rsidRPr="0092544B" w:rsidRDefault="00E77EBE" w:rsidP="0092544B">
      <w:pPr>
        <w:ind w:firstLine="709"/>
        <w:rPr>
          <w:rFonts w:cs="Arial"/>
        </w:rPr>
      </w:pPr>
      <w:r w:rsidRPr="0092544B">
        <w:rPr>
          <w:rFonts w:cs="Arial"/>
        </w:rPr>
        <w:t>«</w:t>
      </w:r>
      <w:r w:rsidR="00B41967" w:rsidRPr="0092544B">
        <w:rPr>
          <w:rFonts w:cs="Arial"/>
        </w:rPr>
        <w:t>Подпрограмма «Развитие физической культуры и спорта»: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182684,96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 руб., в том числе из средств муниципального бюджета – 13202,06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169482,9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36039,6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2022 год – 131830,8 тыс.руб., в том числе из средств муниципального бюджета – 2388,3 тыс.руб., из областного бюджета 129442,5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2023 год – 1000,00 тыс.руб., в том числе из средств муниципального бюджета – 1000,00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  <w:r w:rsidR="00E77EBE" w:rsidRPr="0092544B">
        <w:rPr>
          <w:rFonts w:cs="Arial"/>
        </w:rPr>
        <w:t>»</w:t>
      </w:r>
    </w:p>
    <w:p w:rsidR="00E77EBE" w:rsidRPr="0092544B" w:rsidRDefault="00E77EBE" w:rsidP="0092544B">
      <w:pPr>
        <w:suppressAutoHyphens/>
        <w:ind w:firstLine="709"/>
        <w:rPr>
          <w:rFonts w:cs="Arial"/>
        </w:rPr>
      </w:pPr>
      <w:r w:rsidRPr="0092544B">
        <w:rPr>
          <w:rFonts w:cs="Arial"/>
        </w:rPr>
        <w:lastRenderedPageBreak/>
        <w:t xml:space="preserve">1.5. </w:t>
      </w:r>
      <w:r w:rsidRPr="0092544B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92544B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Подпрограмма: Финансовое обеспечение деятельности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подведомственных учреждений: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Общий объем финансирования на 2020 – 2026 годы составляет – 268076,45 тыс. руб., в том числе из средств муниципального бюджета – 262446,45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>тыс.руб. из областного бюджета – 5630,0</w:t>
            </w:r>
            <w:r w:rsidR="0092544B">
              <w:rPr>
                <w:rFonts w:cs="Arial"/>
              </w:rPr>
              <w:t xml:space="preserve"> </w:t>
            </w:r>
            <w:r w:rsidRPr="0092544B">
              <w:rPr>
                <w:rFonts w:cs="Arial"/>
              </w:rPr>
              <w:t xml:space="preserve">тыс.руб.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2022 год – 40430,0 тыс.руб., в том числе из средств муниципального бюджета – 39228,00 тыс.руб. из областного бюджета 1202,00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2023 год – 40349,9 тыс.руб., в том числе из средств муниципального бюджета – 38649,9 тыс.руб. из областного бюджета 1700,00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2024 год – 37407,7 тыс.руб., в том числе из средств муниципального бюджета – 35707,7 тыс.руб. из областного бюджета 1700,00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:rsidR="00B41967" w:rsidRPr="0092544B" w:rsidRDefault="00B41967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:rsidR="00E77EBE" w:rsidRPr="0092544B" w:rsidRDefault="00E77EBE" w:rsidP="0092544B">
      <w:pPr>
        <w:ind w:firstLine="709"/>
        <w:rPr>
          <w:rFonts w:cs="Arial"/>
        </w:rPr>
      </w:pPr>
      <w:r w:rsidRPr="0092544B">
        <w:rPr>
          <w:rFonts w:cs="Arial"/>
        </w:rPr>
        <w:t>1.6.</w:t>
      </w:r>
      <w:r w:rsidR="00B41967" w:rsidRPr="0092544B">
        <w:rPr>
          <w:rFonts w:cs="Arial"/>
        </w:rPr>
        <w:t xml:space="preserve"> </w:t>
      </w:r>
      <w:r w:rsidR="00B41967" w:rsidRPr="0092544B">
        <w:rPr>
          <w:rFonts w:cs="Arial"/>
          <w:lang w:val="en-US"/>
        </w:rPr>
        <w:t>IV</w:t>
      </w:r>
      <w:r w:rsidR="00B41967" w:rsidRPr="0092544B">
        <w:rPr>
          <w:rFonts w:cs="Arial"/>
        </w:rPr>
        <w:t xml:space="preserve"> раздел </w:t>
      </w:r>
      <w:r w:rsidRPr="0092544B">
        <w:rPr>
          <w:rFonts w:cs="Arial"/>
        </w:rPr>
        <w:t>«</w:t>
      </w:r>
      <w:r w:rsidR="00B41967" w:rsidRPr="0092544B">
        <w:rPr>
          <w:rFonts w:cs="Arial"/>
        </w:rPr>
        <w:t>Финансовое обеспечение реализации Подпрограммы</w:t>
      </w:r>
      <w:r w:rsidRPr="0092544B">
        <w:rPr>
          <w:rFonts w:cs="Arial"/>
        </w:rPr>
        <w:t>»</w:t>
      </w:r>
      <w:r w:rsidR="00673413" w:rsidRPr="0092544B">
        <w:rPr>
          <w:rFonts w:cs="Arial"/>
        </w:rPr>
        <w:t xml:space="preserve"> </w:t>
      </w:r>
      <w:r w:rsidR="00673413" w:rsidRPr="0092544B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92544B">
        <w:rPr>
          <w:rFonts w:cs="Arial"/>
        </w:rPr>
        <w:t xml:space="preserve"> </w:t>
      </w:r>
    </w:p>
    <w:p w:rsidR="00B41967" w:rsidRPr="0092544B" w:rsidRDefault="00673413" w:rsidP="0092544B">
      <w:pPr>
        <w:ind w:firstLine="709"/>
        <w:rPr>
          <w:rFonts w:cs="Arial"/>
        </w:rPr>
      </w:pPr>
      <w:r w:rsidRPr="0092544B">
        <w:rPr>
          <w:rFonts w:cs="Arial"/>
        </w:rPr>
        <w:t>«</w:t>
      </w:r>
      <w:r w:rsidR="00B41967" w:rsidRPr="0092544B">
        <w:rPr>
          <w:rFonts w:cs="Arial"/>
        </w:rPr>
        <w:t xml:space="preserve">Финансовое обеспечение подведомственных учреждений: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Подпрограмма: Финансовое обеспечение деятельности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подведомственных учреждений: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>Общий объем финансирования на 2020 – 2026 годы составляет – 268076,45 тыс. руб., в том числе из средств муниципального бюджета – 262446,45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>тыс.руб. из областного бюджета – 5630,0</w:t>
      </w:r>
      <w:r w:rsidR="0092544B">
        <w:rPr>
          <w:rFonts w:cs="Arial"/>
        </w:rPr>
        <w:t xml:space="preserve"> </w:t>
      </w:r>
      <w:r w:rsidRPr="0092544B">
        <w:rPr>
          <w:rFonts w:cs="Arial"/>
        </w:rPr>
        <w:t xml:space="preserve">тыс.руб.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lastRenderedPageBreak/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2022 год – 40430,0 тыс.руб., в том числе из средств муниципального бюджета – 39228,00 тыс.руб. из областного бюджета 1202,00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2023 год – 40349,9 тыс.руб., в том числе из средств муниципального бюджета – 38649,9 тыс.руб. из областного бюджета 1700,00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2024 год – 37407,7 тыс.руб., в том числе из средств муниципального бюджета – 35707,7 тыс.руб. из областного бюджета 1700,00 тыс.руб.; </w:t>
      </w:r>
    </w:p>
    <w:p w:rsidR="00B41967" w:rsidRPr="0092544B" w:rsidRDefault="00B41967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:rsidR="00B41967" w:rsidRPr="0092544B" w:rsidRDefault="00B41967" w:rsidP="0092544B">
      <w:pPr>
        <w:suppressAutoHyphens/>
        <w:ind w:firstLine="709"/>
        <w:rPr>
          <w:rFonts w:cs="Arial"/>
        </w:rPr>
      </w:pPr>
      <w:r w:rsidRPr="0092544B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673413" w:rsidRPr="0092544B">
        <w:rPr>
          <w:rFonts w:cs="Arial"/>
        </w:rPr>
        <w:t>»</w:t>
      </w:r>
    </w:p>
    <w:p w:rsidR="00B41967" w:rsidRPr="0092544B" w:rsidRDefault="00673413" w:rsidP="0092544B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92544B">
        <w:rPr>
          <w:rFonts w:cs="Arial"/>
          <w:color w:val="000000"/>
          <w:lang w:eastAsia="en-US"/>
        </w:rPr>
        <w:t>1.7.</w:t>
      </w:r>
      <w:r w:rsidR="00B41967" w:rsidRPr="0092544B">
        <w:rPr>
          <w:rFonts w:cs="Arial"/>
          <w:color w:val="000000"/>
          <w:lang w:eastAsia="en-US"/>
        </w:rPr>
        <w:t xml:space="preserve"> </w:t>
      </w:r>
      <w:r w:rsidR="00B41967" w:rsidRPr="0092544B">
        <w:rPr>
          <w:rFonts w:cs="Arial"/>
          <w:bCs/>
          <w:lang w:eastAsia="en-US"/>
        </w:rPr>
        <w:t>Приложение №2,3,4 к муниципальной программе</w:t>
      </w:r>
      <w:r w:rsidR="0092544B">
        <w:rPr>
          <w:rFonts w:cs="Arial"/>
          <w:bCs/>
          <w:lang w:eastAsia="en-US"/>
        </w:rPr>
        <w:t xml:space="preserve"> </w:t>
      </w:r>
      <w:r w:rsidR="00B41967" w:rsidRPr="0092544B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Pr="0092544B">
        <w:rPr>
          <w:rFonts w:cs="Arial"/>
          <w:bCs/>
          <w:lang w:eastAsia="en-US"/>
        </w:rPr>
        <w:t xml:space="preserve"> №1,2,3</w:t>
      </w:r>
      <w:r w:rsidR="00B41967" w:rsidRPr="0092544B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92544B" w:rsidRDefault="00DE101F" w:rsidP="0092544B">
      <w:pPr>
        <w:ind w:firstLine="709"/>
        <w:rPr>
          <w:rFonts w:cs="Arial"/>
        </w:rPr>
      </w:pPr>
      <w:r w:rsidRPr="0092544B">
        <w:rPr>
          <w:rFonts w:cs="Arial"/>
        </w:rPr>
        <w:t xml:space="preserve"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района. </w:t>
      </w:r>
    </w:p>
    <w:p w:rsidR="0092544B" w:rsidRDefault="00DE101F" w:rsidP="0092544B">
      <w:pPr>
        <w:ind w:firstLine="709"/>
        <w:rPr>
          <w:rFonts w:cs="Arial"/>
          <w:shd w:val="clear" w:color="auto" w:fill="FFFF00"/>
        </w:rPr>
      </w:pPr>
      <w:r w:rsidRPr="0092544B">
        <w:rPr>
          <w:rFonts w:cs="Arial"/>
        </w:rPr>
        <w:t>3.Контроль за исполнением настоящего постановления 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92544B" w:rsidRDefault="004F0DC3" w:rsidP="0092544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E490B" w:rsidRPr="0092544B" w:rsidTr="009D1532">
        <w:tc>
          <w:tcPr>
            <w:tcW w:w="3284" w:type="dxa"/>
            <w:shd w:val="clear" w:color="auto" w:fill="auto"/>
          </w:tcPr>
          <w:p w:rsidR="00176BA5" w:rsidRPr="0092544B" w:rsidRDefault="00176BA5" w:rsidP="0092544B">
            <w:pPr>
              <w:ind w:firstLine="0"/>
              <w:rPr>
                <w:rFonts w:eastAsia="Calibri" w:cs="Arial"/>
              </w:rPr>
            </w:pPr>
          </w:p>
          <w:p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  <w:r w:rsidRPr="0092544B">
              <w:rPr>
                <w:rFonts w:eastAsia="Calibri" w:cs="Arial"/>
              </w:rPr>
              <w:t>Глава администрации 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2544B" w:rsidRDefault="0092544B" w:rsidP="0092544B">
            <w:pPr>
              <w:ind w:firstLine="0"/>
              <w:rPr>
                <w:rFonts w:eastAsia="Calibri" w:cs="Arial"/>
              </w:rPr>
            </w:pPr>
          </w:p>
          <w:p w:rsidR="00176BA5" w:rsidRPr="0092544B" w:rsidRDefault="00176BA5" w:rsidP="0092544B">
            <w:pPr>
              <w:ind w:firstLine="0"/>
              <w:rPr>
                <w:rFonts w:eastAsia="Calibri" w:cs="Arial"/>
              </w:rPr>
            </w:pPr>
          </w:p>
          <w:p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  <w:r w:rsidRPr="0092544B">
              <w:rPr>
                <w:rFonts w:eastAsia="Calibri" w:cs="Arial"/>
              </w:rPr>
              <w:t>Н.Т. Котолевский</w:t>
            </w:r>
          </w:p>
          <w:p w:rsidR="00FE490B" w:rsidRPr="0092544B" w:rsidRDefault="00FE490B" w:rsidP="0092544B">
            <w:pPr>
              <w:ind w:firstLine="0"/>
              <w:rPr>
                <w:rFonts w:eastAsia="Calibri" w:cs="Arial"/>
              </w:rPr>
            </w:pPr>
          </w:p>
        </w:tc>
      </w:tr>
    </w:tbl>
    <w:p w:rsidR="00811382" w:rsidRPr="0092544B" w:rsidRDefault="00811382" w:rsidP="0092544B">
      <w:pPr>
        <w:ind w:firstLine="709"/>
        <w:rPr>
          <w:rFonts w:cs="Arial"/>
        </w:rPr>
      </w:pPr>
    </w:p>
    <w:p w:rsidR="00FE490B" w:rsidRPr="0092544B" w:rsidRDefault="00FE490B" w:rsidP="0092544B">
      <w:pPr>
        <w:ind w:firstLine="709"/>
        <w:rPr>
          <w:rFonts w:cs="Arial"/>
        </w:rPr>
      </w:pPr>
      <w:r w:rsidRPr="0092544B">
        <w:rPr>
          <w:rFonts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460030" w:rsidRPr="0092544B" w:rsidTr="0046003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92544B" w:rsidRDefault="00460030" w:rsidP="0092544B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60030" w:rsidRPr="0092544B" w:rsidRDefault="00460030" w:rsidP="0092544B">
            <w:pPr>
              <w:ind w:firstLine="709"/>
              <w:contextualSpacing/>
              <w:rPr>
                <w:rFonts w:cs="Arial"/>
              </w:rPr>
            </w:pPr>
          </w:p>
        </w:tc>
      </w:tr>
      <w:tr w:rsidR="006F62A5" w:rsidRPr="0092544B" w:rsidTr="00EA186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92544B" w:rsidRDefault="006F62A5" w:rsidP="0092544B">
            <w:pPr>
              <w:ind w:firstLine="709"/>
              <w:contextualSpacing/>
              <w:rPr>
                <w:rFonts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62A5" w:rsidRPr="0092544B" w:rsidRDefault="006F62A5" w:rsidP="0092544B">
            <w:pPr>
              <w:ind w:firstLine="709"/>
              <w:contextualSpacing/>
              <w:rPr>
                <w:rFonts w:cs="Arial"/>
              </w:rPr>
            </w:pPr>
          </w:p>
        </w:tc>
      </w:tr>
    </w:tbl>
    <w:p w:rsidR="0092544B" w:rsidRDefault="0092544B" w:rsidP="0092544B">
      <w:pPr>
        <w:ind w:firstLine="709"/>
        <w:rPr>
          <w:rFonts w:cs="Arial"/>
        </w:rPr>
      </w:pPr>
    </w:p>
    <w:p w:rsidR="0092544B" w:rsidRDefault="0092544B" w:rsidP="0092544B">
      <w:pPr>
        <w:ind w:firstLine="709"/>
        <w:rPr>
          <w:rFonts w:cs="Arial"/>
          <w:bCs/>
        </w:rPr>
      </w:pPr>
    </w:p>
    <w:p w:rsidR="00C328C2" w:rsidRPr="0092544B" w:rsidRDefault="00C328C2" w:rsidP="0092544B">
      <w:pPr>
        <w:ind w:firstLine="709"/>
        <w:rPr>
          <w:rFonts w:cs="Arial"/>
        </w:rPr>
        <w:sectPr w:rsidR="00C328C2" w:rsidRPr="0092544B" w:rsidSect="009254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92544B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92544B" w:rsidRDefault="00C328C2" w:rsidP="0092544B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EA1863" w:rsidRPr="00EA1863" w:rsidRDefault="00EA1863" w:rsidP="00EA1863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8"/>
        <w:gridCol w:w="1647"/>
        <w:gridCol w:w="3080"/>
        <w:gridCol w:w="1279"/>
        <w:gridCol w:w="1143"/>
        <w:gridCol w:w="468"/>
        <w:gridCol w:w="820"/>
        <w:gridCol w:w="1133"/>
        <w:gridCol w:w="1133"/>
        <w:gridCol w:w="1136"/>
        <w:gridCol w:w="1140"/>
        <w:gridCol w:w="839"/>
        <w:gridCol w:w="119"/>
        <w:gridCol w:w="178"/>
        <w:gridCol w:w="58"/>
        <w:gridCol w:w="352"/>
        <w:gridCol w:w="236"/>
        <w:gridCol w:w="236"/>
        <w:gridCol w:w="258"/>
      </w:tblGrid>
      <w:tr w:rsidR="00C328C2" w:rsidRPr="0092544B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92544B" w:rsidRDefault="0092544B" w:rsidP="0092544B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:rsidR="0092544B" w:rsidRDefault="00C328C2" w:rsidP="0092544B">
            <w:pPr>
              <w:tabs>
                <w:tab w:val="left" w:pos="8391"/>
              </w:tabs>
              <w:ind w:left="8326" w:firstLine="0"/>
              <w:rPr>
                <w:rFonts w:cs="Arial"/>
                <w:bCs/>
                <w:lang w:eastAsia="en-US"/>
              </w:rPr>
            </w:pPr>
            <w:r w:rsidRPr="0092544B">
              <w:rPr>
                <w:rFonts w:cs="Arial"/>
                <w:bCs/>
                <w:lang w:eastAsia="en-US"/>
              </w:rPr>
              <w:t>Приложение №</w:t>
            </w:r>
            <w:r w:rsidR="00A600C9" w:rsidRPr="0092544B">
              <w:rPr>
                <w:rFonts w:cs="Arial"/>
                <w:bCs/>
                <w:lang w:eastAsia="en-US"/>
              </w:rPr>
              <w:t>1</w:t>
            </w:r>
            <w:r w:rsidRPr="0092544B">
              <w:rPr>
                <w:rFonts w:cs="Arial"/>
                <w:bCs/>
                <w:lang w:eastAsia="en-US"/>
              </w:rPr>
              <w:t xml:space="preserve"> к </w:t>
            </w:r>
            <w:r w:rsidR="00A600C9" w:rsidRPr="0092544B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92544B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92544B">
              <w:rPr>
                <w:rFonts w:cs="Arial"/>
                <w:bCs/>
                <w:lang w:eastAsia="en-US"/>
              </w:rPr>
              <w:t>го</w:t>
            </w:r>
            <w:r w:rsidRPr="0092544B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92544B">
              <w:rPr>
                <w:rFonts w:cs="Arial"/>
                <w:bCs/>
                <w:lang w:eastAsia="en-US"/>
              </w:rPr>
              <w:t>го</w:t>
            </w:r>
            <w:r w:rsidRPr="0092544B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92544B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A0522B" w:rsidRPr="0092544B">
              <w:rPr>
                <w:rFonts w:cs="Arial"/>
                <w:bCs/>
                <w:lang w:eastAsia="en-US"/>
              </w:rPr>
              <w:t>19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» </w:t>
            </w:r>
            <w:r w:rsidR="00A0522B" w:rsidRPr="0092544B">
              <w:rPr>
                <w:rFonts w:cs="Arial"/>
                <w:bCs/>
                <w:lang w:eastAsia="en-US"/>
              </w:rPr>
              <w:t>мая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 </w:t>
            </w:r>
            <w:r w:rsidRPr="0092544B">
              <w:rPr>
                <w:rFonts w:cs="Arial"/>
                <w:bCs/>
                <w:lang w:eastAsia="en-US"/>
              </w:rPr>
              <w:t>202</w:t>
            </w:r>
            <w:r w:rsidR="00A600C9" w:rsidRPr="0092544B">
              <w:rPr>
                <w:rFonts w:cs="Arial"/>
                <w:bCs/>
                <w:lang w:eastAsia="en-US"/>
              </w:rPr>
              <w:t>2 года №</w:t>
            </w:r>
            <w:r w:rsidR="00A0522B" w:rsidRPr="0092544B">
              <w:rPr>
                <w:rFonts w:cs="Arial"/>
                <w:bCs/>
                <w:lang w:eastAsia="en-US"/>
              </w:rPr>
              <w:t>373</w:t>
            </w:r>
            <w:r w:rsidRPr="0092544B">
              <w:rPr>
                <w:rFonts w:cs="Arial"/>
                <w:bCs/>
                <w:lang w:eastAsia="en-US"/>
              </w:rPr>
              <w:t xml:space="preserve"> </w:t>
            </w:r>
          </w:p>
          <w:p w:rsidR="00086EE5" w:rsidRPr="0092544B" w:rsidRDefault="00086EE5" w:rsidP="0092544B">
            <w:pPr>
              <w:ind w:firstLine="0"/>
              <w:rPr>
                <w:rFonts w:cs="Arial"/>
                <w:bCs/>
                <w:lang w:eastAsia="en-US"/>
              </w:rPr>
            </w:pPr>
            <w:r w:rsidRPr="0092544B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92544B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2020</w:t>
            </w:r>
            <w:r w:rsidRPr="0092544B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2021</w:t>
            </w:r>
            <w:r w:rsidRPr="0092544B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2022</w:t>
            </w:r>
            <w:r w:rsidRPr="0092544B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2026 (седьмой год реализации)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3A5AA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35662,36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75658,2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172260,8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3A5AA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92544B" w:rsidRDefault="003A5AA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44517,33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</w:t>
            </w: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="008C08B8" w:rsidRPr="0092544B">
              <w:rPr>
                <w:rFonts w:cs="Arial"/>
              </w:rPr>
              <w:t>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35662,36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75658,2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172260,8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41349,9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44517,33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39516,7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131830,8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4D01C4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0C53F9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5037,46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39516,7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9E776C" w:rsidRPr="0092544B">
              <w:rPr>
                <w:rFonts w:cs="Arial"/>
              </w:rPr>
              <w:t>3</w:t>
            </w:r>
            <w:r w:rsidR="00EE5BB1" w:rsidRPr="0092544B">
              <w:rPr>
                <w:rFonts w:cs="Arial"/>
              </w:rPr>
              <w:t>1</w:t>
            </w:r>
            <w:r w:rsidR="009E776C" w:rsidRPr="0092544B">
              <w:rPr>
                <w:rFonts w:cs="Arial"/>
              </w:rPr>
              <w:t>830,8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</w:t>
            </w:r>
            <w:r w:rsidRPr="0092544B">
              <w:rPr>
                <w:rFonts w:cs="Arial"/>
              </w:rPr>
              <w:lastRenderedPageBreak/>
              <w:t>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EE242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3477,1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</w:t>
            </w:r>
            <w:r w:rsidR="006B09FA" w:rsidRPr="0092544B">
              <w:rPr>
                <w:rFonts w:cs="Arial"/>
              </w:rPr>
              <w:t>000,0</w:t>
            </w:r>
            <w:r w:rsidR="00434F1C"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</w:t>
            </w:r>
            <w:r w:rsidR="00434F1C"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6B09FA" w:rsidRPr="0092544B">
              <w:rPr>
                <w:rFonts w:cs="Arial"/>
              </w:rPr>
              <w:t>0</w:t>
            </w:r>
            <w:r w:rsidR="008C08B8" w:rsidRPr="0092544B">
              <w:rPr>
                <w:rFonts w:cs="Arial"/>
              </w:rPr>
              <w:t>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</w:t>
            </w:r>
            <w:r w:rsidRPr="0092544B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>1036,66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347</w:t>
            </w:r>
            <w:r w:rsidR="00EE242C" w:rsidRPr="0092544B">
              <w:rPr>
                <w:rFonts w:cs="Arial"/>
              </w:rPr>
              <w:t>7,1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1</w:t>
            </w:r>
            <w:r w:rsidR="006B09FA" w:rsidRPr="0092544B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2100,00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  <w:r w:rsidRPr="0092544B">
              <w:rPr>
                <w:rFonts w:cs="Arial"/>
              </w:rPr>
              <w:lastRenderedPageBreak/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  <w:r w:rsidRPr="0092544B">
              <w:rPr>
                <w:rFonts w:cs="Arial"/>
              </w:rPr>
              <w:t>Строительство, реконструкция и капитальный ремонт спортивных сооружений</w:t>
            </w:r>
            <w:r w:rsidR="009E776C" w:rsidRPr="0092544B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8A67DE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36039,6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61148,6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3E276A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</w:t>
            </w:r>
            <w:r w:rsidR="008C08B8" w:rsidRPr="0092544B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3E276A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</w:tr>
      <w:tr w:rsidR="00C734A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2351,79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A67DE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36039,6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EE5BB1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61148,6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0,00</w:t>
            </w:r>
          </w:p>
        </w:tc>
      </w:tr>
      <w:tr w:rsidR="008C08B8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92544B" w:rsidRDefault="008C08B8" w:rsidP="0092544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92544B" w:rsidRDefault="008C08B8" w:rsidP="0092544B">
            <w:pPr>
              <w:ind w:firstLine="0"/>
              <w:rPr>
                <w:rFonts w:cs="Arial"/>
              </w:rPr>
            </w:pP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92544B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</w:tr>
      <w:tr w:rsidR="009E776C" w:rsidRPr="0092544B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Строительство спортивного комплекса г.Калач Калачеевского </w:t>
            </w:r>
            <w:r w:rsidRPr="0092544B">
              <w:rPr>
                <w:rFonts w:cs="Arial"/>
              </w:rPr>
              <w:lastRenderedPageBreak/>
              <w:t>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EE5BB1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68682,2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</w:tr>
      <w:tr w:rsidR="009E776C" w:rsidRPr="0092544B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в том числе по </w:t>
            </w:r>
            <w:r w:rsidRPr="0092544B">
              <w:rPr>
                <w:rFonts w:cs="Arial"/>
              </w:rPr>
              <w:lastRenderedPageBreak/>
              <w:t>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</w:tr>
      <w:tr w:rsidR="009E776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EE5BB1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68682,2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0,00</w:t>
            </w: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 xml:space="preserve">Финансовое обеспечение </w:t>
            </w:r>
            <w:r w:rsidR="009E776C" w:rsidRPr="0092544B">
              <w:rPr>
                <w:rFonts w:cs="Arial"/>
              </w:rPr>
              <w:t xml:space="preserve">деятельности </w:t>
            </w:r>
            <w:r w:rsidRPr="0092544B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30624,9</w:t>
            </w:r>
            <w:r w:rsidR="00564909"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2429E4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30655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40430,0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42417,33</w:t>
            </w: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0</w:t>
            </w:r>
            <w:r w:rsidR="00564909" w:rsidRPr="0092544B">
              <w:rPr>
                <w:rFonts w:cs="Arial"/>
                <w:color w:val="000000"/>
              </w:rPr>
              <w:t>,0</w:t>
            </w:r>
            <w:r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,</w:t>
            </w: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,0</w:t>
            </w:r>
            <w:r w:rsidRPr="0092544B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0</w:t>
            </w:r>
            <w:r w:rsidR="00564909" w:rsidRPr="0092544B">
              <w:rPr>
                <w:rFonts w:cs="Arial"/>
              </w:rPr>
              <w:t>,00</w:t>
            </w: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30624,9</w:t>
            </w:r>
            <w:r w:rsidR="00564909" w:rsidRPr="0092544B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2429E4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30655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40430,0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9E776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42417,33</w:t>
            </w: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44B" w:rsidRDefault="0092544B" w:rsidP="0092544B">
            <w:pPr>
              <w:ind w:firstLine="0"/>
              <w:rPr>
                <w:rFonts w:cs="Arial"/>
                <w:color w:val="000000"/>
              </w:rPr>
            </w:pPr>
          </w:p>
          <w:p w:rsidR="00A45CAD" w:rsidRPr="0092544B" w:rsidRDefault="00A45CAD" w:rsidP="0092544B">
            <w:pPr>
              <w:ind w:firstLine="0"/>
              <w:rPr>
                <w:rFonts w:cs="Arial"/>
                <w:color w:val="000000"/>
              </w:rPr>
            </w:pPr>
          </w:p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2429E4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30655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20648,8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20760,91</w:t>
            </w:r>
          </w:p>
        </w:tc>
      </w:tr>
      <w:tr w:rsidR="002E683F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92544B" w:rsidRDefault="002E683F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92544B" w:rsidRDefault="002E683F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92544B" w:rsidRDefault="002E683F" w:rsidP="0092544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92544B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17</w:t>
            </w:r>
            <w:r w:rsidR="002429E4" w:rsidRPr="0092544B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19781,2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057E76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92544B" w:rsidRDefault="00434F1C" w:rsidP="0092544B">
            <w:pPr>
              <w:ind w:firstLine="0"/>
              <w:rPr>
                <w:rFonts w:cs="Arial"/>
                <w:color w:val="000000"/>
              </w:rPr>
            </w:pPr>
            <w:r w:rsidRPr="0092544B">
              <w:rPr>
                <w:rFonts w:cs="Arial"/>
                <w:color w:val="000000"/>
              </w:rPr>
              <w:t>21656,42</w:t>
            </w:r>
          </w:p>
        </w:tc>
      </w:tr>
    </w:tbl>
    <w:p w:rsidR="00C328C2" w:rsidRPr="0092544B" w:rsidRDefault="00C328C2" w:rsidP="0092544B">
      <w:pPr>
        <w:ind w:firstLine="709"/>
        <w:rPr>
          <w:rFonts w:cs="Arial"/>
        </w:rPr>
      </w:pPr>
      <w:r w:rsidRPr="0092544B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92544B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92544B" w:rsidRDefault="0092544B" w:rsidP="0092544B">
            <w:pPr>
              <w:tabs>
                <w:tab w:val="left" w:pos="8391"/>
              </w:tabs>
              <w:ind w:left="10099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C328C2" w:rsidRPr="0092544B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92544B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92544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92544B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92544B">
              <w:rPr>
                <w:rFonts w:cs="Arial"/>
                <w:bCs/>
                <w:lang w:eastAsia="en-US"/>
              </w:rPr>
              <w:t>от «</w:t>
            </w:r>
            <w:r w:rsidR="00A0522B" w:rsidRPr="0092544B">
              <w:rPr>
                <w:rFonts w:cs="Arial"/>
                <w:bCs/>
                <w:lang w:eastAsia="en-US"/>
              </w:rPr>
              <w:t>19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» </w:t>
            </w:r>
            <w:r w:rsidR="00A0522B" w:rsidRPr="0092544B">
              <w:rPr>
                <w:rFonts w:cs="Arial"/>
                <w:bCs/>
                <w:lang w:eastAsia="en-US"/>
              </w:rPr>
              <w:t>мая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 2022 года №</w:t>
            </w:r>
            <w:r w:rsidR="00A0522B" w:rsidRPr="0092544B">
              <w:rPr>
                <w:rFonts w:cs="Arial"/>
                <w:bCs/>
                <w:lang w:eastAsia="en-US"/>
              </w:rPr>
              <w:t>373</w:t>
            </w:r>
            <w:r w:rsidR="00A600C9" w:rsidRPr="0092544B">
              <w:rPr>
                <w:rFonts w:cs="Arial"/>
                <w:bCs/>
                <w:lang w:eastAsia="en-US"/>
              </w:rPr>
              <w:t xml:space="preserve"> </w:t>
            </w:r>
          </w:p>
          <w:p w:rsidR="00E34230" w:rsidRPr="0092544B" w:rsidRDefault="00E34230" w:rsidP="0092544B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92544B" w:rsidRDefault="00C328C2" w:rsidP="0092544B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92544B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92544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92544B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92544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92544B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92544B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92544B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92544B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92544B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2020</w:t>
                  </w:r>
                  <w:r w:rsidRPr="0092544B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2021</w:t>
                  </w:r>
                  <w:r w:rsidRPr="0092544B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2022</w:t>
                  </w:r>
                  <w:r w:rsidRPr="0092544B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2023</w:t>
                  </w:r>
                  <w:r w:rsidRPr="0092544B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2024</w:t>
                  </w:r>
                  <w:r w:rsidRPr="0092544B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2025</w:t>
                  </w:r>
                  <w:r w:rsidRPr="0092544B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1D6A7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202</w:t>
                  </w:r>
                  <w:r w:rsidR="00EC49AA" w:rsidRPr="0092544B">
                    <w:rPr>
                      <w:rFonts w:cs="Arial"/>
                    </w:rPr>
                    <w:t>6</w:t>
                  </w:r>
                  <w:r w:rsidR="00EC49AA" w:rsidRPr="0092544B">
                    <w:rPr>
                      <w:rFonts w:cs="Arial"/>
                    </w:rPr>
                    <w:br/>
                    <w:t>(седь</w:t>
                  </w:r>
                  <w:r w:rsidRPr="0092544B">
                    <w:rPr>
                      <w:rFonts w:cs="Arial"/>
                    </w:rPr>
                    <w:t>м</w:t>
                  </w:r>
                  <w:r w:rsidR="00EC49AA" w:rsidRPr="0092544B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CD2DD2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571F3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172260,8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41349,9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8636D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636DA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8636D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130</w:t>
                  </w:r>
                  <w:r w:rsidR="00571F30" w:rsidRPr="0092544B">
                    <w:rPr>
                      <w:rFonts w:cs="Arial"/>
                    </w:rPr>
                    <w:t>644,5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  <w:r w:rsidR="00DF148B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  <w:r w:rsidR="00DF148B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571F3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41616,3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39649,9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36807,7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5730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 внебюдже</w:t>
                  </w:r>
                  <w:r w:rsidRPr="0092544B">
                    <w:rPr>
                      <w:rFonts w:cs="Arial"/>
                      <w:color w:val="000000"/>
                    </w:rPr>
                    <w:lastRenderedPageBreak/>
                    <w:t xml:space="preserve">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lastRenderedPageBreak/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юридические лица </w:t>
                  </w:r>
                  <w:r w:rsidRPr="0092544B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0</w:t>
                  </w:r>
                  <w:r w:rsidR="00161F6F" w:rsidRPr="0092544B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5037,4</w:t>
                  </w:r>
                  <w:r w:rsidR="00503C42" w:rsidRPr="0092544B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131830,8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8D5855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EC49AA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4000,8</w:t>
                  </w:r>
                  <w:r w:rsidR="0072008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129442,5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  <w:r w:rsidR="00D17369" w:rsidRPr="0092544B">
                    <w:rPr>
                      <w:rFonts w:cs="Arial"/>
                    </w:rPr>
                    <w:t>388,3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EC49AA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EC49AA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61F6F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61F6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92544B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</w:t>
                  </w:r>
                  <w:r w:rsidRPr="0092544B">
                    <w:rPr>
                      <w:rFonts w:cs="Arial"/>
                    </w:rPr>
                    <w:lastRenderedPageBreak/>
                    <w:t>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2366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областной </w:t>
                  </w:r>
                  <w:r w:rsidRPr="0092544B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9C5F44" w:rsidP="0092544B">
                  <w:pPr>
                    <w:ind w:firstLine="0"/>
                    <w:rPr>
                      <w:rFonts w:eastAsia="Calibri" w:cs="Arial"/>
                    </w:rPr>
                  </w:pPr>
                  <w:r w:rsidRPr="0092544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D2366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34</w:t>
                  </w:r>
                  <w:r w:rsidR="00084197" w:rsidRPr="0092544B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D17369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9C5F44" w:rsidRPr="0092544B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1977E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1977E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9C5F4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9C5F4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«Строительство</w:t>
                  </w:r>
                  <w:r w:rsidR="005C49E6" w:rsidRPr="0092544B">
                    <w:rPr>
                      <w:rFonts w:cs="Arial"/>
                    </w:rPr>
                    <w:t>,</w:t>
                  </w:r>
                  <w:r w:rsidRPr="0092544B">
                    <w:rPr>
                      <w:rFonts w:cs="Arial"/>
                    </w:rPr>
                    <w:t xml:space="preserve"> реконструкция</w:t>
                  </w:r>
                  <w:r w:rsidR="005C49E6" w:rsidRPr="0092544B">
                    <w:rPr>
                      <w:rFonts w:cs="Arial"/>
                    </w:rPr>
                    <w:t xml:space="preserve"> и капитальный ремонт спортив</w:t>
                  </w:r>
                  <w:r w:rsidRPr="0092544B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61148,6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60965,2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</w:t>
                  </w:r>
                  <w:r w:rsidR="00EC49AA"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183,4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0B608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0B6087" w:rsidRPr="0092544B">
                    <w:rPr>
                      <w:rFonts w:cs="Arial"/>
                    </w:rPr>
                    <w:t>,0</w:t>
                  </w:r>
                  <w:r w:rsidRPr="0092544B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92544B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«Создание объекта спорта» Малая </w:t>
                  </w:r>
                  <w:r w:rsidRPr="0092544B">
                    <w:rPr>
                      <w:rFonts w:cs="Arial"/>
                    </w:rPr>
                    <w:lastRenderedPageBreak/>
                    <w:t>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92544B" w:rsidRDefault="00C84E15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5C49E6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8A3CF3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5C49E6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92544B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федераль</w:t>
                  </w:r>
                  <w:r w:rsidRPr="0092544B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92544B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5C49E6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92544B" w:rsidRDefault="00C84E15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92544B" w:rsidRDefault="008A3CF3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68682,2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68477,3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7768AE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204,9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92544B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D3186B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92544B" w:rsidRDefault="00393CF0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92544B" w:rsidRDefault="00A6007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92544B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92544B">
                    <w:rPr>
                      <w:rFonts w:cs="Arial"/>
                    </w:rPr>
                    <w:t xml:space="preserve">деятельности </w:t>
                  </w:r>
                  <w:r w:rsidRPr="0092544B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3859B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40430,0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</w:t>
                  </w:r>
                  <w:r w:rsidR="003859BF" w:rsidRPr="0092544B">
                    <w:rPr>
                      <w:rFonts w:cs="Arial"/>
                    </w:rPr>
                    <w:t>202</w:t>
                  </w:r>
                  <w:r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1700,0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92544B" w:rsidRDefault="00084197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3859BF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39228</w:t>
                  </w:r>
                  <w:r w:rsidR="006041CC" w:rsidRPr="0092544B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38649,9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6041CC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35707,7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92544B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92544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00</w:t>
                  </w:r>
                  <w:r w:rsidR="00F62D14" w:rsidRPr="0092544B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92544B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EC49AA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</w:t>
                  </w:r>
                  <w:r w:rsidR="00F62D14" w:rsidRPr="0092544B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92544B" w:rsidRDefault="00F62D14" w:rsidP="0092544B">
                  <w:pPr>
                    <w:ind w:firstLine="0"/>
                    <w:rPr>
                      <w:rFonts w:cs="Arial"/>
                    </w:rPr>
                  </w:pPr>
                  <w:r w:rsidRPr="0092544B">
                    <w:rPr>
                      <w:rFonts w:cs="Arial"/>
                    </w:rPr>
                    <w:t>0,</w:t>
                  </w:r>
                  <w:r w:rsidR="00EC49AA" w:rsidRPr="0092544B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92544B" w:rsidRDefault="00EC49AA" w:rsidP="0092544B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92544B" w:rsidRDefault="003D43BC" w:rsidP="0092544B">
      <w:pPr>
        <w:ind w:firstLine="709"/>
        <w:rPr>
          <w:rFonts w:cs="Arial"/>
        </w:rPr>
      </w:pPr>
    </w:p>
    <w:p w:rsidR="00C328C2" w:rsidRPr="0092544B" w:rsidRDefault="003D43BC" w:rsidP="0092544B">
      <w:pPr>
        <w:ind w:left="9639" w:firstLine="0"/>
        <w:rPr>
          <w:rFonts w:cs="Arial"/>
          <w:vanish/>
        </w:rPr>
      </w:pPr>
      <w:r w:rsidRPr="0092544B">
        <w:rPr>
          <w:rFonts w:cs="Arial"/>
        </w:rPr>
        <w:br w:type="page"/>
      </w:r>
    </w:p>
    <w:p w:rsidR="0092544B" w:rsidRDefault="00C328C2" w:rsidP="0092544B">
      <w:pPr>
        <w:tabs>
          <w:tab w:val="left" w:pos="8391"/>
        </w:tabs>
        <w:ind w:left="9639" w:firstLine="0"/>
        <w:rPr>
          <w:rFonts w:cs="Arial"/>
          <w:bCs/>
          <w:lang w:eastAsia="en-US"/>
        </w:rPr>
      </w:pPr>
      <w:r w:rsidRPr="0092544B">
        <w:rPr>
          <w:rFonts w:cs="Arial"/>
          <w:vanish/>
        </w:rPr>
        <w:br w:type="page"/>
      </w:r>
      <w:r w:rsidRPr="0092544B">
        <w:rPr>
          <w:rFonts w:cs="Arial"/>
        </w:rPr>
        <w:t>Приложение №</w:t>
      </w:r>
      <w:r w:rsidR="00A600C9" w:rsidRPr="0092544B">
        <w:rPr>
          <w:rFonts w:cs="Arial"/>
        </w:rPr>
        <w:t>3</w:t>
      </w:r>
      <w:r w:rsidRPr="0092544B">
        <w:rPr>
          <w:rFonts w:cs="Arial"/>
        </w:rPr>
        <w:t xml:space="preserve"> </w:t>
      </w:r>
      <w:r w:rsidR="00A600C9" w:rsidRPr="0092544B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92544B">
        <w:rPr>
          <w:rFonts w:cs="Arial"/>
          <w:bCs/>
          <w:lang w:eastAsia="en-US"/>
        </w:rPr>
        <w:t xml:space="preserve"> </w:t>
      </w:r>
      <w:r w:rsidR="00A600C9" w:rsidRPr="0092544B">
        <w:rPr>
          <w:rFonts w:cs="Arial"/>
          <w:bCs/>
          <w:lang w:eastAsia="en-US"/>
        </w:rPr>
        <w:t>от «</w:t>
      </w:r>
      <w:r w:rsidR="00A0522B" w:rsidRPr="0092544B">
        <w:rPr>
          <w:rFonts w:cs="Arial"/>
          <w:bCs/>
          <w:lang w:eastAsia="en-US"/>
        </w:rPr>
        <w:t>19</w:t>
      </w:r>
      <w:r w:rsidR="00A600C9" w:rsidRPr="0092544B">
        <w:rPr>
          <w:rFonts w:cs="Arial"/>
          <w:bCs/>
          <w:lang w:eastAsia="en-US"/>
        </w:rPr>
        <w:t xml:space="preserve">» </w:t>
      </w:r>
      <w:r w:rsidR="00A0522B" w:rsidRPr="0092544B">
        <w:rPr>
          <w:rFonts w:cs="Arial"/>
          <w:bCs/>
          <w:lang w:eastAsia="en-US"/>
        </w:rPr>
        <w:t>мая</w:t>
      </w:r>
      <w:r w:rsidR="00A600C9" w:rsidRPr="0092544B">
        <w:rPr>
          <w:rFonts w:cs="Arial"/>
          <w:bCs/>
          <w:lang w:eastAsia="en-US"/>
        </w:rPr>
        <w:t xml:space="preserve"> 2022 года №</w:t>
      </w:r>
      <w:r w:rsidR="00A0522B" w:rsidRPr="0092544B">
        <w:rPr>
          <w:rFonts w:cs="Arial"/>
          <w:bCs/>
          <w:lang w:eastAsia="en-US"/>
        </w:rPr>
        <w:t>373</w:t>
      </w:r>
      <w:r w:rsidR="00A600C9" w:rsidRPr="0092544B">
        <w:rPr>
          <w:rFonts w:cs="Arial"/>
          <w:bCs/>
          <w:lang w:eastAsia="en-US"/>
        </w:rPr>
        <w:t xml:space="preserve"> </w:t>
      </w:r>
    </w:p>
    <w:p w:rsidR="00C328C2" w:rsidRPr="0092544B" w:rsidRDefault="00C328C2" w:rsidP="0092544B">
      <w:pPr>
        <w:ind w:firstLine="709"/>
        <w:rPr>
          <w:rFonts w:cs="Arial"/>
          <w:color w:val="000000"/>
        </w:rPr>
      </w:pPr>
      <w:r w:rsidRPr="0092544B">
        <w:rPr>
          <w:rFonts w:cs="Arial"/>
          <w:color w:val="000000"/>
        </w:rPr>
        <w:t>План реализации муниципальной программы «Развитие физической культуры и спорта в Калачеевском муниципальном районе на 2020-2026 годы" на 202</w:t>
      </w:r>
      <w:r w:rsidR="00A45CAD" w:rsidRPr="0092544B">
        <w:rPr>
          <w:rFonts w:cs="Arial"/>
          <w:color w:val="000000"/>
        </w:rPr>
        <w:t>2</w:t>
      </w:r>
      <w:r w:rsidRPr="0092544B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92544B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D42E39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П№ п/</w:t>
            </w:r>
            <w:r w:rsidR="006B09FA" w:rsidRPr="0092544B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КБК </w:t>
            </w:r>
            <w:r w:rsidRPr="0092544B">
              <w:rPr>
                <w:rFonts w:cs="Arial"/>
                <w:lang w:eastAsia="en-US"/>
              </w:rPr>
              <w:br/>
              <w:t>(местный</w:t>
            </w:r>
            <w:r w:rsidRPr="0092544B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92544B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начала реализации</w:t>
            </w:r>
            <w:r w:rsidRPr="0092544B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мероприятия</w:t>
            </w:r>
            <w:r w:rsidR="00D42E39" w:rsidRPr="0092544B">
              <w:rPr>
                <w:rFonts w:cs="Arial"/>
                <w:lang w:eastAsia="en-US"/>
              </w:rPr>
              <w:t xml:space="preserve"> </w:t>
            </w:r>
            <w:r w:rsidRPr="0092544B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92544B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9</w:t>
            </w:r>
          </w:p>
        </w:tc>
      </w:tr>
      <w:tr w:rsidR="00894176" w:rsidRPr="0092544B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89417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</w:t>
            </w:r>
            <w:r w:rsidR="006B09FA" w:rsidRPr="0092544B">
              <w:rPr>
                <w:rFonts w:cs="Arial"/>
                <w:lang w:eastAsia="en-US"/>
              </w:rPr>
              <w:t>нварь 202</w:t>
            </w:r>
            <w:r w:rsidR="008211F4" w:rsidRPr="0092544B">
              <w:rPr>
                <w:rFonts w:cs="Arial"/>
                <w:lang w:eastAsia="en-US"/>
              </w:rPr>
              <w:t>2</w:t>
            </w:r>
            <w:r w:rsidR="006B09FA"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89417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</w:t>
            </w:r>
            <w:r w:rsidR="006B09FA" w:rsidRPr="0092544B">
              <w:rPr>
                <w:rFonts w:cs="Arial"/>
                <w:lang w:eastAsia="en-US"/>
              </w:rPr>
              <w:t>екабрь 202</w:t>
            </w:r>
            <w:r w:rsidR="008211F4" w:rsidRPr="0092544B">
              <w:rPr>
                <w:rFonts w:cs="Arial"/>
                <w:lang w:eastAsia="en-US"/>
              </w:rPr>
              <w:t>2</w:t>
            </w:r>
            <w:r w:rsidR="006B09FA"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92544B">
              <w:rPr>
                <w:rFonts w:cs="Arial"/>
                <w:lang w:eastAsia="en-US"/>
              </w:rPr>
              <w:t xml:space="preserve"> </w:t>
            </w:r>
          </w:p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92544B" w:rsidRDefault="00E40E68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172260,8</w:t>
            </w:r>
          </w:p>
        </w:tc>
      </w:tr>
      <w:tr w:rsidR="00894176" w:rsidRPr="0092544B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«</w:t>
            </w:r>
            <w:r w:rsidR="00715773" w:rsidRPr="0092544B">
              <w:rPr>
                <w:rFonts w:cs="Arial"/>
                <w:lang w:eastAsia="en-US"/>
              </w:rPr>
              <w:t>Развитие физической</w:t>
            </w:r>
            <w:r w:rsidRPr="0092544B">
              <w:rPr>
                <w:rFonts w:cs="Arial"/>
                <w:lang w:eastAsia="en-US"/>
              </w:rPr>
              <w:t xml:space="preserve"> культур</w:t>
            </w:r>
            <w:r w:rsidR="00715773" w:rsidRPr="0092544B">
              <w:rPr>
                <w:rFonts w:cs="Arial"/>
                <w:lang w:eastAsia="en-US"/>
              </w:rPr>
              <w:t>ы</w:t>
            </w:r>
            <w:r w:rsidRPr="0092544B">
              <w:rPr>
                <w:rFonts w:cs="Arial"/>
                <w:lang w:eastAsia="en-US"/>
              </w:rPr>
              <w:t xml:space="preserve"> и спорт</w:t>
            </w:r>
            <w:r w:rsidR="00715773" w:rsidRPr="0092544B">
              <w:rPr>
                <w:rFonts w:cs="Arial"/>
                <w:lang w:eastAsia="en-US"/>
              </w:rPr>
              <w:t>а</w:t>
            </w:r>
            <w:r w:rsidRPr="0092544B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13</w:t>
            </w:r>
            <w:r w:rsidR="00F22064" w:rsidRPr="0092544B">
              <w:rPr>
                <w:rFonts w:cs="Arial"/>
                <w:lang w:eastAsia="en-US"/>
              </w:rPr>
              <w:t>1</w:t>
            </w:r>
            <w:r w:rsidRPr="0092544B">
              <w:rPr>
                <w:rFonts w:cs="Arial"/>
                <w:lang w:eastAsia="en-US"/>
              </w:rPr>
              <w:t>830,8</w:t>
            </w:r>
          </w:p>
        </w:tc>
      </w:tr>
      <w:tr w:rsidR="00894176" w:rsidRPr="0092544B" w:rsidTr="00434F47">
        <w:trPr>
          <w:trHeight w:val="238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1.1.Основное </w:t>
            </w:r>
            <w:r w:rsidRPr="0092544B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92544B">
              <w:rPr>
                <w:rFonts w:cs="Arial"/>
                <w:lang w:eastAsia="en-US"/>
              </w:rPr>
              <w:br w:type="page"/>
            </w:r>
            <w:r w:rsidRPr="0092544B">
              <w:rPr>
                <w:rFonts w:cs="Arial"/>
                <w:lang w:eastAsia="en-US"/>
              </w:rPr>
              <w:br w:type="page"/>
            </w:r>
            <w:r w:rsidRPr="0092544B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Формирование у детей, подростков и молодёжи 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  <w:r w:rsidRPr="0092544B">
              <w:rPr>
                <w:rFonts w:eastAsia="Calibri" w:cs="Arial"/>
                <w:lang w:eastAsia="en-US"/>
              </w:rPr>
              <w:t>1101041018280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2</w:t>
            </w:r>
            <w:r w:rsidR="00E338EC" w:rsidRPr="0092544B">
              <w:rPr>
                <w:rFonts w:cs="Arial"/>
                <w:lang w:eastAsia="en-US"/>
              </w:rPr>
              <w:t>000,00</w:t>
            </w:r>
          </w:p>
        </w:tc>
      </w:tr>
      <w:tr w:rsidR="00894176" w:rsidRPr="0092544B" w:rsidTr="00434F47">
        <w:trPr>
          <w:trHeight w:val="147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89417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Строительство</w:t>
            </w:r>
            <w:r w:rsidR="00715773" w:rsidRPr="0092544B">
              <w:rPr>
                <w:rFonts w:cs="Arial"/>
                <w:lang w:eastAsia="en-US"/>
              </w:rPr>
              <w:t>,</w:t>
            </w:r>
            <w:r w:rsidRPr="0092544B">
              <w:rPr>
                <w:rFonts w:cs="Arial"/>
                <w:lang w:eastAsia="en-US"/>
              </w:rPr>
              <w:t xml:space="preserve"> реконструкция </w:t>
            </w:r>
            <w:r w:rsidR="00715773" w:rsidRPr="0092544B">
              <w:rPr>
                <w:rFonts w:cs="Arial"/>
                <w:lang w:eastAsia="en-US"/>
              </w:rPr>
              <w:t xml:space="preserve">и капитальный ремонт </w:t>
            </w:r>
            <w:r w:rsidRPr="0092544B">
              <w:rPr>
                <w:rFonts w:cs="Arial"/>
                <w:lang w:eastAsia="en-US"/>
              </w:rPr>
              <w:t>спортивных сооружений</w:t>
            </w:r>
            <w:r w:rsidR="00E338EC" w:rsidRPr="0092544B">
              <w:rPr>
                <w:rFonts w:cs="Arial"/>
                <w:lang w:eastAsia="en-US"/>
              </w:rPr>
              <w:t xml:space="preserve"> </w:t>
            </w:r>
            <w:r w:rsidR="00E338EC" w:rsidRPr="0092544B">
              <w:rPr>
                <w:rFonts w:cs="Arial"/>
                <w:lang w:eastAsia="en-US"/>
              </w:rPr>
              <w:lastRenderedPageBreak/>
              <w:t>Калачеевского муниципального района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lastRenderedPageBreak/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</w:t>
            </w:r>
            <w:r w:rsidR="006B09FA" w:rsidRPr="0092544B">
              <w:rPr>
                <w:rFonts w:cs="Arial"/>
                <w:lang w:eastAsia="en-US"/>
              </w:rPr>
              <w:t xml:space="preserve">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="006B09FA" w:rsidRPr="0092544B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Строительство спортивных сооружений Калачеевского муниципального района»</w:t>
            </w:r>
          </w:p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Привлечение населения к </w:t>
            </w:r>
            <w:r w:rsidRPr="0092544B">
              <w:rPr>
                <w:rFonts w:cs="Arial"/>
                <w:lang w:eastAsia="en-US"/>
              </w:rPr>
              <w:lastRenderedPageBreak/>
              <w:t xml:space="preserve">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lastRenderedPageBreak/>
              <w:t>110504102</w:t>
            </w:r>
            <w:r w:rsidRPr="0092544B">
              <w:rPr>
                <w:rFonts w:cs="Arial"/>
                <w:lang w:val="en-US" w:eastAsia="en-US"/>
              </w:rPr>
              <w:t>S8100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61148,6</w:t>
            </w:r>
          </w:p>
        </w:tc>
      </w:tr>
      <w:tr w:rsidR="00894176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1.3</w:t>
            </w:r>
            <w:r w:rsidR="00894176" w:rsidRPr="0092544B">
              <w:rPr>
                <w:rFonts w:cs="Arial"/>
                <w:lang w:eastAsia="en-US"/>
              </w:rPr>
              <w:t>.</w:t>
            </w:r>
            <w:r w:rsidR="00715773" w:rsidRPr="0092544B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715773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январь </w:t>
            </w:r>
            <w:r w:rsidR="006B09FA" w:rsidRPr="0092544B">
              <w:rPr>
                <w:rFonts w:cs="Arial"/>
                <w:lang w:eastAsia="en-US"/>
              </w:rPr>
              <w:t>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</w:rPr>
              <w:t>Создание объекта спорта</w:t>
            </w:r>
            <w:r w:rsidR="00E338EC" w:rsidRPr="0092544B">
              <w:rPr>
                <w:rFonts w:cs="Arial"/>
              </w:rPr>
              <w:t xml:space="preserve"> «М</w:t>
            </w:r>
            <w:r w:rsidRPr="0092544B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E338EC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-</w:t>
            </w:r>
          </w:p>
        </w:tc>
      </w:tr>
      <w:tr w:rsidR="0032736F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736F" w:rsidRPr="0092544B" w:rsidRDefault="0032736F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92544B" w:rsidRDefault="00E338E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36F" w:rsidRPr="0092544B" w:rsidRDefault="00E338EC" w:rsidP="0092544B">
            <w:pPr>
              <w:ind w:firstLine="0"/>
              <w:rPr>
                <w:rFonts w:cs="Arial"/>
              </w:rPr>
            </w:pPr>
            <w:r w:rsidRPr="0092544B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2736F" w:rsidRPr="0092544B" w:rsidRDefault="00E338EC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110504104</w:t>
            </w:r>
            <w:r w:rsidRPr="0092544B">
              <w:rPr>
                <w:rFonts w:cs="Arial"/>
                <w:lang w:val="en-US" w:eastAsia="en-US"/>
              </w:rPr>
              <w:t>S8100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2736F" w:rsidRPr="0092544B" w:rsidRDefault="00F22064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68682,2</w:t>
            </w:r>
          </w:p>
        </w:tc>
      </w:tr>
      <w:tr w:rsidR="00894176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B09FA" w:rsidRPr="0092544B" w:rsidRDefault="006B09FA" w:rsidP="0092544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F2206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40430</w:t>
            </w:r>
            <w:r w:rsidR="00807614" w:rsidRPr="0092544B">
              <w:rPr>
                <w:rFonts w:cs="Arial"/>
                <w:lang w:eastAsia="en-US"/>
              </w:rPr>
              <w:t>,00</w:t>
            </w:r>
          </w:p>
        </w:tc>
      </w:tr>
      <w:tr w:rsidR="00894176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2.1.Основное </w:t>
            </w:r>
            <w:r w:rsidRPr="0092544B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Финансовое обеспечение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11010420100590</w:t>
            </w:r>
          </w:p>
          <w:p w:rsidR="00E40E68" w:rsidRPr="0092544B" w:rsidRDefault="00E40E68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970016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19017,8</w:t>
            </w:r>
          </w:p>
        </w:tc>
      </w:tr>
      <w:tr w:rsidR="006F62A5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 xml:space="preserve">Софинансирование субсидии 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110104201</w:t>
            </w:r>
            <w:r w:rsidRPr="0092544B">
              <w:rPr>
                <w:rFonts w:cs="Arial"/>
                <w:lang w:val="en-US" w:eastAsia="en-US"/>
              </w:rPr>
              <w:t>S</w:t>
            </w:r>
            <w:r w:rsidRPr="0092544B">
              <w:rPr>
                <w:rFonts w:cs="Arial"/>
                <w:lang w:eastAsia="en-US"/>
              </w:rPr>
              <w:t>8790 (областной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1202,0</w:t>
            </w:r>
          </w:p>
        </w:tc>
      </w:tr>
      <w:tr w:rsidR="006F62A5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110104201</w:t>
            </w:r>
            <w:r w:rsidRPr="0092544B">
              <w:rPr>
                <w:rFonts w:cs="Arial"/>
                <w:lang w:val="en-US" w:eastAsia="en-US"/>
              </w:rPr>
              <w:t>S</w:t>
            </w:r>
            <w:r w:rsidRPr="0092544B">
              <w:rPr>
                <w:rFonts w:cs="Arial"/>
                <w:lang w:eastAsia="en-US"/>
              </w:rPr>
              <w:t>8790 (муниципальный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62A5" w:rsidRPr="0092544B" w:rsidRDefault="006F62A5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429,0</w:t>
            </w:r>
          </w:p>
        </w:tc>
      </w:tr>
      <w:tr w:rsidR="00894176" w:rsidRPr="0092544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январь 202</w:t>
            </w:r>
            <w:r w:rsidR="0032736F" w:rsidRPr="0092544B">
              <w:rPr>
                <w:rFonts w:cs="Arial"/>
                <w:lang w:eastAsia="en-US"/>
              </w:rPr>
              <w:t xml:space="preserve">2 </w:t>
            </w:r>
            <w:r w:rsidRPr="0092544B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декабрь 202</w:t>
            </w:r>
            <w:r w:rsidR="0032736F" w:rsidRPr="0092544B">
              <w:rPr>
                <w:rFonts w:cs="Arial"/>
                <w:lang w:eastAsia="en-US"/>
              </w:rPr>
              <w:t>2</w:t>
            </w:r>
            <w:r w:rsidRPr="0092544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92544B" w:rsidRDefault="006B09FA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Расходы на обеспечение деятельности</w:t>
            </w:r>
            <w:r w:rsidR="00894176" w:rsidRPr="0092544B">
              <w:rPr>
                <w:rFonts w:cs="Arial"/>
                <w:lang w:eastAsia="en-US"/>
              </w:rPr>
              <w:t xml:space="preserve"> </w:t>
            </w:r>
            <w:r w:rsidRPr="0092544B">
              <w:rPr>
                <w:rFonts w:cs="Arial"/>
                <w:lang w:eastAsia="en-US"/>
              </w:rPr>
              <w:t>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92544B" w:rsidRDefault="006B09FA" w:rsidP="0092544B">
            <w:pPr>
              <w:ind w:firstLine="0"/>
              <w:rPr>
                <w:rFonts w:eastAsia="Calibri" w:cs="Arial"/>
                <w:lang w:eastAsia="en-US"/>
              </w:rPr>
            </w:pPr>
            <w:r w:rsidRPr="0092544B">
              <w:rPr>
                <w:rFonts w:eastAsia="Calibri" w:cs="Arial"/>
                <w:lang w:eastAsia="en-US"/>
              </w:rPr>
              <w:t>11010420100590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92544B" w:rsidRDefault="00807614" w:rsidP="0092544B">
            <w:pPr>
              <w:ind w:firstLine="0"/>
              <w:rPr>
                <w:rFonts w:cs="Arial"/>
                <w:lang w:eastAsia="en-US"/>
              </w:rPr>
            </w:pPr>
            <w:r w:rsidRPr="0092544B">
              <w:rPr>
                <w:rFonts w:cs="Arial"/>
                <w:lang w:eastAsia="en-US"/>
              </w:rPr>
              <w:t>19781,2</w:t>
            </w:r>
          </w:p>
        </w:tc>
      </w:tr>
    </w:tbl>
    <w:p w:rsidR="00BD0A8B" w:rsidRPr="0092544B" w:rsidRDefault="00BD0A8B" w:rsidP="0092544B">
      <w:pPr>
        <w:ind w:firstLine="709"/>
        <w:rPr>
          <w:rFonts w:cs="Arial"/>
          <w:color w:val="000000"/>
        </w:rPr>
      </w:pPr>
    </w:p>
    <w:p w:rsidR="00C328C2" w:rsidRPr="0092544B" w:rsidRDefault="00C328C2" w:rsidP="0092544B">
      <w:pPr>
        <w:ind w:firstLine="709"/>
        <w:rPr>
          <w:rFonts w:cs="Arial"/>
          <w:vanish/>
        </w:rPr>
      </w:pPr>
    </w:p>
    <w:p w:rsidR="00BD0A8B" w:rsidRPr="0092544B" w:rsidRDefault="00BD0A8B" w:rsidP="0092544B">
      <w:pPr>
        <w:ind w:firstLine="709"/>
        <w:rPr>
          <w:rFonts w:cs="Arial"/>
          <w:vanish/>
        </w:rPr>
      </w:pPr>
    </w:p>
    <w:sectPr w:rsidR="00BD0A8B" w:rsidRPr="0092544B" w:rsidSect="0092544B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59" w:rsidRDefault="00BC6059">
      <w:r>
        <w:separator/>
      </w:r>
    </w:p>
  </w:endnote>
  <w:endnote w:type="continuationSeparator" w:id="0">
    <w:p w:rsidR="00BC6059" w:rsidRDefault="00B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4B" w:rsidRDefault="0092544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4B" w:rsidRDefault="0092544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4B" w:rsidRDefault="0092544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59" w:rsidRDefault="00BC6059">
      <w:r>
        <w:separator/>
      </w:r>
    </w:p>
  </w:footnote>
  <w:footnote w:type="continuationSeparator" w:id="0">
    <w:p w:rsidR="00BC6059" w:rsidRDefault="00BC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4B" w:rsidRDefault="0092544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2E" w:rsidRDefault="0027102E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27102E" w:rsidRDefault="0027102E">
    <w:pPr>
      <w:pStyle w:val="a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27102E" w:rsidRDefault="0027102E">
    <w:pPr>
      <w:pStyle w:val="af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27102E" w:rsidRDefault="0027102E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24.05.2022 10:11:42</w:t>
    </w:r>
  </w:p>
  <w:p w:rsidR="0092544B" w:rsidRPr="0027102E" w:rsidRDefault="0092544B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4B" w:rsidRDefault="009254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21FE"/>
    <w:rsid w:val="000113AD"/>
    <w:rsid w:val="00016A17"/>
    <w:rsid w:val="00037987"/>
    <w:rsid w:val="0004245D"/>
    <w:rsid w:val="00044DA7"/>
    <w:rsid w:val="00057E76"/>
    <w:rsid w:val="00057F58"/>
    <w:rsid w:val="00067D84"/>
    <w:rsid w:val="00075D6D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2D19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60122"/>
    <w:rsid w:val="00161F6F"/>
    <w:rsid w:val="001665E0"/>
    <w:rsid w:val="00176BA5"/>
    <w:rsid w:val="001862CE"/>
    <w:rsid w:val="001977E7"/>
    <w:rsid w:val="001C1F3F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E07"/>
    <w:rsid w:val="00232FBE"/>
    <w:rsid w:val="002429E4"/>
    <w:rsid w:val="0025681D"/>
    <w:rsid w:val="00257CF3"/>
    <w:rsid w:val="00261EF6"/>
    <w:rsid w:val="00270F15"/>
    <w:rsid w:val="0027102E"/>
    <w:rsid w:val="00275132"/>
    <w:rsid w:val="002840F6"/>
    <w:rsid w:val="0028702B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118AC"/>
    <w:rsid w:val="00321965"/>
    <w:rsid w:val="00324126"/>
    <w:rsid w:val="0032736F"/>
    <w:rsid w:val="00330961"/>
    <w:rsid w:val="00330DF7"/>
    <w:rsid w:val="00334C7F"/>
    <w:rsid w:val="00335A6B"/>
    <w:rsid w:val="00337B2E"/>
    <w:rsid w:val="00353329"/>
    <w:rsid w:val="003624FB"/>
    <w:rsid w:val="003642E6"/>
    <w:rsid w:val="00364669"/>
    <w:rsid w:val="00365915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8270F"/>
    <w:rsid w:val="00583DE4"/>
    <w:rsid w:val="005A0AA1"/>
    <w:rsid w:val="005A163F"/>
    <w:rsid w:val="005B2A1D"/>
    <w:rsid w:val="005B3D0E"/>
    <w:rsid w:val="005C3A4A"/>
    <w:rsid w:val="005C49E6"/>
    <w:rsid w:val="005C7518"/>
    <w:rsid w:val="005D1240"/>
    <w:rsid w:val="005E5571"/>
    <w:rsid w:val="00600F26"/>
    <w:rsid w:val="006041CC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33B0"/>
    <w:rsid w:val="006A53FA"/>
    <w:rsid w:val="006A5ECC"/>
    <w:rsid w:val="006B09FA"/>
    <w:rsid w:val="006C5A1A"/>
    <w:rsid w:val="006D35E4"/>
    <w:rsid w:val="006D53C5"/>
    <w:rsid w:val="006E62B3"/>
    <w:rsid w:val="006F3A5E"/>
    <w:rsid w:val="006F62A5"/>
    <w:rsid w:val="00701349"/>
    <w:rsid w:val="00701BC0"/>
    <w:rsid w:val="0071391E"/>
    <w:rsid w:val="00713EC4"/>
    <w:rsid w:val="00715773"/>
    <w:rsid w:val="0072008A"/>
    <w:rsid w:val="00720678"/>
    <w:rsid w:val="00724FFD"/>
    <w:rsid w:val="00725FB5"/>
    <w:rsid w:val="00727D5B"/>
    <w:rsid w:val="007339D7"/>
    <w:rsid w:val="00747208"/>
    <w:rsid w:val="00753107"/>
    <w:rsid w:val="007664C5"/>
    <w:rsid w:val="00766C9C"/>
    <w:rsid w:val="00766ED9"/>
    <w:rsid w:val="007768AE"/>
    <w:rsid w:val="0078231D"/>
    <w:rsid w:val="007A2AB0"/>
    <w:rsid w:val="007B024E"/>
    <w:rsid w:val="007B4314"/>
    <w:rsid w:val="007C414D"/>
    <w:rsid w:val="007E259E"/>
    <w:rsid w:val="007F28E2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852AF"/>
    <w:rsid w:val="00892583"/>
    <w:rsid w:val="00894176"/>
    <w:rsid w:val="008A3CF3"/>
    <w:rsid w:val="008A67DE"/>
    <w:rsid w:val="008B3939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544B"/>
    <w:rsid w:val="009270EF"/>
    <w:rsid w:val="0093332F"/>
    <w:rsid w:val="00957305"/>
    <w:rsid w:val="00965C6C"/>
    <w:rsid w:val="00970016"/>
    <w:rsid w:val="009802FF"/>
    <w:rsid w:val="009952A5"/>
    <w:rsid w:val="009A4576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68E3"/>
    <w:rsid w:val="00A6007C"/>
    <w:rsid w:val="00A600C9"/>
    <w:rsid w:val="00A6796E"/>
    <w:rsid w:val="00A82C01"/>
    <w:rsid w:val="00AA45F1"/>
    <w:rsid w:val="00AB1E72"/>
    <w:rsid w:val="00AC01A6"/>
    <w:rsid w:val="00AE1941"/>
    <w:rsid w:val="00B01F08"/>
    <w:rsid w:val="00B127DE"/>
    <w:rsid w:val="00B16EF2"/>
    <w:rsid w:val="00B228F4"/>
    <w:rsid w:val="00B33C62"/>
    <w:rsid w:val="00B37441"/>
    <w:rsid w:val="00B41967"/>
    <w:rsid w:val="00B46E0E"/>
    <w:rsid w:val="00B50FD3"/>
    <w:rsid w:val="00B6227A"/>
    <w:rsid w:val="00B64B7C"/>
    <w:rsid w:val="00B8097C"/>
    <w:rsid w:val="00B83AF0"/>
    <w:rsid w:val="00BC2854"/>
    <w:rsid w:val="00BC4C3D"/>
    <w:rsid w:val="00BC6059"/>
    <w:rsid w:val="00BC6E35"/>
    <w:rsid w:val="00BD0A8B"/>
    <w:rsid w:val="00BD6845"/>
    <w:rsid w:val="00BE763D"/>
    <w:rsid w:val="00BF14B7"/>
    <w:rsid w:val="00C024B4"/>
    <w:rsid w:val="00C110EE"/>
    <w:rsid w:val="00C17FB0"/>
    <w:rsid w:val="00C2588D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641F8"/>
    <w:rsid w:val="00D82D30"/>
    <w:rsid w:val="00D93D28"/>
    <w:rsid w:val="00D94D14"/>
    <w:rsid w:val="00D96A0A"/>
    <w:rsid w:val="00DA26E3"/>
    <w:rsid w:val="00DB5469"/>
    <w:rsid w:val="00DC3B68"/>
    <w:rsid w:val="00DD4136"/>
    <w:rsid w:val="00DE101F"/>
    <w:rsid w:val="00DF148B"/>
    <w:rsid w:val="00E06C3E"/>
    <w:rsid w:val="00E1710C"/>
    <w:rsid w:val="00E3057A"/>
    <w:rsid w:val="00E32455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1863"/>
    <w:rsid w:val="00EA70BD"/>
    <w:rsid w:val="00EB2361"/>
    <w:rsid w:val="00EB36B0"/>
    <w:rsid w:val="00EC096F"/>
    <w:rsid w:val="00EC3525"/>
    <w:rsid w:val="00EC49AA"/>
    <w:rsid w:val="00EE242C"/>
    <w:rsid w:val="00EE5BB1"/>
    <w:rsid w:val="00EE77F1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3082"/>
    <w:rsid w:val="00FA3678"/>
    <w:rsid w:val="00FC2890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6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6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6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6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6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C60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6059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60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BC605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6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BC6059"/>
    <w:rPr>
      <w:color w:val="0000FF"/>
      <w:u w:val="none"/>
    </w:rPr>
  </w:style>
  <w:style w:type="paragraph" w:customStyle="1" w:styleId="Application">
    <w:name w:val="Application!Приложение"/>
    <w:rsid w:val="00BC6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6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6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605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6059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C6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6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6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6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6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C60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C6059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60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BC605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6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BC6059"/>
    <w:rPr>
      <w:color w:val="0000FF"/>
      <w:u w:val="none"/>
    </w:rPr>
  </w:style>
  <w:style w:type="paragraph" w:customStyle="1" w:styleId="Application">
    <w:name w:val="Application!Приложение"/>
    <w:rsid w:val="00BC6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6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6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605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6059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549A-6D37-4ECF-990D-8FF20EB4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24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2022-05-23T12:04:00Z</cp:lastPrinted>
  <dcterms:created xsi:type="dcterms:W3CDTF">2022-06-07T05:26:00Z</dcterms:created>
  <dcterms:modified xsi:type="dcterms:W3CDTF">2022-06-07T05:26:00Z</dcterms:modified>
</cp:coreProperties>
</file>