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39" w:rsidRDefault="00426851" w:rsidP="00D96739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FF" w:rsidRPr="00D96739" w:rsidRDefault="004124FF" w:rsidP="00D96739">
      <w:pPr>
        <w:ind w:firstLine="709"/>
        <w:jc w:val="center"/>
        <w:rPr>
          <w:rFonts w:cs="Arial"/>
          <w:bCs/>
        </w:rPr>
      </w:pPr>
      <w:r w:rsidRPr="00D96739">
        <w:rPr>
          <w:rFonts w:cs="Arial"/>
          <w:bCs/>
        </w:rPr>
        <w:t>АДМИНИСТРАЦИЯ</w:t>
      </w:r>
    </w:p>
    <w:p w:rsidR="004124FF" w:rsidRPr="00D96739" w:rsidRDefault="004124FF" w:rsidP="00D96739">
      <w:pPr>
        <w:ind w:firstLine="709"/>
        <w:contextualSpacing/>
        <w:jc w:val="center"/>
        <w:rPr>
          <w:rFonts w:cs="Arial"/>
          <w:bCs/>
        </w:rPr>
      </w:pPr>
      <w:r w:rsidRPr="00D96739">
        <w:rPr>
          <w:rFonts w:cs="Arial"/>
          <w:bCs/>
        </w:rPr>
        <w:t>КАЛАЧЕЕВСКОГО МУНИЦИПАЛЬНОГО РАЙОНА</w:t>
      </w:r>
    </w:p>
    <w:p w:rsidR="004124FF" w:rsidRPr="00D96739" w:rsidRDefault="004124FF" w:rsidP="00D96739">
      <w:pPr>
        <w:ind w:firstLine="709"/>
        <w:contextualSpacing/>
        <w:jc w:val="center"/>
        <w:rPr>
          <w:rFonts w:cs="Arial"/>
          <w:bCs/>
        </w:rPr>
      </w:pPr>
      <w:r w:rsidRPr="00D96739">
        <w:rPr>
          <w:rFonts w:cs="Arial"/>
          <w:bCs/>
        </w:rPr>
        <w:t>ВОРОНЕЖСКОЙ ОБЛАСТИ</w:t>
      </w:r>
    </w:p>
    <w:p w:rsidR="00D96739" w:rsidRDefault="004124FF" w:rsidP="00D96739">
      <w:pPr>
        <w:ind w:firstLine="709"/>
        <w:contextualSpacing/>
        <w:jc w:val="center"/>
        <w:rPr>
          <w:rFonts w:cs="Arial"/>
          <w:bCs/>
          <w:position w:val="40"/>
        </w:rPr>
      </w:pPr>
      <w:r w:rsidRPr="00D96739">
        <w:rPr>
          <w:rFonts w:cs="Arial"/>
          <w:bCs/>
          <w:position w:val="40"/>
        </w:rPr>
        <w:t>ПОСТАНОВЛЕНИЕ</w:t>
      </w:r>
    </w:p>
    <w:p w:rsidR="004124FF" w:rsidRPr="00D96739" w:rsidRDefault="00CE7383" w:rsidP="00D96739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D96739">
        <w:rPr>
          <w:rFonts w:cs="Arial"/>
          <w:color w:val="000000"/>
          <w:kern w:val="1"/>
          <w:lang w:eastAsia="ar-SA"/>
        </w:rPr>
        <w:t xml:space="preserve"> "</w:t>
      </w:r>
      <w:r w:rsidR="005077E1" w:rsidRPr="00D96739">
        <w:rPr>
          <w:rFonts w:cs="Arial"/>
          <w:color w:val="000000"/>
          <w:kern w:val="1"/>
          <w:lang w:eastAsia="ar-SA"/>
        </w:rPr>
        <w:t>30</w:t>
      </w:r>
      <w:r w:rsidR="003D510D" w:rsidRPr="00D96739">
        <w:rPr>
          <w:rFonts w:cs="Arial"/>
          <w:color w:val="000000"/>
          <w:kern w:val="1"/>
          <w:lang w:eastAsia="ar-SA"/>
        </w:rPr>
        <w:t xml:space="preserve"> </w:t>
      </w:r>
      <w:r w:rsidR="004124FF" w:rsidRPr="00D96739">
        <w:rPr>
          <w:rFonts w:cs="Arial"/>
          <w:color w:val="000000"/>
          <w:kern w:val="1"/>
          <w:lang w:eastAsia="ar-SA"/>
        </w:rPr>
        <w:t xml:space="preserve">" </w:t>
      </w:r>
      <w:r w:rsidR="00D96739">
        <w:rPr>
          <w:rFonts w:cs="Arial"/>
          <w:color w:val="000000"/>
          <w:kern w:val="1"/>
          <w:lang w:eastAsia="ar-SA"/>
        </w:rPr>
        <w:t xml:space="preserve">марта </w:t>
      </w:r>
      <w:r w:rsidR="004124FF" w:rsidRPr="00D96739">
        <w:rPr>
          <w:rFonts w:cs="Arial"/>
          <w:color w:val="000000"/>
          <w:kern w:val="1"/>
          <w:lang w:eastAsia="ar-SA"/>
        </w:rPr>
        <w:t>2021 г.</w:t>
      </w:r>
      <w:r w:rsidR="00D96739">
        <w:rPr>
          <w:rFonts w:cs="Arial"/>
          <w:color w:val="000000"/>
          <w:kern w:val="1"/>
          <w:lang w:eastAsia="ar-SA"/>
        </w:rPr>
        <w:t xml:space="preserve"> </w:t>
      </w:r>
      <w:r w:rsidR="004124FF" w:rsidRPr="00D96739">
        <w:rPr>
          <w:rFonts w:cs="Arial"/>
          <w:color w:val="000000"/>
          <w:kern w:val="1"/>
          <w:lang w:eastAsia="ar-SA"/>
        </w:rPr>
        <w:t>№</w:t>
      </w:r>
      <w:r w:rsidR="005077E1" w:rsidRPr="00D96739">
        <w:rPr>
          <w:rFonts w:cs="Arial"/>
          <w:color w:val="000000"/>
          <w:kern w:val="1"/>
          <w:lang w:eastAsia="ar-SA"/>
        </w:rPr>
        <w:t xml:space="preserve"> 371</w:t>
      </w:r>
    </w:p>
    <w:p w:rsidR="00D96739" w:rsidRDefault="00D96739" w:rsidP="00D96739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4124FF" w:rsidRPr="00D96739">
        <w:rPr>
          <w:rFonts w:cs="Arial"/>
          <w:kern w:val="1"/>
          <w:lang w:eastAsia="ar-SA"/>
        </w:rPr>
        <w:t>г. Калач</w:t>
      </w:r>
    </w:p>
    <w:p w:rsidR="004124FF" w:rsidRPr="00D96739" w:rsidRDefault="004124FF" w:rsidP="00D96739">
      <w:pPr>
        <w:ind w:firstLine="709"/>
        <w:rPr>
          <w:rFonts w:cs="Arial"/>
        </w:rPr>
      </w:pPr>
    </w:p>
    <w:p w:rsidR="00D96739" w:rsidRDefault="004124FF" w:rsidP="00C2562F">
      <w:pPr>
        <w:pStyle w:val="Title"/>
      </w:pPr>
      <w:r w:rsidRPr="00D96739">
        <w:t>О внесении изменений в постановление</w:t>
      </w:r>
      <w:r w:rsidR="00C2562F">
        <w:t xml:space="preserve"> </w:t>
      </w:r>
      <w:r w:rsidRPr="00D96739">
        <w:t>администрации Калачеевского муниципального</w:t>
      </w:r>
      <w:r w:rsidR="00C2562F">
        <w:t xml:space="preserve"> </w:t>
      </w:r>
      <w:r w:rsidRPr="00D96739">
        <w:t>района от 01.10.2020 года № 620 «О создании</w:t>
      </w:r>
      <w:r w:rsidR="00C2562F">
        <w:t xml:space="preserve"> </w:t>
      </w:r>
      <w:r w:rsidRPr="00D96739">
        <w:t>административной комиссии администрации</w:t>
      </w:r>
      <w:r w:rsidR="00C2562F">
        <w:t xml:space="preserve"> </w:t>
      </w:r>
      <w:r w:rsidRPr="00D96739">
        <w:t>Калачеевского муниципального района</w:t>
      </w:r>
      <w:r w:rsidR="00C2562F">
        <w:t>»</w:t>
      </w:r>
    </w:p>
    <w:p w:rsidR="004124FF" w:rsidRPr="00D96739" w:rsidRDefault="004124FF" w:rsidP="00D96739">
      <w:pPr>
        <w:ind w:firstLine="709"/>
        <w:jc w:val="center"/>
        <w:rPr>
          <w:rFonts w:cs="Arial"/>
          <w:bCs/>
        </w:rPr>
      </w:pPr>
    </w:p>
    <w:p w:rsidR="004124FF" w:rsidRPr="00D96739" w:rsidRDefault="00D96739" w:rsidP="00D96739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124FF" w:rsidRPr="00D96739" w:rsidRDefault="004124FF" w:rsidP="00D96739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D96739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D96739">
        <w:rPr>
          <w:rFonts w:eastAsia="Lucida Sans Unicode" w:cs="Arial"/>
          <w:bCs/>
          <w:kern w:val="1"/>
        </w:rPr>
        <w:t>постановляет:</w:t>
      </w:r>
    </w:p>
    <w:p w:rsidR="004124FF" w:rsidRPr="00D96739" w:rsidRDefault="004124FF" w:rsidP="00D96739">
      <w:pPr>
        <w:ind w:firstLine="709"/>
        <w:rPr>
          <w:rFonts w:cs="Arial"/>
        </w:rPr>
      </w:pPr>
      <w:r w:rsidRPr="00D96739">
        <w:rPr>
          <w:rFonts w:cs="Arial"/>
        </w:rPr>
        <w:t>1.Внести в состав административной комиссии, утвержденный постановлением</w:t>
      </w:r>
      <w:r w:rsidR="00D96739">
        <w:rPr>
          <w:rFonts w:cs="Arial"/>
        </w:rPr>
        <w:t xml:space="preserve"> </w:t>
      </w:r>
      <w:r w:rsidRPr="00D96739">
        <w:rPr>
          <w:rFonts w:cs="Arial"/>
        </w:rPr>
        <w:t>администрации Калачеевского муниципального района от 01.10.2020 г. № 620</w:t>
      </w:r>
      <w:r w:rsidR="00D96739">
        <w:rPr>
          <w:rFonts w:cs="Arial"/>
        </w:rPr>
        <w:t xml:space="preserve"> </w:t>
      </w:r>
      <w:r w:rsidRPr="00D96739">
        <w:rPr>
          <w:rFonts w:cs="Arial"/>
        </w:rPr>
        <w:t xml:space="preserve">«О создании административной комиссии администрации Калачеевского муниципального района», следующие изменения: </w:t>
      </w:r>
    </w:p>
    <w:p w:rsidR="003D510D" w:rsidRPr="00D96739" w:rsidRDefault="0037183E" w:rsidP="00D96739">
      <w:pPr>
        <w:ind w:firstLine="709"/>
        <w:rPr>
          <w:rFonts w:cs="Arial"/>
        </w:rPr>
      </w:pPr>
      <w:r w:rsidRPr="00D96739">
        <w:rPr>
          <w:rFonts w:cs="Arial"/>
        </w:rPr>
        <w:t>1.1.Вывести из состава административной комиссии</w:t>
      </w:r>
      <w:r w:rsidRPr="00D96739">
        <w:rPr>
          <w:rFonts w:cs="Arial"/>
          <w:color w:val="000000"/>
        </w:rPr>
        <w:t xml:space="preserve"> </w:t>
      </w:r>
      <w:r w:rsidR="003D510D" w:rsidRPr="00D96739">
        <w:rPr>
          <w:rFonts w:cs="Arial"/>
        </w:rPr>
        <w:t>Харламову Светлану Васильевну.</w:t>
      </w:r>
    </w:p>
    <w:p w:rsidR="00AA746B" w:rsidRPr="00D96739" w:rsidRDefault="004124FF" w:rsidP="00D96739">
      <w:pPr>
        <w:ind w:firstLine="709"/>
        <w:rPr>
          <w:rFonts w:cs="Arial"/>
        </w:rPr>
      </w:pPr>
      <w:r w:rsidRPr="00D96739">
        <w:rPr>
          <w:rFonts w:eastAsia="Lucida Sans Unicode" w:cs="Arial"/>
          <w:kern w:val="1"/>
        </w:rPr>
        <w:t>1.</w:t>
      </w:r>
      <w:r w:rsidR="00467BCB" w:rsidRPr="00D96739">
        <w:rPr>
          <w:rFonts w:eastAsia="Lucida Sans Unicode" w:cs="Arial"/>
          <w:kern w:val="1"/>
        </w:rPr>
        <w:t>2</w:t>
      </w:r>
      <w:r w:rsidRPr="00D96739">
        <w:rPr>
          <w:rFonts w:eastAsia="Lucida Sans Unicode" w:cs="Arial"/>
          <w:kern w:val="1"/>
        </w:rPr>
        <w:t>. Включить в</w:t>
      </w:r>
      <w:r w:rsidRPr="00D96739">
        <w:rPr>
          <w:rFonts w:cs="Arial"/>
        </w:rPr>
        <w:t xml:space="preserve"> состав административной комиссии</w:t>
      </w:r>
      <w:r w:rsidR="00AA746B" w:rsidRPr="00D96739">
        <w:rPr>
          <w:rFonts w:cs="Arial"/>
        </w:rPr>
        <w:t>:</w:t>
      </w:r>
    </w:p>
    <w:p w:rsidR="003D510D" w:rsidRPr="00D96739" w:rsidRDefault="003D510D" w:rsidP="00D96739">
      <w:pPr>
        <w:ind w:firstLine="709"/>
        <w:rPr>
          <w:rFonts w:cs="Arial"/>
        </w:rPr>
      </w:pPr>
      <w:r w:rsidRPr="00D96739">
        <w:rPr>
          <w:rFonts w:cs="Arial"/>
        </w:rPr>
        <w:t>- Бубличенко Ольгу Николаевну</w:t>
      </w:r>
      <w:r w:rsidR="0065531F" w:rsidRPr="00D96739">
        <w:rPr>
          <w:rFonts w:cs="Arial"/>
        </w:rPr>
        <w:t xml:space="preserve"> </w:t>
      </w:r>
      <w:r w:rsidRPr="00D96739">
        <w:rPr>
          <w:rFonts w:cs="Arial"/>
        </w:rPr>
        <w:t>- специалиста администрации Советского сельского поселения.</w:t>
      </w:r>
    </w:p>
    <w:p w:rsidR="003D510D" w:rsidRPr="00D96739" w:rsidRDefault="003D510D" w:rsidP="00D96739">
      <w:pPr>
        <w:ind w:firstLine="709"/>
        <w:rPr>
          <w:rFonts w:cs="Arial"/>
        </w:rPr>
      </w:pPr>
      <w:r w:rsidRPr="00D96739">
        <w:rPr>
          <w:rFonts w:eastAsia="Lucida Sans Unicode" w:cs="Arial"/>
          <w:kern w:val="1"/>
        </w:rPr>
        <w:t>-</w:t>
      </w:r>
      <w:r w:rsidR="00D96739">
        <w:rPr>
          <w:rFonts w:eastAsia="Lucida Sans Unicode" w:cs="Arial"/>
          <w:kern w:val="1"/>
        </w:rPr>
        <w:t xml:space="preserve"> </w:t>
      </w:r>
      <w:r w:rsidR="001C368C" w:rsidRPr="00D96739">
        <w:rPr>
          <w:rFonts w:eastAsia="Lucida Sans Unicode" w:cs="Arial"/>
          <w:kern w:val="1"/>
        </w:rPr>
        <w:t xml:space="preserve">Кистанову Любовь Егоровну </w:t>
      </w:r>
      <w:r w:rsidRPr="00D96739">
        <w:rPr>
          <w:rFonts w:cs="Arial"/>
        </w:rPr>
        <w:t>–</w:t>
      </w:r>
      <w:r w:rsidR="0065531F" w:rsidRPr="00D96739">
        <w:rPr>
          <w:rFonts w:cs="Arial"/>
        </w:rPr>
        <w:t xml:space="preserve"> </w:t>
      </w:r>
      <w:r w:rsidR="001C368C" w:rsidRPr="00D96739">
        <w:rPr>
          <w:rFonts w:cs="Arial"/>
        </w:rPr>
        <w:t xml:space="preserve">ведущего специалиста </w:t>
      </w:r>
      <w:r w:rsidRPr="00D96739">
        <w:rPr>
          <w:rFonts w:cs="Arial"/>
        </w:rPr>
        <w:t>администрации Коренновского сельского поселения.</w:t>
      </w:r>
    </w:p>
    <w:p w:rsidR="00CA1C0E" w:rsidRPr="00D96739" w:rsidRDefault="00AA746B" w:rsidP="00D96739">
      <w:pPr>
        <w:snapToGrid w:val="0"/>
        <w:ind w:firstLine="709"/>
        <w:rPr>
          <w:rFonts w:cs="Arial"/>
          <w:color w:val="000000"/>
        </w:rPr>
      </w:pPr>
      <w:r w:rsidRPr="00D96739">
        <w:rPr>
          <w:rFonts w:cs="Arial"/>
        </w:rPr>
        <w:t>-</w:t>
      </w:r>
      <w:r w:rsidR="00D96739">
        <w:rPr>
          <w:rFonts w:cs="Arial"/>
        </w:rPr>
        <w:t xml:space="preserve"> </w:t>
      </w:r>
      <w:r w:rsidR="003D510D" w:rsidRPr="00D96739">
        <w:rPr>
          <w:rFonts w:eastAsia="Calibri" w:cs="Arial"/>
        </w:rPr>
        <w:t xml:space="preserve">Крахмалеву Ирину Александровну – инспектора по вопросам землепользования </w:t>
      </w:r>
      <w:r w:rsidR="003D510D" w:rsidRPr="00D96739">
        <w:rPr>
          <w:rFonts w:cs="Arial"/>
        </w:rPr>
        <w:t>администрации Ясеновского сельского поселения.</w:t>
      </w:r>
      <w:r w:rsidR="00CA1C0E" w:rsidRPr="00D96739">
        <w:rPr>
          <w:rFonts w:cs="Arial"/>
          <w:color w:val="000000"/>
        </w:rPr>
        <w:t xml:space="preserve"> </w:t>
      </w:r>
    </w:p>
    <w:p w:rsidR="004124FF" w:rsidRPr="00D96739" w:rsidRDefault="004124FF" w:rsidP="00D96739">
      <w:pPr>
        <w:snapToGrid w:val="0"/>
        <w:ind w:firstLine="709"/>
        <w:rPr>
          <w:rFonts w:cs="Arial"/>
        </w:rPr>
      </w:pPr>
      <w:r w:rsidRPr="00D96739">
        <w:rPr>
          <w:rFonts w:cs="Arial"/>
          <w:color w:val="000000"/>
        </w:rPr>
        <w:t>2. Включить в перечень должностных лиц, уполномоченных составлять протоколы об административных правонарушениях</w:t>
      </w:r>
      <w:r w:rsidRPr="00D96739">
        <w:rPr>
          <w:rFonts w:cs="Arial"/>
        </w:rPr>
        <w:t xml:space="preserve">, </w:t>
      </w:r>
      <w:r w:rsidR="003D510D" w:rsidRPr="00D96739">
        <w:rPr>
          <w:rFonts w:cs="Arial"/>
        </w:rPr>
        <w:t>Бубличенко Ольгу Николаевну</w:t>
      </w:r>
      <w:r w:rsidRPr="00D96739">
        <w:rPr>
          <w:rFonts w:cs="Arial"/>
        </w:rPr>
        <w:t xml:space="preserve">, </w:t>
      </w:r>
      <w:r w:rsidR="00224621" w:rsidRPr="00D96739">
        <w:rPr>
          <w:rFonts w:eastAsia="Lucida Sans Unicode" w:cs="Arial"/>
          <w:kern w:val="1"/>
        </w:rPr>
        <w:t>Кистанову Любовь Егоровну</w:t>
      </w:r>
      <w:r w:rsidR="003D510D" w:rsidRPr="00D96739">
        <w:rPr>
          <w:rFonts w:cs="Arial"/>
        </w:rPr>
        <w:t xml:space="preserve">, </w:t>
      </w:r>
      <w:r w:rsidR="003D510D" w:rsidRPr="00D96739">
        <w:rPr>
          <w:rFonts w:eastAsia="Calibri" w:cs="Arial"/>
        </w:rPr>
        <w:t>Крахмалеву Ирину Александровну</w:t>
      </w:r>
      <w:r w:rsidRPr="00D96739">
        <w:rPr>
          <w:rFonts w:cs="Arial"/>
        </w:rPr>
        <w:t>.</w:t>
      </w:r>
    </w:p>
    <w:p w:rsidR="004124FF" w:rsidRPr="00D96739" w:rsidRDefault="004124FF" w:rsidP="00D96739">
      <w:pPr>
        <w:ind w:firstLine="709"/>
        <w:rPr>
          <w:rFonts w:cs="Arial"/>
        </w:rPr>
      </w:pPr>
      <w:r w:rsidRPr="00D96739">
        <w:rPr>
          <w:rFonts w:cs="Arial"/>
        </w:rPr>
        <w:t>3.Опубликовать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D96739" w:rsidRDefault="004124FF" w:rsidP="00D96739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D96739">
        <w:rPr>
          <w:rFonts w:cs="Arial"/>
          <w:color w:val="000000"/>
        </w:rPr>
        <w:t>4</w:t>
      </w:r>
      <w:r w:rsidR="00CE7383" w:rsidRPr="00D96739">
        <w:rPr>
          <w:rFonts w:eastAsia="Lucida Sans Unicode" w:cs="Arial"/>
          <w:color w:val="000000"/>
          <w:kern w:val="1"/>
        </w:rPr>
        <w:t>.</w:t>
      </w:r>
      <w:r w:rsidR="00EF36DA" w:rsidRPr="00D96739">
        <w:rPr>
          <w:rFonts w:cs="Arial"/>
        </w:rPr>
        <w:t xml:space="preserve">Контроль за исполнением настоящего постановления возложить на </w:t>
      </w:r>
      <w:r w:rsidR="00EF36DA" w:rsidRPr="00D96739">
        <w:rPr>
          <w:rFonts w:eastAsia="Lucida Sans Unicode" w:cs="Arial"/>
          <w:kern w:val="1"/>
        </w:rPr>
        <w:t xml:space="preserve">заместителя главы – руководителя аппарата </w:t>
      </w:r>
      <w:r w:rsidR="00EF36DA" w:rsidRPr="00D96739">
        <w:rPr>
          <w:rFonts w:cs="Arial"/>
        </w:rPr>
        <w:t>администрации Калачеевского муниципального района 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96739" w:rsidRPr="003D6167" w:rsidTr="003D6167">
        <w:tc>
          <w:tcPr>
            <w:tcW w:w="3284" w:type="dxa"/>
            <w:shd w:val="clear" w:color="auto" w:fill="auto"/>
          </w:tcPr>
          <w:p w:rsidR="00D96739" w:rsidRPr="003D6167" w:rsidRDefault="00D96739" w:rsidP="00C2562F">
            <w:pPr>
              <w:ind w:firstLine="0"/>
              <w:rPr>
                <w:rFonts w:cs="Arial"/>
              </w:rPr>
            </w:pPr>
            <w:r w:rsidRPr="003D6167">
              <w:rPr>
                <w:rFonts w:cs="Arial"/>
              </w:rPr>
              <w:t>Исполняющая обязанности главы администрации</w:t>
            </w:r>
          </w:p>
          <w:p w:rsidR="00D96739" w:rsidRPr="003D6167" w:rsidRDefault="00D96739" w:rsidP="00C2562F">
            <w:pPr>
              <w:ind w:firstLine="0"/>
              <w:rPr>
                <w:rFonts w:cs="Arial"/>
                <w:color w:val="000000"/>
              </w:rPr>
            </w:pPr>
            <w:r w:rsidRPr="003D616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96739" w:rsidRPr="003D6167" w:rsidRDefault="00D96739" w:rsidP="00C2562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D96739" w:rsidRPr="003D6167" w:rsidRDefault="00D96739" w:rsidP="00C2562F">
            <w:pPr>
              <w:ind w:firstLine="0"/>
              <w:rPr>
                <w:rFonts w:cs="Arial"/>
              </w:rPr>
            </w:pPr>
            <w:r w:rsidRPr="003D6167">
              <w:rPr>
                <w:rFonts w:cs="Arial"/>
              </w:rPr>
              <w:t>М.Л. Бондарева</w:t>
            </w:r>
          </w:p>
          <w:p w:rsidR="00D96739" w:rsidRPr="003D6167" w:rsidRDefault="00D96739" w:rsidP="00C2562F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4124FF" w:rsidRPr="00D96739" w:rsidRDefault="004124FF" w:rsidP="00D96739">
      <w:pPr>
        <w:ind w:firstLine="709"/>
        <w:rPr>
          <w:rFonts w:cs="Arial"/>
          <w:color w:val="000000"/>
        </w:rPr>
      </w:pPr>
    </w:p>
    <w:p w:rsidR="004124FF" w:rsidRPr="00D96739" w:rsidRDefault="004124FF" w:rsidP="00D96739">
      <w:pPr>
        <w:ind w:firstLine="709"/>
        <w:rPr>
          <w:rFonts w:cs="Arial"/>
          <w:spacing w:val="30"/>
          <w:position w:val="12"/>
        </w:rPr>
      </w:pPr>
    </w:p>
    <w:sectPr w:rsidR="004124FF" w:rsidRPr="00D96739" w:rsidSect="00D96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87" w:rsidRDefault="00D44187" w:rsidP="00C2562F">
      <w:r>
        <w:separator/>
      </w:r>
    </w:p>
  </w:endnote>
  <w:endnote w:type="continuationSeparator" w:id="0">
    <w:p w:rsidR="00D44187" w:rsidRDefault="00D44187" w:rsidP="00C2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2F" w:rsidRDefault="00C256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2F" w:rsidRDefault="00C2562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2F" w:rsidRDefault="00C256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87" w:rsidRDefault="00D44187" w:rsidP="00C2562F">
      <w:r>
        <w:separator/>
      </w:r>
    </w:p>
  </w:footnote>
  <w:footnote w:type="continuationSeparator" w:id="0">
    <w:p w:rsidR="00D44187" w:rsidRDefault="00D44187" w:rsidP="00C2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2F" w:rsidRDefault="00C256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2F" w:rsidRDefault="00C2562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62F" w:rsidRDefault="00C256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0"/>
    <w:rsid w:val="00005AF6"/>
    <w:rsid w:val="001C368C"/>
    <w:rsid w:val="001D48E1"/>
    <w:rsid w:val="00224621"/>
    <w:rsid w:val="00282606"/>
    <w:rsid w:val="002A08F1"/>
    <w:rsid w:val="0037183E"/>
    <w:rsid w:val="003D510D"/>
    <w:rsid w:val="003D6167"/>
    <w:rsid w:val="004124FF"/>
    <w:rsid w:val="004125D3"/>
    <w:rsid w:val="00413C8F"/>
    <w:rsid w:val="00426851"/>
    <w:rsid w:val="00467BCB"/>
    <w:rsid w:val="00484D78"/>
    <w:rsid w:val="005077E1"/>
    <w:rsid w:val="00635A62"/>
    <w:rsid w:val="0065531F"/>
    <w:rsid w:val="007A424D"/>
    <w:rsid w:val="008F5C1A"/>
    <w:rsid w:val="009537DF"/>
    <w:rsid w:val="00AA746B"/>
    <w:rsid w:val="00AE7580"/>
    <w:rsid w:val="00C2562F"/>
    <w:rsid w:val="00CA1C0E"/>
    <w:rsid w:val="00CE7383"/>
    <w:rsid w:val="00D44187"/>
    <w:rsid w:val="00D96739"/>
    <w:rsid w:val="00EF36DA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68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68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68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68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68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268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26851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256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2562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2562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2562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268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2685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2562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68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26851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C25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2562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25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2562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268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68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68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685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685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68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68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68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68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68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268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26851"/>
  </w:style>
  <w:style w:type="paragraph" w:styleId="a3">
    <w:name w:val="Balloon Text"/>
    <w:basedOn w:val="a"/>
    <w:link w:val="a4"/>
    <w:uiPriority w:val="99"/>
    <w:semiHidden/>
    <w:unhideWhenUsed/>
    <w:rsid w:val="00AA7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74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256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2562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2562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2562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268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2685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2562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68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26851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C25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2562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25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2562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268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68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68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685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68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2021-04-02T06:17:00Z</cp:lastPrinted>
  <dcterms:created xsi:type="dcterms:W3CDTF">2021-04-22T06:53:00Z</dcterms:created>
  <dcterms:modified xsi:type="dcterms:W3CDTF">2021-04-22T06:53:00Z</dcterms:modified>
</cp:coreProperties>
</file>