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43FF8" w14:textId="77777777" w:rsidR="00190C75" w:rsidRDefault="00642513" w:rsidP="00190C75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noProof/>
          <w:kern w:val="2"/>
        </w:rPr>
        <w:drawing>
          <wp:inline distT="0" distB="0" distL="0" distR="0" wp14:anchorId="159158CA" wp14:editId="0407FA01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6E67C" w14:textId="77777777" w:rsidR="00BE224E" w:rsidRPr="00190C75" w:rsidRDefault="00BE224E" w:rsidP="00190C75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190C75">
        <w:rPr>
          <w:rFonts w:eastAsia="Lucida Sans Unicode" w:cs="Arial"/>
          <w:kern w:val="2"/>
          <w:lang w:eastAsia="ar-SA"/>
        </w:rPr>
        <w:t>АДМИНИСТРАЦИЯ</w:t>
      </w:r>
    </w:p>
    <w:p w14:paraId="15C4F146" w14:textId="77777777" w:rsidR="00BE224E" w:rsidRPr="00190C75" w:rsidRDefault="00BE224E" w:rsidP="00190C75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190C75">
        <w:rPr>
          <w:rFonts w:eastAsia="Lucida Sans Unicode" w:cs="Arial"/>
          <w:kern w:val="2"/>
          <w:lang w:eastAsia="ar-SA"/>
        </w:rPr>
        <w:t>КАЛАЧЕЕВСКОГО МУНИЦИПАЛЬНОГО РАЙОНА</w:t>
      </w:r>
    </w:p>
    <w:p w14:paraId="3F68D62F" w14:textId="77777777" w:rsidR="00BE224E" w:rsidRPr="00190C75" w:rsidRDefault="00BE224E" w:rsidP="00190C75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190C75">
        <w:rPr>
          <w:rFonts w:eastAsia="Lucida Sans Unicode" w:cs="Arial"/>
          <w:kern w:val="2"/>
          <w:lang w:eastAsia="ar-SA"/>
        </w:rPr>
        <w:t>ВОРОНЕЖСКОЙ ОБЛАСТИ</w:t>
      </w:r>
    </w:p>
    <w:p w14:paraId="33ED950D" w14:textId="77777777" w:rsidR="00190C75" w:rsidRDefault="00BE224E" w:rsidP="00190C75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190C75">
        <w:rPr>
          <w:rFonts w:eastAsia="Lucida Sans Unicode" w:cs="Arial"/>
          <w:kern w:val="2"/>
          <w:lang w:eastAsia="ar-SA"/>
        </w:rPr>
        <w:t>ПОСТАНОВЛЕНИЕ</w:t>
      </w:r>
    </w:p>
    <w:p w14:paraId="3C7BF49B" w14:textId="331E1880" w:rsidR="0035326F" w:rsidRPr="00190C75" w:rsidRDefault="00435341" w:rsidP="00190C75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 w:rsidRPr="00190C75">
        <w:rPr>
          <w:rFonts w:eastAsia="Lucida Sans Unicode" w:cs="Arial"/>
          <w:kern w:val="2"/>
          <w:lang w:eastAsia="ar-SA"/>
        </w:rPr>
        <w:t xml:space="preserve">от </w:t>
      </w:r>
      <w:r w:rsidR="0072670A" w:rsidRPr="00190C75">
        <w:rPr>
          <w:rFonts w:eastAsia="Lucida Sans Unicode" w:cs="Arial"/>
          <w:kern w:val="2"/>
          <w:lang w:eastAsia="ar-SA"/>
        </w:rPr>
        <w:t>«</w:t>
      </w:r>
      <w:r w:rsidR="000B0120">
        <w:rPr>
          <w:rFonts w:eastAsia="Lucida Sans Unicode" w:cs="Arial"/>
          <w:kern w:val="2"/>
          <w:lang w:eastAsia="ar-SA"/>
        </w:rPr>
        <w:t xml:space="preserve">       </w:t>
      </w:r>
      <w:bookmarkStart w:id="0" w:name="_GoBack"/>
      <w:bookmarkEnd w:id="0"/>
      <w:r w:rsidR="0072670A" w:rsidRPr="00190C75">
        <w:rPr>
          <w:rFonts w:eastAsia="Lucida Sans Unicode" w:cs="Arial"/>
          <w:kern w:val="2"/>
          <w:lang w:eastAsia="ar-SA"/>
        </w:rPr>
        <w:t>»</w:t>
      </w:r>
      <w:r w:rsidR="007A6A0C" w:rsidRPr="00190C75">
        <w:rPr>
          <w:rFonts w:eastAsia="Lucida Sans Unicode" w:cs="Arial"/>
          <w:kern w:val="2"/>
          <w:lang w:eastAsia="ar-SA"/>
        </w:rPr>
        <w:t xml:space="preserve"> </w:t>
      </w:r>
      <w:r w:rsidR="000B0120">
        <w:rPr>
          <w:rFonts w:eastAsia="Lucida Sans Unicode" w:cs="Arial"/>
          <w:kern w:val="2"/>
          <w:lang w:eastAsia="ar-SA"/>
        </w:rPr>
        <w:t xml:space="preserve">            </w:t>
      </w:r>
      <w:r w:rsidR="00067099" w:rsidRPr="00190C75">
        <w:rPr>
          <w:rFonts w:eastAsia="Lucida Sans Unicode" w:cs="Arial"/>
          <w:kern w:val="2"/>
          <w:lang w:eastAsia="ar-SA"/>
        </w:rPr>
        <w:t>20</w:t>
      </w:r>
      <w:r w:rsidR="003D2FA9" w:rsidRPr="00190C75">
        <w:rPr>
          <w:rFonts w:eastAsia="Lucida Sans Unicode" w:cs="Arial"/>
          <w:kern w:val="2"/>
          <w:lang w:eastAsia="ar-SA"/>
        </w:rPr>
        <w:t>2</w:t>
      </w:r>
      <w:r w:rsidR="003E5009" w:rsidRPr="00190C75">
        <w:rPr>
          <w:rFonts w:eastAsia="Lucida Sans Unicode" w:cs="Arial"/>
          <w:kern w:val="2"/>
          <w:lang w:eastAsia="ar-SA"/>
        </w:rPr>
        <w:t>2</w:t>
      </w:r>
      <w:r w:rsidR="00BE224E" w:rsidRPr="00190C75">
        <w:rPr>
          <w:rFonts w:eastAsia="Lucida Sans Unicode" w:cs="Arial"/>
          <w:kern w:val="2"/>
          <w:lang w:eastAsia="ar-SA"/>
        </w:rPr>
        <w:t xml:space="preserve"> г.</w:t>
      </w:r>
      <w:r w:rsidR="00190C75">
        <w:rPr>
          <w:rFonts w:eastAsia="Lucida Sans Unicode" w:cs="Arial"/>
          <w:kern w:val="2"/>
          <w:lang w:eastAsia="ar-SA"/>
        </w:rPr>
        <w:t xml:space="preserve"> </w:t>
      </w:r>
      <w:r w:rsidR="00BE224E" w:rsidRPr="00190C75">
        <w:rPr>
          <w:rFonts w:eastAsia="Lucida Sans Unicode" w:cs="Arial"/>
          <w:kern w:val="2"/>
          <w:lang w:eastAsia="ar-SA"/>
        </w:rPr>
        <w:t>№</w:t>
      </w:r>
      <w:r w:rsidR="001763EF" w:rsidRPr="00190C75">
        <w:rPr>
          <w:rFonts w:eastAsia="Lucida Sans Unicode" w:cs="Arial"/>
          <w:kern w:val="2"/>
          <w:lang w:eastAsia="ar-SA"/>
        </w:rPr>
        <w:t xml:space="preserve"> </w:t>
      </w:r>
    </w:p>
    <w:p w14:paraId="7A63B2D3" w14:textId="77777777" w:rsidR="00BE224E" w:rsidRPr="00190C75" w:rsidRDefault="00190C75" w:rsidP="00190C75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kern w:val="2"/>
          <w:lang w:eastAsia="ar-SA"/>
        </w:rPr>
        <w:t xml:space="preserve"> </w:t>
      </w:r>
      <w:r w:rsidR="00BE224E" w:rsidRPr="00190C75">
        <w:rPr>
          <w:rFonts w:eastAsia="Lucida Sans Unicode" w:cs="Arial"/>
          <w:kern w:val="2"/>
          <w:lang w:eastAsia="ar-SA"/>
        </w:rPr>
        <w:t>г. Калач</w:t>
      </w:r>
    </w:p>
    <w:p w14:paraId="5DD044A8" w14:textId="77777777" w:rsidR="001A3471" w:rsidRPr="00190C75" w:rsidRDefault="001A3471" w:rsidP="00190C75">
      <w:pPr>
        <w:suppressAutoHyphens/>
        <w:ind w:firstLine="709"/>
        <w:rPr>
          <w:rFonts w:eastAsia="Lucida Sans Unicode" w:cs="Arial"/>
          <w:kern w:val="2"/>
          <w:lang w:eastAsia="ar-SA"/>
        </w:rPr>
      </w:pP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E224E" w:rsidRPr="00190C75" w14:paraId="25BC4988" w14:textId="77777777" w:rsidTr="00303C44">
        <w:trPr>
          <w:trHeight w:val="1528"/>
        </w:trPr>
        <w:tc>
          <w:tcPr>
            <w:tcW w:w="9639" w:type="dxa"/>
            <w:hideMark/>
          </w:tcPr>
          <w:p w14:paraId="19E6D28D" w14:textId="77777777" w:rsidR="008062EB" w:rsidRPr="00190C75" w:rsidRDefault="00BE224E" w:rsidP="00C86858">
            <w:pPr>
              <w:pStyle w:val="Title"/>
              <w:rPr>
                <w:color w:val="FF0000"/>
              </w:rPr>
            </w:pPr>
            <w:r w:rsidRPr="00190C75">
              <w:t>О внесении изменений в постановление</w:t>
            </w:r>
            <w:r w:rsidR="00C86858">
              <w:t xml:space="preserve"> </w:t>
            </w:r>
            <w:r w:rsidRPr="00190C75">
              <w:t>администрации Калачеевского</w:t>
            </w:r>
            <w:r w:rsidR="006D39BF" w:rsidRPr="00190C75">
              <w:t xml:space="preserve"> </w:t>
            </w:r>
            <w:r w:rsidRPr="00190C75">
              <w:t>муниципального</w:t>
            </w:r>
            <w:r w:rsidR="00C86858">
              <w:t xml:space="preserve"> </w:t>
            </w:r>
            <w:r w:rsidRPr="00190C75">
              <w:t xml:space="preserve">района от </w:t>
            </w:r>
            <w:r w:rsidR="003D2FA9" w:rsidRPr="00190C75">
              <w:t>14.10.</w:t>
            </w:r>
            <w:r w:rsidRPr="00190C75">
              <w:t>201</w:t>
            </w:r>
            <w:r w:rsidR="003D2FA9" w:rsidRPr="00190C75">
              <w:t>9</w:t>
            </w:r>
            <w:r w:rsidR="001E55D5" w:rsidRPr="00190C75">
              <w:t xml:space="preserve"> </w:t>
            </w:r>
            <w:r w:rsidRPr="00190C75">
              <w:t>года №</w:t>
            </w:r>
            <w:r w:rsidR="007E163D" w:rsidRPr="00190C75">
              <w:t xml:space="preserve"> </w:t>
            </w:r>
            <w:r w:rsidR="003D2FA9" w:rsidRPr="00190C75">
              <w:t>606</w:t>
            </w:r>
            <w:r w:rsidRPr="00190C75">
              <w:t xml:space="preserve"> «Об утверждении</w:t>
            </w:r>
            <w:r w:rsidR="00C86858">
              <w:t xml:space="preserve"> </w:t>
            </w:r>
            <w:r w:rsidRPr="00190C75">
              <w:t>муниципальной программы Калачеевского</w:t>
            </w:r>
            <w:r w:rsidR="00C86858">
              <w:t xml:space="preserve"> </w:t>
            </w:r>
            <w:r w:rsidRPr="00190C75">
              <w:t>муниципального района «Муниципальное</w:t>
            </w:r>
            <w:r w:rsidR="00C86858">
              <w:t xml:space="preserve"> </w:t>
            </w:r>
            <w:r w:rsidRPr="00190C75">
              <w:t>управление»</w:t>
            </w:r>
          </w:p>
          <w:p w14:paraId="472825D1" w14:textId="77777777" w:rsidR="006B339A" w:rsidRPr="00190C75" w:rsidRDefault="006B339A" w:rsidP="00190C75">
            <w:pPr>
              <w:ind w:firstLine="709"/>
              <w:rPr>
                <w:rFonts w:cs="Arial"/>
              </w:rPr>
            </w:pPr>
            <w:r w:rsidRPr="00190C75">
              <w:rPr>
                <w:rFonts w:cs="Arial"/>
              </w:rPr>
              <w:t>В соответствии с</w:t>
            </w:r>
            <w:r w:rsidR="006D7417" w:rsidRPr="00190C75">
              <w:rPr>
                <w:rFonts w:cs="Arial"/>
              </w:rPr>
              <w:t>о ст.</w:t>
            </w:r>
            <w:r w:rsidR="00313A81" w:rsidRPr="00190C75">
              <w:rPr>
                <w:rFonts w:cs="Arial"/>
              </w:rPr>
              <w:t xml:space="preserve"> </w:t>
            </w:r>
            <w:r w:rsidR="006D7417" w:rsidRPr="00190C75">
              <w:rPr>
                <w:rFonts w:cs="Arial"/>
              </w:rPr>
              <w:t>184.1 Бюджетного кодекса Российской</w:t>
            </w:r>
            <w:r w:rsidR="00971091" w:rsidRPr="00190C75">
              <w:rPr>
                <w:rFonts w:cs="Arial"/>
              </w:rPr>
              <w:t xml:space="preserve"> Федерации</w:t>
            </w:r>
            <w:r w:rsidR="009B4560" w:rsidRPr="00190C75">
              <w:rPr>
                <w:rFonts w:cs="Arial"/>
              </w:rPr>
              <w:t>,</w:t>
            </w:r>
            <w:r w:rsidR="006D7417" w:rsidRPr="00190C75">
              <w:rPr>
                <w:rFonts w:cs="Arial"/>
              </w:rPr>
              <w:t xml:space="preserve"> </w:t>
            </w:r>
            <w:r w:rsidR="009B4560" w:rsidRPr="00190C75">
              <w:rPr>
                <w:rFonts w:cs="Arial"/>
              </w:rPr>
              <w:t xml:space="preserve">решением Совета народных депутатов от </w:t>
            </w:r>
            <w:r w:rsidR="001A3471" w:rsidRPr="00190C75">
              <w:rPr>
                <w:rFonts w:cs="Arial"/>
              </w:rPr>
              <w:t>2</w:t>
            </w:r>
            <w:r w:rsidR="003E5009" w:rsidRPr="00190C75">
              <w:rPr>
                <w:rFonts w:cs="Arial"/>
              </w:rPr>
              <w:t>1</w:t>
            </w:r>
            <w:r w:rsidR="001A3471" w:rsidRPr="00190C75">
              <w:rPr>
                <w:rFonts w:cs="Arial"/>
              </w:rPr>
              <w:t>.12.</w:t>
            </w:r>
            <w:r w:rsidR="009B4560" w:rsidRPr="00190C75">
              <w:rPr>
                <w:rFonts w:cs="Arial"/>
              </w:rPr>
              <w:t>20</w:t>
            </w:r>
            <w:r w:rsidR="000912AC" w:rsidRPr="00190C75">
              <w:rPr>
                <w:rFonts w:cs="Arial"/>
              </w:rPr>
              <w:t>2</w:t>
            </w:r>
            <w:r w:rsidR="003E5009" w:rsidRPr="00190C75">
              <w:rPr>
                <w:rFonts w:cs="Arial"/>
              </w:rPr>
              <w:t>1</w:t>
            </w:r>
            <w:r w:rsidR="009B4560" w:rsidRPr="00190C75">
              <w:rPr>
                <w:rFonts w:cs="Arial"/>
              </w:rPr>
              <w:t xml:space="preserve"> г. № </w:t>
            </w:r>
            <w:r w:rsidR="000912AC" w:rsidRPr="00190C75">
              <w:rPr>
                <w:rFonts w:cs="Arial"/>
              </w:rPr>
              <w:t>1</w:t>
            </w:r>
            <w:r w:rsidR="003E5009" w:rsidRPr="00190C75">
              <w:rPr>
                <w:rFonts w:cs="Arial"/>
              </w:rPr>
              <w:t>58</w:t>
            </w:r>
            <w:r w:rsidR="0025320B" w:rsidRPr="00190C75">
              <w:rPr>
                <w:rFonts w:cs="Arial"/>
              </w:rPr>
              <w:t xml:space="preserve"> (в редакции от 22.02.2022 №167)</w:t>
            </w:r>
            <w:r w:rsidR="009B4560" w:rsidRPr="00190C75">
              <w:rPr>
                <w:rFonts w:cs="Arial"/>
              </w:rPr>
              <w:t xml:space="preserve"> «О</w:t>
            </w:r>
            <w:r w:rsidR="00190C75">
              <w:rPr>
                <w:rFonts w:cs="Arial"/>
              </w:rPr>
              <w:t xml:space="preserve"> </w:t>
            </w:r>
            <w:r w:rsidR="009B4560" w:rsidRPr="00190C75">
              <w:rPr>
                <w:rFonts w:cs="Arial"/>
              </w:rPr>
              <w:t>муниципальном</w:t>
            </w:r>
            <w:r w:rsidR="00190C75">
              <w:rPr>
                <w:rFonts w:cs="Arial"/>
              </w:rPr>
              <w:t xml:space="preserve"> </w:t>
            </w:r>
            <w:r w:rsidR="009B4560" w:rsidRPr="00190C75">
              <w:rPr>
                <w:rFonts w:cs="Arial"/>
              </w:rPr>
              <w:t>бюджете</w:t>
            </w:r>
            <w:r w:rsidR="00190C75">
              <w:rPr>
                <w:rFonts w:cs="Arial"/>
              </w:rPr>
              <w:t xml:space="preserve"> </w:t>
            </w:r>
            <w:r w:rsidR="009B4560" w:rsidRPr="00190C75">
              <w:rPr>
                <w:rFonts w:cs="Arial"/>
              </w:rPr>
              <w:t>на 202</w:t>
            </w:r>
            <w:r w:rsidR="003E5009" w:rsidRPr="00190C75">
              <w:rPr>
                <w:rFonts w:cs="Arial"/>
              </w:rPr>
              <w:t>2</w:t>
            </w:r>
            <w:r w:rsidR="009B4560" w:rsidRPr="00190C75">
              <w:rPr>
                <w:rFonts w:cs="Arial"/>
              </w:rPr>
              <w:t xml:space="preserve"> год и на плановый период 202</w:t>
            </w:r>
            <w:r w:rsidR="003E5009" w:rsidRPr="00190C75">
              <w:rPr>
                <w:rFonts w:cs="Arial"/>
              </w:rPr>
              <w:t>3</w:t>
            </w:r>
            <w:r w:rsidR="009B4560" w:rsidRPr="00190C75">
              <w:rPr>
                <w:rFonts w:cs="Arial"/>
              </w:rPr>
              <w:t xml:space="preserve"> и 202</w:t>
            </w:r>
            <w:r w:rsidR="003E5009" w:rsidRPr="00190C75">
              <w:rPr>
                <w:rFonts w:cs="Arial"/>
              </w:rPr>
              <w:t>4</w:t>
            </w:r>
            <w:r w:rsidR="00190C75">
              <w:rPr>
                <w:rFonts w:cs="Arial"/>
              </w:rPr>
              <w:t xml:space="preserve"> </w:t>
            </w:r>
            <w:r w:rsidR="009B4560" w:rsidRPr="00190C75">
              <w:rPr>
                <w:rFonts w:cs="Arial"/>
              </w:rPr>
              <w:t xml:space="preserve">годов», постановлением </w:t>
            </w:r>
            <w:r w:rsidR="001A3471" w:rsidRPr="00190C75">
              <w:rPr>
                <w:rFonts w:cs="Arial"/>
              </w:rPr>
              <w:t>администрации</w:t>
            </w:r>
            <w:r w:rsidRPr="00190C75">
              <w:rPr>
                <w:rFonts w:cs="Arial"/>
              </w:rPr>
              <w:t xml:space="preserve"> Калачеевского муниципального района </w:t>
            </w:r>
            <w:r w:rsidR="009B4560" w:rsidRPr="00190C75">
              <w:rPr>
                <w:rFonts w:cs="Arial"/>
              </w:rPr>
              <w:t>от 24.09.2013 г. №686 «</w:t>
            </w:r>
            <w:r w:rsidR="001A3471" w:rsidRPr="00190C75">
              <w:rPr>
                <w:rFonts w:cs="Arial"/>
              </w:rPr>
              <w:t>Об утверждении П</w:t>
            </w:r>
            <w:r w:rsidR="009B4560" w:rsidRPr="00190C75">
              <w:rPr>
                <w:rFonts w:cs="Arial"/>
              </w:rPr>
              <w:t>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</w:t>
            </w:r>
            <w:r w:rsidR="00190C75">
              <w:rPr>
                <w:rFonts w:cs="Arial"/>
              </w:rPr>
              <w:t xml:space="preserve"> </w:t>
            </w:r>
            <w:r w:rsidR="009B4560" w:rsidRPr="00190C75">
              <w:rPr>
                <w:rFonts w:cs="Arial"/>
              </w:rPr>
              <w:t>08.07.2014</w:t>
            </w:r>
            <w:r w:rsidR="001A3471" w:rsidRPr="00190C75">
              <w:rPr>
                <w:rFonts w:cs="Arial"/>
              </w:rPr>
              <w:t xml:space="preserve"> </w:t>
            </w:r>
            <w:r w:rsidR="009B4560" w:rsidRPr="00190C75">
              <w:rPr>
                <w:rFonts w:cs="Arial"/>
              </w:rPr>
              <w:t>г. №557, от 24.12.2015 г. № 545, от 18.12.2018 г.</w:t>
            </w:r>
            <w:r w:rsidR="001A3471" w:rsidRPr="00190C75">
              <w:rPr>
                <w:rFonts w:cs="Arial"/>
              </w:rPr>
              <w:t xml:space="preserve"> №706, от 09.10.2019 г. №599)</w:t>
            </w:r>
            <w:r w:rsidR="00190C75">
              <w:rPr>
                <w:rFonts w:cs="Arial"/>
              </w:rPr>
              <w:t xml:space="preserve"> </w:t>
            </w:r>
            <w:r w:rsidR="00742227" w:rsidRPr="00190C75">
              <w:rPr>
                <w:rFonts w:cs="Arial"/>
              </w:rPr>
              <w:t xml:space="preserve">администрация Калачеевского муниципального района </w:t>
            </w:r>
            <w:r w:rsidRPr="00190C75">
              <w:rPr>
                <w:rFonts w:cs="Arial"/>
              </w:rPr>
              <w:t>п</w:t>
            </w:r>
            <w:r w:rsidR="001360B0" w:rsidRPr="00190C75"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о с т а н о в л я е т:</w:t>
            </w:r>
          </w:p>
          <w:p w14:paraId="6A3F9E69" w14:textId="77777777" w:rsidR="005923C8" w:rsidRPr="00190C75" w:rsidRDefault="006B339A" w:rsidP="00190C7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90C75">
              <w:rPr>
                <w:sz w:val="24"/>
                <w:szCs w:val="24"/>
              </w:rPr>
              <w:t xml:space="preserve">1. Внести следующие изменения в постановление администрации Калачеевского муниципального района от </w:t>
            </w:r>
            <w:r w:rsidR="00557EAC" w:rsidRPr="00190C75">
              <w:rPr>
                <w:sz w:val="24"/>
                <w:szCs w:val="24"/>
              </w:rPr>
              <w:t>14</w:t>
            </w:r>
            <w:r w:rsidRPr="00190C75">
              <w:rPr>
                <w:sz w:val="24"/>
                <w:szCs w:val="24"/>
              </w:rPr>
              <w:t>.1</w:t>
            </w:r>
            <w:r w:rsidR="00557EAC" w:rsidRPr="00190C75">
              <w:rPr>
                <w:sz w:val="24"/>
                <w:szCs w:val="24"/>
              </w:rPr>
              <w:t>0</w:t>
            </w:r>
            <w:r w:rsidRPr="00190C75">
              <w:rPr>
                <w:sz w:val="24"/>
                <w:szCs w:val="24"/>
              </w:rPr>
              <w:t>.201</w:t>
            </w:r>
            <w:r w:rsidR="00557EAC" w:rsidRPr="00190C75">
              <w:rPr>
                <w:sz w:val="24"/>
                <w:szCs w:val="24"/>
              </w:rPr>
              <w:t>9</w:t>
            </w:r>
            <w:r w:rsidR="001A3471" w:rsidRPr="00190C75">
              <w:rPr>
                <w:sz w:val="24"/>
                <w:szCs w:val="24"/>
              </w:rPr>
              <w:t xml:space="preserve"> г.</w:t>
            </w:r>
            <w:r w:rsidR="00557EAC" w:rsidRPr="00190C75">
              <w:rPr>
                <w:sz w:val="24"/>
                <w:szCs w:val="24"/>
              </w:rPr>
              <w:t xml:space="preserve"> №606</w:t>
            </w:r>
            <w:r w:rsidRPr="00190C75">
              <w:rPr>
                <w:sz w:val="24"/>
                <w:szCs w:val="24"/>
              </w:rPr>
              <w:t xml:space="preserve"> </w:t>
            </w:r>
            <w:r w:rsidR="008C0300" w:rsidRPr="00190C75">
              <w:rPr>
                <w:sz w:val="24"/>
                <w:szCs w:val="24"/>
              </w:rPr>
              <w:t>«Об утверждении муниципальной программы Калачеевского муниципального ра</w:t>
            </w:r>
            <w:r w:rsidR="00557EAC" w:rsidRPr="00190C75">
              <w:rPr>
                <w:sz w:val="24"/>
                <w:szCs w:val="24"/>
              </w:rPr>
              <w:t>йона «Муниципальное управление»</w:t>
            </w:r>
            <w:r w:rsidR="00C76274" w:rsidRPr="00190C75">
              <w:rPr>
                <w:sz w:val="24"/>
                <w:szCs w:val="24"/>
              </w:rPr>
              <w:t xml:space="preserve"> (в</w:t>
            </w:r>
            <w:r w:rsidR="005430C4" w:rsidRPr="00190C75">
              <w:rPr>
                <w:sz w:val="24"/>
                <w:szCs w:val="24"/>
              </w:rPr>
              <w:t xml:space="preserve"> редакции постановления администрации Калачеевского муниципального от 19.03.2020г. №174; от 26.08.2020г. №553</w:t>
            </w:r>
            <w:r w:rsidR="00C76274" w:rsidRPr="00190C75">
              <w:rPr>
                <w:sz w:val="24"/>
                <w:szCs w:val="24"/>
              </w:rPr>
              <w:t>; от 20.11.2020г. №714</w:t>
            </w:r>
            <w:r w:rsidR="009E5791" w:rsidRPr="00190C75">
              <w:rPr>
                <w:sz w:val="24"/>
                <w:szCs w:val="24"/>
              </w:rPr>
              <w:t>, от 29.12.2020г. №833</w:t>
            </w:r>
            <w:r w:rsidR="003D3E03" w:rsidRPr="00190C75">
              <w:rPr>
                <w:sz w:val="24"/>
                <w:szCs w:val="24"/>
              </w:rPr>
              <w:t>, от 30.03.2021 г. №373</w:t>
            </w:r>
            <w:r w:rsidR="005D6337" w:rsidRPr="00190C75">
              <w:rPr>
                <w:sz w:val="24"/>
                <w:szCs w:val="24"/>
              </w:rPr>
              <w:t>, от 14.07.2021г. №735</w:t>
            </w:r>
            <w:r w:rsidR="005660C5" w:rsidRPr="00190C75">
              <w:rPr>
                <w:sz w:val="24"/>
                <w:szCs w:val="24"/>
              </w:rPr>
              <w:t>, от 13.12.2021 г. №1087</w:t>
            </w:r>
            <w:r w:rsidR="003E5009" w:rsidRPr="00190C75">
              <w:rPr>
                <w:sz w:val="24"/>
                <w:szCs w:val="24"/>
              </w:rPr>
              <w:t>, от 30.12.2021 №1184</w:t>
            </w:r>
            <w:r w:rsidR="00690847" w:rsidRPr="00190C75">
              <w:rPr>
                <w:sz w:val="24"/>
                <w:szCs w:val="24"/>
              </w:rPr>
              <w:t>, от 15</w:t>
            </w:r>
            <w:r w:rsidR="006A3C12" w:rsidRPr="00190C75">
              <w:rPr>
                <w:sz w:val="24"/>
                <w:szCs w:val="24"/>
              </w:rPr>
              <w:t>.</w:t>
            </w:r>
            <w:r w:rsidR="00690847" w:rsidRPr="00190C75">
              <w:rPr>
                <w:sz w:val="24"/>
                <w:szCs w:val="24"/>
              </w:rPr>
              <w:t>03</w:t>
            </w:r>
            <w:r w:rsidR="006A3C12" w:rsidRPr="00190C75">
              <w:rPr>
                <w:sz w:val="24"/>
                <w:szCs w:val="24"/>
              </w:rPr>
              <w:t>.</w:t>
            </w:r>
            <w:r w:rsidR="00690847" w:rsidRPr="00190C75">
              <w:rPr>
                <w:sz w:val="24"/>
                <w:szCs w:val="24"/>
              </w:rPr>
              <w:t>2022 №188</w:t>
            </w:r>
            <w:r w:rsidR="006779A9" w:rsidRPr="00190C75">
              <w:rPr>
                <w:sz w:val="24"/>
                <w:szCs w:val="24"/>
              </w:rPr>
              <w:t>)</w:t>
            </w:r>
            <w:r w:rsidRPr="00190C75">
              <w:rPr>
                <w:sz w:val="24"/>
                <w:szCs w:val="24"/>
              </w:rPr>
              <w:t>:</w:t>
            </w:r>
          </w:p>
          <w:p w14:paraId="25AD1A08" w14:textId="77777777" w:rsidR="003D3E03" w:rsidRPr="00190C75" w:rsidRDefault="00190C75" w:rsidP="00190C75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3E03" w:rsidRPr="00190C75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«Муниципальное управление» строку «</w:t>
            </w:r>
            <w:r w:rsidR="003D3E03" w:rsidRPr="00190C75">
              <w:rPr>
                <w:bCs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 «</w:t>
            </w:r>
          </w:p>
          <w:tbl>
            <w:tblPr>
              <w:tblW w:w="9677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356"/>
              <w:gridCol w:w="1355"/>
              <w:gridCol w:w="1440"/>
              <w:gridCol w:w="1112"/>
              <w:gridCol w:w="1417"/>
              <w:gridCol w:w="1430"/>
              <w:gridCol w:w="567"/>
            </w:tblGrid>
            <w:tr w:rsidR="003D3E03" w:rsidRPr="00190C75" w14:paraId="5AC819DF" w14:textId="77777777" w:rsidTr="00DA23B0">
              <w:trPr>
                <w:gridAfter w:val="1"/>
                <w:wAfter w:w="567" w:type="dxa"/>
                <w:trHeight w:val="938"/>
              </w:trPr>
              <w:tc>
                <w:tcPr>
                  <w:tcW w:w="23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CCC705B" w14:textId="77777777" w:rsidR="003D3E03" w:rsidRPr="00190C75" w:rsidRDefault="003D3E03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190C75">
                    <w:rPr>
                      <w:rFonts w:cs="Arial"/>
                      <w:bCs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</w:t>
                  </w:r>
                  <w:r w:rsidRPr="00190C75">
                    <w:rPr>
                      <w:rFonts w:cs="Arial"/>
                      <w:bCs/>
                    </w:rPr>
                    <w:cr/>
                    <w:t>)</w:t>
                  </w:r>
                </w:p>
              </w:tc>
              <w:tc>
                <w:tcPr>
                  <w:tcW w:w="6754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9FF4FE4" w14:textId="77777777" w:rsidR="003D3E03" w:rsidRPr="00190C75" w:rsidRDefault="003D3E03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Объем бюджетных ассигнований на реализацию муниципальной программы составляет 1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5F54B5" w:rsidRPr="00190C75">
                    <w:rPr>
                      <w:rFonts w:cs="Arial"/>
                    </w:rPr>
                    <w:t>2</w:t>
                  </w:r>
                  <w:r w:rsidR="003F3125" w:rsidRPr="00190C75">
                    <w:rPr>
                      <w:rFonts w:cs="Arial"/>
                    </w:rPr>
                    <w:t>95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F3125" w:rsidRPr="00190C75">
                    <w:rPr>
                      <w:rFonts w:cs="Arial"/>
                    </w:rPr>
                    <w:t>321,40</w:t>
                  </w:r>
                  <w:r w:rsidRPr="00190C75">
                    <w:rPr>
                      <w:rFonts w:cs="Arial"/>
                    </w:rPr>
                    <w:t xml:space="preserve"> тыс. руб., в том числе: средства федерального бюджета – </w:t>
                  </w:r>
                  <w:r w:rsidR="003E5009" w:rsidRPr="00190C75">
                    <w:rPr>
                      <w:rFonts w:cs="Arial"/>
                    </w:rPr>
                    <w:t>4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E5009" w:rsidRPr="00190C75">
                    <w:rPr>
                      <w:rFonts w:cs="Arial"/>
                    </w:rPr>
                    <w:t>932,10</w:t>
                  </w:r>
                  <w:r w:rsidRPr="00190C75">
                    <w:rPr>
                      <w:rFonts w:cs="Arial"/>
                    </w:rPr>
                    <w:t xml:space="preserve"> тыс. руб., средства </w:t>
                  </w:r>
                  <w:r w:rsidR="0009639C" w:rsidRPr="00190C75">
                    <w:rPr>
                      <w:rFonts w:cs="Arial"/>
                    </w:rPr>
                    <w:t>областного</w:t>
                  </w:r>
                  <w:r w:rsidRPr="00190C75">
                    <w:rPr>
                      <w:rFonts w:cs="Arial"/>
                    </w:rPr>
                    <w:t xml:space="preserve"> бюджета – </w:t>
                  </w:r>
                  <w:r w:rsidR="003E5009" w:rsidRPr="00190C75">
                    <w:rPr>
                      <w:rFonts w:cs="Arial"/>
                    </w:rPr>
                    <w:t>52</w:t>
                  </w:r>
                  <w:r w:rsidR="003F3125" w:rsidRPr="00190C75">
                    <w:rPr>
                      <w:rFonts w:cs="Arial"/>
                    </w:rPr>
                    <w:t>9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F3125" w:rsidRPr="00190C75">
                    <w:rPr>
                      <w:rFonts w:cs="Arial"/>
                    </w:rPr>
                    <w:t>739,64</w:t>
                  </w:r>
                  <w:r w:rsidRPr="00190C75">
                    <w:rPr>
                      <w:rFonts w:cs="Arial"/>
                    </w:rPr>
                    <w:t xml:space="preserve"> тыс. руб</w:t>
                  </w:r>
                  <w:r w:rsidR="0009639C" w:rsidRPr="00190C75">
                    <w:rPr>
                      <w:rFonts w:cs="Arial"/>
                    </w:rPr>
                    <w:t>.</w:t>
                  </w:r>
                  <w:r w:rsidRPr="00190C75">
                    <w:rPr>
                      <w:rFonts w:cs="Arial"/>
                    </w:rPr>
                    <w:t xml:space="preserve"> средства муниципального бюджета составляет – </w:t>
                  </w:r>
                  <w:r w:rsidR="0009639C" w:rsidRPr="00190C75">
                    <w:rPr>
                      <w:rFonts w:cs="Arial"/>
                    </w:rPr>
                    <w:t>7</w:t>
                  </w:r>
                  <w:r w:rsidR="003F3125" w:rsidRPr="00190C75">
                    <w:rPr>
                      <w:rFonts w:cs="Arial"/>
                    </w:rPr>
                    <w:t>60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F3125" w:rsidRPr="00190C75">
                    <w:rPr>
                      <w:rFonts w:cs="Arial"/>
                    </w:rPr>
                    <w:t>649,66</w:t>
                  </w:r>
                  <w:r w:rsidRPr="00190C75">
                    <w:rPr>
                      <w:rFonts w:cs="Arial"/>
                    </w:rPr>
                    <w:t xml:space="preserve"> тыс. руб.;</w:t>
                  </w:r>
                </w:p>
                <w:p w14:paraId="62A8A8FB" w14:textId="77777777" w:rsidR="003D3E03" w:rsidRPr="00190C75" w:rsidRDefault="003D3E03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  <w:spacing w:val="-8"/>
                    </w:rPr>
                    <w:t xml:space="preserve">Объем бюджетных ассигнований на реализацию подпрограмм </w:t>
                  </w:r>
                  <w:r w:rsidRPr="00190C75">
                    <w:rPr>
                      <w:rFonts w:cs="Arial"/>
                    </w:rPr>
                    <w:t>составляет:</w:t>
                  </w:r>
                </w:p>
                <w:p w14:paraId="7B678623" w14:textId="77777777" w:rsidR="003D3E03" w:rsidRPr="00190C75" w:rsidRDefault="003D3E03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  <w:spacing w:val="-9"/>
                    </w:rPr>
                    <w:t xml:space="preserve">Подпрограмма 1. Управление муниципальными финансами, создание условий для эффективного и ответственного управления муниципальными финансами, повышение </w:t>
                  </w:r>
                  <w:r w:rsidRPr="00190C75">
                    <w:rPr>
                      <w:rFonts w:cs="Arial"/>
                      <w:spacing w:val="-9"/>
                    </w:rPr>
                    <w:lastRenderedPageBreak/>
                    <w:t xml:space="preserve">устойчивости городского и сельских поселений Калачеевского муниципального района – </w:t>
                  </w:r>
                  <w:r w:rsidR="003E5009" w:rsidRPr="00190C75">
                    <w:rPr>
                      <w:rFonts w:cs="Arial"/>
                      <w:spacing w:val="-9"/>
                    </w:rPr>
                    <w:t>8</w:t>
                  </w:r>
                  <w:r w:rsidR="003F3125" w:rsidRPr="00190C75">
                    <w:rPr>
                      <w:rFonts w:cs="Arial"/>
                      <w:spacing w:val="-9"/>
                    </w:rPr>
                    <w:t>65</w:t>
                  </w:r>
                  <w:r w:rsidR="00190C75">
                    <w:rPr>
                      <w:rFonts w:cs="Arial"/>
                      <w:spacing w:val="-9"/>
                    </w:rPr>
                    <w:t xml:space="preserve"> </w:t>
                  </w:r>
                  <w:r w:rsidR="003F3125" w:rsidRPr="00190C75">
                    <w:rPr>
                      <w:rFonts w:cs="Arial"/>
                      <w:spacing w:val="-9"/>
                    </w:rPr>
                    <w:t>081,15</w:t>
                  </w:r>
                  <w:r w:rsidR="005F54B5" w:rsidRPr="00190C75">
                    <w:rPr>
                      <w:rFonts w:cs="Arial"/>
                      <w:spacing w:val="-9"/>
                    </w:rPr>
                    <w:t xml:space="preserve"> </w:t>
                  </w:r>
                  <w:r w:rsidRPr="00190C75">
                    <w:rPr>
                      <w:rFonts w:cs="Arial"/>
                      <w:spacing w:val="-9"/>
                    </w:rPr>
                    <w:t>тыс</w:t>
                  </w:r>
                  <w:r w:rsidRPr="00190C75">
                    <w:rPr>
                      <w:rFonts w:cs="Arial"/>
                    </w:rPr>
                    <w:t xml:space="preserve">. руб., </w:t>
                  </w:r>
                  <w:r w:rsidR="00E33980" w:rsidRPr="00190C75">
                    <w:rPr>
                      <w:rFonts w:cs="Arial"/>
                    </w:rPr>
                    <w:t xml:space="preserve">в том числе средства </w:t>
                  </w:r>
                  <w:r w:rsidR="0009639C" w:rsidRPr="00190C75">
                    <w:rPr>
                      <w:rFonts w:cs="Arial"/>
                    </w:rPr>
                    <w:t xml:space="preserve">федерального бюджета – </w:t>
                  </w:r>
                  <w:r w:rsidR="003E5009" w:rsidRPr="00190C75">
                    <w:rPr>
                      <w:rFonts w:cs="Arial"/>
                    </w:rPr>
                    <w:t>4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E5009" w:rsidRPr="00190C75">
                    <w:rPr>
                      <w:rFonts w:cs="Arial"/>
                    </w:rPr>
                    <w:t>172,80</w:t>
                  </w:r>
                  <w:r w:rsidR="0009639C" w:rsidRPr="00190C75">
                    <w:rPr>
                      <w:rFonts w:cs="Arial"/>
                    </w:rPr>
                    <w:t xml:space="preserve"> тыс. руб., средства областного бюджета – </w:t>
                  </w:r>
                  <w:r w:rsidR="003E5009" w:rsidRPr="00190C75">
                    <w:rPr>
                      <w:rFonts w:cs="Arial"/>
                    </w:rPr>
                    <w:t>5</w:t>
                  </w:r>
                  <w:r w:rsidR="003F3125" w:rsidRPr="00190C75">
                    <w:rPr>
                      <w:rFonts w:cs="Arial"/>
                    </w:rPr>
                    <w:t>11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F3125" w:rsidRPr="00190C75">
                    <w:rPr>
                      <w:rFonts w:cs="Arial"/>
                    </w:rPr>
                    <w:t>171,44</w:t>
                  </w:r>
                  <w:r w:rsidR="005F54B5" w:rsidRPr="00190C75">
                    <w:rPr>
                      <w:rFonts w:cs="Arial"/>
                    </w:rPr>
                    <w:t xml:space="preserve"> </w:t>
                  </w:r>
                  <w:r w:rsidR="0009639C" w:rsidRPr="00190C75">
                    <w:rPr>
                      <w:rFonts w:cs="Arial"/>
                    </w:rPr>
                    <w:t xml:space="preserve">тыс. руб. средства муниципального бюджета составляет – </w:t>
                  </w:r>
                  <w:r w:rsidR="00E3596C" w:rsidRPr="00190C75">
                    <w:rPr>
                      <w:rFonts w:cs="Arial"/>
                    </w:rPr>
                    <w:t>3</w:t>
                  </w:r>
                  <w:r w:rsidR="003E5009" w:rsidRPr="00190C75">
                    <w:rPr>
                      <w:rFonts w:cs="Arial"/>
                    </w:rPr>
                    <w:t>4</w:t>
                  </w:r>
                  <w:r w:rsidR="003F3125" w:rsidRPr="00190C75">
                    <w:rPr>
                      <w:rFonts w:cs="Arial"/>
                    </w:rPr>
                    <w:t>9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F3125" w:rsidRPr="00190C75">
                    <w:rPr>
                      <w:rFonts w:cs="Arial"/>
                    </w:rPr>
                    <w:t>736,91</w:t>
                  </w:r>
                  <w:r w:rsidR="0009639C" w:rsidRPr="00190C75">
                    <w:rPr>
                      <w:rFonts w:cs="Arial"/>
                    </w:rPr>
                    <w:t xml:space="preserve"> тыс. руб.</w:t>
                  </w:r>
                </w:p>
                <w:p w14:paraId="4D91EE91" w14:textId="77777777" w:rsidR="0009639C" w:rsidRPr="00190C75" w:rsidRDefault="003D3E03" w:rsidP="00190C75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Подпрограмма 2. Муниципальное управление – 2</w:t>
                  </w:r>
                  <w:r w:rsidR="003E5009" w:rsidRPr="00190C75">
                    <w:rPr>
                      <w:rFonts w:cs="Arial"/>
                    </w:rPr>
                    <w:t>63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F3125" w:rsidRPr="00190C75">
                    <w:rPr>
                      <w:rFonts w:cs="Arial"/>
                    </w:rPr>
                    <w:t>9</w:t>
                  </w:r>
                  <w:r w:rsidR="003E5009" w:rsidRPr="00190C75">
                    <w:rPr>
                      <w:rFonts w:cs="Arial"/>
                    </w:rPr>
                    <w:t>78,61</w:t>
                  </w:r>
                  <w:r w:rsidRPr="00190C75">
                    <w:rPr>
                      <w:rFonts w:cs="Arial"/>
                    </w:rPr>
                    <w:t xml:space="preserve"> тыс. руб., в том числе</w:t>
                  </w:r>
                  <w:r w:rsidR="0009639C" w:rsidRPr="00190C75">
                    <w:rPr>
                      <w:rFonts w:cs="Arial"/>
                    </w:rPr>
                    <w:t xml:space="preserve"> средства федерального бюджета – 759,3 тыс. руб., средства областного бюджета – 18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E5009" w:rsidRPr="00190C75">
                    <w:rPr>
                      <w:rFonts w:cs="Arial"/>
                    </w:rPr>
                    <w:t>568,20</w:t>
                  </w:r>
                  <w:r w:rsidR="0009639C" w:rsidRPr="00190C75">
                    <w:rPr>
                      <w:rFonts w:cs="Arial"/>
                    </w:rPr>
                    <w:t xml:space="preserve"> тыс. руб. средства муниципального бюджета составляет – 2</w:t>
                  </w:r>
                  <w:r w:rsidR="003E5009" w:rsidRPr="00190C75">
                    <w:rPr>
                      <w:rFonts w:cs="Arial"/>
                    </w:rPr>
                    <w:t>44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F3125" w:rsidRPr="00190C75">
                    <w:rPr>
                      <w:rFonts w:cs="Arial"/>
                    </w:rPr>
                    <w:t>6</w:t>
                  </w:r>
                  <w:r w:rsidR="003E5009" w:rsidRPr="00190C75">
                    <w:rPr>
                      <w:rFonts w:cs="Arial"/>
                    </w:rPr>
                    <w:t>51,11</w:t>
                  </w:r>
                  <w:r w:rsidR="0009639C" w:rsidRPr="00190C75">
                    <w:rPr>
                      <w:rFonts w:cs="Arial"/>
                    </w:rPr>
                    <w:t xml:space="preserve"> тыс. руб.;</w:t>
                  </w:r>
                </w:p>
                <w:p w14:paraId="727A0245" w14:textId="77777777" w:rsidR="003D3E03" w:rsidRPr="00190C75" w:rsidRDefault="003D3E03" w:rsidP="00190C75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Подпрограмма 3 «Обеспечение безопасности населения при возникновении чрезвычайных ситуаций и их предупреждения на территории Калачеевского муниципального района» – 1</w:t>
                  </w:r>
                  <w:r w:rsidR="0009639C" w:rsidRPr="00190C75">
                    <w:rPr>
                      <w:rFonts w:cs="Arial"/>
                    </w:rPr>
                    <w:t>6</w:t>
                  </w:r>
                  <w:r w:rsidR="003E5009" w:rsidRPr="00190C75">
                    <w:rPr>
                      <w:rFonts w:cs="Arial"/>
                    </w:rPr>
                    <w:t>6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E5009" w:rsidRPr="00190C75">
                    <w:rPr>
                      <w:rFonts w:cs="Arial"/>
                    </w:rPr>
                    <w:t xml:space="preserve">261,64 </w:t>
                  </w:r>
                  <w:r w:rsidRPr="00190C75">
                    <w:rPr>
                      <w:rFonts w:cs="Arial"/>
                    </w:rPr>
                    <w:t>тыс. руб., в том числе: средства муниципального бюджета – 1</w:t>
                  </w:r>
                  <w:r w:rsidR="0009639C" w:rsidRPr="00190C75">
                    <w:rPr>
                      <w:rFonts w:cs="Arial"/>
                    </w:rPr>
                    <w:t>6</w:t>
                  </w:r>
                  <w:r w:rsidR="003E5009" w:rsidRPr="00190C75">
                    <w:rPr>
                      <w:rFonts w:cs="Arial"/>
                    </w:rPr>
                    <w:t>6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E5009" w:rsidRPr="00190C75">
                    <w:rPr>
                      <w:rFonts w:cs="Arial"/>
                    </w:rPr>
                    <w:t>261,64</w:t>
                  </w:r>
                  <w:r w:rsidRPr="00190C75">
                    <w:rPr>
                      <w:rFonts w:cs="Arial"/>
                    </w:rPr>
                    <w:t xml:space="preserve"> тыс. руб.</w:t>
                  </w:r>
                </w:p>
                <w:p w14:paraId="4DB609DA" w14:textId="77777777" w:rsidR="003D3E03" w:rsidRPr="00190C75" w:rsidRDefault="003D3E03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Объем бюджетных ассигнований на реализацию муниципальной программы по годам составляет (тыс. руб.):</w:t>
                  </w:r>
                </w:p>
                <w:p w14:paraId="5BA4C28A" w14:textId="77777777" w:rsidR="003D3E03" w:rsidRPr="00190C75" w:rsidRDefault="003D3E03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DA23B0" w:rsidRPr="00190C75" w14:paraId="79D17387" w14:textId="77777777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99575E0" w14:textId="77777777" w:rsidR="00DA23B0" w:rsidRPr="00190C75" w:rsidRDefault="00DA23B0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5D7E181" w14:textId="77777777" w:rsidR="00DA23B0" w:rsidRPr="00190C75" w:rsidRDefault="00DA23B0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45F2BE25" w14:textId="77777777" w:rsidR="00DA23B0" w:rsidRPr="00190C75" w:rsidRDefault="00DA23B0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C7578B2" w14:textId="77777777" w:rsidR="00DA23B0" w:rsidRPr="00190C75" w:rsidRDefault="00DA23B0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1A403AF" w14:textId="77777777" w:rsidR="00DA23B0" w:rsidRPr="00190C75" w:rsidRDefault="00DA23B0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190C75">
                    <w:rPr>
                      <w:rFonts w:cs="Arial"/>
                      <w:spacing w:val="-2"/>
                    </w:rPr>
                    <w:t>Областной</w:t>
                  </w:r>
                </w:p>
                <w:p w14:paraId="5C2DFAD5" w14:textId="77777777" w:rsidR="00DA23B0" w:rsidRPr="00190C75" w:rsidRDefault="00DA23B0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AFCA84D" w14:textId="77777777" w:rsidR="00DA23B0" w:rsidRPr="00190C75" w:rsidRDefault="00DA23B0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DA23B0" w:rsidRPr="00190C75" w14:paraId="2C2EB356" w14:textId="77777777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349EF10" w14:textId="77777777" w:rsidR="00DA23B0" w:rsidRPr="00190C75" w:rsidRDefault="00DA23B0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6651DBD" w14:textId="77777777" w:rsidR="00DA23B0" w:rsidRPr="00190C75" w:rsidRDefault="00DA23B0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2032CF47" w14:textId="77777777" w:rsidR="00DA23B0" w:rsidRPr="00190C75" w:rsidRDefault="00DA23B0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231 592,8</w:t>
                  </w:r>
                  <w:r w:rsidR="005943D2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84694C2" w14:textId="77777777" w:rsidR="00DA23B0" w:rsidRPr="00190C75" w:rsidRDefault="00DA4B34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6C5B8A2" w14:textId="77777777" w:rsidR="00DA23B0" w:rsidRPr="00190C75" w:rsidRDefault="005943D2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 xml:space="preserve"> </w:t>
                  </w:r>
                  <w:r w:rsidR="00DA23B0" w:rsidRPr="00190C75">
                    <w:rPr>
                      <w:rFonts w:cs="Arial"/>
                    </w:rPr>
                    <w:t>137 233,64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A48F6BF" w14:textId="77777777" w:rsidR="00DA23B0" w:rsidRPr="00190C75" w:rsidRDefault="00190C75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23B0" w:rsidRPr="00190C75">
                    <w:rPr>
                      <w:rFonts w:cs="Arial"/>
                    </w:rPr>
                    <w:t>94 359,16</w:t>
                  </w:r>
                </w:p>
              </w:tc>
            </w:tr>
            <w:tr w:rsidR="00DA23B0" w:rsidRPr="00190C75" w14:paraId="662A7D33" w14:textId="77777777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6A2BBB1" w14:textId="77777777" w:rsidR="00DA23B0" w:rsidRPr="00190C75" w:rsidRDefault="00DA23B0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C0739C8" w14:textId="77777777" w:rsidR="00DA23B0" w:rsidRPr="00190C75" w:rsidRDefault="00DA23B0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3C40AE9C" w14:textId="77777777" w:rsidR="00DA23B0" w:rsidRPr="00190C75" w:rsidRDefault="005660C5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293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999,2</w:t>
                  </w:r>
                  <w:r w:rsidR="005943D2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8776161" w14:textId="77777777" w:rsidR="00DA23B0" w:rsidRPr="00190C75" w:rsidRDefault="00E3596C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3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22</w:t>
                  </w:r>
                  <w:r w:rsidR="005660C5" w:rsidRPr="00190C75">
                    <w:rPr>
                      <w:rFonts w:cs="Arial"/>
                    </w:rPr>
                    <w:t>6,0</w:t>
                  </w:r>
                  <w:r w:rsidR="005943D2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6DF7D63" w14:textId="77777777" w:rsidR="00DA23B0" w:rsidRPr="00190C75" w:rsidRDefault="00E3596C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1</w:t>
                  </w:r>
                  <w:r w:rsidR="005660C5" w:rsidRPr="00190C75">
                    <w:rPr>
                      <w:rFonts w:cs="Arial"/>
                    </w:rPr>
                    <w:t>69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5660C5" w:rsidRPr="00190C75">
                    <w:rPr>
                      <w:rFonts w:cs="Arial"/>
                    </w:rPr>
                    <w:t>807,1</w:t>
                  </w:r>
                  <w:r w:rsidR="005943D2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6DA0CD1" w14:textId="77777777" w:rsidR="00DA23B0" w:rsidRPr="00190C75" w:rsidRDefault="005943D2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 xml:space="preserve"> </w:t>
                  </w:r>
                  <w:r w:rsidR="005660C5" w:rsidRPr="00190C75">
                    <w:rPr>
                      <w:rFonts w:cs="Arial"/>
                    </w:rPr>
                    <w:t>120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5660C5" w:rsidRPr="00190C75">
                    <w:rPr>
                      <w:rFonts w:cs="Arial"/>
                    </w:rPr>
                    <w:t>966,1</w:t>
                  </w:r>
                  <w:r w:rsidRPr="00190C75">
                    <w:rPr>
                      <w:rFonts w:cs="Arial"/>
                    </w:rPr>
                    <w:t>0</w:t>
                  </w:r>
                </w:p>
              </w:tc>
            </w:tr>
            <w:tr w:rsidR="00DA4B34" w:rsidRPr="00190C75" w14:paraId="49B08E53" w14:textId="77777777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711EE1D" w14:textId="77777777" w:rsidR="00DA4B34" w:rsidRPr="00190C75" w:rsidRDefault="00DA4B34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5E8872E" w14:textId="77777777" w:rsidR="00DA4B34" w:rsidRPr="00190C75" w:rsidRDefault="00DA4B34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5496D5D6" w14:textId="77777777" w:rsidR="00DA4B34" w:rsidRPr="00190C75" w:rsidRDefault="005943D2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1</w:t>
                  </w:r>
                  <w:r w:rsidR="003F3125" w:rsidRPr="00190C75">
                    <w:rPr>
                      <w:rFonts w:cs="Arial"/>
                    </w:rPr>
                    <w:t>91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F3125" w:rsidRPr="00190C75">
                    <w:rPr>
                      <w:rFonts w:cs="Arial"/>
                    </w:rPr>
                    <w:t>693,40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99662B0" w14:textId="77777777" w:rsidR="00DA4B34" w:rsidRPr="00190C75" w:rsidRDefault="00190C75" w:rsidP="00190C75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5943D2" w:rsidRPr="00190C75">
                    <w:rPr>
                      <w:rFonts w:cs="Arial"/>
                    </w:rPr>
                    <w:t>1706,10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954BBA6" w14:textId="77777777" w:rsidR="00DA4B34" w:rsidRPr="00190C75" w:rsidRDefault="005943D2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 xml:space="preserve"> </w:t>
                  </w:r>
                  <w:r w:rsidR="003F3125" w:rsidRPr="00190C75">
                    <w:rPr>
                      <w:rFonts w:cs="Arial"/>
                    </w:rPr>
                    <w:t>65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F3125" w:rsidRPr="00190C75">
                    <w:rPr>
                      <w:rFonts w:cs="Arial"/>
                    </w:rPr>
                    <w:t>207,50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2AFB49C" w14:textId="77777777" w:rsidR="00DA4B34" w:rsidRPr="00190C75" w:rsidRDefault="00DA4B34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 xml:space="preserve"> </w:t>
                  </w:r>
                  <w:r w:rsidR="005943D2" w:rsidRPr="00190C75">
                    <w:rPr>
                      <w:rFonts w:cs="Arial"/>
                    </w:rPr>
                    <w:t>12</w:t>
                  </w:r>
                  <w:r w:rsidR="003F3125" w:rsidRPr="00190C75">
                    <w:rPr>
                      <w:rFonts w:cs="Arial"/>
                    </w:rPr>
                    <w:t>4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F3125" w:rsidRPr="00190C75">
                    <w:rPr>
                      <w:rFonts w:cs="Arial"/>
                    </w:rPr>
                    <w:t>779,80</w:t>
                  </w:r>
                </w:p>
              </w:tc>
            </w:tr>
            <w:tr w:rsidR="00DA4B34" w:rsidRPr="00190C75" w14:paraId="4D9DB3C3" w14:textId="77777777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550F533" w14:textId="77777777" w:rsidR="00DA4B34" w:rsidRPr="00190C75" w:rsidRDefault="00DA4B34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DDB6058" w14:textId="77777777" w:rsidR="00DA4B34" w:rsidRPr="00190C75" w:rsidRDefault="00DA4B34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440C005C" w14:textId="77777777" w:rsidR="00DA4B34" w:rsidRPr="00190C75" w:rsidRDefault="00190C75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5943D2" w:rsidRPr="00190C75">
                    <w:rPr>
                      <w:rFonts w:cs="Arial"/>
                    </w:rPr>
                    <w:t>16</w:t>
                  </w:r>
                  <w:r w:rsidR="003F3125" w:rsidRPr="00190C75">
                    <w:rPr>
                      <w:rFonts w:cs="Arial"/>
                    </w:rPr>
                    <w:t>6</w:t>
                  </w:r>
                  <w:r>
                    <w:rPr>
                      <w:rFonts w:cs="Arial"/>
                    </w:rPr>
                    <w:t xml:space="preserve"> </w:t>
                  </w:r>
                  <w:r w:rsidR="005943D2" w:rsidRPr="00190C75">
                    <w:rPr>
                      <w:rFonts w:cs="Arial"/>
                    </w:rPr>
                    <w:t>353,30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B76B4F2" w14:textId="77777777" w:rsidR="00DA4B34" w:rsidRPr="00190C75" w:rsidRDefault="00DA4B34" w:rsidP="00190C75">
                  <w:pPr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408747E" w14:textId="77777777" w:rsidR="00DA4B34" w:rsidRPr="00190C75" w:rsidRDefault="005943D2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6</w:t>
                  </w:r>
                  <w:r w:rsidR="003F3125" w:rsidRPr="00190C75">
                    <w:rPr>
                      <w:rFonts w:cs="Arial"/>
                    </w:rPr>
                    <w:t>8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605,00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369D1AD" w14:textId="77777777" w:rsidR="00DA4B34" w:rsidRPr="00190C75" w:rsidRDefault="00190C75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806A2" w:rsidRPr="00190C75">
                    <w:rPr>
                      <w:rFonts w:cs="Arial"/>
                    </w:rPr>
                    <w:t>97</w:t>
                  </w:r>
                  <w:r>
                    <w:rPr>
                      <w:rFonts w:cs="Arial"/>
                    </w:rPr>
                    <w:t xml:space="preserve"> </w:t>
                  </w:r>
                  <w:r w:rsidR="00D806A2" w:rsidRPr="00190C75">
                    <w:rPr>
                      <w:rFonts w:cs="Arial"/>
                    </w:rPr>
                    <w:t>748,30</w:t>
                  </w:r>
                </w:p>
              </w:tc>
            </w:tr>
            <w:tr w:rsidR="00DA4B34" w:rsidRPr="00190C75" w14:paraId="3562E7C4" w14:textId="77777777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606187B" w14:textId="77777777" w:rsidR="00DA4B34" w:rsidRPr="00190C75" w:rsidRDefault="00DA4B34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2E5FBF4" w14:textId="77777777" w:rsidR="00DA4B34" w:rsidRPr="00190C75" w:rsidRDefault="00DA4B34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6BFF8E3D" w14:textId="77777777" w:rsidR="00DA4B34" w:rsidRPr="00190C75" w:rsidRDefault="00190C75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5943D2" w:rsidRPr="00190C75">
                    <w:rPr>
                      <w:rFonts w:cs="Arial"/>
                    </w:rPr>
                    <w:t>172</w:t>
                  </w:r>
                  <w:r>
                    <w:rPr>
                      <w:rFonts w:cs="Arial"/>
                    </w:rPr>
                    <w:t xml:space="preserve"> </w:t>
                  </w:r>
                  <w:r w:rsidR="005943D2" w:rsidRPr="00190C75">
                    <w:rPr>
                      <w:rFonts w:cs="Arial"/>
                    </w:rPr>
                    <w:t>181,60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600A8C1" w14:textId="77777777" w:rsidR="00DA4B34" w:rsidRPr="00190C75" w:rsidRDefault="00DA4B34" w:rsidP="00190C75">
                  <w:pPr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256D1DA" w14:textId="77777777" w:rsidR="00DA4B34" w:rsidRPr="00190C75" w:rsidRDefault="005943D2" w:rsidP="00190C75">
                  <w:pPr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71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343,00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7BD5496" w14:textId="77777777" w:rsidR="00DA4B34" w:rsidRPr="00190C75" w:rsidRDefault="00D806A2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 xml:space="preserve"> </w:t>
                  </w:r>
                  <w:r w:rsidR="00DA4B34" w:rsidRPr="00190C75">
                    <w:rPr>
                      <w:rFonts w:cs="Arial"/>
                    </w:rPr>
                    <w:t>10</w:t>
                  </w:r>
                  <w:r w:rsidRPr="00190C75">
                    <w:rPr>
                      <w:rFonts w:cs="Arial"/>
                    </w:rPr>
                    <w:t>0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838,60</w:t>
                  </w:r>
                </w:p>
              </w:tc>
            </w:tr>
            <w:tr w:rsidR="00DA4B34" w:rsidRPr="00190C75" w14:paraId="418CECF0" w14:textId="77777777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2E622BFC" w14:textId="77777777" w:rsidR="00DA4B34" w:rsidRPr="00190C75" w:rsidRDefault="00DA4B34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73E3DF7" w14:textId="77777777" w:rsidR="00DA4B34" w:rsidRPr="00190C75" w:rsidRDefault="00DA4B34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79DBD0EB" w14:textId="77777777" w:rsidR="00DA4B34" w:rsidRPr="00190C75" w:rsidRDefault="00DA4B34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117 607,0</w:t>
                  </w:r>
                  <w:r w:rsidR="00D806A2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0EABD50" w14:textId="77777777" w:rsidR="00DA4B34" w:rsidRPr="00190C75" w:rsidRDefault="00DA4B34" w:rsidP="00190C75">
                  <w:pPr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86D55F1" w14:textId="77777777" w:rsidR="00DA4B34" w:rsidRPr="00190C75" w:rsidRDefault="00190C75" w:rsidP="00190C75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190C75">
                    <w:rPr>
                      <w:rFonts w:cs="Arial"/>
                    </w:rPr>
                    <w:t>8 771,7</w:t>
                  </w:r>
                  <w:r w:rsidR="00D806A2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586DB04" w14:textId="77777777" w:rsidR="00DA4B34" w:rsidRPr="00190C75" w:rsidRDefault="00190C75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190C75">
                    <w:rPr>
                      <w:rFonts w:cs="Arial"/>
                    </w:rPr>
                    <w:t>108 835,3</w:t>
                  </w:r>
                  <w:r w:rsidR="00D806A2" w:rsidRPr="00190C75">
                    <w:rPr>
                      <w:rFonts w:cs="Arial"/>
                    </w:rPr>
                    <w:t>0</w:t>
                  </w:r>
                </w:p>
              </w:tc>
            </w:tr>
            <w:tr w:rsidR="00DA4B34" w:rsidRPr="00190C75" w14:paraId="5196131A" w14:textId="77777777" w:rsidTr="00DA23B0">
              <w:trPr>
                <w:trHeight w:val="44"/>
              </w:trPr>
              <w:tc>
                <w:tcPr>
                  <w:tcW w:w="235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566A8DC6" w14:textId="77777777" w:rsidR="00DA4B34" w:rsidRPr="00190C75" w:rsidRDefault="00DA4B34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0CDD5EC" w14:textId="77777777" w:rsidR="00DA4B34" w:rsidRPr="00190C75" w:rsidRDefault="00DA4B34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03949548" w14:textId="77777777" w:rsidR="00DA4B34" w:rsidRPr="00190C75" w:rsidRDefault="00DA4B34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121 894,1</w:t>
                  </w:r>
                  <w:r w:rsidR="00D806A2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62F96C3" w14:textId="77777777" w:rsidR="00DA4B34" w:rsidRPr="00190C75" w:rsidRDefault="00DA4B34" w:rsidP="00190C75">
                  <w:pPr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AB7AC1B" w14:textId="77777777" w:rsidR="00DA4B34" w:rsidRPr="00190C75" w:rsidRDefault="00190C75" w:rsidP="00190C75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190C75">
                    <w:rPr>
                      <w:rFonts w:cs="Arial"/>
                    </w:rPr>
                    <w:t>8 771,7</w:t>
                  </w:r>
                  <w:r w:rsidR="00D806A2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35245A1" w14:textId="77777777" w:rsidR="00DA4B34" w:rsidRPr="00190C75" w:rsidRDefault="00190C75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190C75">
                    <w:rPr>
                      <w:rFonts w:cs="Arial"/>
                    </w:rPr>
                    <w:t>113 122,4</w:t>
                  </w:r>
                  <w:r w:rsidR="00D806A2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5645DF58" w14:textId="77777777" w:rsidR="00DA4B34" w:rsidRPr="00190C75" w:rsidRDefault="00DA4B34" w:rsidP="00190C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14:paraId="0567A803" w14:textId="77777777" w:rsidR="003D3E03" w:rsidRPr="00190C75" w:rsidRDefault="0087481C" w:rsidP="00190C75">
            <w:pPr>
              <w:tabs>
                <w:tab w:val="left" w:pos="1843"/>
                <w:tab w:val="left" w:pos="1974"/>
              </w:tabs>
              <w:ind w:firstLine="709"/>
              <w:rPr>
                <w:rFonts w:cs="Arial"/>
              </w:rPr>
            </w:pPr>
            <w:r w:rsidRPr="00190C75">
              <w:rPr>
                <w:rFonts w:cs="Arial"/>
              </w:rPr>
              <w:t xml:space="preserve">. </w:t>
            </w:r>
            <w:r w:rsidR="003D3E03" w:rsidRPr="00190C75">
              <w:rPr>
                <w:rFonts w:cs="Arial"/>
              </w:rPr>
              <w:t>»</w:t>
            </w:r>
            <w:r w:rsidRPr="00190C75">
              <w:rPr>
                <w:rFonts w:cs="Arial"/>
              </w:rPr>
              <w:t>;</w:t>
            </w:r>
          </w:p>
          <w:p w14:paraId="74A52D37" w14:textId="77777777" w:rsidR="001A3471" w:rsidRPr="00190C75" w:rsidRDefault="000F50A9" w:rsidP="00190C75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190C75">
              <w:rPr>
                <w:sz w:val="24"/>
                <w:szCs w:val="24"/>
              </w:rPr>
              <w:t>1.2.</w:t>
            </w:r>
            <w:r w:rsidR="005F5A17" w:rsidRPr="00190C75">
              <w:rPr>
                <w:bCs/>
                <w:sz w:val="24"/>
                <w:szCs w:val="24"/>
              </w:rPr>
              <w:t xml:space="preserve"> В паспорте Подпрограммы 1 </w:t>
            </w:r>
            <w:r w:rsidR="005F5A17" w:rsidRPr="00190C75">
              <w:rPr>
                <w:sz w:val="24"/>
                <w:szCs w:val="24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</w:t>
            </w:r>
            <w:r w:rsidR="005F5A17" w:rsidRPr="00190C75">
              <w:rPr>
                <w:bCs/>
                <w:sz w:val="24"/>
                <w:szCs w:val="24"/>
              </w:rPr>
              <w:t xml:space="preserve">, повышение устойчивости городского и сельских поселений Калачеевского муниципального района» </w:t>
            </w:r>
            <w:r w:rsidR="005F5A17" w:rsidRPr="00190C75">
              <w:rPr>
                <w:bCs/>
                <w:spacing w:val="-1"/>
                <w:sz w:val="24"/>
                <w:szCs w:val="24"/>
              </w:rPr>
              <w:t xml:space="preserve">муниципальной программы Калачеевского муниципального района </w:t>
            </w:r>
            <w:r w:rsidR="005F5A17" w:rsidRPr="00190C75">
              <w:rPr>
                <w:bCs/>
                <w:sz w:val="24"/>
                <w:szCs w:val="24"/>
              </w:rPr>
              <w:t xml:space="preserve">«Муниципальное управление» </w:t>
            </w:r>
            <w:r w:rsidR="005F5A17" w:rsidRPr="00190C75">
              <w:rPr>
                <w:sz w:val="24"/>
                <w:szCs w:val="24"/>
              </w:rPr>
              <w:t>строку «</w:t>
            </w:r>
            <w:r w:rsidR="002F0FF1" w:rsidRPr="00190C75">
              <w:rPr>
                <w:sz w:val="24"/>
                <w:szCs w:val="24"/>
              </w:rPr>
              <w:t>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="005F5A17" w:rsidRPr="00190C75">
              <w:rPr>
                <w:bCs/>
                <w:sz w:val="24"/>
                <w:szCs w:val="24"/>
              </w:rPr>
              <w:t xml:space="preserve">» изложить в следующей редакции: </w:t>
            </w:r>
          </w:p>
          <w:p w14:paraId="7FC484AC" w14:textId="77777777" w:rsidR="005F5A17" w:rsidRPr="00190C75" w:rsidRDefault="005F5A17" w:rsidP="00190C75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190C75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993"/>
              <w:gridCol w:w="1620"/>
              <w:gridCol w:w="1215"/>
              <w:gridCol w:w="1559"/>
              <w:gridCol w:w="1559"/>
              <w:gridCol w:w="142"/>
            </w:tblGrid>
            <w:tr w:rsidR="005F5A17" w:rsidRPr="00190C75" w14:paraId="771E42D1" w14:textId="77777777" w:rsidTr="00756F68">
              <w:trPr>
                <w:trHeight w:val="938"/>
              </w:trPr>
              <w:tc>
                <w:tcPr>
                  <w:tcW w:w="24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122B7B1" w14:textId="77777777" w:rsidR="005F5A17" w:rsidRPr="00190C75" w:rsidRDefault="005F5A17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190C75">
                    <w:rPr>
                      <w:rFonts w:cs="Arial"/>
                      <w:bCs/>
                    </w:rPr>
                    <w:t xml:space="preserve">Объемы и источники финансирования муниципальной </w:t>
                  </w:r>
                  <w:r w:rsidR="006D40CB" w:rsidRPr="00190C75">
                    <w:rPr>
                      <w:rFonts w:cs="Arial"/>
                      <w:bCs/>
                    </w:rPr>
                    <w:t>под</w:t>
                  </w:r>
                  <w:r w:rsidRPr="00190C75">
                    <w:rPr>
                      <w:rFonts w:cs="Arial"/>
                      <w:bCs/>
                    </w:rPr>
                    <w:t xml:space="preserve">программы </w:t>
                  </w:r>
                </w:p>
              </w:tc>
              <w:tc>
                <w:tcPr>
                  <w:tcW w:w="708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BEDC8DC" w14:textId="77777777" w:rsidR="005F5A17" w:rsidRPr="00190C75" w:rsidRDefault="005F5A17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5943D2" w:rsidRPr="00190C75">
                    <w:rPr>
                      <w:rFonts w:cs="Arial"/>
                    </w:rPr>
                    <w:t>8</w:t>
                  </w:r>
                  <w:r w:rsidR="003F3125" w:rsidRPr="00190C75">
                    <w:rPr>
                      <w:rFonts w:cs="Arial"/>
                    </w:rPr>
                    <w:t>65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F3125" w:rsidRPr="00190C75">
                    <w:rPr>
                      <w:rFonts w:cs="Arial"/>
                    </w:rPr>
                    <w:t>081,15</w:t>
                  </w:r>
                  <w:r w:rsidRPr="00190C75">
                    <w:rPr>
                      <w:rFonts w:cs="Arial"/>
                    </w:rPr>
                    <w:t xml:space="preserve"> тыс. руб., в том числе: средства</w:t>
                  </w:r>
                  <w:r w:rsidR="00742227" w:rsidRPr="00190C75">
                    <w:rPr>
                      <w:rFonts w:cs="Arial"/>
                    </w:rPr>
                    <w:t xml:space="preserve"> федерального бюджета </w:t>
                  </w:r>
                  <w:r w:rsidR="005943D2" w:rsidRPr="00190C75">
                    <w:rPr>
                      <w:rFonts w:cs="Arial"/>
                    </w:rPr>
                    <w:t>4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5943D2" w:rsidRPr="00190C75">
                    <w:rPr>
                      <w:rFonts w:cs="Arial"/>
                    </w:rPr>
                    <w:t>172,80</w:t>
                  </w:r>
                  <w:r w:rsidR="00742227" w:rsidRPr="00190C75">
                    <w:rPr>
                      <w:rFonts w:cs="Arial"/>
                    </w:rPr>
                    <w:t xml:space="preserve"> тыс.</w:t>
                  </w:r>
                  <w:r w:rsidR="00756F68" w:rsidRPr="00190C75">
                    <w:rPr>
                      <w:rFonts w:cs="Arial"/>
                    </w:rPr>
                    <w:t xml:space="preserve"> </w:t>
                  </w:r>
                  <w:r w:rsidR="00742227" w:rsidRPr="00190C75">
                    <w:rPr>
                      <w:rFonts w:cs="Arial"/>
                    </w:rPr>
                    <w:t>руб., средства</w:t>
                  </w:r>
                  <w:r w:rsidRPr="00190C75">
                    <w:rPr>
                      <w:rFonts w:cs="Arial"/>
                    </w:rPr>
                    <w:t xml:space="preserve"> областного бюджета </w:t>
                  </w:r>
                  <w:r w:rsidR="005943D2" w:rsidRPr="00190C75">
                    <w:rPr>
                      <w:rFonts w:cs="Arial"/>
                    </w:rPr>
                    <w:t>5</w:t>
                  </w:r>
                  <w:r w:rsidR="003F3125" w:rsidRPr="00190C75">
                    <w:rPr>
                      <w:rFonts w:cs="Arial"/>
                    </w:rPr>
                    <w:t>11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F3125" w:rsidRPr="00190C75">
                    <w:rPr>
                      <w:rFonts w:cs="Arial"/>
                    </w:rPr>
                    <w:t>171,44</w:t>
                  </w:r>
                  <w:r w:rsidRPr="00190C75">
                    <w:rPr>
                      <w:rFonts w:cs="Arial"/>
                    </w:rPr>
                    <w:t xml:space="preserve"> тыс. руб. средства муниципального бюджета составляет – </w:t>
                  </w:r>
                  <w:r w:rsidR="005943D2" w:rsidRPr="00190C75">
                    <w:rPr>
                      <w:rFonts w:cs="Arial"/>
                    </w:rPr>
                    <w:t>34</w:t>
                  </w:r>
                  <w:r w:rsidR="003F3125" w:rsidRPr="00190C75">
                    <w:rPr>
                      <w:rFonts w:cs="Arial"/>
                    </w:rPr>
                    <w:t>9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F3125" w:rsidRPr="00190C75">
                    <w:rPr>
                      <w:rFonts w:cs="Arial"/>
                    </w:rPr>
                    <w:t>736,91</w:t>
                  </w:r>
                  <w:r w:rsidRPr="00190C75">
                    <w:rPr>
                      <w:rFonts w:cs="Arial"/>
                    </w:rPr>
                    <w:t xml:space="preserve"> тыс. руб.;</w:t>
                  </w:r>
                </w:p>
                <w:p w14:paraId="0C3F654F" w14:textId="77777777" w:rsidR="005F5A17" w:rsidRPr="00190C75" w:rsidRDefault="005F5A17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Объем бюджетных ассигнований на реализ</w:t>
                  </w:r>
                  <w:r w:rsidR="00980BD1" w:rsidRPr="00190C75">
                    <w:rPr>
                      <w:rFonts w:cs="Arial"/>
                    </w:rPr>
                    <w:t xml:space="preserve">ацию муниципальной программы по </w:t>
                  </w:r>
                  <w:r w:rsidRPr="00190C75">
                    <w:rPr>
                      <w:rFonts w:cs="Arial"/>
                    </w:rPr>
                    <w:t>годам составляет (тыс. руб.):</w:t>
                  </w:r>
                </w:p>
              </w:tc>
            </w:tr>
            <w:tr w:rsidR="00742227" w:rsidRPr="00190C75" w14:paraId="17F0D350" w14:textId="77777777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EF631D4" w14:textId="77777777" w:rsidR="00742227" w:rsidRPr="00190C75" w:rsidRDefault="00742227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5E26D0E" w14:textId="77777777" w:rsidR="00742227" w:rsidRPr="00190C75" w:rsidRDefault="00742227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7A7E8028" w14:textId="77777777" w:rsidR="00742227" w:rsidRPr="00190C75" w:rsidRDefault="00742227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2078912" w14:textId="77777777" w:rsidR="00742227" w:rsidRPr="00190C75" w:rsidRDefault="00742227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Федераль</w:t>
                  </w:r>
                  <w:r w:rsidRPr="00190C75">
                    <w:rPr>
                      <w:rFonts w:cs="Arial"/>
                    </w:rPr>
                    <w:lastRenderedPageBreak/>
                    <w:t>ный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6227232" w14:textId="77777777" w:rsidR="00742227" w:rsidRPr="00190C75" w:rsidRDefault="00742227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190C75">
                    <w:rPr>
                      <w:rFonts w:cs="Arial"/>
                      <w:spacing w:val="-2"/>
                    </w:rPr>
                    <w:lastRenderedPageBreak/>
                    <w:t>Областной</w:t>
                  </w:r>
                </w:p>
                <w:p w14:paraId="0283CF45" w14:textId="77777777" w:rsidR="00742227" w:rsidRPr="00190C75" w:rsidRDefault="00742227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  <w:spacing w:val="-2"/>
                    </w:rPr>
                    <w:lastRenderedPageBreak/>
                    <w:t xml:space="preserve">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5B33B26" w14:textId="77777777" w:rsidR="00742227" w:rsidRPr="00190C75" w:rsidRDefault="00742227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lastRenderedPageBreak/>
                    <w:t>Муниципаль</w:t>
                  </w:r>
                  <w:r w:rsidRPr="00190C75">
                    <w:rPr>
                      <w:rFonts w:cs="Arial"/>
                    </w:rPr>
                    <w:lastRenderedPageBreak/>
                    <w:t>ный бюджет</w:t>
                  </w:r>
                </w:p>
              </w:tc>
            </w:tr>
            <w:tr w:rsidR="00742227" w:rsidRPr="00190C75" w14:paraId="184A76BC" w14:textId="77777777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CE75884" w14:textId="77777777" w:rsidR="00742227" w:rsidRPr="00190C75" w:rsidRDefault="00742227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23B7920" w14:textId="77777777" w:rsidR="00742227" w:rsidRPr="00190C75" w:rsidRDefault="00742227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5EA28ACD" w14:textId="77777777" w:rsidR="00742227" w:rsidRPr="00190C75" w:rsidRDefault="00742227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176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092,85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CB3D3EF" w14:textId="77777777" w:rsidR="00742227" w:rsidRPr="00190C75" w:rsidRDefault="00DA4B34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9D63C29" w14:textId="77777777" w:rsidR="00742227" w:rsidRPr="00190C75" w:rsidRDefault="00742227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124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176,44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ACEBD8B" w14:textId="77777777" w:rsidR="00742227" w:rsidRPr="00190C75" w:rsidRDefault="00742227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51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916,41</w:t>
                  </w:r>
                </w:p>
              </w:tc>
            </w:tr>
            <w:tr w:rsidR="00742227" w:rsidRPr="00190C75" w14:paraId="1810174A" w14:textId="77777777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BB9B9DF" w14:textId="77777777" w:rsidR="00742227" w:rsidRPr="00190C75" w:rsidRDefault="00742227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F1CAD54" w14:textId="77777777" w:rsidR="00742227" w:rsidRPr="00190C75" w:rsidRDefault="00742227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2A32392C" w14:textId="77777777" w:rsidR="00742227" w:rsidRPr="00190C75" w:rsidRDefault="00E3596C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23</w:t>
                  </w:r>
                  <w:r w:rsidR="00DA4B34" w:rsidRPr="00190C75">
                    <w:rPr>
                      <w:rFonts w:cs="Arial"/>
                    </w:rPr>
                    <w:t>6 347,6</w:t>
                  </w:r>
                  <w:r w:rsidR="007769AC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3C815AA" w14:textId="77777777" w:rsidR="00742227" w:rsidRPr="00190C75" w:rsidRDefault="00E3596C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466,</w:t>
                  </w:r>
                  <w:r w:rsidR="00675D00" w:rsidRPr="00190C75">
                    <w:rPr>
                      <w:rFonts w:cs="Arial"/>
                    </w:rPr>
                    <w:t>7</w:t>
                  </w:r>
                  <w:r w:rsidR="007769AC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DF3FBF1" w14:textId="77777777" w:rsidR="00742227" w:rsidRPr="00190C75" w:rsidRDefault="00E3596C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16</w:t>
                  </w:r>
                  <w:r w:rsidR="00675D00" w:rsidRPr="00190C75">
                    <w:rPr>
                      <w:rFonts w:cs="Arial"/>
                    </w:rPr>
                    <w:t>8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675D00" w:rsidRPr="00190C75">
                    <w:rPr>
                      <w:rFonts w:cs="Arial"/>
                    </w:rPr>
                    <w:t>903,1</w:t>
                  </w:r>
                  <w:r w:rsidR="007769AC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4151694" w14:textId="77777777" w:rsidR="00742227" w:rsidRPr="00190C75" w:rsidRDefault="00E3596C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6</w:t>
                  </w:r>
                  <w:r w:rsidR="00675D00" w:rsidRPr="00190C75">
                    <w:rPr>
                      <w:rFonts w:cs="Arial"/>
                    </w:rPr>
                    <w:t>4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675D00" w:rsidRPr="00190C75">
                    <w:rPr>
                      <w:rFonts w:cs="Arial"/>
                    </w:rPr>
                    <w:t>977,8</w:t>
                  </w:r>
                  <w:r w:rsidR="007769AC" w:rsidRPr="00190C75">
                    <w:rPr>
                      <w:rFonts w:cs="Arial"/>
                    </w:rPr>
                    <w:t>0</w:t>
                  </w:r>
                </w:p>
              </w:tc>
            </w:tr>
            <w:tr w:rsidR="00742227" w:rsidRPr="00190C75" w14:paraId="17EEE1FA" w14:textId="77777777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C5A3E76" w14:textId="77777777" w:rsidR="00742227" w:rsidRPr="00190C75" w:rsidRDefault="00742227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D1B00C4" w14:textId="77777777" w:rsidR="00742227" w:rsidRPr="00190C75" w:rsidRDefault="00742227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3FF95F7B" w14:textId="77777777" w:rsidR="00742227" w:rsidRPr="00190C75" w:rsidRDefault="009D1D68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1</w:t>
                  </w:r>
                  <w:r w:rsidR="003F3125" w:rsidRPr="00190C75">
                    <w:rPr>
                      <w:rFonts w:cs="Arial"/>
                    </w:rPr>
                    <w:t>34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F3125" w:rsidRPr="00190C75">
                    <w:rPr>
                      <w:rFonts w:cs="Arial"/>
                    </w:rPr>
                    <w:t>450,30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CD0CA53" w14:textId="77777777" w:rsidR="00742227" w:rsidRPr="00190C75" w:rsidRDefault="005943D2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1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706,10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0EEA76C" w14:textId="77777777" w:rsidR="00742227" w:rsidRPr="00190C75" w:rsidRDefault="003F3125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64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293,50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E99A8D5" w14:textId="77777777" w:rsidR="00742227" w:rsidRPr="00190C75" w:rsidRDefault="005943D2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6</w:t>
                  </w:r>
                  <w:r w:rsidR="003F3125" w:rsidRPr="00190C75">
                    <w:rPr>
                      <w:rFonts w:cs="Arial"/>
                    </w:rPr>
                    <w:t>8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F3125" w:rsidRPr="00190C75">
                    <w:rPr>
                      <w:rFonts w:cs="Arial"/>
                    </w:rPr>
                    <w:t>450,70</w:t>
                  </w:r>
                </w:p>
              </w:tc>
            </w:tr>
            <w:tr w:rsidR="00742227" w:rsidRPr="00190C75" w14:paraId="511DB6FA" w14:textId="77777777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25FEB31" w14:textId="77777777" w:rsidR="00742227" w:rsidRPr="00190C75" w:rsidRDefault="00742227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4CE998E" w14:textId="77777777" w:rsidR="00742227" w:rsidRPr="00190C75" w:rsidRDefault="00742227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34E5C5DC" w14:textId="77777777" w:rsidR="00742227" w:rsidRPr="00190C75" w:rsidRDefault="00742227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 xml:space="preserve"> </w:t>
                  </w:r>
                  <w:r w:rsidR="005943D2" w:rsidRPr="00190C75">
                    <w:rPr>
                      <w:rFonts w:cs="Arial"/>
                    </w:rPr>
                    <w:t>10</w:t>
                  </w:r>
                  <w:r w:rsidR="003F3125" w:rsidRPr="00190C75">
                    <w:rPr>
                      <w:rFonts w:cs="Arial"/>
                    </w:rPr>
                    <w:t>9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5943D2" w:rsidRPr="00190C75">
                    <w:rPr>
                      <w:rFonts w:cs="Arial"/>
                    </w:rPr>
                    <w:t>240,90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DE46AB3" w14:textId="77777777" w:rsidR="00742227" w:rsidRPr="00190C75" w:rsidRDefault="009B36E5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EDE56CD" w14:textId="77777777" w:rsidR="00742227" w:rsidRPr="00190C75" w:rsidRDefault="005943D2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6</w:t>
                  </w:r>
                  <w:r w:rsidR="003F3125" w:rsidRPr="00190C75">
                    <w:rPr>
                      <w:rFonts w:cs="Arial"/>
                    </w:rPr>
                    <w:t>7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656,00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2B4E763" w14:textId="77777777" w:rsidR="00742227" w:rsidRPr="00190C75" w:rsidRDefault="005943D2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41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584,90</w:t>
                  </w:r>
                </w:p>
              </w:tc>
            </w:tr>
            <w:tr w:rsidR="00DA4B34" w:rsidRPr="00190C75" w14:paraId="4ECA44E9" w14:textId="77777777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C0171E1" w14:textId="77777777" w:rsidR="00DA4B34" w:rsidRPr="00190C75" w:rsidRDefault="00DA4B34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E7AB581" w14:textId="77777777" w:rsidR="00DA4B34" w:rsidRPr="00190C75" w:rsidRDefault="00DA4B34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2491FDF1" w14:textId="77777777" w:rsidR="00DA4B34" w:rsidRPr="00190C75" w:rsidRDefault="005943D2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113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923,20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FC7C57E" w14:textId="77777777" w:rsidR="00DA4B34" w:rsidRPr="00190C75" w:rsidRDefault="00DA4B34" w:rsidP="00190C75">
                  <w:pPr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DF03C6D" w14:textId="77777777" w:rsidR="00DA4B34" w:rsidRPr="00190C75" w:rsidRDefault="005943D2" w:rsidP="00190C75">
                  <w:pPr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70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359,00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44B10A5" w14:textId="77777777" w:rsidR="00DA4B34" w:rsidRPr="00190C75" w:rsidRDefault="005943D2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43</w:t>
                  </w:r>
                  <w:r w:rsidR="00D806A2" w:rsidRP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564,20</w:t>
                  </w:r>
                </w:p>
              </w:tc>
            </w:tr>
            <w:tr w:rsidR="00DA4B34" w:rsidRPr="00190C75" w14:paraId="641AC87E" w14:textId="77777777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40C2769C" w14:textId="77777777" w:rsidR="00DA4B34" w:rsidRPr="00190C75" w:rsidRDefault="00DA4B34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F4D21F3" w14:textId="77777777" w:rsidR="00DA4B34" w:rsidRPr="00190C75" w:rsidRDefault="00DA4B34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4D1C5AF7" w14:textId="77777777" w:rsidR="00DA4B34" w:rsidRPr="00190C75" w:rsidRDefault="00DA4B34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46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581,5</w:t>
                  </w:r>
                  <w:r w:rsidR="005C5DDD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3DAA0F4" w14:textId="77777777" w:rsidR="00DA4B34" w:rsidRPr="00190C75" w:rsidRDefault="00DA4B34" w:rsidP="00190C75">
                  <w:pPr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55D87B6" w14:textId="77777777" w:rsidR="00DA4B34" w:rsidRPr="00190C75" w:rsidRDefault="00190C75" w:rsidP="00190C75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190C75">
                    <w:rPr>
                      <w:rFonts w:cs="Arial"/>
                    </w:rPr>
                    <w:t>7</w:t>
                  </w:r>
                  <w:r>
                    <w:rPr>
                      <w:rFonts w:cs="Arial"/>
                    </w:rPr>
                    <w:t xml:space="preserve"> </w:t>
                  </w:r>
                  <w:r w:rsidR="00DA4B34" w:rsidRPr="00190C75">
                    <w:rPr>
                      <w:rFonts w:cs="Arial"/>
                    </w:rPr>
                    <w:t>891,7</w:t>
                  </w:r>
                  <w:r w:rsidR="005C5DDD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02C0723" w14:textId="77777777" w:rsidR="00DA4B34" w:rsidRPr="00190C75" w:rsidRDefault="00DA4B34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38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689,8</w:t>
                  </w:r>
                  <w:r w:rsidR="005C5DDD" w:rsidRPr="00190C75">
                    <w:rPr>
                      <w:rFonts w:cs="Arial"/>
                    </w:rPr>
                    <w:t>0</w:t>
                  </w:r>
                </w:p>
              </w:tc>
            </w:tr>
            <w:tr w:rsidR="00DA4B34" w:rsidRPr="00190C75" w14:paraId="680A1BE1" w14:textId="77777777" w:rsidTr="00756F68">
              <w:trPr>
                <w:gridAfter w:val="1"/>
                <w:wAfter w:w="142" w:type="dxa"/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728A707F" w14:textId="77777777" w:rsidR="00DA4B34" w:rsidRPr="00190C75" w:rsidRDefault="00DA4B34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40AB977" w14:textId="77777777" w:rsidR="00DA4B34" w:rsidRPr="00190C75" w:rsidRDefault="00DA4B34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6A79D17C" w14:textId="77777777" w:rsidR="00DA4B34" w:rsidRPr="00190C75" w:rsidRDefault="00DA4B34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48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444,8</w:t>
                  </w:r>
                  <w:r w:rsidR="005C5DDD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E667848" w14:textId="77777777" w:rsidR="00DA4B34" w:rsidRPr="00190C75" w:rsidRDefault="00DA4B34" w:rsidP="00190C75">
                  <w:pPr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C215420" w14:textId="77777777" w:rsidR="00DA4B34" w:rsidRPr="00190C75" w:rsidRDefault="00190C75" w:rsidP="00190C75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190C75">
                    <w:rPr>
                      <w:rFonts w:cs="Arial"/>
                    </w:rPr>
                    <w:t>7</w:t>
                  </w:r>
                  <w:r>
                    <w:rPr>
                      <w:rFonts w:cs="Arial"/>
                    </w:rPr>
                    <w:t xml:space="preserve"> </w:t>
                  </w:r>
                  <w:r w:rsidR="00DA4B34" w:rsidRPr="00190C75">
                    <w:rPr>
                      <w:rFonts w:cs="Arial"/>
                    </w:rPr>
                    <w:t>891,7</w:t>
                  </w:r>
                  <w:r w:rsidR="005C5DDD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5A50DAA" w14:textId="77777777" w:rsidR="00DA4B34" w:rsidRPr="00190C75" w:rsidRDefault="00DA4B34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40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553,1</w:t>
                  </w:r>
                  <w:r w:rsidR="005C5DDD" w:rsidRPr="00190C75">
                    <w:rPr>
                      <w:rFonts w:cs="Arial"/>
                    </w:rPr>
                    <w:t>0</w:t>
                  </w:r>
                </w:p>
              </w:tc>
            </w:tr>
          </w:tbl>
          <w:p w14:paraId="66DC80DF" w14:textId="77777777" w:rsidR="00190C75" w:rsidRDefault="0087481C" w:rsidP="00190C7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90C75">
              <w:rPr>
                <w:sz w:val="24"/>
                <w:szCs w:val="24"/>
              </w:rPr>
              <w:t xml:space="preserve">. </w:t>
            </w:r>
            <w:r w:rsidR="005F5A17" w:rsidRPr="00190C75">
              <w:rPr>
                <w:sz w:val="24"/>
                <w:szCs w:val="24"/>
              </w:rPr>
              <w:t>»</w:t>
            </w:r>
            <w:r w:rsidRPr="00190C75">
              <w:rPr>
                <w:sz w:val="24"/>
                <w:szCs w:val="24"/>
              </w:rPr>
              <w:t>;</w:t>
            </w:r>
          </w:p>
          <w:p w14:paraId="3448C7B3" w14:textId="77777777" w:rsidR="00496858" w:rsidRPr="00190C75" w:rsidRDefault="00496858" w:rsidP="00190C75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190C75">
              <w:rPr>
                <w:sz w:val="24"/>
                <w:szCs w:val="24"/>
              </w:rPr>
              <w:t>1.</w:t>
            </w:r>
            <w:r w:rsidR="002414E8" w:rsidRPr="00190C75">
              <w:rPr>
                <w:sz w:val="24"/>
                <w:szCs w:val="24"/>
              </w:rPr>
              <w:t>3</w:t>
            </w:r>
            <w:r w:rsidRPr="00190C75">
              <w:rPr>
                <w:sz w:val="24"/>
                <w:szCs w:val="24"/>
              </w:rPr>
              <w:t>. В паспорте Подпрограммы 2 «Муниципальное управление» муниципальной программы Калачеевского муниципального района «Муниципальное управление» строку «</w:t>
            </w:r>
            <w:r w:rsidRPr="00190C75">
              <w:rPr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14:paraId="6721EBF3" w14:textId="77777777" w:rsidR="00496858" w:rsidRPr="00190C75" w:rsidRDefault="00496858" w:rsidP="00190C75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190C75">
              <w:rPr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6"/>
              <w:gridCol w:w="992"/>
              <w:gridCol w:w="1559"/>
              <w:gridCol w:w="1560"/>
              <w:gridCol w:w="1418"/>
              <w:gridCol w:w="1559"/>
              <w:gridCol w:w="236"/>
              <w:gridCol w:w="190"/>
            </w:tblGrid>
            <w:tr w:rsidR="00496858" w:rsidRPr="00190C75" w14:paraId="2935E768" w14:textId="77777777" w:rsidTr="00C86858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65C5E3" w14:textId="77777777" w:rsidR="00496858" w:rsidRPr="00190C75" w:rsidRDefault="00496858" w:rsidP="00190C75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190C75">
                    <w:rPr>
                      <w:rFonts w:cs="Arial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0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54B91" w14:textId="77777777" w:rsidR="00496858" w:rsidRPr="00190C75" w:rsidRDefault="00496858" w:rsidP="00190C75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481AC7" w:rsidRPr="00190C75">
                    <w:rPr>
                      <w:rFonts w:cs="Arial"/>
                    </w:rPr>
                    <w:t>263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F3125" w:rsidRPr="00190C75">
                    <w:rPr>
                      <w:rFonts w:cs="Arial"/>
                    </w:rPr>
                    <w:t>9</w:t>
                  </w:r>
                  <w:r w:rsidR="00481AC7" w:rsidRPr="00190C75">
                    <w:rPr>
                      <w:rFonts w:cs="Arial"/>
                    </w:rPr>
                    <w:t>78,61</w:t>
                  </w:r>
                  <w:r w:rsidRPr="00190C75">
                    <w:rPr>
                      <w:rFonts w:cs="Arial"/>
                    </w:rPr>
                    <w:t xml:space="preserve"> тыс. рублей, в том числе: средства федерального бюджета 759,3</w:t>
                  </w:r>
                  <w:r w:rsidR="00D806A2" w:rsidRPr="00190C75">
                    <w:rPr>
                      <w:rFonts w:cs="Arial"/>
                    </w:rPr>
                    <w:t>0</w:t>
                  </w:r>
                  <w:r w:rsidRPr="00190C75">
                    <w:rPr>
                      <w:rFonts w:cs="Arial"/>
                    </w:rPr>
                    <w:t xml:space="preserve"> тыс. руб., областного бюджета 18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481AC7" w:rsidRPr="00190C75">
                    <w:rPr>
                      <w:rFonts w:cs="Arial"/>
                    </w:rPr>
                    <w:t>568,20</w:t>
                  </w:r>
                  <w:r w:rsidRPr="00190C75">
                    <w:rPr>
                      <w:rFonts w:cs="Arial"/>
                    </w:rPr>
                    <w:t xml:space="preserve"> тыс. руб., средства муниципального бюджета – 2</w:t>
                  </w:r>
                  <w:r w:rsidR="00481AC7" w:rsidRPr="00190C75">
                    <w:rPr>
                      <w:rFonts w:cs="Arial"/>
                    </w:rPr>
                    <w:t>44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F3125" w:rsidRPr="00190C75">
                    <w:rPr>
                      <w:rFonts w:cs="Arial"/>
                    </w:rPr>
                    <w:t>6</w:t>
                  </w:r>
                  <w:r w:rsidR="00481AC7" w:rsidRPr="00190C75">
                    <w:rPr>
                      <w:rFonts w:cs="Arial"/>
                    </w:rPr>
                    <w:t>51,11</w:t>
                  </w:r>
                  <w:r w:rsidRPr="00190C75">
                    <w:rPr>
                      <w:rFonts w:cs="Arial"/>
                    </w:rPr>
                    <w:t xml:space="preserve"> тыс. руб.;</w:t>
                  </w:r>
                </w:p>
                <w:p w14:paraId="0B10B2B3" w14:textId="77777777" w:rsidR="00496858" w:rsidRPr="00190C75" w:rsidRDefault="00496858" w:rsidP="00190C75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AA43946" w14:textId="77777777" w:rsidR="00496858" w:rsidRPr="00190C75" w:rsidRDefault="00496858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190C75" w14:paraId="005E9A3B" w14:textId="77777777" w:rsidTr="00C86858">
              <w:trPr>
                <w:gridAfter w:val="1"/>
                <w:wAfter w:w="189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FB445F" w14:textId="77777777" w:rsidR="00496858" w:rsidRPr="00190C75" w:rsidRDefault="00496858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A9DD8" w14:textId="77777777" w:rsidR="00496858" w:rsidRPr="00190C75" w:rsidRDefault="00496858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63D2F" w14:textId="77777777" w:rsidR="00496858" w:rsidRPr="00190C75" w:rsidRDefault="00496858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62C7B" w14:textId="77777777" w:rsidR="00496858" w:rsidRPr="00190C75" w:rsidRDefault="00496858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566EA" w14:textId="77777777" w:rsidR="00496858" w:rsidRPr="00190C75" w:rsidRDefault="00496858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9FEFD" w14:textId="77777777" w:rsidR="00496858" w:rsidRPr="00190C75" w:rsidRDefault="00496858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Муниципальный</w:t>
                  </w:r>
                </w:p>
                <w:p w14:paraId="568823F9" w14:textId="77777777" w:rsidR="00496858" w:rsidRPr="00190C75" w:rsidRDefault="00496858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FD8EF3C" w14:textId="77777777" w:rsidR="00496858" w:rsidRPr="00190C75" w:rsidRDefault="00496858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190C75" w14:paraId="0E723540" w14:textId="77777777" w:rsidTr="00C86858">
              <w:trPr>
                <w:gridAfter w:val="1"/>
                <w:wAfter w:w="189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4F7D35" w14:textId="77777777" w:rsidR="00496858" w:rsidRPr="00190C75" w:rsidRDefault="00496858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347CD" w14:textId="77777777" w:rsidR="00496858" w:rsidRPr="00190C75" w:rsidRDefault="00496858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65AC4" w14:textId="77777777" w:rsidR="00496858" w:rsidRPr="00190C75" w:rsidRDefault="00496858" w:rsidP="00190C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42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808,91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4DC22" w14:textId="77777777" w:rsidR="00496858" w:rsidRPr="00190C75" w:rsidRDefault="00496858" w:rsidP="00190C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DD067" w14:textId="77777777" w:rsidR="00496858" w:rsidRPr="00190C75" w:rsidRDefault="00496858" w:rsidP="00190C75">
                  <w:pPr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13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057,2</w:t>
                  </w:r>
                  <w:r w:rsidR="007769AC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0E744" w14:textId="77777777" w:rsidR="00496858" w:rsidRPr="00190C75" w:rsidRDefault="00496858" w:rsidP="00190C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29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751,71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7151277" w14:textId="77777777" w:rsidR="00496858" w:rsidRPr="00190C75" w:rsidRDefault="00496858" w:rsidP="00190C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190C75" w14:paraId="1568E86D" w14:textId="77777777" w:rsidTr="00C86858">
              <w:trPr>
                <w:gridAfter w:val="1"/>
                <w:wAfter w:w="189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719FCE" w14:textId="77777777" w:rsidR="00496858" w:rsidRPr="00190C75" w:rsidRDefault="00496858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C8D94" w14:textId="77777777" w:rsidR="00496858" w:rsidRPr="00190C75" w:rsidRDefault="00496858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06E9D" w14:textId="77777777" w:rsidR="00496858" w:rsidRPr="00190C75" w:rsidRDefault="00496858" w:rsidP="00190C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31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786,9</w:t>
                  </w:r>
                  <w:r w:rsidR="007769AC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03CA6" w14:textId="77777777" w:rsidR="00496858" w:rsidRPr="00190C75" w:rsidRDefault="00496858" w:rsidP="00190C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759,3</w:t>
                  </w:r>
                  <w:r w:rsidR="007769AC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38E50" w14:textId="77777777" w:rsidR="00496858" w:rsidRPr="00190C75" w:rsidRDefault="00496858" w:rsidP="00190C75">
                  <w:pPr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904,0</w:t>
                  </w:r>
                  <w:r w:rsidR="007769AC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75D04" w14:textId="77777777" w:rsidR="00496858" w:rsidRPr="00190C75" w:rsidRDefault="00496858" w:rsidP="00190C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37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546,1</w:t>
                  </w:r>
                  <w:r w:rsidR="007769AC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3184702" w14:textId="77777777" w:rsidR="00496858" w:rsidRPr="00190C75" w:rsidRDefault="00496858" w:rsidP="00190C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190C75" w14:paraId="2766C844" w14:textId="77777777" w:rsidTr="00C86858">
              <w:trPr>
                <w:gridAfter w:val="1"/>
                <w:wAfter w:w="189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A9691F" w14:textId="77777777" w:rsidR="00496858" w:rsidRPr="00190C75" w:rsidRDefault="00496858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2CE10" w14:textId="77777777" w:rsidR="00496858" w:rsidRPr="00190C75" w:rsidRDefault="00496858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802C6" w14:textId="77777777" w:rsidR="00496858" w:rsidRPr="00190C75" w:rsidRDefault="00582043" w:rsidP="00190C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31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F3125" w:rsidRPr="00190C75">
                    <w:rPr>
                      <w:rFonts w:cs="Arial"/>
                    </w:rPr>
                    <w:t>4</w:t>
                  </w:r>
                  <w:r w:rsidRPr="00190C75">
                    <w:rPr>
                      <w:rFonts w:cs="Arial"/>
                    </w:rPr>
                    <w:t>67,00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F19EE" w14:textId="77777777" w:rsidR="00496858" w:rsidRPr="00190C75" w:rsidRDefault="00496858" w:rsidP="00190C75">
                  <w:pPr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29B8D" w14:textId="77777777" w:rsidR="00496858" w:rsidRPr="00190C75" w:rsidRDefault="00496858" w:rsidP="00190C75">
                  <w:pPr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914,0</w:t>
                  </w:r>
                  <w:r w:rsidR="007769AC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62CC3" w14:textId="77777777" w:rsidR="00496858" w:rsidRPr="00190C75" w:rsidRDefault="00582043" w:rsidP="00190C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30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3F3125" w:rsidRPr="00190C75">
                    <w:rPr>
                      <w:rFonts w:cs="Arial"/>
                    </w:rPr>
                    <w:t>5</w:t>
                  </w:r>
                  <w:r w:rsidRPr="00190C75">
                    <w:rPr>
                      <w:rFonts w:cs="Arial"/>
                    </w:rPr>
                    <w:t>53,00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0C02C0D" w14:textId="77777777" w:rsidR="00496858" w:rsidRPr="00190C75" w:rsidRDefault="00496858" w:rsidP="00190C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190C75" w14:paraId="3784CFCC" w14:textId="77777777" w:rsidTr="00C86858">
              <w:trPr>
                <w:gridAfter w:val="1"/>
                <w:wAfter w:w="189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1D8E81" w14:textId="77777777" w:rsidR="00496858" w:rsidRPr="00190C75" w:rsidRDefault="00496858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0AE5F" w14:textId="77777777" w:rsidR="00496858" w:rsidRPr="00190C75" w:rsidRDefault="00496858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E6599" w14:textId="77777777" w:rsidR="00496858" w:rsidRPr="00190C75" w:rsidRDefault="00582043" w:rsidP="00190C75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32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057,00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C9EC8" w14:textId="77777777" w:rsidR="00496858" w:rsidRPr="00190C75" w:rsidRDefault="00496858" w:rsidP="00190C75">
                  <w:pPr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456B2" w14:textId="77777777" w:rsidR="00496858" w:rsidRPr="00190C75" w:rsidRDefault="00496858" w:rsidP="00190C75">
                  <w:pPr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949,0</w:t>
                  </w:r>
                  <w:r w:rsidR="007769AC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E9DB2" w14:textId="77777777" w:rsidR="00496858" w:rsidRPr="00190C75" w:rsidRDefault="00496858" w:rsidP="00190C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3</w:t>
                  </w:r>
                  <w:r w:rsidR="00582043" w:rsidRPr="00190C75">
                    <w:rPr>
                      <w:rFonts w:cs="Arial"/>
                    </w:rPr>
                    <w:t>1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="00582043" w:rsidRPr="00190C75">
                    <w:rPr>
                      <w:rFonts w:cs="Arial"/>
                    </w:rPr>
                    <w:t>108,00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9045D86" w14:textId="77777777" w:rsidR="00496858" w:rsidRPr="00190C75" w:rsidRDefault="00496858" w:rsidP="00190C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190C75" w14:paraId="50341B73" w14:textId="77777777" w:rsidTr="00C86858">
              <w:trPr>
                <w:gridAfter w:val="1"/>
                <w:wAfter w:w="189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249128" w14:textId="77777777" w:rsidR="00496858" w:rsidRPr="00190C75" w:rsidRDefault="00496858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1B9BE" w14:textId="77777777" w:rsidR="00496858" w:rsidRPr="00190C75" w:rsidRDefault="00496858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FA4F0" w14:textId="77777777" w:rsidR="00496858" w:rsidRPr="00190C75" w:rsidRDefault="00582043" w:rsidP="00190C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33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203,00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748DA" w14:textId="77777777" w:rsidR="00496858" w:rsidRPr="00190C75" w:rsidRDefault="00496858" w:rsidP="00190C75">
                  <w:pPr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2BFD7" w14:textId="77777777" w:rsidR="00496858" w:rsidRPr="00190C75" w:rsidRDefault="00481AC7" w:rsidP="00190C75">
                  <w:pPr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9</w:t>
                  </w:r>
                  <w:r w:rsidR="00496858" w:rsidRPr="00190C75">
                    <w:rPr>
                      <w:rFonts w:cs="Arial"/>
                    </w:rPr>
                    <w:t>8</w:t>
                  </w:r>
                  <w:r w:rsidR="00582043" w:rsidRPr="00190C75">
                    <w:rPr>
                      <w:rFonts w:cs="Arial"/>
                    </w:rPr>
                    <w:t>4</w:t>
                  </w:r>
                  <w:r w:rsidR="00496858" w:rsidRPr="00190C75">
                    <w:rPr>
                      <w:rFonts w:cs="Arial"/>
                    </w:rPr>
                    <w:t>,0</w:t>
                  </w:r>
                  <w:r w:rsidR="007769AC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683A1" w14:textId="77777777" w:rsidR="00496858" w:rsidRPr="00190C75" w:rsidRDefault="00582043" w:rsidP="00190C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32</w:t>
                  </w:r>
                  <w:r w:rsidR="00190C75">
                    <w:rPr>
                      <w:rFonts w:cs="Arial"/>
                    </w:rPr>
                    <w:t xml:space="preserve"> </w:t>
                  </w:r>
                  <w:r w:rsidRPr="00190C75">
                    <w:rPr>
                      <w:rFonts w:cs="Arial"/>
                    </w:rPr>
                    <w:t>219,00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774A03C" w14:textId="77777777" w:rsidR="00496858" w:rsidRPr="00190C75" w:rsidRDefault="00496858" w:rsidP="00190C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190C75" w14:paraId="4321341D" w14:textId="77777777" w:rsidTr="00C86858">
              <w:trPr>
                <w:gridAfter w:val="1"/>
                <w:wAfter w:w="189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0DFC24" w14:textId="77777777" w:rsidR="00496858" w:rsidRPr="00190C75" w:rsidRDefault="00496858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EEA77" w14:textId="77777777" w:rsidR="00496858" w:rsidRPr="00190C75" w:rsidRDefault="00496858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59498" w14:textId="77777777" w:rsidR="00496858" w:rsidRPr="00190C75" w:rsidRDefault="00496858" w:rsidP="00190C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45 419,0</w:t>
                  </w:r>
                  <w:r w:rsidR="007769AC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2825A" w14:textId="77777777" w:rsidR="00496858" w:rsidRPr="00190C75" w:rsidRDefault="00496858" w:rsidP="00190C75">
                  <w:pPr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FAF8E" w14:textId="77777777" w:rsidR="00496858" w:rsidRPr="00190C75" w:rsidRDefault="00496858" w:rsidP="00190C75">
                  <w:pPr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880,0</w:t>
                  </w:r>
                  <w:r w:rsidR="007769AC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EB3F9" w14:textId="77777777" w:rsidR="00496858" w:rsidRPr="00190C75" w:rsidRDefault="00496858" w:rsidP="00190C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44 539,5</w:t>
                  </w:r>
                  <w:r w:rsidR="007769AC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67B4C0D" w14:textId="77777777" w:rsidR="00496858" w:rsidRPr="00190C75" w:rsidRDefault="00496858" w:rsidP="00190C75">
                  <w:pPr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»</w:t>
                  </w:r>
                </w:p>
              </w:tc>
            </w:tr>
            <w:tr w:rsidR="00496858" w:rsidRPr="00190C75" w14:paraId="43F51658" w14:textId="77777777" w:rsidTr="00C86858">
              <w:trPr>
                <w:gridAfter w:val="1"/>
                <w:wAfter w:w="189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D90883" w14:textId="77777777" w:rsidR="00496858" w:rsidRPr="00190C75" w:rsidRDefault="00496858" w:rsidP="00190C7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86A7A" w14:textId="77777777" w:rsidR="00496858" w:rsidRPr="00190C75" w:rsidRDefault="00496858" w:rsidP="00190C7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9788E" w14:textId="77777777" w:rsidR="00496858" w:rsidRPr="00190C75" w:rsidRDefault="00190C75" w:rsidP="00190C75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6858" w:rsidRPr="00190C75">
                    <w:rPr>
                      <w:rFonts w:cs="Arial"/>
                    </w:rPr>
                    <w:t>47 236,3</w:t>
                  </w:r>
                  <w:r w:rsidR="007769AC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295D7" w14:textId="77777777" w:rsidR="00496858" w:rsidRPr="00190C75" w:rsidRDefault="00496858" w:rsidP="00190C75">
                  <w:pPr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B0816" w14:textId="77777777" w:rsidR="00496858" w:rsidRPr="00190C75" w:rsidRDefault="00496858" w:rsidP="00190C75">
                  <w:pPr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880,0</w:t>
                  </w:r>
                  <w:r w:rsidR="007769AC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2098F" w14:textId="77777777" w:rsidR="00496858" w:rsidRPr="00190C75" w:rsidRDefault="00496858" w:rsidP="00190C7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190C75">
                    <w:rPr>
                      <w:rFonts w:cs="Arial"/>
                    </w:rPr>
                    <w:t>46 356,3</w:t>
                  </w:r>
                  <w:r w:rsidR="007769AC" w:rsidRPr="00190C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F859D6B" w14:textId="77777777" w:rsidR="00496858" w:rsidRPr="00190C75" w:rsidRDefault="00496858" w:rsidP="00190C7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14:paraId="2C670D34" w14:textId="77777777" w:rsidR="00496858" w:rsidRPr="00190C75" w:rsidRDefault="00496858" w:rsidP="00190C75">
            <w:pPr>
              <w:pStyle w:val="a3"/>
              <w:ind w:left="0" w:firstLine="709"/>
              <w:rPr>
                <w:rFonts w:cs="Arial"/>
                <w:color w:val="000000"/>
                <w:lang w:eastAsia="en-US"/>
              </w:rPr>
            </w:pPr>
            <w:r w:rsidRPr="00190C75">
              <w:rPr>
                <w:rFonts w:cs="Arial"/>
                <w:color w:val="000000"/>
                <w:lang w:eastAsia="en-US"/>
              </w:rPr>
              <w:t>. »;</w:t>
            </w:r>
          </w:p>
          <w:p w14:paraId="08725890" w14:textId="77777777" w:rsidR="006E4FBE" w:rsidRPr="00190C75" w:rsidRDefault="00BC0CD4" w:rsidP="00190C75">
            <w:pPr>
              <w:pStyle w:val="a3"/>
              <w:ind w:left="0" w:firstLine="709"/>
              <w:rPr>
                <w:rFonts w:cs="Arial"/>
                <w:bCs/>
              </w:rPr>
            </w:pPr>
            <w:r w:rsidRPr="00190C75">
              <w:rPr>
                <w:rFonts w:cs="Arial"/>
                <w:color w:val="000000"/>
                <w:lang w:eastAsia="en-US"/>
              </w:rPr>
              <w:t>1.4. В абзаце 4 раздела</w:t>
            </w:r>
            <w:r w:rsidRPr="00190C75">
              <w:rPr>
                <w:rFonts w:cs="Arial"/>
                <w:color w:val="000000"/>
              </w:rPr>
              <w:t xml:space="preserve"> 5 Подпрограммы 2 «Муниципальное управление»</w:t>
            </w:r>
            <w:r w:rsidRPr="00190C75">
              <w:rPr>
                <w:rFonts w:cs="Arial"/>
                <w:bCs/>
                <w:color w:val="000000"/>
              </w:rPr>
              <w:t xml:space="preserve"> цифры «</w:t>
            </w:r>
            <w:r w:rsidR="003F3125" w:rsidRPr="00190C75">
              <w:rPr>
                <w:rFonts w:cs="Arial"/>
                <w:color w:val="000000"/>
              </w:rPr>
              <w:t>263</w:t>
            </w:r>
            <w:r w:rsidR="00190C75">
              <w:rPr>
                <w:rFonts w:cs="Arial"/>
                <w:color w:val="000000"/>
              </w:rPr>
              <w:t xml:space="preserve"> </w:t>
            </w:r>
            <w:r w:rsidR="003F3125" w:rsidRPr="00190C75">
              <w:rPr>
                <w:rFonts w:cs="Arial"/>
                <w:color w:val="000000"/>
              </w:rPr>
              <w:t>778,61</w:t>
            </w:r>
            <w:r w:rsidRPr="00190C75">
              <w:rPr>
                <w:rFonts w:cs="Arial"/>
                <w:color w:val="000000"/>
              </w:rPr>
              <w:t>» заменить на цифры «</w:t>
            </w:r>
            <w:r w:rsidR="00481AC7" w:rsidRPr="00190C75">
              <w:rPr>
                <w:rFonts w:cs="Arial"/>
                <w:color w:val="000000"/>
              </w:rPr>
              <w:t>263</w:t>
            </w:r>
            <w:r w:rsidR="00190C75">
              <w:rPr>
                <w:rFonts w:cs="Arial"/>
                <w:color w:val="000000"/>
              </w:rPr>
              <w:t xml:space="preserve"> </w:t>
            </w:r>
            <w:r w:rsidR="003F3125" w:rsidRPr="00190C75">
              <w:rPr>
                <w:rFonts w:cs="Arial"/>
                <w:color w:val="000000"/>
              </w:rPr>
              <w:t>9</w:t>
            </w:r>
            <w:r w:rsidR="00481AC7" w:rsidRPr="00190C75">
              <w:rPr>
                <w:rFonts w:cs="Arial"/>
                <w:color w:val="000000"/>
              </w:rPr>
              <w:t>78,61</w:t>
            </w:r>
            <w:r w:rsidRPr="00190C75">
              <w:rPr>
                <w:rFonts w:cs="Arial"/>
                <w:color w:val="000000"/>
              </w:rPr>
              <w:t xml:space="preserve">», </w:t>
            </w:r>
            <w:r w:rsidRPr="00190C75">
              <w:rPr>
                <w:rFonts w:cs="Arial"/>
                <w:bCs/>
                <w:color w:val="000000"/>
              </w:rPr>
              <w:t>цифры «</w:t>
            </w:r>
            <w:r w:rsidR="003F3125" w:rsidRPr="00190C75">
              <w:rPr>
                <w:rFonts w:cs="Arial"/>
                <w:color w:val="000000"/>
              </w:rPr>
              <w:t>244</w:t>
            </w:r>
            <w:r w:rsidR="00190C75">
              <w:rPr>
                <w:rFonts w:cs="Arial"/>
                <w:color w:val="000000"/>
              </w:rPr>
              <w:t xml:space="preserve"> </w:t>
            </w:r>
            <w:r w:rsidR="003F3125" w:rsidRPr="00190C75">
              <w:rPr>
                <w:rFonts w:cs="Arial"/>
                <w:color w:val="000000"/>
              </w:rPr>
              <w:t>451,11</w:t>
            </w:r>
            <w:r w:rsidRPr="00190C75">
              <w:rPr>
                <w:rFonts w:cs="Arial"/>
                <w:color w:val="000000"/>
              </w:rPr>
              <w:t>» заменить на цифры «2</w:t>
            </w:r>
            <w:r w:rsidR="00481AC7" w:rsidRPr="00190C75">
              <w:rPr>
                <w:rFonts w:cs="Arial"/>
                <w:color w:val="000000"/>
              </w:rPr>
              <w:t>44</w:t>
            </w:r>
            <w:r w:rsidR="00190C75">
              <w:rPr>
                <w:rFonts w:cs="Arial"/>
                <w:color w:val="000000"/>
              </w:rPr>
              <w:t xml:space="preserve"> </w:t>
            </w:r>
            <w:r w:rsidR="003F3125" w:rsidRPr="00190C75">
              <w:rPr>
                <w:rFonts w:cs="Arial"/>
                <w:color w:val="000000"/>
              </w:rPr>
              <w:t>6</w:t>
            </w:r>
            <w:r w:rsidR="00481AC7" w:rsidRPr="00190C75">
              <w:rPr>
                <w:rFonts w:cs="Arial"/>
                <w:color w:val="000000"/>
              </w:rPr>
              <w:t>51,11</w:t>
            </w:r>
            <w:r w:rsidRPr="00190C75">
              <w:rPr>
                <w:rFonts w:cs="Arial"/>
                <w:color w:val="000000"/>
              </w:rPr>
              <w:t>»</w:t>
            </w:r>
            <w:r w:rsidR="001A31F0" w:rsidRPr="00190C75">
              <w:rPr>
                <w:rFonts w:cs="Arial"/>
                <w:color w:val="000000"/>
              </w:rPr>
              <w:t xml:space="preserve">, </w:t>
            </w:r>
            <w:r w:rsidR="001A31F0" w:rsidRPr="00190C75">
              <w:rPr>
                <w:rFonts w:cs="Arial"/>
                <w:bCs/>
                <w:color w:val="000000"/>
              </w:rPr>
              <w:t>цифры «18</w:t>
            </w:r>
            <w:r w:rsidR="00190C75">
              <w:rPr>
                <w:rFonts w:cs="Arial"/>
                <w:bCs/>
                <w:color w:val="000000"/>
              </w:rPr>
              <w:t xml:space="preserve"> </w:t>
            </w:r>
            <w:r w:rsidR="001A31F0" w:rsidRPr="00190C75">
              <w:rPr>
                <w:rFonts w:cs="Arial"/>
                <w:bCs/>
                <w:color w:val="000000"/>
              </w:rPr>
              <w:t>464,20</w:t>
            </w:r>
            <w:r w:rsidR="001A31F0" w:rsidRPr="00190C75">
              <w:rPr>
                <w:rFonts w:cs="Arial"/>
                <w:color w:val="000000"/>
              </w:rPr>
              <w:t>» заменить на цифры «18</w:t>
            </w:r>
            <w:r w:rsidR="00190C75">
              <w:rPr>
                <w:rFonts w:cs="Arial"/>
                <w:color w:val="000000"/>
              </w:rPr>
              <w:t xml:space="preserve"> </w:t>
            </w:r>
            <w:r w:rsidR="001A31F0" w:rsidRPr="00190C75">
              <w:rPr>
                <w:rFonts w:cs="Arial"/>
                <w:color w:val="000000"/>
              </w:rPr>
              <w:t>568,20»</w:t>
            </w:r>
            <w:r w:rsidR="006779A9" w:rsidRPr="00190C75">
              <w:rPr>
                <w:rFonts w:cs="Arial"/>
                <w:color w:val="000000"/>
              </w:rPr>
              <w:t>.</w:t>
            </w:r>
            <w:r w:rsidR="00190C75">
              <w:rPr>
                <w:rFonts w:cs="Arial"/>
                <w:bCs/>
                <w:color w:val="000000"/>
              </w:rPr>
              <w:t xml:space="preserve"> </w:t>
            </w:r>
          </w:p>
        </w:tc>
      </w:tr>
      <w:tr w:rsidR="00BE224E" w:rsidRPr="00190C75" w14:paraId="44276602" w14:textId="77777777" w:rsidTr="000F50A9">
        <w:trPr>
          <w:trHeight w:val="1351"/>
        </w:trPr>
        <w:tc>
          <w:tcPr>
            <w:tcW w:w="9639" w:type="dxa"/>
            <w:hideMark/>
          </w:tcPr>
          <w:p w14:paraId="435DA93E" w14:textId="77777777" w:rsidR="00EC15E2" w:rsidRPr="00190C75" w:rsidRDefault="002D46CD" w:rsidP="00190C75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190C75">
              <w:rPr>
                <w:rFonts w:cs="Arial"/>
              </w:rPr>
              <w:lastRenderedPageBreak/>
              <w:t>1.</w:t>
            </w:r>
            <w:r w:rsidR="003029EB" w:rsidRPr="00190C75">
              <w:rPr>
                <w:rFonts w:cs="Arial"/>
              </w:rPr>
              <w:t>5</w:t>
            </w:r>
            <w:r w:rsidR="00743924" w:rsidRPr="00190C75">
              <w:rPr>
                <w:rFonts w:cs="Arial"/>
              </w:rPr>
              <w:t>.</w:t>
            </w:r>
            <w:r w:rsidR="004D16CC" w:rsidRPr="00190C75">
              <w:rPr>
                <w:rFonts w:cs="Arial"/>
              </w:rPr>
              <w:t xml:space="preserve"> </w:t>
            </w:r>
            <w:r w:rsidR="00245586" w:rsidRPr="00190C75">
              <w:rPr>
                <w:rFonts w:cs="Arial"/>
              </w:rPr>
              <w:t xml:space="preserve">Приложения </w:t>
            </w:r>
            <w:r w:rsidR="00EC15E2" w:rsidRPr="00190C75">
              <w:rPr>
                <w:rFonts w:cs="Arial"/>
              </w:rPr>
              <w:t>2,3</w:t>
            </w:r>
            <w:r w:rsidR="005761CF" w:rsidRPr="00190C75">
              <w:rPr>
                <w:rFonts w:cs="Arial"/>
              </w:rPr>
              <w:t>,4</w:t>
            </w:r>
            <w:r w:rsidR="00EC15E2" w:rsidRPr="00190C75">
              <w:rPr>
                <w:rFonts w:cs="Arial"/>
              </w:rPr>
              <w:t xml:space="preserve"> к муниципальной программе изложить в ново</w:t>
            </w:r>
            <w:r w:rsidR="00245586" w:rsidRPr="00190C75">
              <w:rPr>
                <w:rFonts w:cs="Arial"/>
              </w:rPr>
              <w:t xml:space="preserve">й редакции согласно приложению </w:t>
            </w:r>
            <w:r w:rsidR="00A4194E" w:rsidRPr="00190C75">
              <w:rPr>
                <w:rFonts w:cs="Arial"/>
              </w:rPr>
              <w:t xml:space="preserve">1,2,3 </w:t>
            </w:r>
            <w:r w:rsidR="00EC15E2" w:rsidRPr="00190C75">
              <w:rPr>
                <w:rFonts w:cs="Arial"/>
              </w:rPr>
              <w:t>к настоящему постановлению.</w:t>
            </w:r>
          </w:p>
          <w:p w14:paraId="7B328A42" w14:textId="77777777" w:rsidR="00EC15E2" w:rsidRPr="00190C75" w:rsidRDefault="00245586" w:rsidP="00190C75">
            <w:pPr>
              <w:tabs>
                <w:tab w:val="left" w:pos="1560"/>
              </w:tabs>
              <w:ind w:firstLine="709"/>
              <w:rPr>
                <w:rFonts w:cs="Arial"/>
              </w:rPr>
            </w:pPr>
            <w:r w:rsidRPr="00190C75">
              <w:rPr>
                <w:rFonts w:cs="Arial"/>
              </w:rPr>
              <w:t>2</w:t>
            </w:r>
            <w:r w:rsidR="00EC15E2" w:rsidRPr="00190C75">
              <w:rPr>
                <w:rFonts w:cs="Arial"/>
              </w:rPr>
              <w:t xml:space="preserve">. </w:t>
            </w:r>
            <w:r w:rsidR="0092721F" w:rsidRPr="00190C75">
              <w:rPr>
                <w:rFonts w:cs="Arial"/>
              </w:rPr>
              <w:t>Опубликовать н</w:t>
            </w:r>
            <w:r w:rsidR="00EC15E2" w:rsidRPr="00190C75">
              <w:rPr>
                <w:rFonts w:cs="Arial"/>
              </w:rPr>
              <w:t>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14:paraId="5CEF04E7" w14:textId="77777777" w:rsidR="00190C75" w:rsidRDefault="00245586" w:rsidP="00190C75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190C75">
              <w:rPr>
                <w:rFonts w:cs="Arial"/>
              </w:rPr>
              <w:t>3</w:t>
            </w:r>
            <w:r w:rsidR="00EC15E2" w:rsidRPr="00190C75">
              <w:rPr>
                <w:rFonts w:cs="Arial"/>
              </w:rPr>
              <w:t>. Контроль за исполнением настоящего постановления возложить на руководителя финансового отдела администрации Калачеевского муниципального района Кузнецову Т.Н.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3136"/>
              <w:gridCol w:w="3136"/>
            </w:tblGrid>
            <w:tr w:rsidR="00190C75" w:rsidRPr="008B48A3" w14:paraId="0EEC92CB" w14:textId="77777777" w:rsidTr="008B48A3">
              <w:tc>
                <w:tcPr>
                  <w:tcW w:w="3136" w:type="dxa"/>
                  <w:shd w:val="clear" w:color="auto" w:fill="auto"/>
                </w:tcPr>
                <w:p w14:paraId="589C06BB" w14:textId="77777777" w:rsidR="00190C75" w:rsidRPr="008B48A3" w:rsidRDefault="00190C75" w:rsidP="008B48A3">
                  <w:pPr>
                    <w:ind w:firstLine="0"/>
                    <w:rPr>
                      <w:rFonts w:cs="Arial"/>
                    </w:rPr>
                  </w:pPr>
                  <w:r w:rsidRPr="008B48A3">
                    <w:rPr>
                      <w:rFonts w:cs="Arial"/>
                    </w:rPr>
                    <w:t xml:space="preserve">Глава администрации </w:t>
                  </w:r>
                </w:p>
                <w:p w14:paraId="74BB1497" w14:textId="77777777" w:rsidR="00190C75" w:rsidRPr="008B48A3" w:rsidRDefault="00190C75" w:rsidP="008B48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8B48A3">
                    <w:rPr>
                      <w:rFonts w:cs="Arial"/>
                    </w:rPr>
                    <w:t>Калачеевского муниципального района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14:paraId="4811CAD5" w14:textId="77777777" w:rsidR="00190C75" w:rsidRPr="008B48A3" w:rsidRDefault="00190C75" w:rsidP="008B48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</w:tcPr>
                <w:p w14:paraId="6D9F2F75" w14:textId="77777777" w:rsidR="00190C75" w:rsidRPr="008B48A3" w:rsidRDefault="00190C75" w:rsidP="008B48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8B48A3">
                    <w:rPr>
                      <w:rFonts w:cs="Arial"/>
                    </w:rPr>
                    <w:t>Н.Т. Котолевский</w:t>
                  </w:r>
                </w:p>
              </w:tc>
            </w:tr>
          </w:tbl>
          <w:p w14:paraId="24C82FD1" w14:textId="77777777" w:rsidR="0053102F" w:rsidRPr="00190C75" w:rsidRDefault="0053102F" w:rsidP="00190C75">
            <w:pPr>
              <w:ind w:firstLine="709"/>
              <w:rPr>
                <w:rFonts w:cs="Arial"/>
              </w:rPr>
            </w:pPr>
          </w:p>
          <w:p w14:paraId="2EDF3600" w14:textId="77777777" w:rsidR="008A3936" w:rsidRPr="00190C75" w:rsidRDefault="008A3936" w:rsidP="00190C75">
            <w:pPr>
              <w:ind w:firstLine="709"/>
              <w:rPr>
                <w:rFonts w:cs="Arial"/>
              </w:rPr>
            </w:pPr>
          </w:p>
        </w:tc>
      </w:tr>
    </w:tbl>
    <w:p w14:paraId="3681238F" w14:textId="77777777" w:rsidR="00190C75" w:rsidRDefault="00190C75" w:rsidP="00190C75">
      <w:pPr>
        <w:ind w:firstLine="709"/>
        <w:rPr>
          <w:rFonts w:cs="Arial"/>
        </w:rPr>
      </w:pPr>
    </w:p>
    <w:p w14:paraId="133DEDB5" w14:textId="77777777" w:rsidR="00190C75" w:rsidRPr="00190C75" w:rsidRDefault="00190C75" w:rsidP="00190C75">
      <w:pPr>
        <w:ind w:firstLine="709"/>
        <w:rPr>
          <w:rFonts w:cs="Arial"/>
        </w:rPr>
        <w:sectPr w:rsidR="00190C75" w:rsidRPr="00190C75" w:rsidSect="00190C75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  <w:r w:rsidRPr="00190C75">
        <w:rPr>
          <w:rFonts w:cs="Arial"/>
        </w:rPr>
        <w:br w:type="page"/>
      </w:r>
    </w:p>
    <w:p w14:paraId="49D4FA8A" w14:textId="77777777" w:rsidR="00190C75" w:rsidRPr="00190C75" w:rsidRDefault="00190C75" w:rsidP="00190C75">
      <w:pPr>
        <w:ind w:firstLine="709"/>
        <w:contextualSpacing/>
        <w:rPr>
          <w:rFonts w:cs="Arial"/>
          <w:shd w:val="clear" w:color="auto" w:fill="FFFFFF"/>
        </w:rPr>
      </w:pPr>
    </w:p>
    <w:p w14:paraId="0A9C6C68" w14:textId="77777777" w:rsidR="00190C75" w:rsidRPr="00190C75" w:rsidRDefault="00190C75" w:rsidP="00190C75">
      <w:pPr>
        <w:ind w:firstLine="709"/>
        <w:contextualSpacing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 </w:t>
      </w:r>
    </w:p>
    <w:p w14:paraId="2DF79751" w14:textId="77777777" w:rsidR="00190C75" w:rsidRPr="00190C75" w:rsidRDefault="00190C75" w:rsidP="00190C75">
      <w:pPr>
        <w:shd w:val="clear" w:color="auto" w:fill="FFFFFF"/>
        <w:ind w:left="10065" w:firstLine="0"/>
        <w:rPr>
          <w:rFonts w:cs="Arial"/>
          <w:shd w:val="clear" w:color="auto" w:fill="FFFFFF"/>
        </w:rPr>
      </w:pPr>
      <w:r w:rsidRPr="00190C75">
        <w:rPr>
          <w:rFonts w:cs="Arial"/>
          <w:bCs/>
        </w:rPr>
        <w:t>Приложение 1 к постановлению администрации</w:t>
      </w:r>
      <w:r>
        <w:rPr>
          <w:rFonts w:cs="Arial"/>
          <w:bCs/>
        </w:rPr>
        <w:t xml:space="preserve"> </w:t>
      </w:r>
      <w:r w:rsidRPr="00190C75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Pr="00190C75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Pr="00190C75">
        <w:rPr>
          <w:rFonts w:cs="Arial"/>
          <w:bCs/>
        </w:rPr>
        <w:t>от «16» мая 2022г. № 362</w:t>
      </w:r>
    </w:p>
    <w:p w14:paraId="0E74C77C" w14:textId="77777777" w:rsidR="00190C75" w:rsidRPr="00190C75" w:rsidRDefault="00190C75" w:rsidP="00190C75">
      <w:pPr>
        <w:ind w:firstLine="709"/>
        <w:contextualSpacing/>
        <w:rPr>
          <w:rFonts w:cs="Arial"/>
          <w:shd w:val="clear" w:color="auto" w:fill="FFFFFF"/>
        </w:rPr>
      </w:pPr>
      <w:bookmarkStart w:id="1" w:name="RANGE!A1:N50"/>
      <w:bookmarkEnd w:id="1"/>
      <w:r w:rsidRPr="00190C75">
        <w:rPr>
          <w:rFonts w:cs="Arial"/>
          <w:shd w:val="clear" w:color="auto" w:fill="FFFFFF"/>
        </w:rPr>
        <w:t>Расходы бюджета на реализацию программы Калачеевского муниципального района «Муниципальное управление»</w:t>
      </w:r>
    </w:p>
    <w:p w14:paraId="31159758" w14:textId="77777777" w:rsidR="00190C75" w:rsidRPr="00190C75" w:rsidRDefault="00190C75" w:rsidP="00190C75">
      <w:pPr>
        <w:ind w:firstLine="709"/>
        <w:contextualSpacing/>
        <w:rPr>
          <w:rFonts w:cs="Arial"/>
          <w:shd w:val="clear" w:color="auto" w:fill="FFFFFF"/>
        </w:rPr>
      </w:pPr>
    </w:p>
    <w:tbl>
      <w:tblPr>
        <w:tblW w:w="1545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998"/>
        <w:gridCol w:w="2239"/>
        <w:gridCol w:w="2055"/>
        <w:gridCol w:w="1369"/>
        <w:gridCol w:w="1418"/>
        <w:gridCol w:w="1417"/>
        <w:gridCol w:w="1276"/>
        <w:gridCol w:w="1134"/>
        <w:gridCol w:w="1275"/>
        <w:gridCol w:w="1259"/>
        <w:gridCol w:w="15"/>
      </w:tblGrid>
      <w:tr w:rsidR="00190C75" w:rsidRPr="00190C75" w14:paraId="5E222428" w14:textId="77777777" w:rsidTr="008B48A3">
        <w:trPr>
          <w:gridAfter w:val="1"/>
          <w:wAfter w:w="15" w:type="dxa"/>
          <w:trHeight w:val="132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45BE6C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Статус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4B0678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Наименование подпрограммы, основного мероприятия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E7FC78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91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1790F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Расходы бюджета Калачеевского муниципального района по годам реализации подпрограмм (тыс. руб.) </w:t>
            </w:r>
          </w:p>
        </w:tc>
      </w:tr>
      <w:tr w:rsidR="00190C75" w:rsidRPr="00190C75" w14:paraId="32A62901" w14:textId="77777777" w:rsidTr="008B48A3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2023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D246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B0E8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916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498CA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 том числе по годам реализации подпрограммы</w:t>
            </w:r>
          </w:p>
        </w:tc>
      </w:tr>
      <w:tr w:rsidR="00190C75" w:rsidRPr="00190C75" w14:paraId="64A79BE6" w14:textId="77777777" w:rsidTr="008B48A3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FDDA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67A9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B1FB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7DB12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0161F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17D07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A5449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461DB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EED7C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2025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0D91FD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2026</w:t>
            </w:r>
          </w:p>
        </w:tc>
      </w:tr>
      <w:tr w:rsidR="00190C75" w:rsidRPr="00190C75" w14:paraId="680A89E2" w14:textId="77777777" w:rsidTr="008B48A3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D14BF1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FF49F5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691A45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C5AB8C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F6FB15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AF2303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82F917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3EBFE2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F83324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72BD80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</w:p>
        </w:tc>
      </w:tr>
      <w:tr w:rsidR="00190C75" w:rsidRPr="00190C75" w14:paraId="6C0A3A8B" w14:textId="77777777" w:rsidTr="008B48A3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7758961D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 xml:space="preserve">Муниципальная программа 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1C83CFC6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C68E83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755F82D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231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592,80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81EC637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293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999,20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FA70D15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191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693,40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6ADEE6B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166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353,30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9A0483B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172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181,60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4FFAC3E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117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607,00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F7F91D3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121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894,10</w:t>
            </w:r>
          </w:p>
        </w:tc>
      </w:tr>
      <w:tr w:rsidR="00190C75" w:rsidRPr="00190C75" w14:paraId="08F0F15C" w14:textId="77777777" w:rsidTr="008B48A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4E01A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63E28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4B4FE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D456D2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B78F39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A24D45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1F2350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3E9A62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598518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F7C91C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</w:tr>
      <w:tr w:rsidR="00190C75" w:rsidRPr="00190C75" w14:paraId="15E49E81" w14:textId="77777777" w:rsidTr="008B48A3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81224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CC001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AEA06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14D936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176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81C780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236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736C6A5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134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450,30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B6F70B2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109 240,90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D4344D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113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8B3CBF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581,50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4A5561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48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444,80</w:t>
            </w:r>
          </w:p>
        </w:tc>
      </w:tr>
      <w:tr w:rsidR="00190C75" w:rsidRPr="00190C75" w14:paraId="2BC44781" w14:textId="77777777" w:rsidTr="008B48A3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16EC9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41081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99E58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7073C8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55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499,95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BA970F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57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651,60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E5E90F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57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CECFFA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57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112,40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B19212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58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258,40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E19D3C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71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025,50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FDF120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73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449,30</w:t>
            </w:r>
          </w:p>
        </w:tc>
      </w:tr>
      <w:tr w:rsidR="00190C75" w:rsidRPr="00190C75" w14:paraId="5A930C7B" w14:textId="77777777" w:rsidTr="008B48A3">
        <w:trPr>
          <w:trHeight w:val="2376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23F7DE21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Подпрограмма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77116FA7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 xml:space="preserve"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района»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F5476F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C2719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8BDEC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236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EF6CD7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134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450,30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2F2C13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109 240,90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BAC90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113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BF734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581,50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B735A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48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444,80</w:t>
            </w:r>
          </w:p>
        </w:tc>
      </w:tr>
      <w:tr w:rsidR="00190C75" w:rsidRPr="00190C75" w14:paraId="6DDCBE22" w14:textId="77777777" w:rsidTr="008B48A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2B455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CFF10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31EF0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0AB3D0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4500CF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E0DD25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34A59E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6688D2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3FCB41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096A24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</w:tr>
      <w:tr w:rsidR="00190C75" w:rsidRPr="00190C75" w14:paraId="7E575E1B" w14:textId="77777777" w:rsidTr="008B48A3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7029B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BCFA6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49D6E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C5BC8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DE366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236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D9B91A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134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450,30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9EF063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109 240,90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78ECE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113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25BCE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581,50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CBBE7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48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444,80</w:t>
            </w:r>
          </w:p>
        </w:tc>
      </w:tr>
      <w:tr w:rsidR="00190C75" w:rsidRPr="00190C75" w14:paraId="75D8233D" w14:textId="77777777" w:rsidTr="008B48A3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78C2217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4A8A2B7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B35E3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32048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E375E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2EB26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7ED59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D4AFD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6B792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228,20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133B5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228,20</w:t>
            </w:r>
          </w:p>
        </w:tc>
      </w:tr>
      <w:tr w:rsidR="00190C75" w:rsidRPr="00190C75" w14:paraId="2A2308BF" w14:textId="77777777" w:rsidTr="008B48A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CC28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0DB4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F8882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68C593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148A34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AAB8E2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279B8C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2B263C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0AA15E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816B4C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</w:tr>
      <w:tr w:rsidR="00190C75" w:rsidRPr="00190C75" w14:paraId="5FF500F6" w14:textId="77777777" w:rsidTr="008B48A3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34CE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AC2C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8F9D0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Финансовый отдел администрации Калачеевского муниципального </w:t>
            </w:r>
            <w:r w:rsidRPr="00190C75">
              <w:rPr>
                <w:rFonts w:cs="Arial"/>
              </w:rPr>
              <w:lastRenderedPageBreak/>
              <w:t>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888AC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lastRenderedPageBreak/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41080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DEBC0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E13D0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EFFF0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1696B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228,20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9FC92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228,20</w:t>
            </w:r>
          </w:p>
        </w:tc>
      </w:tr>
      <w:tr w:rsidR="00190C75" w:rsidRPr="00190C75" w14:paraId="09D6C552" w14:textId="77777777" w:rsidTr="008B48A3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5532B9E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1612B94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5A6A8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B67EF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166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307D3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226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41E5B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118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16022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5CA0B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8ED96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668,30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3762D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38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206,60</w:t>
            </w:r>
          </w:p>
        </w:tc>
      </w:tr>
      <w:tr w:rsidR="00190C75" w:rsidRPr="00190C75" w14:paraId="6E2166C6" w14:textId="77777777" w:rsidTr="008B48A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C82A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D0C6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A2573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F893A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F4529D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B62CB1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816DF3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07F20D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81BD7B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F2F216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</w:tr>
      <w:tr w:rsidR="00190C75" w:rsidRPr="00190C75" w14:paraId="58282AC7" w14:textId="77777777" w:rsidTr="008B48A3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0AB8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0F53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7D22E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B056B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166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FBE58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226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A047B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118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EC777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AF4F3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7DF18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668,30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6A7A31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38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206,60</w:t>
            </w:r>
          </w:p>
        </w:tc>
      </w:tr>
      <w:tr w:rsidR="00190C75" w:rsidRPr="00190C75" w14:paraId="49712D3A" w14:textId="77777777" w:rsidTr="008B48A3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17FDFF7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063D622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EB2C4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0FD11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D5BCC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B7A1B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108,80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C4B72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B28DA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440,200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F06A7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9 685,00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31901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010,00</w:t>
            </w:r>
          </w:p>
        </w:tc>
      </w:tr>
      <w:tr w:rsidR="00190C75" w:rsidRPr="00190C75" w14:paraId="05C6BA5F" w14:textId="77777777" w:rsidTr="008B48A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0DB5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C820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265C4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2AF001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EA416B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808AE4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012589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ADD9CA7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2CF9FEA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236A78F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</w:tr>
      <w:tr w:rsidR="00190C75" w:rsidRPr="00190C75" w14:paraId="236CBF98" w14:textId="77777777" w:rsidTr="008B48A3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8827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0EEC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35FD2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3EDA0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4006B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4EFDE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108,80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6ED20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7BDAA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440,20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80854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9 685,00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8690C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010,00</w:t>
            </w:r>
          </w:p>
        </w:tc>
      </w:tr>
      <w:tr w:rsidR="00190C75" w:rsidRPr="00190C75" w14:paraId="4CB45AEB" w14:textId="77777777" w:rsidTr="008B48A3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1DFEDE99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Подпрограмма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55AE45C8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 xml:space="preserve">Муниципальное управление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B7FE52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2A4628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42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764037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31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2E50DA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31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84A507B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32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057,00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5FE6615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33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203,00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B9F26F2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45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419,50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3A5DA4B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47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236,30</w:t>
            </w:r>
          </w:p>
        </w:tc>
      </w:tr>
      <w:tr w:rsidR="00190C75" w:rsidRPr="00190C75" w14:paraId="1DADD60C" w14:textId="77777777" w:rsidTr="008B48A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0C3E3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79F21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E0694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0340D7B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7F5FA1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288B02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0DAB9E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21AEF2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E552D90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4C1E654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</w:tr>
      <w:tr w:rsidR="00190C75" w:rsidRPr="00190C75" w14:paraId="3F71D447" w14:textId="77777777" w:rsidTr="008B48A3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9404F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4E825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EABE4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F92F77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42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42CA79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31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025FC0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31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C42B750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32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057,00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67F745F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33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203,00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2A0212E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45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419,50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4258BD2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47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236,30</w:t>
            </w:r>
          </w:p>
        </w:tc>
      </w:tr>
      <w:tr w:rsidR="00190C75" w:rsidRPr="00190C75" w14:paraId="07971B26" w14:textId="77777777" w:rsidTr="008B48A3">
        <w:trPr>
          <w:trHeight w:val="25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0CE9823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7535F47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 и обеспечения снижение среднего числа обращений Заявителей в орган местного самоуправления для получения одной муниципальной услуги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F13E3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EEBD57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868ECC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C50712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510A28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A370C7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CE56CA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886D49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</w:tr>
      <w:tr w:rsidR="00190C75" w:rsidRPr="00190C75" w14:paraId="3CEDC14C" w14:textId="77777777" w:rsidTr="008B48A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9364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51C5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3CEC7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E47F67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9C7AC7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C2F4A2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D3BE77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E2AEC3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FB5A25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6210C9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</w:tr>
      <w:tr w:rsidR="00190C75" w:rsidRPr="00190C75" w14:paraId="11DE3D73" w14:textId="77777777" w:rsidTr="008B48A3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D476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9A04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9767F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87B445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BF9BBD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6A8C33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356A63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E34835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FA0AE1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243E61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</w:tr>
      <w:tr w:rsidR="00190C75" w:rsidRPr="00190C75" w14:paraId="1D49CF55" w14:textId="77777777" w:rsidTr="008B48A3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15E8106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02C974D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Внедрения информационных технологий в </w:t>
            </w:r>
            <w:r w:rsidRPr="00190C75">
              <w:rPr>
                <w:rFonts w:cs="Arial"/>
              </w:rPr>
              <w:lastRenderedPageBreak/>
              <w:t>сфере муниципального управления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95266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5EE979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D3A040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5B8D04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E1B819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048895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9C929F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55BC96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</w:tr>
      <w:tr w:rsidR="00190C75" w:rsidRPr="00190C75" w14:paraId="548028CE" w14:textId="77777777" w:rsidTr="008B48A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3A6B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005E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2F9B6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C699D8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ACC249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4A4C70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074B32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809EE4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007177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B1B61B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</w:tr>
      <w:tr w:rsidR="00190C75" w:rsidRPr="00190C75" w14:paraId="5B97540F" w14:textId="77777777" w:rsidTr="008B48A3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A5C5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4AEC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D2AF5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69E41C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04F261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77551A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AC9E22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DF51F3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FBBA4A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CA75C9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</w:tr>
      <w:tr w:rsidR="00190C75" w:rsidRPr="00190C75" w14:paraId="392F0C1B" w14:textId="77777777" w:rsidTr="008B48A3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780A96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DF09C9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B4B04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8DADEF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FA8A7C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438AB3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D0E6DB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D932F6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28DCE1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52936F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</w:tr>
      <w:tr w:rsidR="00190C75" w:rsidRPr="00190C75" w14:paraId="2B01B2AB" w14:textId="77777777" w:rsidTr="008B48A3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CF0483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910439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FE0C9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035C5A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9EDB9B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FF9A37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7005F0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44B3B5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52FFBE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CDFA67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</w:tr>
      <w:tr w:rsidR="00190C75" w:rsidRPr="00190C75" w14:paraId="7204DB2D" w14:textId="77777777" w:rsidTr="008B48A3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7B300DC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7D8D8C5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4CF78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5C1233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D7052F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92B95B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81C3C7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E49768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355013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F1BA13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</w:tr>
      <w:tr w:rsidR="00190C75" w:rsidRPr="00190C75" w14:paraId="034322E9" w14:textId="77777777" w:rsidTr="008B48A3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3F59348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4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5C40D72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8B41F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F6EAD8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403ACC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C07D94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4287A1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FE0049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01CFEF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92,0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36DB84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95,0</w:t>
            </w:r>
          </w:p>
        </w:tc>
      </w:tr>
      <w:tr w:rsidR="00190C75" w:rsidRPr="00190C75" w14:paraId="7566220F" w14:textId="77777777" w:rsidTr="008B48A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EF11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35B1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1A757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31A517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3B340D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ECAEA9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99794E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73926A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68CDDB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522716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</w:tr>
      <w:tr w:rsidR="00190C75" w:rsidRPr="00190C75" w14:paraId="66E6A8CF" w14:textId="77777777" w:rsidTr="008B48A3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593E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7177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CB622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081680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F80CA0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AD3678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B38737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FB2CE5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9A289D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92,0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B8FCE3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95,0</w:t>
            </w:r>
          </w:p>
        </w:tc>
      </w:tr>
      <w:tr w:rsidR="00190C75" w:rsidRPr="00190C75" w14:paraId="4D9E4829" w14:textId="77777777" w:rsidTr="008B48A3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39E6FA1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5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6D145B7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Гражданское общество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0565F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725226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6A4837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053FD6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12CAFA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7 336,00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A5BA10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615,00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83EC54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7 440,0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B22B59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7 738,0</w:t>
            </w:r>
          </w:p>
        </w:tc>
      </w:tr>
      <w:tr w:rsidR="00190C75" w:rsidRPr="00190C75" w14:paraId="3DC069DA" w14:textId="77777777" w:rsidTr="008B48A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33DF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CE3E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AEFC9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51CFC2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4015E9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395E60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8A7407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361C4F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8CF05F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92579D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</w:tr>
      <w:tr w:rsidR="00190C75" w:rsidRPr="00190C75" w14:paraId="5761C3F1" w14:textId="77777777" w:rsidTr="008B48A3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998E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AAA8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4DF9F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17BD75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701178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FF121C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0A91B4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28773D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615,00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174CAD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7 440,0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8956C1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7 738,0</w:t>
            </w:r>
          </w:p>
        </w:tc>
      </w:tr>
      <w:tr w:rsidR="00190C75" w:rsidRPr="00190C75" w14:paraId="7647916F" w14:textId="77777777" w:rsidTr="008B48A3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5CA6D6D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6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078D756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DD2B0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7C8CA7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23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D0C1B0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476000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23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DEB417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53B4BE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EDC608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37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587,50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7709D1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103,30</w:t>
            </w:r>
          </w:p>
        </w:tc>
      </w:tr>
      <w:tr w:rsidR="00190C75" w:rsidRPr="00190C75" w14:paraId="58CF40D9" w14:textId="77777777" w:rsidTr="008B48A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348D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EEB6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08985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0C932FA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1B54D7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36A250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A1C3FF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8CE8AD9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6B16F97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012B5A5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</w:tr>
      <w:tr w:rsidR="00190C75" w:rsidRPr="00190C75" w14:paraId="68476DDD" w14:textId="77777777" w:rsidTr="008B48A3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7B0B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3BEF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02CD9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69535D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23 279,86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53ECD0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54D26B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23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BD22C4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8F90FF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5E703E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37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587,50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A8C6D3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103,30</w:t>
            </w:r>
          </w:p>
        </w:tc>
      </w:tr>
      <w:tr w:rsidR="00190C75" w:rsidRPr="00190C75" w14:paraId="0FEA1252" w14:textId="77777777" w:rsidTr="008B48A3">
        <w:trPr>
          <w:trHeight w:val="395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4E93A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7</w:t>
            </w:r>
          </w:p>
          <w:p w14:paraId="3C8405E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14:paraId="2FE32F4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Поощрение муниципальных образований </w:t>
            </w:r>
          </w:p>
          <w:p w14:paraId="3999B81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39445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500B27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6CAB9A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A3FEC6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15D8EA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D37597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F70032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73679C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300,00</w:t>
            </w:r>
          </w:p>
        </w:tc>
      </w:tr>
      <w:tr w:rsidR="00190C75" w:rsidRPr="00190C75" w14:paraId="3847948D" w14:textId="77777777" w:rsidTr="008B48A3">
        <w:trPr>
          <w:trHeight w:val="401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CD9D8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14:paraId="6820C6F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7DCEC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1730C2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5A5F5C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AD3BE2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8336BC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7B9E02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0D8D02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8B5FA1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</w:tr>
      <w:tr w:rsidR="00190C75" w:rsidRPr="00190C75" w14:paraId="4E2F6F6B" w14:textId="77777777" w:rsidTr="008B48A3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1AC36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C752F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C75E1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671A2C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07D660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5C0294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7FC89F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E45CEA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714C0A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230335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300,00</w:t>
            </w:r>
          </w:p>
        </w:tc>
      </w:tr>
      <w:tr w:rsidR="00190C75" w:rsidRPr="00190C75" w14:paraId="0C4B54CD" w14:textId="77777777" w:rsidTr="008B48A3">
        <w:trPr>
          <w:trHeight w:val="393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0CD246A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8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14:paraId="79ECFB8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Содержание имущества казны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7B921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69F460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74F638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BAAD13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32A1A2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1393F5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C3F3D1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117E22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</w:tr>
      <w:tr w:rsidR="00190C75" w:rsidRPr="00190C75" w14:paraId="4C9847D5" w14:textId="77777777" w:rsidTr="008B48A3">
        <w:trPr>
          <w:trHeight w:val="413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4100E82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14:paraId="5AD727E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22912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8273C8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44A5CE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3DA59B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AB1895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7EFAF9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13028F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FA0884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</w:tr>
      <w:tr w:rsidR="00190C75" w:rsidRPr="00190C75" w14:paraId="398B2CC9" w14:textId="77777777" w:rsidTr="008B48A3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0899F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07353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90E6A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EEC870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305F28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636526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D05059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4B3BA6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E03181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7C05BB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</w:tr>
      <w:tr w:rsidR="00190C75" w:rsidRPr="00190C75" w14:paraId="4BD29684" w14:textId="77777777" w:rsidTr="008B48A3">
        <w:trPr>
          <w:trHeight w:val="984"/>
        </w:trPr>
        <w:tc>
          <w:tcPr>
            <w:tcW w:w="199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2B41E26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lastRenderedPageBreak/>
              <w:t>Основное мероприятие 9</w:t>
            </w:r>
          </w:p>
          <w:p w14:paraId="19984D6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</w:tcPr>
          <w:p w14:paraId="02DE788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Проведение Всероссийской переписи населения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C1D20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5A2C58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08100B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004840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849F8C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8DABEC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AD54D6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40841D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</w:tr>
      <w:tr w:rsidR="00190C75" w:rsidRPr="00190C75" w14:paraId="41BB9C23" w14:textId="77777777" w:rsidTr="008B48A3">
        <w:trPr>
          <w:trHeight w:val="409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68E535B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14:paraId="3C4BBA8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3F943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2263DF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0246F8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0D80B8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B3F006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AFF386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C2377C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7B5BA5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</w:tr>
      <w:tr w:rsidR="00190C75" w:rsidRPr="00190C75" w14:paraId="7C13AFA4" w14:textId="77777777" w:rsidTr="008B48A3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61CB7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C6C15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F4C44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B1BD50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5C84E9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07B3FD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34DA85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53F43F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71FC72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92719C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</w:tr>
      <w:tr w:rsidR="00190C75" w:rsidRPr="00190C75" w14:paraId="73503B3B" w14:textId="77777777" w:rsidTr="008B48A3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1A461F11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Подпрограмма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0F2285A7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Обеспечение деятельности казенных учреждений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6E0D2B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AFBF8A0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F7DC8FA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793D0CC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776,10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CBE01DE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055,40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05A80BB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055,40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B097308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606,00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48EBF5E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213,00</w:t>
            </w:r>
          </w:p>
        </w:tc>
      </w:tr>
      <w:tr w:rsidR="00190C75" w:rsidRPr="00190C75" w14:paraId="30BF0DB6" w14:textId="77777777" w:rsidTr="008B48A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D4E94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C5F40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9F122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587942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D4C0C1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978995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2A0317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6959FC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51F8C8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65E0A5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</w:tr>
      <w:tr w:rsidR="00190C75" w:rsidRPr="00190C75" w14:paraId="660BB3AD" w14:textId="77777777" w:rsidTr="008B48A3">
        <w:trPr>
          <w:trHeight w:val="188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DC6C0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E8019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C542C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2A0BF44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BD652CB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8330D56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776,10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993830B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055,40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B171EED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055,40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10A5373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606,00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4302517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213,00</w:t>
            </w:r>
          </w:p>
        </w:tc>
      </w:tr>
      <w:tr w:rsidR="00190C75" w:rsidRPr="00190C75" w14:paraId="493DAA49" w14:textId="77777777" w:rsidTr="008B48A3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69F8E94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0D197B0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«Финансовое обеспечение МКУ «Единая дежурно-диспетчерская служба и хозяйственно-техническое обеспечение»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9133D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E7E0AA8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46BA32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05FCE8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682574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15 298,40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15AF08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298,40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8CAF5B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183,00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D41329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790,00</w:t>
            </w:r>
          </w:p>
        </w:tc>
      </w:tr>
      <w:tr w:rsidR="00190C75" w:rsidRPr="00190C75" w14:paraId="13EEFDC7" w14:textId="77777777" w:rsidTr="008B48A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A829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1C7E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CEE75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B8D1F0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FEC8BD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0BD7C5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057E92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79844F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799F89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8E1A7C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</w:tr>
      <w:tr w:rsidR="00190C75" w:rsidRPr="00190C75" w14:paraId="0D8A0307" w14:textId="77777777" w:rsidTr="008B48A3">
        <w:trPr>
          <w:trHeight w:val="468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A656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0FD6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E6423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587241B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C80D77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5D761F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2D5801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15 298,40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39EEF6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298,40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35248F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183,00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6C5CE5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790,00</w:t>
            </w:r>
          </w:p>
        </w:tc>
      </w:tr>
      <w:tr w:rsidR="00190C75" w:rsidRPr="00190C75" w14:paraId="2FD713FB" w14:textId="77777777" w:rsidTr="008B48A3">
        <w:trPr>
          <w:trHeight w:val="768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2A2DD1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D08820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«Финансовое обеспечение МКУ </w:t>
            </w:r>
            <w:r w:rsidRPr="00190C75">
              <w:rPr>
                <w:rFonts w:cs="Arial"/>
              </w:rPr>
              <w:lastRenderedPageBreak/>
              <w:t>«Централизованная бухгалтерия сельских поселений»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7091F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B9BCE2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33F79F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536D87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41C127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3FE58F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757,00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FA7085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423,00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5F7D5F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423,00</w:t>
            </w:r>
          </w:p>
        </w:tc>
      </w:tr>
      <w:tr w:rsidR="00190C75" w:rsidRPr="00190C75" w14:paraId="5608300F" w14:textId="77777777" w:rsidTr="008B48A3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9265C1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FA7213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B20C6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E939C8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FE87BE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4E506E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145E30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123054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78DE25D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931C967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</w:tr>
      <w:tr w:rsidR="00190C75" w:rsidRPr="00190C75" w14:paraId="10239E68" w14:textId="77777777" w:rsidTr="008B48A3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13289FC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188606C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BE112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EA5B6E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6658CD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0D7CE7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217BED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3FFEB6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757,00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BF6D75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423,00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7AF036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423,00</w:t>
            </w:r>
          </w:p>
        </w:tc>
      </w:tr>
    </w:tbl>
    <w:p w14:paraId="4180B09B" w14:textId="77777777" w:rsidR="00190C75" w:rsidRDefault="00190C75" w:rsidP="00190C75">
      <w:pPr>
        <w:ind w:firstLine="709"/>
        <w:contextualSpacing/>
        <w:rPr>
          <w:rFonts w:cs="Arial"/>
          <w:shd w:val="clear" w:color="auto" w:fill="FFFFFF"/>
        </w:rPr>
      </w:pPr>
    </w:p>
    <w:p w14:paraId="01040653" w14:textId="77777777" w:rsidR="00190C75" w:rsidRPr="00190C75" w:rsidRDefault="00190C75" w:rsidP="00190C75">
      <w:pPr>
        <w:shd w:val="clear" w:color="auto" w:fill="FFFFFF"/>
        <w:ind w:left="9498" w:firstLine="0"/>
        <w:rPr>
          <w:rFonts w:cs="Arial"/>
          <w:shd w:val="clear" w:color="auto" w:fill="FFFFFF"/>
        </w:rPr>
      </w:pPr>
      <w:r w:rsidRPr="00190C75">
        <w:rPr>
          <w:rFonts w:cs="Arial"/>
        </w:rPr>
        <w:br w:type="page"/>
      </w:r>
      <w:r w:rsidRPr="00190C75">
        <w:rPr>
          <w:rFonts w:cs="Arial"/>
          <w:bCs/>
        </w:rPr>
        <w:lastRenderedPageBreak/>
        <w:t>Приложение 2 к постановлению администрации</w:t>
      </w:r>
      <w:r>
        <w:rPr>
          <w:rFonts w:cs="Arial"/>
          <w:bCs/>
        </w:rPr>
        <w:t xml:space="preserve"> </w:t>
      </w:r>
      <w:r w:rsidRPr="00190C75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Pr="00190C75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Pr="00190C75">
        <w:rPr>
          <w:rFonts w:cs="Arial"/>
          <w:bCs/>
        </w:rPr>
        <w:t>от «1</w:t>
      </w:r>
      <w:r w:rsidR="00C86858">
        <w:rPr>
          <w:rFonts w:cs="Arial"/>
          <w:bCs/>
        </w:rPr>
        <w:t>6</w:t>
      </w:r>
      <w:r w:rsidRPr="00190C75">
        <w:rPr>
          <w:rFonts w:cs="Arial"/>
          <w:bCs/>
        </w:rPr>
        <w:t>» мая 2022г. № 362</w:t>
      </w:r>
    </w:p>
    <w:p w14:paraId="127353BB" w14:textId="77777777" w:rsidR="00190C75" w:rsidRPr="00190C75" w:rsidRDefault="00190C75" w:rsidP="00190C75">
      <w:pPr>
        <w:ind w:firstLine="709"/>
        <w:contextualSpacing/>
        <w:rPr>
          <w:rFonts w:cs="Arial"/>
          <w:shd w:val="clear" w:color="auto" w:fill="FFFFFF"/>
        </w:rPr>
      </w:pPr>
    </w:p>
    <w:tbl>
      <w:tblPr>
        <w:tblW w:w="151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150"/>
      </w:tblGrid>
      <w:tr w:rsidR="00190C75" w:rsidRPr="00190C75" w14:paraId="117621BA" w14:textId="77777777" w:rsidTr="008B48A3">
        <w:trPr>
          <w:trHeight w:val="1275"/>
        </w:trPr>
        <w:tc>
          <w:tcPr>
            <w:tcW w:w="15150" w:type="dxa"/>
            <w:tcBorders>
              <w:bottom w:val="nil"/>
            </w:tcBorders>
            <w:vAlign w:val="bottom"/>
            <w:hideMark/>
          </w:tcPr>
          <w:p w14:paraId="6D5FDB8A" w14:textId="77777777" w:rsidR="00190C75" w:rsidRPr="00190C75" w:rsidRDefault="00190C75" w:rsidP="00190C75">
            <w:pPr>
              <w:ind w:firstLine="709"/>
              <w:rPr>
                <w:rFonts w:cs="Arial"/>
              </w:rPr>
            </w:pPr>
            <w:r w:rsidRPr="00190C75">
              <w:rPr>
                <w:rFonts w:cs="Arial"/>
              </w:rPr>
              <w:t>Финансовое обеспечение и прогнозная (справочная) оценка расходов федерального, областного бюджета и бюджета Калачеевского муниципального района, бюджетов внебюджетных фондов, юридических и физических лиц на реализацию программы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«Муниципальное управление»</w:t>
            </w:r>
          </w:p>
        </w:tc>
      </w:tr>
    </w:tbl>
    <w:p w14:paraId="7BF89DAE" w14:textId="77777777" w:rsidR="00190C75" w:rsidRPr="00190C75" w:rsidRDefault="00190C75" w:rsidP="00190C75">
      <w:pPr>
        <w:ind w:firstLine="709"/>
        <w:rPr>
          <w:rFonts w:cs="Arial"/>
        </w:rPr>
      </w:pPr>
    </w:p>
    <w:tbl>
      <w:tblPr>
        <w:tblW w:w="160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939"/>
        <w:gridCol w:w="1597"/>
        <w:gridCol w:w="1241"/>
        <w:gridCol w:w="1275"/>
        <w:gridCol w:w="1276"/>
        <w:gridCol w:w="1276"/>
        <w:gridCol w:w="1134"/>
        <w:gridCol w:w="1134"/>
        <w:gridCol w:w="1276"/>
        <w:gridCol w:w="236"/>
        <w:gridCol w:w="859"/>
      </w:tblGrid>
      <w:tr w:rsidR="00190C75" w:rsidRPr="00190C75" w14:paraId="191DB117" w14:textId="77777777" w:rsidTr="008B48A3">
        <w:trPr>
          <w:gridAfter w:val="2"/>
          <w:wAfter w:w="1095" w:type="dxa"/>
          <w:trHeight w:val="7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167F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CA65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 xml:space="preserve">Наименование подпрограммы, основного мероприятия 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70BE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8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D9A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color w:val="000000"/>
              </w:rPr>
              <w:t>в том числе по годам реализации подпрограммы</w:t>
            </w:r>
          </w:p>
        </w:tc>
      </w:tr>
      <w:tr w:rsidR="00190C75" w:rsidRPr="00190C75" w14:paraId="133A176D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758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A26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DB2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B291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30AE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518D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6549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8A51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3051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79FC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2026</w:t>
            </w:r>
          </w:p>
        </w:tc>
      </w:tr>
      <w:tr w:rsidR="00190C75" w:rsidRPr="00190C75" w14:paraId="04A237EE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15A8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BEEF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C9EA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03E3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FCF5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725D7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78EA7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876BA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FBC0C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E0993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t>10</w:t>
            </w:r>
          </w:p>
        </w:tc>
      </w:tr>
      <w:tr w:rsidR="00190C75" w:rsidRPr="00190C75" w14:paraId="779392D9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484BB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Муниципальная программа</w:t>
            </w:r>
          </w:p>
        </w:tc>
        <w:tc>
          <w:tcPr>
            <w:tcW w:w="29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68ED7A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«Муниципальное управление»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2C48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B549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231 592,80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969B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293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999,20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8974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191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693,40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0287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166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353,30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CC3AD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cs="Arial"/>
                <w:bCs/>
              </w:rPr>
              <w:t>172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181,60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BC65F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t>117 607,00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61FEC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t>121 894,10</w:t>
            </w:r>
          </w:p>
        </w:tc>
      </w:tr>
      <w:tr w:rsidR="00190C75" w:rsidRPr="00190C75" w14:paraId="0558E699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75813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DEC35C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9440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2B34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5821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D770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706,1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9B9E2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040B9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FD645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BDF78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t>0</w:t>
            </w:r>
          </w:p>
        </w:tc>
      </w:tr>
      <w:tr w:rsidR="00190C75" w:rsidRPr="00190C75" w14:paraId="16A0913B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93338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02D9C5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4641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0AB0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137 233,64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F3D1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169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807,10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7384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6D9F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68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53205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t>71</w:t>
            </w:r>
            <w:r>
              <w:rPr>
                <w:rFonts w:eastAsia="Calibri" w:cs="Arial"/>
              </w:rPr>
              <w:t xml:space="preserve"> </w:t>
            </w:r>
            <w:r w:rsidRPr="00190C75">
              <w:rPr>
                <w:rFonts w:eastAsia="Calibri" w:cs="Arial"/>
              </w:rPr>
              <w:t>343,00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CE0BA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t>8 771,70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6239A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t>8 771,70</w:t>
            </w:r>
          </w:p>
        </w:tc>
      </w:tr>
      <w:tr w:rsidR="00190C75" w:rsidRPr="00190C75" w14:paraId="43A9E8CE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F0467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4CB5E3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AB69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C227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94 359,16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3E88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  <w:p w14:paraId="33AB879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120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966,10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7C6BF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124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779,80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6CC9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97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748,30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42308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t>100</w:t>
            </w:r>
            <w:r>
              <w:rPr>
                <w:rFonts w:eastAsia="Calibri" w:cs="Arial"/>
              </w:rPr>
              <w:t xml:space="preserve"> </w:t>
            </w:r>
            <w:r w:rsidRPr="00190C75">
              <w:rPr>
                <w:rFonts w:eastAsia="Calibri" w:cs="Arial"/>
              </w:rPr>
              <w:t>838,60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0EA1B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t>108 835,30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205EC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t>113 122,40</w:t>
            </w:r>
          </w:p>
        </w:tc>
      </w:tr>
      <w:tr w:rsidR="00190C75" w:rsidRPr="00190C75" w14:paraId="41E01E23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54F7E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EB76DA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6687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3BF4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D08D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68ED0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B20D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750B0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F4A73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807CE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t>0</w:t>
            </w:r>
          </w:p>
        </w:tc>
      </w:tr>
      <w:tr w:rsidR="00190C75" w:rsidRPr="00190C75" w14:paraId="67A88E9B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F0F65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0262D7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BC06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00AE1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2B80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FB26C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0AB32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69396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8CDD8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D7D9B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t>0</w:t>
            </w:r>
          </w:p>
        </w:tc>
      </w:tr>
      <w:tr w:rsidR="00190C75" w:rsidRPr="00190C75" w14:paraId="133BC58C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73C55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C66B68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5590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физические </w:t>
            </w:r>
            <w:r w:rsidRPr="00190C75">
              <w:rPr>
                <w:rFonts w:cs="Arial"/>
              </w:rPr>
              <w:lastRenderedPageBreak/>
              <w:t>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4F7F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8E4A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39413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87FE0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90F9D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8AF02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EC9AC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t>0</w:t>
            </w:r>
          </w:p>
        </w:tc>
      </w:tr>
      <w:tr w:rsidR="00190C75" w:rsidRPr="00190C75" w14:paraId="1946A13D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63B4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D5EE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E6F4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0BD5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C302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5F626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4F631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91005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85F2A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7B5CE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</w:tr>
      <w:tr w:rsidR="00190C75" w:rsidRPr="00190C75" w14:paraId="11FDFF3F" w14:textId="77777777" w:rsidTr="008B48A3">
        <w:trPr>
          <w:gridAfter w:val="2"/>
          <w:wAfter w:w="1095" w:type="dxa"/>
          <w:trHeight w:val="70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6F3C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Подпрограмма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34FA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 xml:space="preserve"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92F0B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E72C5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176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092,85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5A4C3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236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347,60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ECBB1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134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450,30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93313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109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240,90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91759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113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923,20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19B0E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46 581,50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64D3D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48 444,80</w:t>
            </w:r>
          </w:p>
        </w:tc>
      </w:tr>
      <w:tr w:rsidR="00190C75" w:rsidRPr="00190C75" w14:paraId="2D28018C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BE72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FBD9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584E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8804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E5FB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AB83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ABDF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5D95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F8BC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28C2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0082E4DF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2CFA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59D9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5AA6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62F31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124 176,44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D507A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168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544D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64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293,50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DE05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67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532E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70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359,00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F20C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7 891,70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8A5F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7 891,70</w:t>
            </w:r>
          </w:p>
        </w:tc>
      </w:tr>
      <w:tr w:rsidR="00190C75" w:rsidRPr="00190C75" w14:paraId="2842500C" w14:textId="77777777" w:rsidTr="008B48A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FC14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6687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3377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4865C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51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916,41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349FE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64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977,80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A758F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68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450,70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CB229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41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584,90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BA61C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43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564,20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06A7F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38 689,80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25A62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40 553,10</w:t>
            </w:r>
          </w:p>
        </w:tc>
      </w:tr>
      <w:tr w:rsidR="00190C75" w:rsidRPr="00190C75" w14:paraId="04735629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AC50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2545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2A85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147D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D86A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2969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72ED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CB2B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1E53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2304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2B6FC349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1D1D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C08C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17AA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A15B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F827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CF48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DF56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D1F4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5C81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B4B9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26B74E7D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A2C7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B5A4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D061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0161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D74B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32E9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FA48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7E66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EAD9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6988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51BA90AC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CF2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9D86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0652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457D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9A29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EBD5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2879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7EB7E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21991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B8C84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</w:tr>
      <w:tr w:rsidR="00190C75" w:rsidRPr="00190C75" w14:paraId="4510B95B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05E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4C9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EA5B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7BF5D" w14:textId="77777777" w:rsidR="00190C75" w:rsidRPr="00190C75" w:rsidRDefault="00190C75" w:rsidP="00190C75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5058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156C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C07B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10F2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E7DC4" w14:textId="77777777" w:rsidR="00190C75" w:rsidRPr="00190C75" w:rsidRDefault="00190C75" w:rsidP="00190C75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034,0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BB02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028,20</w:t>
            </w:r>
          </w:p>
        </w:tc>
      </w:tr>
      <w:tr w:rsidR="00190C75" w:rsidRPr="00190C75" w14:paraId="11016673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A9F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E3E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4300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42FA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5C83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F44B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D078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6FCC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CD26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0D7B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27DA44A9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F5C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053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D04F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5615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3EAC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363B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406A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09CA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64D9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A959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00387486" w14:textId="77777777" w:rsidTr="008B48A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C9B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F51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CCF5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A221B" w14:textId="77777777" w:rsidR="00190C75" w:rsidRPr="00190C75" w:rsidRDefault="00190C75" w:rsidP="00190C75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B2AD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678E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A169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2117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52EA4" w14:textId="77777777" w:rsidR="00190C75" w:rsidRPr="00190C75" w:rsidRDefault="00190C75" w:rsidP="00190C75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034,0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B21B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028,20</w:t>
            </w:r>
          </w:p>
        </w:tc>
      </w:tr>
      <w:tr w:rsidR="00190C75" w:rsidRPr="00190C75" w14:paraId="6C21DB81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D76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500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8FAE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F7F7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8B2A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A3E4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5126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09C2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2E1E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21A9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740E1CB8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D1D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B14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EA7C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7D6A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2E8E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E127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7B85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8FDA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729F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2853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2FB480C9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BB7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075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96E6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DB72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7C9B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2C2C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64C5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A8FF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2276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6ECCD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0E4D7920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797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609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A2CB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2F98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166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986,69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B394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226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07FE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118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896F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462D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0952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668,30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75BE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38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206,60</w:t>
            </w:r>
          </w:p>
        </w:tc>
      </w:tr>
      <w:tr w:rsidR="00190C75" w:rsidRPr="00190C75" w14:paraId="65E784B5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69A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4D1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D687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E43E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09DA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C409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6659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23A33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3AA8D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6C0AC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1C8A33F1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07F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845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BEAE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EA6AF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124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176,44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D6576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168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A2A3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64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293,50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01A13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67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1DD9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70 359,00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FEA2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7 891,70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7191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7 891,70</w:t>
            </w:r>
          </w:p>
        </w:tc>
      </w:tr>
      <w:tr w:rsidR="00190C75" w:rsidRPr="00190C75" w14:paraId="3CFC7FBF" w14:textId="77777777" w:rsidTr="008B48A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5AF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F12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8F72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F838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42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810,25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536B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55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0190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52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D6E5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27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E29E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115,80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9CB1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28 776,60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14B8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30 314,90</w:t>
            </w:r>
          </w:p>
        </w:tc>
      </w:tr>
      <w:tr w:rsidR="00190C75" w:rsidRPr="00190C75" w14:paraId="4EEDBA9D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913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A1C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23A7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A8AE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E084C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3C37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E133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3987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D00B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082F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19DD23E8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F44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EA9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87AA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6EDD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EB39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C459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7030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D0F5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1917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6191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1967200E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36A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6C9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CEBB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B9AA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9DED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627C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1096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2CE3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F1D3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0375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2D4B6CF5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75B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523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B909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132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610,87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6836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CD8A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108,80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008E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38E3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4BD1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5CEC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010,00</w:t>
            </w:r>
          </w:p>
        </w:tc>
      </w:tr>
      <w:tr w:rsidR="00190C75" w:rsidRPr="00190C75" w14:paraId="3610B3BC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CEB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28E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031B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0D0E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A7B4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7C1A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C4D4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CD661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1B34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6A1F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17D82311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0AD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AD6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3E1B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81EF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A08E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4984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1C5A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7D7C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CE34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7DE4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6DD5C68B" w14:textId="77777777" w:rsidTr="008B48A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F6A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365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580F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284D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610,87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FDE0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5F19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108,80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2CE8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AF21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6CB7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A7F7A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010,00</w:t>
            </w:r>
          </w:p>
        </w:tc>
      </w:tr>
      <w:tr w:rsidR="00190C75" w:rsidRPr="00190C75" w14:paraId="40489EA5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B7C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71A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10E4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C8D6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8C42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A57E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AE7D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C584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27DD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C2A53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42A60B99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093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64B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C886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8E64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700F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5E00E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4CB6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C10A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78F2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C167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0BB091D7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D3E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57A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3882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A9FF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7031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DA28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1F35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0E43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0C24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976D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7D7DBE04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8B06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Подпрограмма №2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1535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37CA7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1E9CE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42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808,91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38D8D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31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786,90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A5508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31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467,00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CE2A7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32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057,00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01D33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33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203,00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D0306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45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419,50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9BA52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47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236,30</w:t>
            </w:r>
          </w:p>
        </w:tc>
      </w:tr>
      <w:tr w:rsidR="00190C75" w:rsidRPr="00190C75" w14:paraId="62A68CFE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A4AD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5931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36632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46B40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33CFB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75502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4EFD0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0E058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B6B75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663906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0,0</w:t>
            </w:r>
          </w:p>
        </w:tc>
      </w:tr>
      <w:tr w:rsidR="00190C75" w:rsidRPr="00190C75" w14:paraId="05E4C14B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E92E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5BAE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3177A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86124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13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057,20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34FE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E63F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D899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3582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984,00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A310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7B76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880,00</w:t>
            </w:r>
          </w:p>
        </w:tc>
      </w:tr>
      <w:tr w:rsidR="00190C75" w:rsidRPr="00190C75" w14:paraId="61527A56" w14:textId="77777777" w:rsidTr="008B48A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14EB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42F7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0ABC6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AA94D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29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751,71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DD361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30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123,60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2F301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30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11AC5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31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CD441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32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219,00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78F8A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44 539,50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A7760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46 356,30</w:t>
            </w:r>
          </w:p>
        </w:tc>
      </w:tr>
      <w:tr w:rsidR="00190C75" w:rsidRPr="00190C75" w14:paraId="615623E7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14A0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20BC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48145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01E0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C532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EAE8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A1CB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CE17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165A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6451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50FA5DFA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41DD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992C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BF750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B991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D102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25BB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6A09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B20B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2C2E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B06A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07696BAA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13AB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446A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46050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FB3A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CF32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8E9F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3CD6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B656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EAFE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E4E2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3CEB2F9C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1A6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5730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AA16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E6EF8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3DA5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B0E1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7AEA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49FC7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25DF9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BFAA4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</w:tr>
      <w:tr w:rsidR="00190C75" w:rsidRPr="00190C75" w14:paraId="3F0078DF" w14:textId="77777777" w:rsidTr="008B48A3">
        <w:trPr>
          <w:gridAfter w:val="2"/>
          <w:wAfter w:w="1095" w:type="dxa"/>
          <w:trHeight w:val="91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38D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0FF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Создание условий для получения муниципальных услуг, предоставляемых администрацией Калачеевского муниципального района </w:t>
            </w:r>
            <w:r w:rsidRPr="00190C75">
              <w:rPr>
                <w:rFonts w:cs="Arial"/>
              </w:rPr>
              <w:lastRenderedPageBreak/>
              <w:t>в электронной форме и снижение среднего числа обращений Заявителей в орган местного самоуправления для получения одной муниципальной услуги.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BF5E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59F3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919C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FC91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2DF6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1876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34B9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8826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73FEC81C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E4C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1B2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DBE7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0115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67FC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136F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729C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A950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4274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4954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2CDC47E7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D0C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772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DD01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5CF6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2D80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7033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38AC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F014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0E19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B9E7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5B1F972A" w14:textId="77777777" w:rsidTr="008B48A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33A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384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7A34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FD06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BEC8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E6F8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88DF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C12D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C1D4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BC55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6E492C11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154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0C2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4249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B6D7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3878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235EA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F3C67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1EF9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05ED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293B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340BC4CF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73B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66A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2F41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A9F6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2CB3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0C27F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741F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B9DE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50DE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2CA6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3B35CAF3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088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CA6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FF90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18E6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1183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A565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FEE9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141F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D820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1BE1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6EDC124F" w14:textId="77777777" w:rsidTr="008B48A3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A34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637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Внедрения информационных технологий в сфере муниципального управления.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8689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1027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9072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4D85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C1B4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064C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770F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95E74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D5B0E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14:paraId="09F09DA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</w:tr>
      <w:tr w:rsidR="00190C75" w:rsidRPr="00190C75" w14:paraId="368A6AE6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655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E81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3548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EE7D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19F7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F691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EFDB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8C42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8ED9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0B91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47158DC2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B97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1F1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9726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5BAB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9099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2FE5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51B5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5AA9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F787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C696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357AD9C4" w14:textId="77777777" w:rsidTr="008B48A3">
        <w:trPr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1B6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F72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B0CE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AE36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3502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57D5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668C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E123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D170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A367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88973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14:paraId="5C1F3D2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</w:tr>
      <w:tr w:rsidR="00190C75" w:rsidRPr="00190C75" w14:paraId="19D75BED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F5B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57B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7440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A47E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5C7D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FF87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BCF0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1819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4DC4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3D9C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7982FE39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4D6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DB4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9216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3D6C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40A2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757C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F822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1CF1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3726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90F0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2A4AB35B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B9D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F43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E125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3439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4CE7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1D0E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7D26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FCB3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45C0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BE20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</w:tr>
      <w:tr w:rsidR="00190C75" w:rsidRPr="00190C75" w14:paraId="5B2ABF85" w14:textId="77777777" w:rsidTr="008B48A3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863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FC3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Развитие кадрового потенциала администрации.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4BD1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6356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A9BF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EF2E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9786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C511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FEB7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94E3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5A2B8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14:paraId="4543F56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</w:tr>
      <w:tr w:rsidR="00190C75" w:rsidRPr="00190C75" w14:paraId="0FCA69A3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2D4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EB9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08C3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0192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1108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5044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313A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6D10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ECDA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3F85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1CFD5BA4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51C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342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18A3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150B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1DD9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6F89C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67F6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2448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C81B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848C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69CD4C0A" w14:textId="77777777" w:rsidTr="008B48A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741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D4E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7520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27B2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C8D1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DB57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6CD8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86CB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FA82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2F42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5E224CE2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0D9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8AF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1CEA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2705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C2A2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AA3C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A531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1DFD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3F53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34A3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25E84486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697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111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B18B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0118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C405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3DA94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3771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D4C1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D86F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FA5C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523C77EF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921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164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FC23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BB3C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D427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BD99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8956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89F2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E9C6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39B5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0D2DAEEC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DF5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4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074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BA2B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CF6A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E5D4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D2EA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3AFE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03F0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FEBE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8F0E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95,0</w:t>
            </w:r>
          </w:p>
        </w:tc>
      </w:tr>
      <w:tr w:rsidR="00190C75" w:rsidRPr="00190C75" w14:paraId="310E81F2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5CA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CF4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FA10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069A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1C75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8493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2E88B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EDEE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AB76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C03E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4925AA23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F04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21E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A02B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70CF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9E59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A3EC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73F7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ABD0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1A41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18A5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0C86A243" w14:textId="77777777" w:rsidTr="008B48A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DBD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290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6048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7C3D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02BE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103E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E82B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A68C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14A4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BF01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95,0</w:t>
            </w:r>
          </w:p>
        </w:tc>
      </w:tr>
      <w:tr w:rsidR="00190C75" w:rsidRPr="00190C75" w14:paraId="64C9EAB6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9A2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1A9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9DF9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330F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A6BC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517B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CB04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2C4D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5750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80F2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2CC32DB8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341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266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A30C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E1E7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3320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2904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4EE6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B72C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F62C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D83B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0BF1BB81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B9B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B0F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5C7C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DAF9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5808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0AAF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C6DA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6521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71FD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CF72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49D1DA08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09C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5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B67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Гражданское общество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6BC4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21A2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859,52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3328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51F8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785B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27BA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615,00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D8C6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03F1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7 738,0</w:t>
            </w:r>
          </w:p>
        </w:tc>
      </w:tr>
      <w:tr w:rsidR="00190C75" w:rsidRPr="00190C75" w14:paraId="72F233D5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52F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142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3825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B441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F874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4E09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8029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8A55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ABFF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3084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1466BFC7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659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465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4B58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4813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DE2F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9CCB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05DC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A837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1727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15F6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6A58F816" w14:textId="77777777" w:rsidTr="008B48A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ED5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F75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5FBE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CCBD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6609,52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3EC0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310A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39CE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744D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615,00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A21F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6ADD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7 738,0</w:t>
            </w:r>
          </w:p>
        </w:tc>
      </w:tr>
      <w:tr w:rsidR="00190C75" w:rsidRPr="00190C75" w14:paraId="0B00BE90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471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560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3A4B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271A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EA22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EA80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FE3F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8432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52E9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A627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6911FA18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3E6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CA9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5F6E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D56F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E9FF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BBD3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5E16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44B9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585C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AEA0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582DF717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50D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5E6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8CA5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86B6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C9CB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5EE7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9B24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93B5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6418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C0E4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3B716DB1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1A1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6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3A3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D59B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8226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23 279,86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D214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144,30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2D31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23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A31C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4F10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25 228,00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F101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37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587,50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993A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103,30</w:t>
            </w:r>
          </w:p>
        </w:tc>
      </w:tr>
      <w:tr w:rsidR="00190C75" w:rsidRPr="00190C75" w14:paraId="6D84DA0A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EFD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3BC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973B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8602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DDF5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DA2E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0899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BF6F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E650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5BA3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64F8FB48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B59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EA0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DBA4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0F8CF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5F92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388A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F7AD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76437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984,00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C65FA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0F30C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880,0</w:t>
            </w:r>
          </w:p>
        </w:tc>
      </w:tr>
      <w:tr w:rsidR="00190C75" w:rsidRPr="00190C75" w14:paraId="7B0D23AE" w14:textId="77777777" w:rsidTr="008B48A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F6E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345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D9BB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BA3B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240,30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423A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7BF4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22 946,00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15D3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23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19B5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201D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36 707,50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DAB3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38 223,30</w:t>
            </w:r>
          </w:p>
        </w:tc>
      </w:tr>
      <w:tr w:rsidR="00190C75" w:rsidRPr="00190C75" w14:paraId="7ACC69A4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C2D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C36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5B4E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92EF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BDD5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87A5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9A2C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7C52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4315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63A0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7D3D6598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AFA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F22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2B31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E48A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64F2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7DAF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743D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2655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6E3C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DC22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6D3FAE76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70D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461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3CE7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4250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CBB0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F0A2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6410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8A95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5509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260F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62CD7719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DBE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Основное мероприятие </w:t>
            </w:r>
            <w:r w:rsidRPr="00190C75">
              <w:rPr>
                <w:rFonts w:cs="Arial"/>
              </w:rPr>
              <w:lastRenderedPageBreak/>
              <w:t>7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051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lastRenderedPageBreak/>
              <w:t xml:space="preserve">Поощрение муниципальных </w:t>
            </w:r>
            <w:r w:rsidRPr="00190C75">
              <w:rPr>
                <w:rFonts w:cs="Arial"/>
              </w:rPr>
              <w:lastRenderedPageBreak/>
              <w:t>образований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D1B3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9F61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33DA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1135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F20F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02DA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305B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E952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</w:t>
            </w:r>
          </w:p>
        </w:tc>
      </w:tr>
      <w:tr w:rsidR="00190C75" w:rsidRPr="00190C75" w14:paraId="257966BC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EA2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8FF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306C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7AB6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66CB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5E6D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6E7F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E626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1B13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8030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17F7B499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F47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6B1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53B9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C728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1F73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4BFF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5EE5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4E6C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741F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A14A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0C0F6744" w14:textId="77777777" w:rsidTr="008B48A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13A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68E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0415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7246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D85E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69EA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114D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8F0A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4A56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B75B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300,0</w:t>
            </w:r>
          </w:p>
        </w:tc>
      </w:tr>
      <w:tr w:rsidR="00190C75" w:rsidRPr="00190C75" w14:paraId="752D1BBD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4C4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4E6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08C4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17F9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8A5D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FF03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0560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0829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F8C7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D6DE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360B51EC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1B0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58B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8A85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F0A7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1508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BD21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898C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9AF8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FD8D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D665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71A78A5C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A76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A82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9032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A322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3C7B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D2338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0107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4B58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5693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1528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7C02BB3D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3E7A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8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8AD1C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Содержание имущества казны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F810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60EC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332,02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1163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F4CB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E326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FE51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591F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1E1B1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6AA1FABE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60AA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4378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34E7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556C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F420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4B45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6AD5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3DC1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FF64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83FB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33CDB2FB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372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9646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D94B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F0D7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11923,20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4780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D90A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3A7B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60F2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3FB4F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F30B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619B61A2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8057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5E47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9B0F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705D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408,82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7EA9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F626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E97B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FAF0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9C3E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D6F8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1232BA94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D5F6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23E0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14D5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08CB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35CB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7B0B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3421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B052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1AE1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08B0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362A0A66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C7F3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9CE8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3FD0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00C4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2F15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1FE6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AC20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1D73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92E1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C9360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488F64E4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C7D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71D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6576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433F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B000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D9A5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798A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7573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8D2A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576E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67D9500C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1E6B0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lastRenderedPageBreak/>
              <w:t>Основное мероприятие 9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CAA1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6C15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4509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59CB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9A76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786D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D968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5063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1B92B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5FE94C19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D21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7E41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6213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62E0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0889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54F6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47CB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02F7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A8B7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1432A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214033DC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943D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C19A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1A66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9FC9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AE1C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545D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6520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5C47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ECE9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D93E8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02B658C6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2339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242A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40B3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EEAD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3F3E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FB3E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6D6A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F6988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6E35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C481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309C068B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8632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14E2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FFD5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7D8C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393F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076D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C2FF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7BA2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7CDA8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7887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043056B0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3C1E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1EE9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A071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E019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F3B8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C26D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B4D7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89B8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F2C80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0B3D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4B0B480A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630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A2C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2EF6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7425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81FF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E972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996E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EC65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3B570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5E76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58B3F1AC" w14:textId="77777777" w:rsidTr="008B48A3">
        <w:trPr>
          <w:gridAfter w:val="2"/>
          <w:wAfter w:w="1095" w:type="dxa"/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7783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Подпрограмма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81D5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 xml:space="preserve">Обеспечение деятельности казенных учреждений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1866C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EA000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CCD69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10EB78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262886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055,40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D5805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025,40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6B2A0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F72CD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213,00</w:t>
            </w:r>
          </w:p>
        </w:tc>
      </w:tr>
      <w:tr w:rsidR="00190C75" w:rsidRPr="00190C75" w14:paraId="2B50F906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2D1A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FB37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B2C5F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2059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E39D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2E525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18930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DC78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BE77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BE29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3E897AE6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352B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923C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8B295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7CD1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4498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853C7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6CC60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66BA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D202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7C91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0DDCAE31" w14:textId="77777777" w:rsidTr="008B48A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AEB5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37D6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5DDAB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5A331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25FDF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74DC62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37646F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055,40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4BF15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025,40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34A6B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AB0C7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213,00</w:t>
            </w:r>
          </w:p>
        </w:tc>
      </w:tr>
      <w:tr w:rsidR="00190C75" w:rsidRPr="00190C75" w14:paraId="1E6B97BB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56DB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ED39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45921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C346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274F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6CCCC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F944A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BFB1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C3FD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A654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0F95FD87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92FD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B445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FBC65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B35F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17B2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BE52C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7A33F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89A3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12A3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C571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439EBC47" w14:textId="77777777" w:rsidTr="008B48A3">
        <w:trPr>
          <w:gridAfter w:val="2"/>
          <w:wAfter w:w="1095" w:type="dxa"/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D44D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408D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52BFF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5E07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1987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73CA0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1A477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52AD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8C52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F731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70EC689F" w14:textId="77777777" w:rsidTr="008B48A3">
        <w:trPr>
          <w:gridAfter w:val="2"/>
          <w:wAfter w:w="1095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CCE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97D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Финансовое обеспечение МКУ «Единая дежурно-диспетчерская служба и хозяйственно- техническое обеспечение»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8AA4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884C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9FE0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481C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16 461,10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42B02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C258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96F5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1EDC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15790,00</w:t>
            </w:r>
          </w:p>
        </w:tc>
      </w:tr>
      <w:tr w:rsidR="00190C75" w:rsidRPr="00190C75" w14:paraId="361B11B3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A0D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FBF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43FB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C9C9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0B36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8F997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FF274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369E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172F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5521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30A0A194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D59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12B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EEE6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D116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0968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5B55D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F8032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E9D8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D34B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BCB3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093C2263" w14:textId="77777777" w:rsidTr="008B48A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6A0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8DE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E426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5B2A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3465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6DA49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16 461,10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4FDE7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567A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51F0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4D27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15790,00</w:t>
            </w:r>
          </w:p>
        </w:tc>
      </w:tr>
      <w:tr w:rsidR="00190C75" w:rsidRPr="00190C75" w14:paraId="62219A17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F80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B42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B4D8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A1C9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6CF6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F0600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A1388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14A7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2610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1A41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5EF00497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4EF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B8D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3F3A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6B00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AA62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45CC5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BCDDB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3044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8249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04DA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70CEDB7D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F78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251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82FB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BED1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2F16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64E8A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3DDA0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33C4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D416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391D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4A12F529" w14:textId="77777777" w:rsidTr="008B48A3">
        <w:trPr>
          <w:gridAfter w:val="2"/>
          <w:wAfter w:w="1095" w:type="dxa"/>
          <w:trHeight w:val="49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4A5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BB4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0437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881B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6569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65201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D23D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5CBE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BFEA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4830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423,00</w:t>
            </w:r>
          </w:p>
        </w:tc>
      </w:tr>
      <w:tr w:rsidR="00190C75" w:rsidRPr="00190C75" w14:paraId="2B6E1DB9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156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5B9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7ADE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6A4D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FDCD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274E0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E8AE3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1629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0A53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FA8D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3080704C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0A3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A8D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BFC5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B979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2CEA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4F886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2FE0A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A6AB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BE41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A0D6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5A3BE679" w14:textId="77777777" w:rsidTr="008B48A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EB9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49B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98BE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8E1C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A7D5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182C1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60E10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6701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6D6F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13C1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423,00</w:t>
            </w:r>
          </w:p>
        </w:tc>
      </w:tr>
      <w:tr w:rsidR="00190C75" w:rsidRPr="00190C75" w14:paraId="24C9B0E1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83C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332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C42C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B3C5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794B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616E5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D330C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4654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EBDE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7D74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2743BB61" w14:textId="77777777" w:rsidTr="008B48A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808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9E3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1C39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A00B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ABD3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5A5C3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90BDB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BDCF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9D43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00B7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</w:tbl>
    <w:p w14:paraId="6C783D18" w14:textId="77777777" w:rsidR="00190C75" w:rsidRPr="00190C75" w:rsidRDefault="00190C75" w:rsidP="00190C75">
      <w:pPr>
        <w:ind w:firstLine="709"/>
        <w:contextualSpacing/>
        <w:rPr>
          <w:rFonts w:cs="Arial"/>
          <w:shd w:val="clear" w:color="auto" w:fill="FFFFFF"/>
        </w:rPr>
      </w:pPr>
    </w:p>
    <w:p w14:paraId="5BCCBF26" w14:textId="77777777" w:rsidR="00190C75" w:rsidRPr="00190C75" w:rsidRDefault="00190C75" w:rsidP="00190C75">
      <w:pPr>
        <w:ind w:left="9639" w:firstLine="0"/>
        <w:contextualSpacing/>
        <w:rPr>
          <w:rFonts w:cs="Arial"/>
          <w:shd w:val="clear" w:color="auto" w:fill="FFFFFF"/>
        </w:rPr>
      </w:pPr>
      <w:bookmarkStart w:id="2" w:name="RANGE!A1:K77"/>
      <w:bookmarkEnd w:id="2"/>
      <w:r>
        <w:rPr>
          <w:rFonts w:cs="Arial"/>
          <w:shd w:val="clear" w:color="auto" w:fill="FFFFFF"/>
        </w:rPr>
        <w:br w:type="page"/>
      </w:r>
      <w:r w:rsidRPr="00190C75">
        <w:rPr>
          <w:rFonts w:cs="Arial"/>
          <w:shd w:val="clear" w:color="auto" w:fill="FFFFFF"/>
        </w:rPr>
        <w:lastRenderedPageBreak/>
        <w:t>Приложение 3</w:t>
      </w:r>
      <w:r>
        <w:rPr>
          <w:rFonts w:cs="Arial"/>
          <w:shd w:val="clear" w:color="auto" w:fill="FFFFFF"/>
        </w:rPr>
        <w:t xml:space="preserve"> </w:t>
      </w:r>
      <w:r w:rsidRPr="00190C75">
        <w:rPr>
          <w:rFonts w:cs="Arial"/>
          <w:shd w:val="clear" w:color="auto" w:fill="FFFFFF"/>
        </w:rPr>
        <w:t>к постановлению администрации Калачеевского муниципального района</w:t>
      </w:r>
      <w:r>
        <w:rPr>
          <w:rFonts w:cs="Arial"/>
          <w:shd w:val="clear" w:color="auto" w:fill="FFFFFF"/>
        </w:rPr>
        <w:t xml:space="preserve"> </w:t>
      </w:r>
      <w:r w:rsidRPr="00190C75">
        <w:rPr>
          <w:rFonts w:cs="Arial"/>
          <w:shd w:val="clear" w:color="auto" w:fill="FFFFFF"/>
        </w:rPr>
        <w:t>Воронежской области</w:t>
      </w:r>
      <w:r>
        <w:rPr>
          <w:rFonts w:cs="Arial"/>
          <w:shd w:val="clear" w:color="auto" w:fill="FFFFFF"/>
        </w:rPr>
        <w:t xml:space="preserve">  </w:t>
      </w:r>
      <w:r w:rsidRPr="00190C75">
        <w:rPr>
          <w:rFonts w:cs="Arial"/>
          <w:shd w:val="clear" w:color="auto" w:fill="FFFFFF"/>
        </w:rPr>
        <w:t>от «1</w:t>
      </w:r>
      <w:r w:rsidR="00C86858">
        <w:rPr>
          <w:rFonts w:cs="Arial"/>
          <w:shd w:val="clear" w:color="auto" w:fill="FFFFFF"/>
        </w:rPr>
        <w:t>6</w:t>
      </w:r>
      <w:r w:rsidRPr="00190C75">
        <w:rPr>
          <w:rFonts w:cs="Arial"/>
          <w:shd w:val="clear" w:color="auto" w:fill="FFFFFF"/>
        </w:rPr>
        <w:t>» мая 2022г.</w:t>
      </w:r>
      <w:r>
        <w:rPr>
          <w:rFonts w:cs="Arial"/>
          <w:shd w:val="clear" w:color="auto" w:fill="FFFFFF"/>
        </w:rPr>
        <w:t xml:space="preserve"> </w:t>
      </w:r>
      <w:r w:rsidRPr="00190C75">
        <w:rPr>
          <w:rFonts w:cs="Arial"/>
          <w:shd w:val="clear" w:color="auto" w:fill="FFFFFF"/>
        </w:rPr>
        <w:t>№ 362</w:t>
      </w:r>
    </w:p>
    <w:tbl>
      <w:tblPr>
        <w:tblW w:w="512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88"/>
        <w:gridCol w:w="2468"/>
        <w:gridCol w:w="3047"/>
        <w:gridCol w:w="1234"/>
        <w:gridCol w:w="958"/>
        <w:gridCol w:w="931"/>
        <w:gridCol w:w="2604"/>
        <w:gridCol w:w="2059"/>
        <w:gridCol w:w="1170"/>
      </w:tblGrid>
      <w:tr w:rsidR="00190C75" w:rsidRPr="00190C75" w14:paraId="60B6A17D" w14:textId="77777777" w:rsidTr="00190C75">
        <w:trPr>
          <w:trHeight w:val="935"/>
        </w:trPr>
        <w:tc>
          <w:tcPr>
            <w:tcW w:w="5000" w:type="pct"/>
            <w:gridSpan w:val="9"/>
            <w:tcBorders>
              <w:top w:val="nil"/>
              <w:bottom w:val="nil"/>
            </w:tcBorders>
            <w:noWrap/>
            <w:vAlign w:val="bottom"/>
            <w:hideMark/>
          </w:tcPr>
          <w:p w14:paraId="58CDF15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План реализации муниципальной программы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Муниципальное управление</w:t>
            </w:r>
          </w:p>
          <w:p w14:paraId="6FB07CF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на 2022год</w:t>
            </w:r>
          </w:p>
        </w:tc>
      </w:tr>
      <w:tr w:rsidR="00190C75" w:rsidRPr="00190C75" w14:paraId="0F96D9A9" w14:textId="77777777" w:rsidTr="00190C75">
        <w:trPr>
          <w:trHeight w:val="30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E1432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№ п/п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9AF9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Статус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E24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Наименование подпрограммы, основного мероприятия, мероприятия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5BC1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</w:t>
            </w:r>
            <w:r w:rsidRPr="00190C75">
              <w:rPr>
                <w:rFonts w:cs="Arial"/>
              </w:rPr>
              <w:lastRenderedPageBreak/>
              <w:t>ть исполнителя)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CED48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  <w:p w14:paraId="30BCA5E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Срок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035346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27668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КБК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1695E5A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190C75" w:rsidRPr="00190C75" w14:paraId="6E67BE7E" w14:textId="77777777" w:rsidTr="00190C75">
        <w:trPr>
          <w:trHeight w:val="30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D428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B90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373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7A1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6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FE1C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5B1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F7611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5749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</w:tr>
      <w:tr w:rsidR="00190C75" w:rsidRPr="00190C75" w14:paraId="46D78E1A" w14:textId="77777777" w:rsidTr="00190C75">
        <w:trPr>
          <w:trHeight w:val="78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D399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56B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9FC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463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781C3A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начала реализации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83B104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окончания реализации</w:t>
            </w: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BE88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455FF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01CA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</w:tr>
      <w:tr w:rsidR="00190C75" w:rsidRPr="00190C75" w14:paraId="06F048CD" w14:textId="77777777" w:rsidTr="00190C75">
        <w:trPr>
          <w:trHeight w:val="964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6312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8B6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841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935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81A3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19C6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8C8C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7BFD3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F2A2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</w:tr>
      <w:tr w:rsidR="00190C75" w:rsidRPr="00190C75" w14:paraId="1A6ED5B0" w14:textId="77777777" w:rsidTr="00190C75">
        <w:trPr>
          <w:trHeight w:val="276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89E8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744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B05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FC4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019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A54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106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E5F13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63A99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</w:tr>
      <w:tr w:rsidR="00190C75" w:rsidRPr="00190C75" w14:paraId="47F03C38" w14:textId="77777777" w:rsidTr="00190C75">
        <w:trPr>
          <w:trHeight w:val="3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0878C3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D90A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433C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27D6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2CAA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4BBB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20F8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B9DA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B86D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</w:t>
            </w:r>
          </w:p>
        </w:tc>
      </w:tr>
      <w:tr w:rsidR="00190C75" w:rsidRPr="00190C75" w14:paraId="2AF3D280" w14:textId="77777777" w:rsidTr="00190C75">
        <w:trPr>
          <w:trHeight w:val="17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31BF0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3C019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Программа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D46DD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«Муниципальное управление»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46693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FEA84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4D758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61B84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A7AE9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9FBF6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191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693,40</w:t>
            </w:r>
          </w:p>
        </w:tc>
      </w:tr>
      <w:tr w:rsidR="00190C75" w:rsidRPr="00190C75" w14:paraId="392EFEDA" w14:textId="77777777" w:rsidTr="00190C75">
        <w:trPr>
          <w:trHeight w:val="17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F52F0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DA43F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ПОДПРОГРАММА 1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2BD50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550EC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Финансовый отдел администрации Калачеевского муниципального района Кузнецова Т.Н., руководитель отдела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E43AD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январь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72ACC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1C3FB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82F01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00364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134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450,30</w:t>
            </w:r>
          </w:p>
        </w:tc>
      </w:tr>
      <w:tr w:rsidR="00190C75" w:rsidRPr="00190C75" w14:paraId="31BC3C66" w14:textId="77777777" w:rsidTr="00190C75">
        <w:trPr>
          <w:trHeight w:val="76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3BDD8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  <w:r w:rsidRPr="00190C75">
              <w:rPr>
                <w:rFonts w:eastAsia="Calibri" w:cs="Arial"/>
              </w:rPr>
              <w:lastRenderedPageBreak/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3C700B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CF3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Организация бюджетного процесса Калачеевского района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171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9F1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88C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10F1" w14:textId="77777777" w:rsidR="00190C75" w:rsidRPr="00190C75" w:rsidRDefault="00190C75" w:rsidP="00190C75">
            <w:pPr>
              <w:ind w:firstLine="0"/>
              <w:rPr>
                <w:rFonts w:cs="Arial"/>
                <w:iCs/>
              </w:rPr>
            </w:pPr>
            <w:r w:rsidRPr="00190C75">
              <w:rPr>
                <w:rFonts w:cs="Arial"/>
                <w:iCs/>
              </w:rPr>
              <w:t xml:space="preserve">Обеспечение долгосрочной сбалансированности бюджета Калачеевского муниципального района, усиление взаимосвязи стратегического и бюджетного планирования, повышение качества и объективности планирования бюджетных ассигнований. Улучшение качества прогнозирования основных параметров бюджета района, соблюдение требований бюджетного законодательства. Обеспечение приемлемого и экономически обоснованного объема и структуры муниципального долга. Повышение </w:t>
            </w:r>
            <w:r w:rsidRPr="00190C75">
              <w:rPr>
                <w:rFonts w:cs="Arial"/>
                <w:iCs/>
              </w:rPr>
              <w:lastRenderedPageBreak/>
              <w:t>эффективности использования бюджетных средств. Эффективная организация внутреннего муниципального финансового контроля, осуществляемого в соответствии с БК РФ. Обеспечение открытости и прозрачности деятельности финансового отдела.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B9AD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010A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021,60</w:t>
            </w:r>
          </w:p>
        </w:tc>
      </w:tr>
      <w:tr w:rsidR="00190C75" w:rsidRPr="00190C75" w14:paraId="781A9E83" w14:textId="77777777" w:rsidTr="00190C75">
        <w:trPr>
          <w:trHeight w:val="178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5EB73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65EC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Мероприятие 1.2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028B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Составление проекта бюджета района на очередной финансовый год и плановый период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664C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3C7A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0454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FE58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Обеспечение принятия в установленные сроки муниципального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45ECD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5CF9D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</w:tr>
      <w:tr w:rsidR="00190C75" w:rsidRPr="00190C75" w14:paraId="0562F096" w14:textId="77777777" w:rsidTr="00190C75">
        <w:trPr>
          <w:trHeight w:val="1020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FF7AF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5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C43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Мероприятие 1.3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9BC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Организация исполнения бюджета района и формирование отчетности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9EF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781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ежегодно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0F0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ежегодно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259D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Обеспечение надежного, качественного и своевременного кассового исполнения муниципального бюджета.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3B9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70F49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</w:tr>
      <w:tr w:rsidR="00190C75" w:rsidRPr="00190C75" w14:paraId="2ACCFF15" w14:textId="77777777" w:rsidTr="00190C75">
        <w:trPr>
          <w:trHeight w:val="127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6DC7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497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B38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EC3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510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38D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C160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Утверждение решением СНД Калачеевского муниципального района годового отчета об исполнении муниципального бюджета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18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84B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</w:tr>
      <w:tr w:rsidR="00190C75" w:rsidRPr="00190C75" w14:paraId="2701A2DB" w14:textId="77777777" w:rsidTr="00190C75">
        <w:trPr>
          <w:trHeight w:val="16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299EE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lastRenderedPageBreak/>
              <w:t>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7F60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Мероприятие 1.4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58D8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Управление резервным фондом администрации Калачеевского муниципального района и иными резервами на исполнение расходных обязательств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470D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9699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52B1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1D0C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Своевременное представление бюджетных средств по решениям администрации в соответствии с требованиями бюджетного законодательства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3B64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92701110610130540</w:t>
            </w:r>
          </w:p>
          <w:p w14:paraId="37642339" w14:textId="77777777" w:rsid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92701130610180100</w:t>
            </w:r>
          </w:p>
          <w:p w14:paraId="17A8175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4A2C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000,00</w:t>
            </w:r>
          </w:p>
          <w:p w14:paraId="2F355FE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000,00</w:t>
            </w:r>
          </w:p>
          <w:p w14:paraId="2DAD99F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77F9035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</w:tr>
      <w:tr w:rsidR="00190C75" w:rsidRPr="00190C75" w14:paraId="31E7EEBC" w14:textId="77777777" w:rsidTr="00190C75">
        <w:trPr>
          <w:trHeight w:val="10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1706C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28FE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Мероприятие 1.5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8C69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Управление муниципальным долгом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6CDE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5918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C988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4142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Обеспечение приемлемого и экономически обоснованного объема и структуры муниципального долга области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64DA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92701130610127880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EB08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21,60</w:t>
            </w:r>
          </w:p>
        </w:tc>
      </w:tr>
      <w:tr w:rsidR="00190C75" w:rsidRPr="00190C75" w14:paraId="7B36EDB2" w14:textId="77777777" w:rsidTr="00190C75">
        <w:trPr>
          <w:trHeight w:val="229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E7026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8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1311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Мероприятие 1.6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4ACD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Обеспечение внутреннего муниципального финансового контроля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7DFD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3213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EC46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07EF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Эффективная организация внутреннего муниципального финансового контроля, осуществляемого в соответствии с Бюджетным кодексом Российской Федерации, повышение эффективности использования средств </w:t>
            </w:r>
            <w:r w:rsidRPr="00190C75">
              <w:rPr>
                <w:rFonts w:cs="Arial"/>
              </w:rPr>
              <w:lastRenderedPageBreak/>
              <w:t>муниципального бюджета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3159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FBEC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</w:tr>
      <w:tr w:rsidR="00190C75" w:rsidRPr="00190C75" w14:paraId="382AEE77" w14:textId="77777777" w:rsidTr="00190C75">
        <w:trPr>
          <w:trHeight w:val="204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9CD37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25AB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Мероприятие 1.7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6F375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Обеспечение доступности информации о бюджетном процессе в Калачеевском муниципальном районе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AA6B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9ED4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19FB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98CF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Обеспечение открытости и прозрачности бюджетного процесса в Калачеевском муниципальном районе и деятельности финансового отдела администрации муниципального района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1DD3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12A2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</w:tr>
      <w:tr w:rsidR="00190C75" w:rsidRPr="00190C75" w14:paraId="26378B34" w14:textId="77777777" w:rsidTr="00190C75">
        <w:trPr>
          <w:trHeight w:val="231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B0BF7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7008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2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C60A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4110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DFBC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0F10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AD34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77CA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58E7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118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319,90</w:t>
            </w:r>
          </w:p>
        </w:tc>
      </w:tr>
      <w:tr w:rsidR="00190C75" w:rsidRPr="00190C75" w14:paraId="4BABC226" w14:textId="77777777" w:rsidTr="00190C75">
        <w:trPr>
          <w:trHeight w:val="194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41C2A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lastRenderedPageBreak/>
              <w:t>11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93BA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Мероприятие 2.1.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2E2B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Совершенствование системы распределения межбюджетных трансфертов поселениям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161C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0BF1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FF79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9A5E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Совершенствование нормативного правового регулирования предоставления межбюджетных трансфертов из муниципального бюджета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E978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  <w:p w14:paraId="0B075B7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92705050610278670 92704090610281600</w:t>
            </w:r>
          </w:p>
          <w:p w14:paraId="344C22F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92704090610278850</w:t>
            </w:r>
          </w:p>
          <w:p w14:paraId="67E655E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92705020610278140</w:t>
            </w:r>
          </w:p>
          <w:p w14:paraId="0A7AD956" w14:textId="77777777" w:rsidR="00190C75" w:rsidRPr="00190C75" w:rsidRDefault="00190C75" w:rsidP="00190C75">
            <w:pPr>
              <w:ind w:firstLine="0"/>
              <w:rPr>
                <w:rFonts w:cs="Arial"/>
                <w:lang w:val="en-US"/>
              </w:rPr>
            </w:pPr>
            <w:r w:rsidRPr="00190C75">
              <w:rPr>
                <w:rFonts w:cs="Arial"/>
              </w:rPr>
              <w:t>9270</w:t>
            </w:r>
            <w:r w:rsidRPr="00190C75">
              <w:rPr>
                <w:rFonts w:cs="Arial"/>
                <w:lang w:val="en-US"/>
              </w:rPr>
              <w:t>50</w:t>
            </w:r>
            <w:r w:rsidRPr="00190C75">
              <w:rPr>
                <w:rFonts w:cs="Arial"/>
              </w:rPr>
              <w:t>3</w:t>
            </w:r>
            <w:r w:rsidRPr="00190C75">
              <w:rPr>
                <w:rFonts w:cs="Arial"/>
                <w:lang w:val="en-US"/>
              </w:rPr>
              <w:t>0</w:t>
            </w:r>
            <w:r w:rsidRPr="00190C75">
              <w:rPr>
                <w:rFonts w:cs="Arial"/>
              </w:rPr>
              <w:t xml:space="preserve">610278670 </w:t>
            </w:r>
          </w:p>
          <w:p w14:paraId="25F07E3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lang w:val="en-US"/>
              </w:rPr>
              <w:t>927140306102</w:t>
            </w:r>
            <w:r w:rsidRPr="00190C75">
              <w:rPr>
                <w:rFonts w:cs="Arial"/>
              </w:rPr>
              <w:t>79180</w:t>
            </w:r>
          </w:p>
          <w:p w14:paraId="16274393" w14:textId="77777777" w:rsidR="00190C75" w:rsidRPr="00190C75" w:rsidRDefault="00190C75" w:rsidP="00190C75">
            <w:pPr>
              <w:ind w:firstLine="0"/>
              <w:rPr>
                <w:rFonts w:cs="Arial"/>
                <w:lang w:val="en-US"/>
              </w:rPr>
            </w:pPr>
            <w:r w:rsidRPr="00190C75">
              <w:rPr>
                <w:rFonts w:cs="Arial"/>
                <w:lang w:val="en-US"/>
              </w:rPr>
              <w:t>92714030610280100</w:t>
            </w:r>
          </w:p>
          <w:p w14:paraId="7B582355" w14:textId="77777777" w:rsidR="00190C75" w:rsidRPr="00190C75" w:rsidRDefault="00190C75" w:rsidP="00190C75">
            <w:pPr>
              <w:ind w:firstLine="0"/>
              <w:rPr>
                <w:rFonts w:cs="Arial"/>
                <w:lang w:val="en-US"/>
              </w:rPr>
            </w:pPr>
            <w:r w:rsidRPr="00190C75">
              <w:rPr>
                <w:rFonts w:cs="Arial"/>
                <w:lang w:val="en-US"/>
              </w:rPr>
              <w:t>927140306102205</w:t>
            </w:r>
            <w:r w:rsidRPr="00190C75">
              <w:rPr>
                <w:rFonts w:cs="Arial"/>
              </w:rPr>
              <w:t>7</w:t>
            </w:r>
            <w:r w:rsidRPr="00190C75">
              <w:rPr>
                <w:rFonts w:cs="Arial"/>
                <w:lang w:val="en-US"/>
              </w:rPr>
              <w:t>0</w:t>
            </w:r>
          </w:p>
          <w:p w14:paraId="7F50784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92714030610270100</w:t>
            </w:r>
          </w:p>
          <w:p w14:paraId="4D23142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92705050610278100</w:t>
            </w:r>
          </w:p>
          <w:p w14:paraId="55C83C2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92704120610278460</w:t>
            </w:r>
          </w:p>
          <w:p w14:paraId="7DB9BD2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92705020610278140</w:t>
            </w:r>
          </w:p>
          <w:p w14:paraId="59995D9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92706050610289020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8A2D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  <w:p w14:paraId="3F7C711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</w:t>
            </w:r>
          </w:p>
          <w:p w14:paraId="240B6EC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355,10</w:t>
            </w:r>
          </w:p>
          <w:p w14:paraId="65A57F9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193,10</w:t>
            </w:r>
          </w:p>
          <w:p w14:paraId="191C9FA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</w:t>
            </w:r>
          </w:p>
          <w:p w14:paraId="7A2543F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125,10</w:t>
            </w:r>
          </w:p>
          <w:p w14:paraId="02AD88C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6 000,0</w:t>
            </w:r>
          </w:p>
          <w:p w14:paraId="5665856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</w:t>
            </w:r>
          </w:p>
          <w:p w14:paraId="0FBC6A7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</w:t>
            </w:r>
          </w:p>
          <w:p w14:paraId="4A4DF74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</w:t>
            </w:r>
          </w:p>
          <w:p w14:paraId="2C135B2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</w:t>
            </w:r>
          </w:p>
          <w:p w14:paraId="7D9C6EC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936,00</w:t>
            </w:r>
          </w:p>
          <w:p w14:paraId="7553E94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040,40</w:t>
            </w:r>
          </w:p>
          <w:p w14:paraId="2F28CF7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575,00</w:t>
            </w:r>
          </w:p>
        </w:tc>
      </w:tr>
      <w:tr w:rsidR="00190C75" w:rsidRPr="00190C75" w14:paraId="5D3E4D9A" w14:textId="77777777" w:rsidTr="00190C75">
        <w:trPr>
          <w:trHeight w:val="178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744154E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lastRenderedPageBreak/>
              <w:t>12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29F2219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Мероприятие 2.2.</w:t>
            </w:r>
          </w:p>
          <w:p w14:paraId="48FF3F9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0336BA3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Выравнивание бюджетной обеспеченности поселений Калачеевского муниципального района</w:t>
            </w:r>
          </w:p>
          <w:p w14:paraId="6592218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321CFA3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  <w:p w14:paraId="1CB79CA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4B01342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январь</w:t>
            </w:r>
          </w:p>
          <w:p w14:paraId="083B216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07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5F7C2BD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  <w:p w14:paraId="39AB2B1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072C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Создание условий для устойчивого исполнения бюджетов поселений в результате обеспечения минимально гарантированного уровня бюджетной обеспеченности поселений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05EA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92714010610278050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C6AE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705,00</w:t>
            </w:r>
          </w:p>
        </w:tc>
      </w:tr>
      <w:tr w:rsidR="00190C75" w:rsidRPr="00190C75" w14:paraId="4AEB4B86" w14:textId="77777777" w:rsidTr="00190C75">
        <w:trPr>
          <w:trHeight w:val="1785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3E86F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8CA3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3267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7151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020C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6C9A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24D66" w14:textId="77777777" w:rsidR="00190C75" w:rsidRPr="00190C75" w:rsidRDefault="00190C75" w:rsidP="00190C75">
            <w:pPr>
              <w:ind w:firstLine="0"/>
              <w:rPr>
                <w:rFonts w:cs="Arial"/>
                <w:iCs/>
              </w:rPr>
            </w:pPr>
            <w:r w:rsidRPr="00190C75">
              <w:rPr>
                <w:rFonts w:cs="Arial"/>
                <w:iCs/>
              </w:rPr>
              <w:t>Сокращение дифференциации финансовых возможностей поселений по осуществлению органами местного самоуправления полномочий по решению вопросов местного значения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0446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92714010610288020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0E0BE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8 051,50</w:t>
            </w:r>
          </w:p>
        </w:tc>
      </w:tr>
      <w:tr w:rsidR="00190C75" w:rsidRPr="00190C75" w14:paraId="4E44EEEA" w14:textId="77777777" w:rsidTr="00190C75">
        <w:trPr>
          <w:trHeight w:val="16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D2CC5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B5A4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Мероприятие 2.3.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3586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Поддержка мер по обеспечению сбалансированности бюджетов городского и сельских поселений Калачеевского муниципального района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2E52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E919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4281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2167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Обеспечение сбалансированности местных бюджетов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51B4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92714030610288030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4BF1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22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338,70</w:t>
            </w:r>
          </w:p>
        </w:tc>
      </w:tr>
      <w:tr w:rsidR="00190C75" w:rsidRPr="00190C75" w14:paraId="72644082" w14:textId="77777777" w:rsidTr="00190C75">
        <w:trPr>
          <w:trHeight w:val="7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E5B01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 xml:space="preserve"> 14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146009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88C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380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1B9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435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D46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0F5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D9FB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108,80</w:t>
            </w:r>
          </w:p>
        </w:tc>
      </w:tr>
      <w:tr w:rsidR="00190C75" w:rsidRPr="00190C75" w14:paraId="60E521B7" w14:textId="77777777" w:rsidTr="00190C75">
        <w:trPr>
          <w:trHeight w:val="15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BBB0F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lastRenderedPageBreak/>
              <w:t xml:space="preserve"> 15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3DD6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Мероприятие 3.1.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29A8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Финансовое обеспечение деятельности финансового отдела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F178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6011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3AD8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5B73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Осуществление финансирования расходов финансового отдела администрации Калачеевского муниципального района, обеспечивающих его функционирование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28D4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92701060610382010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29D9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630,40</w:t>
            </w:r>
          </w:p>
        </w:tc>
      </w:tr>
      <w:tr w:rsidR="00190C75" w:rsidRPr="00190C75" w14:paraId="2A70FB6E" w14:textId="77777777" w:rsidTr="00190C75">
        <w:trPr>
          <w:trHeight w:val="106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B6496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 xml:space="preserve"> 16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EB90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Мероприятие 3.2.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D99B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Финансовое обеспечение выполнения других обязательств Калачеевского муниципального района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EB63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1CA7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18A6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67FD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Осуществление финансирования расходов финансового отдела, обеспечивающих выполнение других расходных обязательств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2EAF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  <w:p w14:paraId="25CDD93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92701070610380110</w:t>
            </w:r>
          </w:p>
          <w:p w14:paraId="651386C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71C3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  <w:p w14:paraId="2C718D1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478,40</w:t>
            </w:r>
          </w:p>
          <w:p w14:paraId="1B3DBC6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</w:tr>
      <w:tr w:rsidR="00190C75" w:rsidRPr="00190C75" w14:paraId="044E5F60" w14:textId="77777777" w:rsidTr="00190C75">
        <w:trPr>
          <w:trHeight w:val="45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8027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 xml:space="preserve"> 17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34629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 xml:space="preserve">ПОДПРОГРАММА 2 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7859D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Муниципальные управление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D8F08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50C2F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13E97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B06B1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C73FD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A99E2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31</w:t>
            </w: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467,00</w:t>
            </w:r>
          </w:p>
        </w:tc>
      </w:tr>
      <w:tr w:rsidR="00190C75" w:rsidRPr="00190C75" w14:paraId="1D9EDCB3" w14:textId="77777777" w:rsidTr="00190C75">
        <w:trPr>
          <w:trHeight w:val="7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AB68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 xml:space="preserve"> 18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5A43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1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9162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50B3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Отдел организационно-контрольной работы и муниципальной службы админис</w:t>
            </w:r>
            <w:r w:rsidRPr="00190C75">
              <w:rPr>
                <w:rFonts w:cs="Arial"/>
                <w:bCs/>
              </w:rPr>
              <w:lastRenderedPageBreak/>
              <w:t>трации Калачеевского муниципального района, начальник отдела Шушлебина С.А.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C772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lastRenderedPageBreak/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4E1A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1712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Повышение доступности и качества муниципальных услуг, предоставляемых в электронном виде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EA27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B5E3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0,0</w:t>
            </w:r>
          </w:p>
          <w:p w14:paraId="5F5A132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</w:tr>
      <w:tr w:rsidR="00190C75" w:rsidRPr="00190C75" w14:paraId="02C2170A" w14:textId="77777777" w:rsidTr="00190C75">
        <w:trPr>
          <w:trHeight w:val="121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84B5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 xml:space="preserve"> 19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41111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2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34A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Внедрение информационных технологий в сфере муниципального управления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4143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 муниципального района, начальник отдела Шушлеб</w:t>
            </w:r>
            <w:r w:rsidRPr="00190C75">
              <w:rPr>
                <w:rFonts w:cs="Arial"/>
                <w:bCs/>
              </w:rPr>
              <w:lastRenderedPageBreak/>
              <w:t>ина С.А.,</w:t>
            </w:r>
          </w:p>
          <w:p w14:paraId="31EB899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специалисты отдела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84E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lastRenderedPageBreak/>
              <w:t>январь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43B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C83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Улучшение качества эксплуатации программно-аппаратных средств, надежности и бесперебойности их работы, надежности хранения и защиты информации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8095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19A1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36C2DCCF" w14:textId="77777777" w:rsidTr="00190C75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9F91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85BB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446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59B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98F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286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D36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D8E2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0E0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</w:tr>
      <w:tr w:rsidR="00190C75" w:rsidRPr="00190C75" w14:paraId="59672CBD" w14:textId="77777777" w:rsidTr="00190C75">
        <w:trPr>
          <w:trHeight w:val="172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BDA0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 xml:space="preserve"> 20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80877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3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4F5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CE7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Калачеевскогомунципального района, главный специалист Сивирчукова Л.Н.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CA9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январь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371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C83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Внедрение эффективных технологий и современных методов кадровой работы, формирование высококачественного кадрового состава администрации Калачеевского муниципального района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FC22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EA4D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0,0</w:t>
            </w:r>
          </w:p>
        </w:tc>
      </w:tr>
      <w:tr w:rsidR="00190C75" w:rsidRPr="00190C75" w14:paraId="76C88B37" w14:textId="77777777" w:rsidTr="00190C75">
        <w:trPr>
          <w:trHeight w:val="78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3DED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0A32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261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A01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7AB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32B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A8E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2FE9" w14:textId="77777777" w:rsidR="00190C75" w:rsidRPr="00190C75" w:rsidRDefault="00190C75" w:rsidP="00190C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F71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</w:tr>
      <w:tr w:rsidR="00190C75" w:rsidRPr="00190C75" w14:paraId="509A9ACF" w14:textId="77777777" w:rsidTr="00190C75">
        <w:trPr>
          <w:trHeight w:val="166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B6F8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lastRenderedPageBreak/>
              <w:t xml:space="preserve"> 21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4F07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4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A74D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1A4B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Помощник главы администрации по ГО ЧС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7D77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0EC4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5650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Оснащение сил гражданской обороны современным оборудованием, средствами </w:t>
            </w:r>
          </w:p>
          <w:p w14:paraId="25B122A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связи направленными на решение задач по повышению защищенности опасных объектов населения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AE5C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91403140620480200</w:t>
            </w:r>
          </w:p>
          <w:p w14:paraId="469D512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FA49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50,00</w:t>
            </w:r>
          </w:p>
        </w:tc>
      </w:tr>
      <w:tr w:rsidR="00190C75" w:rsidRPr="00190C75" w14:paraId="788A7153" w14:textId="77777777" w:rsidTr="00190C75">
        <w:trPr>
          <w:trHeight w:val="300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E27F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22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CB002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5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704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Гражданское общество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200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02D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январь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B87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763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CC4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6D29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057,00</w:t>
            </w:r>
          </w:p>
        </w:tc>
      </w:tr>
      <w:tr w:rsidR="00190C75" w:rsidRPr="00190C75" w14:paraId="7540FA66" w14:textId="77777777" w:rsidTr="00190C75">
        <w:trPr>
          <w:trHeight w:val="52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885E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E6AD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B61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87D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F8A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002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BDC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3A2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1FA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</w:tr>
      <w:tr w:rsidR="00190C75" w:rsidRPr="00190C75" w14:paraId="2B0A574F" w14:textId="77777777" w:rsidTr="00190C75">
        <w:trPr>
          <w:trHeight w:val="130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10FE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23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FB68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Мероприятие 5.2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9C26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Выплата материальной помощи почетным жителям Калачеевского муниципального района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43BE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A7C6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489A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2025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Социальная поддержка населения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0BDA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91410030620580160</w:t>
            </w:r>
          </w:p>
          <w:p w14:paraId="6E28F87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D1325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100,00</w:t>
            </w:r>
          </w:p>
          <w:p w14:paraId="5886161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</w:tr>
      <w:tr w:rsidR="00190C75" w:rsidRPr="00190C75" w14:paraId="51E192F9" w14:textId="77777777" w:rsidTr="00190C75">
        <w:trPr>
          <w:trHeight w:val="33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3B34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lastRenderedPageBreak/>
              <w:t xml:space="preserve">24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01AF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Мероприятие 5.3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8920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Взаимодействие и поддержка общественных организаций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Калачеевского муниципального района (Калачеевской районной организации Всероссийской общественной организации ветеранов войны, труда, вооруженных сил и правоохранительных органов, Калачеевского районного отделения общества инвалидов Калачеевской местной организации Всероссийского общества слепых)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8392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5F9D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F8BF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A8103" w14:textId="77777777" w:rsidR="00190C75" w:rsidRPr="00190C75" w:rsidRDefault="00190C75" w:rsidP="00190C75">
            <w:pPr>
              <w:ind w:firstLine="0"/>
              <w:contextualSpacing/>
              <w:textAlignment w:val="baseline"/>
              <w:rPr>
                <w:rFonts w:cs="Arial"/>
              </w:rPr>
            </w:pPr>
            <w:r w:rsidRPr="00190C75">
              <w:rPr>
                <w:rFonts w:cs="Arial"/>
              </w:rPr>
              <w:t>Создание и обеспечение правовых, материально-технических, финансовых, информационных и организационных условий, гарантий и стимулов деятельности общественных организаций района</w:t>
            </w:r>
            <w:r>
              <w:rPr>
                <w:rFonts w:cs="Arial"/>
              </w:rPr>
              <w:t xml:space="preserve"> </w:t>
            </w:r>
          </w:p>
          <w:p w14:paraId="273445F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C70D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91410060620580170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1C1B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943,00</w:t>
            </w:r>
          </w:p>
        </w:tc>
      </w:tr>
      <w:tr w:rsidR="00190C75" w:rsidRPr="00190C75" w14:paraId="26034049" w14:textId="77777777" w:rsidTr="00190C75">
        <w:trPr>
          <w:trHeight w:val="15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4035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25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C24B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Мероприятие 5.4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97D2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Доплаты к пенсиям муниципальных служащих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3715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F587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29D5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BA61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Социальная поддержка муниципальных служащих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0A29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91410010620580470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B597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014,00</w:t>
            </w:r>
          </w:p>
        </w:tc>
      </w:tr>
      <w:tr w:rsidR="00190C75" w:rsidRPr="00190C75" w14:paraId="626974BE" w14:textId="77777777" w:rsidTr="00190C75">
        <w:trPr>
          <w:trHeight w:val="170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EA23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lastRenderedPageBreak/>
              <w:t xml:space="preserve"> 26</w:t>
            </w:r>
          </w:p>
          <w:p w14:paraId="74B434B3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56BE2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6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984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E70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Сектор учета и финансов администрации Калачеевского муниципального района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244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590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CD6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Качественное и своевременное исполнение расходных обязательств и бюджетной сметы, отсутствие кредиторской задолженности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2E3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22F3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23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860,00</w:t>
            </w:r>
          </w:p>
        </w:tc>
      </w:tr>
      <w:tr w:rsidR="00190C75" w:rsidRPr="00190C75" w14:paraId="3CE54A02" w14:textId="77777777" w:rsidTr="00190C75">
        <w:trPr>
          <w:trHeight w:val="153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863A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27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A137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Мероприятие 6.1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8D4F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Содержание администрации на осуществление полномочий по решению вопросов местного значения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F867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7331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EDBD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541B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7E00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91401040620682010</w:t>
            </w:r>
          </w:p>
          <w:p w14:paraId="6E2B3E3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91401040620682020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FC378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20</w:t>
            </w:r>
            <w:r>
              <w:rPr>
                <w:rFonts w:cs="Arial"/>
                <w:color w:val="000000"/>
              </w:rPr>
              <w:t xml:space="preserve"> </w:t>
            </w:r>
            <w:r w:rsidRPr="00190C75">
              <w:rPr>
                <w:rFonts w:cs="Arial"/>
                <w:color w:val="000000"/>
              </w:rPr>
              <w:t>863,00</w:t>
            </w:r>
          </w:p>
          <w:p w14:paraId="6DFA7848" w14:textId="77777777" w:rsidR="00190C75" w:rsidRPr="00190C75" w:rsidRDefault="00190C75" w:rsidP="00190C75">
            <w:pPr>
              <w:ind w:firstLine="0"/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90C75">
              <w:rPr>
                <w:rFonts w:cs="Arial"/>
              </w:rPr>
              <w:t>083,00</w:t>
            </w:r>
          </w:p>
        </w:tc>
      </w:tr>
      <w:tr w:rsidR="00190C75" w:rsidRPr="00190C75" w14:paraId="34947028" w14:textId="77777777" w:rsidTr="00190C75">
        <w:trPr>
          <w:trHeight w:val="126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FF46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 xml:space="preserve"> 28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2046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 Мероприятие 6.2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F094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Содержание аппарата администрации на осуществление переданных государственных полномочий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3D54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 xml:space="preserve">Сектор учета и финансов администрации Калачеевского муниципального </w:t>
            </w:r>
            <w:r w:rsidRPr="00190C75">
              <w:rPr>
                <w:rFonts w:cs="Arial"/>
              </w:rPr>
              <w:lastRenderedPageBreak/>
              <w:t>района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A525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lastRenderedPageBreak/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4F6D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E9B4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6DDD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91401130620678090</w:t>
            </w:r>
          </w:p>
          <w:p w14:paraId="422930A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91401130620678470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D908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518,00</w:t>
            </w:r>
          </w:p>
          <w:p w14:paraId="71DE548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396,00</w:t>
            </w:r>
          </w:p>
          <w:p w14:paraId="795E5FF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</w:tr>
      <w:tr w:rsidR="00190C75" w:rsidRPr="00190C75" w14:paraId="776D9A78" w14:textId="77777777" w:rsidTr="00190C75">
        <w:trPr>
          <w:trHeight w:val="121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77E3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29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712A3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7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C28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30D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C81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январь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798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678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Повышение эффективности развития поселений Калачеевского муниципального района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131F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91414030620788480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134A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500,0</w:t>
            </w:r>
          </w:p>
        </w:tc>
      </w:tr>
      <w:tr w:rsidR="00190C75" w:rsidRPr="00190C75" w14:paraId="5CF5EC02" w14:textId="77777777" w:rsidTr="00190C75">
        <w:trPr>
          <w:trHeight w:val="276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E973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7C45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C04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7EB7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0B0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99A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BB30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15A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8F4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</w:tr>
      <w:tr w:rsidR="00190C75" w:rsidRPr="00190C75" w14:paraId="400B9450" w14:textId="77777777" w:rsidTr="00190C75">
        <w:trPr>
          <w:trHeight w:val="11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ED6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30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7399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Основное мероприятие 8</w:t>
            </w:r>
          </w:p>
          <w:p w14:paraId="4EDF77DE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5DD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Содержание имущества казны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9A9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16A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CEC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7427" w14:textId="77777777" w:rsidR="00190C75" w:rsidRPr="00190C75" w:rsidRDefault="00190C75" w:rsidP="00190C75">
            <w:pPr>
              <w:ind w:firstLine="0"/>
              <w:rPr>
                <w:rFonts w:cs="Arial"/>
                <w:bCs/>
                <w:color w:val="000000"/>
              </w:rPr>
            </w:pPr>
            <w:r w:rsidRPr="00190C75">
              <w:rPr>
                <w:rFonts w:cs="Arial"/>
              </w:rPr>
              <w:t>Обеспечение надлежащего состояния имущества казны в соответствии с нормативно-техническими требованиями, а также проведение ремонта объектов имущества казны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24D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914011306208</w:t>
            </w:r>
            <w:r w:rsidRPr="00190C75">
              <w:rPr>
                <w:rFonts w:cs="Arial"/>
              </w:rPr>
              <w:t>80200</w:t>
            </w:r>
          </w:p>
          <w:p w14:paraId="0FCBDE6A" w14:textId="77777777" w:rsidR="00190C75" w:rsidRPr="00190C75" w:rsidRDefault="00190C75" w:rsidP="00190C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4534" w14:textId="77777777" w:rsidR="00190C75" w:rsidRPr="00190C75" w:rsidRDefault="00190C75" w:rsidP="00190C75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190C75">
              <w:rPr>
                <w:rFonts w:cs="Arial"/>
                <w:bCs/>
                <w:color w:val="000000"/>
              </w:rPr>
              <w:t>0</w:t>
            </w:r>
          </w:p>
        </w:tc>
      </w:tr>
      <w:tr w:rsidR="00190C75" w:rsidRPr="00190C75" w14:paraId="641118BA" w14:textId="77777777" w:rsidTr="00190C75">
        <w:trPr>
          <w:trHeight w:val="11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24A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D076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25D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B2CC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F6D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F29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870B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D58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9CB2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</w:p>
        </w:tc>
      </w:tr>
      <w:tr w:rsidR="00190C75" w:rsidRPr="00190C75" w14:paraId="12ED3ECD" w14:textId="77777777" w:rsidTr="00190C75">
        <w:trPr>
          <w:trHeight w:val="11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7D05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lastRenderedPageBreak/>
              <w:t>31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26C6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</w:rPr>
              <w:t>Основное мероприятие 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3A7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E9F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F481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E1FE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  <w:r w:rsidRPr="00190C75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AAD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41E7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 w:rsidRPr="00190C75">
              <w:rPr>
                <w:rFonts w:cs="Arial"/>
                <w:bCs/>
              </w:rPr>
              <w:t>91401130620954690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28E" w14:textId="77777777" w:rsidR="00190C75" w:rsidRPr="00190C75" w:rsidRDefault="00190C75" w:rsidP="00190C75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Pr="00190C75">
              <w:rPr>
                <w:rFonts w:cs="Arial"/>
                <w:bCs/>
              </w:rPr>
              <w:t>0</w:t>
            </w:r>
          </w:p>
        </w:tc>
      </w:tr>
      <w:tr w:rsidR="00190C75" w:rsidRPr="00190C75" w14:paraId="16333C89" w14:textId="77777777" w:rsidTr="00190C75">
        <w:trPr>
          <w:trHeight w:val="11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F073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32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4B89" w14:textId="77777777" w:rsidR="00190C75" w:rsidRPr="00190C75" w:rsidRDefault="00190C75" w:rsidP="00190C75">
            <w:pPr>
              <w:ind w:firstLine="0"/>
              <w:rPr>
                <w:rFonts w:cs="Arial"/>
                <w:bCs/>
                <w:color w:val="000000"/>
              </w:rPr>
            </w:pPr>
            <w:r w:rsidRPr="00190C75">
              <w:rPr>
                <w:rFonts w:cs="Arial"/>
                <w:bCs/>
                <w:color w:val="000000"/>
              </w:rPr>
              <w:t xml:space="preserve">ПОДПРОГРАММА 3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A5DB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Обеспечение деятельности казенных учреждений</w:t>
            </w:r>
          </w:p>
          <w:p w14:paraId="0D50894B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C7B4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2CD8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15E2" w14:textId="77777777" w:rsidR="00190C75" w:rsidRPr="00190C75" w:rsidRDefault="00190C75" w:rsidP="00190C75">
            <w:pPr>
              <w:ind w:firstLine="0"/>
              <w:rPr>
                <w:rFonts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80E1" w14:textId="77777777" w:rsidR="00190C75" w:rsidRPr="00190C75" w:rsidRDefault="00190C75" w:rsidP="00190C75">
            <w:pPr>
              <w:ind w:firstLine="0"/>
              <w:rPr>
                <w:rFonts w:cs="Arial"/>
                <w:bCs/>
                <w:color w:val="000000"/>
              </w:rPr>
            </w:pPr>
            <w:r w:rsidRPr="00190C75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024A" w14:textId="77777777" w:rsidR="00190C75" w:rsidRPr="00190C75" w:rsidRDefault="00190C75" w:rsidP="00190C75">
            <w:pPr>
              <w:ind w:firstLine="0"/>
              <w:rPr>
                <w:rFonts w:cs="Arial"/>
                <w:bCs/>
                <w:color w:val="000000"/>
              </w:rPr>
            </w:pPr>
            <w:r w:rsidRPr="00190C75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C6D1" w14:textId="77777777" w:rsidR="00190C75" w:rsidRPr="00190C75" w:rsidRDefault="00190C75" w:rsidP="00190C75">
            <w:pPr>
              <w:ind w:firstLine="0"/>
              <w:rPr>
                <w:rFonts w:cs="Arial"/>
                <w:bCs/>
                <w:color w:val="000000"/>
              </w:rPr>
            </w:pPr>
            <w:r w:rsidRPr="00190C75">
              <w:rPr>
                <w:rFonts w:cs="Arial"/>
                <w:bCs/>
                <w:color w:val="000000"/>
              </w:rPr>
              <w:t>25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190C75">
              <w:rPr>
                <w:rFonts w:cs="Arial"/>
                <w:bCs/>
                <w:color w:val="000000"/>
              </w:rPr>
              <w:t>776,10</w:t>
            </w:r>
          </w:p>
        </w:tc>
      </w:tr>
      <w:tr w:rsidR="00190C75" w:rsidRPr="00190C75" w14:paraId="71CB8B47" w14:textId="77777777" w:rsidTr="00190C75">
        <w:trPr>
          <w:trHeight w:val="4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09DE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33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6908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Основное мероприятие 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3A84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Финансовое обеспечение МКУ «Единая диспетчерская служба и хозяйственно-техническое обеспечение»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8EED" w14:textId="77777777" w:rsidR="00190C75" w:rsidRPr="00190C75" w:rsidRDefault="00190C75" w:rsidP="00190C75">
            <w:pPr>
              <w:ind w:firstLine="0"/>
              <w:rPr>
                <w:rFonts w:cs="Arial"/>
                <w:bCs/>
                <w:color w:val="000000"/>
              </w:rPr>
            </w:pPr>
            <w:r w:rsidRPr="00190C75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040B" w14:textId="77777777" w:rsidR="00190C75" w:rsidRPr="00190C75" w:rsidRDefault="00190C75" w:rsidP="00190C75">
            <w:pPr>
              <w:ind w:firstLine="0"/>
              <w:rPr>
                <w:rFonts w:cs="Arial"/>
                <w:bCs/>
                <w:color w:val="000000"/>
              </w:rPr>
            </w:pPr>
            <w:r w:rsidRPr="00190C75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140F" w14:textId="77777777" w:rsidR="00190C75" w:rsidRPr="00190C75" w:rsidRDefault="00190C75" w:rsidP="00190C75">
            <w:pPr>
              <w:ind w:firstLine="0"/>
              <w:rPr>
                <w:rFonts w:cs="Arial"/>
                <w:bCs/>
                <w:color w:val="000000"/>
              </w:rPr>
            </w:pPr>
            <w:r w:rsidRPr="00190C75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32E1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BAC0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91401130630100590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4FDC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16</w:t>
            </w:r>
            <w:r>
              <w:rPr>
                <w:rFonts w:cs="Arial"/>
                <w:color w:val="000000"/>
              </w:rPr>
              <w:t xml:space="preserve"> </w:t>
            </w:r>
            <w:r w:rsidRPr="00190C75">
              <w:rPr>
                <w:rFonts w:cs="Arial"/>
                <w:color w:val="000000"/>
              </w:rPr>
              <w:t>461,10</w:t>
            </w:r>
          </w:p>
        </w:tc>
      </w:tr>
      <w:tr w:rsidR="00190C75" w:rsidRPr="00190C75" w14:paraId="5BB9FD26" w14:textId="77777777" w:rsidTr="00190C75">
        <w:trPr>
          <w:trHeight w:val="4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1343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34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BD8B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Основное мероприятие 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4CEC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C1E4" w14:textId="77777777" w:rsidR="00190C75" w:rsidRPr="00190C75" w:rsidRDefault="00190C75" w:rsidP="00190C75">
            <w:pPr>
              <w:ind w:firstLine="0"/>
              <w:rPr>
                <w:rFonts w:cs="Arial"/>
                <w:bCs/>
                <w:color w:val="000000"/>
              </w:rPr>
            </w:pPr>
            <w:r w:rsidRPr="00190C75">
              <w:rPr>
                <w:rFonts w:cs="Arial"/>
                <w:color w:val="000000"/>
              </w:rPr>
              <w:t>МКУ «ЦБ СП»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1E99" w14:textId="77777777" w:rsidR="00190C75" w:rsidRPr="00190C75" w:rsidRDefault="00190C75" w:rsidP="00190C75">
            <w:pPr>
              <w:ind w:firstLine="0"/>
              <w:rPr>
                <w:rFonts w:cs="Arial"/>
                <w:bCs/>
                <w:color w:val="000000"/>
              </w:rPr>
            </w:pPr>
            <w:r w:rsidRPr="00190C75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9418" w14:textId="77777777" w:rsidR="00190C75" w:rsidRPr="00190C75" w:rsidRDefault="00190C75" w:rsidP="00190C75">
            <w:pPr>
              <w:ind w:firstLine="0"/>
              <w:rPr>
                <w:rFonts w:cs="Arial"/>
                <w:bCs/>
                <w:color w:val="000000"/>
              </w:rPr>
            </w:pPr>
            <w:r w:rsidRPr="00190C75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459E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t xml:space="preserve">Качественное и своевременное исполнение расходных обязательств и бюджетной сметы Отсутствие кредиторской </w:t>
            </w:r>
            <w:r w:rsidRPr="00190C75">
              <w:rPr>
                <w:rFonts w:cs="Arial"/>
                <w:color w:val="000000"/>
              </w:rPr>
              <w:lastRenderedPageBreak/>
              <w:t>задолженности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A3A1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 w:rsidRPr="00190C75">
              <w:rPr>
                <w:rFonts w:cs="Arial"/>
                <w:color w:val="000000"/>
              </w:rPr>
              <w:lastRenderedPageBreak/>
              <w:t>91401130630200590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1A2D" w14:textId="77777777" w:rsidR="00190C75" w:rsidRPr="00190C75" w:rsidRDefault="00190C75" w:rsidP="00190C75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190C75">
              <w:rPr>
                <w:rFonts w:cs="Arial"/>
                <w:color w:val="000000"/>
              </w:rPr>
              <w:t>9 315,00</w:t>
            </w:r>
          </w:p>
        </w:tc>
      </w:tr>
    </w:tbl>
    <w:p w14:paraId="09317B9E" w14:textId="77777777" w:rsidR="00190C75" w:rsidRDefault="00190C75" w:rsidP="00190C75">
      <w:pPr>
        <w:ind w:firstLine="709"/>
        <w:rPr>
          <w:rFonts w:cs="Arial"/>
          <w:color w:val="FF0000"/>
        </w:rPr>
      </w:pPr>
    </w:p>
    <w:p w14:paraId="4A600396" w14:textId="77777777" w:rsidR="00190C75" w:rsidRDefault="00190C75" w:rsidP="00190C75">
      <w:pPr>
        <w:ind w:firstLine="709"/>
        <w:rPr>
          <w:rFonts w:cs="Arial"/>
        </w:rPr>
      </w:pPr>
    </w:p>
    <w:p w14:paraId="60766B41" w14:textId="77777777" w:rsidR="00190C75" w:rsidRDefault="00190C75" w:rsidP="00190C75">
      <w:pPr>
        <w:ind w:firstLine="709"/>
        <w:rPr>
          <w:rFonts w:cs="Arial"/>
        </w:rPr>
      </w:pPr>
    </w:p>
    <w:p w14:paraId="39FD8DAE" w14:textId="77777777" w:rsidR="00190C75" w:rsidRDefault="00190C75" w:rsidP="00190C75">
      <w:pPr>
        <w:ind w:firstLine="709"/>
        <w:rPr>
          <w:rFonts w:cs="Arial"/>
        </w:rPr>
      </w:pPr>
    </w:p>
    <w:p w14:paraId="4F3129B9" w14:textId="77777777" w:rsidR="00190C75" w:rsidRDefault="00190C75" w:rsidP="00190C75">
      <w:pPr>
        <w:ind w:firstLine="709"/>
        <w:rPr>
          <w:rFonts w:cs="Arial"/>
        </w:rPr>
      </w:pPr>
    </w:p>
    <w:p w14:paraId="2C1A6C0F" w14:textId="77777777" w:rsidR="00190C75" w:rsidRDefault="00190C75" w:rsidP="00190C75">
      <w:pPr>
        <w:ind w:firstLine="709"/>
        <w:rPr>
          <w:rFonts w:cs="Arial"/>
        </w:rPr>
      </w:pPr>
    </w:p>
    <w:p w14:paraId="0CB04ABA" w14:textId="77777777" w:rsidR="00190C75" w:rsidRDefault="00190C75" w:rsidP="00190C75">
      <w:pPr>
        <w:ind w:firstLine="709"/>
        <w:rPr>
          <w:rFonts w:cs="Arial"/>
        </w:rPr>
      </w:pPr>
    </w:p>
    <w:p w14:paraId="622F7BCA" w14:textId="77777777" w:rsidR="00190C75" w:rsidRDefault="00190C75" w:rsidP="00190C75">
      <w:pPr>
        <w:ind w:firstLine="709"/>
        <w:rPr>
          <w:rFonts w:cs="Arial"/>
        </w:rPr>
      </w:pPr>
    </w:p>
    <w:p w14:paraId="52ACD364" w14:textId="77777777" w:rsidR="00190C75" w:rsidRDefault="00190C75" w:rsidP="00190C75">
      <w:pPr>
        <w:ind w:firstLine="709"/>
        <w:rPr>
          <w:rFonts w:cs="Arial"/>
        </w:rPr>
      </w:pPr>
    </w:p>
    <w:p w14:paraId="4B368974" w14:textId="77777777" w:rsidR="00190C75" w:rsidRDefault="00190C75" w:rsidP="00190C75">
      <w:pPr>
        <w:ind w:firstLine="709"/>
        <w:rPr>
          <w:rFonts w:cs="Arial"/>
        </w:rPr>
      </w:pPr>
    </w:p>
    <w:p w14:paraId="06441716" w14:textId="77777777" w:rsidR="00190C75" w:rsidRDefault="00190C75" w:rsidP="00190C75">
      <w:pPr>
        <w:ind w:firstLine="709"/>
        <w:rPr>
          <w:rFonts w:cs="Arial"/>
        </w:rPr>
      </w:pPr>
    </w:p>
    <w:p w14:paraId="7D3668B3" w14:textId="77777777" w:rsidR="00190C75" w:rsidRDefault="00190C75" w:rsidP="00190C75">
      <w:pPr>
        <w:ind w:firstLine="709"/>
        <w:rPr>
          <w:rFonts w:cs="Arial"/>
        </w:rPr>
      </w:pPr>
    </w:p>
    <w:p w14:paraId="2B5BA6B2" w14:textId="77777777" w:rsidR="00190C75" w:rsidRDefault="00190C75" w:rsidP="00190C75">
      <w:pPr>
        <w:ind w:firstLine="709"/>
        <w:rPr>
          <w:rFonts w:cs="Arial"/>
        </w:rPr>
      </w:pPr>
    </w:p>
    <w:p w14:paraId="7616C451" w14:textId="77777777" w:rsidR="00190C75" w:rsidRDefault="00190C75" w:rsidP="00190C75">
      <w:pPr>
        <w:ind w:firstLine="709"/>
        <w:rPr>
          <w:rFonts w:cs="Arial"/>
        </w:rPr>
      </w:pPr>
    </w:p>
    <w:p w14:paraId="62764678" w14:textId="77777777" w:rsidR="00190C75" w:rsidRDefault="00190C75" w:rsidP="00190C75">
      <w:pPr>
        <w:ind w:firstLine="709"/>
        <w:rPr>
          <w:rFonts w:cs="Arial"/>
        </w:rPr>
      </w:pPr>
    </w:p>
    <w:p w14:paraId="6E7A4AEC" w14:textId="77777777" w:rsidR="00190C75" w:rsidRDefault="00190C75" w:rsidP="00190C75">
      <w:pPr>
        <w:ind w:firstLine="709"/>
        <w:rPr>
          <w:rFonts w:cs="Arial"/>
        </w:rPr>
      </w:pPr>
    </w:p>
    <w:p w14:paraId="64993E10" w14:textId="77777777" w:rsidR="00190C75" w:rsidRDefault="00190C75" w:rsidP="00190C75">
      <w:pPr>
        <w:ind w:firstLine="709"/>
        <w:rPr>
          <w:rFonts w:cs="Arial"/>
        </w:rPr>
      </w:pPr>
    </w:p>
    <w:p w14:paraId="65EECF3E" w14:textId="77777777" w:rsidR="001A3471" w:rsidRPr="00190C75" w:rsidRDefault="001A3471" w:rsidP="00190C75">
      <w:pPr>
        <w:shd w:val="clear" w:color="auto" w:fill="FFFFFF"/>
        <w:ind w:firstLine="709"/>
        <w:rPr>
          <w:rFonts w:cs="Arial"/>
          <w:bCs/>
        </w:rPr>
      </w:pPr>
    </w:p>
    <w:sectPr w:rsidR="001A3471" w:rsidRPr="00190C75" w:rsidSect="00190C75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6C04C" w14:textId="77777777" w:rsidR="00CE1E2C" w:rsidRDefault="00CE1E2C">
      <w:r>
        <w:separator/>
      </w:r>
    </w:p>
  </w:endnote>
  <w:endnote w:type="continuationSeparator" w:id="0">
    <w:p w14:paraId="2C942D49" w14:textId="77777777" w:rsidR="00CE1E2C" w:rsidRDefault="00CE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B1AE3" w14:textId="77777777" w:rsidR="00CE1E2C" w:rsidRDefault="00CE1E2C">
      <w:r>
        <w:separator/>
      </w:r>
    </w:p>
  </w:footnote>
  <w:footnote w:type="continuationSeparator" w:id="0">
    <w:p w14:paraId="48CE38CE" w14:textId="77777777" w:rsidR="00CE1E2C" w:rsidRDefault="00CE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 w15:restartNumberingAfterBreak="0">
    <w:nsid w:val="03A44EA6"/>
    <w:multiLevelType w:val="multilevel"/>
    <w:tmpl w:val="1E945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 w15:restartNumberingAfterBreak="0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  <w:rPr>
        <w:rFonts w:cs="Times New Roman"/>
      </w:rPr>
    </w:lvl>
  </w:abstractNum>
  <w:abstractNum w:abstractNumId="4" w15:restartNumberingAfterBreak="0">
    <w:nsid w:val="213A65CE"/>
    <w:multiLevelType w:val="hybridMultilevel"/>
    <w:tmpl w:val="3D7AF5A4"/>
    <w:lvl w:ilvl="0" w:tplc="4A5AB24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5" w15:restartNumberingAfterBreak="0">
    <w:nsid w:val="22D7437A"/>
    <w:multiLevelType w:val="hybridMultilevel"/>
    <w:tmpl w:val="27F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9D5F4B"/>
    <w:multiLevelType w:val="multilevel"/>
    <w:tmpl w:val="0430E75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7" w15:restartNumberingAfterBreak="0">
    <w:nsid w:val="256C4864"/>
    <w:multiLevelType w:val="hybridMultilevel"/>
    <w:tmpl w:val="B374F164"/>
    <w:lvl w:ilvl="0" w:tplc="2CB4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BE3DF1"/>
    <w:multiLevelType w:val="multilevel"/>
    <w:tmpl w:val="05B65F6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11" w15:restartNumberingAfterBreak="0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283C69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948340F"/>
    <w:multiLevelType w:val="hybridMultilevel"/>
    <w:tmpl w:val="AEC8CA72"/>
    <w:lvl w:ilvl="0" w:tplc="F6E0A6F8">
      <w:start w:val="3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15" w15:restartNumberingAfterBreak="0">
    <w:nsid w:val="3BE90AB9"/>
    <w:multiLevelType w:val="multilevel"/>
    <w:tmpl w:val="F85E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6" w15:restartNumberingAfterBreak="0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2B7747"/>
    <w:multiLevelType w:val="multilevel"/>
    <w:tmpl w:val="5C4A1870"/>
    <w:lvl w:ilvl="0">
      <w:start w:val="1"/>
      <w:numFmt w:val="decimal"/>
      <w:lvlText w:val="%1."/>
      <w:lvlJc w:val="left"/>
      <w:pPr>
        <w:ind w:left="1701" w:firstLine="0"/>
      </w:pPr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701" w:firstLine="0"/>
      </w:pPr>
    </w:lvl>
    <w:lvl w:ilvl="2">
      <w:numFmt w:val="decimal"/>
      <w:lvlText w:val=""/>
      <w:lvlJc w:val="left"/>
      <w:pPr>
        <w:ind w:left="1701" w:firstLine="0"/>
      </w:pPr>
    </w:lvl>
    <w:lvl w:ilvl="3">
      <w:numFmt w:val="decimal"/>
      <w:lvlText w:val=""/>
      <w:lvlJc w:val="left"/>
      <w:pPr>
        <w:ind w:left="1701" w:firstLine="0"/>
      </w:pPr>
    </w:lvl>
    <w:lvl w:ilvl="4">
      <w:numFmt w:val="decimal"/>
      <w:lvlText w:val=""/>
      <w:lvlJc w:val="left"/>
      <w:pPr>
        <w:ind w:left="1701" w:firstLine="0"/>
      </w:pPr>
    </w:lvl>
    <w:lvl w:ilvl="5">
      <w:numFmt w:val="decimal"/>
      <w:lvlText w:val=""/>
      <w:lvlJc w:val="left"/>
      <w:pPr>
        <w:ind w:left="1701" w:firstLine="0"/>
      </w:pPr>
    </w:lvl>
    <w:lvl w:ilvl="6">
      <w:numFmt w:val="decimal"/>
      <w:lvlText w:val=""/>
      <w:lvlJc w:val="left"/>
      <w:pPr>
        <w:ind w:left="1701" w:firstLine="0"/>
      </w:pPr>
    </w:lvl>
    <w:lvl w:ilvl="7">
      <w:numFmt w:val="decimal"/>
      <w:lvlText w:val=""/>
      <w:lvlJc w:val="left"/>
      <w:pPr>
        <w:ind w:left="1701" w:firstLine="0"/>
      </w:pPr>
    </w:lvl>
    <w:lvl w:ilvl="8">
      <w:numFmt w:val="decimal"/>
      <w:lvlText w:val=""/>
      <w:lvlJc w:val="left"/>
      <w:pPr>
        <w:ind w:left="1701" w:firstLine="0"/>
      </w:pPr>
    </w:lvl>
  </w:abstractNum>
  <w:abstractNum w:abstractNumId="20" w15:restartNumberingAfterBreak="0">
    <w:nsid w:val="577A2821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8105C4"/>
    <w:multiLevelType w:val="multilevel"/>
    <w:tmpl w:val="D9D6A304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E774532"/>
    <w:multiLevelType w:val="multilevel"/>
    <w:tmpl w:val="8A5A2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161111D"/>
    <w:multiLevelType w:val="multilevel"/>
    <w:tmpl w:val="9B52251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24" w15:restartNumberingAfterBreak="0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6BE44800"/>
    <w:multiLevelType w:val="hybridMultilevel"/>
    <w:tmpl w:val="F0F0D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5120CC6"/>
    <w:multiLevelType w:val="hybridMultilevel"/>
    <w:tmpl w:val="25B4DC30"/>
    <w:lvl w:ilvl="0" w:tplc="F4EC9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876786"/>
    <w:multiLevelType w:val="hybridMultilevel"/>
    <w:tmpl w:val="4D72A076"/>
    <w:lvl w:ilvl="0" w:tplc="7DC2F29E">
      <w:start w:val="1"/>
      <w:numFmt w:val="decimal"/>
      <w:lvlText w:val="%1."/>
      <w:lvlJc w:val="left"/>
      <w:pPr>
        <w:tabs>
          <w:tab w:val="num" w:pos="581"/>
        </w:tabs>
        <w:ind w:left="58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3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2"/>
  </w:num>
  <w:num w:numId="5">
    <w:abstractNumId w:val="18"/>
  </w:num>
  <w:num w:numId="6">
    <w:abstractNumId w:val="26"/>
  </w:num>
  <w:num w:numId="7">
    <w:abstractNumId w:val="7"/>
  </w:num>
  <w:num w:numId="8">
    <w:abstractNumId w:val="28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0"/>
  </w:num>
  <w:num w:numId="14">
    <w:abstractNumId w:val="13"/>
  </w:num>
  <w:num w:numId="15">
    <w:abstractNumId w:val="11"/>
  </w:num>
  <w:num w:numId="16">
    <w:abstractNumId w:val="9"/>
  </w:num>
  <w:num w:numId="17">
    <w:abstractNumId w:val="27"/>
  </w:num>
  <w:num w:numId="18">
    <w:abstractNumId w:val="29"/>
  </w:num>
  <w:num w:numId="19">
    <w:abstractNumId w:val="17"/>
  </w:num>
  <w:num w:numId="20">
    <w:abstractNumId w:val="10"/>
  </w:num>
  <w:num w:numId="21">
    <w:abstractNumId w:val="16"/>
  </w:num>
  <w:num w:numId="22">
    <w:abstractNumId w:val="4"/>
  </w:num>
  <w:num w:numId="23">
    <w:abstractNumId w:val="30"/>
  </w:num>
  <w:num w:numId="24">
    <w:abstractNumId w:val="14"/>
  </w:num>
  <w:num w:numId="25">
    <w:abstractNumId w:val="23"/>
  </w:num>
  <w:num w:numId="26">
    <w:abstractNumId w:val="21"/>
  </w:num>
  <w:num w:numId="27">
    <w:abstractNumId w:val="8"/>
  </w:num>
  <w:num w:numId="28">
    <w:abstractNumId w:val="20"/>
  </w:num>
  <w:num w:numId="29">
    <w:abstractNumId w:val="12"/>
  </w:num>
  <w:num w:numId="30">
    <w:abstractNumId w:val="3"/>
  </w:num>
  <w:num w:numId="31">
    <w:abstractNumId w:val="5"/>
  </w:num>
  <w:num w:numId="32">
    <w:abstractNumId w:val="31"/>
  </w:num>
  <w:num w:numId="33">
    <w:abstractNumId w:val="25"/>
  </w:num>
  <w:num w:numId="34">
    <w:abstractNumId w:val="18"/>
    <w:lvlOverride w:ilvl="0">
      <w:startOverride w:val="1"/>
    </w:lvlOverride>
  </w:num>
  <w:num w:numId="3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24E"/>
    <w:rsid w:val="00000455"/>
    <w:rsid w:val="000026D6"/>
    <w:rsid w:val="00003A50"/>
    <w:rsid w:val="00010495"/>
    <w:rsid w:val="00022CD6"/>
    <w:rsid w:val="000257E4"/>
    <w:rsid w:val="000267CB"/>
    <w:rsid w:val="00040C09"/>
    <w:rsid w:val="00042B42"/>
    <w:rsid w:val="00046073"/>
    <w:rsid w:val="000511EC"/>
    <w:rsid w:val="00052E49"/>
    <w:rsid w:val="00063D1E"/>
    <w:rsid w:val="000652A8"/>
    <w:rsid w:val="00065421"/>
    <w:rsid w:val="00066257"/>
    <w:rsid w:val="00067099"/>
    <w:rsid w:val="000717C9"/>
    <w:rsid w:val="000725F9"/>
    <w:rsid w:val="000756B7"/>
    <w:rsid w:val="000761A4"/>
    <w:rsid w:val="000826B1"/>
    <w:rsid w:val="000860E4"/>
    <w:rsid w:val="000912AC"/>
    <w:rsid w:val="0009639C"/>
    <w:rsid w:val="000A0A84"/>
    <w:rsid w:val="000A5A39"/>
    <w:rsid w:val="000B0120"/>
    <w:rsid w:val="000B3F5E"/>
    <w:rsid w:val="000B6C07"/>
    <w:rsid w:val="000B7DAD"/>
    <w:rsid w:val="000C06A2"/>
    <w:rsid w:val="000D399C"/>
    <w:rsid w:val="000D4CFC"/>
    <w:rsid w:val="000D4D7D"/>
    <w:rsid w:val="000E005B"/>
    <w:rsid w:val="000E10F7"/>
    <w:rsid w:val="000E468A"/>
    <w:rsid w:val="000E6042"/>
    <w:rsid w:val="000E66A9"/>
    <w:rsid w:val="000F369F"/>
    <w:rsid w:val="000F451A"/>
    <w:rsid w:val="000F50A9"/>
    <w:rsid w:val="000F5EA1"/>
    <w:rsid w:val="00101D6A"/>
    <w:rsid w:val="0010554D"/>
    <w:rsid w:val="0011363D"/>
    <w:rsid w:val="00114FE2"/>
    <w:rsid w:val="001227E1"/>
    <w:rsid w:val="00125F43"/>
    <w:rsid w:val="001360B0"/>
    <w:rsid w:val="001422D1"/>
    <w:rsid w:val="0014560C"/>
    <w:rsid w:val="00145DE4"/>
    <w:rsid w:val="001465A0"/>
    <w:rsid w:val="00153485"/>
    <w:rsid w:val="001547DF"/>
    <w:rsid w:val="00155236"/>
    <w:rsid w:val="00157197"/>
    <w:rsid w:val="00164B25"/>
    <w:rsid w:val="001763EF"/>
    <w:rsid w:val="0017725E"/>
    <w:rsid w:val="00186438"/>
    <w:rsid w:val="0019059F"/>
    <w:rsid w:val="00190C75"/>
    <w:rsid w:val="00192377"/>
    <w:rsid w:val="001937E9"/>
    <w:rsid w:val="00195B8A"/>
    <w:rsid w:val="001A31F0"/>
    <w:rsid w:val="001A3471"/>
    <w:rsid w:val="001A4D3C"/>
    <w:rsid w:val="001C5C83"/>
    <w:rsid w:val="001C7640"/>
    <w:rsid w:val="001D19BC"/>
    <w:rsid w:val="001D3957"/>
    <w:rsid w:val="001E2D8A"/>
    <w:rsid w:val="001E3FDE"/>
    <w:rsid w:val="001E4571"/>
    <w:rsid w:val="001E5086"/>
    <w:rsid w:val="001E55D5"/>
    <w:rsid w:val="001E6E03"/>
    <w:rsid w:val="001F222A"/>
    <w:rsid w:val="001F7695"/>
    <w:rsid w:val="00207A2C"/>
    <w:rsid w:val="00210195"/>
    <w:rsid w:val="00214166"/>
    <w:rsid w:val="00224FD9"/>
    <w:rsid w:val="00230E56"/>
    <w:rsid w:val="0023364E"/>
    <w:rsid w:val="00235D86"/>
    <w:rsid w:val="00236B95"/>
    <w:rsid w:val="002414E8"/>
    <w:rsid w:val="002417C2"/>
    <w:rsid w:val="0024267E"/>
    <w:rsid w:val="00245586"/>
    <w:rsid w:val="00247764"/>
    <w:rsid w:val="00247B00"/>
    <w:rsid w:val="00251022"/>
    <w:rsid w:val="002510A2"/>
    <w:rsid w:val="00252D42"/>
    <w:rsid w:val="0025320B"/>
    <w:rsid w:val="002546FB"/>
    <w:rsid w:val="002613EE"/>
    <w:rsid w:val="00261C1A"/>
    <w:rsid w:val="00264317"/>
    <w:rsid w:val="00277E98"/>
    <w:rsid w:val="00287353"/>
    <w:rsid w:val="00290A97"/>
    <w:rsid w:val="00293FE5"/>
    <w:rsid w:val="002949E9"/>
    <w:rsid w:val="002A04BD"/>
    <w:rsid w:val="002A7014"/>
    <w:rsid w:val="002B01E9"/>
    <w:rsid w:val="002C6A8A"/>
    <w:rsid w:val="002D37D7"/>
    <w:rsid w:val="002D46CD"/>
    <w:rsid w:val="002D4798"/>
    <w:rsid w:val="002E68E8"/>
    <w:rsid w:val="002F055E"/>
    <w:rsid w:val="002F0FF1"/>
    <w:rsid w:val="00301A99"/>
    <w:rsid w:val="00301FB3"/>
    <w:rsid w:val="003029EB"/>
    <w:rsid w:val="003039A5"/>
    <w:rsid w:val="00303C44"/>
    <w:rsid w:val="0030604B"/>
    <w:rsid w:val="00313A81"/>
    <w:rsid w:val="0031788A"/>
    <w:rsid w:val="00317B85"/>
    <w:rsid w:val="00324884"/>
    <w:rsid w:val="003311FF"/>
    <w:rsid w:val="00331986"/>
    <w:rsid w:val="00331BFE"/>
    <w:rsid w:val="00341B51"/>
    <w:rsid w:val="003470DB"/>
    <w:rsid w:val="00350475"/>
    <w:rsid w:val="00352A4E"/>
    <w:rsid w:val="0035326F"/>
    <w:rsid w:val="003662CB"/>
    <w:rsid w:val="00373535"/>
    <w:rsid w:val="00376B3E"/>
    <w:rsid w:val="00377D64"/>
    <w:rsid w:val="00383B37"/>
    <w:rsid w:val="0038646D"/>
    <w:rsid w:val="003877F3"/>
    <w:rsid w:val="0039250D"/>
    <w:rsid w:val="00393910"/>
    <w:rsid w:val="00394A66"/>
    <w:rsid w:val="003A4C08"/>
    <w:rsid w:val="003A6B20"/>
    <w:rsid w:val="003B24A3"/>
    <w:rsid w:val="003B263C"/>
    <w:rsid w:val="003B42BD"/>
    <w:rsid w:val="003B48F3"/>
    <w:rsid w:val="003B57A5"/>
    <w:rsid w:val="003B78D4"/>
    <w:rsid w:val="003B7ADB"/>
    <w:rsid w:val="003C18E5"/>
    <w:rsid w:val="003C399B"/>
    <w:rsid w:val="003C686A"/>
    <w:rsid w:val="003C6AAB"/>
    <w:rsid w:val="003D2FA9"/>
    <w:rsid w:val="003D36D0"/>
    <w:rsid w:val="003D3E03"/>
    <w:rsid w:val="003E4A88"/>
    <w:rsid w:val="003E5009"/>
    <w:rsid w:val="003F3125"/>
    <w:rsid w:val="003F6389"/>
    <w:rsid w:val="003F76BB"/>
    <w:rsid w:val="00405B50"/>
    <w:rsid w:val="00405C4E"/>
    <w:rsid w:val="0041113D"/>
    <w:rsid w:val="00412645"/>
    <w:rsid w:val="00413FFC"/>
    <w:rsid w:val="0041559E"/>
    <w:rsid w:val="004169E5"/>
    <w:rsid w:val="0042072E"/>
    <w:rsid w:val="00422999"/>
    <w:rsid w:val="004255ED"/>
    <w:rsid w:val="0043170D"/>
    <w:rsid w:val="00433E81"/>
    <w:rsid w:val="00435341"/>
    <w:rsid w:val="00443C46"/>
    <w:rsid w:val="00451A34"/>
    <w:rsid w:val="0045354E"/>
    <w:rsid w:val="004654F0"/>
    <w:rsid w:val="00470041"/>
    <w:rsid w:val="00481AC7"/>
    <w:rsid w:val="004844E2"/>
    <w:rsid w:val="0048653A"/>
    <w:rsid w:val="00492CDF"/>
    <w:rsid w:val="00493D2A"/>
    <w:rsid w:val="00494281"/>
    <w:rsid w:val="00496858"/>
    <w:rsid w:val="004A103C"/>
    <w:rsid w:val="004B097E"/>
    <w:rsid w:val="004B70AD"/>
    <w:rsid w:val="004B7588"/>
    <w:rsid w:val="004B772B"/>
    <w:rsid w:val="004C2570"/>
    <w:rsid w:val="004D16CC"/>
    <w:rsid w:val="004D2CB5"/>
    <w:rsid w:val="004D39CC"/>
    <w:rsid w:val="004D41F5"/>
    <w:rsid w:val="004D6DCB"/>
    <w:rsid w:val="004E16D3"/>
    <w:rsid w:val="004E1F72"/>
    <w:rsid w:val="004E3AED"/>
    <w:rsid w:val="004E6009"/>
    <w:rsid w:val="004E7D40"/>
    <w:rsid w:val="004F4047"/>
    <w:rsid w:val="004F58C2"/>
    <w:rsid w:val="004F7377"/>
    <w:rsid w:val="00500184"/>
    <w:rsid w:val="00502D92"/>
    <w:rsid w:val="00503CF4"/>
    <w:rsid w:val="0050595E"/>
    <w:rsid w:val="00505FA2"/>
    <w:rsid w:val="0051068D"/>
    <w:rsid w:val="00523614"/>
    <w:rsid w:val="0053102F"/>
    <w:rsid w:val="00535410"/>
    <w:rsid w:val="005430C4"/>
    <w:rsid w:val="0054588F"/>
    <w:rsid w:val="00557EAC"/>
    <w:rsid w:val="00563CE4"/>
    <w:rsid w:val="00565FFB"/>
    <w:rsid w:val="005660C5"/>
    <w:rsid w:val="00570C5C"/>
    <w:rsid w:val="00573623"/>
    <w:rsid w:val="005761CF"/>
    <w:rsid w:val="00582043"/>
    <w:rsid w:val="005830AC"/>
    <w:rsid w:val="005923C8"/>
    <w:rsid w:val="005943D2"/>
    <w:rsid w:val="00594CB9"/>
    <w:rsid w:val="00594F34"/>
    <w:rsid w:val="005A4C1D"/>
    <w:rsid w:val="005A71B2"/>
    <w:rsid w:val="005B065E"/>
    <w:rsid w:val="005B32C9"/>
    <w:rsid w:val="005C5DDD"/>
    <w:rsid w:val="005D5470"/>
    <w:rsid w:val="005D555F"/>
    <w:rsid w:val="005D6337"/>
    <w:rsid w:val="005D6D45"/>
    <w:rsid w:val="005E0673"/>
    <w:rsid w:val="005E21E1"/>
    <w:rsid w:val="005E29D4"/>
    <w:rsid w:val="005E5863"/>
    <w:rsid w:val="005E7717"/>
    <w:rsid w:val="005F0D32"/>
    <w:rsid w:val="005F41E3"/>
    <w:rsid w:val="005F54B5"/>
    <w:rsid w:val="005F5943"/>
    <w:rsid w:val="005F5A17"/>
    <w:rsid w:val="005F6E85"/>
    <w:rsid w:val="00614DA1"/>
    <w:rsid w:val="00617456"/>
    <w:rsid w:val="006229EE"/>
    <w:rsid w:val="00642513"/>
    <w:rsid w:val="006429AC"/>
    <w:rsid w:val="0064580B"/>
    <w:rsid w:val="00645F3C"/>
    <w:rsid w:val="00646F30"/>
    <w:rsid w:val="0064723A"/>
    <w:rsid w:val="006512CB"/>
    <w:rsid w:val="0066044E"/>
    <w:rsid w:val="00663BD8"/>
    <w:rsid w:val="00664D18"/>
    <w:rsid w:val="00675D00"/>
    <w:rsid w:val="0067787A"/>
    <w:rsid w:val="006779A9"/>
    <w:rsid w:val="0068229B"/>
    <w:rsid w:val="00686FE5"/>
    <w:rsid w:val="006875AE"/>
    <w:rsid w:val="00690847"/>
    <w:rsid w:val="006A3C12"/>
    <w:rsid w:val="006A6085"/>
    <w:rsid w:val="006A633F"/>
    <w:rsid w:val="006B268D"/>
    <w:rsid w:val="006B339A"/>
    <w:rsid w:val="006B42CF"/>
    <w:rsid w:val="006B549F"/>
    <w:rsid w:val="006B6752"/>
    <w:rsid w:val="006C489B"/>
    <w:rsid w:val="006D39BF"/>
    <w:rsid w:val="006D40CB"/>
    <w:rsid w:val="006D7417"/>
    <w:rsid w:val="006E1790"/>
    <w:rsid w:val="006E2D90"/>
    <w:rsid w:val="006E4440"/>
    <w:rsid w:val="006E4FBE"/>
    <w:rsid w:val="006F02BD"/>
    <w:rsid w:val="006F6F72"/>
    <w:rsid w:val="006F70ED"/>
    <w:rsid w:val="007046AF"/>
    <w:rsid w:val="00721601"/>
    <w:rsid w:val="007216CB"/>
    <w:rsid w:val="007245DF"/>
    <w:rsid w:val="00724B02"/>
    <w:rsid w:val="00724DFA"/>
    <w:rsid w:val="0072670A"/>
    <w:rsid w:val="00730B77"/>
    <w:rsid w:val="00730CEF"/>
    <w:rsid w:val="00732AE1"/>
    <w:rsid w:val="0073465E"/>
    <w:rsid w:val="007349B0"/>
    <w:rsid w:val="00735978"/>
    <w:rsid w:val="00742227"/>
    <w:rsid w:val="00742A67"/>
    <w:rsid w:val="00743924"/>
    <w:rsid w:val="007471BE"/>
    <w:rsid w:val="00756F68"/>
    <w:rsid w:val="00765193"/>
    <w:rsid w:val="0077034A"/>
    <w:rsid w:val="00770834"/>
    <w:rsid w:val="007769AC"/>
    <w:rsid w:val="00777989"/>
    <w:rsid w:val="0078015E"/>
    <w:rsid w:val="00782E2A"/>
    <w:rsid w:val="007842B2"/>
    <w:rsid w:val="00790D07"/>
    <w:rsid w:val="00791285"/>
    <w:rsid w:val="00792571"/>
    <w:rsid w:val="00794F3E"/>
    <w:rsid w:val="007A2836"/>
    <w:rsid w:val="007A6A0C"/>
    <w:rsid w:val="007B3237"/>
    <w:rsid w:val="007B7915"/>
    <w:rsid w:val="007C0250"/>
    <w:rsid w:val="007C42B3"/>
    <w:rsid w:val="007D265C"/>
    <w:rsid w:val="007D75F8"/>
    <w:rsid w:val="007E01C5"/>
    <w:rsid w:val="007E163D"/>
    <w:rsid w:val="007F4FB7"/>
    <w:rsid w:val="0080315B"/>
    <w:rsid w:val="008057D2"/>
    <w:rsid w:val="008062EB"/>
    <w:rsid w:val="00817B0E"/>
    <w:rsid w:val="00822296"/>
    <w:rsid w:val="00825CB8"/>
    <w:rsid w:val="008278E2"/>
    <w:rsid w:val="00827998"/>
    <w:rsid w:val="008338CE"/>
    <w:rsid w:val="008457FC"/>
    <w:rsid w:val="00854EFF"/>
    <w:rsid w:val="00856BBB"/>
    <w:rsid w:val="00857231"/>
    <w:rsid w:val="00861D76"/>
    <w:rsid w:val="00864FFC"/>
    <w:rsid w:val="008670F9"/>
    <w:rsid w:val="00867CDA"/>
    <w:rsid w:val="0087117B"/>
    <w:rsid w:val="0087481C"/>
    <w:rsid w:val="00875C83"/>
    <w:rsid w:val="0087654B"/>
    <w:rsid w:val="00880D3E"/>
    <w:rsid w:val="0088560E"/>
    <w:rsid w:val="00885F4D"/>
    <w:rsid w:val="008873D6"/>
    <w:rsid w:val="00893C47"/>
    <w:rsid w:val="008A3936"/>
    <w:rsid w:val="008A6E46"/>
    <w:rsid w:val="008A71C2"/>
    <w:rsid w:val="008B23AA"/>
    <w:rsid w:val="008B48A3"/>
    <w:rsid w:val="008B4C14"/>
    <w:rsid w:val="008B65F8"/>
    <w:rsid w:val="008C0300"/>
    <w:rsid w:val="008C4409"/>
    <w:rsid w:val="008F5416"/>
    <w:rsid w:val="00900E85"/>
    <w:rsid w:val="00901772"/>
    <w:rsid w:val="0090213B"/>
    <w:rsid w:val="009022C7"/>
    <w:rsid w:val="0090474F"/>
    <w:rsid w:val="00920996"/>
    <w:rsid w:val="00922301"/>
    <w:rsid w:val="00922EA2"/>
    <w:rsid w:val="009239A4"/>
    <w:rsid w:val="00926DFE"/>
    <w:rsid w:val="0092721F"/>
    <w:rsid w:val="00940562"/>
    <w:rsid w:val="009466F0"/>
    <w:rsid w:val="00946C32"/>
    <w:rsid w:val="009478C0"/>
    <w:rsid w:val="00951055"/>
    <w:rsid w:val="00951369"/>
    <w:rsid w:val="00957606"/>
    <w:rsid w:val="0096250C"/>
    <w:rsid w:val="00964FE9"/>
    <w:rsid w:val="00966124"/>
    <w:rsid w:val="00966BCF"/>
    <w:rsid w:val="00966FB4"/>
    <w:rsid w:val="00970E60"/>
    <w:rsid w:val="00971091"/>
    <w:rsid w:val="00973BE8"/>
    <w:rsid w:val="00980BD1"/>
    <w:rsid w:val="00983352"/>
    <w:rsid w:val="009852F0"/>
    <w:rsid w:val="00990CBF"/>
    <w:rsid w:val="00991C9D"/>
    <w:rsid w:val="00994AB1"/>
    <w:rsid w:val="00994D17"/>
    <w:rsid w:val="00995391"/>
    <w:rsid w:val="009962AD"/>
    <w:rsid w:val="00997DC4"/>
    <w:rsid w:val="009A420E"/>
    <w:rsid w:val="009A51E5"/>
    <w:rsid w:val="009A71B5"/>
    <w:rsid w:val="009B06BC"/>
    <w:rsid w:val="009B161D"/>
    <w:rsid w:val="009B36E5"/>
    <w:rsid w:val="009B4560"/>
    <w:rsid w:val="009B6FBC"/>
    <w:rsid w:val="009C0590"/>
    <w:rsid w:val="009C1047"/>
    <w:rsid w:val="009C316A"/>
    <w:rsid w:val="009C433A"/>
    <w:rsid w:val="009C4CCF"/>
    <w:rsid w:val="009D1D68"/>
    <w:rsid w:val="009E1B0B"/>
    <w:rsid w:val="009E5791"/>
    <w:rsid w:val="009F2749"/>
    <w:rsid w:val="009F60B8"/>
    <w:rsid w:val="00A02EE9"/>
    <w:rsid w:val="00A1103D"/>
    <w:rsid w:val="00A11413"/>
    <w:rsid w:val="00A17410"/>
    <w:rsid w:val="00A17E9C"/>
    <w:rsid w:val="00A24A7F"/>
    <w:rsid w:val="00A4194E"/>
    <w:rsid w:val="00A45F99"/>
    <w:rsid w:val="00A5244D"/>
    <w:rsid w:val="00A54AB3"/>
    <w:rsid w:val="00A54FAF"/>
    <w:rsid w:val="00A6098E"/>
    <w:rsid w:val="00A72553"/>
    <w:rsid w:val="00A73424"/>
    <w:rsid w:val="00A75102"/>
    <w:rsid w:val="00A80C0F"/>
    <w:rsid w:val="00A85A94"/>
    <w:rsid w:val="00A85E42"/>
    <w:rsid w:val="00A86471"/>
    <w:rsid w:val="00A86708"/>
    <w:rsid w:val="00A97089"/>
    <w:rsid w:val="00A971C0"/>
    <w:rsid w:val="00AA6012"/>
    <w:rsid w:val="00AB05F0"/>
    <w:rsid w:val="00AB3D22"/>
    <w:rsid w:val="00AB4172"/>
    <w:rsid w:val="00AB6453"/>
    <w:rsid w:val="00AC3DF6"/>
    <w:rsid w:val="00AC71AC"/>
    <w:rsid w:val="00AD479B"/>
    <w:rsid w:val="00AE1756"/>
    <w:rsid w:val="00AF12EB"/>
    <w:rsid w:val="00AF137F"/>
    <w:rsid w:val="00AF2D98"/>
    <w:rsid w:val="00B048BE"/>
    <w:rsid w:val="00B3445F"/>
    <w:rsid w:val="00B35BEF"/>
    <w:rsid w:val="00B4724B"/>
    <w:rsid w:val="00B54878"/>
    <w:rsid w:val="00B60AA1"/>
    <w:rsid w:val="00B61375"/>
    <w:rsid w:val="00B631CB"/>
    <w:rsid w:val="00B653C3"/>
    <w:rsid w:val="00B678D5"/>
    <w:rsid w:val="00B709C5"/>
    <w:rsid w:val="00B73896"/>
    <w:rsid w:val="00B73C07"/>
    <w:rsid w:val="00B76EAE"/>
    <w:rsid w:val="00B80A3C"/>
    <w:rsid w:val="00B82439"/>
    <w:rsid w:val="00B826A2"/>
    <w:rsid w:val="00B82986"/>
    <w:rsid w:val="00B904C2"/>
    <w:rsid w:val="00B929F2"/>
    <w:rsid w:val="00B97640"/>
    <w:rsid w:val="00BA06EE"/>
    <w:rsid w:val="00BA18D0"/>
    <w:rsid w:val="00BC0CD4"/>
    <w:rsid w:val="00BD2ABC"/>
    <w:rsid w:val="00BD5586"/>
    <w:rsid w:val="00BE1EB9"/>
    <w:rsid w:val="00BE224E"/>
    <w:rsid w:val="00BE29B6"/>
    <w:rsid w:val="00BE38F9"/>
    <w:rsid w:val="00BF1256"/>
    <w:rsid w:val="00BF7543"/>
    <w:rsid w:val="00C00B77"/>
    <w:rsid w:val="00C02052"/>
    <w:rsid w:val="00C03A83"/>
    <w:rsid w:val="00C03E70"/>
    <w:rsid w:val="00C04608"/>
    <w:rsid w:val="00C07048"/>
    <w:rsid w:val="00C07260"/>
    <w:rsid w:val="00C14157"/>
    <w:rsid w:val="00C20A57"/>
    <w:rsid w:val="00C25BA4"/>
    <w:rsid w:val="00C268A2"/>
    <w:rsid w:val="00C30901"/>
    <w:rsid w:val="00C33734"/>
    <w:rsid w:val="00C41C76"/>
    <w:rsid w:val="00C531C5"/>
    <w:rsid w:val="00C731AC"/>
    <w:rsid w:val="00C76274"/>
    <w:rsid w:val="00C844F1"/>
    <w:rsid w:val="00C86858"/>
    <w:rsid w:val="00C86875"/>
    <w:rsid w:val="00C950BB"/>
    <w:rsid w:val="00C97BC7"/>
    <w:rsid w:val="00CB5BE1"/>
    <w:rsid w:val="00CC622C"/>
    <w:rsid w:val="00CD4C54"/>
    <w:rsid w:val="00CD7AF5"/>
    <w:rsid w:val="00CE1E2C"/>
    <w:rsid w:val="00CE25D8"/>
    <w:rsid w:val="00CE343E"/>
    <w:rsid w:val="00CE4AD5"/>
    <w:rsid w:val="00CE71C7"/>
    <w:rsid w:val="00CF1CF8"/>
    <w:rsid w:val="00CF5EE2"/>
    <w:rsid w:val="00D00B6B"/>
    <w:rsid w:val="00D05831"/>
    <w:rsid w:val="00D071FB"/>
    <w:rsid w:val="00D07551"/>
    <w:rsid w:val="00D131CE"/>
    <w:rsid w:val="00D16572"/>
    <w:rsid w:val="00D20341"/>
    <w:rsid w:val="00D238FB"/>
    <w:rsid w:val="00D277A4"/>
    <w:rsid w:val="00D27F6C"/>
    <w:rsid w:val="00D37906"/>
    <w:rsid w:val="00D37C74"/>
    <w:rsid w:val="00D43A27"/>
    <w:rsid w:val="00D50101"/>
    <w:rsid w:val="00D518B1"/>
    <w:rsid w:val="00D53C62"/>
    <w:rsid w:val="00D63D16"/>
    <w:rsid w:val="00D72107"/>
    <w:rsid w:val="00D75E8B"/>
    <w:rsid w:val="00D806A2"/>
    <w:rsid w:val="00D813A9"/>
    <w:rsid w:val="00DA23B0"/>
    <w:rsid w:val="00DA2638"/>
    <w:rsid w:val="00DA4B34"/>
    <w:rsid w:val="00DA4EA9"/>
    <w:rsid w:val="00DA7183"/>
    <w:rsid w:val="00DB2D30"/>
    <w:rsid w:val="00DB2FAC"/>
    <w:rsid w:val="00DB5050"/>
    <w:rsid w:val="00DB7568"/>
    <w:rsid w:val="00DD5400"/>
    <w:rsid w:val="00DD6A1E"/>
    <w:rsid w:val="00DE0BD3"/>
    <w:rsid w:val="00DE0D36"/>
    <w:rsid w:val="00DE1AE1"/>
    <w:rsid w:val="00DE7E0F"/>
    <w:rsid w:val="00DF4F14"/>
    <w:rsid w:val="00E02733"/>
    <w:rsid w:val="00E0405F"/>
    <w:rsid w:val="00E101CC"/>
    <w:rsid w:val="00E114F3"/>
    <w:rsid w:val="00E168A3"/>
    <w:rsid w:val="00E313B9"/>
    <w:rsid w:val="00E31AEA"/>
    <w:rsid w:val="00E337F7"/>
    <w:rsid w:val="00E33980"/>
    <w:rsid w:val="00E3434D"/>
    <w:rsid w:val="00E354E8"/>
    <w:rsid w:val="00E3596C"/>
    <w:rsid w:val="00E35D39"/>
    <w:rsid w:val="00E37A0C"/>
    <w:rsid w:val="00E4287E"/>
    <w:rsid w:val="00E42CF7"/>
    <w:rsid w:val="00E50088"/>
    <w:rsid w:val="00E517CE"/>
    <w:rsid w:val="00E521D6"/>
    <w:rsid w:val="00E53D64"/>
    <w:rsid w:val="00E56E32"/>
    <w:rsid w:val="00E6403D"/>
    <w:rsid w:val="00E65DE3"/>
    <w:rsid w:val="00E671D5"/>
    <w:rsid w:val="00E72757"/>
    <w:rsid w:val="00E74C10"/>
    <w:rsid w:val="00EA13A9"/>
    <w:rsid w:val="00EC15E2"/>
    <w:rsid w:val="00EC2232"/>
    <w:rsid w:val="00EC4125"/>
    <w:rsid w:val="00EC6CFF"/>
    <w:rsid w:val="00ED0F33"/>
    <w:rsid w:val="00ED49A7"/>
    <w:rsid w:val="00ED6E11"/>
    <w:rsid w:val="00EE3AF2"/>
    <w:rsid w:val="00EE4E36"/>
    <w:rsid w:val="00EF2E67"/>
    <w:rsid w:val="00EF42E3"/>
    <w:rsid w:val="00F0441B"/>
    <w:rsid w:val="00F066AE"/>
    <w:rsid w:val="00F06EFF"/>
    <w:rsid w:val="00F37736"/>
    <w:rsid w:val="00F43888"/>
    <w:rsid w:val="00F529A5"/>
    <w:rsid w:val="00F55140"/>
    <w:rsid w:val="00F57D28"/>
    <w:rsid w:val="00F60B5B"/>
    <w:rsid w:val="00F64F34"/>
    <w:rsid w:val="00F654C3"/>
    <w:rsid w:val="00F80077"/>
    <w:rsid w:val="00F846FF"/>
    <w:rsid w:val="00F8520F"/>
    <w:rsid w:val="00F86311"/>
    <w:rsid w:val="00F96A44"/>
    <w:rsid w:val="00FA0377"/>
    <w:rsid w:val="00FA2EDE"/>
    <w:rsid w:val="00FA4723"/>
    <w:rsid w:val="00FA5306"/>
    <w:rsid w:val="00FB2BF9"/>
    <w:rsid w:val="00FB712D"/>
    <w:rsid w:val="00FE6BA6"/>
    <w:rsid w:val="00FF39A0"/>
    <w:rsid w:val="00FF4193"/>
    <w:rsid w:val="00FF5183"/>
    <w:rsid w:val="00FF575B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809C"/>
  <w15:docId w15:val="{854C9685-6197-4869-9A43-6FA23D23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4251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25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25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25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251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basedOn w:val="a0"/>
    <w:rsid w:val="00642513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190C7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190C7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190C7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190C75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90C75"/>
  </w:style>
  <w:style w:type="character" w:styleId="af">
    <w:name w:val="page number"/>
    <w:uiPriority w:val="99"/>
    <w:rsid w:val="00190C75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190C7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190C75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190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Заголовок №1"/>
    <w:rsid w:val="00190C75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190C75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190C75"/>
    <w:rPr>
      <w:color w:val="800080"/>
      <w:u w:val="single"/>
    </w:rPr>
  </w:style>
  <w:style w:type="paragraph" w:customStyle="1" w:styleId="font5">
    <w:name w:val="font5"/>
    <w:basedOn w:val="a"/>
    <w:rsid w:val="00190C7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190C75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1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190C7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190C7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190C75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190C75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1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1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1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190C75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190C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1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1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1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1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1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1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1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1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1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1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1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190C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1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1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1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1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190C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190C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190C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190C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190C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190C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190C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1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190C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190C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190C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190C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190C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190C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190C7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1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190C75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190C75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190C75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190C75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6425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642513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190C7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425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190C7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190C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190C7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190C7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190C75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190C75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64251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251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251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4251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4251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B9257-C0FB-45C7-A3B1-6E81AF0E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41</Pages>
  <Words>5232</Words>
  <Characters>29823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2022-05-04T07:08:00Z</cp:lastPrinted>
  <dcterms:created xsi:type="dcterms:W3CDTF">2022-06-07T05:25:00Z</dcterms:created>
  <dcterms:modified xsi:type="dcterms:W3CDTF">2022-06-07T07:19:00Z</dcterms:modified>
</cp:coreProperties>
</file>