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D2" w:rsidRPr="00252399" w:rsidRDefault="007A642E" w:rsidP="0025239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D2" w:rsidRP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АДМИНИСТРАЦИЯ</w:t>
      </w:r>
    </w:p>
    <w:p w:rsidR="00F963D2" w:rsidRP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КАЛАЧЕЕВСКОГО МУНИЦИПАЛЬНОГО РАЙОНА</w:t>
      </w:r>
    </w:p>
    <w:p w:rsidR="00F963D2" w:rsidRP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ВОРОНЕЖСКОЙ ОБЛАСТИ</w:t>
      </w:r>
    </w:p>
    <w:p w:rsidR="00252399" w:rsidRDefault="00F963D2" w:rsidP="00252399">
      <w:pPr>
        <w:ind w:firstLine="709"/>
        <w:jc w:val="center"/>
        <w:rPr>
          <w:rFonts w:cs="Arial"/>
        </w:rPr>
      </w:pPr>
      <w:r w:rsidRPr="00252399">
        <w:rPr>
          <w:rFonts w:cs="Arial"/>
        </w:rPr>
        <w:t>ПОСТАНОВЛЕНИЕ</w:t>
      </w:r>
    </w:p>
    <w:p w:rsidR="00F963D2" w:rsidRPr="00252399" w:rsidRDefault="00F963D2" w:rsidP="00252399">
      <w:pPr>
        <w:ind w:firstLine="709"/>
        <w:rPr>
          <w:rFonts w:cs="Arial"/>
        </w:rPr>
      </w:pPr>
    </w:p>
    <w:p w:rsidR="00F963D2" w:rsidRPr="00252399" w:rsidRDefault="00F963D2" w:rsidP="00252399">
      <w:pPr>
        <w:ind w:firstLine="709"/>
        <w:rPr>
          <w:rFonts w:cs="Arial"/>
        </w:rPr>
      </w:pPr>
      <w:r w:rsidRPr="00252399">
        <w:rPr>
          <w:rFonts w:cs="Arial"/>
        </w:rPr>
        <w:t>«</w:t>
      </w:r>
      <w:r w:rsidR="00F8020D" w:rsidRPr="00252399">
        <w:rPr>
          <w:rFonts w:cs="Arial"/>
        </w:rPr>
        <w:t>19</w:t>
      </w:r>
      <w:r w:rsidRPr="00252399">
        <w:rPr>
          <w:rFonts w:cs="Arial"/>
        </w:rPr>
        <w:t>»</w:t>
      </w:r>
      <w:r w:rsidR="00252399">
        <w:rPr>
          <w:rFonts w:cs="Arial"/>
        </w:rPr>
        <w:t xml:space="preserve"> </w:t>
      </w:r>
      <w:r w:rsidR="00F8020D" w:rsidRPr="00252399">
        <w:rPr>
          <w:rFonts w:cs="Arial"/>
        </w:rPr>
        <w:t>января</w:t>
      </w:r>
      <w:r w:rsidR="002462A2" w:rsidRPr="00252399">
        <w:rPr>
          <w:rFonts w:cs="Arial"/>
        </w:rPr>
        <w:t xml:space="preserve"> 2022</w:t>
      </w:r>
      <w:r w:rsidRPr="00252399">
        <w:rPr>
          <w:rFonts w:cs="Arial"/>
        </w:rPr>
        <w:t xml:space="preserve"> г. № </w:t>
      </w:r>
      <w:r w:rsidR="00F8020D" w:rsidRPr="00252399">
        <w:rPr>
          <w:rFonts w:cs="Arial"/>
        </w:rPr>
        <w:t>33</w:t>
      </w:r>
    </w:p>
    <w:p w:rsidR="00252399" w:rsidRDefault="00252399" w:rsidP="0025239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252399">
        <w:rPr>
          <w:rFonts w:cs="Arial"/>
        </w:rPr>
        <w:t>г. Калач</w:t>
      </w:r>
    </w:p>
    <w:p w:rsidR="00F963D2" w:rsidRPr="00252399" w:rsidRDefault="00F963D2" w:rsidP="00252399">
      <w:pPr>
        <w:ind w:firstLine="709"/>
        <w:rPr>
          <w:rFonts w:cs="Arial"/>
        </w:rPr>
      </w:pPr>
    </w:p>
    <w:p w:rsidR="00252399" w:rsidRDefault="00F963D2" w:rsidP="00252399">
      <w:pPr>
        <w:pStyle w:val="Title"/>
      </w:pPr>
      <w:r w:rsidRPr="00252399">
        <w:t>О внесении изменений в постановление администрации Калачеевского муниципального района от 20.08.2021 г. № 852</w:t>
      </w:r>
    </w:p>
    <w:p w:rsidR="00252399" w:rsidRDefault="00252399" w:rsidP="00252399">
      <w:pPr>
        <w:ind w:firstLine="709"/>
        <w:rPr>
          <w:rFonts w:cs="Arial"/>
        </w:rPr>
      </w:pPr>
    </w:p>
    <w:p w:rsidR="00F963D2" w:rsidRPr="00252399" w:rsidRDefault="00252399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В соответствии со ст. 37, 66, 79 Федерального закона от 29.12.2012 г.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№ 273 - ФЗ «Об образовании в Российской Федерации», п. 11 ч.1 ст. 15 Федерального закона Российской Федерации от 06.10.2003 г. № 131 - ФЗ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FE0C4C" w:rsidRPr="00252399">
        <w:rPr>
          <w:rFonts w:cs="Arial"/>
          <w:color w:val="000000"/>
        </w:rPr>
        <w:t xml:space="preserve">руководствуясь </w:t>
      </w:r>
      <w:r w:rsidR="00F963D2" w:rsidRPr="00252399">
        <w:rPr>
          <w:rFonts w:cs="Arial"/>
          <w:color w:val="000000"/>
        </w:rPr>
        <w:t>распоряжением Правительства Воронежской области от 22.07.2021 г. № 743-р «О мерах по организации горячего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питания обучающихся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общеобразовательных организаций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Воронежской области в 2021/2022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>учебном году», администрация Калачеевского муниципального района</w:t>
      </w:r>
      <w:r>
        <w:rPr>
          <w:rFonts w:cs="Arial"/>
          <w:color w:val="000000"/>
        </w:rPr>
        <w:t xml:space="preserve"> </w:t>
      </w:r>
      <w:r w:rsidR="00F963D2" w:rsidRPr="00252399">
        <w:rPr>
          <w:rFonts w:cs="Arial"/>
          <w:color w:val="000000"/>
        </w:rPr>
        <w:t xml:space="preserve">п о с т а н о в л я е т: </w:t>
      </w:r>
    </w:p>
    <w:p w:rsidR="00FE0C4C" w:rsidRPr="00252399" w:rsidRDefault="00F963D2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52399">
        <w:rPr>
          <w:rFonts w:cs="Arial"/>
          <w:color w:val="000000"/>
        </w:rPr>
        <w:t xml:space="preserve">1.Внести в постановление администрации Калачеевского муниципального района от 20.08.2021 г. № 852 «Об организации питания в общеобразовательных учреждениях Калачеевского муниципального района в 2021-2022 учебном году и установлении размера стоимости обедов для обучающихся общеобразовательных учреждений Калачеевского муниципального района» </w:t>
      </w:r>
      <w:r w:rsidR="00FE0C4C" w:rsidRPr="00252399">
        <w:rPr>
          <w:rFonts w:cs="Arial"/>
          <w:color w:val="000000"/>
        </w:rPr>
        <w:t xml:space="preserve">следующие изменения: </w:t>
      </w:r>
    </w:p>
    <w:p w:rsidR="00F963D2" w:rsidRPr="00252399" w:rsidRDefault="00FE0C4C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52399">
        <w:rPr>
          <w:rFonts w:cs="Arial"/>
          <w:color w:val="000000"/>
        </w:rPr>
        <w:t xml:space="preserve">1.1. Пункт 3.4 дополнить абзацем </w:t>
      </w:r>
      <w:r w:rsidR="00F963D2" w:rsidRPr="00252399">
        <w:rPr>
          <w:rFonts w:cs="Arial"/>
          <w:color w:val="000000"/>
        </w:rPr>
        <w:t xml:space="preserve">следующего содержания: </w:t>
      </w:r>
    </w:p>
    <w:p w:rsidR="00F963D2" w:rsidRPr="00252399" w:rsidRDefault="00F963D2" w:rsidP="0025239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52399">
        <w:rPr>
          <w:rFonts w:cs="Arial"/>
          <w:color w:val="000000"/>
        </w:rPr>
        <w:t>«Обеспечение ежедневным двухразовым горячим питанием</w:t>
      </w:r>
      <w:r w:rsidR="00252399">
        <w:rPr>
          <w:rFonts w:cs="Arial"/>
          <w:color w:val="000000"/>
        </w:rPr>
        <w:t xml:space="preserve"> </w:t>
      </w:r>
      <w:r w:rsidRPr="00252399">
        <w:rPr>
          <w:rFonts w:cs="Arial"/>
          <w:color w:val="000000"/>
        </w:rPr>
        <w:t xml:space="preserve">(завтраки и обеды) детей из малоимущих многодетных семей». </w:t>
      </w:r>
    </w:p>
    <w:p w:rsidR="00F963D2" w:rsidRPr="00252399" w:rsidRDefault="00F963D2" w:rsidP="00252399">
      <w:pPr>
        <w:ind w:firstLine="709"/>
        <w:rPr>
          <w:rFonts w:cs="Arial"/>
        </w:rPr>
      </w:pPr>
      <w:r w:rsidRPr="00252399">
        <w:rPr>
          <w:rFonts w:cs="Arial"/>
        </w:rPr>
        <w:t>2.</w:t>
      </w:r>
      <w:r w:rsidR="00252399">
        <w:rPr>
          <w:rFonts w:cs="Arial"/>
        </w:rPr>
        <w:t xml:space="preserve"> </w:t>
      </w:r>
      <w:r w:rsidRPr="00252399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252399" w:rsidRDefault="00252399" w:rsidP="0025239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252399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</w:t>
      </w:r>
      <w:r>
        <w:rPr>
          <w:rFonts w:cs="Arial"/>
        </w:rPr>
        <w:t xml:space="preserve"> </w:t>
      </w:r>
      <w:r w:rsidR="00F963D2" w:rsidRPr="00252399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2399" w:rsidRPr="00C77715" w:rsidTr="00C77715">
        <w:tc>
          <w:tcPr>
            <w:tcW w:w="3284" w:type="dxa"/>
            <w:shd w:val="clear" w:color="auto" w:fill="auto"/>
          </w:tcPr>
          <w:p w:rsidR="00252399" w:rsidRPr="00C77715" w:rsidRDefault="00252399" w:rsidP="00C77715">
            <w:pPr>
              <w:ind w:firstLine="0"/>
              <w:rPr>
                <w:rFonts w:cs="Arial"/>
              </w:rPr>
            </w:pPr>
            <w:r w:rsidRPr="00C77715">
              <w:rPr>
                <w:rFonts w:cs="Arial"/>
              </w:rPr>
              <w:t>Глава администрации</w:t>
            </w:r>
          </w:p>
          <w:p w:rsidR="00252399" w:rsidRPr="00C77715" w:rsidRDefault="00252399" w:rsidP="00C77715">
            <w:pPr>
              <w:ind w:firstLine="0"/>
              <w:rPr>
                <w:rFonts w:cs="Arial"/>
              </w:rPr>
            </w:pPr>
            <w:r w:rsidRPr="00C7771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52399" w:rsidRPr="00C77715" w:rsidRDefault="00252399" w:rsidP="00C7771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52399" w:rsidRPr="00C77715" w:rsidRDefault="00252399" w:rsidP="00C77715">
            <w:pPr>
              <w:ind w:firstLine="0"/>
              <w:rPr>
                <w:rFonts w:cs="Arial"/>
              </w:rPr>
            </w:pPr>
            <w:r w:rsidRPr="00C77715">
              <w:rPr>
                <w:rFonts w:cs="Arial"/>
              </w:rPr>
              <w:t>Н.Т. Котолевский</w:t>
            </w:r>
          </w:p>
          <w:p w:rsidR="00252399" w:rsidRPr="00C77715" w:rsidRDefault="00252399" w:rsidP="00C77715">
            <w:pPr>
              <w:ind w:firstLine="0"/>
              <w:rPr>
                <w:rFonts w:cs="Arial"/>
              </w:rPr>
            </w:pPr>
          </w:p>
        </w:tc>
      </w:tr>
    </w:tbl>
    <w:p w:rsidR="00E019DC" w:rsidRPr="00252399" w:rsidRDefault="00E019DC" w:rsidP="00252399">
      <w:pPr>
        <w:ind w:firstLine="709"/>
        <w:rPr>
          <w:rFonts w:cs="Arial"/>
        </w:rPr>
      </w:pPr>
    </w:p>
    <w:p w:rsidR="00E019DC" w:rsidRPr="00252399" w:rsidRDefault="00E019DC" w:rsidP="00252399">
      <w:pPr>
        <w:ind w:firstLine="709"/>
        <w:rPr>
          <w:rFonts w:cs="Arial"/>
        </w:rPr>
      </w:pPr>
    </w:p>
    <w:sectPr w:rsidR="00E019DC" w:rsidRPr="00252399" w:rsidSect="00252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2E" w:rsidRDefault="007A642E" w:rsidP="00252399">
      <w:r>
        <w:separator/>
      </w:r>
    </w:p>
  </w:endnote>
  <w:endnote w:type="continuationSeparator" w:id="0">
    <w:p w:rsidR="007A642E" w:rsidRDefault="007A642E" w:rsidP="0025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9" w:rsidRDefault="002523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9" w:rsidRDefault="0025239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9" w:rsidRDefault="002523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2E" w:rsidRDefault="007A642E" w:rsidP="00252399">
      <w:r>
        <w:separator/>
      </w:r>
    </w:p>
  </w:footnote>
  <w:footnote w:type="continuationSeparator" w:id="0">
    <w:p w:rsidR="007A642E" w:rsidRDefault="007A642E" w:rsidP="0025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9" w:rsidRDefault="002523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9" w:rsidRDefault="0025239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9" w:rsidRDefault="002523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07628"/>
    <w:rsid w:val="0001070C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0392"/>
    <w:rsid w:val="00085419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7CB0"/>
    <w:rsid w:val="001C7E71"/>
    <w:rsid w:val="001D00E5"/>
    <w:rsid w:val="001D0C2F"/>
    <w:rsid w:val="001D42C4"/>
    <w:rsid w:val="001D4967"/>
    <w:rsid w:val="001E013A"/>
    <w:rsid w:val="001E5006"/>
    <w:rsid w:val="001F6557"/>
    <w:rsid w:val="001F7232"/>
    <w:rsid w:val="002033E7"/>
    <w:rsid w:val="002039B8"/>
    <w:rsid w:val="00203F61"/>
    <w:rsid w:val="002057EA"/>
    <w:rsid w:val="00210C57"/>
    <w:rsid w:val="00227F9B"/>
    <w:rsid w:val="00236E55"/>
    <w:rsid w:val="002428CD"/>
    <w:rsid w:val="002462A2"/>
    <w:rsid w:val="00251890"/>
    <w:rsid w:val="00252399"/>
    <w:rsid w:val="00274C19"/>
    <w:rsid w:val="0028027E"/>
    <w:rsid w:val="00282673"/>
    <w:rsid w:val="00290F25"/>
    <w:rsid w:val="00295C9E"/>
    <w:rsid w:val="002A078F"/>
    <w:rsid w:val="002A11E4"/>
    <w:rsid w:val="002A2424"/>
    <w:rsid w:val="002B24A9"/>
    <w:rsid w:val="002B2AFC"/>
    <w:rsid w:val="002D1A3D"/>
    <w:rsid w:val="002E2203"/>
    <w:rsid w:val="002E77FE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789C"/>
    <w:rsid w:val="0038365E"/>
    <w:rsid w:val="003837A3"/>
    <w:rsid w:val="00384143"/>
    <w:rsid w:val="003A7881"/>
    <w:rsid w:val="003B18DD"/>
    <w:rsid w:val="003D631A"/>
    <w:rsid w:val="003E1BC3"/>
    <w:rsid w:val="003F54EE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5271C"/>
    <w:rsid w:val="00452D7D"/>
    <w:rsid w:val="00453A2D"/>
    <w:rsid w:val="00454C24"/>
    <w:rsid w:val="00462EEC"/>
    <w:rsid w:val="00463002"/>
    <w:rsid w:val="00475F82"/>
    <w:rsid w:val="00476A79"/>
    <w:rsid w:val="00494012"/>
    <w:rsid w:val="004A35F0"/>
    <w:rsid w:val="004D6453"/>
    <w:rsid w:val="004E6DE6"/>
    <w:rsid w:val="004E72CA"/>
    <w:rsid w:val="00505E52"/>
    <w:rsid w:val="00506430"/>
    <w:rsid w:val="00515ADC"/>
    <w:rsid w:val="00517321"/>
    <w:rsid w:val="00527482"/>
    <w:rsid w:val="00535C69"/>
    <w:rsid w:val="005557D8"/>
    <w:rsid w:val="005629F2"/>
    <w:rsid w:val="00582FB0"/>
    <w:rsid w:val="005D345F"/>
    <w:rsid w:val="005D3FDF"/>
    <w:rsid w:val="005D6663"/>
    <w:rsid w:val="005E691A"/>
    <w:rsid w:val="005E79ED"/>
    <w:rsid w:val="00604A54"/>
    <w:rsid w:val="00604E58"/>
    <w:rsid w:val="00612D06"/>
    <w:rsid w:val="00621502"/>
    <w:rsid w:val="0062555D"/>
    <w:rsid w:val="006259DF"/>
    <w:rsid w:val="006308F6"/>
    <w:rsid w:val="00632BA1"/>
    <w:rsid w:val="0065062A"/>
    <w:rsid w:val="00651065"/>
    <w:rsid w:val="00651EB6"/>
    <w:rsid w:val="00666A3D"/>
    <w:rsid w:val="00683B63"/>
    <w:rsid w:val="00695E84"/>
    <w:rsid w:val="00696899"/>
    <w:rsid w:val="006A47A7"/>
    <w:rsid w:val="006C0F58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42E"/>
    <w:rsid w:val="007A673E"/>
    <w:rsid w:val="007B241B"/>
    <w:rsid w:val="007B2938"/>
    <w:rsid w:val="007B5B74"/>
    <w:rsid w:val="007C0AD4"/>
    <w:rsid w:val="007D516A"/>
    <w:rsid w:val="007E211C"/>
    <w:rsid w:val="008003FF"/>
    <w:rsid w:val="00801836"/>
    <w:rsid w:val="00803801"/>
    <w:rsid w:val="00803ACD"/>
    <w:rsid w:val="00810C43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92D"/>
    <w:rsid w:val="00894C5B"/>
    <w:rsid w:val="008A5E39"/>
    <w:rsid w:val="008C0F6A"/>
    <w:rsid w:val="008D1BA0"/>
    <w:rsid w:val="008E1324"/>
    <w:rsid w:val="008E15A1"/>
    <w:rsid w:val="008E5456"/>
    <w:rsid w:val="008E5AD3"/>
    <w:rsid w:val="0090685D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65D1C"/>
    <w:rsid w:val="00966EA7"/>
    <w:rsid w:val="00981329"/>
    <w:rsid w:val="00982D1D"/>
    <w:rsid w:val="00991581"/>
    <w:rsid w:val="0099353B"/>
    <w:rsid w:val="00996421"/>
    <w:rsid w:val="009A1C3C"/>
    <w:rsid w:val="009B0295"/>
    <w:rsid w:val="009B1A28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7F8B"/>
    <w:rsid w:val="00AA464F"/>
    <w:rsid w:val="00AB3F55"/>
    <w:rsid w:val="00AB501E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C3D"/>
    <w:rsid w:val="00B10ED4"/>
    <w:rsid w:val="00B157A6"/>
    <w:rsid w:val="00B24B25"/>
    <w:rsid w:val="00B30934"/>
    <w:rsid w:val="00B328A4"/>
    <w:rsid w:val="00B617D7"/>
    <w:rsid w:val="00B66941"/>
    <w:rsid w:val="00B66C9D"/>
    <w:rsid w:val="00B84DF7"/>
    <w:rsid w:val="00B868F7"/>
    <w:rsid w:val="00B92070"/>
    <w:rsid w:val="00B9244D"/>
    <w:rsid w:val="00B942F0"/>
    <w:rsid w:val="00BA51F1"/>
    <w:rsid w:val="00BB49C6"/>
    <w:rsid w:val="00BC6124"/>
    <w:rsid w:val="00BC6C70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77715"/>
    <w:rsid w:val="00C80006"/>
    <w:rsid w:val="00C94D4F"/>
    <w:rsid w:val="00C955C1"/>
    <w:rsid w:val="00CA4439"/>
    <w:rsid w:val="00CB34D7"/>
    <w:rsid w:val="00CC01AE"/>
    <w:rsid w:val="00CC3AB8"/>
    <w:rsid w:val="00CD4D91"/>
    <w:rsid w:val="00CE3290"/>
    <w:rsid w:val="00D22715"/>
    <w:rsid w:val="00D25116"/>
    <w:rsid w:val="00D270E0"/>
    <w:rsid w:val="00D31600"/>
    <w:rsid w:val="00D34395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D181B"/>
    <w:rsid w:val="00DE420A"/>
    <w:rsid w:val="00DE558A"/>
    <w:rsid w:val="00DF07D5"/>
    <w:rsid w:val="00DF287B"/>
    <w:rsid w:val="00E016B2"/>
    <w:rsid w:val="00E019DC"/>
    <w:rsid w:val="00E11BDA"/>
    <w:rsid w:val="00E2391C"/>
    <w:rsid w:val="00E50CA1"/>
    <w:rsid w:val="00E629ED"/>
    <w:rsid w:val="00E64A07"/>
    <w:rsid w:val="00E724E7"/>
    <w:rsid w:val="00E777A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F0A53"/>
    <w:rsid w:val="00EF13D4"/>
    <w:rsid w:val="00F036DA"/>
    <w:rsid w:val="00F14E84"/>
    <w:rsid w:val="00F156CD"/>
    <w:rsid w:val="00F168CF"/>
    <w:rsid w:val="00F4006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08B3"/>
    <w:rsid w:val="00F9629B"/>
    <w:rsid w:val="00F963D2"/>
    <w:rsid w:val="00FA0AD4"/>
    <w:rsid w:val="00FB0DC3"/>
    <w:rsid w:val="00FB2FBF"/>
    <w:rsid w:val="00FC1D42"/>
    <w:rsid w:val="00FC4F12"/>
    <w:rsid w:val="00FD0233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4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A64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642E"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link w:val="2"/>
    <w:rsid w:val="00EB11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B11C9"/>
    <w:rPr>
      <w:rFonts w:ascii="Arial" w:eastAsia="Times New Roman" w:hAnsi="Arial"/>
      <w:b/>
      <w:bCs/>
      <w:sz w:val="26"/>
      <w:szCs w:val="28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rsid w:val="007A642E"/>
    <w:rPr>
      <w:color w:val="0000FF"/>
      <w:u w:val="none"/>
    </w:rPr>
  </w:style>
  <w:style w:type="character" w:customStyle="1" w:styleId="10">
    <w:name w:val="Заголовок 1 Знак"/>
    <w:link w:val="1"/>
    <w:rsid w:val="00252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52399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7A6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A64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2523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A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2523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5239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523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523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A6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A6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A6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A64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A642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4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A64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642E"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link w:val="2"/>
    <w:rsid w:val="00EB11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EB11C9"/>
    <w:rPr>
      <w:rFonts w:ascii="Arial" w:eastAsia="Times New Roman" w:hAnsi="Arial"/>
      <w:b/>
      <w:bCs/>
      <w:sz w:val="26"/>
      <w:szCs w:val="28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rsid w:val="007A642E"/>
    <w:rPr>
      <w:color w:val="0000FF"/>
      <w:u w:val="none"/>
    </w:rPr>
  </w:style>
  <w:style w:type="character" w:customStyle="1" w:styleId="10">
    <w:name w:val="Заголовок 1 Знак"/>
    <w:link w:val="1"/>
    <w:rsid w:val="00252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52399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7A6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A64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2523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A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2523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5239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523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523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A6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A6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A6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A64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A64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2022-01-18T12:14:00Z</cp:lastPrinted>
  <dcterms:created xsi:type="dcterms:W3CDTF">2022-03-15T05:16:00Z</dcterms:created>
  <dcterms:modified xsi:type="dcterms:W3CDTF">2022-03-15T05:16:00Z</dcterms:modified>
</cp:coreProperties>
</file>