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D" w:rsidRPr="00C54AEC" w:rsidRDefault="00236C0D" w:rsidP="00C54AEC">
      <w:pPr>
        <w:tabs>
          <w:tab w:val="left" w:pos="6941"/>
        </w:tabs>
        <w:ind w:firstLine="709"/>
        <w:rPr>
          <w:rFonts w:cs="Arial"/>
        </w:rPr>
      </w:pPr>
      <w:bookmarkStart w:id="0" w:name="_GoBack"/>
      <w:bookmarkEnd w:id="0"/>
    </w:p>
    <w:p w:rsidR="00C54AEC" w:rsidRDefault="009F6D89" w:rsidP="00C54AE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D" w:rsidRPr="00C54AEC" w:rsidRDefault="00236C0D" w:rsidP="00C54AEC">
      <w:pPr>
        <w:ind w:firstLine="709"/>
        <w:jc w:val="center"/>
        <w:rPr>
          <w:rFonts w:cs="Arial"/>
        </w:rPr>
      </w:pPr>
      <w:r w:rsidRPr="00C54AEC">
        <w:rPr>
          <w:rFonts w:cs="Arial"/>
        </w:rPr>
        <w:t>АДМИНИСТРАЦИЯ</w:t>
      </w:r>
    </w:p>
    <w:p w:rsidR="00236C0D" w:rsidRPr="00C54AEC" w:rsidRDefault="00236C0D" w:rsidP="00C54AEC">
      <w:pPr>
        <w:ind w:firstLine="709"/>
        <w:jc w:val="center"/>
        <w:rPr>
          <w:rFonts w:cs="Arial"/>
        </w:rPr>
      </w:pPr>
      <w:r w:rsidRPr="00C54AEC">
        <w:rPr>
          <w:rFonts w:cs="Arial"/>
        </w:rPr>
        <w:t>КАЛАЧЕЕВСКОГО МУНИЦИПАЛЬНОГО РАЙОНА</w:t>
      </w:r>
    </w:p>
    <w:p w:rsidR="0026456B" w:rsidRPr="00C54AEC" w:rsidRDefault="00236C0D" w:rsidP="00C54AEC">
      <w:pPr>
        <w:ind w:firstLine="709"/>
        <w:jc w:val="center"/>
        <w:rPr>
          <w:rFonts w:cs="Arial"/>
        </w:rPr>
      </w:pPr>
      <w:r w:rsidRPr="00C54AEC">
        <w:rPr>
          <w:rFonts w:cs="Arial"/>
        </w:rPr>
        <w:t>ВОРОНЕЖСКОЙ ОБЛАСТИ</w:t>
      </w:r>
    </w:p>
    <w:p w:rsidR="00C54AEC" w:rsidRDefault="00236C0D" w:rsidP="00C54AEC">
      <w:pPr>
        <w:ind w:firstLine="709"/>
        <w:jc w:val="center"/>
        <w:rPr>
          <w:rFonts w:cs="Arial"/>
        </w:rPr>
      </w:pPr>
      <w:r w:rsidRPr="00C54AEC">
        <w:rPr>
          <w:rFonts w:cs="Arial"/>
          <w:bCs/>
        </w:rPr>
        <w:t>ПОСТАНОВЛЕНИЕ</w:t>
      </w:r>
    </w:p>
    <w:p w:rsidR="00236C0D" w:rsidRPr="00C54AEC" w:rsidRDefault="00CF7FCE" w:rsidP="00C54AEC">
      <w:pPr>
        <w:ind w:firstLine="709"/>
        <w:rPr>
          <w:rFonts w:cs="Arial"/>
        </w:rPr>
      </w:pPr>
      <w:r w:rsidRPr="00C54AEC">
        <w:rPr>
          <w:rFonts w:cs="Arial"/>
        </w:rPr>
        <w:t>от</w:t>
      </w:r>
      <w:r w:rsidR="00C54AEC">
        <w:rPr>
          <w:rFonts w:cs="Arial"/>
        </w:rPr>
        <w:t xml:space="preserve"> </w:t>
      </w:r>
      <w:r w:rsidRPr="00C54AEC">
        <w:rPr>
          <w:rFonts w:cs="Arial"/>
        </w:rPr>
        <w:t xml:space="preserve">" </w:t>
      </w:r>
      <w:r w:rsidR="00064843" w:rsidRPr="00C54AEC">
        <w:rPr>
          <w:rFonts w:cs="Arial"/>
        </w:rPr>
        <w:t>24</w:t>
      </w:r>
      <w:r w:rsidR="00D37948" w:rsidRPr="00C54AEC">
        <w:rPr>
          <w:rFonts w:cs="Arial"/>
        </w:rPr>
        <w:t xml:space="preserve"> " </w:t>
      </w:r>
      <w:r w:rsidR="00064843" w:rsidRPr="00C54AEC">
        <w:rPr>
          <w:rFonts w:cs="Arial"/>
        </w:rPr>
        <w:t>03</w:t>
      </w:r>
      <w:r w:rsidR="00FB0DAC" w:rsidRPr="00C54AEC">
        <w:rPr>
          <w:rFonts w:cs="Arial"/>
        </w:rPr>
        <w:t xml:space="preserve"> </w:t>
      </w:r>
      <w:r w:rsidR="00236C0D" w:rsidRPr="00C54AEC">
        <w:rPr>
          <w:rFonts w:cs="Arial"/>
        </w:rPr>
        <w:t>20</w:t>
      </w:r>
      <w:r w:rsidR="00D37948" w:rsidRPr="00C54AEC">
        <w:rPr>
          <w:rFonts w:cs="Arial"/>
        </w:rPr>
        <w:t xml:space="preserve"> </w:t>
      </w:r>
      <w:r w:rsidR="00064843" w:rsidRPr="00C54AEC">
        <w:rPr>
          <w:rFonts w:cs="Arial"/>
        </w:rPr>
        <w:t>21</w:t>
      </w:r>
      <w:r w:rsidR="003F3D98" w:rsidRPr="00C54AEC">
        <w:rPr>
          <w:rFonts w:cs="Arial"/>
        </w:rPr>
        <w:t xml:space="preserve"> </w:t>
      </w:r>
      <w:r w:rsidR="003802DF" w:rsidRPr="00C54AEC">
        <w:rPr>
          <w:rFonts w:cs="Arial"/>
        </w:rPr>
        <w:t>г.</w:t>
      </w:r>
      <w:r w:rsidR="00C54AEC">
        <w:rPr>
          <w:rFonts w:cs="Arial"/>
        </w:rPr>
        <w:t xml:space="preserve"> </w:t>
      </w:r>
      <w:r w:rsidRPr="00C54AEC">
        <w:rPr>
          <w:rFonts w:cs="Arial"/>
        </w:rPr>
        <w:t xml:space="preserve">№ </w:t>
      </w:r>
      <w:r w:rsidR="00064843" w:rsidRPr="00C54AEC">
        <w:rPr>
          <w:rFonts w:cs="Arial"/>
        </w:rPr>
        <w:t>329</w:t>
      </w:r>
    </w:p>
    <w:p w:rsidR="00C54AEC" w:rsidRDefault="00C54AEC" w:rsidP="00C54AE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C54AEC">
        <w:rPr>
          <w:rFonts w:cs="Arial"/>
        </w:rPr>
        <w:t>г. Калач</w:t>
      </w:r>
    </w:p>
    <w:p w:rsidR="00C54AEC" w:rsidRDefault="00236C0D" w:rsidP="00C54AEC">
      <w:pPr>
        <w:pStyle w:val="Title"/>
      </w:pPr>
      <w:r w:rsidRPr="00C54AEC">
        <w:t xml:space="preserve">О внесении изменений в постановление администрации Калачеевского муниципального района </w:t>
      </w:r>
      <w:r w:rsidR="00D37948" w:rsidRPr="00C54AEC">
        <w:t>от 11.10.2019</w:t>
      </w:r>
      <w:r w:rsidRPr="00C54AEC">
        <w:t xml:space="preserve"> г.</w:t>
      </w:r>
      <w:r w:rsidR="00C54AEC">
        <w:t xml:space="preserve"> </w:t>
      </w:r>
      <w:r w:rsidR="00D37948" w:rsidRPr="00C54AEC">
        <w:t>№ 605</w:t>
      </w:r>
      <w:r w:rsidRPr="00C54AEC">
        <w:t xml:space="preserve"> «Об утверждении муниципальной программы</w:t>
      </w:r>
      <w:r w:rsidR="00C54AEC">
        <w:t xml:space="preserve"> </w:t>
      </w:r>
      <w:r w:rsidRPr="00C54AEC">
        <w:t xml:space="preserve"> «Развитие культуры и туризма в Калачеевском муниципальном</w:t>
      </w:r>
      <w:r w:rsidR="00C54AEC">
        <w:t xml:space="preserve"> </w:t>
      </w:r>
      <w:r w:rsidR="00D37948" w:rsidRPr="00C54AEC">
        <w:t>районе на 2020-2026</w:t>
      </w:r>
      <w:r w:rsidRPr="00C54AEC">
        <w:t xml:space="preserve"> годы»»</w:t>
      </w:r>
    </w:p>
    <w:p w:rsidR="00236C0D" w:rsidRPr="00C54AEC" w:rsidRDefault="00D66651" w:rsidP="00C54AEC">
      <w:pPr>
        <w:ind w:firstLine="709"/>
        <w:contextualSpacing/>
        <w:rPr>
          <w:rFonts w:cs="Arial"/>
        </w:rPr>
      </w:pPr>
      <w:r w:rsidRPr="00C54AEC">
        <w:rPr>
          <w:rFonts w:cs="Arial"/>
        </w:rPr>
        <w:t xml:space="preserve"> </w:t>
      </w:r>
      <w:r w:rsidR="004B05A1" w:rsidRPr="00C54AEC">
        <w:rPr>
          <w:rFonts w:cs="Arial"/>
        </w:rPr>
        <w:t>В соответствии с</w:t>
      </w:r>
      <w:r w:rsidR="00C54AEC">
        <w:rPr>
          <w:rFonts w:cs="Arial"/>
        </w:rPr>
        <w:t xml:space="preserve"> </w:t>
      </w:r>
      <w:r w:rsidR="004B05A1" w:rsidRPr="00C54AEC">
        <w:rPr>
          <w:rFonts w:cs="Arial"/>
        </w:rPr>
        <w:t xml:space="preserve">Бюджетным кодексом Российской Федерации, решением Совета народных депутатов от </w:t>
      </w:r>
      <w:r w:rsidR="00AA4F45" w:rsidRPr="00C54AEC">
        <w:rPr>
          <w:rFonts w:cs="Arial"/>
        </w:rPr>
        <w:t>24</w:t>
      </w:r>
      <w:r w:rsidR="00C54AEC">
        <w:rPr>
          <w:rFonts w:cs="Arial"/>
        </w:rPr>
        <w:t xml:space="preserve"> </w:t>
      </w:r>
      <w:r w:rsidR="00AA4F45" w:rsidRPr="00C54AEC">
        <w:rPr>
          <w:rFonts w:cs="Arial"/>
        </w:rPr>
        <w:t>декабря</w:t>
      </w:r>
      <w:r w:rsidR="00C54AEC">
        <w:rPr>
          <w:rFonts w:cs="Arial"/>
        </w:rPr>
        <w:t xml:space="preserve"> </w:t>
      </w:r>
      <w:r w:rsidR="00D37948" w:rsidRPr="00C54AEC">
        <w:rPr>
          <w:rFonts w:cs="Arial"/>
        </w:rPr>
        <w:t>2020</w:t>
      </w:r>
      <w:r w:rsidR="00DC110D" w:rsidRPr="00C54AEC">
        <w:rPr>
          <w:rFonts w:cs="Arial"/>
        </w:rPr>
        <w:t xml:space="preserve"> г. №</w:t>
      </w:r>
      <w:r w:rsidR="00D37948" w:rsidRPr="00C54AEC">
        <w:rPr>
          <w:rFonts w:cs="Arial"/>
        </w:rPr>
        <w:t xml:space="preserve"> 119</w:t>
      </w:r>
      <w:r w:rsidR="00C54AEC">
        <w:rPr>
          <w:rFonts w:cs="Arial"/>
        </w:rPr>
        <w:t xml:space="preserve"> </w:t>
      </w:r>
      <w:r w:rsidR="004B05A1" w:rsidRPr="00C54AEC">
        <w:rPr>
          <w:rFonts w:cs="Arial"/>
        </w:rPr>
        <w:t xml:space="preserve">«О муниципальном бюджете на </w:t>
      </w:r>
      <w:r w:rsidR="00D37948" w:rsidRPr="00C54AEC">
        <w:rPr>
          <w:rFonts w:cs="Arial"/>
        </w:rPr>
        <w:t>2021 год и плановый период 2022</w:t>
      </w:r>
      <w:r w:rsidR="004B05A1" w:rsidRPr="00C54AEC">
        <w:rPr>
          <w:rFonts w:cs="Arial"/>
        </w:rPr>
        <w:t xml:space="preserve"> и </w:t>
      </w:r>
      <w:r w:rsidR="00D37948" w:rsidRPr="00C54AEC">
        <w:rPr>
          <w:rFonts w:cs="Arial"/>
        </w:rPr>
        <w:t>2023</w:t>
      </w:r>
      <w:r w:rsidR="004B05A1" w:rsidRPr="00C54AEC">
        <w:rPr>
          <w:rFonts w:cs="Arial"/>
        </w:rPr>
        <w:t xml:space="preserve"> годов»</w:t>
      </w:r>
      <w:r w:rsidR="000F7C3C" w:rsidRPr="00C54AEC">
        <w:rPr>
          <w:rFonts w:cs="Arial"/>
        </w:rPr>
        <w:t xml:space="preserve"> администрация Калачеевского муниципального района Воронежской области</w:t>
      </w:r>
      <w:r w:rsidR="00C54AEC">
        <w:rPr>
          <w:rFonts w:cs="Arial"/>
        </w:rPr>
        <w:t xml:space="preserve"> </w:t>
      </w:r>
      <w:r w:rsidR="004B05A1" w:rsidRPr="00C54AEC">
        <w:rPr>
          <w:rFonts w:cs="Arial"/>
        </w:rPr>
        <w:t>п о с т а н о в л я е т:</w:t>
      </w:r>
    </w:p>
    <w:p w:rsidR="00E23FAB" w:rsidRPr="00C54AEC" w:rsidRDefault="00C54AEC" w:rsidP="00C54AE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236C0D" w:rsidRPr="00C54AEC">
        <w:rPr>
          <w:rFonts w:cs="Arial"/>
        </w:rPr>
        <w:t xml:space="preserve">1. Внести в </w:t>
      </w:r>
      <w:r w:rsidR="000F7C3C" w:rsidRPr="00C54AEC">
        <w:rPr>
          <w:rFonts w:cs="Arial"/>
        </w:rPr>
        <w:t>постановление администрации Калачеевского муниципального района</w:t>
      </w:r>
      <w:r w:rsidR="004A2AEA" w:rsidRPr="00C54AEC">
        <w:rPr>
          <w:rFonts w:cs="Arial"/>
        </w:rPr>
        <w:t xml:space="preserve"> </w:t>
      </w:r>
      <w:r w:rsidR="000F7C3C" w:rsidRPr="00C54AEC">
        <w:rPr>
          <w:rFonts w:cs="Arial"/>
        </w:rPr>
        <w:t>Воронежской области «Об утверждении муниципальной программы «Развитие культуры и туризма в Калачеевском муниципальном районе»</w:t>
      </w:r>
      <w:r w:rsidR="00FC3BFC" w:rsidRPr="00C54AEC">
        <w:rPr>
          <w:rFonts w:cs="Arial"/>
        </w:rPr>
        <w:t xml:space="preserve"> на 2020-2026 </w:t>
      </w:r>
      <w:r w:rsidR="000F7C3C" w:rsidRPr="00C54AEC">
        <w:rPr>
          <w:rFonts w:cs="Arial"/>
        </w:rPr>
        <w:t>годы,</w:t>
      </w:r>
      <w:r>
        <w:rPr>
          <w:rFonts w:cs="Arial"/>
        </w:rPr>
        <w:t xml:space="preserve"> </w:t>
      </w:r>
      <w:r w:rsidR="007C48C4" w:rsidRPr="00C54AEC">
        <w:rPr>
          <w:rFonts w:cs="Arial"/>
        </w:rPr>
        <w:t>(</w:t>
      </w:r>
      <w:r w:rsidR="004A2AEA" w:rsidRPr="00C54AEC">
        <w:rPr>
          <w:rFonts w:cs="Arial"/>
        </w:rPr>
        <w:t xml:space="preserve">с изменениями </w:t>
      </w:r>
      <w:r w:rsidR="00E410FE" w:rsidRPr="00C54AEC">
        <w:rPr>
          <w:rFonts w:cs="Arial"/>
        </w:rPr>
        <w:t>от</w:t>
      </w:r>
      <w:r w:rsidR="004779CF" w:rsidRPr="00C54AEC">
        <w:rPr>
          <w:rFonts w:cs="Arial"/>
        </w:rPr>
        <w:t xml:space="preserve"> 23.03.2020 г. № 177, от 17.09.2020 г. № 591</w:t>
      </w:r>
      <w:r w:rsidR="000359C7" w:rsidRPr="00C54AEC">
        <w:rPr>
          <w:rFonts w:cs="Arial"/>
        </w:rPr>
        <w:t>, от 30.12.2020 г.</w:t>
      </w:r>
      <w:r w:rsidR="003060E0" w:rsidRPr="00C54AEC">
        <w:rPr>
          <w:rFonts w:cs="Arial"/>
        </w:rPr>
        <w:t xml:space="preserve"> </w:t>
      </w:r>
      <w:r w:rsidR="000359C7" w:rsidRPr="00C54AEC">
        <w:rPr>
          <w:rFonts w:cs="Arial"/>
        </w:rPr>
        <w:t>№ 839</w:t>
      </w:r>
      <w:r w:rsidR="004A2AEA" w:rsidRPr="00C54AEC">
        <w:rPr>
          <w:rFonts w:cs="Arial"/>
        </w:rPr>
        <w:t>) следующие изменения:</w:t>
      </w:r>
      <w:r>
        <w:rPr>
          <w:rFonts w:cs="Arial"/>
        </w:rPr>
        <w:t xml:space="preserve"> </w:t>
      </w:r>
    </w:p>
    <w:p w:rsidR="00AC4EC6" w:rsidRPr="00C54AEC" w:rsidRDefault="00C54AEC" w:rsidP="00C54AE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303C4D" w:rsidRPr="00C54AEC">
        <w:rPr>
          <w:rFonts w:cs="Arial"/>
        </w:rPr>
        <w:t>1.1. В паспорте</w:t>
      </w:r>
      <w:r w:rsidR="00AC4EC6" w:rsidRPr="00C54AEC">
        <w:rPr>
          <w:rFonts w:cs="Arial"/>
        </w:rPr>
        <w:t xml:space="preserve"> муниципальной программы «Развитие культуры и туризма в Калачеевском муниципальном районе на 2020-2026 годы»</w:t>
      </w:r>
      <w:r w:rsidR="00012E2F" w:rsidRPr="00C54AEC">
        <w:rPr>
          <w:rFonts w:cs="Arial"/>
        </w:rPr>
        <w:t>,</w:t>
      </w:r>
      <w:r w:rsidR="00303C4D" w:rsidRPr="00C54AEC">
        <w:rPr>
          <w:rFonts w:cs="Arial"/>
        </w:rPr>
        <w:t xml:space="preserve"> строку</w:t>
      </w:r>
      <w:r>
        <w:rPr>
          <w:rFonts w:cs="Arial"/>
        </w:rPr>
        <w:t xml:space="preserve"> </w:t>
      </w:r>
      <w:r w:rsidR="00AC4EC6" w:rsidRPr="00C54AEC">
        <w:rPr>
          <w:rFonts w:cs="Arial"/>
        </w:rPr>
        <w:t>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AC4EC6" w:rsidRPr="00C54AEC" w:rsidRDefault="00AC4EC6" w:rsidP="00C54AEC">
      <w:pPr>
        <w:ind w:firstLine="709"/>
        <w:contextualSpacing/>
        <w:rPr>
          <w:rFonts w:cs="Arial"/>
        </w:rPr>
      </w:pPr>
      <w:r w:rsidRPr="00C54AEC">
        <w:rPr>
          <w:rFonts w:cs="Arial"/>
        </w:rPr>
        <w:t>«</w:t>
      </w:r>
    </w:p>
    <w:tbl>
      <w:tblPr>
        <w:tblW w:w="9356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8"/>
        <w:gridCol w:w="997"/>
        <w:gridCol w:w="1701"/>
        <w:gridCol w:w="1344"/>
        <w:gridCol w:w="3046"/>
      </w:tblGrid>
      <w:tr w:rsidR="00AC4EC6" w:rsidRPr="00C54AEC" w:rsidTr="00C54AEC">
        <w:trPr>
          <w:trHeight w:val="2083"/>
          <w:tblCellSpacing w:w="20" w:type="dxa"/>
        </w:trPr>
        <w:tc>
          <w:tcPr>
            <w:tcW w:w="2208" w:type="dxa"/>
            <w:vMerge w:val="restart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028" w:type="dxa"/>
            <w:gridSpan w:val="4"/>
            <w:shd w:val="clear" w:color="auto" w:fill="auto"/>
          </w:tcPr>
          <w:p w:rsidR="00AC4EC6" w:rsidRPr="00C54AEC" w:rsidRDefault="00C54AEC" w:rsidP="00C54AEC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AC4EC6" w:rsidRPr="00C54AEC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AC4EC6" w:rsidRPr="00C54AEC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AC4EC6" w:rsidRPr="00C54AEC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AC4EC6" w:rsidRPr="00C54AEC" w:rsidRDefault="00C54AEC" w:rsidP="00C54AEC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AC4EC6" w:rsidRPr="00C54AEC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303C4D" w:rsidRPr="00C54AEC">
              <w:rPr>
                <w:rFonts w:eastAsia="Calibri" w:cs="Arial"/>
              </w:rPr>
              <w:t>385483,88</w:t>
            </w:r>
            <w:r w:rsidR="00AC4EC6" w:rsidRPr="00C54AEC">
              <w:rPr>
                <w:rFonts w:eastAsia="Calibri" w:cs="Arial"/>
              </w:rPr>
              <w:t xml:space="preserve"> тыс. рублей, в том числе:</w:t>
            </w:r>
          </w:p>
        </w:tc>
      </w:tr>
      <w:tr w:rsidR="00AC4EC6" w:rsidRPr="00C54AEC" w:rsidTr="00C54AEC">
        <w:trPr>
          <w:trHeight w:val="433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ОБ</w:t>
            </w:r>
          </w:p>
        </w:tc>
        <w:tc>
          <w:tcPr>
            <w:tcW w:w="2986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МБ</w:t>
            </w:r>
          </w:p>
        </w:tc>
      </w:tr>
      <w:tr w:rsidR="00AC4EC6" w:rsidRPr="00C54AEC" w:rsidTr="00C54AEC">
        <w:trPr>
          <w:trHeight w:val="535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AC4EC6" w:rsidRPr="00C54AEC" w:rsidRDefault="00A42333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3641</w:t>
            </w:r>
            <w:r w:rsidR="00C65AFD" w:rsidRPr="00C54AEC">
              <w:rPr>
                <w:rFonts w:eastAsia="Calibri" w:cs="Arial"/>
              </w:rPr>
              <w:t>,</w:t>
            </w:r>
            <w:r w:rsidRPr="00C54AEC">
              <w:rPr>
                <w:rFonts w:eastAsia="Calibri" w:cs="Arial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:rsidR="00AC4EC6" w:rsidRPr="00C54AEC" w:rsidRDefault="00A42333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12575,00</w:t>
            </w:r>
          </w:p>
        </w:tc>
        <w:tc>
          <w:tcPr>
            <w:tcW w:w="2986" w:type="dxa"/>
            <w:shd w:val="clear" w:color="auto" w:fill="auto"/>
          </w:tcPr>
          <w:p w:rsidR="00AC4EC6" w:rsidRPr="00C54AEC" w:rsidRDefault="00A42333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40979,50</w:t>
            </w:r>
          </w:p>
        </w:tc>
      </w:tr>
      <w:tr w:rsidR="00AC4EC6" w:rsidRPr="00C54AEC" w:rsidTr="00C54AEC">
        <w:trPr>
          <w:trHeight w:val="336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AC4EC6" w:rsidRPr="00C54AEC" w:rsidRDefault="00A42333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2975,00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AC4EC6" w:rsidRPr="00C54AEC" w:rsidRDefault="00A42333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73003,40</w:t>
            </w:r>
          </w:p>
        </w:tc>
        <w:tc>
          <w:tcPr>
            <w:tcW w:w="2986" w:type="dxa"/>
            <w:tcBorders>
              <w:bottom w:val="outset" w:sz="6" w:space="0" w:color="auto"/>
            </w:tcBorders>
            <w:shd w:val="clear" w:color="auto" w:fill="auto"/>
          </w:tcPr>
          <w:p w:rsidR="00AC4EC6" w:rsidRPr="00C54AEC" w:rsidRDefault="00C65AFD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40821,0</w:t>
            </w:r>
          </w:p>
        </w:tc>
      </w:tr>
      <w:tr w:rsidR="00AC4EC6" w:rsidRPr="00C54AEC" w:rsidTr="00C54AEC">
        <w:trPr>
          <w:trHeight w:val="320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C65AFD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C65AFD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43324,4</w:t>
            </w:r>
          </w:p>
        </w:tc>
      </w:tr>
      <w:tr w:rsidR="00AC4EC6" w:rsidRPr="00C54AEC" w:rsidTr="00C54AEC">
        <w:trPr>
          <w:trHeight w:val="203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C65AFD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49094,4</w:t>
            </w:r>
          </w:p>
        </w:tc>
      </w:tr>
      <w:tr w:rsidR="00AC4EC6" w:rsidRPr="00C54AEC" w:rsidTr="00C54AEC">
        <w:trPr>
          <w:trHeight w:val="291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39690</w:t>
            </w:r>
            <w:r w:rsidR="00303C4D" w:rsidRPr="00C54AEC">
              <w:rPr>
                <w:rFonts w:eastAsia="Calibri" w:cs="Arial"/>
              </w:rPr>
              <w:t>,0</w:t>
            </w:r>
          </w:p>
        </w:tc>
      </w:tr>
      <w:tr w:rsidR="00AC4EC6" w:rsidRPr="00C54AEC" w:rsidTr="00C54AEC">
        <w:trPr>
          <w:trHeight w:val="44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39690</w:t>
            </w:r>
            <w:r w:rsidR="00303C4D" w:rsidRPr="00C54AEC">
              <w:rPr>
                <w:rFonts w:eastAsia="Calibri" w:cs="Arial"/>
              </w:rPr>
              <w:t>,0</w:t>
            </w:r>
          </w:p>
        </w:tc>
      </w:tr>
      <w:tr w:rsidR="00AC4EC6" w:rsidRPr="00C54AEC" w:rsidTr="00C54AEC">
        <w:trPr>
          <w:trHeight w:val="300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298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39690</w:t>
            </w:r>
            <w:r w:rsidR="00303C4D" w:rsidRPr="00C54AEC">
              <w:rPr>
                <w:rFonts w:eastAsia="Calibri" w:cs="Arial"/>
              </w:rPr>
              <w:t>,0</w:t>
            </w:r>
          </w:p>
        </w:tc>
      </w:tr>
      <w:tr w:rsidR="00AC4EC6" w:rsidRPr="00C54AEC" w:rsidTr="00C54AEC">
        <w:trPr>
          <w:trHeight w:val="1032"/>
          <w:tblCellSpacing w:w="20" w:type="dxa"/>
        </w:trPr>
        <w:tc>
          <w:tcPr>
            <w:tcW w:w="2208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028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AC4EC6" w:rsidRPr="00C54AEC" w:rsidRDefault="00C54AEC" w:rsidP="00C54AE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C4EC6" w:rsidRPr="00C54AEC">
        <w:rPr>
          <w:rFonts w:cs="Arial"/>
        </w:rPr>
        <w:t xml:space="preserve">» </w:t>
      </w:r>
    </w:p>
    <w:p w:rsidR="00AC4EC6" w:rsidRPr="00C54AEC" w:rsidRDefault="00C54AEC" w:rsidP="00C54AE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303C4D" w:rsidRPr="00C54AEC">
        <w:rPr>
          <w:rFonts w:cs="Arial"/>
        </w:rPr>
        <w:t>1.2. В паспорте</w:t>
      </w:r>
      <w:r w:rsidR="00AC4EC6" w:rsidRPr="00C54AEC">
        <w:rPr>
          <w:rFonts w:cs="Arial"/>
        </w:rPr>
        <w:t xml:space="preserve"> подпрограммы муниципальной программы «Развитие культуры и туризма в Калачеевском муниципальном районе</w:t>
      </w:r>
      <w:r w:rsidR="000812F3" w:rsidRPr="00C54AEC">
        <w:rPr>
          <w:rFonts w:cs="Arial"/>
        </w:rPr>
        <w:t xml:space="preserve"> на 2020-2026 годы</w:t>
      </w:r>
      <w:r w:rsidR="00AC4EC6" w:rsidRPr="00C54AEC">
        <w:rPr>
          <w:rFonts w:cs="Arial"/>
        </w:rPr>
        <w:t>»</w:t>
      </w:r>
      <w:r w:rsidR="00012E2F" w:rsidRPr="00C54AEC">
        <w:rPr>
          <w:rFonts w:cs="Arial"/>
        </w:rPr>
        <w:t>,</w:t>
      </w:r>
      <w:r w:rsidR="00303C4D" w:rsidRPr="00C54AEC">
        <w:rPr>
          <w:rFonts w:cs="Arial"/>
        </w:rPr>
        <w:t xml:space="preserve"> строку</w:t>
      </w:r>
      <w:r w:rsidR="00AC4EC6" w:rsidRPr="00C54AEC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</w:r>
    </w:p>
    <w:p w:rsidR="00AC4EC6" w:rsidRPr="00C54AEC" w:rsidRDefault="00AC4EC6" w:rsidP="00C54AEC">
      <w:pPr>
        <w:ind w:firstLine="709"/>
        <w:contextualSpacing/>
        <w:rPr>
          <w:rFonts w:cs="Arial"/>
        </w:rPr>
      </w:pPr>
      <w:r w:rsidRPr="00C54AEC">
        <w:rPr>
          <w:rFonts w:cs="Arial"/>
        </w:rPr>
        <w:t>«</w:t>
      </w:r>
    </w:p>
    <w:tbl>
      <w:tblPr>
        <w:tblW w:w="9356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552"/>
        <w:gridCol w:w="1989"/>
        <w:gridCol w:w="1701"/>
        <w:gridCol w:w="1344"/>
        <w:gridCol w:w="1770"/>
      </w:tblGrid>
      <w:tr w:rsidR="00AC4EC6" w:rsidRPr="00C54AEC" w:rsidTr="00C54AEC">
        <w:trPr>
          <w:trHeight w:val="1069"/>
          <w:tblCellSpacing w:w="20" w:type="dxa"/>
        </w:trPr>
        <w:tc>
          <w:tcPr>
            <w:tcW w:w="2492" w:type="dxa"/>
            <w:vMerge w:val="restart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6744" w:type="dxa"/>
            <w:gridSpan w:val="4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</w:p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Объем средств финансирования Программы составляет</w:t>
            </w:r>
            <w:r w:rsidR="00C65AFD" w:rsidRPr="00C54AEC">
              <w:rPr>
                <w:rFonts w:eastAsia="Calibri" w:cs="Arial"/>
              </w:rPr>
              <w:t xml:space="preserve"> </w:t>
            </w:r>
            <w:r w:rsidR="00303C4D" w:rsidRPr="00C54AEC">
              <w:rPr>
                <w:rFonts w:eastAsia="Calibri" w:cs="Arial"/>
              </w:rPr>
              <w:t>385483,88</w:t>
            </w:r>
            <w:r w:rsidR="009F323E" w:rsidRPr="00C54AEC">
              <w:rPr>
                <w:rFonts w:eastAsia="Calibri" w:cs="Arial"/>
              </w:rPr>
              <w:t xml:space="preserve"> </w:t>
            </w:r>
            <w:r w:rsidRPr="00C54AEC">
              <w:rPr>
                <w:rFonts w:eastAsia="Calibri" w:cs="Arial"/>
              </w:rPr>
              <w:t>тыс. рублей, в том числе:</w:t>
            </w:r>
          </w:p>
        </w:tc>
      </w:tr>
      <w:tr w:rsidR="00AC4EC6" w:rsidRPr="00C54AEC" w:rsidTr="00C54AEC">
        <w:trPr>
          <w:trHeight w:val="433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ОБ</w:t>
            </w:r>
          </w:p>
        </w:tc>
        <w:tc>
          <w:tcPr>
            <w:tcW w:w="1710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МБ</w:t>
            </w:r>
          </w:p>
        </w:tc>
      </w:tr>
      <w:tr w:rsidR="00AC4EC6" w:rsidRPr="00C54AEC" w:rsidTr="00C54AEC">
        <w:trPr>
          <w:trHeight w:val="331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AC4EC6" w:rsidRPr="00C54AEC" w:rsidRDefault="009F323E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AC4EC6" w:rsidRPr="00C54AEC" w:rsidRDefault="009F323E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12575,00</w:t>
            </w:r>
          </w:p>
        </w:tc>
        <w:tc>
          <w:tcPr>
            <w:tcW w:w="1710" w:type="dxa"/>
            <w:shd w:val="clear" w:color="auto" w:fill="auto"/>
          </w:tcPr>
          <w:p w:rsidR="00AC4EC6" w:rsidRPr="00C54AEC" w:rsidRDefault="009F323E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40979,50</w:t>
            </w:r>
          </w:p>
        </w:tc>
      </w:tr>
      <w:tr w:rsidR="00AC4EC6" w:rsidRPr="00C54AEC" w:rsidTr="00C54AEC">
        <w:trPr>
          <w:trHeight w:val="336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AC4EC6" w:rsidRPr="00C54AEC" w:rsidRDefault="009F323E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2975,00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AC4EC6" w:rsidRPr="00C54AEC" w:rsidRDefault="009F323E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73003,40</w:t>
            </w:r>
          </w:p>
        </w:tc>
        <w:tc>
          <w:tcPr>
            <w:tcW w:w="1710" w:type="dxa"/>
            <w:tcBorders>
              <w:bottom w:val="outset" w:sz="6" w:space="0" w:color="auto"/>
            </w:tcBorders>
            <w:shd w:val="clear" w:color="auto" w:fill="auto"/>
          </w:tcPr>
          <w:p w:rsidR="00AC4EC6" w:rsidRPr="00C54AEC" w:rsidRDefault="00C65AFD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40821,0</w:t>
            </w:r>
          </w:p>
        </w:tc>
      </w:tr>
      <w:tr w:rsidR="00AC4EC6" w:rsidRPr="00C54AEC" w:rsidTr="00C54AEC">
        <w:trPr>
          <w:trHeight w:val="320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C65AFD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C65AFD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43324,4</w:t>
            </w:r>
          </w:p>
        </w:tc>
      </w:tr>
      <w:tr w:rsidR="00AC4EC6" w:rsidRPr="00C54AEC" w:rsidTr="00C54AEC">
        <w:trPr>
          <w:trHeight w:val="203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C65AFD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49094,4</w:t>
            </w:r>
          </w:p>
        </w:tc>
      </w:tr>
      <w:tr w:rsidR="00AC4EC6" w:rsidRPr="00C54AEC" w:rsidTr="00C54AEC">
        <w:trPr>
          <w:trHeight w:val="291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39690</w:t>
            </w:r>
            <w:r w:rsidR="00303C4D" w:rsidRPr="00C54AEC">
              <w:rPr>
                <w:rFonts w:eastAsia="Calibri" w:cs="Arial"/>
              </w:rPr>
              <w:t>,0</w:t>
            </w:r>
          </w:p>
        </w:tc>
      </w:tr>
      <w:tr w:rsidR="00AC4EC6" w:rsidRPr="00C54AEC" w:rsidTr="00C54AEC">
        <w:trPr>
          <w:trHeight w:val="44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39690</w:t>
            </w:r>
            <w:r w:rsidR="00303C4D" w:rsidRPr="00C54AEC">
              <w:rPr>
                <w:rFonts w:eastAsia="Calibri" w:cs="Arial"/>
              </w:rPr>
              <w:t>,0</w:t>
            </w:r>
          </w:p>
        </w:tc>
      </w:tr>
      <w:tr w:rsidR="00AC4EC6" w:rsidRPr="00C54AEC" w:rsidTr="00C54AEC">
        <w:trPr>
          <w:trHeight w:val="300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39690</w:t>
            </w:r>
            <w:r w:rsidR="00303C4D" w:rsidRPr="00C54AEC">
              <w:rPr>
                <w:rFonts w:eastAsia="Calibri" w:cs="Arial"/>
              </w:rPr>
              <w:t>,0</w:t>
            </w:r>
          </w:p>
        </w:tc>
      </w:tr>
      <w:tr w:rsidR="00AC4EC6" w:rsidRPr="00C54AEC" w:rsidTr="00C54AEC">
        <w:trPr>
          <w:trHeight w:val="1032"/>
          <w:tblCellSpacing w:w="20" w:type="dxa"/>
        </w:trPr>
        <w:tc>
          <w:tcPr>
            <w:tcW w:w="2492" w:type="dxa"/>
            <w:vMerge/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674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</w:p>
          <w:p w:rsidR="00AC4EC6" w:rsidRPr="00C54AEC" w:rsidRDefault="00AC4EC6" w:rsidP="00C54AEC">
            <w:pPr>
              <w:ind w:firstLine="0"/>
              <w:contextualSpacing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 xml:space="preserve">бюджета Калачеевского муниципального района. Ресурсное обеспечение </w:t>
            </w:r>
            <w:r w:rsidRPr="00C54AEC">
              <w:rPr>
                <w:rFonts w:eastAsia="Calibri" w:cs="Arial"/>
              </w:rPr>
              <w:lastRenderedPageBreak/>
              <w:t>программы за счет средств федерального и областного бюджетов дается прогнозно.</w:t>
            </w:r>
          </w:p>
        </w:tc>
      </w:tr>
    </w:tbl>
    <w:p w:rsidR="00C54AEC" w:rsidRDefault="00C54AEC" w:rsidP="00C54AEC">
      <w:pPr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 </w:t>
      </w:r>
      <w:r w:rsidR="00AC4EC6" w:rsidRPr="00C54AEC">
        <w:rPr>
          <w:rFonts w:cs="Arial"/>
        </w:rPr>
        <w:t>»</w:t>
      </w:r>
    </w:p>
    <w:p w:rsidR="00AC4EC6" w:rsidRPr="00C54AEC" w:rsidRDefault="00AC4EC6" w:rsidP="00C54AEC">
      <w:pPr>
        <w:ind w:firstLine="709"/>
        <w:contextualSpacing/>
        <w:rPr>
          <w:rFonts w:cs="Arial"/>
        </w:rPr>
      </w:pPr>
    </w:p>
    <w:p w:rsidR="00C65AFD" w:rsidRPr="00C54AEC" w:rsidRDefault="00C54AEC" w:rsidP="00C54AE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C54AEC">
        <w:rPr>
          <w:rFonts w:cs="Arial"/>
        </w:rPr>
        <w:t>1.3. Приложения</w:t>
      </w:r>
      <w:r>
        <w:rPr>
          <w:rFonts w:cs="Arial"/>
        </w:rPr>
        <w:t xml:space="preserve"> </w:t>
      </w:r>
      <w:r w:rsidR="00C65AFD" w:rsidRPr="00C54AEC">
        <w:rPr>
          <w:rFonts w:cs="Arial"/>
        </w:rPr>
        <w:t>№ 2,3,4 к Программе изложить в новой редакции согласно приложениям</w:t>
      </w:r>
      <w:r>
        <w:rPr>
          <w:rFonts w:cs="Arial"/>
        </w:rPr>
        <w:t xml:space="preserve"> </w:t>
      </w:r>
      <w:r w:rsidR="00C65AFD" w:rsidRPr="00C54AEC">
        <w:rPr>
          <w:rFonts w:cs="Arial"/>
        </w:rPr>
        <w:t>№ 1,2,3 к настоящему постановлению.</w:t>
      </w:r>
    </w:p>
    <w:p w:rsidR="00C65AFD" w:rsidRPr="00C54AEC" w:rsidRDefault="00C54AEC" w:rsidP="00C54AE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C54AEC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</w:t>
      </w:r>
      <w:r>
        <w:rPr>
          <w:rFonts w:cs="Arial"/>
        </w:rPr>
        <w:t xml:space="preserve"> </w:t>
      </w:r>
      <w:r w:rsidR="00C65AFD" w:rsidRPr="00C54AEC">
        <w:rPr>
          <w:rFonts w:cs="Arial"/>
        </w:rPr>
        <w:t>и вступает в силу со дня его официального опубликования.</w:t>
      </w:r>
    </w:p>
    <w:p w:rsidR="00C54AEC" w:rsidRDefault="00C54AEC" w:rsidP="00C54AE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C54AEC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 w:rsidRPr="00C54AEC">
        <w:rPr>
          <w:rFonts w:cs="Arial"/>
        </w:rPr>
        <w:t xml:space="preserve">– руководителя отдела по образованию администрации </w:t>
      </w:r>
      <w:r w:rsidR="00C65AFD" w:rsidRPr="00C54AEC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4AEC" w:rsidRPr="007033E7" w:rsidTr="007033E7">
        <w:tc>
          <w:tcPr>
            <w:tcW w:w="3284" w:type="dxa"/>
            <w:shd w:val="clear" w:color="auto" w:fill="auto"/>
          </w:tcPr>
          <w:p w:rsidR="00C54AEC" w:rsidRPr="007033E7" w:rsidRDefault="00C54AEC" w:rsidP="007033E7">
            <w:pPr>
              <w:ind w:firstLine="0"/>
              <w:contextualSpacing/>
              <w:rPr>
                <w:rFonts w:cs="Arial"/>
              </w:rPr>
            </w:pPr>
            <w:r w:rsidRPr="007033E7">
              <w:rPr>
                <w:rFonts w:cs="Arial"/>
              </w:rPr>
              <w:t xml:space="preserve">Исполняющий обязанности </w:t>
            </w:r>
          </w:p>
          <w:p w:rsidR="00C54AEC" w:rsidRPr="007033E7" w:rsidRDefault="00C54AEC" w:rsidP="007033E7">
            <w:pPr>
              <w:ind w:firstLine="0"/>
              <w:contextualSpacing/>
              <w:rPr>
                <w:rFonts w:cs="Arial"/>
              </w:rPr>
            </w:pPr>
            <w:r w:rsidRPr="007033E7">
              <w:rPr>
                <w:rFonts w:cs="Arial"/>
              </w:rPr>
              <w:t xml:space="preserve">главы администрации </w:t>
            </w:r>
          </w:p>
          <w:p w:rsidR="00C54AEC" w:rsidRPr="007033E7" w:rsidRDefault="00C54AEC" w:rsidP="007033E7">
            <w:pPr>
              <w:ind w:firstLine="0"/>
              <w:contextualSpacing/>
              <w:rPr>
                <w:rFonts w:cs="Arial"/>
              </w:rPr>
            </w:pPr>
            <w:r w:rsidRPr="007033E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54AEC" w:rsidRPr="007033E7" w:rsidRDefault="00C54AEC" w:rsidP="007033E7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54AEC" w:rsidRPr="007033E7" w:rsidRDefault="00C54AEC" w:rsidP="007033E7">
            <w:pPr>
              <w:ind w:firstLine="0"/>
              <w:contextualSpacing/>
              <w:rPr>
                <w:rFonts w:cs="Arial"/>
              </w:rPr>
            </w:pPr>
            <w:r w:rsidRPr="007033E7">
              <w:rPr>
                <w:rFonts w:cs="Arial"/>
              </w:rPr>
              <w:t>М. Л. Бондарева</w:t>
            </w:r>
          </w:p>
          <w:p w:rsidR="00C54AEC" w:rsidRPr="007033E7" w:rsidRDefault="00C54AEC" w:rsidP="007033E7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906B7A" w:rsidRPr="00C54AEC" w:rsidRDefault="00906B7A" w:rsidP="00C54AEC">
      <w:pPr>
        <w:ind w:firstLine="709"/>
        <w:contextualSpacing/>
        <w:rPr>
          <w:rFonts w:cs="Arial"/>
        </w:rPr>
      </w:pPr>
    </w:p>
    <w:p w:rsidR="00C54AEC" w:rsidRDefault="00C54AEC" w:rsidP="00C54AEC">
      <w:pPr>
        <w:ind w:firstLine="709"/>
        <w:contextualSpacing/>
        <w:rPr>
          <w:rFonts w:cs="Arial"/>
        </w:rPr>
      </w:pPr>
    </w:p>
    <w:p w:rsidR="00C54AEC" w:rsidRDefault="00C54AEC" w:rsidP="00C54AEC">
      <w:pPr>
        <w:ind w:firstLine="709"/>
        <w:contextualSpacing/>
        <w:rPr>
          <w:rFonts w:cs="Arial"/>
        </w:rPr>
      </w:pPr>
    </w:p>
    <w:p w:rsidR="00C54AEC" w:rsidRDefault="00C54AEC" w:rsidP="00C54AEC">
      <w:pPr>
        <w:ind w:firstLine="709"/>
        <w:contextualSpacing/>
        <w:rPr>
          <w:rFonts w:cs="Arial"/>
        </w:rPr>
      </w:pPr>
    </w:p>
    <w:p w:rsidR="00C54AEC" w:rsidRDefault="00C54AEC" w:rsidP="00C54AEC">
      <w:pPr>
        <w:ind w:firstLine="709"/>
        <w:contextualSpacing/>
        <w:rPr>
          <w:rFonts w:cs="Arial"/>
        </w:rPr>
      </w:pPr>
    </w:p>
    <w:p w:rsidR="00C54AEC" w:rsidRDefault="00C54AEC" w:rsidP="00C54AEC">
      <w:pPr>
        <w:ind w:firstLine="709"/>
        <w:contextualSpacing/>
        <w:rPr>
          <w:rFonts w:cs="Arial"/>
        </w:rPr>
      </w:pPr>
    </w:p>
    <w:p w:rsidR="00C54AEC" w:rsidRDefault="00C54AEC" w:rsidP="00C54AEC">
      <w:pPr>
        <w:ind w:firstLine="709"/>
        <w:contextualSpacing/>
        <w:rPr>
          <w:rFonts w:cs="Arial"/>
        </w:rPr>
      </w:pPr>
    </w:p>
    <w:p w:rsidR="00C54AEC" w:rsidRDefault="00C54AEC" w:rsidP="00C54AEC">
      <w:pPr>
        <w:ind w:firstLine="709"/>
        <w:contextualSpacing/>
        <w:rPr>
          <w:rFonts w:cs="Arial"/>
        </w:rPr>
      </w:pPr>
    </w:p>
    <w:p w:rsidR="00C54AEC" w:rsidRDefault="00C54AEC" w:rsidP="00C54AEC">
      <w:pPr>
        <w:ind w:firstLine="709"/>
        <w:contextualSpacing/>
        <w:rPr>
          <w:rFonts w:cs="Arial"/>
        </w:rPr>
      </w:pPr>
    </w:p>
    <w:p w:rsidR="00AC4EC6" w:rsidRPr="00C54AEC" w:rsidRDefault="00AC4EC6" w:rsidP="00C54AEC">
      <w:pPr>
        <w:ind w:firstLine="709"/>
        <w:contextualSpacing/>
        <w:rPr>
          <w:rFonts w:cs="Arial"/>
        </w:rPr>
      </w:pPr>
    </w:p>
    <w:p w:rsidR="00AC4EC6" w:rsidRPr="00C54AEC" w:rsidRDefault="00AC4EC6" w:rsidP="00C54AEC">
      <w:pPr>
        <w:ind w:firstLine="709"/>
        <w:contextualSpacing/>
        <w:rPr>
          <w:rFonts w:cs="Arial"/>
        </w:rPr>
        <w:sectPr w:rsidR="00AC4EC6" w:rsidRPr="00C54AEC" w:rsidSect="00C54A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4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1417"/>
        <w:gridCol w:w="1276"/>
        <w:gridCol w:w="1276"/>
        <w:gridCol w:w="142"/>
        <w:gridCol w:w="1417"/>
        <w:gridCol w:w="1276"/>
        <w:gridCol w:w="1276"/>
        <w:gridCol w:w="1275"/>
        <w:gridCol w:w="1222"/>
      </w:tblGrid>
      <w:tr w:rsidR="006A38D6" w:rsidRPr="00C54AEC" w:rsidTr="00325655">
        <w:trPr>
          <w:trHeight w:val="15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  <w:bookmarkStart w:id="1" w:name="RANGE!B1:M87"/>
            <w:bookmarkEnd w:id="1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</w:tr>
      <w:tr w:rsidR="006A38D6" w:rsidRPr="00C54AEC" w:rsidTr="00325655">
        <w:trPr>
          <w:trHeight w:val="15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</w:tr>
      <w:tr w:rsidR="006A38D6" w:rsidRPr="00C54AEC" w:rsidTr="00325655">
        <w:trPr>
          <w:trHeight w:val="9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Приложение №1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t xml:space="preserve">к Постановлению </w:t>
            </w:r>
            <w:r w:rsidR="00C54AEC">
              <w:rPr>
                <w:rFonts w:cs="Arial"/>
              </w:rPr>
              <w:t>а</w:t>
            </w:r>
            <w:r w:rsidRPr="00C54AEC">
              <w:rPr>
                <w:rFonts w:cs="Arial"/>
              </w:rPr>
              <w:t xml:space="preserve">дминистрации Калачеевского муниципального района </w:t>
            </w:r>
          </w:p>
          <w:p w:rsidR="006A38D6" w:rsidRPr="00C54AEC" w:rsidRDefault="006A38D6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 от</w:t>
            </w:r>
            <w:r w:rsidR="00C54AEC">
              <w:rPr>
                <w:rFonts w:cs="Arial"/>
              </w:rPr>
              <w:t xml:space="preserve"> </w:t>
            </w:r>
            <w:r w:rsidR="00B138FB" w:rsidRPr="00C54AEC">
              <w:rPr>
                <w:rFonts w:cs="Arial"/>
              </w:rPr>
              <w:t>24.03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t xml:space="preserve">20 </w:t>
            </w:r>
            <w:r w:rsidR="00B138FB" w:rsidRPr="00C54AEC">
              <w:rPr>
                <w:rFonts w:cs="Arial"/>
              </w:rPr>
              <w:t>21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t>№</w:t>
            </w:r>
            <w:r w:rsidR="00B138FB" w:rsidRPr="00C54AEC">
              <w:rPr>
                <w:rFonts w:cs="Arial"/>
              </w:rPr>
              <w:t>329</w:t>
            </w:r>
            <w:r w:rsidRPr="00C54AEC">
              <w:rPr>
                <w:rFonts w:cs="Arial"/>
              </w:rPr>
              <w:t xml:space="preserve"> </w:t>
            </w:r>
          </w:p>
        </w:tc>
      </w:tr>
      <w:tr w:rsidR="00325655" w:rsidRPr="00C54AEC" w:rsidTr="003E43A9">
        <w:trPr>
          <w:trHeight w:val="945"/>
        </w:trPr>
        <w:tc>
          <w:tcPr>
            <w:tcW w:w="148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  <w:bCs/>
              </w:rPr>
              <w:t>Расходы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cs="Arial"/>
                <w:bCs/>
              </w:rPr>
              <w:t>на 2020-2026 г. г."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</w:tr>
      <w:tr w:rsidR="006A38D6" w:rsidRPr="00C54AEC" w:rsidTr="00325655">
        <w:trPr>
          <w:trHeight w:val="4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9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Расходы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6A38D6" w:rsidRPr="00C54AEC" w:rsidTr="00325655">
        <w:trPr>
          <w:trHeight w:val="14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2020</w:t>
            </w:r>
            <w:r w:rsidRPr="00C54AEC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2021</w:t>
            </w:r>
            <w:r w:rsidRPr="00C54AEC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2022</w:t>
            </w:r>
            <w:r w:rsidRPr="00C54AEC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2023</w:t>
            </w:r>
            <w:r w:rsidRPr="00C54AEC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2024</w:t>
            </w:r>
            <w:r w:rsidRPr="00C54AEC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2025</w:t>
            </w:r>
            <w:r w:rsidRPr="00C54AEC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2026</w:t>
            </w:r>
            <w:r w:rsidRPr="00C54AEC">
              <w:rPr>
                <w:rFonts w:cs="Arial"/>
                <w:bCs/>
              </w:rPr>
              <w:br/>
              <w:t xml:space="preserve">(седьмой год реализации) 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iCs/>
              </w:rPr>
            </w:pPr>
            <w:r w:rsidRPr="00C54AEC">
              <w:rPr>
                <w:rFonts w:cs="Arial"/>
                <w:bCs/>
                <w:iCs/>
              </w:rPr>
              <w:t>10</w:t>
            </w:r>
          </w:p>
        </w:tc>
      </w:tr>
      <w:tr w:rsidR="006A38D6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 xml:space="preserve">"Развитие культуры и туризма в </w:t>
            </w:r>
            <w:r w:rsidRPr="00C54AEC">
              <w:rPr>
                <w:rFonts w:cs="Arial"/>
                <w:bCs/>
                <w:color w:val="000000"/>
              </w:rPr>
              <w:lastRenderedPageBreak/>
              <w:t>Калачеевском муниципальном районе в 2020 - 2026 г.г."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116799,40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49094,40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в том числе по </w:t>
            </w:r>
            <w:r w:rsidRPr="00C54AEC">
              <w:rPr>
                <w:rFonts w:cs="Arial"/>
                <w:color w:val="000000"/>
              </w:rPr>
              <w:lastRenderedPageBreak/>
              <w:t>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lastRenderedPageBreak/>
              <w:t>57195,68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116799,40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49094,40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</w:p>
        </w:tc>
      </w:tr>
      <w:tr w:rsidR="006A38D6" w:rsidRPr="00C54AEC" w:rsidTr="00325655">
        <w:trPr>
          <w:trHeight w:val="81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в 2020 - 2026 г.г."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116799,40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49094,40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116799,40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49094,40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14979,20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73359,10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2190,00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2190,00</w:t>
            </w:r>
          </w:p>
        </w:tc>
      </w:tr>
      <w:tr w:rsidR="006A38D6" w:rsidRPr="00C54AEC" w:rsidTr="00325655">
        <w:trPr>
          <w:trHeight w:val="141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14979,20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73359,10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2190,00</w:t>
            </w:r>
          </w:p>
        </w:tc>
      </w:tr>
      <w:tr w:rsidR="006A38D6" w:rsidRPr="00C54AEC" w:rsidTr="00325655">
        <w:trPr>
          <w:trHeight w:val="6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Мероприятие 1.1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387,20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</w:tr>
      <w:tr w:rsidR="006A38D6" w:rsidRPr="00C54AEC" w:rsidTr="00325655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387,20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Мероприятие 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</w:tr>
      <w:tr w:rsidR="006A38D6" w:rsidRPr="00C54AEC" w:rsidTr="00325655">
        <w:trPr>
          <w:trHeight w:val="5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500,00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межбюджетные трансферты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>на реализацию адресной программы капитального ремонта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>ОМ "Содействие сохранению и развитию учреждениий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53407,40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10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53407,40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7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1.4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Содействия развития социальной инженерной и коммунальной инфроструктуры муниципальным образованиям на раелизацию мероприятий областной </w:t>
            </w:r>
            <w:r w:rsidRPr="00C54AEC">
              <w:rPr>
                <w:rFonts w:cs="Arial"/>
                <w:color w:val="000000"/>
              </w:rPr>
              <w:lastRenderedPageBreak/>
              <w:t>адресной инвестиционной программы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>капитального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16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 xml:space="preserve"> Мероприятие 1.5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</w:tr>
      <w:tr w:rsidR="006A38D6" w:rsidRPr="00C54AEC" w:rsidTr="00325655">
        <w:trPr>
          <w:trHeight w:val="6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</w:tr>
      <w:tr w:rsidR="006A38D6" w:rsidRPr="00C54AEC" w:rsidTr="00325655">
        <w:trPr>
          <w:trHeight w:val="213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Субсидии бюджету муниципального образования на реализацию мероприятий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>врамках государственной программы " Доступная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84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Субсидии на обеспечение развития и </w:t>
            </w:r>
            <w:r w:rsidRPr="00C54AEC">
              <w:rPr>
                <w:rFonts w:cs="Arial"/>
                <w:color w:val="000000"/>
              </w:rPr>
              <w:lastRenderedPageBreak/>
              <w:t>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</w:t>
            </w:r>
            <w:r w:rsidRPr="00C54AEC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17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174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Мероприятие 1.8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6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</w:tr>
      <w:tr w:rsidR="006A38D6" w:rsidRPr="00C54AEC" w:rsidTr="00325655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</w:tr>
      <w:tr w:rsidR="006A38D6" w:rsidRPr="00C54AEC" w:rsidTr="00325655">
        <w:trPr>
          <w:trHeight w:val="70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Содействие в приобретении современного звукового и светового оборудования, </w:t>
            </w:r>
            <w:r w:rsidRPr="00C54AEC">
              <w:rPr>
                <w:rFonts w:cs="Arial"/>
                <w:color w:val="000000"/>
              </w:rPr>
              <w:lastRenderedPageBreak/>
              <w:t>музыкальных инструментов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</w:tr>
      <w:tr w:rsidR="006A38D6" w:rsidRPr="00C54AEC" w:rsidTr="00325655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Мероприятие 2.2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6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250,00</w:t>
            </w:r>
          </w:p>
        </w:tc>
      </w:tr>
      <w:tr w:rsidR="006A38D6" w:rsidRPr="00C54AEC" w:rsidTr="00325655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250,00</w:t>
            </w:r>
          </w:p>
        </w:tc>
      </w:tr>
      <w:tr w:rsidR="006A38D6" w:rsidRPr="00C54AEC" w:rsidTr="00325655">
        <w:trPr>
          <w:trHeight w:val="6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150,00</w:t>
            </w:r>
          </w:p>
        </w:tc>
      </w:tr>
      <w:tr w:rsidR="006A38D6" w:rsidRPr="00C54AEC" w:rsidTr="00325655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150,00</w:t>
            </w:r>
          </w:p>
        </w:tc>
      </w:tr>
      <w:tr w:rsidR="006A38D6" w:rsidRPr="00C54AEC" w:rsidTr="00325655">
        <w:trPr>
          <w:trHeight w:val="6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</w:tr>
      <w:tr w:rsidR="006A38D6" w:rsidRPr="00C54AEC" w:rsidTr="00325655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</w:tr>
      <w:tr w:rsidR="006A38D6" w:rsidRPr="00C54AEC" w:rsidTr="00325655">
        <w:trPr>
          <w:trHeight w:val="6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</w:t>
            </w:r>
            <w:r w:rsidRPr="00C54AEC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lastRenderedPageBreak/>
              <w:t>21857,60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20300,00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20300,00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21857,60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</w:tr>
      <w:tr w:rsidR="006A38D6" w:rsidRPr="00C54AEC" w:rsidTr="00325655">
        <w:trPr>
          <w:trHeight w:val="6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9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21857,60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</w:tr>
      <w:tr w:rsidR="006A38D6" w:rsidRPr="00C54AEC" w:rsidTr="00325655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21857,60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</w:t>
            </w:r>
            <w:r w:rsidRPr="00C54AEC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lastRenderedPageBreak/>
              <w:t>2073,00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1660,00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</w:tr>
      <w:tr w:rsidR="006A38D6" w:rsidRPr="00C54AEC" w:rsidTr="00325655">
        <w:trPr>
          <w:trHeight w:val="3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Основное мероприятие 6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17257,70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15507,40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13710,00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13981,18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17257,70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15507,40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</w:tr>
      <w:tr w:rsidR="006A38D6" w:rsidRPr="00C54AEC" w:rsidTr="00325655">
        <w:trPr>
          <w:trHeight w:val="3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3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17257,70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15507,40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13310,40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15507,40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13710,00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</w:t>
            </w:r>
            <w:r w:rsidRPr="00C54AEC">
              <w:rPr>
                <w:rFonts w:cs="Arial"/>
                <w:color w:val="000000"/>
              </w:rPr>
              <w:lastRenderedPageBreak/>
              <w:t>района Увеличение финансирования на комплектование библиотечных фондов.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97,77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97,77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525"/>
        </w:trPr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52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На реализацию мероприятий обласной адресной программы капитального ремонта "Содействие сохранению и развитию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"Подключение библиотек к информационно телекоммуникационнойсети"Интернет и развитие библиотечного дела с учетом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116,41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116,41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495"/>
        </w:trPr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A38D6" w:rsidRPr="00C54AEC" w:rsidTr="00325655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</w:t>
            </w:r>
            <w:r w:rsidRPr="00C54AEC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lastRenderedPageBreak/>
              <w:t>1304,70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1480,00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1304,70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</w:tr>
      <w:tr w:rsidR="006A38D6" w:rsidRPr="00C54AEC" w:rsidTr="00325655">
        <w:trPr>
          <w:trHeight w:val="118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 том числе по ГРБС: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1304,70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</w:tr>
      <w:tr w:rsidR="006A38D6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1304,70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8D6" w:rsidRPr="00C54AEC" w:rsidRDefault="006A38D6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</w:tr>
    </w:tbl>
    <w:p w:rsidR="0009391E" w:rsidRPr="00C54AEC" w:rsidRDefault="0009391E" w:rsidP="00C54AEC">
      <w:pPr>
        <w:tabs>
          <w:tab w:val="left" w:pos="6941"/>
        </w:tabs>
        <w:ind w:firstLine="709"/>
        <w:rPr>
          <w:rFonts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1417"/>
        <w:gridCol w:w="1276"/>
        <w:gridCol w:w="1418"/>
        <w:gridCol w:w="1417"/>
        <w:gridCol w:w="1276"/>
        <w:gridCol w:w="1276"/>
        <w:gridCol w:w="1275"/>
        <w:gridCol w:w="1276"/>
      </w:tblGrid>
      <w:tr w:rsidR="00325655" w:rsidRPr="00C54AEC" w:rsidTr="00325655">
        <w:trPr>
          <w:trHeight w:val="1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</w:tbl>
    <w:p w:rsidR="00BC18F4" w:rsidRDefault="00BC18F4">
      <w:r>
        <w:br w:type="page"/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1417"/>
        <w:gridCol w:w="1276"/>
        <w:gridCol w:w="1418"/>
        <w:gridCol w:w="1417"/>
        <w:gridCol w:w="1276"/>
        <w:gridCol w:w="1276"/>
        <w:gridCol w:w="1275"/>
        <w:gridCol w:w="1276"/>
      </w:tblGrid>
      <w:tr w:rsidR="00325655" w:rsidRPr="00C54AEC" w:rsidTr="00325655">
        <w:trPr>
          <w:trHeight w:val="15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9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655" w:rsidRPr="00C54AEC" w:rsidRDefault="00C54AEC" w:rsidP="00C54AE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25655" w:rsidRPr="00C54AEC">
              <w:rPr>
                <w:rFonts w:cs="Arial"/>
              </w:rPr>
              <w:t>Приложение №2</w:t>
            </w:r>
            <w:r>
              <w:rPr>
                <w:rFonts w:cs="Arial"/>
              </w:rPr>
              <w:t xml:space="preserve"> </w:t>
            </w:r>
            <w:r w:rsidR="00325655" w:rsidRPr="00C54AEC">
              <w:rPr>
                <w:rFonts w:cs="Arial"/>
              </w:rPr>
              <w:t>Постановлению администрации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325655" w:rsidRPr="00C54AEC">
              <w:rPr>
                <w:rFonts w:cs="Arial"/>
              </w:rPr>
              <w:t>"</w:t>
            </w:r>
            <w:r>
              <w:rPr>
                <w:rFonts w:cs="Arial"/>
              </w:rPr>
              <w:t xml:space="preserve"> </w:t>
            </w:r>
            <w:r w:rsidR="003E1031" w:rsidRPr="00C54AEC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="00325655" w:rsidRPr="00C54AEC">
              <w:rPr>
                <w:rFonts w:cs="Arial"/>
              </w:rPr>
              <w:t>"</w:t>
            </w:r>
            <w:r>
              <w:rPr>
                <w:rFonts w:cs="Arial"/>
              </w:rPr>
              <w:t xml:space="preserve"> </w:t>
            </w:r>
            <w:r w:rsidR="003E1031" w:rsidRPr="00C54AEC">
              <w:rPr>
                <w:rFonts w:cs="Arial"/>
              </w:rPr>
              <w:t>03</w:t>
            </w:r>
            <w:r>
              <w:rPr>
                <w:rFonts w:cs="Arial"/>
              </w:rPr>
              <w:t xml:space="preserve"> </w:t>
            </w:r>
            <w:r w:rsidR="00325655" w:rsidRPr="00C54AEC">
              <w:rPr>
                <w:rFonts w:cs="Arial"/>
              </w:rPr>
              <w:t>202</w:t>
            </w:r>
            <w:r w:rsidR="003E1031" w:rsidRPr="00C54AEC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="00325655" w:rsidRPr="00C54AEC">
              <w:rPr>
                <w:rFonts w:cs="Arial"/>
              </w:rPr>
              <w:t>г. №</w:t>
            </w:r>
            <w:r w:rsidR="003E1031" w:rsidRPr="00C54AEC">
              <w:rPr>
                <w:rFonts w:cs="Arial"/>
              </w:rPr>
              <w:t>329</w:t>
            </w:r>
            <w:r>
              <w:rPr>
                <w:rFonts w:cs="Arial"/>
              </w:rPr>
              <w:t xml:space="preserve"> </w:t>
            </w:r>
          </w:p>
        </w:tc>
      </w:tr>
      <w:tr w:rsidR="00325655" w:rsidRPr="00C54AEC" w:rsidTr="003E43A9">
        <w:trPr>
          <w:trHeight w:val="1245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</w:t>
            </w:r>
            <w:r w:rsidR="00C54AEC">
              <w:rPr>
                <w:rFonts w:cs="Arial"/>
                <w:bCs/>
                <w:color w:val="000000"/>
              </w:rPr>
              <w:t>о</w:t>
            </w:r>
            <w:r w:rsidRPr="00C54AEC">
              <w:rPr>
                <w:rFonts w:cs="Arial"/>
                <w:bCs/>
                <w:color w:val="000000"/>
              </w:rPr>
              <w:t xml:space="preserve"> муниципального района</w:t>
            </w:r>
            <w:r w:rsidR="00C54AEC">
              <w:rPr>
                <w:rFonts w:cs="Arial"/>
                <w:bCs/>
                <w:color w:val="000000"/>
              </w:rPr>
              <w:t xml:space="preserve"> </w:t>
            </w:r>
            <w:r w:rsidRPr="00C54AEC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2020-2026 г. г."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9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Оценка расходов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325655" w:rsidRPr="00C54AEC" w:rsidTr="00325655">
        <w:trPr>
          <w:trHeight w:val="9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2020</w:t>
            </w:r>
            <w:r w:rsidRPr="00C54AEC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2021</w:t>
            </w:r>
            <w:r w:rsidRPr="00C54AEC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2022</w:t>
            </w:r>
            <w:r w:rsidRPr="00C54AEC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2023</w:t>
            </w:r>
            <w:r w:rsidRPr="00C54AEC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2024</w:t>
            </w:r>
            <w:r w:rsidRPr="00C54AEC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2025</w:t>
            </w:r>
            <w:r w:rsidRPr="00C54AEC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2026</w:t>
            </w:r>
            <w:r w:rsidRPr="00C54AEC">
              <w:rPr>
                <w:rFonts w:cs="Arial"/>
              </w:rPr>
              <w:br/>
              <w:t xml:space="preserve">(седьмой год реализации) </w:t>
            </w: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"Развитие культуры и туризма в Калачеевском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116799,40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49094,40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39690,00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73003,40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40821,00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49094,40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lastRenderedPageBreak/>
              <w:t>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юридические лица </w:t>
            </w:r>
            <w:r w:rsidRPr="00C54AEC">
              <w:rPr>
                <w:rFonts w:cs="Arial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"Развитие культуры и туризма в Калачеевском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116799,40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49094,40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73003,40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40821,00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43324,40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49094,40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39690,00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 внебюджетные фонды</w:t>
            </w:r>
            <w:r w:rsidR="00C54AEC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 xml:space="preserve">Формирование единого культурного пространства,создание условий для выравнивания </w:t>
            </w:r>
            <w:r w:rsidRPr="00C54AEC">
              <w:rPr>
                <w:rFonts w:cs="Arial"/>
                <w:bCs/>
              </w:rPr>
              <w:lastRenderedPageBreak/>
              <w:t>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17979,20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73359,10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2190,00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2190,00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3550,00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областной </w:t>
            </w:r>
            <w:r w:rsidRPr="00C54AEC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lastRenderedPageBreak/>
              <w:t>12552,00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69056,10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1877,20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2190,00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2190,00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br/>
              <w:t>Мероприятие 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</w:tr>
      <w:tr w:rsidR="00325655" w:rsidRPr="00C54AEC" w:rsidTr="00325655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</w:tr>
      <w:tr w:rsidR="00325655" w:rsidRPr="00C54AEC" w:rsidTr="00325655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4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br/>
              <w:t xml:space="preserve">Мероприятие </w:t>
            </w:r>
            <w:r w:rsidRPr="00C54AEC">
              <w:rPr>
                <w:rFonts w:cs="Arial"/>
              </w:rPr>
              <w:lastRenderedPageBreak/>
              <w:t>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lastRenderedPageBreak/>
              <w:t xml:space="preserve">Содействие участию в </w:t>
            </w:r>
            <w:r w:rsidRPr="00C54AEC">
              <w:rPr>
                <w:rFonts w:cs="Arial"/>
              </w:rPr>
              <w:lastRenderedPageBreak/>
              <w:t>зональных, областных, всероссийских, международных фестивалях и конкурсах.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328,00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br/>
              <w:t>Мероприятие 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Межбюджетные трансферты на реализацию адресной программы капитального ремонта ОМ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t>"Содействие сохранению и развитию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53407,40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53407,40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6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1.4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 Содействие развитию социальной ,инженерной и комунальной инфроструктуры муниципальным образованиям на реализацию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t>мероприятий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t>обласной адресной инвестиционной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cs="Arial"/>
              </w:rPr>
              <w:t xml:space="preserve">программы капитального ремонта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15123,70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0,00</w:t>
            </w:r>
          </w:p>
        </w:tc>
      </w:tr>
      <w:tr w:rsidR="00325655" w:rsidRPr="00C54AEC" w:rsidTr="00325655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1.5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1190,00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1190,00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</w:t>
            </w:r>
            <w:r w:rsidRPr="00C54AEC">
              <w:rPr>
                <w:rFonts w:cs="Arial"/>
                <w:color w:val="000000"/>
              </w:rPr>
              <w:lastRenderedPageBreak/>
              <w:t>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ИМТ на реализацию мероприятий по созданию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всего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Мероприятия 1,6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Субсидии на обеспечение развитие и укрепление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Мероприятия 1,7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На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>реализацию</w:t>
            </w:r>
            <w:r w:rsidR="00C54AEC">
              <w:rPr>
                <w:rFonts w:cs="Arial"/>
                <w:color w:val="000000"/>
              </w:rPr>
              <w:t xml:space="preserve"> </w:t>
            </w:r>
            <w:r w:rsidRPr="00C54AEC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Мероприятия 1,8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 xml:space="preserve">Основное </w:t>
            </w:r>
            <w:r w:rsidRPr="00C54AEC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</w:tr>
      <w:tr w:rsidR="00325655" w:rsidRPr="00C54AEC" w:rsidTr="00325655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54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2.1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2.2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Содествие модернизации автоматизированной информационной </w:t>
            </w:r>
            <w:r w:rsidRPr="00C54AEC">
              <w:rPr>
                <w:rFonts w:cs="Arial"/>
              </w:rPr>
              <w:lastRenderedPageBreak/>
              <w:t>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250,00</w:t>
            </w: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4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250,00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Мероприятие </w:t>
            </w:r>
            <w:r w:rsidRPr="00C54AEC">
              <w:rPr>
                <w:rFonts w:cs="Arial"/>
              </w:rPr>
              <w:lastRenderedPageBreak/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lastRenderedPageBreak/>
              <w:t xml:space="preserve">Открытие </w:t>
            </w:r>
            <w:r w:rsidRPr="00C54AEC">
              <w:rPr>
                <w:rFonts w:cs="Arial"/>
              </w:rPr>
              <w:lastRenderedPageBreak/>
              <w:t>туристических маршрутов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 xml:space="preserve">всего, в </w:t>
            </w:r>
            <w:r w:rsidRPr="00C54AEC">
              <w:rPr>
                <w:rFonts w:cs="Arial"/>
                <w:color w:val="000000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150,00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150,00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3.2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</w:t>
            </w:r>
            <w:r w:rsidRPr="00C54AEC">
              <w:rPr>
                <w:rFonts w:cs="Arial"/>
              </w:rPr>
              <w:lastRenderedPageBreak/>
              <w:t>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20300,00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6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4.1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4.2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4.3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22796,60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23252,00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28853,00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20300,00</w:t>
            </w: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1660,00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1660,00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Мероприятие </w:t>
            </w:r>
            <w:r w:rsidRPr="00C54AEC">
              <w:rPr>
                <w:rFonts w:cs="Arial"/>
              </w:rPr>
              <w:lastRenderedPageBreak/>
              <w:t>5.1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lastRenderedPageBreak/>
              <w:t xml:space="preserve">Укрепление </w:t>
            </w:r>
            <w:r w:rsidRPr="00C54AEC">
              <w:rPr>
                <w:rFonts w:cs="Arial"/>
              </w:rPr>
              <w:lastRenderedPageBreak/>
              <w:t>материально-технической базы МКУ "Калачеевский краеведческий музей"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 xml:space="preserve">всего, в </w:t>
            </w:r>
            <w:r w:rsidRPr="00C54AEC">
              <w:rPr>
                <w:rFonts w:cs="Arial"/>
                <w:color w:val="000000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lastRenderedPageBreak/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5.2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</w:t>
            </w:r>
            <w:r w:rsidRPr="00C54AEC">
              <w:rPr>
                <w:rFonts w:cs="Arial"/>
              </w:rPr>
              <w:lastRenderedPageBreak/>
              <w:t>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6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</w:tr>
      <w:tr w:rsidR="00325655" w:rsidRPr="00C54AEC" w:rsidTr="00325655">
        <w:trPr>
          <w:trHeight w:val="6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6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4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1660,00</w:t>
            </w:r>
          </w:p>
        </w:tc>
      </w:tr>
      <w:tr w:rsidR="00325655" w:rsidRPr="00C54AEC" w:rsidTr="00325655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17257,70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15507,40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13710,00</w:t>
            </w: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91,18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13310,40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15507,40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13710,00</w:t>
            </w: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13310,40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15507,40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13610,00</w:t>
            </w: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13310,40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15441,40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15507,40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13610,00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13610,00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13610,00</w:t>
            </w: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Увеличение финансирования на комплектование библиотечных фондов.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97,77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100,00</w:t>
            </w: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100,00</w:t>
            </w: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На реализацию мероприятий обласной адресной программы капитального </w:t>
            </w:r>
            <w:r w:rsidRPr="00C54AEC">
              <w:rPr>
                <w:rFonts w:cs="Arial"/>
                <w:color w:val="000000"/>
              </w:rPr>
              <w:lastRenderedPageBreak/>
              <w:t>ремонта "Содействие сохранению и развитию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 6.5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 с учетом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116,41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73,41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25655" w:rsidRPr="00C54AEC" w:rsidTr="00325655">
        <w:trPr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Основное мероприятие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cs="Arial"/>
                <w:bCs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  <w:r w:rsidRPr="00C54AEC">
              <w:rPr>
                <w:rFonts w:cs="Arial"/>
                <w:bCs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  <w:r w:rsidRPr="00C54AEC">
              <w:rPr>
                <w:rFonts w:cs="Arial"/>
                <w:bCs/>
                <w:color w:val="000000"/>
              </w:rPr>
              <w:t>1480,00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0,00</w:t>
            </w: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1480,00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Мероприятие7.1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1480,00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>1426,00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1480,00</w:t>
            </w: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  <w:r w:rsidRPr="00C54AEC">
              <w:rPr>
                <w:rFonts w:cs="Arial"/>
                <w:color w:val="000000"/>
              </w:rPr>
              <w:t xml:space="preserve"> внебюджетные фонды</w:t>
            </w:r>
            <w:r w:rsidR="00C54AEC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  <w:tr w:rsidR="00325655" w:rsidRPr="00C54AEC" w:rsidTr="00325655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  <w:r w:rsidRPr="00C54AEC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55" w:rsidRPr="00C54AEC" w:rsidRDefault="00325655" w:rsidP="00C54AEC">
            <w:pPr>
              <w:ind w:firstLine="0"/>
              <w:rPr>
                <w:rFonts w:cs="Arial"/>
              </w:rPr>
            </w:pPr>
          </w:p>
        </w:tc>
      </w:tr>
    </w:tbl>
    <w:p w:rsidR="00325655" w:rsidRPr="00C54AEC" w:rsidRDefault="00325655" w:rsidP="00C54AEC">
      <w:pPr>
        <w:tabs>
          <w:tab w:val="left" w:pos="6941"/>
        </w:tabs>
        <w:ind w:firstLine="709"/>
        <w:rPr>
          <w:rFonts w:cs="Arial"/>
        </w:rPr>
      </w:pPr>
    </w:p>
    <w:p w:rsidR="00C54AEC" w:rsidRDefault="00C54AEC" w:rsidP="00C54AEC">
      <w:pPr>
        <w:tabs>
          <w:tab w:val="left" w:pos="6941"/>
        </w:tabs>
        <w:ind w:left="10065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  <w:r w:rsidR="006936D0" w:rsidRPr="00C54AEC">
        <w:rPr>
          <w:rFonts w:cs="Arial"/>
        </w:rPr>
        <w:t xml:space="preserve">Приложение № 3  </w:t>
      </w:r>
      <w:r>
        <w:rPr>
          <w:rFonts w:cs="Arial"/>
        </w:rPr>
        <w:t xml:space="preserve"> </w:t>
      </w:r>
      <w:r w:rsidR="006936D0" w:rsidRPr="00C54AEC">
        <w:rPr>
          <w:rFonts w:cs="Arial"/>
        </w:rPr>
        <w:t>к</w:t>
      </w:r>
      <w:r>
        <w:rPr>
          <w:rFonts w:cs="Arial"/>
        </w:rPr>
        <w:t xml:space="preserve"> </w:t>
      </w:r>
      <w:r w:rsidR="006936D0" w:rsidRPr="00C54AEC">
        <w:rPr>
          <w:rFonts w:cs="Arial"/>
        </w:rPr>
        <w:t>Постановлению администрации</w:t>
      </w:r>
      <w:r>
        <w:rPr>
          <w:rFonts w:cs="Arial"/>
        </w:rPr>
        <w:t xml:space="preserve">  </w:t>
      </w:r>
      <w:r w:rsidR="006936D0" w:rsidRPr="00C54AEC">
        <w:rPr>
          <w:rFonts w:cs="Arial"/>
        </w:rPr>
        <w:t xml:space="preserve">Калачеевского муниципального района </w:t>
      </w:r>
      <w:r>
        <w:rPr>
          <w:rFonts w:cs="Arial"/>
        </w:rPr>
        <w:t xml:space="preserve"> </w:t>
      </w:r>
      <w:r w:rsidR="006936D0" w:rsidRPr="00C54AEC">
        <w:rPr>
          <w:rFonts w:cs="Arial"/>
        </w:rPr>
        <w:t>от «</w:t>
      </w:r>
      <w:r w:rsidR="003E1031" w:rsidRPr="00C54AEC">
        <w:rPr>
          <w:rFonts w:cs="Arial"/>
        </w:rPr>
        <w:t>24»03</w:t>
      </w:r>
      <w:r w:rsidR="006936D0" w:rsidRPr="00C54AEC">
        <w:rPr>
          <w:rFonts w:cs="Arial"/>
        </w:rPr>
        <w:t>2021г.</w:t>
      </w:r>
      <w:r w:rsidR="003E1031" w:rsidRPr="00C54AEC">
        <w:rPr>
          <w:rFonts w:cs="Arial"/>
        </w:rPr>
        <w:t xml:space="preserve"> № 329</w:t>
      </w:r>
      <w:r>
        <w:rPr>
          <w:rFonts w:cs="Arial"/>
        </w:rPr>
        <w:t xml:space="preserve"> </w:t>
      </w:r>
    </w:p>
    <w:p w:rsidR="006936D0" w:rsidRPr="00C54AEC" w:rsidRDefault="006936D0" w:rsidP="00C54AEC">
      <w:pPr>
        <w:tabs>
          <w:tab w:val="left" w:pos="6941"/>
        </w:tabs>
        <w:ind w:left="10065" w:firstLine="0"/>
        <w:rPr>
          <w:rFonts w:cs="Arial"/>
        </w:rPr>
      </w:pPr>
    </w:p>
    <w:p w:rsidR="006936D0" w:rsidRPr="00C54AEC" w:rsidRDefault="006936D0" w:rsidP="00C54AEC">
      <w:pPr>
        <w:tabs>
          <w:tab w:val="left" w:pos="6941"/>
        </w:tabs>
        <w:ind w:firstLine="709"/>
        <w:rPr>
          <w:rFonts w:cs="Arial"/>
        </w:rPr>
      </w:pP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68"/>
        <w:gridCol w:w="1550"/>
        <w:gridCol w:w="2093"/>
        <w:gridCol w:w="1363"/>
        <w:gridCol w:w="1363"/>
        <w:gridCol w:w="2624"/>
        <w:gridCol w:w="1654"/>
        <w:gridCol w:w="1393"/>
        <w:gridCol w:w="268"/>
        <w:gridCol w:w="268"/>
        <w:gridCol w:w="558"/>
      </w:tblGrid>
      <w:tr w:rsidR="006936D0" w:rsidRPr="00C54AEC" w:rsidTr="00C54AEC">
        <w:trPr>
          <w:trHeight w:val="960"/>
        </w:trPr>
        <w:tc>
          <w:tcPr>
            <w:tcW w:w="15094" w:type="dxa"/>
            <w:gridSpan w:val="12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  <w:bCs/>
              </w:rPr>
              <w:t>План реализации муниципальной программы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eastAsia="Calibri" w:cs="Arial"/>
                <w:bCs/>
              </w:rPr>
              <w:t>"Развитие культуры и туризма в Калачеевском муниципальном районе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eastAsia="Calibri" w:cs="Arial"/>
                <w:bCs/>
              </w:rPr>
              <w:t>на 2021 -2026г."</w:t>
            </w:r>
            <w:r w:rsidR="00C54AEC">
              <w:rPr>
                <w:rFonts w:eastAsia="Calibri" w:cs="Arial"/>
                <w:bCs/>
              </w:rPr>
              <w:t xml:space="preserve"> </w:t>
            </w:r>
            <w:r w:rsidR="00C54AEC">
              <w:rPr>
                <w:rFonts w:cs="Arial"/>
                <w:bCs/>
              </w:rPr>
              <w:t xml:space="preserve"> </w:t>
            </w:r>
            <w:r w:rsidRPr="00C54AEC">
              <w:rPr>
                <w:rFonts w:eastAsia="Calibri" w:cs="Arial"/>
                <w:bCs/>
              </w:rPr>
              <w:t>на 2021 год.</w:t>
            </w:r>
          </w:p>
        </w:tc>
      </w:tr>
      <w:tr w:rsidR="00C54AEC" w:rsidRPr="00C54AEC" w:rsidTr="00C54AEC">
        <w:trPr>
          <w:trHeight w:val="255"/>
        </w:trPr>
        <w:tc>
          <w:tcPr>
            <w:tcW w:w="392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093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24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654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93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№</w:t>
            </w:r>
            <w:r w:rsidRPr="00C54AEC">
              <w:rPr>
                <w:rFonts w:eastAsia="Calibri" w:cs="Arial"/>
              </w:rPr>
              <w:br/>
              <w:t>п/п</w:t>
            </w:r>
          </w:p>
        </w:tc>
        <w:tc>
          <w:tcPr>
            <w:tcW w:w="1568" w:type="dxa"/>
            <w:vMerge w:val="restart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Статус</w:t>
            </w:r>
          </w:p>
        </w:tc>
        <w:tc>
          <w:tcPr>
            <w:tcW w:w="1550" w:type="dxa"/>
            <w:vMerge w:val="restart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Наименование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программы подпрограммы,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2093" w:type="dxa"/>
            <w:vMerge w:val="restart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Срок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24" w:type="dxa"/>
            <w:vMerge w:val="restart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1654" w:type="dxa"/>
            <w:vMerge w:val="restart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 xml:space="preserve">КБК </w:t>
            </w:r>
            <w:r w:rsidRPr="00C54AEC">
              <w:rPr>
                <w:rFonts w:eastAsia="Calibri" w:cs="Arial"/>
              </w:rPr>
              <w:br/>
              <w:t>(местный</w:t>
            </w:r>
            <w:r w:rsidRPr="00C54AEC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393" w:type="dxa"/>
            <w:vMerge w:val="restart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о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бюджете, на 2021 год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093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24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654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93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093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начала реализации</w:t>
            </w:r>
            <w:r w:rsidRPr="00C54AEC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окончания реализации</w:t>
            </w:r>
            <w:r w:rsidRPr="00C54AEC">
              <w:rPr>
                <w:rFonts w:eastAsia="Calibri" w:cs="Arial"/>
              </w:rPr>
              <w:br/>
              <w:t>мероприятия</w:t>
            </w:r>
            <w:r w:rsidRPr="00C54AEC">
              <w:rPr>
                <w:rFonts w:eastAsia="Calibri" w:cs="Arial"/>
              </w:rPr>
              <w:br/>
              <w:t>в очередном финансовом году</w:t>
            </w:r>
            <w:r w:rsidR="00C54AEC">
              <w:rPr>
                <w:rFonts w:cs="Arial"/>
              </w:rPr>
              <w:t xml:space="preserve"> </w:t>
            </w:r>
          </w:p>
        </w:tc>
        <w:tc>
          <w:tcPr>
            <w:tcW w:w="2624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654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93" w:type="dxa"/>
            <w:vMerge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255"/>
        </w:trPr>
        <w:tc>
          <w:tcPr>
            <w:tcW w:w="392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C54AEC" w:rsidRDefault="00C54AEC" w:rsidP="00C54AE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 xml:space="preserve">Муниципальная программа «Развитие </w:t>
            </w:r>
            <w:r w:rsidRPr="00C54AEC">
              <w:rPr>
                <w:rFonts w:eastAsia="Calibri" w:cs="Arial"/>
              </w:rPr>
              <w:lastRenderedPageBreak/>
              <w:t xml:space="preserve">культуры и туризма в Калачеевском 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 xml:space="preserve">муниципальном районе в 2020- 2026. </w:t>
            </w:r>
          </w:p>
        </w:tc>
        <w:tc>
          <w:tcPr>
            <w:tcW w:w="209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5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6</w:t>
            </w:r>
          </w:p>
        </w:tc>
        <w:tc>
          <w:tcPr>
            <w:tcW w:w="262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7</w:t>
            </w:r>
          </w:p>
        </w:tc>
        <w:tc>
          <w:tcPr>
            <w:tcW w:w="165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8</w:t>
            </w:r>
          </w:p>
        </w:tc>
        <w:tc>
          <w:tcPr>
            <w:tcW w:w="1393" w:type="dxa"/>
            <w:shd w:val="clear" w:color="auto" w:fill="auto"/>
            <w:hideMark/>
          </w:tcPr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t>9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116799,40</w:t>
            </w:r>
          </w:p>
        </w:tc>
        <w:tc>
          <w:tcPr>
            <w:tcW w:w="268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</w:tc>
        <w:tc>
          <w:tcPr>
            <w:tcW w:w="1550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муниципальном районе в 2020- 2026.</w:t>
            </w:r>
          </w:p>
        </w:tc>
        <w:tc>
          <w:tcPr>
            <w:tcW w:w="209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2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65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9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116799,40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C54AEC">
              <w:rPr>
                <w:rFonts w:eastAsia="Calibri" w:cs="Arial"/>
                <w:bCs/>
                <w:iCs/>
              </w:rPr>
              <w:t xml:space="preserve">Основное </w:t>
            </w:r>
            <w:r w:rsidRPr="00C54AEC">
              <w:rPr>
                <w:rFonts w:eastAsia="Calibri" w:cs="Arial"/>
                <w:bCs/>
                <w:iCs/>
              </w:rPr>
              <w:br/>
              <w:t>мероприятие 1</w:t>
            </w:r>
          </w:p>
        </w:tc>
        <w:tc>
          <w:tcPr>
            <w:tcW w:w="1550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09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Отдел по культуре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01.01.2021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31.12.2021</w:t>
            </w:r>
          </w:p>
        </w:tc>
        <w:tc>
          <w:tcPr>
            <w:tcW w:w="262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Реализация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основных мероприятий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позволит усилить региональную и муниципальную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1654" w:type="dxa"/>
            <w:shd w:val="clear" w:color="auto" w:fill="auto"/>
            <w:hideMark/>
          </w:tcPr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t>0310180840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t>0310180840</w:t>
            </w:r>
          </w:p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C54AEC">
              <w:rPr>
                <w:rFonts w:eastAsia="Calibri" w:cs="Arial"/>
              </w:rPr>
              <w:t xml:space="preserve">03101 </w:t>
            </w:r>
            <w:r w:rsidRPr="00C54AEC">
              <w:rPr>
                <w:rFonts w:eastAsia="Calibri" w:cs="Arial"/>
                <w:lang w:val="en-US"/>
              </w:rPr>
              <w:t>R4670</w:t>
            </w:r>
          </w:p>
          <w:p w:rsidR="00C54AEC" w:rsidRDefault="006936D0" w:rsidP="00C54AEC">
            <w:pPr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t>0310178750</w:t>
            </w:r>
          </w:p>
          <w:p w:rsidR="00C54AEC" w:rsidRDefault="006936D0" w:rsidP="00C54AEC">
            <w:pPr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t>0310178750</w:t>
            </w:r>
          </w:p>
          <w:p w:rsidR="006936D0" w:rsidRPr="00C54AEC" w:rsidRDefault="006936D0" w:rsidP="00C54AE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393" w:type="dxa"/>
            <w:shd w:val="clear" w:color="auto" w:fill="auto"/>
            <w:hideMark/>
          </w:tcPr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t>73359,10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t>1328,0</w:t>
            </w:r>
          </w:p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C54AEC">
              <w:rPr>
                <w:rFonts w:eastAsia="Calibri" w:cs="Arial"/>
              </w:rPr>
              <w:t>3500</w:t>
            </w:r>
            <w:r w:rsidRPr="00C54AEC">
              <w:rPr>
                <w:rFonts w:eastAsia="Calibri" w:cs="Arial"/>
                <w:lang w:val="en-US"/>
              </w:rPr>
              <w:t>.0</w:t>
            </w:r>
          </w:p>
          <w:p w:rsidR="00C54AEC" w:rsidRDefault="006936D0" w:rsidP="00C54AEC">
            <w:pPr>
              <w:ind w:firstLine="0"/>
              <w:rPr>
                <w:rFonts w:cs="Arial"/>
                <w:lang w:val="en-US"/>
              </w:rPr>
            </w:pPr>
            <w:r w:rsidRPr="00C54AEC">
              <w:rPr>
                <w:rFonts w:eastAsia="Calibri" w:cs="Arial"/>
                <w:lang w:val="en-US"/>
              </w:rPr>
              <w:t>53407.4</w:t>
            </w:r>
          </w:p>
          <w:p w:rsidR="006936D0" w:rsidRPr="00C54AEC" w:rsidRDefault="006936D0" w:rsidP="00C54AEC">
            <w:pPr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15123,7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C54AEC">
              <w:rPr>
                <w:rFonts w:eastAsia="Calibri" w:cs="Arial"/>
                <w:bCs/>
                <w:iCs/>
              </w:rPr>
              <w:t xml:space="preserve">Основное </w:t>
            </w:r>
            <w:r w:rsidRPr="00C54AEC">
              <w:rPr>
                <w:rFonts w:eastAsia="Calibri" w:cs="Arial"/>
                <w:bCs/>
                <w:iCs/>
              </w:rPr>
              <w:br/>
              <w:t>мероприятие 2</w:t>
            </w:r>
          </w:p>
        </w:tc>
        <w:tc>
          <w:tcPr>
            <w:tcW w:w="1550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209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Отдел по культуре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01.01.2021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31.12.2021</w:t>
            </w:r>
          </w:p>
        </w:tc>
        <w:tc>
          <w:tcPr>
            <w:tcW w:w="262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Реализация программных мероприятий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уровень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качеством предоставления муниципальных услуг в сфере культуры; увеличить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повысить удельный вес населения,пользующ</w:t>
            </w:r>
            <w:r w:rsidRPr="00C54AEC">
              <w:rPr>
                <w:rFonts w:eastAsia="Calibri" w:cs="Arial"/>
              </w:rPr>
              <w:lastRenderedPageBreak/>
              <w:t>егося услугами отрасли культуры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путем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организации автоклуба и библиобуса;принять участие в Международных,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Всероссийских, областных фестивалях, конкурсах,создать эффективную систему подготовки и переподготовки специалистов сферы культуры.</w:t>
            </w:r>
            <w:r w:rsidR="00C54AEC">
              <w:rPr>
                <w:rFonts w:cs="Arial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39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C54AEC">
              <w:rPr>
                <w:rFonts w:eastAsia="Calibri" w:cs="Arial"/>
                <w:bCs/>
                <w:iCs/>
              </w:rPr>
              <w:t xml:space="preserve">Основное </w:t>
            </w:r>
            <w:r w:rsidRPr="00C54AEC">
              <w:rPr>
                <w:rFonts w:eastAsia="Calibri" w:cs="Arial"/>
                <w:bCs/>
                <w:iCs/>
              </w:rPr>
              <w:br/>
              <w:t>мероприятие 3</w:t>
            </w:r>
          </w:p>
        </w:tc>
        <w:tc>
          <w:tcPr>
            <w:tcW w:w="1550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209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Отдел по культуре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6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01.01.2021</w:t>
            </w:r>
          </w:p>
        </w:tc>
        <w:tc>
          <w:tcPr>
            <w:tcW w:w="136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31.12.2021</w:t>
            </w:r>
          </w:p>
        </w:tc>
        <w:tc>
          <w:tcPr>
            <w:tcW w:w="2624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654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</w:t>
            </w:r>
          </w:p>
        </w:tc>
        <w:tc>
          <w:tcPr>
            <w:tcW w:w="26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C54AEC">
              <w:rPr>
                <w:rFonts w:eastAsia="Calibri" w:cs="Arial"/>
                <w:bCs/>
                <w:iCs/>
              </w:rPr>
              <w:t>Основное мероприятие 4</w:t>
            </w:r>
          </w:p>
        </w:tc>
        <w:tc>
          <w:tcPr>
            <w:tcW w:w="1550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209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36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01.01.2021</w:t>
            </w:r>
          </w:p>
        </w:tc>
        <w:tc>
          <w:tcPr>
            <w:tcW w:w="136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31.12.2021</w:t>
            </w:r>
          </w:p>
        </w:tc>
        <w:tc>
          <w:tcPr>
            <w:tcW w:w="2624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</w:t>
            </w:r>
            <w:r w:rsidRPr="00C54AEC">
              <w:rPr>
                <w:rFonts w:eastAsia="Calibri" w:cs="Arial"/>
              </w:rPr>
              <w:lastRenderedPageBreak/>
              <w:t>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учреждения.</w:t>
            </w:r>
          </w:p>
        </w:tc>
        <w:tc>
          <w:tcPr>
            <w:tcW w:w="1654" w:type="dxa"/>
            <w:shd w:val="clear" w:color="auto" w:fill="auto"/>
          </w:tcPr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lastRenderedPageBreak/>
              <w:t>0310480590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0310480590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0310480590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0310480590</w:t>
            </w:r>
          </w:p>
        </w:tc>
        <w:tc>
          <w:tcPr>
            <w:tcW w:w="1393" w:type="dxa"/>
            <w:shd w:val="clear" w:color="auto" w:fill="auto"/>
          </w:tcPr>
          <w:p w:rsidR="00C54AEC" w:rsidRDefault="006936D0" w:rsidP="00C54AE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C54AEC">
              <w:rPr>
                <w:rFonts w:eastAsia="Calibri" w:cs="Arial"/>
              </w:rPr>
              <w:t>22796,6</w:t>
            </w:r>
          </w:p>
          <w:p w:rsidR="006936D0" w:rsidRPr="00C54AEC" w:rsidRDefault="006936D0" w:rsidP="00C54AEC">
            <w:pPr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20769,6</w:t>
            </w:r>
          </w:p>
          <w:p w:rsidR="006936D0" w:rsidRPr="00C54AEC" w:rsidRDefault="006936D0" w:rsidP="00C54AEC">
            <w:pPr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 xml:space="preserve"> 1812,0</w:t>
            </w:r>
          </w:p>
          <w:p w:rsidR="006936D0" w:rsidRPr="00C54AEC" w:rsidRDefault="006936D0" w:rsidP="00C54AEC">
            <w:pPr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215,0</w:t>
            </w:r>
          </w:p>
        </w:tc>
        <w:tc>
          <w:tcPr>
            <w:tcW w:w="26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C54AEC">
              <w:rPr>
                <w:rFonts w:eastAsia="Calibri" w:cs="Arial"/>
                <w:bCs/>
                <w:iCs/>
              </w:rPr>
              <w:t xml:space="preserve">Основное </w:t>
            </w:r>
            <w:r w:rsidRPr="00C54AEC">
              <w:rPr>
                <w:rFonts w:eastAsia="Calibri" w:cs="Arial"/>
                <w:bCs/>
                <w:iCs/>
              </w:rPr>
              <w:br/>
              <w:t>мероприятие 5</w:t>
            </w:r>
          </w:p>
        </w:tc>
        <w:tc>
          <w:tcPr>
            <w:tcW w:w="1550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209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36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01.01.2021</w:t>
            </w:r>
          </w:p>
        </w:tc>
        <w:tc>
          <w:tcPr>
            <w:tcW w:w="136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31.12.2021</w:t>
            </w:r>
          </w:p>
        </w:tc>
        <w:tc>
          <w:tcPr>
            <w:tcW w:w="2624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654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0310500590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0310500590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0310500590</w:t>
            </w:r>
          </w:p>
          <w:p w:rsidR="006936D0" w:rsidRPr="00C54AEC" w:rsidRDefault="006936D0" w:rsidP="00C54AEC">
            <w:pPr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0310500590</w:t>
            </w:r>
          </w:p>
        </w:tc>
        <w:tc>
          <w:tcPr>
            <w:tcW w:w="139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2016,0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924,0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1064,0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28,0</w:t>
            </w:r>
          </w:p>
        </w:tc>
        <w:tc>
          <w:tcPr>
            <w:tcW w:w="26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2542"/>
        </w:trPr>
        <w:tc>
          <w:tcPr>
            <w:tcW w:w="392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C54AEC">
              <w:rPr>
                <w:rFonts w:eastAsia="Calibri" w:cs="Arial"/>
                <w:bCs/>
                <w:iCs/>
              </w:rPr>
              <w:t xml:space="preserve">Основное </w:t>
            </w:r>
            <w:r w:rsidRPr="00C54AEC">
              <w:rPr>
                <w:rFonts w:eastAsia="Calibri" w:cs="Arial"/>
                <w:bCs/>
                <w:iCs/>
              </w:rPr>
              <w:br/>
              <w:t>мероприятие 6</w:t>
            </w:r>
          </w:p>
        </w:tc>
        <w:tc>
          <w:tcPr>
            <w:tcW w:w="1550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209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01.01.2021</w:t>
            </w:r>
          </w:p>
        </w:tc>
        <w:tc>
          <w:tcPr>
            <w:tcW w:w="136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31.12.2021</w:t>
            </w:r>
          </w:p>
        </w:tc>
        <w:tc>
          <w:tcPr>
            <w:tcW w:w="262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654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0310600590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0310600590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0310600590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0310600590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</w:rPr>
              <w:t>03101</w:t>
            </w:r>
            <w:r w:rsidRPr="00C54AEC">
              <w:rPr>
                <w:rFonts w:eastAsia="Calibri" w:cs="Arial"/>
                <w:lang w:val="en-US"/>
              </w:rPr>
              <w:t>S8750</w:t>
            </w:r>
          </w:p>
        </w:tc>
        <w:tc>
          <w:tcPr>
            <w:tcW w:w="1393" w:type="dxa"/>
            <w:shd w:val="clear" w:color="auto" w:fill="auto"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17257,7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11680,9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1528,4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101,1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3947,30</w:t>
            </w: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C54AEC" w:rsidRPr="00C54AEC" w:rsidTr="00C54AEC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lastRenderedPageBreak/>
              <w:t>2</w:t>
            </w:r>
          </w:p>
        </w:tc>
        <w:tc>
          <w:tcPr>
            <w:tcW w:w="1568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C54AEC">
              <w:rPr>
                <w:rFonts w:eastAsia="Calibri" w:cs="Arial"/>
                <w:bCs/>
                <w:iCs/>
              </w:rPr>
              <w:t xml:space="preserve">Основное </w:t>
            </w:r>
            <w:r w:rsidRPr="00C54AEC">
              <w:rPr>
                <w:rFonts w:eastAsia="Calibri" w:cs="Arial"/>
                <w:bCs/>
                <w:iCs/>
              </w:rPr>
              <w:br/>
              <w:t>мероприятие 7</w:t>
            </w:r>
          </w:p>
        </w:tc>
        <w:tc>
          <w:tcPr>
            <w:tcW w:w="1550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209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Отдел по культуре</w:t>
            </w:r>
            <w:r w:rsidR="00C54AEC">
              <w:rPr>
                <w:rFonts w:cs="Arial"/>
              </w:rPr>
              <w:t xml:space="preserve"> </w:t>
            </w:r>
            <w:r w:rsidRPr="00C54AEC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6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01.01.2021</w:t>
            </w:r>
          </w:p>
        </w:tc>
        <w:tc>
          <w:tcPr>
            <w:tcW w:w="136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31.12.2021</w:t>
            </w:r>
          </w:p>
        </w:tc>
        <w:tc>
          <w:tcPr>
            <w:tcW w:w="2624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C54AEC">
              <w:rPr>
                <w:rFonts w:eastAsia="Calibri" w:cs="Arial"/>
              </w:rPr>
              <w:t>Взаимодействие с органами государственной власти и местного самоуправления, общественными и иными организациями,проведение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1654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  <w:lang w:val="en-US"/>
              </w:rPr>
              <w:t>0310782010</w:t>
            </w:r>
            <w:r w:rsidRPr="00C54AEC">
              <w:rPr>
                <w:rFonts w:eastAsia="Calibri" w:cs="Arial"/>
              </w:rPr>
              <w:t xml:space="preserve"> 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  <w:lang w:val="en-US"/>
              </w:rPr>
              <w:t>0310782010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  <w:lang w:val="en-US"/>
              </w:rPr>
              <w:t>0310782010</w:t>
            </w:r>
            <w:r w:rsidRPr="00C54AEC">
              <w:rPr>
                <w:rFonts w:eastAsia="Calibri" w:cs="Arial"/>
              </w:rPr>
              <w:t xml:space="preserve"> 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  <w:lang w:val="en-US"/>
              </w:rPr>
              <w:t>0310782010</w:t>
            </w:r>
          </w:p>
        </w:tc>
        <w:tc>
          <w:tcPr>
            <w:tcW w:w="1393" w:type="dxa"/>
            <w:shd w:val="clear" w:color="auto" w:fill="auto"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</w:rPr>
              <w:t>1370,0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  <w:lang w:val="en-US"/>
              </w:rPr>
              <w:t>1168.0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  <w:lang w:val="en-US"/>
              </w:rPr>
              <w:t>199.0</w:t>
            </w:r>
          </w:p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C54AEC">
              <w:rPr>
                <w:rFonts w:eastAsia="Calibri" w:cs="Arial"/>
                <w:lang w:val="en-US"/>
              </w:rPr>
              <w:t>3.0</w:t>
            </w:r>
          </w:p>
        </w:tc>
        <w:tc>
          <w:tcPr>
            <w:tcW w:w="26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6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:rsidR="006936D0" w:rsidRPr="00C54AEC" w:rsidRDefault="006936D0" w:rsidP="00C54AE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</w:tbl>
    <w:p w:rsidR="00C54AEC" w:rsidRDefault="00C54AEC" w:rsidP="00C54AEC">
      <w:pPr>
        <w:tabs>
          <w:tab w:val="left" w:pos="6941"/>
        </w:tabs>
        <w:ind w:firstLine="709"/>
        <w:rPr>
          <w:rFonts w:cs="Arial"/>
        </w:rPr>
      </w:pPr>
    </w:p>
    <w:p w:rsidR="00325655" w:rsidRPr="00C54AEC" w:rsidRDefault="00325655" w:rsidP="00C54AEC">
      <w:pPr>
        <w:tabs>
          <w:tab w:val="left" w:pos="6941"/>
        </w:tabs>
        <w:ind w:firstLine="709"/>
        <w:rPr>
          <w:rFonts w:cs="Arial"/>
        </w:rPr>
      </w:pPr>
    </w:p>
    <w:sectPr w:rsidR="00325655" w:rsidRPr="00C54AEC" w:rsidSect="00C54AEC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87" w:rsidRDefault="00671187" w:rsidP="00D12EF5">
      <w:r>
        <w:separator/>
      </w:r>
    </w:p>
  </w:endnote>
  <w:endnote w:type="continuationSeparator" w:id="0">
    <w:p w:rsidR="00671187" w:rsidRDefault="00671187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EC" w:rsidRDefault="00C54AE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EC" w:rsidRDefault="00C54AE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EC" w:rsidRDefault="00C54A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87" w:rsidRDefault="00671187" w:rsidP="00D12EF5">
      <w:r>
        <w:separator/>
      </w:r>
    </w:p>
  </w:footnote>
  <w:footnote w:type="continuationSeparator" w:id="0">
    <w:p w:rsidR="00671187" w:rsidRDefault="00671187" w:rsidP="00D1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EC" w:rsidRDefault="00C54A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EC" w:rsidRDefault="00C54AE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EC" w:rsidRDefault="00C54A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E2F"/>
    <w:rsid w:val="0001320D"/>
    <w:rsid w:val="00016738"/>
    <w:rsid w:val="00031FCE"/>
    <w:rsid w:val="000359C7"/>
    <w:rsid w:val="0004286E"/>
    <w:rsid w:val="000629BD"/>
    <w:rsid w:val="00062BF6"/>
    <w:rsid w:val="00064843"/>
    <w:rsid w:val="00077ED7"/>
    <w:rsid w:val="000812F3"/>
    <w:rsid w:val="00083EBD"/>
    <w:rsid w:val="0009391E"/>
    <w:rsid w:val="000A3808"/>
    <w:rsid w:val="000C26F6"/>
    <w:rsid w:val="000E3709"/>
    <w:rsid w:val="000E382B"/>
    <w:rsid w:val="000E3FEE"/>
    <w:rsid w:val="000F431D"/>
    <w:rsid w:val="000F7C3C"/>
    <w:rsid w:val="001008D6"/>
    <w:rsid w:val="001031E5"/>
    <w:rsid w:val="00130009"/>
    <w:rsid w:val="00130CC0"/>
    <w:rsid w:val="0013589F"/>
    <w:rsid w:val="001420D2"/>
    <w:rsid w:val="0014443D"/>
    <w:rsid w:val="001463BA"/>
    <w:rsid w:val="001478AF"/>
    <w:rsid w:val="001511C5"/>
    <w:rsid w:val="00157BC3"/>
    <w:rsid w:val="0018305A"/>
    <w:rsid w:val="001A2DB9"/>
    <w:rsid w:val="001A778D"/>
    <w:rsid w:val="001B2E3A"/>
    <w:rsid w:val="001B7F25"/>
    <w:rsid w:val="001C797D"/>
    <w:rsid w:val="001E074F"/>
    <w:rsid w:val="001E16CA"/>
    <w:rsid w:val="002045AD"/>
    <w:rsid w:val="002074BD"/>
    <w:rsid w:val="00210B17"/>
    <w:rsid w:val="002319B2"/>
    <w:rsid w:val="00236C0D"/>
    <w:rsid w:val="002516DA"/>
    <w:rsid w:val="0026456B"/>
    <w:rsid w:val="0028799D"/>
    <w:rsid w:val="00297185"/>
    <w:rsid w:val="002972CC"/>
    <w:rsid w:val="002B4FA5"/>
    <w:rsid w:val="00303C4D"/>
    <w:rsid w:val="003060E0"/>
    <w:rsid w:val="00306C94"/>
    <w:rsid w:val="00312304"/>
    <w:rsid w:val="00321FA4"/>
    <w:rsid w:val="00325655"/>
    <w:rsid w:val="00333E9B"/>
    <w:rsid w:val="0033414C"/>
    <w:rsid w:val="00353E16"/>
    <w:rsid w:val="003557F5"/>
    <w:rsid w:val="00356683"/>
    <w:rsid w:val="0036138F"/>
    <w:rsid w:val="003632C5"/>
    <w:rsid w:val="003742FC"/>
    <w:rsid w:val="003802DF"/>
    <w:rsid w:val="003B586A"/>
    <w:rsid w:val="003D720F"/>
    <w:rsid w:val="003E0AEC"/>
    <w:rsid w:val="003E1031"/>
    <w:rsid w:val="003E43A9"/>
    <w:rsid w:val="003E5A74"/>
    <w:rsid w:val="003F173F"/>
    <w:rsid w:val="003F3D98"/>
    <w:rsid w:val="00401406"/>
    <w:rsid w:val="00401F17"/>
    <w:rsid w:val="00406442"/>
    <w:rsid w:val="00440B55"/>
    <w:rsid w:val="0044179E"/>
    <w:rsid w:val="00461F2D"/>
    <w:rsid w:val="004779CF"/>
    <w:rsid w:val="004845EA"/>
    <w:rsid w:val="00491711"/>
    <w:rsid w:val="00496D23"/>
    <w:rsid w:val="004A2AEA"/>
    <w:rsid w:val="004B05A1"/>
    <w:rsid w:val="004B17F3"/>
    <w:rsid w:val="004C3F46"/>
    <w:rsid w:val="004E0404"/>
    <w:rsid w:val="004E4833"/>
    <w:rsid w:val="004F67A4"/>
    <w:rsid w:val="005153F1"/>
    <w:rsid w:val="0052013E"/>
    <w:rsid w:val="00527057"/>
    <w:rsid w:val="00550830"/>
    <w:rsid w:val="00552112"/>
    <w:rsid w:val="0055410E"/>
    <w:rsid w:val="00554183"/>
    <w:rsid w:val="005550DF"/>
    <w:rsid w:val="00563D46"/>
    <w:rsid w:val="00573691"/>
    <w:rsid w:val="00586280"/>
    <w:rsid w:val="005A3249"/>
    <w:rsid w:val="005C08EC"/>
    <w:rsid w:val="005C0BEC"/>
    <w:rsid w:val="005D1284"/>
    <w:rsid w:val="005D2317"/>
    <w:rsid w:val="005E570D"/>
    <w:rsid w:val="00605918"/>
    <w:rsid w:val="00611111"/>
    <w:rsid w:val="00613C8C"/>
    <w:rsid w:val="00617C09"/>
    <w:rsid w:val="00653610"/>
    <w:rsid w:val="00661778"/>
    <w:rsid w:val="00665082"/>
    <w:rsid w:val="00671187"/>
    <w:rsid w:val="006760B4"/>
    <w:rsid w:val="006936D0"/>
    <w:rsid w:val="006A2037"/>
    <w:rsid w:val="006A38D6"/>
    <w:rsid w:val="006A578A"/>
    <w:rsid w:val="006C2EBB"/>
    <w:rsid w:val="006C6B63"/>
    <w:rsid w:val="006D63CD"/>
    <w:rsid w:val="006D7A8A"/>
    <w:rsid w:val="006E399D"/>
    <w:rsid w:val="006E6848"/>
    <w:rsid w:val="006F78AB"/>
    <w:rsid w:val="007024D7"/>
    <w:rsid w:val="007033E7"/>
    <w:rsid w:val="0071470F"/>
    <w:rsid w:val="00737DEA"/>
    <w:rsid w:val="007465C5"/>
    <w:rsid w:val="007703E7"/>
    <w:rsid w:val="00782A10"/>
    <w:rsid w:val="007A0C5C"/>
    <w:rsid w:val="007A5744"/>
    <w:rsid w:val="007B4BD8"/>
    <w:rsid w:val="007C48C4"/>
    <w:rsid w:val="007E0929"/>
    <w:rsid w:val="00801EA3"/>
    <w:rsid w:val="00802BD3"/>
    <w:rsid w:val="00804B12"/>
    <w:rsid w:val="00813CBE"/>
    <w:rsid w:val="0081424A"/>
    <w:rsid w:val="00814FE0"/>
    <w:rsid w:val="00847AE8"/>
    <w:rsid w:val="00850EB6"/>
    <w:rsid w:val="00857E51"/>
    <w:rsid w:val="0086051F"/>
    <w:rsid w:val="00864DC4"/>
    <w:rsid w:val="0088395B"/>
    <w:rsid w:val="0089177D"/>
    <w:rsid w:val="00893D7A"/>
    <w:rsid w:val="008A1259"/>
    <w:rsid w:val="008A69F8"/>
    <w:rsid w:val="008B3EBD"/>
    <w:rsid w:val="008B5A70"/>
    <w:rsid w:val="008E69F8"/>
    <w:rsid w:val="009046C4"/>
    <w:rsid w:val="00906B7A"/>
    <w:rsid w:val="00914F8B"/>
    <w:rsid w:val="00915D45"/>
    <w:rsid w:val="009251CF"/>
    <w:rsid w:val="00934A6D"/>
    <w:rsid w:val="00935737"/>
    <w:rsid w:val="00935BFB"/>
    <w:rsid w:val="00942F6F"/>
    <w:rsid w:val="009462B3"/>
    <w:rsid w:val="00975268"/>
    <w:rsid w:val="00984647"/>
    <w:rsid w:val="00987334"/>
    <w:rsid w:val="009B5374"/>
    <w:rsid w:val="009B667A"/>
    <w:rsid w:val="009C28E2"/>
    <w:rsid w:val="009D079E"/>
    <w:rsid w:val="009D7555"/>
    <w:rsid w:val="009F2FC6"/>
    <w:rsid w:val="009F323E"/>
    <w:rsid w:val="009F6D89"/>
    <w:rsid w:val="00A01E0D"/>
    <w:rsid w:val="00A233C3"/>
    <w:rsid w:val="00A30002"/>
    <w:rsid w:val="00A40761"/>
    <w:rsid w:val="00A41BCC"/>
    <w:rsid w:val="00A42333"/>
    <w:rsid w:val="00A437D4"/>
    <w:rsid w:val="00A5288D"/>
    <w:rsid w:val="00A54932"/>
    <w:rsid w:val="00A566B1"/>
    <w:rsid w:val="00A777D5"/>
    <w:rsid w:val="00A8429F"/>
    <w:rsid w:val="00AA4F45"/>
    <w:rsid w:val="00AB0FF9"/>
    <w:rsid w:val="00AB2491"/>
    <w:rsid w:val="00AB655D"/>
    <w:rsid w:val="00AC4EC6"/>
    <w:rsid w:val="00AD650F"/>
    <w:rsid w:val="00B138FB"/>
    <w:rsid w:val="00B14C08"/>
    <w:rsid w:val="00B16591"/>
    <w:rsid w:val="00B272BE"/>
    <w:rsid w:val="00B5636C"/>
    <w:rsid w:val="00B56539"/>
    <w:rsid w:val="00B56F13"/>
    <w:rsid w:val="00B600BD"/>
    <w:rsid w:val="00B74347"/>
    <w:rsid w:val="00B76A1F"/>
    <w:rsid w:val="00B81E99"/>
    <w:rsid w:val="00B87D7C"/>
    <w:rsid w:val="00B921E7"/>
    <w:rsid w:val="00BB063B"/>
    <w:rsid w:val="00BB31E5"/>
    <w:rsid w:val="00BB3D01"/>
    <w:rsid w:val="00BC18F4"/>
    <w:rsid w:val="00BD1103"/>
    <w:rsid w:val="00BF1392"/>
    <w:rsid w:val="00C17073"/>
    <w:rsid w:val="00C34CAA"/>
    <w:rsid w:val="00C54AEC"/>
    <w:rsid w:val="00C63F00"/>
    <w:rsid w:val="00C65AFD"/>
    <w:rsid w:val="00C779C1"/>
    <w:rsid w:val="00CA2CA0"/>
    <w:rsid w:val="00CB0154"/>
    <w:rsid w:val="00CB05C3"/>
    <w:rsid w:val="00CB66BC"/>
    <w:rsid w:val="00CD652D"/>
    <w:rsid w:val="00CF2826"/>
    <w:rsid w:val="00CF7FCE"/>
    <w:rsid w:val="00D12EF5"/>
    <w:rsid w:val="00D27E64"/>
    <w:rsid w:val="00D37948"/>
    <w:rsid w:val="00D559D1"/>
    <w:rsid w:val="00D66651"/>
    <w:rsid w:val="00D80EDE"/>
    <w:rsid w:val="00D9785E"/>
    <w:rsid w:val="00DA76B8"/>
    <w:rsid w:val="00DC110D"/>
    <w:rsid w:val="00DD25FD"/>
    <w:rsid w:val="00DE488B"/>
    <w:rsid w:val="00DE532F"/>
    <w:rsid w:val="00DE6343"/>
    <w:rsid w:val="00DF3527"/>
    <w:rsid w:val="00E13312"/>
    <w:rsid w:val="00E170EF"/>
    <w:rsid w:val="00E23DC9"/>
    <w:rsid w:val="00E23FAB"/>
    <w:rsid w:val="00E35189"/>
    <w:rsid w:val="00E410FE"/>
    <w:rsid w:val="00E5493D"/>
    <w:rsid w:val="00E66B3B"/>
    <w:rsid w:val="00E71A23"/>
    <w:rsid w:val="00E7688A"/>
    <w:rsid w:val="00E90588"/>
    <w:rsid w:val="00E96B34"/>
    <w:rsid w:val="00EC392D"/>
    <w:rsid w:val="00ED051D"/>
    <w:rsid w:val="00EE6A87"/>
    <w:rsid w:val="00EF31B0"/>
    <w:rsid w:val="00F01D08"/>
    <w:rsid w:val="00F13FF2"/>
    <w:rsid w:val="00F20930"/>
    <w:rsid w:val="00F24457"/>
    <w:rsid w:val="00F24EF0"/>
    <w:rsid w:val="00F25C9D"/>
    <w:rsid w:val="00F47D43"/>
    <w:rsid w:val="00F50A94"/>
    <w:rsid w:val="00F60BB2"/>
    <w:rsid w:val="00F64172"/>
    <w:rsid w:val="00F66C5E"/>
    <w:rsid w:val="00F71B65"/>
    <w:rsid w:val="00F97EB9"/>
    <w:rsid w:val="00FB0DAC"/>
    <w:rsid w:val="00FB3BC8"/>
    <w:rsid w:val="00FC3BFC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6D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6D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6D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6D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6D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6D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6D89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F6D89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54AE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4A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54A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54A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6D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F6D8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C54A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6D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6D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6D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6D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6D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6D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6D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6D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6D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6D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6D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6D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6D89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F6D89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54AE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54A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54A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54A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6D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F6D8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C54A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6D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6D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6D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6D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F6D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6D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FC22-BD87-4596-98E6-8CE2FB2F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41</Pages>
  <Words>4718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2021-01-21T08:17:00Z</cp:lastPrinted>
  <dcterms:created xsi:type="dcterms:W3CDTF">2021-04-22T06:54:00Z</dcterms:created>
  <dcterms:modified xsi:type="dcterms:W3CDTF">2021-04-22T06:54:00Z</dcterms:modified>
</cp:coreProperties>
</file>