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8F" w:rsidRDefault="005E12AF" w:rsidP="001A158F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2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497" w:rsidRPr="001A158F" w:rsidRDefault="00D07497" w:rsidP="001A158F">
      <w:pPr>
        <w:ind w:firstLine="709"/>
        <w:jc w:val="center"/>
        <w:rPr>
          <w:rFonts w:cs="Arial"/>
        </w:rPr>
      </w:pPr>
      <w:r w:rsidRPr="001A158F">
        <w:rPr>
          <w:rFonts w:cs="Arial"/>
        </w:rPr>
        <w:t>АДМИНИСТРАЦИЯ</w:t>
      </w:r>
    </w:p>
    <w:p w:rsidR="00D07497" w:rsidRPr="001A158F" w:rsidRDefault="00D07497" w:rsidP="001A158F">
      <w:pPr>
        <w:ind w:firstLine="709"/>
        <w:jc w:val="center"/>
        <w:rPr>
          <w:rFonts w:cs="Arial"/>
        </w:rPr>
      </w:pPr>
      <w:r w:rsidRPr="001A158F">
        <w:rPr>
          <w:rFonts w:cs="Arial"/>
        </w:rPr>
        <w:t>КАЛАЧЕЕВСКОГО МУНИЦИПАЛЬНОГО РАЙОНА</w:t>
      </w:r>
    </w:p>
    <w:p w:rsidR="00D07497" w:rsidRPr="001A158F" w:rsidRDefault="00D07497" w:rsidP="001A158F">
      <w:pPr>
        <w:ind w:firstLine="709"/>
        <w:jc w:val="center"/>
        <w:rPr>
          <w:rFonts w:cs="Arial"/>
        </w:rPr>
      </w:pPr>
      <w:r w:rsidRPr="001A158F">
        <w:rPr>
          <w:rFonts w:cs="Arial"/>
        </w:rPr>
        <w:t>ВОРОНЕЖСКОЙ ОБЛАСТИ</w:t>
      </w:r>
    </w:p>
    <w:p w:rsidR="001A158F" w:rsidRDefault="00D07497" w:rsidP="00804839">
      <w:pPr>
        <w:pStyle w:val="3"/>
        <w:ind w:firstLine="709"/>
        <w:jc w:val="center"/>
        <w:rPr>
          <w:b w:val="0"/>
          <w:sz w:val="24"/>
          <w:szCs w:val="24"/>
        </w:rPr>
      </w:pPr>
      <w:r w:rsidRPr="001A158F">
        <w:rPr>
          <w:b w:val="0"/>
          <w:sz w:val="24"/>
          <w:szCs w:val="24"/>
        </w:rPr>
        <w:t>ПОСТАНОВЛЕНИЕ</w:t>
      </w:r>
    </w:p>
    <w:p w:rsidR="002B342D" w:rsidRPr="001A158F" w:rsidRDefault="00804839" w:rsidP="001A158F">
      <w:pPr>
        <w:ind w:firstLine="709"/>
        <w:rPr>
          <w:rFonts w:cs="Arial"/>
        </w:rPr>
      </w:pPr>
      <w:r>
        <w:rPr>
          <w:rFonts w:cs="Arial"/>
        </w:rPr>
        <w:t>о</w:t>
      </w:r>
      <w:r w:rsidR="00B57B70" w:rsidRPr="001A158F">
        <w:rPr>
          <w:rFonts w:cs="Arial"/>
        </w:rPr>
        <w:t xml:space="preserve">т </w:t>
      </w:r>
      <w:r w:rsidR="001A158F" w:rsidRPr="001A158F">
        <w:rPr>
          <w:rFonts w:cs="Arial"/>
        </w:rPr>
        <w:t>19.03.2024</w:t>
      </w:r>
      <w:r w:rsidR="001A158F">
        <w:rPr>
          <w:rFonts w:cs="Arial"/>
        </w:rPr>
        <w:t xml:space="preserve"> </w:t>
      </w:r>
      <w:r w:rsidR="00D1034C" w:rsidRPr="001A158F">
        <w:rPr>
          <w:rFonts w:cs="Arial"/>
        </w:rPr>
        <w:t>№</w:t>
      </w:r>
      <w:r w:rsidR="001A158F" w:rsidRPr="001A158F">
        <w:rPr>
          <w:rFonts w:cs="Arial"/>
        </w:rPr>
        <w:t xml:space="preserve"> 265</w:t>
      </w:r>
    </w:p>
    <w:p w:rsidR="001A158F" w:rsidRDefault="001A158F" w:rsidP="001A158F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D07497" w:rsidRPr="001A158F">
        <w:rPr>
          <w:rFonts w:cs="Arial"/>
        </w:rPr>
        <w:t>г. Калач</w:t>
      </w:r>
      <w:r>
        <w:rPr>
          <w:rFonts w:cs="Arial"/>
        </w:rPr>
        <w:t xml:space="preserve"> </w:t>
      </w:r>
    </w:p>
    <w:p w:rsidR="001A158F" w:rsidRPr="00804839" w:rsidRDefault="00D07497" w:rsidP="00804839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804839">
        <w:rPr>
          <w:rFonts w:cs="Arial"/>
          <w:b/>
          <w:bCs/>
          <w:kern w:val="28"/>
          <w:sz w:val="32"/>
          <w:szCs w:val="32"/>
        </w:rPr>
        <w:t>О внесении изменений в постановление администрации</w:t>
      </w:r>
      <w:r w:rsidR="001A158F" w:rsidRPr="00804839">
        <w:rPr>
          <w:rFonts w:cs="Arial"/>
          <w:b/>
          <w:bCs/>
          <w:kern w:val="28"/>
          <w:sz w:val="32"/>
          <w:szCs w:val="32"/>
        </w:rPr>
        <w:t xml:space="preserve"> </w:t>
      </w:r>
      <w:r w:rsidRPr="00804839">
        <w:rPr>
          <w:rFonts w:cs="Arial"/>
          <w:b/>
          <w:bCs/>
          <w:kern w:val="28"/>
          <w:sz w:val="32"/>
          <w:szCs w:val="32"/>
        </w:rPr>
        <w:t>Калачеевского муниципального</w:t>
      </w:r>
      <w:r w:rsidR="001A158F" w:rsidRPr="00804839">
        <w:rPr>
          <w:rFonts w:cs="Arial"/>
          <w:b/>
          <w:bCs/>
          <w:kern w:val="28"/>
          <w:sz w:val="32"/>
          <w:szCs w:val="32"/>
        </w:rPr>
        <w:t xml:space="preserve"> </w:t>
      </w:r>
      <w:r w:rsidRPr="00804839">
        <w:rPr>
          <w:rFonts w:cs="Arial"/>
          <w:b/>
          <w:bCs/>
          <w:kern w:val="28"/>
          <w:sz w:val="32"/>
          <w:szCs w:val="32"/>
        </w:rPr>
        <w:t>района от 15.10.2019 г. № 613</w:t>
      </w:r>
      <w:r w:rsidR="001A158F" w:rsidRPr="00804839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D07497" w:rsidRPr="001A158F" w:rsidRDefault="00D07497" w:rsidP="001A158F">
      <w:pPr>
        <w:ind w:firstLine="709"/>
        <w:rPr>
          <w:rFonts w:cs="Arial"/>
        </w:rPr>
      </w:pPr>
      <w:r w:rsidRPr="001A158F">
        <w:rPr>
          <w:rFonts w:cs="Arial"/>
        </w:rPr>
        <w:t xml:space="preserve">В соответствии со ст. 179, 184.1 Бюджетного кодекса Российской Федерации, руководствуясь постановлением администрации Калачеевского муниципального района от 24.09.2013 г. № 686 «Об утверждении Порядка разработки, реализации и оценки эффективности муниципальных программ Калачеевского муниципального района Воронежской области», решением Совета народных депутатов Калачеевского муниципального района </w:t>
      </w:r>
      <w:r w:rsidR="00B51B17" w:rsidRPr="001A158F">
        <w:rPr>
          <w:rFonts w:cs="Arial"/>
        </w:rPr>
        <w:t xml:space="preserve">от </w:t>
      </w:r>
      <w:bookmarkStart w:id="1" w:name="_Hlk161825043"/>
      <w:r w:rsidR="006653B1" w:rsidRPr="001A158F">
        <w:rPr>
          <w:rFonts w:cs="Arial"/>
        </w:rPr>
        <w:t>20.12</w:t>
      </w:r>
      <w:r w:rsidR="00B51B17" w:rsidRPr="001A158F">
        <w:rPr>
          <w:rFonts w:cs="Arial"/>
        </w:rPr>
        <w:t xml:space="preserve">.2023 № </w:t>
      </w:r>
      <w:r w:rsidR="006653B1" w:rsidRPr="001A158F">
        <w:rPr>
          <w:rFonts w:cs="Arial"/>
        </w:rPr>
        <w:t>3</w:t>
      </w:r>
      <w:r w:rsidR="00DD2218" w:rsidRPr="001A158F">
        <w:rPr>
          <w:rFonts w:cs="Arial"/>
        </w:rPr>
        <w:t>5</w:t>
      </w:r>
      <w:r w:rsidR="00B51B17" w:rsidRPr="001A158F">
        <w:rPr>
          <w:rFonts w:cs="Arial"/>
        </w:rPr>
        <w:t xml:space="preserve"> </w:t>
      </w:r>
      <w:r w:rsidR="00DD2218" w:rsidRPr="001A158F">
        <w:rPr>
          <w:rFonts w:cs="Arial"/>
        </w:rPr>
        <w:t>«О муниципальном бюджете на 2024 год и плановый период 2025 и 2026 годов</w:t>
      </w:r>
      <w:bookmarkEnd w:id="1"/>
      <w:r w:rsidR="00183C39" w:rsidRPr="001A158F">
        <w:rPr>
          <w:rFonts w:cs="Arial"/>
        </w:rPr>
        <w:t xml:space="preserve">» </w:t>
      </w:r>
      <w:r w:rsidRPr="001A158F">
        <w:rPr>
          <w:rFonts w:cs="Arial"/>
        </w:rPr>
        <w:t>администрация Калачеевского муниципального</w:t>
      </w:r>
      <w:r w:rsidR="001A158F">
        <w:rPr>
          <w:rFonts w:cs="Arial"/>
        </w:rPr>
        <w:t xml:space="preserve"> </w:t>
      </w:r>
      <w:r w:rsidRPr="001A158F">
        <w:rPr>
          <w:rFonts w:cs="Arial"/>
        </w:rPr>
        <w:t>района</w:t>
      </w:r>
      <w:r w:rsidR="001A158F">
        <w:rPr>
          <w:rFonts w:cs="Arial"/>
        </w:rPr>
        <w:t xml:space="preserve"> </w:t>
      </w:r>
      <w:r w:rsidRPr="001A158F">
        <w:rPr>
          <w:rFonts w:cs="Arial"/>
        </w:rPr>
        <w:t>п о с т а н о в л я е т:</w:t>
      </w:r>
    </w:p>
    <w:p w:rsidR="00D07497" w:rsidRPr="001A158F" w:rsidRDefault="00D07497" w:rsidP="001A158F">
      <w:pPr>
        <w:tabs>
          <w:tab w:val="left" w:pos="1276"/>
        </w:tabs>
        <w:ind w:firstLine="709"/>
        <w:contextualSpacing/>
        <w:rPr>
          <w:rFonts w:cs="Arial"/>
        </w:rPr>
      </w:pPr>
      <w:r w:rsidRPr="001A158F">
        <w:rPr>
          <w:rFonts w:cs="Arial"/>
        </w:rPr>
        <w:t>1. Внести в постановление администрации Калачеевского муниципального района от 15.10.2019 г. № 613 «Об утверждении муниципальной программы «Экономическое развитие и повышение инвестиционного потенциала территории Калачеевского муниципального района» (в редакц</w:t>
      </w:r>
      <w:r w:rsidR="000445ED" w:rsidRPr="001A158F">
        <w:rPr>
          <w:rFonts w:cs="Arial"/>
        </w:rPr>
        <w:t xml:space="preserve">ии постановлений </w:t>
      </w:r>
      <w:r w:rsidRPr="001A158F">
        <w:rPr>
          <w:rFonts w:cs="Arial"/>
        </w:rPr>
        <w:t>администрации Калачеевского муниципального района от 24.03.2020 № 207</w:t>
      </w:r>
      <w:r w:rsidR="000445ED" w:rsidRPr="001A158F">
        <w:rPr>
          <w:rFonts w:cs="Arial"/>
        </w:rPr>
        <w:t>, от 26.06.2020 № 414</w:t>
      </w:r>
      <w:r w:rsidR="00BE47C5" w:rsidRPr="001A158F">
        <w:rPr>
          <w:rFonts w:cs="Arial"/>
        </w:rPr>
        <w:t>, от 20.07.2020 №469</w:t>
      </w:r>
      <w:r w:rsidR="00B57B70" w:rsidRPr="001A158F">
        <w:rPr>
          <w:rFonts w:cs="Arial"/>
        </w:rPr>
        <w:t>, от 03.08.2020 № 507</w:t>
      </w:r>
      <w:r w:rsidR="00C749B3" w:rsidRPr="001A158F">
        <w:rPr>
          <w:rFonts w:cs="Arial"/>
        </w:rPr>
        <w:t>, от 30.12.2020 №838</w:t>
      </w:r>
      <w:r w:rsidR="005320B1" w:rsidRPr="001A158F">
        <w:rPr>
          <w:rFonts w:cs="Arial"/>
        </w:rPr>
        <w:t xml:space="preserve">, </w:t>
      </w:r>
      <w:r w:rsidR="005022ED" w:rsidRPr="001A158F">
        <w:rPr>
          <w:rFonts w:cs="Arial"/>
        </w:rPr>
        <w:t xml:space="preserve">от </w:t>
      </w:r>
      <w:r w:rsidR="005320B1" w:rsidRPr="001A158F">
        <w:rPr>
          <w:rFonts w:cs="Arial"/>
        </w:rPr>
        <w:t>24.03.21 №330</w:t>
      </w:r>
      <w:r w:rsidR="005022ED" w:rsidRPr="001A158F">
        <w:rPr>
          <w:rFonts w:cs="Arial"/>
        </w:rPr>
        <w:t>, от 20.05.2021 №586</w:t>
      </w:r>
      <w:r w:rsidR="007900D6" w:rsidRPr="001A158F">
        <w:rPr>
          <w:rFonts w:cs="Arial"/>
        </w:rPr>
        <w:t xml:space="preserve">, от </w:t>
      </w:r>
      <w:r w:rsidR="00B0318B" w:rsidRPr="001A158F">
        <w:rPr>
          <w:rFonts w:cs="Arial"/>
        </w:rPr>
        <w:t>30.12.2021 №1186</w:t>
      </w:r>
      <w:r w:rsidR="00F13B72" w:rsidRPr="001A158F">
        <w:rPr>
          <w:rFonts w:cs="Arial"/>
        </w:rPr>
        <w:t>, от 21.03.2022 №214</w:t>
      </w:r>
      <w:r w:rsidR="00344199" w:rsidRPr="001A158F">
        <w:rPr>
          <w:rFonts w:cs="Arial"/>
        </w:rPr>
        <w:t>, от 30.03.2022 № 242</w:t>
      </w:r>
      <w:r w:rsidR="007B3F57" w:rsidRPr="001A158F">
        <w:rPr>
          <w:rFonts w:cs="Arial"/>
        </w:rPr>
        <w:t>, от 30.12.2022 № 1020</w:t>
      </w:r>
      <w:r w:rsidR="00B51B17" w:rsidRPr="001A158F">
        <w:rPr>
          <w:rFonts w:cs="Arial"/>
        </w:rPr>
        <w:t>, от 28.03.2023 №254</w:t>
      </w:r>
      <w:r w:rsidR="004922EB" w:rsidRPr="001A158F">
        <w:rPr>
          <w:rFonts w:cs="Arial"/>
        </w:rPr>
        <w:t>, от 21.06.2023 № 524</w:t>
      </w:r>
      <w:r w:rsidR="00DD2218" w:rsidRPr="001A158F">
        <w:rPr>
          <w:rFonts w:cs="Arial"/>
        </w:rPr>
        <w:t>, 29.12.2023 № 1291</w:t>
      </w:r>
      <w:r w:rsidRPr="001A158F">
        <w:rPr>
          <w:rFonts w:cs="Arial"/>
        </w:rPr>
        <w:t>) следующие</w:t>
      </w:r>
      <w:r w:rsidR="001A158F">
        <w:rPr>
          <w:rFonts w:cs="Arial"/>
        </w:rPr>
        <w:t xml:space="preserve"> </w:t>
      </w:r>
      <w:r w:rsidRPr="001A158F">
        <w:rPr>
          <w:rFonts w:cs="Arial"/>
        </w:rPr>
        <w:t xml:space="preserve">изменения: </w:t>
      </w:r>
    </w:p>
    <w:p w:rsidR="00D07497" w:rsidRPr="001A158F" w:rsidRDefault="00797EC7" w:rsidP="001A158F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cs="Arial"/>
        </w:rPr>
      </w:pPr>
      <w:r w:rsidRPr="001A158F">
        <w:rPr>
          <w:rFonts w:cs="Arial"/>
        </w:rPr>
        <w:t>Строку</w:t>
      </w:r>
      <w:r w:rsidR="00D07497" w:rsidRPr="001A158F">
        <w:rPr>
          <w:rFonts w:cs="Arial"/>
        </w:rPr>
        <w:t xml:space="preserve"> «Объемы и источники финансирования муниципальной программы» паспорта муниципальной программы «Экономическое развитие и повышение инвестиционного потенциала территории Калачеевского муниципального района» изложить в </w:t>
      </w:r>
      <w:r w:rsidR="0004620F" w:rsidRPr="001A158F">
        <w:rPr>
          <w:rFonts w:cs="Arial"/>
        </w:rPr>
        <w:t>следующей</w:t>
      </w:r>
      <w:r w:rsidR="001A158F">
        <w:rPr>
          <w:rFonts w:cs="Arial"/>
        </w:rPr>
        <w:t xml:space="preserve"> </w:t>
      </w:r>
      <w:r w:rsidR="00D07497" w:rsidRPr="001A158F">
        <w:rPr>
          <w:rFonts w:cs="Arial"/>
        </w:rPr>
        <w:t>редакции</w:t>
      </w:r>
      <w:r w:rsidR="0004620F" w:rsidRPr="001A158F">
        <w:rPr>
          <w:rFonts w:cs="Arial"/>
        </w:rPr>
        <w:t>: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126"/>
        <w:gridCol w:w="5513"/>
      </w:tblGrid>
      <w:tr w:rsidR="0004620F" w:rsidRPr="001A158F" w:rsidTr="001A158F">
        <w:trPr>
          <w:trHeight w:val="70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0F" w:rsidRPr="001A158F" w:rsidRDefault="0004620F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программы)</w:t>
            </w:r>
          </w:p>
          <w:p w:rsidR="0004620F" w:rsidRPr="001A158F" w:rsidRDefault="0004620F" w:rsidP="001A158F">
            <w:pPr>
              <w:rPr>
                <w:rFonts w:cs="Arial"/>
                <w:color w:val="FF0000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20F" w:rsidRPr="001A158F" w:rsidRDefault="0004620F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 xml:space="preserve">Объем финансирования муниципальной программы составляет </w:t>
            </w:r>
            <w:r w:rsidR="00873CDB" w:rsidRPr="001A158F">
              <w:rPr>
                <w:sz w:val="24"/>
                <w:szCs w:val="24"/>
              </w:rPr>
              <w:t>179475,22</w:t>
            </w:r>
            <w:r w:rsidR="006738B7" w:rsidRPr="001A158F">
              <w:rPr>
                <w:sz w:val="24"/>
                <w:szCs w:val="24"/>
              </w:rPr>
              <w:t xml:space="preserve"> </w:t>
            </w:r>
            <w:r w:rsidRPr="001A158F">
              <w:rPr>
                <w:sz w:val="24"/>
                <w:szCs w:val="24"/>
              </w:rPr>
              <w:t xml:space="preserve">тыс. руб., </w:t>
            </w:r>
          </w:p>
          <w:p w:rsidR="0004620F" w:rsidRPr="001A158F" w:rsidRDefault="0004620F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1A158F" w:rsidRDefault="0004620F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>- федеральный бюджет</w:t>
            </w:r>
            <w:r w:rsidR="001A158F">
              <w:rPr>
                <w:sz w:val="24"/>
                <w:szCs w:val="24"/>
              </w:rPr>
              <w:t xml:space="preserve"> </w:t>
            </w:r>
            <w:r w:rsidRPr="001A158F">
              <w:rPr>
                <w:sz w:val="24"/>
                <w:szCs w:val="24"/>
              </w:rPr>
              <w:t xml:space="preserve">- </w:t>
            </w:r>
            <w:r w:rsidR="006738B7" w:rsidRPr="001A158F">
              <w:rPr>
                <w:sz w:val="24"/>
                <w:szCs w:val="24"/>
              </w:rPr>
              <w:t>8245,29</w:t>
            </w:r>
            <w:r w:rsidRPr="001A158F">
              <w:rPr>
                <w:sz w:val="24"/>
                <w:szCs w:val="24"/>
              </w:rPr>
              <w:t xml:space="preserve"> тыс. руб.; </w:t>
            </w:r>
          </w:p>
          <w:p w:rsidR="0004620F" w:rsidRPr="001A158F" w:rsidRDefault="0004620F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 xml:space="preserve">- областной бюджет – </w:t>
            </w:r>
            <w:r w:rsidR="006738B7" w:rsidRPr="001A158F">
              <w:rPr>
                <w:sz w:val="24"/>
                <w:szCs w:val="24"/>
              </w:rPr>
              <w:t>6366,12</w:t>
            </w:r>
            <w:r w:rsidRPr="001A158F">
              <w:rPr>
                <w:sz w:val="24"/>
                <w:szCs w:val="24"/>
              </w:rPr>
              <w:t xml:space="preserve"> тыс. руб.;</w:t>
            </w:r>
          </w:p>
          <w:p w:rsidR="0004620F" w:rsidRPr="001A158F" w:rsidRDefault="0004620F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 xml:space="preserve">- местные бюджеты – </w:t>
            </w:r>
            <w:r w:rsidR="00873CDB" w:rsidRPr="001A158F">
              <w:rPr>
                <w:sz w:val="24"/>
                <w:szCs w:val="24"/>
              </w:rPr>
              <w:t>118459,15</w:t>
            </w:r>
            <w:r w:rsidR="00114583" w:rsidRPr="001A158F">
              <w:rPr>
                <w:sz w:val="24"/>
                <w:szCs w:val="24"/>
              </w:rPr>
              <w:t xml:space="preserve"> </w:t>
            </w:r>
            <w:r w:rsidRPr="001A158F">
              <w:rPr>
                <w:sz w:val="24"/>
                <w:szCs w:val="24"/>
              </w:rPr>
              <w:t>тыс. руб.;</w:t>
            </w:r>
          </w:p>
          <w:p w:rsidR="0004620F" w:rsidRPr="001A158F" w:rsidRDefault="0004620F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>- средства юридических лиц</w:t>
            </w:r>
            <w:r w:rsidR="001A158F">
              <w:rPr>
                <w:sz w:val="24"/>
                <w:szCs w:val="24"/>
              </w:rPr>
              <w:t xml:space="preserve"> </w:t>
            </w:r>
            <w:r w:rsidRPr="001A158F">
              <w:rPr>
                <w:sz w:val="24"/>
                <w:szCs w:val="24"/>
              </w:rPr>
              <w:t xml:space="preserve">- </w:t>
            </w:r>
            <w:r w:rsidR="006653B1" w:rsidRPr="001A158F">
              <w:rPr>
                <w:sz w:val="24"/>
                <w:szCs w:val="24"/>
              </w:rPr>
              <w:t>44170,30</w:t>
            </w:r>
            <w:r w:rsidRPr="001A158F">
              <w:rPr>
                <w:sz w:val="24"/>
                <w:szCs w:val="24"/>
              </w:rPr>
              <w:t xml:space="preserve"> тыс. руб.;</w:t>
            </w:r>
          </w:p>
          <w:p w:rsidR="0004620F" w:rsidRPr="001A158F" w:rsidRDefault="0004620F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>- средства физических лиц</w:t>
            </w:r>
            <w:r w:rsidR="001A158F">
              <w:rPr>
                <w:sz w:val="24"/>
                <w:szCs w:val="24"/>
              </w:rPr>
              <w:t xml:space="preserve"> </w:t>
            </w:r>
            <w:r w:rsidRPr="001A158F">
              <w:rPr>
                <w:sz w:val="24"/>
                <w:szCs w:val="24"/>
              </w:rPr>
              <w:t xml:space="preserve">- </w:t>
            </w:r>
            <w:r w:rsidR="005E3439" w:rsidRPr="001A158F">
              <w:rPr>
                <w:sz w:val="24"/>
                <w:szCs w:val="24"/>
              </w:rPr>
              <w:t>2234,36</w:t>
            </w:r>
            <w:r w:rsidRPr="001A158F">
              <w:rPr>
                <w:sz w:val="24"/>
                <w:szCs w:val="24"/>
              </w:rPr>
              <w:t xml:space="preserve"> тыс. руб.,</w:t>
            </w:r>
          </w:p>
          <w:p w:rsidR="0004620F" w:rsidRPr="001A158F" w:rsidRDefault="001A158F" w:rsidP="001A158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4620F" w:rsidRPr="001A158F">
              <w:rPr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04620F" w:rsidRPr="001A158F" w:rsidRDefault="0004620F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>202</w:t>
            </w:r>
            <w:r w:rsidR="00C749B3" w:rsidRPr="001A158F">
              <w:rPr>
                <w:sz w:val="24"/>
                <w:szCs w:val="24"/>
              </w:rPr>
              <w:t>0</w:t>
            </w:r>
            <w:r w:rsidRPr="001A158F">
              <w:rPr>
                <w:sz w:val="24"/>
                <w:szCs w:val="24"/>
              </w:rPr>
              <w:t xml:space="preserve"> год:</w:t>
            </w:r>
          </w:p>
          <w:p w:rsidR="0004620F" w:rsidRPr="001A158F" w:rsidRDefault="0004620F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 xml:space="preserve">всего – </w:t>
            </w:r>
            <w:r w:rsidR="00B57B70" w:rsidRPr="001A158F">
              <w:rPr>
                <w:sz w:val="24"/>
                <w:szCs w:val="24"/>
              </w:rPr>
              <w:t>31741,82</w:t>
            </w:r>
            <w:r w:rsidRPr="001A158F">
              <w:rPr>
                <w:sz w:val="24"/>
                <w:szCs w:val="24"/>
              </w:rPr>
              <w:t xml:space="preserve"> тыс. руб.,</w:t>
            </w:r>
          </w:p>
          <w:p w:rsidR="0004620F" w:rsidRPr="001A158F" w:rsidRDefault="0004620F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1A158F" w:rsidRDefault="0004620F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>- федеральный бюджет</w:t>
            </w:r>
            <w:r w:rsidR="001A158F">
              <w:rPr>
                <w:sz w:val="24"/>
                <w:szCs w:val="24"/>
              </w:rPr>
              <w:t xml:space="preserve"> </w:t>
            </w:r>
            <w:r w:rsidRPr="001A158F">
              <w:rPr>
                <w:sz w:val="24"/>
                <w:szCs w:val="24"/>
              </w:rPr>
              <w:t>-</w:t>
            </w:r>
            <w:r w:rsidR="001A158F">
              <w:rPr>
                <w:sz w:val="24"/>
                <w:szCs w:val="24"/>
              </w:rPr>
              <w:t xml:space="preserve"> </w:t>
            </w:r>
            <w:r w:rsidR="00B57B70" w:rsidRPr="001A158F">
              <w:rPr>
                <w:sz w:val="24"/>
                <w:szCs w:val="24"/>
              </w:rPr>
              <w:t>527,91</w:t>
            </w:r>
            <w:r w:rsidRPr="001A158F">
              <w:rPr>
                <w:sz w:val="24"/>
                <w:szCs w:val="24"/>
              </w:rPr>
              <w:t xml:space="preserve"> тыс. руб.; </w:t>
            </w:r>
          </w:p>
          <w:p w:rsidR="0004620F" w:rsidRPr="001A158F" w:rsidRDefault="0004620F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lastRenderedPageBreak/>
              <w:t xml:space="preserve">- областной бюджет – </w:t>
            </w:r>
            <w:r w:rsidR="00B57B70" w:rsidRPr="001A158F">
              <w:rPr>
                <w:sz w:val="24"/>
                <w:szCs w:val="24"/>
              </w:rPr>
              <w:t>1432,24</w:t>
            </w:r>
            <w:r w:rsidRPr="001A158F">
              <w:rPr>
                <w:sz w:val="24"/>
                <w:szCs w:val="24"/>
              </w:rPr>
              <w:t xml:space="preserve"> тыс. руб.;</w:t>
            </w:r>
          </w:p>
          <w:p w:rsidR="0004620F" w:rsidRPr="001A158F" w:rsidRDefault="0004620F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 xml:space="preserve">- местные бюджеты – </w:t>
            </w:r>
            <w:r w:rsidR="00B57B70" w:rsidRPr="001A158F">
              <w:rPr>
                <w:sz w:val="24"/>
                <w:szCs w:val="24"/>
              </w:rPr>
              <w:t>11947,31</w:t>
            </w:r>
            <w:r w:rsidRPr="001A158F">
              <w:rPr>
                <w:sz w:val="24"/>
                <w:szCs w:val="24"/>
              </w:rPr>
              <w:t xml:space="preserve"> тыс. руб.;</w:t>
            </w:r>
          </w:p>
          <w:p w:rsidR="0004620F" w:rsidRPr="001A158F" w:rsidRDefault="0004620F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>- средства юридических лиц</w:t>
            </w:r>
            <w:r w:rsidR="001A158F">
              <w:rPr>
                <w:sz w:val="24"/>
                <w:szCs w:val="24"/>
              </w:rPr>
              <w:t xml:space="preserve"> </w:t>
            </w:r>
            <w:r w:rsidRPr="001A158F">
              <w:rPr>
                <w:sz w:val="24"/>
                <w:szCs w:val="24"/>
              </w:rPr>
              <w:t xml:space="preserve">- </w:t>
            </w:r>
            <w:r w:rsidR="00B57B70" w:rsidRPr="001A158F">
              <w:rPr>
                <w:sz w:val="24"/>
                <w:szCs w:val="24"/>
              </w:rPr>
              <w:t>16000</w:t>
            </w:r>
            <w:r w:rsidR="00775028" w:rsidRPr="001A158F">
              <w:rPr>
                <w:sz w:val="24"/>
                <w:szCs w:val="24"/>
              </w:rPr>
              <w:t>,0</w:t>
            </w:r>
            <w:r w:rsidRPr="001A158F">
              <w:rPr>
                <w:sz w:val="24"/>
                <w:szCs w:val="24"/>
              </w:rPr>
              <w:t xml:space="preserve"> тыс. руб.;</w:t>
            </w:r>
          </w:p>
          <w:p w:rsidR="001A158F" w:rsidRDefault="0004620F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>- средства физических лиц</w:t>
            </w:r>
            <w:r w:rsidR="001A158F">
              <w:rPr>
                <w:sz w:val="24"/>
                <w:szCs w:val="24"/>
              </w:rPr>
              <w:t xml:space="preserve"> </w:t>
            </w:r>
            <w:r w:rsidRPr="001A158F">
              <w:rPr>
                <w:sz w:val="24"/>
                <w:szCs w:val="24"/>
              </w:rPr>
              <w:t>- 1834,</w:t>
            </w:r>
            <w:r w:rsidR="00B57B70" w:rsidRPr="001A158F">
              <w:rPr>
                <w:sz w:val="24"/>
                <w:szCs w:val="24"/>
              </w:rPr>
              <w:t>36</w:t>
            </w:r>
            <w:r w:rsidRPr="001A158F">
              <w:rPr>
                <w:sz w:val="24"/>
                <w:szCs w:val="24"/>
              </w:rPr>
              <w:t xml:space="preserve"> тыс. руб.;</w:t>
            </w:r>
            <w:r w:rsidR="001A158F">
              <w:rPr>
                <w:sz w:val="24"/>
                <w:szCs w:val="24"/>
              </w:rPr>
              <w:t xml:space="preserve"> </w:t>
            </w:r>
          </w:p>
          <w:p w:rsidR="0004620F" w:rsidRPr="001A158F" w:rsidRDefault="0004620F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>2021 год:</w:t>
            </w:r>
          </w:p>
          <w:p w:rsidR="0004620F" w:rsidRPr="001A158F" w:rsidRDefault="0004620F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 xml:space="preserve">всего – </w:t>
            </w:r>
            <w:r w:rsidR="005022ED" w:rsidRPr="001A158F">
              <w:rPr>
                <w:sz w:val="24"/>
                <w:szCs w:val="24"/>
              </w:rPr>
              <w:t>43175,00</w:t>
            </w:r>
            <w:r w:rsidR="00B57B70" w:rsidRPr="001A158F">
              <w:rPr>
                <w:sz w:val="24"/>
                <w:szCs w:val="24"/>
              </w:rPr>
              <w:t xml:space="preserve"> </w:t>
            </w:r>
            <w:r w:rsidRPr="001A158F">
              <w:rPr>
                <w:sz w:val="24"/>
                <w:szCs w:val="24"/>
              </w:rPr>
              <w:t>тыс. руб.,</w:t>
            </w:r>
          </w:p>
          <w:p w:rsidR="0004620F" w:rsidRPr="001A158F" w:rsidRDefault="0004620F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1A158F" w:rsidRDefault="0004620F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>- федеральный бюджет</w:t>
            </w:r>
            <w:r w:rsidR="001A158F">
              <w:rPr>
                <w:sz w:val="24"/>
                <w:szCs w:val="24"/>
              </w:rPr>
              <w:t xml:space="preserve"> </w:t>
            </w:r>
            <w:r w:rsidRPr="001A158F">
              <w:rPr>
                <w:sz w:val="24"/>
                <w:szCs w:val="24"/>
              </w:rPr>
              <w:t xml:space="preserve">- </w:t>
            </w:r>
            <w:r w:rsidR="005320B1" w:rsidRPr="001A158F">
              <w:rPr>
                <w:sz w:val="24"/>
                <w:szCs w:val="24"/>
              </w:rPr>
              <w:t>2466,68</w:t>
            </w:r>
            <w:r w:rsidRPr="001A158F">
              <w:rPr>
                <w:sz w:val="24"/>
                <w:szCs w:val="24"/>
              </w:rPr>
              <w:t xml:space="preserve"> тыс. руб.; </w:t>
            </w:r>
          </w:p>
          <w:p w:rsidR="0004620F" w:rsidRPr="001A158F" w:rsidRDefault="0004620F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 xml:space="preserve">- областной бюджет – </w:t>
            </w:r>
            <w:r w:rsidR="005320B1" w:rsidRPr="001A158F">
              <w:rPr>
                <w:sz w:val="24"/>
                <w:szCs w:val="24"/>
              </w:rPr>
              <w:t>851,85</w:t>
            </w:r>
            <w:r w:rsidRPr="001A158F">
              <w:rPr>
                <w:sz w:val="24"/>
                <w:szCs w:val="24"/>
              </w:rPr>
              <w:t xml:space="preserve"> тыс. руб.;</w:t>
            </w:r>
          </w:p>
          <w:p w:rsidR="0004620F" w:rsidRPr="001A158F" w:rsidRDefault="0004620F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 xml:space="preserve">- местные бюджеты – </w:t>
            </w:r>
            <w:r w:rsidR="005022ED" w:rsidRPr="001A158F">
              <w:rPr>
                <w:sz w:val="24"/>
                <w:szCs w:val="24"/>
              </w:rPr>
              <w:t>15604,17</w:t>
            </w:r>
            <w:r w:rsidR="00114583" w:rsidRPr="001A158F">
              <w:rPr>
                <w:sz w:val="24"/>
                <w:szCs w:val="24"/>
              </w:rPr>
              <w:t xml:space="preserve"> </w:t>
            </w:r>
            <w:r w:rsidRPr="001A158F">
              <w:rPr>
                <w:sz w:val="24"/>
                <w:szCs w:val="24"/>
              </w:rPr>
              <w:t>тыс. руб.;</w:t>
            </w:r>
          </w:p>
          <w:p w:rsidR="0004620F" w:rsidRPr="001A158F" w:rsidRDefault="0004620F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>- средства юридических лиц</w:t>
            </w:r>
            <w:r w:rsidR="001A158F">
              <w:rPr>
                <w:sz w:val="24"/>
                <w:szCs w:val="24"/>
              </w:rPr>
              <w:t xml:space="preserve"> </w:t>
            </w:r>
            <w:r w:rsidRPr="001A158F">
              <w:rPr>
                <w:sz w:val="24"/>
                <w:szCs w:val="24"/>
              </w:rPr>
              <w:t xml:space="preserve">- </w:t>
            </w:r>
            <w:r w:rsidR="005022ED" w:rsidRPr="001A158F">
              <w:rPr>
                <w:sz w:val="24"/>
                <w:szCs w:val="24"/>
              </w:rPr>
              <w:t>24252,3</w:t>
            </w:r>
            <w:r w:rsidRPr="001A158F">
              <w:rPr>
                <w:sz w:val="24"/>
                <w:szCs w:val="24"/>
              </w:rPr>
              <w:t xml:space="preserve"> тыс. руб.;</w:t>
            </w:r>
          </w:p>
          <w:p w:rsidR="001A158F" w:rsidRDefault="0004620F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>- средства физических лиц</w:t>
            </w:r>
            <w:r w:rsidR="001A158F">
              <w:rPr>
                <w:sz w:val="24"/>
                <w:szCs w:val="24"/>
              </w:rPr>
              <w:t xml:space="preserve"> </w:t>
            </w:r>
            <w:r w:rsidRPr="001A158F">
              <w:rPr>
                <w:sz w:val="24"/>
                <w:szCs w:val="24"/>
              </w:rPr>
              <w:t xml:space="preserve">- </w:t>
            </w:r>
            <w:r w:rsidR="00775028" w:rsidRPr="001A158F">
              <w:rPr>
                <w:sz w:val="24"/>
                <w:szCs w:val="24"/>
              </w:rPr>
              <w:t>0,0</w:t>
            </w:r>
            <w:r w:rsidRPr="001A158F">
              <w:rPr>
                <w:sz w:val="24"/>
                <w:szCs w:val="24"/>
              </w:rPr>
              <w:t xml:space="preserve"> тыс. руб.;</w:t>
            </w:r>
            <w:r w:rsidR="001A158F">
              <w:rPr>
                <w:sz w:val="24"/>
                <w:szCs w:val="24"/>
              </w:rPr>
              <w:t xml:space="preserve"> </w:t>
            </w:r>
          </w:p>
          <w:p w:rsidR="0004620F" w:rsidRPr="001A158F" w:rsidRDefault="0004620F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>2022 год:</w:t>
            </w:r>
          </w:p>
          <w:p w:rsidR="0004620F" w:rsidRPr="001A158F" w:rsidRDefault="0004620F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 xml:space="preserve">всего – </w:t>
            </w:r>
            <w:r w:rsidR="007B3F57" w:rsidRPr="001A158F">
              <w:rPr>
                <w:sz w:val="24"/>
                <w:szCs w:val="24"/>
              </w:rPr>
              <w:t>17326,3</w:t>
            </w:r>
            <w:r w:rsidRPr="001A158F">
              <w:rPr>
                <w:sz w:val="24"/>
                <w:szCs w:val="24"/>
              </w:rPr>
              <w:t xml:space="preserve"> тыс. руб.,</w:t>
            </w:r>
          </w:p>
          <w:p w:rsidR="0004620F" w:rsidRPr="001A158F" w:rsidRDefault="0004620F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1A158F" w:rsidRDefault="0004620F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>- федеральный бюджет</w:t>
            </w:r>
            <w:r w:rsidR="001A158F">
              <w:rPr>
                <w:sz w:val="24"/>
                <w:szCs w:val="24"/>
              </w:rPr>
              <w:t xml:space="preserve"> </w:t>
            </w:r>
            <w:r w:rsidRPr="001A158F">
              <w:rPr>
                <w:sz w:val="24"/>
                <w:szCs w:val="24"/>
              </w:rPr>
              <w:t xml:space="preserve">- </w:t>
            </w:r>
            <w:r w:rsidR="005E3439" w:rsidRPr="001A158F">
              <w:rPr>
                <w:sz w:val="24"/>
                <w:szCs w:val="24"/>
              </w:rPr>
              <w:t>1706,1</w:t>
            </w:r>
            <w:r w:rsidRPr="001A158F">
              <w:rPr>
                <w:sz w:val="24"/>
                <w:szCs w:val="24"/>
              </w:rPr>
              <w:t xml:space="preserve"> тыс. руб.; </w:t>
            </w:r>
          </w:p>
          <w:p w:rsidR="0004620F" w:rsidRPr="001A158F" w:rsidRDefault="0004620F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 xml:space="preserve">- областной бюджет – </w:t>
            </w:r>
            <w:r w:rsidR="00344199" w:rsidRPr="001A158F">
              <w:rPr>
                <w:sz w:val="24"/>
                <w:szCs w:val="24"/>
              </w:rPr>
              <w:t>800,33</w:t>
            </w:r>
            <w:r w:rsidRPr="001A158F">
              <w:rPr>
                <w:sz w:val="24"/>
                <w:szCs w:val="24"/>
              </w:rPr>
              <w:t xml:space="preserve"> тыс. руб.;</w:t>
            </w:r>
          </w:p>
          <w:p w:rsidR="0004620F" w:rsidRPr="001A158F" w:rsidRDefault="0004620F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 xml:space="preserve">- местные бюджеты – </w:t>
            </w:r>
            <w:r w:rsidR="007B3F57" w:rsidRPr="001A158F">
              <w:rPr>
                <w:sz w:val="24"/>
                <w:szCs w:val="24"/>
              </w:rPr>
              <w:t>14341,67</w:t>
            </w:r>
            <w:r w:rsidR="005E3439" w:rsidRPr="001A158F">
              <w:rPr>
                <w:sz w:val="24"/>
                <w:szCs w:val="24"/>
              </w:rPr>
              <w:t xml:space="preserve"> </w:t>
            </w:r>
            <w:r w:rsidRPr="001A158F">
              <w:rPr>
                <w:sz w:val="24"/>
                <w:szCs w:val="24"/>
              </w:rPr>
              <w:t>тыс. руб.;</w:t>
            </w:r>
          </w:p>
          <w:p w:rsidR="0004620F" w:rsidRPr="001A158F" w:rsidRDefault="0004620F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>- средства юридических лиц</w:t>
            </w:r>
            <w:r w:rsidR="001A158F">
              <w:rPr>
                <w:sz w:val="24"/>
                <w:szCs w:val="24"/>
              </w:rPr>
              <w:t xml:space="preserve"> </w:t>
            </w:r>
            <w:r w:rsidRPr="001A158F">
              <w:rPr>
                <w:sz w:val="24"/>
                <w:szCs w:val="24"/>
              </w:rPr>
              <w:t xml:space="preserve">- </w:t>
            </w:r>
            <w:r w:rsidR="007B3F57" w:rsidRPr="001A158F">
              <w:rPr>
                <w:sz w:val="24"/>
                <w:szCs w:val="24"/>
              </w:rPr>
              <w:t>478,2</w:t>
            </w:r>
            <w:r w:rsidR="001A158F">
              <w:rPr>
                <w:sz w:val="24"/>
                <w:szCs w:val="24"/>
              </w:rPr>
              <w:t xml:space="preserve"> </w:t>
            </w:r>
            <w:r w:rsidRPr="001A158F">
              <w:rPr>
                <w:sz w:val="24"/>
                <w:szCs w:val="24"/>
              </w:rPr>
              <w:t>тыс. руб.;</w:t>
            </w:r>
          </w:p>
          <w:p w:rsidR="001A158F" w:rsidRDefault="0004620F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>- средства физических лиц</w:t>
            </w:r>
            <w:r w:rsidR="001A158F">
              <w:rPr>
                <w:sz w:val="24"/>
                <w:szCs w:val="24"/>
              </w:rPr>
              <w:t xml:space="preserve"> </w:t>
            </w:r>
            <w:r w:rsidRPr="001A158F">
              <w:rPr>
                <w:sz w:val="24"/>
                <w:szCs w:val="24"/>
              </w:rPr>
              <w:t xml:space="preserve">- </w:t>
            </w:r>
            <w:r w:rsidR="005E3439" w:rsidRPr="001A158F">
              <w:rPr>
                <w:sz w:val="24"/>
                <w:szCs w:val="24"/>
              </w:rPr>
              <w:t>0</w:t>
            </w:r>
            <w:r w:rsidR="00775028" w:rsidRPr="001A158F">
              <w:rPr>
                <w:sz w:val="24"/>
                <w:szCs w:val="24"/>
              </w:rPr>
              <w:t>,0</w:t>
            </w:r>
            <w:r w:rsidRPr="001A158F">
              <w:rPr>
                <w:sz w:val="24"/>
                <w:szCs w:val="24"/>
              </w:rPr>
              <w:t xml:space="preserve"> тыс. руб.;</w:t>
            </w:r>
            <w:r w:rsidR="001A158F">
              <w:rPr>
                <w:sz w:val="24"/>
                <w:szCs w:val="24"/>
              </w:rPr>
              <w:t xml:space="preserve"> </w:t>
            </w:r>
          </w:p>
          <w:p w:rsidR="0004620F" w:rsidRPr="001A158F" w:rsidRDefault="0004620F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>2023 год:</w:t>
            </w:r>
          </w:p>
          <w:p w:rsidR="0004620F" w:rsidRPr="001A158F" w:rsidRDefault="0004620F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 xml:space="preserve">всего – </w:t>
            </w:r>
            <w:r w:rsidR="006653B1" w:rsidRPr="001A158F">
              <w:rPr>
                <w:sz w:val="24"/>
                <w:szCs w:val="24"/>
              </w:rPr>
              <w:t>25046,3</w:t>
            </w:r>
            <w:r w:rsidRPr="001A158F">
              <w:rPr>
                <w:sz w:val="24"/>
                <w:szCs w:val="24"/>
              </w:rPr>
              <w:t xml:space="preserve"> тыс. руб.,</w:t>
            </w:r>
          </w:p>
          <w:p w:rsidR="0004620F" w:rsidRPr="001A158F" w:rsidRDefault="0004620F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1A158F" w:rsidRDefault="0004620F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>- федеральный бюджет</w:t>
            </w:r>
            <w:r w:rsidR="001A158F">
              <w:rPr>
                <w:sz w:val="24"/>
                <w:szCs w:val="24"/>
              </w:rPr>
              <w:t xml:space="preserve"> </w:t>
            </w:r>
            <w:r w:rsidRPr="001A158F">
              <w:rPr>
                <w:sz w:val="24"/>
                <w:szCs w:val="24"/>
              </w:rPr>
              <w:t xml:space="preserve">- </w:t>
            </w:r>
            <w:r w:rsidR="007B3F57" w:rsidRPr="001A158F">
              <w:rPr>
                <w:sz w:val="24"/>
                <w:szCs w:val="24"/>
              </w:rPr>
              <w:t>3544,6</w:t>
            </w:r>
            <w:r w:rsidRPr="001A158F">
              <w:rPr>
                <w:sz w:val="24"/>
                <w:szCs w:val="24"/>
              </w:rPr>
              <w:t xml:space="preserve"> тыс. руб.; </w:t>
            </w:r>
          </w:p>
          <w:p w:rsidR="0004620F" w:rsidRPr="001A158F" w:rsidRDefault="0004620F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 xml:space="preserve">- областной бюджет – </w:t>
            </w:r>
            <w:r w:rsidR="006653B1" w:rsidRPr="001A158F">
              <w:rPr>
                <w:sz w:val="24"/>
                <w:szCs w:val="24"/>
              </w:rPr>
              <w:t>980,9</w:t>
            </w:r>
            <w:r w:rsidR="005E3439" w:rsidRPr="001A158F">
              <w:rPr>
                <w:sz w:val="24"/>
                <w:szCs w:val="24"/>
              </w:rPr>
              <w:t xml:space="preserve"> </w:t>
            </w:r>
            <w:r w:rsidRPr="001A158F">
              <w:rPr>
                <w:sz w:val="24"/>
                <w:szCs w:val="24"/>
              </w:rPr>
              <w:t>тыс. руб.;</w:t>
            </w:r>
          </w:p>
          <w:p w:rsidR="0004620F" w:rsidRPr="001A158F" w:rsidRDefault="0004620F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 xml:space="preserve">- местные бюджеты – </w:t>
            </w:r>
            <w:r w:rsidR="006653B1" w:rsidRPr="001A158F">
              <w:rPr>
                <w:sz w:val="24"/>
                <w:szCs w:val="24"/>
              </w:rPr>
              <w:t>18911,0</w:t>
            </w:r>
            <w:r w:rsidRPr="001A158F">
              <w:rPr>
                <w:sz w:val="24"/>
                <w:szCs w:val="24"/>
              </w:rPr>
              <w:t xml:space="preserve"> тыс. руб.;</w:t>
            </w:r>
          </w:p>
          <w:p w:rsidR="0004620F" w:rsidRPr="001A158F" w:rsidRDefault="0004620F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>- средства юридических лиц</w:t>
            </w:r>
            <w:r w:rsidR="001A158F">
              <w:rPr>
                <w:sz w:val="24"/>
                <w:szCs w:val="24"/>
              </w:rPr>
              <w:t xml:space="preserve"> </w:t>
            </w:r>
            <w:r w:rsidRPr="001A158F">
              <w:rPr>
                <w:sz w:val="24"/>
                <w:szCs w:val="24"/>
              </w:rPr>
              <w:t xml:space="preserve">- </w:t>
            </w:r>
            <w:r w:rsidR="006653B1" w:rsidRPr="001A158F">
              <w:rPr>
                <w:sz w:val="24"/>
                <w:szCs w:val="24"/>
              </w:rPr>
              <w:t>1609,8</w:t>
            </w:r>
            <w:r w:rsidRPr="001A158F">
              <w:rPr>
                <w:sz w:val="24"/>
                <w:szCs w:val="24"/>
              </w:rPr>
              <w:t xml:space="preserve"> тыс. руб.;</w:t>
            </w:r>
          </w:p>
          <w:p w:rsidR="001A158F" w:rsidRDefault="00C749B3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>- средства физических лиц</w:t>
            </w:r>
            <w:r w:rsidR="001A158F">
              <w:rPr>
                <w:sz w:val="24"/>
                <w:szCs w:val="24"/>
              </w:rPr>
              <w:t xml:space="preserve"> </w:t>
            </w:r>
            <w:r w:rsidRPr="001A158F">
              <w:rPr>
                <w:sz w:val="24"/>
                <w:szCs w:val="24"/>
              </w:rPr>
              <w:t xml:space="preserve">- </w:t>
            </w:r>
            <w:r w:rsidR="005E3439" w:rsidRPr="001A158F">
              <w:rPr>
                <w:sz w:val="24"/>
                <w:szCs w:val="24"/>
              </w:rPr>
              <w:t>0</w:t>
            </w:r>
            <w:r w:rsidR="00775028" w:rsidRPr="001A158F">
              <w:rPr>
                <w:sz w:val="24"/>
                <w:szCs w:val="24"/>
              </w:rPr>
              <w:t>,0</w:t>
            </w:r>
            <w:r w:rsidR="0004620F" w:rsidRPr="001A158F">
              <w:rPr>
                <w:sz w:val="24"/>
                <w:szCs w:val="24"/>
              </w:rPr>
              <w:t xml:space="preserve"> тыс. руб.;</w:t>
            </w:r>
            <w:r w:rsidR="001A158F">
              <w:rPr>
                <w:sz w:val="24"/>
                <w:szCs w:val="24"/>
              </w:rPr>
              <w:t xml:space="preserve"> </w:t>
            </w:r>
          </w:p>
          <w:p w:rsidR="0004620F" w:rsidRPr="001A158F" w:rsidRDefault="0004620F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>2024 год:</w:t>
            </w:r>
          </w:p>
          <w:p w:rsidR="0004620F" w:rsidRPr="001A158F" w:rsidRDefault="0004620F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 xml:space="preserve">всего – </w:t>
            </w:r>
            <w:r w:rsidR="00873CDB" w:rsidRPr="001A158F">
              <w:rPr>
                <w:sz w:val="24"/>
                <w:szCs w:val="24"/>
              </w:rPr>
              <w:t>19265,7</w:t>
            </w:r>
            <w:r w:rsidRPr="001A158F">
              <w:rPr>
                <w:sz w:val="24"/>
                <w:szCs w:val="24"/>
              </w:rPr>
              <w:t xml:space="preserve"> тыс. руб.,</w:t>
            </w:r>
          </w:p>
          <w:p w:rsidR="0004620F" w:rsidRPr="001A158F" w:rsidRDefault="0004620F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1A158F" w:rsidRDefault="0004620F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>- федеральный бюджет</w:t>
            </w:r>
            <w:r w:rsidR="001A158F">
              <w:rPr>
                <w:sz w:val="24"/>
                <w:szCs w:val="24"/>
              </w:rPr>
              <w:t xml:space="preserve"> </w:t>
            </w:r>
            <w:r w:rsidRPr="001A158F">
              <w:rPr>
                <w:sz w:val="24"/>
                <w:szCs w:val="24"/>
              </w:rPr>
              <w:t xml:space="preserve">- </w:t>
            </w:r>
            <w:r w:rsidR="00B57B70" w:rsidRPr="001A158F">
              <w:rPr>
                <w:sz w:val="24"/>
                <w:szCs w:val="24"/>
              </w:rPr>
              <w:t>0</w:t>
            </w:r>
            <w:r w:rsidR="00775028" w:rsidRPr="001A158F">
              <w:rPr>
                <w:sz w:val="24"/>
                <w:szCs w:val="24"/>
              </w:rPr>
              <w:t>,0</w:t>
            </w:r>
            <w:r w:rsidR="00B57B70" w:rsidRPr="001A158F">
              <w:rPr>
                <w:sz w:val="24"/>
                <w:szCs w:val="24"/>
              </w:rPr>
              <w:t xml:space="preserve"> </w:t>
            </w:r>
            <w:r w:rsidRPr="001A158F">
              <w:rPr>
                <w:sz w:val="24"/>
                <w:szCs w:val="24"/>
              </w:rPr>
              <w:t xml:space="preserve">тыс. руб.; </w:t>
            </w:r>
          </w:p>
          <w:p w:rsidR="0004620F" w:rsidRPr="001A158F" w:rsidRDefault="0004620F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 xml:space="preserve">- областной бюджет – </w:t>
            </w:r>
            <w:r w:rsidR="006738B7" w:rsidRPr="001A158F">
              <w:rPr>
                <w:sz w:val="24"/>
                <w:szCs w:val="24"/>
              </w:rPr>
              <w:t>1350,2</w:t>
            </w:r>
            <w:r w:rsidRPr="001A158F">
              <w:rPr>
                <w:sz w:val="24"/>
                <w:szCs w:val="24"/>
              </w:rPr>
              <w:t xml:space="preserve"> тыс. руб.;</w:t>
            </w:r>
          </w:p>
          <w:p w:rsidR="0004620F" w:rsidRPr="001A158F" w:rsidRDefault="0004620F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 xml:space="preserve">- местные бюджеты – </w:t>
            </w:r>
            <w:r w:rsidR="00873CDB" w:rsidRPr="001A158F">
              <w:rPr>
                <w:sz w:val="24"/>
                <w:szCs w:val="24"/>
              </w:rPr>
              <w:t>17283,5</w:t>
            </w:r>
            <w:r w:rsidRPr="001A158F">
              <w:rPr>
                <w:sz w:val="24"/>
                <w:szCs w:val="24"/>
              </w:rPr>
              <w:t xml:space="preserve"> тыс. руб.;</w:t>
            </w:r>
          </w:p>
          <w:p w:rsidR="0004620F" w:rsidRPr="001A158F" w:rsidRDefault="0004620F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>- средства юридических лиц</w:t>
            </w:r>
            <w:r w:rsidR="001A158F">
              <w:rPr>
                <w:sz w:val="24"/>
                <w:szCs w:val="24"/>
              </w:rPr>
              <w:t xml:space="preserve"> </w:t>
            </w:r>
            <w:r w:rsidRPr="001A158F">
              <w:rPr>
                <w:sz w:val="24"/>
                <w:szCs w:val="24"/>
              </w:rPr>
              <w:t>-</w:t>
            </w:r>
            <w:r w:rsidR="00C749B3" w:rsidRPr="001A158F">
              <w:rPr>
                <w:sz w:val="24"/>
                <w:szCs w:val="24"/>
              </w:rPr>
              <w:t>630</w:t>
            </w:r>
            <w:r w:rsidR="00775028" w:rsidRPr="001A158F">
              <w:rPr>
                <w:sz w:val="24"/>
                <w:szCs w:val="24"/>
              </w:rPr>
              <w:t>,0</w:t>
            </w:r>
            <w:r w:rsidRPr="001A158F">
              <w:rPr>
                <w:sz w:val="24"/>
                <w:szCs w:val="24"/>
              </w:rPr>
              <w:t xml:space="preserve"> тыс. руб.;</w:t>
            </w:r>
          </w:p>
          <w:p w:rsidR="001A158F" w:rsidRDefault="0004620F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>- средства физических лиц</w:t>
            </w:r>
            <w:r w:rsidR="001A158F">
              <w:rPr>
                <w:sz w:val="24"/>
                <w:szCs w:val="24"/>
              </w:rPr>
              <w:t xml:space="preserve"> </w:t>
            </w:r>
            <w:r w:rsidRPr="001A158F">
              <w:rPr>
                <w:sz w:val="24"/>
                <w:szCs w:val="24"/>
              </w:rPr>
              <w:t xml:space="preserve">- </w:t>
            </w:r>
            <w:r w:rsidR="005E3439" w:rsidRPr="001A158F">
              <w:rPr>
                <w:sz w:val="24"/>
                <w:szCs w:val="24"/>
              </w:rPr>
              <w:t>0</w:t>
            </w:r>
            <w:r w:rsidR="00775028" w:rsidRPr="001A158F">
              <w:rPr>
                <w:sz w:val="24"/>
                <w:szCs w:val="24"/>
              </w:rPr>
              <w:t>,0</w:t>
            </w:r>
            <w:r w:rsidRPr="001A158F">
              <w:rPr>
                <w:sz w:val="24"/>
                <w:szCs w:val="24"/>
              </w:rPr>
              <w:t xml:space="preserve"> тыс. руб.;</w:t>
            </w:r>
            <w:r w:rsidR="001A158F">
              <w:rPr>
                <w:sz w:val="24"/>
                <w:szCs w:val="24"/>
              </w:rPr>
              <w:t xml:space="preserve"> </w:t>
            </w:r>
          </w:p>
          <w:p w:rsidR="0004620F" w:rsidRPr="001A158F" w:rsidRDefault="0004620F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>2025 год:</w:t>
            </w:r>
          </w:p>
          <w:p w:rsidR="0004620F" w:rsidRPr="001A158F" w:rsidRDefault="0004620F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 xml:space="preserve">всего – </w:t>
            </w:r>
            <w:r w:rsidR="006738B7" w:rsidRPr="001A158F">
              <w:rPr>
                <w:sz w:val="24"/>
                <w:szCs w:val="24"/>
              </w:rPr>
              <w:t>23131</w:t>
            </w:r>
            <w:r w:rsidRPr="001A158F">
              <w:rPr>
                <w:sz w:val="24"/>
                <w:szCs w:val="24"/>
              </w:rPr>
              <w:t xml:space="preserve"> тыс. руб.,</w:t>
            </w:r>
          </w:p>
          <w:p w:rsidR="0004620F" w:rsidRPr="001A158F" w:rsidRDefault="0004620F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1A158F" w:rsidRDefault="0004620F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>- федеральный бюджет</w:t>
            </w:r>
            <w:r w:rsidR="001A158F">
              <w:rPr>
                <w:sz w:val="24"/>
                <w:szCs w:val="24"/>
              </w:rPr>
              <w:t xml:space="preserve"> </w:t>
            </w:r>
            <w:r w:rsidRPr="001A158F">
              <w:rPr>
                <w:sz w:val="24"/>
                <w:szCs w:val="24"/>
              </w:rPr>
              <w:t xml:space="preserve">- </w:t>
            </w:r>
            <w:r w:rsidR="00B57B70" w:rsidRPr="001A158F">
              <w:rPr>
                <w:sz w:val="24"/>
                <w:szCs w:val="24"/>
              </w:rPr>
              <w:t>0</w:t>
            </w:r>
            <w:r w:rsidR="00775028" w:rsidRPr="001A158F">
              <w:rPr>
                <w:sz w:val="24"/>
                <w:szCs w:val="24"/>
              </w:rPr>
              <w:t>,0</w:t>
            </w:r>
            <w:r w:rsidRPr="001A158F">
              <w:rPr>
                <w:sz w:val="24"/>
                <w:szCs w:val="24"/>
              </w:rPr>
              <w:t xml:space="preserve"> тыс. руб.; </w:t>
            </w:r>
          </w:p>
          <w:p w:rsidR="0004620F" w:rsidRPr="001A158F" w:rsidRDefault="0004620F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 xml:space="preserve">- областной бюджет – </w:t>
            </w:r>
            <w:r w:rsidR="006738B7" w:rsidRPr="001A158F">
              <w:rPr>
                <w:sz w:val="24"/>
                <w:szCs w:val="24"/>
              </w:rPr>
              <w:t>509,10</w:t>
            </w:r>
            <w:r w:rsidRPr="001A158F">
              <w:rPr>
                <w:sz w:val="24"/>
                <w:szCs w:val="24"/>
              </w:rPr>
              <w:t xml:space="preserve"> тыс. руб.;</w:t>
            </w:r>
          </w:p>
          <w:p w:rsidR="0004620F" w:rsidRPr="001A158F" w:rsidRDefault="0004620F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 xml:space="preserve">- местные бюджеты – </w:t>
            </w:r>
            <w:r w:rsidR="006738B7" w:rsidRPr="001A158F">
              <w:rPr>
                <w:sz w:val="24"/>
                <w:szCs w:val="24"/>
              </w:rPr>
              <w:t>21821,9</w:t>
            </w:r>
            <w:r w:rsidRPr="001A158F">
              <w:rPr>
                <w:sz w:val="24"/>
                <w:szCs w:val="24"/>
              </w:rPr>
              <w:t xml:space="preserve"> тыс. руб.;</w:t>
            </w:r>
          </w:p>
          <w:p w:rsidR="0004620F" w:rsidRPr="001A158F" w:rsidRDefault="0004620F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>- средства юридических лиц</w:t>
            </w:r>
            <w:r w:rsidR="001A158F">
              <w:rPr>
                <w:sz w:val="24"/>
                <w:szCs w:val="24"/>
              </w:rPr>
              <w:t xml:space="preserve"> </w:t>
            </w:r>
            <w:r w:rsidRPr="001A158F">
              <w:rPr>
                <w:sz w:val="24"/>
                <w:szCs w:val="24"/>
              </w:rPr>
              <w:t xml:space="preserve">- </w:t>
            </w:r>
            <w:r w:rsidR="00C749B3" w:rsidRPr="001A158F">
              <w:rPr>
                <w:sz w:val="24"/>
                <w:szCs w:val="24"/>
              </w:rPr>
              <w:t>600</w:t>
            </w:r>
            <w:r w:rsidR="00775028" w:rsidRPr="001A158F">
              <w:rPr>
                <w:sz w:val="24"/>
                <w:szCs w:val="24"/>
              </w:rPr>
              <w:t>,0</w:t>
            </w:r>
            <w:r w:rsidRPr="001A158F">
              <w:rPr>
                <w:sz w:val="24"/>
                <w:szCs w:val="24"/>
              </w:rPr>
              <w:t xml:space="preserve"> тыс. руб.;</w:t>
            </w:r>
          </w:p>
          <w:p w:rsidR="001A158F" w:rsidRDefault="0004620F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>- средства физических лиц</w:t>
            </w:r>
            <w:r w:rsidR="001A158F">
              <w:rPr>
                <w:sz w:val="24"/>
                <w:szCs w:val="24"/>
              </w:rPr>
              <w:t xml:space="preserve"> </w:t>
            </w:r>
            <w:r w:rsidRPr="001A158F">
              <w:rPr>
                <w:sz w:val="24"/>
                <w:szCs w:val="24"/>
              </w:rPr>
              <w:t>- 200</w:t>
            </w:r>
            <w:r w:rsidR="00775028" w:rsidRPr="001A158F">
              <w:rPr>
                <w:sz w:val="24"/>
                <w:szCs w:val="24"/>
              </w:rPr>
              <w:t>,0</w:t>
            </w:r>
            <w:r w:rsidRPr="001A158F">
              <w:rPr>
                <w:sz w:val="24"/>
                <w:szCs w:val="24"/>
              </w:rPr>
              <w:t xml:space="preserve"> тыс. руб.;</w:t>
            </w:r>
            <w:r w:rsidR="001A158F">
              <w:rPr>
                <w:sz w:val="24"/>
                <w:szCs w:val="24"/>
              </w:rPr>
              <w:t xml:space="preserve"> </w:t>
            </w:r>
          </w:p>
          <w:p w:rsidR="0004620F" w:rsidRPr="001A158F" w:rsidRDefault="0004620F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>2026 год:</w:t>
            </w:r>
          </w:p>
          <w:p w:rsidR="0004620F" w:rsidRPr="001A158F" w:rsidRDefault="0004620F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 xml:space="preserve">всего – </w:t>
            </w:r>
            <w:r w:rsidR="006738B7" w:rsidRPr="001A158F">
              <w:rPr>
                <w:sz w:val="24"/>
                <w:szCs w:val="24"/>
              </w:rPr>
              <w:t>19789,1</w:t>
            </w:r>
            <w:r w:rsidRPr="001A158F">
              <w:rPr>
                <w:sz w:val="24"/>
                <w:szCs w:val="24"/>
              </w:rPr>
              <w:t xml:space="preserve"> тыс. руб., в том числе по источникам финансирования:</w:t>
            </w:r>
          </w:p>
          <w:p w:rsidR="0004620F" w:rsidRPr="001A158F" w:rsidRDefault="0004620F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>- федеральный бюджет</w:t>
            </w:r>
            <w:r w:rsidR="001A158F">
              <w:rPr>
                <w:sz w:val="24"/>
                <w:szCs w:val="24"/>
              </w:rPr>
              <w:t xml:space="preserve"> </w:t>
            </w:r>
            <w:r w:rsidRPr="001A158F">
              <w:rPr>
                <w:sz w:val="24"/>
                <w:szCs w:val="24"/>
              </w:rPr>
              <w:t xml:space="preserve">- </w:t>
            </w:r>
            <w:r w:rsidR="00B57B70" w:rsidRPr="001A158F">
              <w:rPr>
                <w:sz w:val="24"/>
                <w:szCs w:val="24"/>
              </w:rPr>
              <w:t>0</w:t>
            </w:r>
            <w:r w:rsidR="00775028" w:rsidRPr="001A158F">
              <w:rPr>
                <w:sz w:val="24"/>
                <w:szCs w:val="24"/>
              </w:rPr>
              <w:t>,0</w:t>
            </w:r>
            <w:r w:rsidRPr="001A158F">
              <w:rPr>
                <w:sz w:val="24"/>
                <w:szCs w:val="24"/>
              </w:rPr>
              <w:t xml:space="preserve"> тыс. руб.; </w:t>
            </w:r>
          </w:p>
          <w:p w:rsidR="0004620F" w:rsidRPr="001A158F" w:rsidRDefault="0004620F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lastRenderedPageBreak/>
              <w:t xml:space="preserve">- областной бюджет – </w:t>
            </w:r>
            <w:r w:rsidR="006738B7" w:rsidRPr="001A158F">
              <w:rPr>
                <w:sz w:val="24"/>
                <w:szCs w:val="24"/>
              </w:rPr>
              <w:t>439,5</w:t>
            </w:r>
            <w:r w:rsidRPr="001A158F">
              <w:rPr>
                <w:sz w:val="24"/>
                <w:szCs w:val="24"/>
              </w:rPr>
              <w:t xml:space="preserve"> тыс. руб.;</w:t>
            </w:r>
          </w:p>
          <w:p w:rsidR="0004620F" w:rsidRPr="001A158F" w:rsidRDefault="0004620F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 xml:space="preserve">- местные бюджеты – </w:t>
            </w:r>
            <w:r w:rsidR="006738B7" w:rsidRPr="001A158F">
              <w:rPr>
                <w:sz w:val="24"/>
                <w:szCs w:val="24"/>
              </w:rPr>
              <w:t>18549,6</w:t>
            </w:r>
            <w:r w:rsidR="00A85549" w:rsidRPr="001A158F">
              <w:rPr>
                <w:sz w:val="24"/>
                <w:szCs w:val="24"/>
              </w:rPr>
              <w:t xml:space="preserve"> </w:t>
            </w:r>
            <w:r w:rsidRPr="001A158F">
              <w:rPr>
                <w:sz w:val="24"/>
                <w:szCs w:val="24"/>
              </w:rPr>
              <w:t>тыс. руб.;</w:t>
            </w:r>
          </w:p>
          <w:p w:rsidR="0004620F" w:rsidRPr="001A158F" w:rsidRDefault="0004620F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>- средства юридических лиц</w:t>
            </w:r>
            <w:r w:rsidR="001A158F">
              <w:rPr>
                <w:sz w:val="24"/>
                <w:szCs w:val="24"/>
              </w:rPr>
              <w:t xml:space="preserve"> </w:t>
            </w:r>
            <w:r w:rsidRPr="001A158F">
              <w:rPr>
                <w:sz w:val="24"/>
                <w:szCs w:val="24"/>
              </w:rPr>
              <w:t>- 600</w:t>
            </w:r>
            <w:r w:rsidR="00775028" w:rsidRPr="001A158F">
              <w:rPr>
                <w:sz w:val="24"/>
                <w:szCs w:val="24"/>
              </w:rPr>
              <w:t>,0</w:t>
            </w:r>
            <w:r w:rsidRPr="001A158F">
              <w:rPr>
                <w:sz w:val="24"/>
                <w:szCs w:val="24"/>
              </w:rPr>
              <w:t xml:space="preserve"> тыс. руб.;</w:t>
            </w:r>
          </w:p>
          <w:p w:rsidR="001A158F" w:rsidRDefault="0004620F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>- средства физических лиц</w:t>
            </w:r>
            <w:r w:rsidR="001A158F">
              <w:rPr>
                <w:sz w:val="24"/>
                <w:szCs w:val="24"/>
              </w:rPr>
              <w:t xml:space="preserve"> </w:t>
            </w:r>
            <w:r w:rsidRPr="001A158F">
              <w:rPr>
                <w:sz w:val="24"/>
                <w:szCs w:val="24"/>
              </w:rPr>
              <w:t>- 200</w:t>
            </w:r>
            <w:r w:rsidR="00775028" w:rsidRPr="001A158F">
              <w:rPr>
                <w:sz w:val="24"/>
                <w:szCs w:val="24"/>
              </w:rPr>
              <w:t>,0</w:t>
            </w:r>
            <w:r w:rsidRPr="001A158F">
              <w:rPr>
                <w:sz w:val="24"/>
                <w:szCs w:val="24"/>
              </w:rPr>
              <w:t xml:space="preserve"> тыс. руб.</w:t>
            </w:r>
            <w:r w:rsidR="001A158F">
              <w:rPr>
                <w:sz w:val="24"/>
                <w:szCs w:val="24"/>
              </w:rPr>
              <w:t xml:space="preserve"> </w:t>
            </w:r>
          </w:p>
          <w:p w:rsidR="0004620F" w:rsidRPr="001A158F" w:rsidRDefault="0004620F" w:rsidP="001A158F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04620F" w:rsidRPr="001A158F" w:rsidRDefault="0004620F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>Объем финансирования подпрограммы 1</w:t>
            </w:r>
            <w:r w:rsidR="001A158F">
              <w:rPr>
                <w:sz w:val="24"/>
                <w:szCs w:val="24"/>
              </w:rPr>
              <w:t xml:space="preserve"> </w:t>
            </w:r>
            <w:r w:rsidRPr="001A158F">
              <w:rPr>
                <w:sz w:val="24"/>
                <w:szCs w:val="24"/>
              </w:rPr>
              <w:t xml:space="preserve">всего: </w:t>
            </w:r>
            <w:r w:rsidR="006738B7" w:rsidRPr="001A158F">
              <w:rPr>
                <w:sz w:val="24"/>
                <w:szCs w:val="24"/>
              </w:rPr>
              <w:t>1093,50</w:t>
            </w:r>
            <w:r w:rsidRPr="001A158F">
              <w:rPr>
                <w:sz w:val="24"/>
                <w:szCs w:val="24"/>
              </w:rPr>
              <w:t xml:space="preserve"> тыс. рублей, из них:</w:t>
            </w:r>
          </w:p>
          <w:p w:rsidR="0004620F" w:rsidRPr="001A158F" w:rsidRDefault="0004620F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 xml:space="preserve">- местный бюджет – </w:t>
            </w:r>
            <w:r w:rsidR="006738B7" w:rsidRPr="001A158F">
              <w:rPr>
                <w:sz w:val="24"/>
                <w:szCs w:val="24"/>
              </w:rPr>
              <w:t>1093,5</w:t>
            </w:r>
            <w:r w:rsidR="007B3F57" w:rsidRPr="001A158F">
              <w:rPr>
                <w:sz w:val="24"/>
                <w:szCs w:val="24"/>
              </w:rPr>
              <w:t xml:space="preserve"> </w:t>
            </w:r>
            <w:r w:rsidRPr="001A158F">
              <w:rPr>
                <w:sz w:val="24"/>
                <w:szCs w:val="24"/>
              </w:rPr>
              <w:t xml:space="preserve">тыс. руб., в том числе по годам: 2020 г. – </w:t>
            </w:r>
            <w:r w:rsidR="00B57B70" w:rsidRPr="001A158F">
              <w:rPr>
                <w:sz w:val="24"/>
                <w:szCs w:val="24"/>
              </w:rPr>
              <w:t>111,8</w:t>
            </w:r>
            <w:r w:rsidRPr="001A158F">
              <w:rPr>
                <w:sz w:val="24"/>
                <w:szCs w:val="24"/>
              </w:rPr>
              <w:t xml:space="preserve"> тыс. руб., 2021 г. – </w:t>
            </w:r>
            <w:r w:rsidR="005022ED" w:rsidRPr="001A158F">
              <w:rPr>
                <w:sz w:val="24"/>
                <w:szCs w:val="24"/>
              </w:rPr>
              <w:t>61,2</w:t>
            </w:r>
            <w:r w:rsidRPr="001A158F">
              <w:rPr>
                <w:sz w:val="24"/>
                <w:szCs w:val="24"/>
              </w:rPr>
              <w:t xml:space="preserve"> тыс. руб., 2022 г. – </w:t>
            </w:r>
            <w:r w:rsidR="007B3F57" w:rsidRPr="001A158F">
              <w:rPr>
                <w:sz w:val="24"/>
                <w:szCs w:val="24"/>
              </w:rPr>
              <w:t>181,0</w:t>
            </w:r>
            <w:r w:rsidRPr="001A158F">
              <w:rPr>
                <w:sz w:val="24"/>
                <w:szCs w:val="24"/>
              </w:rPr>
              <w:t xml:space="preserve"> тыс. руб., 2023 г. – </w:t>
            </w:r>
            <w:r w:rsidR="006653B1" w:rsidRPr="001A158F">
              <w:rPr>
                <w:sz w:val="24"/>
                <w:szCs w:val="24"/>
              </w:rPr>
              <w:t>8,0</w:t>
            </w:r>
            <w:r w:rsidR="007B3F57" w:rsidRPr="001A158F">
              <w:rPr>
                <w:sz w:val="24"/>
                <w:szCs w:val="24"/>
              </w:rPr>
              <w:t xml:space="preserve"> </w:t>
            </w:r>
            <w:r w:rsidRPr="001A158F">
              <w:rPr>
                <w:sz w:val="24"/>
                <w:szCs w:val="24"/>
              </w:rPr>
              <w:t xml:space="preserve">тыс. руб., 2024 г. – </w:t>
            </w:r>
            <w:r w:rsidR="006738B7" w:rsidRPr="001A158F">
              <w:rPr>
                <w:sz w:val="24"/>
                <w:szCs w:val="24"/>
              </w:rPr>
              <w:t>311,5</w:t>
            </w:r>
            <w:r w:rsidRPr="001A158F">
              <w:rPr>
                <w:sz w:val="24"/>
                <w:szCs w:val="24"/>
              </w:rPr>
              <w:t xml:space="preserve"> тыс. руб., 2025 г. – </w:t>
            </w:r>
            <w:r w:rsidR="007B3F57" w:rsidRPr="001A158F">
              <w:rPr>
                <w:sz w:val="24"/>
                <w:szCs w:val="24"/>
              </w:rPr>
              <w:t>210,0</w:t>
            </w:r>
            <w:r w:rsidRPr="001A158F">
              <w:rPr>
                <w:sz w:val="24"/>
                <w:szCs w:val="24"/>
              </w:rPr>
              <w:t xml:space="preserve"> тыс. руб., 2026 г. – </w:t>
            </w:r>
            <w:r w:rsidR="006738B7" w:rsidRPr="001A158F">
              <w:rPr>
                <w:sz w:val="24"/>
                <w:szCs w:val="24"/>
              </w:rPr>
              <w:t>210,0</w:t>
            </w:r>
            <w:r w:rsidRPr="001A158F">
              <w:rPr>
                <w:sz w:val="24"/>
                <w:szCs w:val="24"/>
              </w:rPr>
              <w:t xml:space="preserve"> тыс. руб.</w:t>
            </w:r>
          </w:p>
          <w:p w:rsidR="0004620F" w:rsidRPr="001A158F" w:rsidRDefault="0004620F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>Объем финансирования Подпрограммы 2 «Развитие сельского хозяйства</w:t>
            </w:r>
            <w:r w:rsidR="001A158F">
              <w:rPr>
                <w:sz w:val="24"/>
                <w:szCs w:val="24"/>
              </w:rPr>
              <w:t xml:space="preserve"> </w:t>
            </w:r>
            <w:r w:rsidRPr="001A158F">
              <w:rPr>
                <w:sz w:val="24"/>
                <w:szCs w:val="24"/>
              </w:rPr>
              <w:t>Калачеевского района»</w:t>
            </w:r>
            <w:r w:rsidR="001A158F">
              <w:rPr>
                <w:sz w:val="24"/>
                <w:szCs w:val="24"/>
              </w:rPr>
              <w:t xml:space="preserve"> </w:t>
            </w:r>
            <w:r w:rsidRPr="001A158F">
              <w:rPr>
                <w:sz w:val="24"/>
                <w:szCs w:val="24"/>
              </w:rPr>
              <w:t xml:space="preserve">всего – </w:t>
            </w:r>
            <w:r w:rsidR="006738B7" w:rsidRPr="001A158F">
              <w:rPr>
                <w:sz w:val="24"/>
                <w:szCs w:val="24"/>
              </w:rPr>
              <w:t>109673,1</w:t>
            </w:r>
            <w:r w:rsidRPr="001A158F">
              <w:rPr>
                <w:sz w:val="24"/>
                <w:szCs w:val="24"/>
              </w:rPr>
              <w:t xml:space="preserve"> тыс. рублей, из них:</w:t>
            </w:r>
          </w:p>
          <w:p w:rsidR="0004620F" w:rsidRPr="001A158F" w:rsidRDefault="0004620F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 xml:space="preserve">- федеральный бюджет – </w:t>
            </w:r>
            <w:r w:rsidR="007B3F57" w:rsidRPr="001A158F">
              <w:rPr>
                <w:sz w:val="24"/>
                <w:szCs w:val="24"/>
              </w:rPr>
              <w:t>8245,29</w:t>
            </w:r>
            <w:r w:rsidRPr="001A158F">
              <w:rPr>
                <w:sz w:val="24"/>
                <w:szCs w:val="24"/>
              </w:rPr>
              <w:t xml:space="preserve"> тыс. руб., в том числе по годам: 2020 г. – </w:t>
            </w:r>
            <w:r w:rsidR="00B57B70" w:rsidRPr="001A158F">
              <w:rPr>
                <w:sz w:val="24"/>
                <w:szCs w:val="24"/>
              </w:rPr>
              <w:t>527,91</w:t>
            </w:r>
            <w:r w:rsidRPr="001A158F">
              <w:rPr>
                <w:sz w:val="24"/>
                <w:szCs w:val="24"/>
              </w:rPr>
              <w:t xml:space="preserve"> тыс. руб., 2021 г. – </w:t>
            </w:r>
            <w:r w:rsidR="006A750C" w:rsidRPr="001A158F">
              <w:rPr>
                <w:sz w:val="24"/>
                <w:szCs w:val="24"/>
              </w:rPr>
              <w:t>2466,68</w:t>
            </w:r>
            <w:r w:rsidRPr="001A158F">
              <w:rPr>
                <w:sz w:val="24"/>
                <w:szCs w:val="24"/>
              </w:rPr>
              <w:t xml:space="preserve"> тыс. руб., 2022 г. – </w:t>
            </w:r>
            <w:r w:rsidR="005E3439" w:rsidRPr="001A158F">
              <w:rPr>
                <w:sz w:val="24"/>
                <w:szCs w:val="24"/>
              </w:rPr>
              <w:t>1706,1</w:t>
            </w:r>
            <w:r w:rsidRPr="001A158F">
              <w:rPr>
                <w:sz w:val="24"/>
                <w:szCs w:val="24"/>
              </w:rPr>
              <w:t xml:space="preserve"> тыс. руб., 2023 г. – </w:t>
            </w:r>
            <w:r w:rsidR="007B3F57" w:rsidRPr="001A158F">
              <w:rPr>
                <w:sz w:val="24"/>
                <w:szCs w:val="24"/>
              </w:rPr>
              <w:t>3544,6</w:t>
            </w:r>
            <w:r w:rsidRPr="001A158F">
              <w:rPr>
                <w:sz w:val="24"/>
                <w:szCs w:val="24"/>
              </w:rPr>
              <w:t xml:space="preserve"> тыс. руб., 2024 г. – </w:t>
            </w:r>
            <w:r w:rsidR="00B57B70" w:rsidRPr="001A158F">
              <w:rPr>
                <w:sz w:val="24"/>
                <w:szCs w:val="24"/>
              </w:rPr>
              <w:t>0</w:t>
            </w:r>
            <w:r w:rsidR="00775028" w:rsidRPr="001A158F">
              <w:rPr>
                <w:sz w:val="24"/>
                <w:szCs w:val="24"/>
              </w:rPr>
              <w:t>,0</w:t>
            </w:r>
            <w:r w:rsidRPr="001A158F">
              <w:rPr>
                <w:sz w:val="24"/>
                <w:szCs w:val="24"/>
              </w:rPr>
              <w:t xml:space="preserve"> тыс. руб., 2025 г. –0</w:t>
            </w:r>
            <w:r w:rsidR="00775028" w:rsidRPr="001A158F">
              <w:rPr>
                <w:sz w:val="24"/>
                <w:szCs w:val="24"/>
              </w:rPr>
              <w:t>,0</w:t>
            </w:r>
            <w:r w:rsidRPr="001A158F">
              <w:rPr>
                <w:sz w:val="24"/>
                <w:szCs w:val="24"/>
              </w:rPr>
              <w:t xml:space="preserve"> тыс. руб., 2026 г. –</w:t>
            </w:r>
            <w:r w:rsidR="00B57B70" w:rsidRPr="001A158F">
              <w:rPr>
                <w:sz w:val="24"/>
                <w:szCs w:val="24"/>
              </w:rPr>
              <w:t>0</w:t>
            </w:r>
            <w:r w:rsidR="00775028" w:rsidRPr="001A158F">
              <w:rPr>
                <w:sz w:val="24"/>
                <w:szCs w:val="24"/>
              </w:rPr>
              <w:t>,0</w:t>
            </w:r>
            <w:r w:rsidRPr="001A158F">
              <w:rPr>
                <w:sz w:val="24"/>
                <w:szCs w:val="24"/>
              </w:rPr>
              <w:t xml:space="preserve"> тыс. руб. </w:t>
            </w:r>
          </w:p>
          <w:p w:rsidR="0004620F" w:rsidRPr="001A158F" w:rsidRDefault="0004620F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 xml:space="preserve">- областной бюджет – </w:t>
            </w:r>
            <w:r w:rsidR="006738B7" w:rsidRPr="001A158F">
              <w:rPr>
                <w:sz w:val="24"/>
                <w:szCs w:val="24"/>
              </w:rPr>
              <w:t>6366,12</w:t>
            </w:r>
            <w:r w:rsidRPr="001A158F">
              <w:rPr>
                <w:sz w:val="24"/>
                <w:szCs w:val="24"/>
              </w:rPr>
              <w:t xml:space="preserve"> тыс. руб., в том числе по годам: 2020 г. – </w:t>
            </w:r>
            <w:r w:rsidR="00AF4FA9" w:rsidRPr="001A158F">
              <w:rPr>
                <w:sz w:val="24"/>
                <w:szCs w:val="24"/>
              </w:rPr>
              <w:t>1432,24</w:t>
            </w:r>
            <w:r w:rsidRPr="001A158F">
              <w:rPr>
                <w:sz w:val="24"/>
                <w:szCs w:val="24"/>
              </w:rPr>
              <w:t xml:space="preserve"> тыс. руб., 2021 г. – </w:t>
            </w:r>
            <w:r w:rsidR="006A750C" w:rsidRPr="001A158F">
              <w:rPr>
                <w:sz w:val="24"/>
                <w:szCs w:val="24"/>
              </w:rPr>
              <w:t>851,85</w:t>
            </w:r>
            <w:r w:rsidRPr="001A158F">
              <w:rPr>
                <w:sz w:val="24"/>
                <w:szCs w:val="24"/>
              </w:rPr>
              <w:t xml:space="preserve"> тыс. руб., 2022 г. – </w:t>
            </w:r>
            <w:r w:rsidR="00344199" w:rsidRPr="001A158F">
              <w:rPr>
                <w:sz w:val="24"/>
                <w:szCs w:val="24"/>
              </w:rPr>
              <w:t>800,33</w:t>
            </w:r>
            <w:r w:rsidRPr="001A158F">
              <w:rPr>
                <w:sz w:val="24"/>
                <w:szCs w:val="24"/>
              </w:rPr>
              <w:t xml:space="preserve"> тыс. руб., 2023 г. – </w:t>
            </w:r>
            <w:r w:rsidR="006653B1" w:rsidRPr="001A158F">
              <w:rPr>
                <w:sz w:val="24"/>
                <w:szCs w:val="24"/>
              </w:rPr>
              <w:t>980,9</w:t>
            </w:r>
            <w:r w:rsidRPr="001A158F">
              <w:rPr>
                <w:sz w:val="24"/>
                <w:szCs w:val="24"/>
              </w:rPr>
              <w:t xml:space="preserve"> тыс. руб., 2024 г. – </w:t>
            </w:r>
            <w:r w:rsidR="006738B7" w:rsidRPr="001A158F">
              <w:rPr>
                <w:sz w:val="24"/>
                <w:szCs w:val="24"/>
              </w:rPr>
              <w:t>1352,2</w:t>
            </w:r>
            <w:r w:rsidRPr="001A158F">
              <w:rPr>
                <w:sz w:val="24"/>
                <w:szCs w:val="24"/>
              </w:rPr>
              <w:t xml:space="preserve"> тыс. руб., 2025 г. – </w:t>
            </w:r>
            <w:r w:rsidR="006738B7" w:rsidRPr="001A158F">
              <w:rPr>
                <w:sz w:val="24"/>
                <w:szCs w:val="24"/>
              </w:rPr>
              <w:t>509,1</w:t>
            </w:r>
            <w:r w:rsidRPr="001A158F">
              <w:rPr>
                <w:sz w:val="24"/>
                <w:szCs w:val="24"/>
              </w:rPr>
              <w:t xml:space="preserve"> тыс. руб., 2026 г. – </w:t>
            </w:r>
            <w:r w:rsidR="006738B7" w:rsidRPr="001A158F">
              <w:rPr>
                <w:sz w:val="24"/>
                <w:szCs w:val="24"/>
              </w:rPr>
              <w:t>439,5</w:t>
            </w:r>
            <w:r w:rsidRPr="001A158F">
              <w:rPr>
                <w:sz w:val="24"/>
                <w:szCs w:val="24"/>
              </w:rPr>
              <w:t xml:space="preserve"> тыс. руб. </w:t>
            </w:r>
          </w:p>
          <w:p w:rsidR="0004620F" w:rsidRPr="001A158F" w:rsidRDefault="0004620F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 xml:space="preserve">- местный бюджет – </w:t>
            </w:r>
            <w:r w:rsidR="006738B7" w:rsidRPr="001A158F">
              <w:rPr>
                <w:sz w:val="24"/>
                <w:szCs w:val="24"/>
              </w:rPr>
              <w:t>86907,03</w:t>
            </w:r>
            <w:r w:rsidRPr="001A158F">
              <w:rPr>
                <w:sz w:val="24"/>
                <w:szCs w:val="24"/>
              </w:rPr>
              <w:t xml:space="preserve"> тыс. руб.,</w:t>
            </w:r>
            <w:r w:rsidR="001A158F">
              <w:rPr>
                <w:sz w:val="24"/>
                <w:szCs w:val="24"/>
              </w:rPr>
              <w:t xml:space="preserve"> </w:t>
            </w:r>
            <w:r w:rsidRPr="001A158F">
              <w:rPr>
                <w:sz w:val="24"/>
                <w:szCs w:val="24"/>
              </w:rPr>
              <w:t xml:space="preserve">в том числе по годам: </w:t>
            </w:r>
          </w:p>
          <w:p w:rsidR="0004620F" w:rsidRPr="001A158F" w:rsidRDefault="0004620F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 xml:space="preserve">2020 г. – </w:t>
            </w:r>
            <w:r w:rsidR="00AF4FA9" w:rsidRPr="001A158F">
              <w:rPr>
                <w:sz w:val="24"/>
                <w:szCs w:val="24"/>
              </w:rPr>
              <w:t>8196,59</w:t>
            </w:r>
            <w:r w:rsidRPr="001A158F">
              <w:rPr>
                <w:sz w:val="24"/>
                <w:szCs w:val="24"/>
              </w:rPr>
              <w:t xml:space="preserve"> тыс. руб., 2021 г. – </w:t>
            </w:r>
            <w:r w:rsidR="005E3439" w:rsidRPr="001A158F">
              <w:rPr>
                <w:sz w:val="24"/>
                <w:szCs w:val="24"/>
              </w:rPr>
              <w:t>10629,27</w:t>
            </w:r>
            <w:r w:rsidRPr="001A158F">
              <w:rPr>
                <w:sz w:val="24"/>
                <w:szCs w:val="24"/>
              </w:rPr>
              <w:t xml:space="preserve">тыс. руб., 2022 г. – </w:t>
            </w:r>
            <w:r w:rsidR="00344199" w:rsidRPr="001A158F">
              <w:rPr>
                <w:sz w:val="24"/>
                <w:szCs w:val="24"/>
              </w:rPr>
              <w:t>1</w:t>
            </w:r>
            <w:r w:rsidR="007B3F57" w:rsidRPr="001A158F">
              <w:rPr>
                <w:sz w:val="24"/>
                <w:szCs w:val="24"/>
              </w:rPr>
              <w:t>1160,67</w:t>
            </w:r>
            <w:r w:rsidRPr="001A158F">
              <w:rPr>
                <w:sz w:val="24"/>
                <w:szCs w:val="24"/>
              </w:rPr>
              <w:t xml:space="preserve"> тыс. руб., 2023г. –</w:t>
            </w:r>
            <w:r w:rsidR="006653B1" w:rsidRPr="001A158F">
              <w:rPr>
                <w:sz w:val="24"/>
                <w:szCs w:val="24"/>
              </w:rPr>
              <w:t>13168,0</w:t>
            </w:r>
            <w:r w:rsidR="005E3439" w:rsidRPr="001A158F">
              <w:rPr>
                <w:sz w:val="24"/>
                <w:szCs w:val="24"/>
              </w:rPr>
              <w:t xml:space="preserve"> </w:t>
            </w:r>
            <w:r w:rsidRPr="001A158F">
              <w:rPr>
                <w:sz w:val="24"/>
                <w:szCs w:val="24"/>
              </w:rPr>
              <w:t xml:space="preserve">тыс. руб., 2024 г. – </w:t>
            </w:r>
            <w:r w:rsidR="006738B7" w:rsidRPr="001A158F">
              <w:rPr>
                <w:sz w:val="24"/>
                <w:szCs w:val="24"/>
              </w:rPr>
              <w:t>12703</w:t>
            </w:r>
            <w:r w:rsidRPr="001A158F">
              <w:rPr>
                <w:sz w:val="24"/>
                <w:szCs w:val="24"/>
              </w:rPr>
              <w:t xml:space="preserve"> тыс. руб., 2025 г. – </w:t>
            </w:r>
            <w:r w:rsidR="006738B7" w:rsidRPr="001A158F">
              <w:rPr>
                <w:sz w:val="24"/>
                <w:szCs w:val="24"/>
              </w:rPr>
              <w:t>17257,9</w:t>
            </w:r>
            <w:r w:rsidRPr="001A158F">
              <w:rPr>
                <w:sz w:val="24"/>
                <w:szCs w:val="24"/>
              </w:rPr>
              <w:t xml:space="preserve"> тыс. руб., 2026 г. – </w:t>
            </w:r>
            <w:r w:rsidR="006738B7" w:rsidRPr="001A158F">
              <w:rPr>
                <w:sz w:val="24"/>
                <w:szCs w:val="24"/>
              </w:rPr>
              <w:t>13791</w:t>
            </w:r>
            <w:r w:rsidRPr="001A158F">
              <w:rPr>
                <w:sz w:val="24"/>
                <w:szCs w:val="24"/>
              </w:rPr>
              <w:t xml:space="preserve"> тыс. руб.</w:t>
            </w:r>
          </w:p>
          <w:p w:rsidR="0004620F" w:rsidRPr="001A158F" w:rsidRDefault="001A158F" w:rsidP="001A158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4620F" w:rsidRPr="001A158F">
              <w:rPr>
                <w:sz w:val="24"/>
                <w:szCs w:val="24"/>
              </w:rPr>
              <w:t>- внебюджетные источники (юридические лица) -</w:t>
            </w:r>
            <w:r>
              <w:rPr>
                <w:sz w:val="24"/>
                <w:szCs w:val="24"/>
              </w:rPr>
              <w:t xml:space="preserve"> </w:t>
            </w:r>
            <w:r w:rsidR="006653B1" w:rsidRPr="001A158F">
              <w:rPr>
                <w:sz w:val="24"/>
                <w:szCs w:val="24"/>
              </w:rPr>
              <w:t>5920,3</w:t>
            </w:r>
            <w:r w:rsidR="0004620F" w:rsidRPr="001A158F">
              <w:rPr>
                <w:sz w:val="24"/>
                <w:szCs w:val="24"/>
              </w:rPr>
              <w:t xml:space="preserve"> тыс. руб., в том числе по годам: </w:t>
            </w:r>
          </w:p>
          <w:p w:rsidR="0004620F" w:rsidRPr="001A158F" w:rsidRDefault="0004620F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>2020 г. – 650</w:t>
            </w:r>
            <w:r w:rsidR="00775028" w:rsidRPr="001A158F">
              <w:rPr>
                <w:sz w:val="24"/>
                <w:szCs w:val="24"/>
              </w:rPr>
              <w:t>,0</w:t>
            </w:r>
            <w:r w:rsidRPr="001A158F">
              <w:rPr>
                <w:sz w:val="24"/>
                <w:szCs w:val="24"/>
              </w:rPr>
              <w:t xml:space="preserve"> тыс. руб., 2021г. –</w:t>
            </w:r>
            <w:r w:rsidR="005022ED" w:rsidRPr="001A158F">
              <w:rPr>
                <w:sz w:val="24"/>
                <w:szCs w:val="24"/>
              </w:rPr>
              <w:t>1352,3</w:t>
            </w:r>
            <w:r w:rsidRPr="001A158F">
              <w:rPr>
                <w:sz w:val="24"/>
                <w:szCs w:val="24"/>
              </w:rPr>
              <w:t xml:space="preserve"> тыс. руб., 2022 г. – </w:t>
            </w:r>
            <w:r w:rsidR="007B3F57" w:rsidRPr="001A158F">
              <w:rPr>
                <w:sz w:val="24"/>
                <w:szCs w:val="24"/>
              </w:rPr>
              <w:t>478,2</w:t>
            </w:r>
            <w:r w:rsidRPr="001A158F">
              <w:rPr>
                <w:sz w:val="24"/>
                <w:szCs w:val="24"/>
              </w:rPr>
              <w:t xml:space="preserve"> тыс. руб., 2023 г. – </w:t>
            </w:r>
            <w:r w:rsidR="006653B1" w:rsidRPr="001A158F">
              <w:rPr>
                <w:sz w:val="24"/>
                <w:szCs w:val="24"/>
              </w:rPr>
              <w:t>1609,8</w:t>
            </w:r>
            <w:r w:rsidRPr="001A158F">
              <w:rPr>
                <w:sz w:val="24"/>
                <w:szCs w:val="24"/>
              </w:rPr>
              <w:t xml:space="preserve"> тыс. руб., 2024 г. – 630</w:t>
            </w:r>
            <w:r w:rsidR="00775028" w:rsidRPr="001A158F">
              <w:rPr>
                <w:sz w:val="24"/>
                <w:szCs w:val="24"/>
              </w:rPr>
              <w:t>,0</w:t>
            </w:r>
            <w:r w:rsidRPr="001A158F">
              <w:rPr>
                <w:sz w:val="24"/>
                <w:szCs w:val="24"/>
              </w:rPr>
              <w:t xml:space="preserve"> тыс. руб., 2025 г. – 600</w:t>
            </w:r>
            <w:r w:rsidR="00775028" w:rsidRPr="001A158F">
              <w:rPr>
                <w:sz w:val="24"/>
                <w:szCs w:val="24"/>
              </w:rPr>
              <w:t>,0</w:t>
            </w:r>
            <w:r w:rsidRPr="001A158F">
              <w:rPr>
                <w:sz w:val="24"/>
                <w:szCs w:val="24"/>
              </w:rPr>
              <w:t xml:space="preserve"> тыс. руб., 2026 г. – 600</w:t>
            </w:r>
            <w:r w:rsidR="00775028" w:rsidRPr="001A158F">
              <w:rPr>
                <w:sz w:val="24"/>
                <w:szCs w:val="24"/>
              </w:rPr>
              <w:t>,0</w:t>
            </w:r>
            <w:r w:rsidRPr="001A158F">
              <w:rPr>
                <w:sz w:val="24"/>
                <w:szCs w:val="24"/>
              </w:rPr>
              <w:t xml:space="preserve"> тыс. руб.</w:t>
            </w:r>
          </w:p>
          <w:p w:rsidR="001A158F" w:rsidRDefault="0004620F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>- внебюджетные источники (физические лица) всего -</w:t>
            </w:r>
            <w:r w:rsidR="001A158F">
              <w:rPr>
                <w:sz w:val="24"/>
                <w:szCs w:val="24"/>
              </w:rPr>
              <w:t xml:space="preserve"> </w:t>
            </w:r>
            <w:r w:rsidR="005E3439" w:rsidRPr="001A158F">
              <w:rPr>
                <w:sz w:val="24"/>
                <w:szCs w:val="24"/>
              </w:rPr>
              <w:t>2234,36</w:t>
            </w:r>
            <w:r w:rsidRPr="001A158F">
              <w:rPr>
                <w:sz w:val="24"/>
                <w:szCs w:val="24"/>
              </w:rPr>
              <w:t xml:space="preserve"> тыс. руб., в том числе по годам: 2020 г. – 1834,</w:t>
            </w:r>
            <w:r w:rsidR="00F475AA" w:rsidRPr="001A158F">
              <w:rPr>
                <w:sz w:val="24"/>
                <w:szCs w:val="24"/>
              </w:rPr>
              <w:t>36</w:t>
            </w:r>
            <w:r w:rsidRPr="001A158F">
              <w:rPr>
                <w:sz w:val="24"/>
                <w:szCs w:val="24"/>
              </w:rPr>
              <w:t xml:space="preserve"> тыс. руб., 2021 г. – </w:t>
            </w:r>
            <w:r w:rsidR="005022ED" w:rsidRPr="001A158F">
              <w:rPr>
                <w:sz w:val="24"/>
                <w:szCs w:val="24"/>
              </w:rPr>
              <w:t>0</w:t>
            </w:r>
            <w:r w:rsidR="00775028" w:rsidRPr="001A158F">
              <w:rPr>
                <w:sz w:val="24"/>
                <w:szCs w:val="24"/>
              </w:rPr>
              <w:t>,0</w:t>
            </w:r>
            <w:r w:rsidRPr="001A158F">
              <w:rPr>
                <w:sz w:val="24"/>
                <w:szCs w:val="24"/>
              </w:rPr>
              <w:t xml:space="preserve"> тыс. руб., 2022 г. – </w:t>
            </w:r>
            <w:r w:rsidR="005E3439" w:rsidRPr="001A158F">
              <w:rPr>
                <w:sz w:val="24"/>
                <w:szCs w:val="24"/>
              </w:rPr>
              <w:t>0</w:t>
            </w:r>
            <w:r w:rsidR="00775028" w:rsidRPr="001A158F">
              <w:rPr>
                <w:sz w:val="24"/>
                <w:szCs w:val="24"/>
              </w:rPr>
              <w:t>,0</w:t>
            </w:r>
            <w:r w:rsidRPr="001A158F">
              <w:rPr>
                <w:sz w:val="24"/>
                <w:szCs w:val="24"/>
              </w:rPr>
              <w:t xml:space="preserve"> тыс. руб., 2023 г. – </w:t>
            </w:r>
            <w:r w:rsidR="005E3439" w:rsidRPr="001A158F">
              <w:rPr>
                <w:sz w:val="24"/>
                <w:szCs w:val="24"/>
              </w:rPr>
              <w:t>0</w:t>
            </w:r>
            <w:r w:rsidR="00775028" w:rsidRPr="001A158F">
              <w:rPr>
                <w:sz w:val="24"/>
                <w:szCs w:val="24"/>
              </w:rPr>
              <w:t>,0</w:t>
            </w:r>
            <w:r w:rsidRPr="001A158F">
              <w:rPr>
                <w:sz w:val="24"/>
                <w:szCs w:val="24"/>
              </w:rPr>
              <w:t xml:space="preserve"> тыс. руб., 2024 г. –</w:t>
            </w:r>
            <w:r w:rsidR="005E3439" w:rsidRPr="001A158F">
              <w:rPr>
                <w:sz w:val="24"/>
                <w:szCs w:val="24"/>
              </w:rPr>
              <w:t>0</w:t>
            </w:r>
            <w:r w:rsidR="00775028" w:rsidRPr="001A158F">
              <w:rPr>
                <w:sz w:val="24"/>
                <w:szCs w:val="24"/>
              </w:rPr>
              <w:t xml:space="preserve">,0 </w:t>
            </w:r>
            <w:r w:rsidRPr="001A158F">
              <w:rPr>
                <w:sz w:val="24"/>
                <w:szCs w:val="24"/>
              </w:rPr>
              <w:t>тыс. руб., 2025 г. –200</w:t>
            </w:r>
            <w:r w:rsidR="00775028" w:rsidRPr="001A158F">
              <w:rPr>
                <w:sz w:val="24"/>
                <w:szCs w:val="24"/>
              </w:rPr>
              <w:t>,0</w:t>
            </w:r>
            <w:r w:rsidRPr="001A158F">
              <w:rPr>
                <w:sz w:val="24"/>
                <w:szCs w:val="24"/>
              </w:rPr>
              <w:t xml:space="preserve"> тыс. руб., 2026 г. –200</w:t>
            </w:r>
            <w:r w:rsidR="00775028" w:rsidRPr="001A158F">
              <w:rPr>
                <w:sz w:val="24"/>
                <w:szCs w:val="24"/>
              </w:rPr>
              <w:t>,0</w:t>
            </w:r>
            <w:r w:rsidRPr="001A158F">
              <w:rPr>
                <w:sz w:val="24"/>
                <w:szCs w:val="24"/>
              </w:rPr>
              <w:t xml:space="preserve"> тыс. руб.;</w:t>
            </w:r>
            <w:r w:rsidR="001A158F">
              <w:rPr>
                <w:sz w:val="24"/>
                <w:szCs w:val="24"/>
              </w:rPr>
              <w:t xml:space="preserve"> </w:t>
            </w:r>
          </w:p>
          <w:p w:rsidR="0004620F" w:rsidRPr="001A158F" w:rsidRDefault="0004620F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 xml:space="preserve">Объем финансирования подпрограммы 3 «Развитие и поддержка малого и среднего предпринимательства», всего – </w:t>
            </w:r>
            <w:r w:rsidR="00873CDB" w:rsidRPr="001A158F">
              <w:rPr>
                <w:sz w:val="24"/>
                <w:szCs w:val="24"/>
              </w:rPr>
              <w:t>68708,62</w:t>
            </w:r>
            <w:r w:rsidRPr="001A158F">
              <w:rPr>
                <w:sz w:val="24"/>
                <w:szCs w:val="24"/>
              </w:rPr>
              <w:t xml:space="preserve"> тыс. </w:t>
            </w:r>
            <w:r w:rsidRPr="001A158F">
              <w:rPr>
                <w:sz w:val="24"/>
                <w:szCs w:val="24"/>
              </w:rPr>
              <w:lastRenderedPageBreak/>
              <w:t>рублей,</w:t>
            </w:r>
            <w:r w:rsidR="001A158F">
              <w:rPr>
                <w:sz w:val="24"/>
                <w:szCs w:val="24"/>
              </w:rPr>
              <w:t xml:space="preserve"> </w:t>
            </w:r>
            <w:r w:rsidRPr="001A158F">
              <w:rPr>
                <w:sz w:val="24"/>
                <w:szCs w:val="24"/>
              </w:rPr>
              <w:t xml:space="preserve">из них: </w:t>
            </w:r>
          </w:p>
          <w:p w:rsidR="0004620F" w:rsidRPr="001A158F" w:rsidRDefault="001A158F" w:rsidP="001A158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4620F" w:rsidRPr="001A158F">
              <w:rPr>
                <w:sz w:val="24"/>
                <w:szCs w:val="24"/>
              </w:rPr>
              <w:t xml:space="preserve">- местный бюджет – </w:t>
            </w:r>
            <w:r w:rsidR="00873CDB" w:rsidRPr="001A158F">
              <w:rPr>
                <w:sz w:val="24"/>
                <w:szCs w:val="24"/>
              </w:rPr>
              <w:t>30458,62</w:t>
            </w:r>
            <w:r w:rsidR="0004620F" w:rsidRPr="001A158F">
              <w:rPr>
                <w:sz w:val="24"/>
                <w:szCs w:val="24"/>
              </w:rPr>
              <w:t xml:space="preserve"> тыс. руб., в том числе по годам: 2020г. – </w:t>
            </w:r>
            <w:r w:rsidR="00AF4FA9" w:rsidRPr="001A158F">
              <w:rPr>
                <w:sz w:val="24"/>
                <w:szCs w:val="24"/>
              </w:rPr>
              <w:t>3638,92</w:t>
            </w:r>
            <w:r w:rsidR="0004620F" w:rsidRPr="001A158F">
              <w:rPr>
                <w:sz w:val="24"/>
                <w:szCs w:val="24"/>
              </w:rPr>
              <w:t xml:space="preserve"> тыс. руб., 2021 г. – </w:t>
            </w:r>
            <w:r w:rsidR="005022ED" w:rsidRPr="001A158F">
              <w:rPr>
                <w:sz w:val="24"/>
                <w:szCs w:val="24"/>
              </w:rPr>
              <w:t>4913,7</w:t>
            </w:r>
            <w:r w:rsidR="0004620F" w:rsidRPr="001A158F">
              <w:rPr>
                <w:sz w:val="24"/>
                <w:szCs w:val="24"/>
              </w:rPr>
              <w:t xml:space="preserve"> тыс. руб., 2022 г. – </w:t>
            </w:r>
            <w:r w:rsidR="007B3F57" w:rsidRPr="001A158F">
              <w:rPr>
                <w:sz w:val="24"/>
                <w:szCs w:val="24"/>
              </w:rPr>
              <w:t>3000,0</w:t>
            </w:r>
            <w:r w:rsidR="0004620F" w:rsidRPr="001A158F">
              <w:rPr>
                <w:sz w:val="24"/>
                <w:szCs w:val="24"/>
              </w:rPr>
              <w:t xml:space="preserve"> тыс. руб., 2023 г. – </w:t>
            </w:r>
            <w:r w:rsidR="00B6275A" w:rsidRPr="001A158F">
              <w:rPr>
                <w:sz w:val="24"/>
                <w:szCs w:val="24"/>
              </w:rPr>
              <w:t>5735,0</w:t>
            </w:r>
            <w:r w:rsidR="0004620F" w:rsidRPr="001A158F">
              <w:rPr>
                <w:sz w:val="24"/>
                <w:szCs w:val="24"/>
              </w:rPr>
              <w:t xml:space="preserve"> тыс. руб., 2024 г. – </w:t>
            </w:r>
            <w:r w:rsidR="00873CDB" w:rsidRPr="001A158F">
              <w:rPr>
                <w:sz w:val="24"/>
                <w:szCs w:val="24"/>
              </w:rPr>
              <w:t>4269</w:t>
            </w:r>
            <w:r w:rsidR="00385965" w:rsidRPr="001A158F">
              <w:rPr>
                <w:sz w:val="24"/>
                <w:szCs w:val="24"/>
              </w:rPr>
              <w:t xml:space="preserve"> </w:t>
            </w:r>
            <w:r w:rsidR="0004620F" w:rsidRPr="001A158F">
              <w:rPr>
                <w:sz w:val="24"/>
                <w:szCs w:val="24"/>
              </w:rPr>
              <w:t xml:space="preserve">тыс. руб., 2025 г. – </w:t>
            </w:r>
            <w:r w:rsidR="006738B7" w:rsidRPr="001A158F">
              <w:rPr>
                <w:sz w:val="24"/>
                <w:szCs w:val="24"/>
              </w:rPr>
              <w:t>4354</w:t>
            </w:r>
            <w:r w:rsidR="0004620F" w:rsidRPr="001A158F">
              <w:rPr>
                <w:sz w:val="24"/>
                <w:szCs w:val="24"/>
              </w:rPr>
              <w:t xml:space="preserve"> тыс. руб., 2026 г. – </w:t>
            </w:r>
            <w:r w:rsidR="006738B7" w:rsidRPr="001A158F">
              <w:rPr>
                <w:sz w:val="24"/>
                <w:szCs w:val="24"/>
              </w:rPr>
              <w:t>4548</w:t>
            </w:r>
            <w:r w:rsidR="0004620F" w:rsidRPr="001A158F">
              <w:rPr>
                <w:sz w:val="24"/>
                <w:szCs w:val="24"/>
              </w:rPr>
              <w:t xml:space="preserve"> тыс. руб.;</w:t>
            </w:r>
          </w:p>
          <w:p w:rsidR="0004620F" w:rsidRPr="001A158F" w:rsidRDefault="001A158F" w:rsidP="001A158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4620F" w:rsidRPr="001A158F">
              <w:rPr>
                <w:sz w:val="24"/>
                <w:szCs w:val="24"/>
              </w:rPr>
              <w:t>- внебюджетные источники -</w:t>
            </w:r>
            <w:r>
              <w:rPr>
                <w:sz w:val="24"/>
                <w:szCs w:val="24"/>
              </w:rPr>
              <w:t xml:space="preserve"> </w:t>
            </w:r>
            <w:r w:rsidR="005022ED" w:rsidRPr="001A158F">
              <w:rPr>
                <w:sz w:val="24"/>
                <w:szCs w:val="24"/>
              </w:rPr>
              <w:t>38250</w:t>
            </w:r>
            <w:r w:rsidR="0004620F" w:rsidRPr="001A158F">
              <w:rPr>
                <w:sz w:val="24"/>
                <w:szCs w:val="24"/>
              </w:rPr>
              <w:t xml:space="preserve"> тыс. руб., в том числе по годам: 2020 г. – </w:t>
            </w:r>
            <w:r w:rsidR="00AF4FA9" w:rsidRPr="001A158F">
              <w:rPr>
                <w:sz w:val="24"/>
                <w:szCs w:val="24"/>
              </w:rPr>
              <w:t>15350</w:t>
            </w:r>
            <w:r w:rsidR="00775028" w:rsidRPr="001A158F">
              <w:rPr>
                <w:sz w:val="24"/>
                <w:szCs w:val="24"/>
              </w:rPr>
              <w:t>,0</w:t>
            </w:r>
            <w:r w:rsidR="0004620F" w:rsidRPr="001A158F">
              <w:rPr>
                <w:sz w:val="24"/>
                <w:szCs w:val="24"/>
              </w:rPr>
              <w:t xml:space="preserve"> тыс. руб., 2021 г. – </w:t>
            </w:r>
            <w:r w:rsidR="005022ED" w:rsidRPr="001A158F">
              <w:rPr>
                <w:sz w:val="24"/>
                <w:szCs w:val="24"/>
              </w:rPr>
              <w:t>22900</w:t>
            </w:r>
            <w:r w:rsidR="00775028" w:rsidRPr="001A158F">
              <w:rPr>
                <w:sz w:val="24"/>
                <w:szCs w:val="24"/>
              </w:rPr>
              <w:t>,0</w:t>
            </w:r>
            <w:r w:rsidR="005022ED" w:rsidRPr="001A158F">
              <w:rPr>
                <w:sz w:val="24"/>
                <w:szCs w:val="24"/>
              </w:rPr>
              <w:t xml:space="preserve"> </w:t>
            </w:r>
            <w:r w:rsidR="0004620F" w:rsidRPr="001A158F">
              <w:rPr>
                <w:sz w:val="24"/>
                <w:szCs w:val="24"/>
              </w:rPr>
              <w:t xml:space="preserve">тыс. руб., 2022 г. – </w:t>
            </w:r>
            <w:r w:rsidR="00E971D7" w:rsidRPr="001A158F">
              <w:rPr>
                <w:sz w:val="24"/>
                <w:szCs w:val="24"/>
              </w:rPr>
              <w:t>0</w:t>
            </w:r>
            <w:r w:rsidR="00775028" w:rsidRPr="001A158F">
              <w:rPr>
                <w:sz w:val="24"/>
                <w:szCs w:val="24"/>
              </w:rPr>
              <w:t>,0</w:t>
            </w:r>
            <w:r w:rsidR="0004620F" w:rsidRPr="001A158F">
              <w:rPr>
                <w:sz w:val="24"/>
                <w:szCs w:val="24"/>
              </w:rPr>
              <w:t xml:space="preserve"> тыс. руб., 2023 г. – </w:t>
            </w:r>
            <w:r w:rsidR="00E971D7" w:rsidRPr="001A158F">
              <w:rPr>
                <w:sz w:val="24"/>
                <w:szCs w:val="24"/>
              </w:rPr>
              <w:t>0</w:t>
            </w:r>
            <w:r w:rsidR="00775028" w:rsidRPr="001A158F">
              <w:rPr>
                <w:sz w:val="24"/>
                <w:szCs w:val="24"/>
              </w:rPr>
              <w:t>,0</w:t>
            </w:r>
            <w:r w:rsidR="0004620F" w:rsidRPr="001A158F">
              <w:rPr>
                <w:sz w:val="24"/>
                <w:szCs w:val="24"/>
              </w:rPr>
              <w:t xml:space="preserve"> тыс. руб., 2024 г. – </w:t>
            </w:r>
            <w:r w:rsidR="00E971D7" w:rsidRPr="001A158F">
              <w:rPr>
                <w:sz w:val="24"/>
                <w:szCs w:val="24"/>
              </w:rPr>
              <w:t>0</w:t>
            </w:r>
            <w:r w:rsidR="00775028" w:rsidRPr="001A158F">
              <w:rPr>
                <w:sz w:val="24"/>
                <w:szCs w:val="24"/>
              </w:rPr>
              <w:t>,0</w:t>
            </w:r>
            <w:r w:rsidR="0004620F" w:rsidRPr="001A158F">
              <w:rPr>
                <w:sz w:val="24"/>
                <w:szCs w:val="24"/>
              </w:rPr>
              <w:t xml:space="preserve"> тыс. руб., 2025 г. – </w:t>
            </w:r>
            <w:r w:rsidR="00E971D7" w:rsidRPr="001A158F">
              <w:rPr>
                <w:sz w:val="24"/>
                <w:szCs w:val="24"/>
              </w:rPr>
              <w:t>0</w:t>
            </w:r>
            <w:r w:rsidR="00775028" w:rsidRPr="001A158F">
              <w:rPr>
                <w:sz w:val="24"/>
                <w:szCs w:val="24"/>
              </w:rPr>
              <w:t>,0</w:t>
            </w:r>
            <w:r w:rsidR="0004620F" w:rsidRPr="001A158F">
              <w:rPr>
                <w:sz w:val="24"/>
                <w:szCs w:val="24"/>
              </w:rPr>
              <w:t xml:space="preserve"> тыс. руб., 2026 г. – </w:t>
            </w:r>
            <w:r w:rsidR="00E971D7" w:rsidRPr="001A158F">
              <w:rPr>
                <w:sz w:val="24"/>
                <w:szCs w:val="24"/>
              </w:rPr>
              <w:t>0</w:t>
            </w:r>
            <w:r w:rsidR="00775028" w:rsidRPr="001A158F">
              <w:rPr>
                <w:sz w:val="24"/>
                <w:szCs w:val="24"/>
              </w:rPr>
              <w:t>,0</w:t>
            </w:r>
            <w:r w:rsidR="0004620F" w:rsidRPr="001A158F">
              <w:rPr>
                <w:sz w:val="24"/>
                <w:szCs w:val="24"/>
              </w:rPr>
              <w:t xml:space="preserve"> тыс. руб.</w:t>
            </w:r>
          </w:p>
          <w:p w:rsidR="0004620F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04620F" w:rsidRPr="001A158F">
              <w:rPr>
                <w:rFonts w:cs="Arial"/>
              </w:rPr>
              <w:t>Сумма финансирования мероприятий Подпрограммы ежегодно корректируется в</w:t>
            </w:r>
            <w:r>
              <w:rPr>
                <w:rFonts w:cs="Arial"/>
              </w:rPr>
              <w:t xml:space="preserve"> </w:t>
            </w:r>
            <w:r w:rsidR="0004620F" w:rsidRPr="001A158F">
              <w:rPr>
                <w:rFonts w:cs="Arial"/>
              </w:rPr>
              <w:t>соответствии с выделенными лимитами</w:t>
            </w:r>
            <w:r>
              <w:rPr>
                <w:rFonts w:cs="Arial"/>
              </w:rPr>
              <w:t xml:space="preserve"> </w:t>
            </w:r>
            <w:r w:rsidR="0004620F" w:rsidRPr="001A158F">
              <w:rPr>
                <w:rFonts w:cs="Arial"/>
              </w:rPr>
              <w:t>из бюджетов всех уровней</w:t>
            </w:r>
          </w:p>
        </w:tc>
      </w:tr>
    </w:tbl>
    <w:p w:rsidR="001A158F" w:rsidRDefault="001A158F" w:rsidP="001A158F">
      <w:pPr>
        <w:pStyle w:val="a3"/>
        <w:tabs>
          <w:tab w:val="left" w:pos="1276"/>
        </w:tabs>
        <w:ind w:left="0" w:firstLine="709"/>
        <w:rPr>
          <w:rFonts w:cs="Arial"/>
        </w:rPr>
      </w:pPr>
      <w:r>
        <w:rPr>
          <w:rFonts w:cs="Arial"/>
        </w:rPr>
        <w:lastRenderedPageBreak/>
        <w:t xml:space="preserve"> </w:t>
      </w:r>
    </w:p>
    <w:p w:rsidR="001665FC" w:rsidRPr="001A158F" w:rsidRDefault="00797EC7" w:rsidP="001A158F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cs="Arial"/>
        </w:rPr>
      </w:pPr>
      <w:r w:rsidRPr="001A158F">
        <w:rPr>
          <w:rFonts w:cs="Arial"/>
        </w:rPr>
        <w:t>Строку</w:t>
      </w:r>
      <w:r w:rsidR="001665FC" w:rsidRPr="001A158F">
        <w:rPr>
          <w:rFonts w:cs="Arial"/>
        </w:rPr>
        <w:t xml:space="preserve"> «Объемы и источники финансирования» паспорта подпрограммы №1 </w:t>
      </w:r>
      <w:r w:rsidR="00262956" w:rsidRPr="001A158F">
        <w:rPr>
          <w:rFonts w:cs="Arial"/>
        </w:rPr>
        <w:t>«Повышение инвестиционной привлекательности территории Калачеевского муниципального района»</w:t>
      </w:r>
      <w:r w:rsidR="001A158F">
        <w:rPr>
          <w:rFonts w:cs="Arial"/>
        </w:rPr>
        <w:t xml:space="preserve"> </w:t>
      </w:r>
      <w:r w:rsidR="001665FC" w:rsidRPr="001A158F">
        <w:rPr>
          <w:rFonts w:cs="Arial"/>
        </w:rPr>
        <w:t>муниципальной программы «Экономическое развитие и повышение инвестиционного потенциала территории Калачеевского муниципального района» изложить в следующей редакции: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586"/>
        <w:gridCol w:w="5053"/>
      </w:tblGrid>
      <w:tr w:rsidR="00262956" w:rsidRPr="001A158F" w:rsidTr="001A158F">
        <w:trPr>
          <w:trHeight w:val="707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Pr="001A158F" w:rsidRDefault="00262956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программы)</w:t>
            </w:r>
          </w:p>
          <w:p w:rsidR="00262956" w:rsidRPr="001A158F" w:rsidRDefault="00262956" w:rsidP="001A158F">
            <w:pPr>
              <w:rPr>
                <w:rFonts w:cs="Arial"/>
                <w:color w:val="FF0000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B7" w:rsidRPr="001A158F" w:rsidRDefault="006738B7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>Объем финансирования подпрограммы 1</w:t>
            </w:r>
            <w:r w:rsidR="001A158F">
              <w:rPr>
                <w:sz w:val="24"/>
                <w:szCs w:val="24"/>
              </w:rPr>
              <w:t xml:space="preserve"> </w:t>
            </w:r>
            <w:r w:rsidRPr="001A158F">
              <w:rPr>
                <w:sz w:val="24"/>
                <w:szCs w:val="24"/>
              </w:rPr>
              <w:t>всего: 1093,50 тыс. рублей, из них:</w:t>
            </w:r>
          </w:p>
          <w:p w:rsidR="006738B7" w:rsidRPr="001A158F" w:rsidRDefault="006738B7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>- местный бюджет – 1093,5 тыс. руб., в том числе по годам: 2020 г. – 111,8 тыс. руб., 2021 г. – 61,2 тыс. руб., 2022 г. – 181,0 тыс. руб., 2023 г. – 8,0 тыс. руб., 2024 г. – 311,5 тыс. руб., 2025 г. – 210,0 тыс. руб., 2026 г. – 210,0 тыс. руб.</w:t>
            </w:r>
          </w:p>
          <w:p w:rsidR="00262956" w:rsidRPr="001A158F" w:rsidRDefault="00262956" w:rsidP="001A158F">
            <w:pPr>
              <w:rPr>
                <w:rFonts w:cs="Arial"/>
              </w:rPr>
            </w:pPr>
          </w:p>
        </w:tc>
      </w:tr>
    </w:tbl>
    <w:p w:rsidR="00262956" w:rsidRPr="001A158F" w:rsidRDefault="00262956" w:rsidP="001A158F">
      <w:pPr>
        <w:pStyle w:val="a3"/>
        <w:tabs>
          <w:tab w:val="left" w:pos="1276"/>
        </w:tabs>
        <w:ind w:left="0" w:firstLine="709"/>
        <w:rPr>
          <w:rFonts w:cs="Arial"/>
        </w:rPr>
      </w:pPr>
    </w:p>
    <w:p w:rsidR="00D07497" w:rsidRPr="001A158F" w:rsidRDefault="00D07497" w:rsidP="001A158F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cs="Arial"/>
        </w:rPr>
      </w:pPr>
      <w:r w:rsidRPr="001A158F">
        <w:rPr>
          <w:rFonts w:cs="Arial"/>
        </w:rPr>
        <w:t xml:space="preserve"> </w:t>
      </w:r>
      <w:r w:rsidR="00797EC7" w:rsidRPr="001A158F">
        <w:rPr>
          <w:rFonts w:cs="Arial"/>
        </w:rPr>
        <w:t>Строку</w:t>
      </w:r>
      <w:r w:rsidRPr="001A158F">
        <w:rPr>
          <w:rFonts w:cs="Arial"/>
        </w:rPr>
        <w:t xml:space="preserve"> «Объемы и источники финансирования» паспорта подпрограммы №2 «Развитие сельского хозяйства</w:t>
      </w:r>
      <w:r w:rsidR="001A158F">
        <w:rPr>
          <w:rFonts w:cs="Arial"/>
        </w:rPr>
        <w:t xml:space="preserve"> </w:t>
      </w:r>
      <w:r w:rsidRPr="001A158F">
        <w:rPr>
          <w:rFonts w:cs="Arial"/>
        </w:rPr>
        <w:t>Калачеевского района»</w:t>
      </w:r>
      <w:r w:rsidR="001A158F">
        <w:rPr>
          <w:rFonts w:cs="Arial"/>
        </w:rPr>
        <w:t xml:space="preserve"> </w:t>
      </w:r>
      <w:r w:rsidRPr="001A158F">
        <w:rPr>
          <w:rFonts w:cs="Arial"/>
        </w:rPr>
        <w:t xml:space="preserve">муниципальной программы «Экономическое развитие и повышение инвестиционного потенциала территории Калачеевского муниципального района» изложить в </w:t>
      </w:r>
      <w:r w:rsidR="0004620F" w:rsidRPr="001A158F">
        <w:rPr>
          <w:rFonts w:cs="Arial"/>
        </w:rPr>
        <w:t>следующей редакции: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126"/>
        <w:gridCol w:w="5513"/>
      </w:tblGrid>
      <w:tr w:rsidR="0004620F" w:rsidRPr="001A158F" w:rsidTr="001A158F">
        <w:trPr>
          <w:trHeight w:val="70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0F" w:rsidRPr="001A158F" w:rsidRDefault="0004620F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программы)</w:t>
            </w:r>
          </w:p>
          <w:p w:rsidR="0004620F" w:rsidRPr="001A158F" w:rsidRDefault="0004620F" w:rsidP="001A158F">
            <w:pPr>
              <w:rPr>
                <w:rFonts w:cs="Arial"/>
                <w:color w:val="FF0000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B7" w:rsidRPr="001A158F" w:rsidRDefault="006738B7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>Объем финансирования Подпрограммы 2 «Развитие сельского хозяйства</w:t>
            </w:r>
            <w:r w:rsidR="001A158F">
              <w:rPr>
                <w:sz w:val="24"/>
                <w:szCs w:val="24"/>
              </w:rPr>
              <w:t xml:space="preserve"> </w:t>
            </w:r>
            <w:r w:rsidRPr="001A158F">
              <w:rPr>
                <w:sz w:val="24"/>
                <w:szCs w:val="24"/>
              </w:rPr>
              <w:t>Калачеевского района»</w:t>
            </w:r>
            <w:r w:rsidR="001A158F">
              <w:rPr>
                <w:sz w:val="24"/>
                <w:szCs w:val="24"/>
              </w:rPr>
              <w:t xml:space="preserve"> </w:t>
            </w:r>
            <w:r w:rsidRPr="001A158F">
              <w:rPr>
                <w:sz w:val="24"/>
                <w:szCs w:val="24"/>
              </w:rPr>
              <w:t>всего – 109673,1 тыс. рублей, из них:</w:t>
            </w:r>
          </w:p>
          <w:p w:rsidR="006738B7" w:rsidRPr="001A158F" w:rsidRDefault="006738B7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 xml:space="preserve">- федеральный бюджет – 8245,29 тыс. руб., в том числе по годам: 2020 г. – 527,91 тыс. руб., 2021 г. – 2466,68 тыс. руб., 2022 г. – 1706,1 тыс. руб., 2023 г. – 3544,6 тыс. руб., 2024 г. – 0,0 тыс. руб., 2025 г. –0,0 тыс. руб., 2026 г. –0,0 тыс. руб. </w:t>
            </w:r>
          </w:p>
          <w:p w:rsidR="006738B7" w:rsidRPr="001A158F" w:rsidRDefault="006738B7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 xml:space="preserve">- областной бюджет – 6366,12 тыс. руб., в том числе по годам: 2020 г. – 1432,24 тыс. руб., 2021 г. – 851,85 тыс. руб., 2022 г. – 800,33 тыс. </w:t>
            </w:r>
            <w:r w:rsidRPr="001A158F">
              <w:rPr>
                <w:sz w:val="24"/>
                <w:szCs w:val="24"/>
              </w:rPr>
              <w:lastRenderedPageBreak/>
              <w:t xml:space="preserve">руб., 2023 г. – 980,9 тыс. руб., 2024 г. – 1352,2 тыс. руб., 2025 г. – 509,1 тыс. руб., 2026 г. – 439,5 тыс. руб. </w:t>
            </w:r>
          </w:p>
          <w:p w:rsidR="006738B7" w:rsidRPr="001A158F" w:rsidRDefault="006738B7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>- местный бюджет – 86907,03 тыс. руб.,</w:t>
            </w:r>
            <w:r w:rsidR="001A158F">
              <w:rPr>
                <w:sz w:val="24"/>
                <w:szCs w:val="24"/>
              </w:rPr>
              <w:t xml:space="preserve"> </w:t>
            </w:r>
            <w:r w:rsidRPr="001A158F">
              <w:rPr>
                <w:sz w:val="24"/>
                <w:szCs w:val="24"/>
              </w:rPr>
              <w:t xml:space="preserve">в том числе по годам: </w:t>
            </w:r>
          </w:p>
          <w:p w:rsidR="006738B7" w:rsidRPr="001A158F" w:rsidRDefault="006738B7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>2020 г. – 8196,59 тыс. руб., 2021 г. – 10629,27тыс. руб., 2022 г. – 11160,67 тыс. руб., 2023г. –13168,0 тыс. руб., 2024 г. – 12703 тыс. руб., 2025 г. – 17257,9 тыс. руб., 2026 г. – 13791 тыс. руб.</w:t>
            </w:r>
          </w:p>
          <w:p w:rsidR="006738B7" w:rsidRPr="001A158F" w:rsidRDefault="001A158F" w:rsidP="001A158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738B7" w:rsidRPr="001A158F">
              <w:rPr>
                <w:sz w:val="24"/>
                <w:szCs w:val="24"/>
              </w:rPr>
              <w:t>- внебюджетные источники (юридические лица) -</w:t>
            </w:r>
            <w:r>
              <w:rPr>
                <w:sz w:val="24"/>
                <w:szCs w:val="24"/>
              </w:rPr>
              <w:t xml:space="preserve"> </w:t>
            </w:r>
            <w:r w:rsidR="006738B7" w:rsidRPr="001A158F">
              <w:rPr>
                <w:sz w:val="24"/>
                <w:szCs w:val="24"/>
              </w:rPr>
              <w:t xml:space="preserve">5920,3 тыс. руб., в том числе по годам: </w:t>
            </w:r>
          </w:p>
          <w:p w:rsidR="006738B7" w:rsidRPr="001A158F" w:rsidRDefault="006738B7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>2020 г. – 650,0 тыс. руб., 2021г. –1352,3 тыс. руб., 2022 г. – 478,2 тыс. руб., 2023 г. – 1609,8 тыс. руб., 2024 г. – 630,0 тыс. руб., 2025 г. – 600,0 тыс. руб., 2026 г. – 600,0 тыс. руб.</w:t>
            </w:r>
          </w:p>
          <w:p w:rsidR="006738B7" w:rsidRPr="001A158F" w:rsidRDefault="006738B7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>- внебюджетные источники (физические лица) всего -</w:t>
            </w:r>
            <w:r w:rsidR="001A158F">
              <w:rPr>
                <w:sz w:val="24"/>
                <w:szCs w:val="24"/>
              </w:rPr>
              <w:t xml:space="preserve"> </w:t>
            </w:r>
            <w:r w:rsidRPr="001A158F">
              <w:rPr>
                <w:sz w:val="24"/>
                <w:szCs w:val="24"/>
              </w:rPr>
              <w:t>2234,36 тыс. руб., в том числе по годам: 2020 г. – 1834,36 тыс. руб., 2021 г. – 0,0 тыс. руб., 2022 г. – 0,0 тыс. руб., 2023 г. – 0,0 тыс. руб., 2024 г. –0,0 тыс. руб., 2025 г. –200,0 тыс. руб., 2026 г. –200,0 тыс. руб.;</w:t>
            </w:r>
          </w:p>
          <w:p w:rsidR="0004620F" w:rsidRPr="001A158F" w:rsidRDefault="0004620F" w:rsidP="001A158F">
            <w:pPr>
              <w:rPr>
                <w:rFonts w:cs="Arial"/>
              </w:rPr>
            </w:pPr>
          </w:p>
        </w:tc>
      </w:tr>
    </w:tbl>
    <w:p w:rsidR="001A158F" w:rsidRDefault="001A158F" w:rsidP="001A158F">
      <w:pPr>
        <w:pStyle w:val="a3"/>
        <w:tabs>
          <w:tab w:val="left" w:pos="1276"/>
        </w:tabs>
        <w:ind w:left="0" w:firstLine="709"/>
        <w:rPr>
          <w:rFonts w:cs="Arial"/>
        </w:rPr>
      </w:pPr>
      <w:r>
        <w:rPr>
          <w:rFonts w:cs="Arial"/>
        </w:rPr>
        <w:lastRenderedPageBreak/>
        <w:t xml:space="preserve"> </w:t>
      </w:r>
    </w:p>
    <w:p w:rsidR="001665FC" w:rsidRPr="001A158F" w:rsidRDefault="00797EC7" w:rsidP="001A158F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cs="Arial"/>
        </w:rPr>
      </w:pPr>
      <w:r w:rsidRPr="001A158F">
        <w:rPr>
          <w:rFonts w:cs="Arial"/>
        </w:rPr>
        <w:t>Строку</w:t>
      </w:r>
      <w:r w:rsidR="001665FC" w:rsidRPr="001A158F">
        <w:rPr>
          <w:rFonts w:cs="Arial"/>
        </w:rPr>
        <w:t xml:space="preserve"> «Объемы и источники финансирования» паспорта подпрограммы № 3 </w:t>
      </w:r>
      <w:r w:rsidR="00262956" w:rsidRPr="001A158F">
        <w:rPr>
          <w:rFonts w:cs="Arial"/>
        </w:rPr>
        <w:t>«Развитие и поддержка малого и среднего предпринимательства»</w:t>
      </w:r>
      <w:r w:rsidR="001A158F">
        <w:rPr>
          <w:rFonts w:cs="Arial"/>
        </w:rPr>
        <w:t xml:space="preserve"> </w:t>
      </w:r>
      <w:r w:rsidR="001665FC" w:rsidRPr="001A158F">
        <w:rPr>
          <w:rFonts w:cs="Arial"/>
        </w:rPr>
        <w:t>муниципальной программы «Экономическое развитие и повышение инвестиционного потенциала территории Калачеевского муниципального района» изложить в следующей редакции: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126"/>
        <w:gridCol w:w="5513"/>
      </w:tblGrid>
      <w:tr w:rsidR="00262956" w:rsidRPr="001A158F" w:rsidTr="001A158F">
        <w:trPr>
          <w:trHeight w:val="70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Pr="001A158F" w:rsidRDefault="00262956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программы)</w:t>
            </w:r>
          </w:p>
          <w:p w:rsidR="00262956" w:rsidRPr="001A158F" w:rsidRDefault="00262956" w:rsidP="001A158F">
            <w:pPr>
              <w:rPr>
                <w:rFonts w:cs="Arial"/>
                <w:color w:val="FF0000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956" w:rsidRPr="001A158F" w:rsidRDefault="00262956" w:rsidP="001A158F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873CDB" w:rsidRPr="001A158F" w:rsidRDefault="00873CDB" w:rsidP="001A158F">
            <w:pPr>
              <w:pStyle w:val="ConsPlusCell"/>
              <w:jc w:val="both"/>
              <w:rPr>
                <w:sz w:val="24"/>
                <w:szCs w:val="24"/>
              </w:rPr>
            </w:pPr>
            <w:r w:rsidRPr="001A158F">
              <w:rPr>
                <w:sz w:val="24"/>
                <w:szCs w:val="24"/>
              </w:rPr>
              <w:t>Объем финансирования подпрограммы 3 «Развитие и поддержка малого и среднего предпринимательства», всего – 68708,62 тыс. рублей,</w:t>
            </w:r>
            <w:r w:rsidR="001A158F">
              <w:rPr>
                <w:sz w:val="24"/>
                <w:szCs w:val="24"/>
              </w:rPr>
              <w:t xml:space="preserve"> </w:t>
            </w:r>
            <w:r w:rsidRPr="001A158F">
              <w:rPr>
                <w:sz w:val="24"/>
                <w:szCs w:val="24"/>
              </w:rPr>
              <w:t xml:space="preserve">из них: </w:t>
            </w:r>
          </w:p>
          <w:p w:rsidR="00873CDB" w:rsidRPr="001A158F" w:rsidRDefault="001A158F" w:rsidP="001A158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73CDB" w:rsidRPr="001A158F">
              <w:rPr>
                <w:sz w:val="24"/>
                <w:szCs w:val="24"/>
              </w:rPr>
              <w:t>- местный бюджет – 30458,62 тыс. руб., в том числе по годам: 2020г. – 3638,92 тыс. руб., 2021 г. – 4913,7 тыс. руб., 2022 г. – 3000,0 тыс. руб., 2023 г. – 5735,0 тыс. руб., 2024 г. – 4269 тыс. руб., 2025 г. – 4354 тыс. руб., 2026 г. – 4548 тыс. руб.;</w:t>
            </w:r>
          </w:p>
          <w:p w:rsidR="00873CDB" w:rsidRPr="001A158F" w:rsidRDefault="001A158F" w:rsidP="001A158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73CDB" w:rsidRPr="001A158F">
              <w:rPr>
                <w:sz w:val="24"/>
                <w:szCs w:val="24"/>
              </w:rPr>
              <w:t>- внебюджетные источники -</w:t>
            </w:r>
            <w:r>
              <w:rPr>
                <w:sz w:val="24"/>
                <w:szCs w:val="24"/>
              </w:rPr>
              <w:t xml:space="preserve"> </w:t>
            </w:r>
            <w:r w:rsidR="00873CDB" w:rsidRPr="001A158F">
              <w:rPr>
                <w:sz w:val="24"/>
                <w:szCs w:val="24"/>
              </w:rPr>
              <w:t>38250 тыс. руб., в том числе по годам: 2020 г. – 15350,0 тыс. руб., 2021 г. – 22900,0 тыс. руб., 2022 г. – 0,0 тыс. руб., 2023 г. – 0,0 тыс. руб., 2024 г. – 0,0 тыс. руб., 2025 г. – 0,0 тыс. руб., 2026 г. – 0,0 тыс. руб.</w:t>
            </w:r>
          </w:p>
          <w:p w:rsidR="00262956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B51B17" w:rsidRPr="001A158F">
              <w:rPr>
                <w:rFonts w:cs="Arial"/>
              </w:rPr>
              <w:t>Сумма финансирования мероприятий Подпрограммы ежегодно корректируется в</w:t>
            </w:r>
            <w:r>
              <w:rPr>
                <w:rFonts w:cs="Arial"/>
              </w:rPr>
              <w:t xml:space="preserve"> </w:t>
            </w:r>
            <w:r w:rsidR="00B51B17" w:rsidRPr="001A158F">
              <w:rPr>
                <w:rFonts w:cs="Arial"/>
              </w:rPr>
              <w:t>соответствии с выделенными лимитами</w:t>
            </w:r>
            <w:r>
              <w:rPr>
                <w:rFonts w:cs="Arial"/>
              </w:rPr>
              <w:t xml:space="preserve"> </w:t>
            </w:r>
            <w:r w:rsidR="00B51B17" w:rsidRPr="001A158F">
              <w:rPr>
                <w:rFonts w:cs="Arial"/>
              </w:rPr>
              <w:t>из бюджетов всех уровней</w:t>
            </w:r>
          </w:p>
        </w:tc>
      </w:tr>
    </w:tbl>
    <w:p w:rsidR="00262956" w:rsidRPr="001A158F" w:rsidRDefault="00262956" w:rsidP="001A158F">
      <w:pPr>
        <w:pStyle w:val="a3"/>
        <w:tabs>
          <w:tab w:val="left" w:pos="1276"/>
        </w:tabs>
        <w:ind w:left="0" w:firstLine="709"/>
        <w:rPr>
          <w:rFonts w:cs="Arial"/>
        </w:rPr>
      </w:pPr>
    </w:p>
    <w:p w:rsidR="00D07497" w:rsidRPr="001A158F" w:rsidRDefault="000445ED" w:rsidP="001A158F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cs="Arial"/>
        </w:rPr>
      </w:pPr>
      <w:r w:rsidRPr="001A158F">
        <w:rPr>
          <w:rFonts w:cs="Arial"/>
        </w:rPr>
        <w:t>Приложение № 2, № 3</w:t>
      </w:r>
      <w:r w:rsidR="00D23316" w:rsidRPr="001A158F">
        <w:rPr>
          <w:rFonts w:cs="Arial"/>
        </w:rPr>
        <w:t>, № 4</w:t>
      </w:r>
      <w:r w:rsidRPr="001A158F">
        <w:rPr>
          <w:rFonts w:cs="Arial"/>
        </w:rPr>
        <w:t xml:space="preserve"> </w:t>
      </w:r>
      <w:r w:rsidR="00D07497" w:rsidRPr="001A158F">
        <w:rPr>
          <w:rFonts w:cs="Arial"/>
        </w:rPr>
        <w:t xml:space="preserve">к муниципальной программе «Экономическое развитие и повышение инвестиционного потенциала территории Калачеевского муниципального района» изложить в новой редакции согласно приложений № </w:t>
      </w:r>
      <w:r w:rsidR="0004620F" w:rsidRPr="001A158F">
        <w:rPr>
          <w:rFonts w:cs="Arial"/>
        </w:rPr>
        <w:t>1</w:t>
      </w:r>
      <w:r w:rsidR="00D07497" w:rsidRPr="001A158F">
        <w:rPr>
          <w:rFonts w:cs="Arial"/>
        </w:rPr>
        <w:t xml:space="preserve">, № </w:t>
      </w:r>
      <w:r w:rsidR="0004620F" w:rsidRPr="001A158F">
        <w:rPr>
          <w:rFonts w:cs="Arial"/>
        </w:rPr>
        <w:t>2</w:t>
      </w:r>
      <w:r w:rsidR="00D23316" w:rsidRPr="001A158F">
        <w:rPr>
          <w:rFonts w:cs="Arial"/>
        </w:rPr>
        <w:t>, № 3</w:t>
      </w:r>
      <w:r w:rsidRPr="001A158F">
        <w:rPr>
          <w:rFonts w:cs="Arial"/>
        </w:rPr>
        <w:t xml:space="preserve"> </w:t>
      </w:r>
      <w:r w:rsidR="00D07497" w:rsidRPr="001A158F">
        <w:rPr>
          <w:rFonts w:cs="Arial"/>
        </w:rPr>
        <w:t>к настоящему постановлению.</w:t>
      </w:r>
    </w:p>
    <w:p w:rsidR="00D07497" w:rsidRPr="001A158F" w:rsidRDefault="00D07497" w:rsidP="001A158F">
      <w:pPr>
        <w:tabs>
          <w:tab w:val="left" w:pos="1276"/>
        </w:tabs>
        <w:ind w:firstLine="709"/>
        <w:rPr>
          <w:rFonts w:cs="Arial"/>
        </w:rPr>
      </w:pPr>
      <w:r w:rsidRPr="001A158F">
        <w:rPr>
          <w:rFonts w:cs="Arial"/>
          <w:bCs/>
        </w:rPr>
        <w:t xml:space="preserve">2. </w:t>
      </w:r>
      <w:r w:rsidRPr="001A158F">
        <w:rPr>
          <w:rFonts w:cs="Arial"/>
        </w:rPr>
        <w:t>Настоящее постановление опубликовать в Вестнике муниципальных правовых актов Калачеевского муниципального района и на сайте администрации Калачеевского муниципального района.</w:t>
      </w:r>
    </w:p>
    <w:p w:rsidR="001A158F" w:rsidRDefault="00873CDB" w:rsidP="001A158F">
      <w:pPr>
        <w:tabs>
          <w:tab w:val="left" w:pos="1276"/>
        </w:tabs>
        <w:ind w:firstLine="709"/>
        <w:rPr>
          <w:rFonts w:cs="Arial"/>
        </w:rPr>
      </w:pPr>
      <w:r w:rsidRPr="001A158F">
        <w:rPr>
          <w:rFonts w:cs="Arial"/>
        </w:rPr>
        <w:t>3. Контроль за исполнением настоящего постановления возложить на заместителя главы администрации Калачеевского муниципального района Татарникову С.И.</w:t>
      </w:r>
      <w:r w:rsidR="001A158F">
        <w:rPr>
          <w:rFonts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A158F" w:rsidRPr="001A158F" w:rsidTr="001A158F">
        <w:tc>
          <w:tcPr>
            <w:tcW w:w="3284" w:type="dxa"/>
            <w:shd w:val="clear" w:color="auto" w:fill="auto"/>
          </w:tcPr>
          <w:p w:rsidR="001A158F" w:rsidRPr="001A158F" w:rsidRDefault="001A158F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 xml:space="preserve">Глава администрации </w:t>
            </w:r>
          </w:p>
          <w:p w:rsidR="001A158F" w:rsidRPr="001A158F" w:rsidRDefault="001A158F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1A158F" w:rsidRPr="001A158F" w:rsidRDefault="001A158F" w:rsidP="001A158F">
            <w:pPr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1A158F" w:rsidRPr="001A158F" w:rsidRDefault="001A158F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 xml:space="preserve">Н.Т. Котолевский </w:t>
            </w:r>
          </w:p>
          <w:p w:rsidR="001A158F" w:rsidRPr="001A158F" w:rsidRDefault="001A158F" w:rsidP="001A158F">
            <w:pPr>
              <w:rPr>
                <w:rFonts w:cs="Arial"/>
              </w:rPr>
            </w:pPr>
          </w:p>
        </w:tc>
      </w:tr>
    </w:tbl>
    <w:p w:rsidR="0019532C" w:rsidRPr="001A158F" w:rsidRDefault="0019532C" w:rsidP="001A158F">
      <w:pPr>
        <w:ind w:firstLine="709"/>
        <w:rPr>
          <w:rFonts w:cs="Arial"/>
          <w:strike/>
        </w:rPr>
        <w:sectPr w:rsidR="0019532C" w:rsidRPr="001A158F" w:rsidSect="001A158F"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:rsidR="003109F0" w:rsidRPr="001A158F" w:rsidRDefault="003109F0" w:rsidP="001A158F">
      <w:pPr>
        <w:pStyle w:val="ConsPlusNormal"/>
        <w:ind w:left="9498"/>
        <w:jc w:val="both"/>
        <w:rPr>
          <w:rFonts w:cs="Arial"/>
          <w:bCs/>
          <w:sz w:val="24"/>
          <w:szCs w:val="24"/>
        </w:rPr>
      </w:pPr>
      <w:r w:rsidRPr="001A158F">
        <w:rPr>
          <w:rFonts w:cs="Arial"/>
          <w:bCs/>
          <w:sz w:val="24"/>
          <w:szCs w:val="24"/>
        </w:rPr>
        <w:lastRenderedPageBreak/>
        <w:t xml:space="preserve">Приложение № </w:t>
      </w:r>
      <w:r w:rsidR="0004620F" w:rsidRPr="001A158F">
        <w:rPr>
          <w:rFonts w:cs="Arial"/>
          <w:bCs/>
          <w:sz w:val="24"/>
          <w:szCs w:val="24"/>
        </w:rPr>
        <w:t>1</w:t>
      </w:r>
    </w:p>
    <w:p w:rsidR="001A158F" w:rsidRDefault="003109F0" w:rsidP="001A158F">
      <w:pPr>
        <w:pStyle w:val="ConsPlusNormal"/>
        <w:ind w:left="9498"/>
        <w:jc w:val="both"/>
        <w:rPr>
          <w:rFonts w:cs="Arial"/>
          <w:sz w:val="24"/>
          <w:szCs w:val="24"/>
        </w:rPr>
      </w:pPr>
      <w:r w:rsidRPr="001A158F">
        <w:rPr>
          <w:rFonts w:cs="Arial"/>
          <w:bCs/>
          <w:sz w:val="24"/>
          <w:szCs w:val="24"/>
        </w:rPr>
        <w:t>к постановлению администрации Кала</w:t>
      </w:r>
      <w:r w:rsidR="00F94ECB" w:rsidRPr="001A158F">
        <w:rPr>
          <w:rFonts w:cs="Arial"/>
          <w:bCs/>
          <w:sz w:val="24"/>
          <w:szCs w:val="24"/>
        </w:rPr>
        <w:t>чеевского муниципального района</w:t>
      </w:r>
      <w:r w:rsidR="001A158F">
        <w:rPr>
          <w:rFonts w:cs="Arial"/>
          <w:bCs/>
          <w:sz w:val="24"/>
          <w:szCs w:val="24"/>
        </w:rPr>
        <w:t xml:space="preserve"> </w:t>
      </w:r>
      <w:r w:rsidRPr="001A158F">
        <w:rPr>
          <w:rFonts w:cs="Arial"/>
          <w:bCs/>
          <w:sz w:val="24"/>
          <w:szCs w:val="24"/>
        </w:rPr>
        <w:t>от</w:t>
      </w:r>
      <w:r w:rsidR="001A158F">
        <w:rPr>
          <w:rFonts w:cs="Arial"/>
          <w:bCs/>
          <w:sz w:val="24"/>
          <w:szCs w:val="24"/>
        </w:rPr>
        <w:t xml:space="preserve"> </w:t>
      </w:r>
      <w:r w:rsidR="001A158F" w:rsidRPr="001A158F">
        <w:rPr>
          <w:rFonts w:cs="Arial"/>
          <w:bCs/>
          <w:sz w:val="24"/>
          <w:szCs w:val="24"/>
        </w:rPr>
        <w:t>19.03.</w:t>
      </w:r>
      <w:r w:rsidR="00066F5B" w:rsidRPr="001A158F">
        <w:rPr>
          <w:rFonts w:cs="Arial"/>
          <w:sz w:val="24"/>
          <w:szCs w:val="24"/>
        </w:rPr>
        <w:t>202</w:t>
      </w:r>
      <w:r w:rsidR="006738B7" w:rsidRPr="001A158F">
        <w:rPr>
          <w:rFonts w:cs="Arial"/>
          <w:sz w:val="24"/>
          <w:szCs w:val="24"/>
        </w:rPr>
        <w:t>4</w:t>
      </w:r>
      <w:r w:rsidR="00066F5B" w:rsidRPr="001A158F">
        <w:rPr>
          <w:rFonts w:cs="Arial"/>
          <w:sz w:val="24"/>
          <w:szCs w:val="24"/>
        </w:rPr>
        <w:t xml:space="preserve"> </w:t>
      </w:r>
      <w:r w:rsidR="00E971D7" w:rsidRPr="001A158F">
        <w:rPr>
          <w:rFonts w:cs="Arial"/>
          <w:sz w:val="24"/>
          <w:szCs w:val="24"/>
        </w:rPr>
        <w:t>№</w:t>
      </w:r>
      <w:r w:rsidR="001A158F" w:rsidRPr="001A158F">
        <w:rPr>
          <w:rFonts w:cs="Arial"/>
          <w:sz w:val="24"/>
          <w:szCs w:val="24"/>
        </w:rPr>
        <w:t xml:space="preserve"> 265</w:t>
      </w:r>
      <w:r w:rsidR="001A158F">
        <w:rPr>
          <w:rFonts w:cs="Arial"/>
          <w:sz w:val="24"/>
          <w:szCs w:val="24"/>
        </w:rPr>
        <w:t xml:space="preserve"> </w:t>
      </w:r>
    </w:p>
    <w:p w:rsidR="001A158F" w:rsidRDefault="001A158F" w:rsidP="001A158F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2819DE" w:rsidRPr="001A158F" w:rsidRDefault="002819DE" w:rsidP="001A158F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tbl>
      <w:tblPr>
        <w:tblW w:w="13827" w:type="dxa"/>
        <w:tblLayout w:type="fixed"/>
        <w:tblLook w:val="04A0" w:firstRow="1" w:lastRow="0" w:firstColumn="1" w:lastColumn="0" w:noHBand="0" w:noVBand="1"/>
      </w:tblPr>
      <w:tblGrid>
        <w:gridCol w:w="2419"/>
        <w:gridCol w:w="1267"/>
        <w:gridCol w:w="1660"/>
        <w:gridCol w:w="1218"/>
        <w:gridCol w:w="1218"/>
        <w:gridCol w:w="1218"/>
        <w:gridCol w:w="1173"/>
        <w:gridCol w:w="1218"/>
        <w:gridCol w:w="1218"/>
        <w:gridCol w:w="1218"/>
      </w:tblGrid>
      <w:tr w:rsidR="00873CDB" w:rsidRPr="001A158F" w:rsidTr="001A158F">
        <w:trPr>
          <w:trHeight w:val="2055"/>
        </w:trPr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73CDB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73CDB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73CDB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73CDB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73CDB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73CDB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73CDB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3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 xml:space="preserve"> "Приложение № 2</w:t>
            </w:r>
            <w:r w:rsidR="001A158F">
              <w:rPr>
                <w:rFonts w:cs="Arial"/>
              </w:rPr>
              <w:t xml:space="preserve"> </w:t>
            </w:r>
            <w:r w:rsidRPr="001A158F">
              <w:rPr>
                <w:rFonts w:cs="Arial"/>
              </w:rPr>
              <w:t xml:space="preserve">к муниципальной программе "Экономическое развитие и повышение экономического потенциала Калачеевского </w:t>
            </w:r>
            <w:r w:rsidR="001A158F" w:rsidRPr="001A158F">
              <w:rPr>
                <w:rFonts w:cs="Arial"/>
              </w:rPr>
              <w:t>муниципального</w:t>
            </w:r>
            <w:r w:rsidRPr="001A158F">
              <w:rPr>
                <w:rFonts w:cs="Arial"/>
              </w:rPr>
              <w:t xml:space="preserve"> района"</w:t>
            </w:r>
          </w:p>
        </w:tc>
      </w:tr>
      <w:tr w:rsidR="00873CDB" w:rsidRPr="001A158F" w:rsidTr="001A158F">
        <w:trPr>
          <w:trHeight w:val="1260"/>
        </w:trPr>
        <w:tc>
          <w:tcPr>
            <w:tcW w:w="138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Расходы местного бюджета на реализацию муниципальной программы Калачеевского муниципального района</w:t>
            </w:r>
            <w:r w:rsidR="001A158F">
              <w:rPr>
                <w:rFonts w:cs="Arial"/>
                <w:bCs/>
              </w:rPr>
              <w:t xml:space="preserve"> </w:t>
            </w:r>
            <w:r w:rsidRPr="001A158F">
              <w:rPr>
                <w:rFonts w:cs="Arial"/>
                <w:bCs/>
              </w:rPr>
              <w:t>"Экономическое развитие и повышение инвестиционного потенциала территории Калачеевского муниципального района"</w:t>
            </w:r>
            <w:r w:rsidR="001A158F">
              <w:rPr>
                <w:rFonts w:cs="Arial"/>
                <w:bCs/>
              </w:rPr>
              <w:t xml:space="preserve"> </w:t>
            </w:r>
          </w:p>
        </w:tc>
      </w:tr>
      <w:tr w:rsidR="00873CDB" w:rsidRPr="001A158F" w:rsidTr="001A158F">
        <w:trPr>
          <w:trHeight w:val="375"/>
        </w:trPr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73CDB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73CDB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73CDB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73CDB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73CDB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73CDB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73CDB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73CDB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73CDB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73CDB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</w:tr>
      <w:tr w:rsidR="009D34E1" w:rsidRPr="001A158F" w:rsidTr="001A158F">
        <w:trPr>
          <w:trHeight w:val="900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Статус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 xml:space="preserve">Наименование ответственного исполнителя, исполнителя - главного распорядителя средств местного бюджета (далее - </w:t>
            </w:r>
            <w:r w:rsidRPr="001A158F">
              <w:rPr>
                <w:rFonts w:cs="Arial"/>
              </w:rPr>
              <w:lastRenderedPageBreak/>
              <w:t>ГРБС)</w:t>
            </w:r>
          </w:p>
        </w:tc>
        <w:tc>
          <w:tcPr>
            <w:tcW w:w="84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lastRenderedPageBreak/>
              <w:t>Расходы местного бюджета по годам реализации муниципальной программы, тыс. руб.</w:t>
            </w:r>
          </w:p>
        </w:tc>
      </w:tr>
      <w:tr w:rsidR="00873CDB" w:rsidRPr="001A158F" w:rsidTr="001A158F">
        <w:trPr>
          <w:trHeight w:val="555"/>
        </w:trPr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2020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2021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2022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2023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2025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2026</w:t>
            </w:r>
          </w:p>
        </w:tc>
      </w:tr>
      <w:tr w:rsidR="00873CDB" w:rsidRPr="001A158F" w:rsidTr="001A158F">
        <w:trPr>
          <w:trHeight w:val="375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lastRenderedPageBreak/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10</w:t>
            </w:r>
          </w:p>
        </w:tc>
      </w:tr>
      <w:tr w:rsidR="00873CDB" w:rsidRPr="001A158F" w:rsidTr="001A158F">
        <w:trPr>
          <w:trHeight w:val="540"/>
        </w:trPr>
        <w:tc>
          <w:tcPr>
            <w:tcW w:w="2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МУНИЦИПАЛЬНАЯ ПРОГРАММА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Экономическое развитие и повышение инвестиционного потенциала территории Калачеевского муниципального района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всего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13907,46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18922,70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16848,10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23436,50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18635,70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22331,00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18989,10</w:t>
            </w:r>
          </w:p>
        </w:tc>
      </w:tr>
      <w:tr w:rsidR="00873CDB" w:rsidRPr="001A158F" w:rsidTr="001A158F">
        <w:trPr>
          <w:trHeight w:val="64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13656,80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8510,10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4989,60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10592,00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4269,00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8354,00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4548,00</w:t>
            </w:r>
          </w:p>
        </w:tc>
      </w:tr>
      <w:tr w:rsidR="00873CDB" w:rsidRPr="001A158F" w:rsidTr="001A158F">
        <w:trPr>
          <w:trHeight w:val="64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13656,80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8510,10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4989,60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10592,00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4269,00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8354,00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4548,00</w:t>
            </w:r>
          </w:p>
        </w:tc>
      </w:tr>
      <w:tr w:rsidR="00873CDB" w:rsidRPr="001A158F" w:rsidTr="001A158F">
        <w:trPr>
          <w:trHeight w:val="127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 xml:space="preserve">в том числе по ГРБС: Сектор по управлению муниципальным имуществом </w:t>
            </w:r>
            <w:r w:rsidRPr="001A158F">
              <w:rPr>
                <w:rFonts w:cs="Arial"/>
                <w:bCs/>
              </w:rPr>
              <w:lastRenderedPageBreak/>
              <w:t>и земельным отношениям администрации Калачеевского муниципального района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lastRenderedPageBreak/>
              <w:t>111,80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61,20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181,00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8,00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210,00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210,00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550,00</w:t>
            </w:r>
          </w:p>
        </w:tc>
      </w:tr>
      <w:tr w:rsidR="00873CDB" w:rsidRPr="001A158F" w:rsidTr="001A158F">
        <w:trPr>
          <w:trHeight w:val="1260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ответственный исполнитель:</w:t>
            </w:r>
            <w:r w:rsidR="001A158F">
              <w:rPr>
                <w:rFonts w:cs="Arial"/>
              </w:rPr>
              <w:t xml:space="preserve"> </w:t>
            </w:r>
            <w:r w:rsidRPr="001A158F">
              <w:rPr>
                <w:rFonts w:cs="Arial"/>
              </w:rPr>
              <w:t>Секторпо управлению муниципальным имуществом и земельным отношениям администрации Калачеевского муниципального района</w:t>
            </w:r>
            <w:r w:rsidR="001A158F">
              <w:rPr>
                <w:rFonts w:cs="Arial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111,80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61,20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181,00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8,00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210,00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210,00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550,00</w:t>
            </w:r>
          </w:p>
        </w:tc>
      </w:tr>
      <w:tr w:rsidR="00873CDB" w:rsidRPr="001A158F" w:rsidTr="001A158F">
        <w:trPr>
          <w:trHeight w:val="960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в том числе по ГРБС: Финансовый отдел администра</w:t>
            </w:r>
            <w:r w:rsidRPr="001A158F">
              <w:rPr>
                <w:rFonts w:cs="Arial"/>
                <w:bCs/>
              </w:rPr>
              <w:lastRenderedPageBreak/>
              <w:t>ции Калачеевского муниципального района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lastRenderedPageBreak/>
              <w:t>138,86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10351,40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11677,50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12836,50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14055,20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13767,00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14231,10</w:t>
            </w:r>
          </w:p>
        </w:tc>
      </w:tr>
      <w:tr w:rsidR="00873CDB" w:rsidRPr="001A158F" w:rsidTr="001A158F">
        <w:trPr>
          <w:trHeight w:val="960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ответственный исполнитель:</w:t>
            </w:r>
            <w:r w:rsidR="001A158F">
              <w:rPr>
                <w:rFonts w:cs="Arial"/>
              </w:rPr>
              <w:t xml:space="preserve"> </w:t>
            </w:r>
            <w:r w:rsidRPr="001A158F">
              <w:rPr>
                <w:rFonts w:cs="Arial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138,86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10351,40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11677,50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12836,50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14055,20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13767,00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14231,10</w:t>
            </w:r>
          </w:p>
        </w:tc>
      </w:tr>
      <w:tr w:rsidR="00873CDB" w:rsidRPr="001A158F" w:rsidTr="001A158F">
        <w:trPr>
          <w:trHeight w:val="540"/>
        </w:trPr>
        <w:tc>
          <w:tcPr>
            <w:tcW w:w="2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ПОДПРОГРАММА 1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Повышение инвестиционной привлекательности территории Калачеевского муниципального района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всего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111,80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61,20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181,00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8,00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311,50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210,00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210,00</w:t>
            </w:r>
          </w:p>
        </w:tc>
      </w:tr>
      <w:tr w:rsidR="00873CDB" w:rsidRPr="001A158F" w:rsidTr="001A158F">
        <w:trPr>
          <w:trHeight w:val="660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</w:tr>
      <w:tr w:rsidR="00873CDB" w:rsidRPr="001A158F" w:rsidTr="001A158F">
        <w:trPr>
          <w:trHeight w:val="930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ответственный исполнитель:</w:t>
            </w:r>
            <w:r w:rsidR="001A158F">
              <w:rPr>
                <w:rFonts w:cs="Arial"/>
              </w:rPr>
              <w:t xml:space="preserve"> </w:t>
            </w:r>
            <w:r w:rsidRPr="001A158F">
              <w:rPr>
                <w:rFonts w:cs="Arial"/>
              </w:rPr>
              <w:lastRenderedPageBreak/>
              <w:t xml:space="preserve">Администрация Калачеевского муниципального района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lastRenderedPageBreak/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</w:tr>
      <w:tr w:rsidR="00873CDB" w:rsidRPr="001A158F" w:rsidTr="001A158F">
        <w:trPr>
          <w:trHeight w:val="127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в том числе по ГРБС: 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111,80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61,20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181,00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8,00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210,00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210,00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550,00</w:t>
            </w:r>
          </w:p>
        </w:tc>
      </w:tr>
      <w:tr w:rsidR="00873CDB" w:rsidRPr="001A158F" w:rsidTr="001A158F">
        <w:trPr>
          <w:trHeight w:val="1290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ответственный исполнитель:</w:t>
            </w:r>
            <w:r w:rsidR="001A158F">
              <w:rPr>
                <w:rFonts w:cs="Arial"/>
                <w:bCs/>
              </w:rPr>
              <w:t xml:space="preserve"> </w:t>
            </w:r>
            <w:r w:rsidRPr="001A158F">
              <w:rPr>
                <w:rFonts w:cs="Arial"/>
                <w:bCs/>
              </w:rPr>
              <w:t xml:space="preserve">Сектор по управлению муниципальным имуществом и </w:t>
            </w:r>
            <w:r w:rsidRPr="001A158F">
              <w:rPr>
                <w:rFonts w:cs="Arial"/>
                <w:bCs/>
              </w:rPr>
              <w:lastRenderedPageBreak/>
              <w:t>земельным отношениям администрации Калачеевского муниципального района</w:t>
            </w:r>
            <w:r w:rsidR="001A158F">
              <w:rPr>
                <w:rFonts w:cs="Arial"/>
                <w:bCs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lastRenderedPageBreak/>
              <w:t>111,80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61,20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181,00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8,00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210,00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210,00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550,00</w:t>
            </w:r>
          </w:p>
        </w:tc>
      </w:tr>
      <w:tr w:rsidR="00873CDB" w:rsidRPr="001A158F" w:rsidTr="001A158F">
        <w:trPr>
          <w:trHeight w:val="315"/>
        </w:trPr>
        <w:tc>
          <w:tcPr>
            <w:tcW w:w="2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lastRenderedPageBreak/>
              <w:t>Основное</w:t>
            </w:r>
            <w:r w:rsidR="001A158F">
              <w:rPr>
                <w:rFonts w:cs="Arial"/>
              </w:rPr>
              <w:t xml:space="preserve"> </w:t>
            </w:r>
            <w:r w:rsidRPr="001A158F">
              <w:rPr>
                <w:rFonts w:cs="Arial"/>
              </w:rPr>
              <w:t xml:space="preserve">мероприятие 1.1 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Формирование и совершенствование нормативно-правовой базы, регулирующей инвестиционную деятельность на территории муниципалитета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всего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73CDB" w:rsidRPr="001A158F" w:rsidTr="001A158F">
        <w:trPr>
          <w:trHeight w:val="64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73CDB" w:rsidRPr="001A158F" w:rsidTr="001A158F">
        <w:trPr>
          <w:trHeight w:val="900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ответственный исполнитель:</w:t>
            </w:r>
            <w:r w:rsidR="001A158F">
              <w:rPr>
                <w:rFonts w:cs="Arial"/>
              </w:rPr>
              <w:t xml:space="preserve"> </w:t>
            </w:r>
            <w:r w:rsidRPr="001A158F">
              <w:rPr>
                <w:rFonts w:cs="Arial"/>
              </w:rPr>
              <w:t xml:space="preserve">Администрация Калачеевского муниципального района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73CDB" w:rsidRPr="001A158F" w:rsidTr="001A158F">
        <w:trPr>
          <w:trHeight w:val="420"/>
        </w:trPr>
        <w:tc>
          <w:tcPr>
            <w:tcW w:w="2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Основное</w:t>
            </w:r>
            <w:r w:rsidR="001A158F">
              <w:rPr>
                <w:rFonts w:cs="Arial"/>
              </w:rPr>
              <w:t xml:space="preserve"> </w:t>
            </w:r>
            <w:r w:rsidRPr="001A158F">
              <w:rPr>
                <w:rFonts w:cs="Arial"/>
              </w:rPr>
              <w:t xml:space="preserve">мероприятие 1.2 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Формирован</w:t>
            </w:r>
            <w:r w:rsidRPr="001A158F">
              <w:rPr>
                <w:rFonts w:cs="Arial"/>
              </w:rPr>
              <w:lastRenderedPageBreak/>
              <w:t>ие инвестиционных площадок и размещение информации об инвестиционном потенциале территории района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lastRenderedPageBreak/>
              <w:t>всего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111,80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61,20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21,00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8,00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151,50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50,00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50,00</w:t>
            </w:r>
          </w:p>
        </w:tc>
      </w:tr>
      <w:tr w:rsidR="00873CDB" w:rsidRPr="001A158F" w:rsidTr="001A158F">
        <w:trPr>
          <w:trHeight w:val="1260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в том числе по ГРБС: 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111,80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61,20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21,00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8,00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151,50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50,00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50,00</w:t>
            </w:r>
          </w:p>
        </w:tc>
      </w:tr>
      <w:tr w:rsidR="00873CDB" w:rsidRPr="001A158F" w:rsidTr="001A158F">
        <w:trPr>
          <w:trHeight w:val="136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ответственный исполнитель:</w:t>
            </w:r>
            <w:r w:rsidR="001A158F">
              <w:rPr>
                <w:rFonts w:cs="Arial"/>
              </w:rPr>
              <w:t xml:space="preserve"> </w:t>
            </w:r>
            <w:r w:rsidRPr="001A158F">
              <w:rPr>
                <w:rFonts w:cs="Arial"/>
              </w:rPr>
              <w:t xml:space="preserve">Сектор по управлению муниципальным имуществом и земельным отношениям администрации Калачеевского </w:t>
            </w:r>
            <w:r w:rsidRPr="001A158F">
              <w:rPr>
                <w:rFonts w:cs="Arial"/>
              </w:rPr>
              <w:lastRenderedPageBreak/>
              <w:t>муниципального района</w:t>
            </w:r>
            <w:r w:rsidR="001A158F">
              <w:rPr>
                <w:rFonts w:cs="Arial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lastRenderedPageBreak/>
              <w:t>111,80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61,20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21,00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8,00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151,50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50,00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50,00</w:t>
            </w:r>
          </w:p>
        </w:tc>
      </w:tr>
      <w:tr w:rsidR="00873CDB" w:rsidRPr="001A158F" w:rsidTr="001A158F">
        <w:trPr>
          <w:trHeight w:val="705"/>
        </w:trPr>
        <w:tc>
          <w:tcPr>
            <w:tcW w:w="2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lastRenderedPageBreak/>
              <w:t xml:space="preserve">Основное </w:t>
            </w:r>
            <w:r w:rsidRPr="001A158F">
              <w:rPr>
                <w:rFonts w:cs="Arial"/>
              </w:rPr>
              <w:br/>
              <w:t>мероприятие 1.3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Разработка механизмов поддержки инвестиционной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всего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73CDB" w:rsidRPr="001A158F" w:rsidTr="001A158F">
        <w:trPr>
          <w:trHeight w:val="870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73CDB" w:rsidRPr="001A158F" w:rsidTr="001A158F">
        <w:trPr>
          <w:trHeight w:val="930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ответственный исполнитель:</w:t>
            </w:r>
            <w:r w:rsidR="001A158F">
              <w:rPr>
                <w:rFonts w:cs="Arial"/>
              </w:rPr>
              <w:t xml:space="preserve"> </w:t>
            </w:r>
            <w:r w:rsidRPr="001A158F">
              <w:rPr>
                <w:rFonts w:cs="Arial"/>
              </w:rPr>
              <w:t xml:space="preserve">Администрация Калачеевского муниципального района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73CDB" w:rsidRPr="001A158F" w:rsidTr="001A158F">
        <w:trPr>
          <w:trHeight w:val="375"/>
        </w:trPr>
        <w:tc>
          <w:tcPr>
            <w:tcW w:w="2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 xml:space="preserve">Основное </w:t>
            </w:r>
            <w:r w:rsidRPr="001A158F">
              <w:rPr>
                <w:rFonts w:cs="Arial"/>
              </w:rPr>
              <w:br/>
              <w:t>мероприятие 1.4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 xml:space="preserve">"Содействие </w:t>
            </w:r>
            <w:r w:rsidRPr="001A158F">
              <w:rPr>
                <w:rFonts w:cs="Arial"/>
              </w:rPr>
              <w:lastRenderedPageBreak/>
              <w:t>благоустройству городского и сельских поселений Калачеевского муниипального района Воронежской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lastRenderedPageBreak/>
              <w:t>всего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160,00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160,00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160,00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160,00</w:t>
            </w:r>
          </w:p>
        </w:tc>
      </w:tr>
      <w:tr w:rsidR="00873CDB" w:rsidRPr="001A158F" w:rsidTr="001A158F">
        <w:trPr>
          <w:trHeight w:val="127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в том числе по ГРБС: 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160,00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160,00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160,00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160,00</w:t>
            </w:r>
          </w:p>
        </w:tc>
      </w:tr>
      <w:tr w:rsidR="00873CDB" w:rsidRPr="001A158F" w:rsidTr="001A158F">
        <w:trPr>
          <w:trHeight w:val="960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ответственный исполнитель:</w:t>
            </w:r>
            <w:r w:rsidR="001A158F">
              <w:rPr>
                <w:rFonts w:cs="Arial"/>
              </w:rPr>
              <w:t xml:space="preserve"> </w:t>
            </w:r>
            <w:r w:rsidRPr="001A158F">
              <w:rPr>
                <w:rFonts w:cs="Arial"/>
              </w:rPr>
              <w:t xml:space="preserve">Сектор по управлению муниципальным имуществом и земельным отношениям администрации Калачеевского </w:t>
            </w:r>
            <w:r w:rsidRPr="001A158F">
              <w:rPr>
                <w:rFonts w:cs="Arial"/>
              </w:rPr>
              <w:lastRenderedPageBreak/>
              <w:t>муниципального района</w:t>
            </w:r>
            <w:r w:rsidR="001A158F">
              <w:rPr>
                <w:rFonts w:cs="Arial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lastRenderedPageBreak/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160,00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160,00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160,00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160,00</w:t>
            </w:r>
          </w:p>
        </w:tc>
      </w:tr>
      <w:tr w:rsidR="00873CDB" w:rsidRPr="001A158F" w:rsidTr="001A158F">
        <w:trPr>
          <w:trHeight w:val="555"/>
        </w:trPr>
        <w:tc>
          <w:tcPr>
            <w:tcW w:w="2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lastRenderedPageBreak/>
              <w:t>ПОДПРОГРАММА 2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Развитие сельского хозяйства Калачеевского муниципального района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всего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10156,74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13947,80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13667,10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17693,50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14055,20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17767,00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14231,10</w:t>
            </w:r>
          </w:p>
        </w:tc>
      </w:tr>
      <w:tr w:rsidR="00873CDB" w:rsidRPr="001A158F" w:rsidTr="001A158F">
        <w:trPr>
          <w:trHeight w:val="960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138,86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10351,40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11677,50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12836,50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14055,20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13767,00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14231,10</w:t>
            </w:r>
          </w:p>
        </w:tc>
      </w:tr>
      <w:tr w:rsidR="00873CDB" w:rsidRPr="001A158F" w:rsidTr="001A158F">
        <w:trPr>
          <w:trHeight w:val="960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ответственный исполнитель:</w:t>
            </w:r>
            <w:r w:rsidR="001A158F">
              <w:rPr>
                <w:rFonts w:cs="Arial"/>
                <w:bCs/>
              </w:rPr>
              <w:t xml:space="preserve"> </w:t>
            </w:r>
            <w:r w:rsidRPr="001A158F">
              <w:rPr>
                <w:rFonts w:cs="Arial"/>
                <w:bCs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138,86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10351,40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11677,50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12836,50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14055,20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13767,00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14231,10</w:t>
            </w:r>
          </w:p>
        </w:tc>
      </w:tr>
      <w:tr w:rsidR="00873CDB" w:rsidRPr="001A158F" w:rsidTr="001A158F">
        <w:trPr>
          <w:trHeight w:val="64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в том числе по ГРБС: Администра</w:t>
            </w:r>
            <w:r w:rsidRPr="001A158F">
              <w:rPr>
                <w:rFonts w:cs="Arial"/>
                <w:bCs/>
              </w:rPr>
              <w:lastRenderedPageBreak/>
              <w:t>ция Калачеевского муниципального района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lastRenderedPageBreak/>
              <w:t>10017,88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3596,40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1989,60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4857,00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4000,00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73CDB" w:rsidRPr="001A158F" w:rsidTr="001A158F">
        <w:trPr>
          <w:trHeight w:val="960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ответственный исполнитель:</w:t>
            </w:r>
            <w:r w:rsidR="001A158F">
              <w:rPr>
                <w:rFonts w:cs="Arial"/>
                <w:bCs/>
              </w:rPr>
              <w:t xml:space="preserve"> </w:t>
            </w:r>
            <w:r w:rsidRPr="001A158F">
              <w:rPr>
                <w:rFonts w:cs="Arial"/>
                <w:bCs/>
              </w:rPr>
              <w:t>Администрация Калачеевского муниципального района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10017,88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3596,40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1989,60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4857,00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4000,00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73CDB" w:rsidRPr="001A158F" w:rsidTr="001A158F">
        <w:trPr>
          <w:trHeight w:val="465"/>
        </w:trPr>
        <w:tc>
          <w:tcPr>
            <w:tcW w:w="2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Основное</w:t>
            </w:r>
            <w:r w:rsidR="001A158F">
              <w:rPr>
                <w:rFonts w:cs="Arial"/>
              </w:rPr>
              <w:t xml:space="preserve"> </w:t>
            </w:r>
            <w:r w:rsidRPr="001A158F">
              <w:rPr>
                <w:rFonts w:cs="Arial"/>
              </w:rPr>
              <w:t xml:space="preserve">мероприятие 2.1 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 xml:space="preserve"> Развитие подотрасли растениеводства, переработки и реализации продукции растениеводства.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всего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73CDB" w:rsidRPr="001A158F" w:rsidTr="001A158F">
        <w:trPr>
          <w:trHeight w:val="960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73CDB" w:rsidRPr="001A158F" w:rsidTr="001A158F">
        <w:trPr>
          <w:trHeight w:val="127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ответственный исполнитель:</w:t>
            </w:r>
            <w:r w:rsidR="001A158F">
              <w:rPr>
                <w:rFonts w:cs="Arial"/>
              </w:rPr>
              <w:t xml:space="preserve"> </w:t>
            </w:r>
            <w:r w:rsidRPr="001A158F">
              <w:rPr>
                <w:rFonts w:cs="Arial"/>
              </w:rPr>
              <w:t xml:space="preserve">МКУ </w:t>
            </w:r>
            <w:r w:rsidRPr="001A158F">
              <w:rPr>
                <w:rFonts w:cs="Arial"/>
              </w:rPr>
              <w:lastRenderedPageBreak/>
              <w:t xml:space="preserve">«Центр поддержки сельских территорий и агропромышленного комплекса Калачееевского муниципального района»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lastRenderedPageBreak/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73CDB" w:rsidRPr="001A158F" w:rsidTr="001A158F">
        <w:trPr>
          <w:trHeight w:val="375"/>
        </w:trPr>
        <w:tc>
          <w:tcPr>
            <w:tcW w:w="2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lastRenderedPageBreak/>
              <w:t>Основное</w:t>
            </w:r>
            <w:r w:rsidR="001A158F">
              <w:rPr>
                <w:rFonts w:cs="Arial"/>
              </w:rPr>
              <w:t xml:space="preserve"> </w:t>
            </w:r>
            <w:r w:rsidRPr="001A158F">
              <w:rPr>
                <w:rFonts w:cs="Arial"/>
              </w:rPr>
              <w:t xml:space="preserve">мероприятие 2.2 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Развитие подотрасли животноводства, переработки и реализации продукции животноводства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всего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73CDB" w:rsidRPr="001A158F" w:rsidTr="001A158F">
        <w:trPr>
          <w:trHeight w:val="960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73CDB" w:rsidRPr="001A158F" w:rsidTr="001A158F">
        <w:trPr>
          <w:trHeight w:val="121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ответственный исполнитель:</w:t>
            </w:r>
            <w:r w:rsidR="001A158F">
              <w:rPr>
                <w:rFonts w:cs="Arial"/>
              </w:rPr>
              <w:t xml:space="preserve"> </w:t>
            </w:r>
            <w:r w:rsidRPr="001A158F">
              <w:rPr>
                <w:rFonts w:cs="Arial"/>
              </w:rPr>
              <w:t xml:space="preserve">МКУ «Центр поддержки </w:t>
            </w:r>
            <w:r w:rsidRPr="001A158F">
              <w:rPr>
                <w:rFonts w:cs="Arial"/>
              </w:rPr>
              <w:lastRenderedPageBreak/>
              <w:t xml:space="preserve">сельских территорий и агропромышленного комплекса Калачееевского муниципального района»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lastRenderedPageBreak/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73CDB" w:rsidRPr="001A158F" w:rsidTr="001A158F">
        <w:trPr>
          <w:trHeight w:val="615"/>
        </w:trPr>
        <w:tc>
          <w:tcPr>
            <w:tcW w:w="2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lastRenderedPageBreak/>
              <w:t xml:space="preserve">Основное </w:t>
            </w:r>
            <w:r w:rsidRPr="001A158F">
              <w:rPr>
                <w:rFonts w:cs="Arial"/>
              </w:rPr>
              <w:br/>
              <w:t>мероприятие 2.3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Поддержка малых форм хозяйствования.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всего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73CDB" w:rsidRPr="001A158F" w:rsidTr="001A158F">
        <w:trPr>
          <w:trHeight w:val="960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73CDB" w:rsidRPr="001A158F" w:rsidTr="001A158F">
        <w:trPr>
          <w:trHeight w:val="1200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ответственный исполнитель:</w:t>
            </w:r>
            <w:r w:rsidR="001A158F">
              <w:rPr>
                <w:rFonts w:cs="Arial"/>
              </w:rPr>
              <w:t xml:space="preserve"> </w:t>
            </w:r>
            <w:r w:rsidRPr="001A158F">
              <w:rPr>
                <w:rFonts w:cs="Arial"/>
              </w:rPr>
              <w:t xml:space="preserve">МКУ «Центр поддержки сельских территорий </w:t>
            </w:r>
            <w:r w:rsidRPr="001A158F">
              <w:rPr>
                <w:rFonts w:cs="Arial"/>
              </w:rPr>
              <w:lastRenderedPageBreak/>
              <w:t xml:space="preserve">и агропромышленного комплекса Калачееевского муниципального района»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lastRenderedPageBreak/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73CDB" w:rsidRPr="001A158F" w:rsidTr="001A158F">
        <w:trPr>
          <w:trHeight w:val="375"/>
        </w:trPr>
        <w:tc>
          <w:tcPr>
            <w:tcW w:w="2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lastRenderedPageBreak/>
              <w:t>Основное</w:t>
            </w:r>
            <w:r w:rsidR="001A158F">
              <w:rPr>
                <w:rFonts w:cs="Arial"/>
              </w:rPr>
              <w:t xml:space="preserve"> </w:t>
            </w:r>
            <w:r w:rsidRPr="001A158F">
              <w:rPr>
                <w:rFonts w:cs="Arial"/>
              </w:rPr>
              <w:t>мероприятие 2.4.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 xml:space="preserve">Техническая и технологическая модернизация, </w:t>
            </w:r>
            <w:r w:rsidRPr="001A158F">
              <w:rPr>
                <w:rFonts w:cs="Arial"/>
              </w:rPr>
              <w:br/>
              <w:t>инновационное развитие.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всего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73CDB" w:rsidRPr="001A158F" w:rsidTr="001A158F">
        <w:trPr>
          <w:trHeight w:val="960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73CDB" w:rsidRPr="001A158F" w:rsidTr="001A158F">
        <w:trPr>
          <w:trHeight w:val="118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ответственный исполнитель:</w:t>
            </w:r>
            <w:r w:rsidR="001A158F">
              <w:rPr>
                <w:rFonts w:cs="Arial"/>
              </w:rPr>
              <w:t xml:space="preserve"> </w:t>
            </w:r>
            <w:r w:rsidRPr="001A158F">
              <w:rPr>
                <w:rFonts w:cs="Arial"/>
              </w:rPr>
              <w:t>МКУ «Центр поддержки сельских территорий и агропромыш</w:t>
            </w:r>
            <w:r w:rsidRPr="001A158F">
              <w:rPr>
                <w:rFonts w:cs="Arial"/>
              </w:rPr>
              <w:lastRenderedPageBreak/>
              <w:t xml:space="preserve">ленного комплекса Калачееевского муниципального района»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lastRenderedPageBreak/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73CDB" w:rsidRPr="001A158F" w:rsidTr="001A158F">
        <w:trPr>
          <w:trHeight w:val="375"/>
        </w:trPr>
        <w:tc>
          <w:tcPr>
            <w:tcW w:w="2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lastRenderedPageBreak/>
              <w:t>Основное</w:t>
            </w:r>
            <w:r w:rsidR="001A158F">
              <w:rPr>
                <w:rFonts w:cs="Arial"/>
              </w:rPr>
              <w:t xml:space="preserve"> </w:t>
            </w:r>
            <w:r w:rsidRPr="001A158F">
              <w:rPr>
                <w:rFonts w:cs="Arial"/>
              </w:rPr>
              <w:t>мероприятие 2.5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 xml:space="preserve">Комплексное развитие сельских территорий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всего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1389,79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3596,40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1989,60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4857,00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4000,00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73CDB" w:rsidRPr="001A158F" w:rsidTr="001A158F">
        <w:trPr>
          <w:trHeight w:val="64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1250,93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73CDB" w:rsidRPr="001A158F" w:rsidTr="001A158F">
        <w:trPr>
          <w:trHeight w:val="64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ответственный исполнитель:</w:t>
            </w:r>
            <w:r w:rsidR="001A158F">
              <w:rPr>
                <w:rFonts w:cs="Arial"/>
              </w:rPr>
              <w:t xml:space="preserve"> </w:t>
            </w:r>
            <w:r w:rsidRPr="001A158F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1250,93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73CDB" w:rsidRPr="001A158F" w:rsidTr="001A158F">
        <w:trPr>
          <w:trHeight w:val="960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 xml:space="preserve">в том числе по ГРБС: Финансовый </w:t>
            </w:r>
            <w:r w:rsidRPr="001A158F">
              <w:rPr>
                <w:rFonts w:cs="Arial"/>
              </w:rPr>
              <w:lastRenderedPageBreak/>
              <w:t>отдел администрация Калачеевского муниципального района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lastRenderedPageBreak/>
              <w:t>138,86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3596,40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1989,60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4857,00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4000,00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73CDB" w:rsidRPr="001A158F" w:rsidTr="001A158F">
        <w:trPr>
          <w:trHeight w:val="960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ответственный исполнитель:</w:t>
            </w:r>
            <w:r w:rsidR="001A158F">
              <w:rPr>
                <w:rFonts w:cs="Arial"/>
              </w:rPr>
              <w:t xml:space="preserve"> </w:t>
            </w:r>
            <w:r w:rsidRPr="001A158F">
              <w:rPr>
                <w:rFonts w:cs="Arial"/>
              </w:rPr>
              <w:t>Финансовый отдел администрация Калачеевского муниципального района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138,86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3596,40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1989,60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4857,00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4000,00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73CDB" w:rsidRPr="001A158F" w:rsidTr="001A158F">
        <w:trPr>
          <w:trHeight w:val="390"/>
        </w:trPr>
        <w:tc>
          <w:tcPr>
            <w:tcW w:w="2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Основное</w:t>
            </w:r>
            <w:r w:rsidR="001A158F">
              <w:rPr>
                <w:rFonts w:cs="Arial"/>
              </w:rPr>
              <w:t xml:space="preserve"> </w:t>
            </w:r>
            <w:r w:rsidRPr="001A158F">
              <w:rPr>
                <w:rFonts w:cs="Arial"/>
              </w:rPr>
              <w:t>мероприятие 2.5.1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 xml:space="preserve">"Создание условий для обеспечения доступным и комфортным жильем сельского </w:t>
            </w:r>
            <w:r w:rsidRPr="001A158F">
              <w:rPr>
                <w:rFonts w:cs="Arial"/>
              </w:rPr>
              <w:lastRenderedPageBreak/>
              <w:t>населения"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lastRenderedPageBreak/>
              <w:t>всего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1250,93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</w:tr>
      <w:tr w:rsidR="00873CDB" w:rsidRPr="001A158F" w:rsidTr="001A158F">
        <w:trPr>
          <w:trHeight w:val="660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1250,93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73CDB" w:rsidRPr="001A158F" w:rsidTr="001A158F">
        <w:trPr>
          <w:trHeight w:val="70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 xml:space="preserve">ответственный </w:t>
            </w:r>
            <w:r w:rsidRPr="001A158F">
              <w:rPr>
                <w:rFonts w:cs="Arial"/>
              </w:rPr>
              <w:lastRenderedPageBreak/>
              <w:t>исполнитель:</w:t>
            </w:r>
            <w:r w:rsidR="001A158F">
              <w:rPr>
                <w:rFonts w:cs="Arial"/>
              </w:rPr>
              <w:t xml:space="preserve"> </w:t>
            </w:r>
            <w:r w:rsidRPr="001A158F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lastRenderedPageBreak/>
              <w:t>1250,93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73CDB" w:rsidRPr="001A158F" w:rsidTr="001A158F">
        <w:trPr>
          <w:trHeight w:val="705"/>
        </w:trPr>
        <w:tc>
          <w:tcPr>
            <w:tcW w:w="2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lastRenderedPageBreak/>
              <w:t>Основное</w:t>
            </w:r>
            <w:r w:rsidR="001A158F">
              <w:rPr>
                <w:rFonts w:cs="Arial"/>
              </w:rPr>
              <w:t xml:space="preserve"> </w:t>
            </w:r>
            <w:r w:rsidRPr="001A158F">
              <w:rPr>
                <w:rFonts w:cs="Arial"/>
              </w:rPr>
              <w:t>мероприятие 2.5.2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Благоустройство сельских территорий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всего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138,86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3596,40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1989,60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4857,00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4000,00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73CDB" w:rsidRPr="001A158F" w:rsidTr="001A158F">
        <w:trPr>
          <w:trHeight w:val="109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в том числе по ГРБС: Финансовый отдел администрация Калачеевского муниципального района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138,86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3596,40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1989,60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4857,00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4000,00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73CDB" w:rsidRPr="001A158F" w:rsidTr="001A158F">
        <w:trPr>
          <w:trHeight w:val="1140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ответственный исполнитель:</w:t>
            </w:r>
            <w:r w:rsidR="001A158F">
              <w:rPr>
                <w:rFonts w:cs="Arial"/>
              </w:rPr>
              <w:t xml:space="preserve"> </w:t>
            </w:r>
            <w:r w:rsidRPr="001A158F">
              <w:rPr>
                <w:rFonts w:cs="Arial"/>
              </w:rPr>
              <w:t>Финансовый отдел администрация Калачеевского муниципаль</w:t>
            </w:r>
            <w:r w:rsidRPr="001A158F">
              <w:rPr>
                <w:rFonts w:cs="Arial"/>
              </w:rPr>
              <w:lastRenderedPageBreak/>
              <w:t>ного района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lastRenderedPageBreak/>
              <w:t>138,86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3596,40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1989,60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4857,00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4000,00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73CDB" w:rsidRPr="001A158F" w:rsidTr="001A158F">
        <w:trPr>
          <w:trHeight w:val="525"/>
        </w:trPr>
        <w:tc>
          <w:tcPr>
            <w:tcW w:w="2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lastRenderedPageBreak/>
              <w:t>Основное</w:t>
            </w:r>
            <w:r w:rsidR="001A158F">
              <w:rPr>
                <w:rFonts w:cs="Arial"/>
              </w:rPr>
              <w:t xml:space="preserve"> </w:t>
            </w:r>
            <w:r w:rsidRPr="001A158F">
              <w:rPr>
                <w:rFonts w:cs="Arial"/>
              </w:rPr>
              <w:t>мероприятие 2.6.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color w:val="000000"/>
              </w:rPr>
            </w:pPr>
            <w:r w:rsidRPr="001A158F">
              <w:rPr>
                <w:rFonts w:cs="Arial"/>
                <w:color w:val="000000"/>
              </w:rPr>
              <w:t>Финансовое обеспечение деятельности подведомственных учреждений (МКУ «Центр поддержки сельских территорий и агропромышленного комплекса Калачееевского муниципального района» 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всего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8303,85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9726,10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10912,00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11927,90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12703,00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13257,90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13791,60</w:t>
            </w:r>
          </w:p>
        </w:tc>
      </w:tr>
      <w:tr w:rsidR="00873CDB" w:rsidRPr="001A158F" w:rsidTr="001A158F">
        <w:trPr>
          <w:trHeight w:val="94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8303,85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9726,10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10912,00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11927,90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12703,00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13257,90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13791,60</w:t>
            </w:r>
          </w:p>
        </w:tc>
      </w:tr>
      <w:tr w:rsidR="00873CDB" w:rsidRPr="001A158F" w:rsidTr="001A158F">
        <w:trPr>
          <w:trHeight w:val="94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8303,85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9726,10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10912,00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11927,90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12703,00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13257,90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13791,60</w:t>
            </w:r>
          </w:p>
        </w:tc>
      </w:tr>
      <w:tr w:rsidR="00873CDB" w:rsidRPr="001A158F" w:rsidTr="001A158F">
        <w:trPr>
          <w:trHeight w:val="945"/>
        </w:trPr>
        <w:tc>
          <w:tcPr>
            <w:tcW w:w="2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lastRenderedPageBreak/>
              <w:t>Основное</w:t>
            </w:r>
            <w:r w:rsidR="001A158F">
              <w:rPr>
                <w:rFonts w:cs="Arial"/>
              </w:rPr>
              <w:t xml:space="preserve"> </w:t>
            </w:r>
            <w:r w:rsidRPr="001A158F">
              <w:rPr>
                <w:rFonts w:cs="Arial"/>
              </w:rPr>
              <w:t>мероприятие 2.7.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color w:val="000000"/>
              </w:rPr>
            </w:pPr>
            <w:r w:rsidRPr="001A158F">
              <w:rPr>
                <w:rFonts w:cs="Arial"/>
                <w:color w:val="000000"/>
              </w:rPr>
              <w:t>Осуществление государственных полномочий по организации деятельности по отлову и содержанию безнадзорных животных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всего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463,10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625,30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765,50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908,60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1352,20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509,10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439,50</w:t>
            </w:r>
          </w:p>
        </w:tc>
      </w:tr>
      <w:tr w:rsidR="00873CDB" w:rsidRPr="001A158F" w:rsidTr="001A158F">
        <w:trPr>
          <w:trHeight w:val="570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463,10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625,30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765,50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908,60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1352,20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509,10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439,50</w:t>
            </w:r>
          </w:p>
        </w:tc>
      </w:tr>
      <w:tr w:rsidR="00873CDB" w:rsidRPr="001A158F" w:rsidTr="001A158F">
        <w:trPr>
          <w:trHeight w:val="1020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463,10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625,30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765,50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908,60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1352,20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509,10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439,50</w:t>
            </w:r>
          </w:p>
        </w:tc>
      </w:tr>
      <w:tr w:rsidR="00873CDB" w:rsidRPr="001A158F" w:rsidTr="001A158F">
        <w:trPr>
          <w:trHeight w:val="360"/>
        </w:trPr>
        <w:tc>
          <w:tcPr>
            <w:tcW w:w="2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ПОДПРОГРАММА 3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 xml:space="preserve">Развитие и поддержка малого и среднего предпринимательства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всего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3638,92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4913,70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3000,00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5735,00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4269,00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4354,00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4548,00</w:t>
            </w:r>
          </w:p>
        </w:tc>
      </w:tr>
      <w:tr w:rsidR="00873CDB" w:rsidRPr="001A158F" w:rsidTr="001A158F">
        <w:trPr>
          <w:trHeight w:val="630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в том числе по ГРБС: Администрация Калачеевского муниципаль</w:t>
            </w:r>
            <w:r w:rsidRPr="001A158F">
              <w:rPr>
                <w:rFonts w:cs="Arial"/>
                <w:bCs/>
              </w:rPr>
              <w:lastRenderedPageBreak/>
              <w:t>ного района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lastRenderedPageBreak/>
              <w:t>3638,92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4913,70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3000,00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5735,00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4269,00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4354,00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4548,00</w:t>
            </w:r>
          </w:p>
        </w:tc>
      </w:tr>
      <w:tr w:rsidR="00873CDB" w:rsidRPr="001A158F" w:rsidTr="001A158F">
        <w:trPr>
          <w:trHeight w:val="660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3638,92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4913,70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3000,00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5735,00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4269,00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4354,00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4548,00</w:t>
            </w:r>
          </w:p>
        </w:tc>
      </w:tr>
      <w:tr w:rsidR="00873CDB" w:rsidRPr="001A158F" w:rsidTr="001A158F">
        <w:trPr>
          <w:trHeight w:val="330"/>
        </w:trPr>
        <w:tc>
          <w:tcPr>
            <w:tcW w:w="2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Основное</w:t>
            </w:r>
            <w:r w:rsidR="001A158F">
              <w:rPr>
                <w:rFonts w:cs="Arial"/>
              </w:rPr>
              <w:t xml:space="preserve"> </w:t>
            </w:r>
            <w:r w:rsidRPr="001A158F">
              <w:rPr>
                <w:rFonts w:cs="Arial"/>
              </w:rPr>
              <w:t xml:space="preserve">мероприятие 3.1 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Информационная и консультационная поддержка субъектов малого и среднего предпринимательства.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всего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73CDB" w:rsidRPr="001A158F" w:rsidTr="001A158F">
        <w:trPr>
          <w:trHeight w:val="64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73CDB" w:rsidRPr="001A158F" w:rsidTr="001A158F">
        <w:trPr>
          <w:trHeight w:val="145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ответственный исполнитель: Администрация Калачеевского муниципаль</w:t>
            </w:r>
            <w:r w:rsidRPr="001A158F">
              <w:rPr>
                <w:rFonts w:cs="Arial"/>
              </w:rPr>
              <w:lastRenderedPageBreak/>
              <w:t>ного района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lastRenderedPageBreak/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73CDB" w:rsidRPr="001A158F" w:rsidTr="001A158F">
        <w:trPr>
          <w:trHeight w:val="360"/>
        </w:trPr>
        <w:tc>
          <w:tcPr>
            <w:tcW w:w="2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lastRenderedPageBreak/>
              <w:t>Основное</w:t>
            </w:r>
            <w:r w:rsidR="001A158F">
              <w:rPr>
                <w:rFonts w:cs="Arial"/>
              </w:rPr>
              <w:t xml:space="preserve"> </w:t>
            </w:r>
            <w:r w:rsidRPr="001A158F">
              <w:rPr>
                <w:rFonts w:cs="Arial"/>
              </w:rPr>
              <w:t xml:space="preserve">мероприятие 3.2 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 xml:space="preserve">"Финансово-кредитная и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</w:t>
            </w:r>
            <w:r w:rsidRPr="001A158F">
              <w:rPr>
                <w:rFonts w:cs="Arial"/>
              </w:rPr>
              <w:lastRenderedPageBreak/>
              <w:t>предпринимательства."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lastRenderedPageBreak/>
              <w:t>всего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3638,92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4890,90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3000,00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5707,40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4209,00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4294,00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4488,00</w:t>
            </w:r>
          </w:p>
        </w:tc>
      </w:tr>
      <w:tr w:rsidR="00873CDB" w:rsidRPr="001A158F" w:rsidTr="001A158F">
        <w:trPr>
          <w:trHeight w:val="660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3638,92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4890,90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3000,00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5707,40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4209,00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4294,00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4488,00</w:t>
            </w:r>
          </w:p>
        </w:tc>
      </w:tr>
      <w:tr w:rsidR="00873CDB" w:rsidRPr="001A158F" w:rsidTr="001A158F">
        <w:trPr>
          <w:trHeight w:val="64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3638,92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4890,90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3000,00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5707,40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4209,00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4294,00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4488,00</w:t>
            </w:r>
          </w:p>
        </w:tc>
      </w:tr>
      <w:tr w:rsidR="00873CDB" w:rsidRPr="001A158F" w:rsidTr="001A158F">
        <w:trPr>
          <w:trHeight w:val="405"/>
        </w:trPr>
        <w:tc>
          <w:tcPr>
            <w:tcW w:w="2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lastRenderedPageBreak/>
              <w:t xml:space="preserve">Основное </w:t>
            </w:r>
            <w:r w:rsidRPr="001A158F">
              <w:rPr>
                <w:rFonts w:cs="Arial"/>
              </w:rPr>
              <w:br/>
              <w:t>мероприятие 3.3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Организация выставочно-ярмарочной деятельности и повышение имиджа малого и среднего предпринимательства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всего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22,80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27,60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30,00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30,00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30,00</w:t>
            </w:r>
          </w:p>
        </w:tc>
      </w:tr>
      <w:tr w:rsidR="00873CDB" w:rsidRPr="001A158F" w:rsidTr="001A158F">
        <w:trPr>
          <w:trHeight w:val="64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22,80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27,60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30,00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30,00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30,00</w:t>
            </w:r>
          </w:p>
        </w:tc>
      </w:tr>
      <w:tr w:rsidR="00873CDB" w:rsidRPr="001A158F" w:rsidTr="001A158F">
        <w:trPr>
          <w:trHeight w:val="64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22,80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27,60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30,00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30,00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30,00</w:t>
            </w:r>
          </w:p>
        </w:tc>
      </w:tr>
      <w:tr w:rsidR="00873CDB" w:rsidRPr="001A158F" w:rsidTr="001A158F">
        <w:trPr>
          <w:trHeight w:val="15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ОСНОВНОЕ</w:t>
            </w:r>
            <w:r w:rsidR="001A158F">
              <w:rPr>
                <w:rFonts w:cs="Arial"/>
              </w:rPr>
              <w:t xml:space="preserve"> </w:t>
            </w:r>
            <w:r w:rsidRPr="001A158F">
              <w:rPr>
                <w:rFonts w:cs="Arial"/>
              </w:rPr>
              <w:t xml:space="preserve">МЕРОПРИЯТИЕ 1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 xml:space="preserve">Защита прав потребителей Калачеевского муниципального </w:t>
            </w:r>
            <w:r w:rsidRPr="001A158F">
              <w:rPr>
                <w:rFonts w:cs="Arial"/>
              </w:rPr>
              <w:lastRenderedPageBreak/>
              <w:t>района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lastRenderedPageBreak/>
              <w:t>всего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</w:tr>
      <w:tr w:rsidR="00873CDB" w:rsidRPr="001A158F" w:rsidTr="001A158F">
        <w:trPr>
          <w:trHeight w:val="375"/>
        </w:trPr>
        <w:tc>
          <w:tcPr>
            <w:tcW w:w="2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color w:val="000000"/>
              </w:rPr>
            </w:pPr>
            <w:r w:rsidRPr="001A158F">
              <w:rPr>
                <w:rFonts w:cs="Arial"/>
                <w:color w:val="000000"/>
              </w:rPr>
              <w:lastRenderedPageBreak/>
              <w:t xml:space="preserve">Основное </w:t>
            </w:r>
            <w:r w:rsidRPr="001A158F">
              <w:rPr>
                <w:rFonts w:cs="Arial"/>
                <w:color w:val="000000"/>
              </w:rPr>
              <w:br/>
              <w:t>мероприятие 3.4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1A158F" w:rsidP="001A158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873CDB" w:rsidRPr="001A158F">
              <w:rPr>
                <w:rFonts w:cs="Arial"/>
                <w:color w:val="000000"/>
              </w:rPr>
              <w:t>"Защита прав потребителей Калачеевского муниципального района"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всего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30,00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30,00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30,00</w:t>
            </w:r>
          </w:p>
        </w:tc>
      </w:tr>
      <w:tr w:rsidR="00873CDB" w:rsidRPr="001A158F" w:rsidTr="001A158F">
        <w:trPr>
          <w:trHeight w:val="64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  <w:color w:val="000000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30,00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30,00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30,00</w:t>
            </w:r>
          </w:p>
        </w:tc>
      </w:tr>
      <w:tr w:rsidR="00873CDB" w:rsidRPr="001A158F" w:rsidTr="001A158F">
        <w:trPr>
          <w:trHeight w:val="58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  <w:color w:val="000000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3CDB" w:rsidRPr="001A158F" w:rsidRDefault="00873CDB" w:rsidP="001A158F">
            <w:pPr>
              <w:rPr>
                <w:rFonts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30,00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30,00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CDB" w:rsidRPr="001A158F" w:rsidRDefault="00873CDB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30,00</w:t>
            </w:r>
          </w:p>
        </w:tc>
      </w:tr>
    </w:tbl>
    <w:p w:rsidR="001A158F" w:rsidRDefault="001A158F" w:rsidP="001A158F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:rsidR="001A158F" w:rsidRDefault="001A158F" w:rsidP="001A158F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:rsidR="001A158F" w:rsidRDefault="001A158F" w:rsidP="001A158F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:rsidR="001A158F" w:rsidRDefault="001A158F" w:rsidP="001A158F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:rsidR="001A158F" w:rsidRDefault="001A158F" w:rsidP="001A158F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:rsidR="001A158F" w:rsidRDefault="001A158F" w:rsidP="001A158F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:rsidR="001A158F" w:rsidRDefault="001A158F" w:rsidP="001A158F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:rsidR="001A158F" w:rsidRDefault="001A158F" w:rsidP="001A158F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:rsidR="001A158F" w:rsidRDefault="001A158F" w:rsidP="001A158F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:rsidR="001A158F" w:rsidRDefault="001A158F" w:rsidP="001A158F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:rsidR="001A158F" w:rsidRDefault="001A158F" w:rsidP="001A158F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lastRenderedPageBreak/>
        <w:t xml:space="preserve"> </w:t>
      </w:r>
    </w:p>
    <w:p w:rsidR="001A158F" w:rsidRDefault="001A158F">
      <w:pPr>
        <w:spacing w:after="200" w:line="276" w:lineRule="auto"/>
        <w:rPr>
          <w:rFonts w:eastAsia="Calibri" w:cs="Arial"/>
          <w:bCs/>
        </w:rPr>
      </w:pPr>
      <w:r>
        <w:rPr>
          <w:rFonts w:cs="Arial"/>
          <w:bCs/>
        </w:rPr>
        <w:br w:type="page"/>
      </w:r>
    </w:p>
    <w:p w:rsidR="003109F0" w:rsidRPr="001A158F" w:rsidRDefault="003109F0" w:rsidP="001A158F">
      <w:pPr>
        <w:pStyle w:val="ConsPlusNormal"/>
        <w:ind w:left="11199"/>
        <w:jc w:val="both"/>
        <w:rPr>
          <w:rFonts w:cs="Arial"/>
          <w:bCs/>
          <w:sz w:val="24"/>
          <w:szCs w:val="24"/>
        </w:rPr>
      </w:pPr>
      <w:r w:rsidRPr="001A158F">
        <w:rPr>
          <w:rFonts w:cs="Arial"/>
          <w:bCs/>
          <w:sz w:val="24"/>
          <w:szCs w:val="24"/>
        </w:rPr>
        <w:t xml:space="preserve">Приложение № </w:t>
      </w:r>
      <w:r w:rsidR="0004620F" w:rsidRPr="001A158F">
        <w:rPr>
          <w:rFonts w:cs="Arial"/>
          <w:bCs/>
          <w:sz w:val="24"/>
          <w:szCs w:val="24"/>
        </w:rPr>
        <w:t>2</w:t>
      </w:r>
      <w:r w:rsidRPr="001A158F">
        <w:rPr>
          <w:rFonts w:cs="Arial"/>
          <w:bCs/>
          <w:sz w:val="24"/>
          <w:szCs w:val="24"/>
        </w:rPr>
        <w:t xml:space="preserve"> </w:t>
      </w:r>
    </w:p>
    <w:p w:rsidR="003109F0" w:rsidRPr="001A158F" w:rsidRDefault="003109F0" w:rsidP="001A158F">
      <w:pPr>
        <w:pStyle w:val="ConsPlusNormal"/>
        <w:ind w:left="11199"/>
        <w:jc w:val="both"/>
        <w:rPr>
          <w:rFonts w:cs="Arial"/>
          <w:bCs/>
          <w:sz w:val="24"/>
          <w:szCs w:val="24"/>
        </w:rPr>
      </w:pPr>
      <w:r w:rsidRPr="001A158F">
        <w:rPr>
          <w:rFonts w:cs="Arial"/>
          <w:bCs/>
          <w:sz w:val="24"/>
          <w:szCs w:val="24"/>
        </w:rPr>
        <w:t>к постановлению администрации</w:t>
      </w:r>
    </w:p>
    <w:p w:rsidR="003109F0" w:rsidRPr="001A158F" w:rsidRDefault="003109F0" w:rsidP="001A158F">
      <w:pPr>
        <w:pStyle w:val="ConsPlusNormal"/>
        <w:ind w:left="11199"/>
        <w:jc w:val="both"/>
        <w:rPr>
          <w:rFonts w:cs="Arial"/>
          <w:bCs/>
          <w:sz w:val="24"/>
          <w:szCs w:val="24"/>
        </w:rPr>
      </w:pPr>
      <w:r w:rsidRPr="001A158F">
        <w:rPr>
          <w:rFonts w:cs="Arial"/>
          <w:bCs/>
          <w:sz w:val="24"/>
          <w:szCs w:val="24"/>
        </w:rPr>
        <w:t xml:space="preserve"> Калачеевского муниципального района </w:t>
      </w:r>
    </w:p>
    <w:p w:rsidR="001A158F" w:rsidRDefault="001A158F" w:rsidP="001A158F">
      <w:pPr>
        <w:ind w:left="11199"/>
        <w:rPr>
          <w:rFonts w:cs="Arial"/>
        </w:rPr>
      </w:pPr>
      <w:r>
        <w:rPr>
          <w:rFonts w:cs="Arial"/>
          <w:bCs/>
        </w:rPr>
        <w:t xml:space="preserve"> </w:t>
      </w:r>
      <w:r w:rsidR="003109F0" w:rsidRPr="001A158F">
        <w:rPr>
          <w:rFonts w:cs="Arial"/>
          <w:bCs/>
        </w:rPr>
        <w:t xml:space="preserve">от </w:t>
      </w:r>
      <w:r w:rsidRPr="001A158F">
        <w:rPr>
          <w:rFonts w:cs="Arial"/>
          <w:bCs/>
        </w:rPr>
        <w:t>19.03.2024</w:t>
      </w:r>
      <w:r w:rsidR="002819DE" w:rsidRPr="001A158F">
        <w:rPr>
          <w:rFonts w:cs="Arial"/>
        </w:rPr>
        <w:t xml:space="preserve"> </w:t>
      </w:r>
      <w:r w:rsidR="00E971D7" w:rsidRPr="001A158F">
        <w:rPr>
          <w:rFonts w:cs="Arial"/>
        </w:rPr>
        <w:t>№</w:t>
      </w:r>
      <w:r>
        <w:rPr>
          <w:rFonts w:cs="Arial"/>
        </w:rPr>
        <w:t xml:space="preserve"> </w:t>
      </w:r>
      <w:r w:rsidRPr="001A158F">
        <w:rPr>
          <w:rFonts w:cs="Arial"/>
        </w:rPr>
        <w:t>265</w:t>
      </w:r>
      <w:r>
        <w:rPr>
          <w:rFonts w:cs="Arial"/>
        </w:rPr>
        <w:t xml:space="preserve"> </w:t>
      </w:r>
    </w:p>
    <w:p w:rsidR="001A158F" w:rsidRDefault="001A158F" w:rsidP="001A158F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726763" w:rsidRPr="001A158F" w:rsidRDefault="00726763" w:rsidP="001A158F">
      <w:pPr>
        <w:ind w:firstLine="709"/>
        <w:rPr>
          <w:rFonts w:cs="Arial"/>
        </w:rPr>
      </w:pPr>
    </w:p>
    <w:tbl>
      <w:tblPr>
        <w:tblW w:w="149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9"/>
        <w:gridCol w:w="1834"/>
        <w:gridCol w:w="1944"/>
        <w:gridCol w:w="1218"/>
        <w:gridCol w:w="1218"/>
        <w:gridCol w:w="1218"/>
        <w:gridCol w:w="1218"/>
        <w:gridCol w:w="1218"/>
        <w:gridCol w:w="1218"/>
        <w:gridCol w:w="1420"/>
      </w:tblGrid>
      <w:tr w:rsidR="008127C5" w:rsidRPr="001A158F" w:rsidTr="001A158F">
        <w:trPr>
          <w:trHeight w:val="1440"/>
        </w:trPr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3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color w:val="000000"/>
              </w:rPr>
            </w:pPr>
            <w:r w:rsidRPr="001A158F">
              <w:rPr>
                <w:rFonts w:cs="Arial"/>
                <w:color w:val="000000"/>
              </w:rPr>
              <w:t xml:space="preserve">"Приложение № 3 к муниципальной программе "Экономическое развитие и повышение экономического потенциала Калачеевского </w:t>
            </w:r>
            <w:r w:rsidR="001A158F" w:rsidRPr="001A158F">
              <w:rPr>
                <w:rFonts w:cs="Arial"/>
                <w:color w:val="000000"/>
              </w:rPr>
              <w:t>муниципального</w:t>
            </w:r>
            <w:r w:rsidRPr="001A158F">
              <w:rPr>
                <w:rFonts w:cs="Arial"/>
                <w:color w:val="000000"/>
              </w:rPr>
              <w:t xml:space="preserve"> района"</w:t>
            </w:r>
          </w:p>
        </w:tc>
      </w:tr>
      <w:tr w:rsidR="008127C5" w:rsidRPr="001A158F" w:rsidTr="001A158F">
        <w:trPr>
          <w:trHeight w:val="1035"/>
        </w:trPr>
        <w:tc>
          <w:tcPr>
            <w:tcW w:w="149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color w:val="000000"/>
              </w:rPr>
            </w:pPr>
            <w:r w:rsidRPr="001A158F">
              <w:rPr>
                <w:rFonts w:cs="Arial"/>
                <w:bCs/>
                <w:color w:val="000000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 муниципального района</w:t>
            </w:r>
            <w:r w:rsidRPr="001A158F">
              <w:rPr>
                <w:rFonts w:cs="Arial"/>
                <w:color w:val="000000"/>
              </w:rPr>
              <w:br/>
            </w:r>
            <w:r w:rsidRPr="001A158F">
              <w:rPr>
                <w:rFonts w:cs="Arial"/>
                <w:bCs/>
                <w:color w:val="000000"/>
              </w:rPr>
              <w:t>"Экономическое развитие и повышение инвестиционного потенциала территории Калачеевского муниципального района"</w:t>
            </w:r>
          </w:p>
        </w:tc>
      </w:tr>
      <w:tr w:rsidR="008127C5" w:rsidRPr="001A158F" w:rsidTr="001A158F">
        <w:trPr>
          <w:trHeight w:val="255"/>
        </w:trPr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</w:tr>
      <w:tr w:rsidR="008127C5" w:rsidRPr="001A158F" w:rsidTr="001A158F">
        <w:trPr>
          <w:trHeight w:val="720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Статус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color w:val="000000"/>
              </w:rPr>
            </w:pPr>
            <w:r w:rsidRPr="001A158F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Источники ресурсного обеспечения</w:t>
            </w:r>
          </w:p>
        </w:tc>
        <w:tc>
          <w:tcPr>
            <w:tcW w:w="87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Оценка расходов по годам реализации муниципальной программы, тыс. руб.</w:t>
            </w:r>
          </w:p>
        </w:tc>
      </w:tr>
      <w:tr w:rsidR="008127C5" w:rsidRPr="001A158F" w:rsidTr="001A158F">
        <w:trPr>
          <w:trHeight w:val="450"/>
        </w:trPr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color w:val="000000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2020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2021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2023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2026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МУНИЦИПАЛ</w:t>
            </w:r>
            <w:r w:rsidRPr="001A158F">
              <w:rPr>
                <w:rFonts w:cs="Arial"/>
                <w:bCs/>
              </w:rPr>
              <w:lastRenderedPageBreak/>
              <w:t>ЬНАЯ ПРОГРАММА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lastRenderedPageBreak/>
              <w:t>Муницип</w:t>
            </w:r>
            <w:r w:rsidRPr="001A158F">
              <w:rPr>
                <w:rFonts w:cs="Arial"/>
                <w:bCs/>
              </w:rPr>
              <w:lastRenderedPageBreak/>
              <w:t>альная программа</w:t>
            </w:r>
            <w:r w:rsidR="001A158F">
              <w:rPr>
                <w:rFonts w:cs="Arial"/>
                <w:bCs/>
              </w:rPr>
              <w:t xml:space="preserve"> </w:t>
            </w:r>
            <w:r w:rsidRPr="001A158F">
              <w:rPr>
                <w:rFonts w:cs="Arial"/>
                <w:bCs/>
              </w:rPr>
              <w:t>"Экономическое развитие и повышение инвестиционного потенциала территории Калачеевского муниципального района"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  <w:color w:val="000000"/>
              </w:rPr>
            </w:pPr>
            <w:r w:rsidRPr="001A158F">
              <w:rPr>
                <w:rFonts w:cs="Arial"/>
                <w:bCs/>
                <w:color w:val="000000"/>
              </w:rPr>
              <w:lastRenderedPageBreak/>
              <w:t xml:space="preserve">всего, в </w:t>
            </w:r>
            <w:r w:rsidRPr="001A158F">
              <w:rPr>
                <w:rFonts w:cs="Arial"/>
                <w:bCs/>
                <w:color w:val="000000"/>
              </w:rPr>
              <w:lastRenderedPageBreak/>
              <w:t>том числе: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lastRenderedPageBreak/>
              <w:t>317</w:t>
            </w:r>
            <w:r w:rsidRPr="001A158F">
              <w:rPr>
                <w:rFonts w:cs="Arial"/>
                <w:bCs/>
              </w:rPr>
              <w:lastRenderedPageBreak/>
              <w:t>41,82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lastRenderedPageBreak/>
              <w:t>431</w:t>
            </w:r>
            <w:r w:rsidRPr="001A158F">
              <w:rPr>
                <w:rFonts w:cs="Arial"/>
                <w:bCs/>
              </w:rPr>
              <w:lastRenderedPageBreak/>
              <w:t>75,00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lastRenderedPageBreak/>
              <w:t>173</w:t>
            </w:r>
            <w:r w:rsidRPr="001A158F">
              <w:rPr>
                <w:rFonts w:cs="Arial"/>
                <w:bCs/>
              </w:rPr>
              <w:lastRenderedPageBreak/>
              <w:t>26,30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lastRenderedPageBreak/>
              <w:t>250</w:t>
            </w:r>
            <w:r w:rsidRPr="001A158F">
              <w:rPr>
                <w:rFonts w:cs="Arial"/>
                <w:bCs/>
              </w:rPr>
              <w:lastRenderedPageBreak/>
              <w:t>46,30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lastRenderedPageBreak/>
              <w:t>192</w:t>
            </w:r>
            <w:r w:rsidRPr="001A158F">
              <w:rPr>
                <w:rFonts w:cs="Arial"/>
                <w:bCs/>
              </w:rPr>
              <w:lastRenderedPageBreak/>
              <w:t>65,70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lastRenderedPageBreak/>
              <w:t>231</w:t>
            </w:r>
            <w:r w:rsidRPr="001A158F">
              <w:rPr>
                <w:rFonts w:cs="Arial"/>
                <w:bCs/>
              </w:rPr>
              <w:lastRenderedPageBreak/>
              <w:t>31,00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lastRenderedPageBreak/>
              <w:t>1978</w:t>
            </w:r>
            <w:r w:rsidRPr="001A158F">
              <w:rPr>
                <w:rFonts w:cs="Arial"/>
                <w:bCs/>
              </w:rPr>
              <w:lastRenderedPageBreak/>
              <w:t>9,10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527,91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2466,68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1706,10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3544,60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1432,24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851,85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800,33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980,90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1352,20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509,10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439,50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местный бюджет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11947,31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15604,17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14341,67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18911,00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17283,50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21821,90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18549,60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  <w:bCs/>
                <w:color w:val="000000"/>
              </w:rPr>
            </w:pPr>
            <w:r w:rsidRPr="001A158F">
              <w:rPr>
                <w:rFonts w:cs="Arial"/>
                <w:bCs/>
                <w:color w:val="000000"/>
              </w:rPr>
              <w:t xml:space="preserve"> внебюджетные фонды</w:t>
            </w:r>
            <w:r w:rsidR="001A158F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1A158F" w:rsidP="001A158F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1A158F" w:rsidP="001A158F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1A158F" w:rsidP="001A158F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1A158F" w:rsidP="001A158F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1A158F" w:rsidP="001A158F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1A158F" w:rsidP="001A158F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1A158F" w:rsidP="001A158F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</w:tr>
      <w:tr w:rsidR="008127C5" w:rsidRPr="001A158F" w:rsidTr="001A158F">
        <w:trPr>
          <w:trHeight w:val="330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 xml:space="preserve">юридические лица </w:t>
            </w:r>
            <w:r w:rsidRPr="001A158F">
              <w:rPr>
                <w:rFonts w:cs="Arial"/>
                <w:bCs/>
                <w:vertAlign w:val="superscript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16000,00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24252,30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478,20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1609,80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630,00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600,00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физические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1834,36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200,00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в том числе: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8127C5" w:rsidRPr="001A158F" w:rsidTr="001A158F">
        <w:trPr>
          <w:trHeight w:val="30"/>
        </w:trPr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ОСНОВНОЕ МЕРОПРИЯТИЕ 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color w:val="000000"/>
              </w:rPr>
            </w:pPr>
            <w:r w:rsidRPr="001A158F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ПОДПРОГРАММА 1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1A158F" w:rsidP="001A158F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="008127C5" w:rsidRPr="001A158F">
              <w:rPr>
                <w:rFonts w:cs="Arial"/>
                <w:bCs/>
              </w:rPr>
              <w:t>"Повышение инвестиционной привлекательности территории Калачеевского муниципального района"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  <w:color w:val="000000"/>
              </w:rPr>
            </w:pPr>
            <w:r w:rsidRPr="001A158F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111,80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61,20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181,00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8,00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311,50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210,00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210,00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местный бюджет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111,80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61,20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181,00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8,00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311,50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210,00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210,00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  <w:color w:val="000000"/>
              </w:rPr>
            </w:pPr>
            <w:r w:rsidRPr="001A158F">
              <w:rPr>
                <w:rFonts w:cs="Arial"/>
                <w:bCs/>
                <w:color w:val="000000"/>
              </w:rPr>
              <w:t xml:space="preserve"> внебюджетные фонды</w:t>
            </w:r>
            <w:r w:rsidR="001A158F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юридические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физические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lastRenderedPageBreak/>
              <w:t>в том числе: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 xml:space="preserve">Основное </w:t>
            </w:r>
            <w:r w:rsidRPr="001A158F">
              <w:rPr>
                <w:rFonts w:cs="Arial"/>
              </w:rPr>
              <w:br/>
              <w:t>мероприятие 1.1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8127C5" w:rsidRPr="001A158F">
              <w:rPr>
                <w:rFonts w:cs="Arial"/>
              </w:rPr>
              <w:t>"Формирование и совершенствование нормативно-правовой базы, регулирующей инвестиционную деятельность на территории муниципалитета".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color w:val="000000"/>
              </w:rPr>
            </w:pPr>
            <w:r w:rsidRPr="001A158F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областной бюджет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местный бюджет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  <w:color w:val="000000"/>
              </w:rPr>
            </w:pPr>
            <w:r w:rsidRPr="001A158F">
              <w:rPr>
                <w:rFonts w:cs="Arial"/>
                <w:color w:val="000000"/>
              </w:rPr>
              <w:t xml:space="preserve"> внебюджетные фонды</w:t>
            </w:r>
            <w:r w:rsidR="001A158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юридические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физические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 xml:space="preserve">Основное </w:t>
            </w:r>
            <w:r w:rsidRPr="001A158F">
              <w:rPr>
                <w:rFonts w:cs="Arial"/>
              </w:rPr>
              <w:br/>
              <w:t>мероприятие 1.2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8127C5" w:rsidRPr="001A158F">
              <w:rPr>
                <w:rFonts w:cs="Arial"/>
              </w:rPr>
              <w:t>" Формирование инвестиционных площадок и размещение информации об инвестиционном потенциале территории района"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color w:val="000000"/>
              </w:rPr>
            </w:pPr>
            <w:r w:rsidRPr="001A158F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111,80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61,20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21,00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8,00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151,50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50,00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областной бюджет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местный бюджет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111,80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61,20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21,00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8,00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151,50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50,00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  <w:color w:val="000000"/>
              </w:rPr>
            </w:pPr>
            <w:r w:rsidRPr="001A158F">
              <w:rPr>
                <w:rFonts w:cs="Arial"/>
                <w:color w:val="000000"/>
              </w:rPr>
              <w:t xml:space="preserve"> внебюджетные фонды</w:t>
            </w:r>
            <w:r w:rsidR="001A158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юридические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физическ</w:t>
            </w:r>
            <w:r w:rsidRPr="001A158F">
              <w:rPr>
                <w:rFonts w:cs="Arial"/>
              </w:rPr>
              <w:lastRenderedPageBreak/>
              <w:t>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lastRenderedPageBreak/>
              <w:t>0,0</w:t>
            </w:r>
            <w:r w:rsidRPr="001A158F">
              <w:rPr>
                <w:rFonts w:cs="Arial"/>
              </w:rPr>
              <w:lastRenderedPageBreak/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lastRenderedPageBreak/>
              <w:t>0,0</w:t>
            </w:r>
            <w:r w:rsidRPr="001A158F">
              <w:rPr>
                <w:rFonts w:cs="Arial"/>
              </w:rPr>
              <w:lastRenderedPageBreak/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lastRenderedPageBreak/>
              <w:t>0,0</w:t>
            </w:r>
            <w:r w:rsidRPr="001A158F">
              <w:rPr>
                <w:rFonts w:cs="Arial"/>
              </w:rPr>
              <w:lastRenderedPageBreak/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lastRenderedPageBreak/>
              <w:t>0,0</w:t>
            </w:r>
            <w:r w:rsidRPr="001A158F">
              <w:rPr>
                <w:rFonts w:cs="Arial"/>
              </w:rPr>
              <w:lastRenderedPageBreak/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lastRenderedPageBreak/>
              <w:t>0,0</w:t>
            </w:r>
            <w:r w:rsidRPr="001A158F">
              <w:rPr>
                <w:rFonts w:cs="Arial"/>
              </w:rPr>
              <w:lastRenderedPageBreak/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lastRenderedPageBreak/>
              <w:t>0,0</w:t>
            </w:r>
            <w:r w:rsidRPr="001A158F">
              <w:rPr>
                <w:rFonts w:cs="Arial"/>
              </w:rPr>
              <w:lastRenderedPageBreak/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lastRenderedPageBreak/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lastRenderedPageBreak/>
              <w:t xml:space="preserve">Основное </w:t>
            </w:r>
            <w:r w:rsidRPr="001A158F">
              <w:rPr>
                <w:rFonts w:cs="Arial"/>
              </w:rPr>
              <w:br/>
              <w:t>мероприятие 1.3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8127C5" w:rsidRPr="001A158F">
              <w:rPr>
                <w:rFonts w:cs="Arial"/>
              </w:rPr>
              <w:t>"Разработка механизмов поддержки инвестиционной деятельности"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color w:val="000000"/>
              </w:rPr>
            </w:pPr>
            <w:r w:rsidRPr="001A158F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областной бюджет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местный бюджет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  <w:color w:val="000000"/>
              </w:rPr>
            </w:pPr>
            <w:r w:rsidRPr="001A158F">
              <w:rPr>
                <w:rFonts w:cs="Arial"/>
                <w:color w:val="000000"/>
              </w:rPr>
              <w:t xml:space="preserve"> внебюджетные фонды</w:t>
            </w:r>
            <w:r w:rsidR="001A158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юридические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физические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 xml:space="preserve">Основное </w:t>
            </w:r>
            <w:r w:rsidRPr="001A158F">
              <w:rPr>
                <w:rFonts w:cs="Arial"/>
              </w:rPr>
              <w:br/>
              <w:t>мероприятие 1.4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8127C5" w:rsidRPr="001A158F">
              <w:rPr>
                <w:rFonts w:cs="Arial"/>
              </w:rPr>
              <w:t>"Содействие благоустройству городского и сельских поселений Калачеевского муниипального района Воронежской области"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color w:val="000000"/>
              </w:rPr>
            </w:pPr>
            <w:r w:rsidRPr="001A158F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160,00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160,00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160,00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областной бюджет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местный бюджет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160,00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160,00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160,00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  <w:color w:val="000000"/>
              </w:rPr>
            </w:pPr>
            <w:r w:rsidRPr="001A158F">
              <w:rPr>
                <w:rFonts w:cs="Arial"/>
                <w:color w:val="000000"/>
              </w:rPr>
              <w:t xml:space="preserve"> внебюджетные фонды</w:t>
            </w:r>
            <w:r w:rsidR="001A158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юридические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физические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ПОДПРОГРА</w:t>
            </w:r>
            <w:r w:rsidRPr="001A158F">
              <w:rPr>
                <w:rFonts w:cs="Arial"/>
                <w:bCs/>
              </w:rPr>
              <w:lastRenderedPageBreak/>
              <w:t>ММА 2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1A158F" w:rsidP="001A158F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 xml:space="preserve"> </w:t>
            </w:r>
            <w:r w:rsidR="008127C5" w:rsidRPr="001A158F">
              <w:rPr>
                <w:rFonts w:cs="Arial"/>
                <w:bCs/>
              </w:rPr>
              <w:lastRenderedPageBreak/>
              <w:t>"Развитие</w:t>
            </w:r>
            <w:r>
              <w:rPr>
                <w:rFonts w:cs="Arial"/>
                <w:bCs/>
              </w:rPr>
              <w:t xml:space="preserve"> </w:t>
            </w:r>
            <w:r w:rsidR="008127C5" w:rsidRPr="001A158F">
              <w:rPr>
                <w:rFonts w:cs="Arial"/>
                <w:bCs/>
              </w:rPr>
              <w:t>сельского хозяйства Калачеевского муниципального района"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  <w:color w:val="000000"/>
              </w:rPr>
            </w:pPr>
            <w:r w:rsidRPr="001A158F">
              <w:rPr>
                <w:rFonts w:cs="Arial"/>
                <w:bCs/>
                <w:color w:val="000000"/>
              </w:rPr>
              <w:lastRenderedPageBreak/>
              <w:t xml:space="preserve">всего, в </w:t>
            </w:r>
            <w:r w:rsidRPr="001A158F">
              <w:rPr>
                <w:rFonts w:cs="Arial"/>
                <w:bCs/>
                <w:color w:val="000000"/>
              </w:rPr>
              <w:lastRenderedPageBreak/>
              <w:t>том числе: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lastRenderedPageBreak/>
              <w:t>126</w:t>
            </w:r>
            <w:r w:rsidRPr="001A158F">
              <w:rPr>
                <w:rFonts w:cs="Arial"/>
                <w:bCs/>
              </w:rPr>
              <w:lastRenderedPageBreak/>
              <w:t>41,10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lastRenderedPageBreak/>
              <w:t>153</w:t>
            </w:r>
            <w:r w:rsidRPr="001A158F">
              <w:rPr>
                <w:rFonts w:cs="Arial"/>
                <w:bCs/>
              </w:rPr>
              <w:lastRenderedPageBreak/>
              <w:t>00,10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lastRenderedPageBreak/>
              <w:t>141</w:t>
            </w:r>
            <w:r w:rsidRPr="001A158F">
              <w:rPr>
                <w:rFonts w:cs="Arial"/>
                <w:bCs/>
              </w:rPr>
              <w:lastRenderedPageBreak/>
              <w:t>45,30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lastRenderedPageBreak/>
              <w:t>193</w:t>
            </w:r>
            <w:r w:rsidRPr="001A158F">
              <w:rPr>
                <w:rFonts w:cs="Arial"/>
                <w:bCs/>
              </w:rPr>
              <w:lastRenderedPageBreak/>
              <w:t>03,30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lastRenderedPageBreak/>
              <w:t>146</w:t>
            </w:r>
            <w:r w:rsidRPr="001A158F">
              <w:rPr>
                <w:rFonts w:cs="Arial"/>
                <w:bCs/>
              </w:rPr>
              <w:lastRenderedPageBreak/>
              <w:t>85,20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lastRenderedPageBreak/>
              <w:t>185</w:t>
            </w:r>
            <w:r w:rsidRPr="001A158F">
              <w:rPr>
                <w:rFonts w:cs="Arial"/>
                <w:bCs/>
              </w:rPr>
              <w:lastRenderedPageBreak/>
              <w:t>67,00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lastRenderedPageBreak/>
              <w:t>1503</w:t>
            </w:r>
            <w:r w:rsidRPr="001A158F">
              <w:rPr>
                <w:rFonts w:cs="Arial"/>
                <w:bCs/>
              </w:rPr>
              <w:lastRenderedPageBreak/>
              <w:t>1,10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527,91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2466,68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1706,10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3544,60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1432,24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851,85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800,33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980,90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1352,20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509,10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439,50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местный бюджет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8196,59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10629,27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11160,67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13168,00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12703,00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17257,90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13791,60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  <w:bCs/>
                <w:color w:val="000000"/>
              </w:rPr>
            </w:pPr>
            <w:r w:rsidRPr="001A158F">
              <w:rPr>
                <w:rFonts w:cs="Arial"/>
                <w:bCs/>
                <w:color w:val="000000"/>
              </w:rPr>
              <w:t xml:space="preserve"> внебюджетные фонды</w:t>
            </w:r>
            <w:r w:rsidR="001A158F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юридические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650,00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1352,30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478,20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1609,80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630,00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600,00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физические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1834,36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200,00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 xml:space="preserve">Основное </w:t>
            </w:r>
            <w:r w:rsidRPr="001A158F">
              <w:rPr>
                <w:rFonts w:cs="Arial"/>
              </w:rPr>
              <w:br/>
              <w:t>мероприятие 2.1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8127C5" w:rsidRPr="001A158F">
              <w:rPr>
                <w:rFonts w:cs="Arial"/>
              </w:rPr>
              <w:t xml:space="preserve">"Развитие подотрасли растениеводства, переработки и реализации продукции растениеводства". </w:t>
            </w:r>
            <w:r w:rsidR="008127C5" w:rsidRPr="001A158F">
              <w:rPr>
                <w:rFonts w:cs="Arial"/>
              </w:rPr>
              <w:br/>
            </w:r>
            <w:r w:rsidR="008127C5" w:rsidRPr="001A158F">
              <w:rPr>
                <w:rFonts w:cs="Arial"/>
              </w:rPr>
              <w:br/>
            </w:r>
            <w:r w:rsidR="008127C5" w:rsidRPr="001A158F">
              <w:rPr>
                <w:rFonts w:cs="Arial"/>
              </w:rPr>
              <w:br/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color w:val="000000"/>
              </w:rPr>
            </w:pPr>
            <w:r w:rsidRPr="001A158F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областной бюджет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местный бюджет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  <w:color w:val="000000"/>
              </w:rPr>
            </w:pPr>
            <w:r w:rsidRPr="001A158F">
              <w:rPr>
                <w:rFonts w:cs="Arial"/>
                <w:color w:val="000000"/>
              </w:rPr>
              <w:t xml:space="preserve"> внебюджетные фонды</w:t>
            </w:r>
            <w:r w:rsidR="001A158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юридические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127C5" w:rsidRPr="001A158F" w:rsidTr="001A158F">
        <w:trPr>
          <w:trHeight w:val="330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физические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 xml:space="preserve">Основное </w:t>
            </w:r>
            <w:r w:rsidRPr="001A158F">
              <w:rPr>
                <w:rFonts w:cs="Arial"/>
              </w:rPr>
              <w:br/>
              <w:t>мероприятие 2.2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8127C5" w:rsidRPr="001A158F">
              <w:rPr>
                <w:rFonts w:cs="Arial"/>
              </w:rPr>
              <w:t xml:space="preserve">"Развитие </w:t>
            </w:r>
            <w:r w:rsidR="008127C5" w:rsidRPr="001A158F">
              <w:rPr>
                <w:rFonts w:cs="Arial"/>
              </w:rPr>
              <w:lastRenderedPageBreak/>
              <w:t>подотрасли животноводства, переработки и реализации продукции животноводства".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color w:val="000000"/>
              </w:rPr>
            </w:pPr>
            <w:r w:rsidRPr="001A158F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областной бюджет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местный бюджет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  <w:color w:val="000000"/>
              </w:rPr>
            </w:pPr>
            <w:r w:rsidRPr="001A158F">
              <w:rPr>
                <w:rFonts w:cs="Arial"/>
                <w:color w:val="000000"/>
              </w:rPr>
              <w:t xml:space="preserve"> внебюджетные фонды</w:t>
            </w:r>
            <w:r w:rsidR="001A158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юридические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127C5" w:rsidRPr="001A158F" w:rsidTr="001A158F">
        <w:trPr>
          <w:trHeight w:val="330"/>
        </w:trPr>
        <w:tc>
          <w:tcPr>
            <w:tcW w:w="2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физические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 xml:space="preserve">Основное </w:t>
            </w:r>
            <w:r w:rsidRPr="001A158F">
              <w:rPr>
                <w:rFonts w:cs="Arial"/>
              </w:rPr>
              <w:br/>
              <w:t>мероприятие 2.3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8127C5" w:rsidRPr="001A158F">
              <w:rPr>
                <w:rFonts w:cs="Arial"/>
              </w:rPr>
              <w:t>"Поддержка малых форм хозяйствования".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color w:val="000000"/>
              </w:rPr>
            </w:pPr>
            <w:r w:rsidRPr="001A158F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областной бюджет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местный бюджет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  <w:color w:val="000000"/>
              </w:rPr>
            </w:pPr>
            <w:r w:rsidRPr="001A158F">
              <w:rPr>
                <w:rFonts w:cs="Arial"/>
                <w:color w:val="000000"/>
              </w:rPr>
              <w:t xml:space="preserve"> внебюджетные фонды</w:t>
            </w:r>
            <w:r w:rsidR="001A158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юридические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127C5" w:rsidRPr="001A158F" w:rsidTr="001A158F">
        <w:trPr>
          <w:trHeight w:val="330"/>
        </w:trPr>
        <w:tc>
          <w:tcPr>
            <w:tcW w:w="2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физические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 xml:space="preserve">Основное </w:t>
            </w:r>
            <w:r w:rsidRPr="001A158F">
              <w:rPr>
                <w:rFonts w:cs="Arial"/>
              </w:rPr>
              <w:br/>
              <w:t>мероприятие 2.4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8127C5" w:rsidRPr="001A158F">
              <w:rPr>
                <w:rFonts w:cs="Arial"/>
              </w:rPr>
              <w:t xml:space="preserve">"Техническая и </w:t>
            </w:r>
            <w:r w:rsidR="008127C5" w:rsidRPr="001A158F">
              <w:rPr>
                <w:rFonts w:cs="Arial"/>
              </w:rPr>
              <w:lastRenderedPageBreak/>
              <w:t xml:space="preserve">технологическая модернизация, </w:t>
            </w:r>
            <w:r w:rsidR="008127C5" w:rsidRPr="001A158F">
              <w:rPr>
                <w:rFonts w:cs="Arial"/>
              </w:rPr>
              <w:br/>
              <w:t>инновационное развитие".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color w:val="000000"/>
              </w:rPr>
            </w:pPr>
            <w:r w:rsidRPr="001A158F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федераль</w:t>
            </w:r>
            <w:r w:rsidRPr="001A158F">
              <w:rPr>
                <w:rFonts w:cs="Arial"/>
              </w:rPr>
              <w:lastRenderedPageBreak/>
              <w:t xml:space="preserve">ный бюджет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lastRenderedPageBreak/>
              <w:t>0,0</w:t>
            </w:r>
            <w:r w:rsidRPr="001A158F">
              <w:rPr>
                <w:rFonts w:cs="Arial"/>
              </w:rPr>
              <w:lastRenderedPageBreak/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lastRenderedPageBreak/>
              <w:t>0,0</w:t>
            </w:r>
            <w:r w:rsidRPr="001A158F">
              <w:rPr>
                <w:rFonts w:cs="Arial"/>
              </w:rPr>
              <w:lastRenderedPageBreak/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lastRenderedPageBreak/>
              <w:t>0,0</w:t>
            </w:r>
            <w:r w:rsidRPr="001A158F">
              <w:rPr>
                <w:rFonts w:cs="Arial"/>
              </w:rPr>
              <w:lastRenderedPageBreak/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lastRenderedPageBreak/>
              <w:t>0,0</w:t>
            </w:r>
            <w:r w:rsidRPr="001A158F">
              <w:rPr>
                <w:rFonts w:cs="Arial"/>
              </w:rPr>
              <w:lastRenderedPageBreak/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lastRenderedPageBreak/>
              <w:t>0,0</w:t>
            </w:r>
            <w:r w:rsidRPr="001A158F">
              <w:rPr>
                <w:rFonts w:cs="Arial"/>
              </w:rPr>
              <w:lastRenderedPageBreak/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lastRenderedPageBreak/>
              <w:t>0,0</w:t>
            </w:r>
            <w:r w:rsidRPr="001A158F">
              <w:rPr>
                <w:rFonts w:cs="Arial"/>
              </w:rPr>
              <w:lastRenderedPageBreak/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lastRenderedPageBreak/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областной бюджет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местный бюджет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  <w:color w:val="000000"/>
              </w:rPr>
            </w:pPr>
            <w:r w:rsidRPr="001A158F">
              <w:rPr>
                <w:rFonts w:cs="Arial"/>
                <w:color w:val="000000"/>
              </w:rPr>
              <w:t xml:space="preserve"> внебюджетные фонды</w:t>
            </w:r>
            <w:r w:rsidR="001A158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юридические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127C5" w:rsidRPr="001A158F" w:rsidTr="001A158F">
        <w:trPr>
          <w:trHeight w:val="330"/>
        </w:trPr>
        <w:tc>
          <w:tcPr>
            <w:tcW w:w="2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физические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Комплексное развитие сельских территорий</w:t>
            </w:r>
            <w:r w:rsidR="001A158F">
              <w:rPr>
                <w:rFonts w:cs="Arial"/>
              </w:rPr>
              <w:t xml:space="preserve"> </w:t>
            </w:r>
            <w:r w:rsidRPr="001A158F">
              <w:rPr>
                <w:rFonts w:cs="Arial"/>
              </w:rPr>
              <w:t>"Создание условий для обеспечения доступным и комфортным жильем сельского населения", "Благоустройство сельских территорий"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color w:val="000000"/>
              </w:rPr>
            </w:pPr>
            <w:r w:rsidRPr="001A158F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2994,15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3596,40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1989,60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4857,00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4000,00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527,91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2466,68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1706,10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3544,60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127C5" w:rsidRPr="001A158F" w:rsidTr="001A158F">
        <w:trPr>
          <w:trHeight w:val="630"/>
        </w:trPr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Основное</w:t>
            </w:r>
            <w:r w:rsidR="001A158F">
              <w:rPr>
                <w:rFonts w:cs="Arial"/>
              </w:rPr>
              <w:t xml:space="preserve"> </w:t>
            </w:r>
            <w:r w:rsidRPr="001A158F">
              <w:rPr>
                <w:rFonts w:cs="Arial"/>
              </w:rPr>
              <w:t>мероприятие 2.5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областной бюджет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769,14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226,55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34,83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72,30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местный бюджет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92,74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903,17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248,67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1240,10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4000,00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  <w:color w:val="000000"/>
              </w:rPr>
            </w:pPr>
            <w:r w:rsidRPr="001A158F">
              <w:rPr>
                <w:rFonts w:cs="Arial"/>
                <w:color w:val="000000"/>
              </w:rPr>
              <w:t xml:space="preserve"> внебюджетные фонды</w:t>
            </w:r>
            <w:r w:rsidR="001A158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юридические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127C5" w:rsidRPr="001A158F" w:rsidTr="001A158F">
        <w:trPr>
          <w:trHeight w:val="330"/>
        </w:trPr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физические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1604,36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127C5" w:rsidRPr="001A158F" w:rsidTr="001A158F">
        <w:trPr>
          <w:trHeight w:val="510"/>
        </w:trPr>
        <w:tc>
          <w:tcPr>
            <w:tcW w:w="2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 xml:space="preserve">Основное </w:t>
            </w:r>
            <w:r w:rsidRPr="001A158F">
              <w:rPr>
                <w:rFonts w:cs="Arial"/>
              </w:rPr>
              <w:br/>
              <w:t>мероприятие 2.6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8127C5" w:rsidRPr="001A158F">
              <w:rPr>
                <w:rFonts w:cs="Arial"/>
              </w:rPr>
              <w:t xml:space="preserve">"Финансовое обеспечение реализации </w:t>
            </w:r>
            <w:r w:rsidR="008127C5" w:rsidRPr="001A158F">
              <w:rPr>
                <w:rFonts w:cs="Arial"/>
              </w:rPr>
              <w:lastRenderedPageBreak/>
              <w:t>подпрограммы. Финансовое обеспечение деятельности подведомственных учреждений (МБУ "Управление сельского хозяйства Калачеевского района")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  <w:color w:val="000000"/>
              </w:rPr>
            </w:pPr>
            <w:r w:rsidRPr="001A158F">
              <w:rPr>
                <w:rFonts w:cs="Arial"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9183,85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11078,40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11390,20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13537,70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13333,00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14057,90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14591,60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200,00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местный бюджет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8103,85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9726,10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10912,00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11927,90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12703,00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13257,90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13791,60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  <w:bCs/>
                <w:color w:val="000000"/>
              </w:rPr>
            </w:pPr>
            <w:r w:rsidRPr="001A158F">
              <w:rPr>
                <w:rFonts w:cs="Arial"/>
                <w:bCs/>
                <w:color w:val="000000"/>
              </w:rPr>
              <w:t xml:space="preserve"> внебюджетные фонды</w:t>
            </w:r>
            <w:r w:rsidR="001A158F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юридические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650,00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1352,30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478,20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1609,80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630,00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600,00</w:t>
            </w:r>
          </w:p>
        </w:tc>
      </w:tr>
      <w:tr w:rsidR="008127C5" w:rsidRPr="001A158F" w:rsidTr="001A158F">
        <w:trPr>
          <w:trHeight w:val="585"/>
        </w:trPr>
        <w:tc>
          <w:tcPr>
            <w:tcW w:w="2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физические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230,00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200,00</w:t>
            </w:r>
          </w:p>
        </w:tc>
      </w:tr>
      <w:tr w:rsidR="008127C5" w:rsidRPr="001A158F" w:rsidTr="001A158F">
        <w:trPr>
          <w:trHeight w:val="585"/>
        </w:trPr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 xml:space="preserve">Основное </w:t>
            </w:r>
            <w:r w:rsidRPr="001A158F">
              <w:rPr>
                <w:rFonts w:cs="Arial"/>
              </w:rPr>
              <w:br/>
              <w:t>мероприятие 2.7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Осуществление государственных полномочий по организации деятельности по отлову и содержанию безнадзорных животных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  <w:color w:val="000000"/>
              </w:rPr>
            </w:pPr>
            <w:r w:rsidRPr="001A158F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463,10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625,30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765,50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908,60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1352,20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509,10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439,50</w:t>
            </w:r>
          </w:p>
        </w:tc>
      </w:tr>
      <w:tr w:rsidR="008127C5" w:rsidRPr="001A158F" w:rsidTr="001A158F">
        <w:trPr>
          <w:trHeight w:val="585"/>
        </w:trPr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 xml:space="preserve">областной бюджет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463,10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625,30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765,50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908,60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1352,20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509,10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439,50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ПОДПРОГРАММА 3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1A158F" w:rsidP="001A158F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="008127C5" w:rsidRPr="001A158F">
              <w:rPr>
                <w:rFonts w:cs="Arial"/>
                <w:bCs/>
              </w:rPr>
              <w:t>"Развитие и поддержка малого и среднего предпринимат</w:t>
            </w:r>
            <w:r w:rsidR="008127C5" w:rsidRPr="001A158F">
              <w:rPr>
                <w:rFonts w:cs="Arial"/>
                <w:bCs/>
              </w:rPr>
              <w:lastRenderedPageBreak/>
              <w:t xml:space="preserve">ельства"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  <w:color w:val="000000"/>
              </w:rPr>
            </w:pPr>
            <w:r w:rsidRPr="001A158F">
              <w:rPr>
                <w:rFonts w:cs="Arial"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18988,92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27813,70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3000,00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5735,00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4269,00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4354,00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4548,00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местный бюджет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3638,92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4913,70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3000,00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5735,00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4269,00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4354,00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4548,00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  <w:color w:val="000000"/>
              </w:rPr>
            </w:pPr>
            <w:r w:rsidRPr="001A158F">
              <w:rPr>
                <w:rFonts w:cs="Arial"/>
                <w:bCs/>
                <w:color w:val="000000"/>
              </w:rPr>
              <w:t xml:space="preserve"> внебюджетные фонды</w:t>
            </w:r>
            <w:r w:rsidR="001A158F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юридические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15350,00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22900,00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физические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Основное</w:t>
            </w:r>
            <w:r w:rsidR="001A158F">
              <w:rPr>
                <w:rFonts w:cs="Arial"/>
              </w:rPr>
              <w:t xml:space="preserve"> </w:t>
            </w:r>
            <w:r w:rsidRPr="001A158F">
              <w:rPr>
                <w:rFonts w:cs="Arial"/>
              </w:rPr>
              <w:t>мероприятие 3.1.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8127C5" w:rsidRPr="001A158F">
              <w:rPr>
                <w:rFonts w:cs="Arial"/>
              </w:rPr>
              <w:t>"Информационная и консультационная поддержка субъектов малого и среднего предпринимательства"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color w:val="000000"/>
              </w:rPr>
            </w:pPr>
            <w:r w:rsidRPr="001A158F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областной бюджет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местный бюджет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  <w:color w:val="000000"/>
              </w:rPr>
            </w:pPr>
            <w:r w:rsidRPr="001A158F">
              <w:rPr>
                <w:rFonts w:cs="Arial"/>
                <w:color w:val="000000"/>
              </w:rPr>
              <w:t xml:space="preserve"> внебюджетные фонды</w:t>
            </w:r>
            <w:r w:rsidR="001A158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юридические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физические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Основное</w:t>
            </w:r>
            <w:r w:rsidR="001A158F">
              <w:rPr>
                <w:rFonts w:cs="Arial"/>
              </w:rPr>
              <w:t xml:space="preserve"> </w:t>
            </w:r>
            <w:r w:rsidRPr="001A158F">
              <w:rPr>
                <w:rFonts w:cs="Arial"/>
              </w:rPr>
              <w:t>мероприятие 3.2.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8127C5" w:rsidRPr="001A158F">
              <w:rPr>
                <w:rFonts w:cs="Arial"/>
              </w:rPr>
              <w:t xml:space="preserve">"Финансово-кредитная и имущественная поддержка субъектов малого и среднего </w:t>
            </w:r>
            <w:r w:rsidR="008127C5" w:rsidRPr="001A158F">
              <w:rPr>
                <w:rFonts w:cs="Arial"/>
              </w:rPr>
              <w:lastRenderedPageBreak/>
              <w:t>предпринимательства и организаций образующих инфраструктуру поддержки субъектов малого и среднего предпринимательства."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color w:val="000000"/>
              </w:rPr>
            </w:pPr>
            <w:r w:rsidRPr="001A158F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18988,92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27790,90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3000,00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5707,40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4209,00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4294,00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4488,00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областной бюджет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местный бюджет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3638,92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4890,90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3000,00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5707,40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4209,00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4294,00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4488,00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  <w:color w:val="000000"/>
              </w:rPr>
            </w:pPr>
            <w:r w:rsidRPr="001A158F">
              <w:rPr>
                <w:rFonts w:cs="Arial"/>
                <w:color w:val="000000"/>
              </w:rPr>
              <w:t xml:space="preserve"> внебюджетные фонды</w:t>
            </w:r>
            <w:r w:rsidR="001A158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юридические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15350,00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22900,00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физические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</w:tr>
      <w:tr w:rsidR="008127C5" w:rsidRPr="001A158F" w:rsidTr="001A158F">
        <w:trPr>
          <w:trHeight w:val="375"/>
        </w:trPr>
        <w:tc>
          <w:tcPr>
            <w:tcW w:w="2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Основное</w:t>
            </w:r>
            <w:r w:rsidR="001A158F">
              <w:rPr>
                <w:rFonts w:cs="Arial"/>
              </w:rPr>
              <w:t xml:space="preserve"> </w:t>
            </w:r>
            <w:r w:rsidRPr="001A158F">
              <w:rPr>
                <w:rFonts w:cs="Arial"/>
              </w:rPr>
              <w:t>мероприятие 3.3.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8127C5" w:rsidRPr="001A158F">
              <w:rPr>
                <w:rFonts w:cs="Arial"/>
              </w:rPr>
              <w:t>"Организация выставочно-ярмарочной деятельности и повышение имиджа малого и среднего предпринимательства"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color w:val="000000"/>
              </w:rPr>
            </w:pPr>
            <w:r w:rsidRPr="001A158F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22,80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27,60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30,00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30,00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областной бюджет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местный бюджет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22,80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27,60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30,00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30,00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  <w:color w:val="000000"/>
              </w:rPr>
            </w:pPr>
            <w:r w:rsidRPr="001A158F">
              <w:rPr>
                <w:rFonts w:cs="Arial"/>
                <w:color w:val="000000"/>
              </w:rPr>
              <w:t xml:space="preserve"> внебюджетные фонды</w:t>
            </w:r>
            <w:r w:rsidR="001A158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юридические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физические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Основное</w:t>
            </w:r>
            <w:r w:rsidR="001A158F">
              <w:rPr>
                <w:rFonts w:cs="Arial"/>
                <w:bCs/>
              </w:rPr>
              <w:t xml:space="preserve"> </w:t>
            </w:r>
            <w:r w:rsidRPr="001A158F">
              <w:rPr>
                <w:rFonts w:cs="Arial"/>
                <w:bCs/>
              </w:rPr>
              <w:t>мероприятие 3.4.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5" w:rsidRPr="001A158F" w:rsidRDefault="001A158F" w:rsidP="001A158F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="008127C5" w:rsidRPr="001A158F">
              <w:rPr>
                <w:rFonts w:cs="Arial"/>
                <w:bCs/>
              </w:rPr>
              <w:t>"Защита прав потребителей Калачеевского муниципально</w:t>
            </w:r>
            <w:r w:rsidR="008127C5" w:rsidRPr="001A158F">
              <w:rPr>
                <w:rFonts w:cs="Arial"/>
                <w:bCs/>
              </w:rPr>
              <w:lastRenderedPageBreak/>
              <w:t>го района"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  <w:color w:val="000000"/>
              </w:rPr>
            </w:pPr>
            <w:r w:rsidRPr="001A158F">
              <w:rPr>
                <w:rFonts w:cs="Arial"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30,00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30,00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местный бюджет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30,00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30,00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  <w:bCs/>
                <w:color w:val="000000"/>
              </w:rPr>
            </w:pPr>
            <w:r w:rsidRPr="001A158F">
              <w:rPr>
                <w:rFonts w:cs="Arial"/>
                <w:bCs/>
                <w:color w:val="000000"/>
              </w:rPr>
              <w:t xml:space="preserve"> внебюджетные фонды</w:t>
            </w:r>
            <w:r w:rsidR="001A158F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</w:tr>
      <w:tr w:rsidR="008127C5" w:rsidRPr="001A158F" w:rsidTr="001A158F">
        <w:trPr>
          <w:trHeight w:val="31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юридические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</w:tr>
      <w:tr w:rsidR="008127C5" w:rsidRPr="001A158F" w:rsidTr="001A158F">
        <w:trPr>
          <w:trHeight w:val="285"/>
        </w:trPr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физические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</w:tr>
    </w:tbl>
    <w:p w:rsidR="001A158F" w:rsidRDefault="001A158F" w:rsidP="001A158F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1A158F" w:rsidRDefault="001A158F" w:rsidP="001A158F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:rsidR="001A158F" w:rsidRDefault="001A158F" w:rsidP="001A158F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:rsidR="001A158F" w:rsidRDefault="001A158F" w:rsidP="001A158F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:rsidR="001A158F" w:rsidRDefault="001A158F" w:rsidP="001A158F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:rsidR="001A158F" w:rsidRDefault="001A158F" w:rsidP="001A158F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:rsidR="001A158F" w:rsidRDefault="001A158F" w:rsidP="001A158F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:rsidR="001A158F" w:rsidRDefault="001A158F" w:rsidP="001A158F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:rsidR="001A158F" w:rsidRDefault="001A158F" w:rsidP="001A158F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:rsidR="001A158F" w:rsidRDefault="001A158F" w:rsidP="001A158F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:rsidR="001A158F" w:rsidRDefault="001A158F">
      <w:pPr>
        <w:spacing w:after="200" w:line="276" w:lineRule="auto"/>
        <w:rPr>
          <w:rFonts w:eastAsia="Calibri" w:cs="Arial"/>
          <w:bCs/>
        </w:rPr>
      </w:pPr>
      <w:r>
        <w:rPr>
          <w:rFonts w:cs="Arial"/>
          <w:bCs/>
        </w:rPr>
        <w:br w:type="page"/>
      </w:r>
    </w:p>
    <w:p w:rsidR="001A158F" w:rsidRDefault="001A158F" w:rsidP="001A158F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1A158F" w:rsidRDefault="001A158F" w:rsidP="001A158F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:rsidR="00FE07C7" w:rsidRPr="001A158F" w:rsidRDefault="00FE07C7" w:rsidP="001A158F">
      <w:pPr>
        <w:pStyle w:val="ConsPlusNormal"/>
        <w:ind w:left="11057"/>
        <w:jc w:val="both"/>
        <w:rPr>
          <w:rFonts w:cs="Arial"/>
          <w:bCs/>
          <w:sz w:val="24"/>
          <w:szCs w:val="24"/>
        </w:rPr>
      </w:pPr>
      <w:r w:rsidRPr="001A158F">
        <w:rPr>
          <w:rFonts w:cs="Arial"/>
          <w:bCs/>
          <w:sz w:val="24"/>
          <w:szCs w:val="24"/>
        </w:rPr>
        <w:t xml:space="preserve">Приложение № 3 </w:t>
      </w:r>
    </w:p>
    <w:p w:rsidR="00FE07C7" w:rsidRPr="001A158F" w:rsidRDefault="00FE07C7" w:rsidP="001A158F">
      <w:pPr>
        <w:pStyle w:val="ConsPlusNormal"/>
        <w:ind w:left="11057"/>
        <w:jc w:val="both"/>
        <w:rPr>
          <w:rFonts w:cs="Arial"/>
          <w:bCs/>
          <w:sz w:val="24"/>
          <w:szCs w:val="24"/>
        </w:rPr>
      </w:pPr>
      <w:r w:rsidRPr="001A158F">
        <w:rPr>
          <w:rFonts w:cs="Arial"/>
          <w:bCs/>
          <w:sz w:val="24"/>
          <w:szCs w:val="24"/>
        </w:rPr>
        <w:t>к постановлению администрации</w:t>
      </w:r>
    </w:p>
    <w:p w:rsidR="00FE07C7" w:rsidRPr="001A158F" w:rsidRDefault="00FE07C7" w:rsidP="001A158F">
      <w:pPr>
        <w:pStyle w:val="ConsPlusNormal"/>
        <w:ind w:left="11057"/>
        <w:jc w:val="both"/>
        <w:rPr>
          <w:rFonts w:cs="Arial"/>
          <w:bCs/>
          <w:sz w:val="24"/>
          <w:szCs w:val="24"/>
        </w:rPr>
      </w:pPr>
      <w:r w:rsidRPr="001A158F">
        <w:rPr>
          <w:rFonts w:cs="Arial"/>
          <w:bCs/>
          <w:sz w:val="24"/>
          <w:szCs w:val="24"/>
        </w:rPr>
        <w:t xml:space="preserve"> Калачеевского муниципального района </w:t>
      </w:r>
    </w:p>
    <w:p w:rsidR="001A158F" w:rsidRDefault="001A158F" w:rsidP="001A158F">
      <w:pPr>
        <w:ind w:left="11057"/>
        <w:rPr>
          <w:rFonts w:cs="Arial"/>
        </w:rPr>
      </w:pPr>
      <w:r>
        <w:rPr>
          <w:rFonts w:cs="Arial"/>
          <w:bCs/>
        </w:rPr>
        <w:t xml:space="preserve"> </w:t>
      </w:r>
      <w:r w:rsidR="00FE07C7" w:rsidRPr="001A158F">
        <w:rPr>
          <w:rFonts w:cs="Arial"/>
          <w:bCs/>
        </w:rPr>
        <w:t>от</w:t>
      </w:r>
      <w:r>
        <w:rPr>
          <w:rFonts w:cs="Arial"/>
          <w:bCs/>
        </w:rPr>
        <w:t xml:space="preserve"> </w:t>
      </w:r>
      <w:r w:rsidRPr="001A158F">
        <w:rPr>
          <w:rFonts w:cs="Arial"/>
          <w:bCs/>
        </w:rPr>
        <w:t>19.03.</w:t>
      </w:r>
      <w:r w:rsidR="00066F5B" w:rsidRPr="001A158F">
        <w:rPr>
          <w:rFonts w:cs="Arial"/>
          <w:bCs/>
        </w:rPr>
        <w:t>202</w:t>
      </w:r>
      <w:r w:rsidR="006738B7" w:rsidRPr="001A158F">
        <w:rPr>
          <w:rFonts w:cs="Arial"/>
          <w:bCs/>
        </w:rPr>
        <w:t>4</w:t>
      </w:r>
      <w:r w:rsidR="002819DE" w:rsidRPr="001A158F">
        <w:rPr>
          <w:rFonts w:cs="Arial"/>
          <w:bCs/>
        </w:rPr>
        <w:t xml:space="preserve"> </w:t>
      </w:r>
      <w:r w:rsidR="00797EC7" w:rsidRPr="001A158F">
        <w:rPr>
          <w:rFonts w:cs="Arial"/>
          <w:bCs/>
        </w:rPr>
        <w:t>№</w:t>
      </w:r>
      <w:r w:rsidRPr="001A158F">
        <w:rPr>
          <w:rFonts w:cs="Arial"/>
          <w:bCs/>
        </w:rPr>
        <w:t xml:space="preserve"> 265</w:t>
      </w:r>
      <w:r>
        <w:rPr>
          <w:rFonts w:cs="Arial"/>
        </w:rPr>
        <w:t xml:space="preserve"> </w:t>
      </w:r>
    </w:p>
    <w:p w:rsidR="0004620F" w:rsidRPr="001A158F" w:rsidRDefault="0004620F" w:rsidP="001A158F">
      <w:pPr>
        <w:ind w:firstLine="709"/>
        <w:rPr>
          <w:rFonts w:cs="Arial"/>
        </w:rPr>
      </w:pPr>
    </w:p>
    <w:tbl>
      <w:tblPr>
        <w:tblW w:w="150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014"/>
        <w:gridCol w:w="1814"/>
        <w:gridCol w:w="1994"/>
        <w:gridCol w:w="961"/>
        <w:gridCol w:w="993"/>
        <w:gridCol w:w="2551"/>
        <w:gridCol w:w="1916"/>
        <w:gridCol w:w="95"/>
        <w:gridCol w:w="2145"/>
        <w:gridCol w:w="10"/>
      </w:tblGrid>
      <w:tr w:rsidR="008127C5" w:rsidRPr="001A158F" w:rsidTr="001A158F">
        <w:trPr>
          <w:gridAfter w:val="1"/>
          <w:wAfter w:w="10" w:type="dxa"/>
          <w:trHeight w:val="190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4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"Приложение № 4</w:t>
            </w:r>
            <w:r w:rsidR="001A158F">
              <w:rPr>
                <w:rFonts w:cs="Arial"/>
              </w:rPr>
              <w:t xml:space="preserve"> </w:t>
            </w:r>
            <w:r w:rsidRPr="001A158F">
              <w:rPr>
                <w:rFonts w:cs="Arial"/>
              </w:rPr>
              <w:t xml:space="preserve">к муниципальной программе "Экономическое развитие и повышение экономического потенциала Калачеевского </w:t>
            </w:r>
            <w:r w:rsidR="001A158F" w:rsidRPr="001A158F">
              <w:rPr>
                <w:rFonts w:cs="Arial"/>
              </w:rPr>
              <w:t>муниципального</w:t>
            </w:r>
            <w:r w:rsidRPr="001A158F">
              <w:rPr>
                <w:rFonts w:cs="Arial"/>
              </w:rPr>
              <w:t xml:space="preserve"> района"</w:t>
            </w:r>
          </w:p>
        </w:tc>
      </w:tr>
      <w:tr w:rsidR="008127C5" w:rsidRPr="001A158F" w:rsidTr="001A158F">
        <w:trPr>
          <w:gridAfter w:val="1"/>
          <w:wAfter w:w="10" w:type="dxa"/>
          <w:trHeight w:val="1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</w:tr>
      <w:tr w:rsidR="008127C5" w:rsidRPr="001A158F" w:rsidTr="001A158F">
        <w:trPr>
          <w:trHeight w:val="17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24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  <w:bCs/>
                <w:color w:val="000000"/>
              </w:rPr>
            </w:pPr>
            <w:r w:rsidRPr="001A158F">
              <w:rPr>
                <w:rFonts w:cs="Arial"/>
                <w:bCs/>
                <w:color w:val="000000"/>
              </w:rPr>
              <w:t>План реализации муниципальной программы Калачеевского муниципального района</w:t>
            </w:r>
            <w:r w:rsidRPr="001A158F">
              <w:rPr>
                <w:rFonts w:cs="Arial"/>
                <w:bCs/>
                <w:color w:val="000000"/>
              </w:rPr>
              <w:br/>
              <w:t>"Экономическое развитие и повышение инвестиционного потенциала территории Калачеевского муниципального района" на 2024 год</w:t>
            </w:r>
          </w:p>
        </w:tc>
      </w:tr>
      <w:tr w:rsidR="008127C5" w:rsidRPr="001A158F" w:rsidTr="001A158F">
        <w:trPr>
          <w:gridAfter w:val="1"/>
          <w:wAfter w:w="10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27C5" w:rsidRPr="001A158F" w:rsidRDefault="008127C5" w:rsidP="001A158F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</w:tr>
      <w:tr w:rsidR="008127C5" w:rsidRPr="001A158F" w:rsidTr="001A158F">
        <w:trPr>
          <w:gridAfter w:val="1"/>
          <w:wAfter w:w="10" w:type="dxa"/>
          <w:trHeight w:val="7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№ п/п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Статус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Наименование</w:t>
            </w:r>
            <w:r w:rsidR="001A158F">
              <w:rPr>
                <w:rFonts w:cs="Arial"/>
              </w:rPr>
              <w:t xml:space="preserve"> </w:t>
            </w:r>
            <w:r w:rsidRPr="001A158F">
              <w:rPr>
                <w:rFonts w:cs="Arial"/>
              </w:rPr>
              <w:t>подпрограммы,</w:t>
            </w:r>
            <w:r w:rsidR="001A158F">
              <w:rPr>
                <w:rFonts w:cs="Arial"/>
              </w:rPr>
              <w:t xml:space="preserve"> </w:t>
            </w:r>
            <w:r w:rsidRPr="001A158F">
              <w:rPr>
                <w:rFonts w:cs="Arial"/>
              </w:rPr>
              <w:t>основного мероприятия, мероприятия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 xml:space="preserve">Исполнитель мероприятия (структурное подразделение администрации </w:t>
            </w:r>
            <w:r w:rsidRPr="001A158F">
              <w:rPr>
                <w:rFonts w:cs="Arial"/>
              </w:rPr>
              <w:lastRenderedPageBreak/>
              <w:t>Калачеевского муниципального района, иной главный распорядитель средств местного бюджета), Ф.И.О., должность исполнителя)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lastRenderedPageBreak/>
              <w:t>Срок</w:t>
            </w:r>
          </w:p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 xml:space="preserve">Ожидаемый непосредственный результат (краткое описание) от реализации подпрограммы, </w:t>
            </w:r>
            <w:r w:rsidRPr="001A158F">
              <w:rPr>
                <w:rFonts w:cs="Arial"/>
              </w:rPr>
              <w:lastRenderedPageBreak/>
              <w:t xml:space="preserve">основного мероприятия, мероприятия в очередном финансовом году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lastRenderedPageBreak/>
              <w:t xml:space="preserve">КБК </w:t>
            </w:r>
            <w:r w:rsidRPr="001A158F">
              <w:rPr>
                <w:rFonts w:cs="Arial"/>
              </w:rPr>
              <w:br/>
              <w:t>(местный</w:t>
            </w:r>
            <w:r w:rsidRPr="001A158F">
              <w:rPr>
                <w:rFonts w:cs="Arial"/>
              </w:rPr>
              <w:br/>
              <w:t>бюджет)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 xml:space="preserve">Расходы, предусмотренные решением представительного органа местного </w:t>
            </w:r>
            <w:r w:rsidRPr="001A158F">
              <w:rPr>
                <w:rFonts w:cs="Arial"/>
              </w:rPr>
              <w:lastRenderedPageBreak/>
              <w:t>самоуправления о местном бюджете, на год</w:t>
            </w:r>
          </w:p>
        </w:tc>
      </w:tr>
      <w:tr w:rsidR="008127C5" w:rsidRPr="001A158F" w:rsidTr="001A158F">
        <w:trPr>
          <w:gridAfter w:val="1"/>
          <w:wAfter w:w="10" w:type="dxa"/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</w:tr>
      <w:tr w:rsidR="008127C5" w:rsidRPr="001A158F" w:rsidTr="001A158F">
        <w:trPr>
          <w:gridAfter w:val="1"/>
          <w:wAfter w:w="10" w:type="dxa"/>
          <w:trHeight w:val="29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начала реализации</w:t>
            </w:r>
            <w:r w:rsidRPr="001A158F">
              <w:rPr>
                <w:rFonts w:cs="Arial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окончания реализации</w:t>
            </w:r>
            <w:r w:rsidRPr="001A158F">
              <w:rPr>
                <w:rFonts w:cs="Arial"/>
              </w:rPr>
              <w:br/>
              <w:t>мероприятия</w:t>
            </w:r>
            <w:r w:rsidRPr="001A158F">
              <w:rPr>
                <w:rFonts w:cs="Arial"/>
              </w:rPr>
              <w:br/>
              <w:t>в очередном финансовом году</w:t>
            </w:r>
            <w:r w:rsidR="001A158F">
              <w:rPr>
                <w:rFonts w:cs="Arial"/>
              </w:rPr>
              <w:t xml:space="preserve"> 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</w:tr>
      <w:tr w:rsidR="008127C5" w:rsidRPr="001A158F" w:rsidTr="001A158F">
        <w:trPr>
          <w:gridAfter w:val="1"/>
          <w:wAfter w:w="10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8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9</w:t>
            </w:r>
          </w:p>
        </w:tc>
      </w:tr>
      <w:tr w:rsidR="008127C5" w:rsidRPr="001A158F" w:rsidTr="001A158F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3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Муниципальная программа "Экономическое развитие и повышение инвестиционного потенциала территории Калачеевского муниципального района"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18635,70</w:t>
            </w:r>
          </w:p>
        </w:tc>
      </w:tr>
      <w:tr w:rsidR="008127C5" w:rsidRPr="001A158F" w:rsidTr="001A158F">
        <w:trPr>
          <w:gridAfter w:val="1"/>
          <w:wAfter w:w="10" w:type="dxa"/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ПОДПРОГРАММА 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Повышение инвестиционной привлекательности территории Калачеевског</w:t>
            </w:r>
            <w:r w:rsidRPr="001A158F">
              <w:rPr>
                <w:rFonts w:cs="Arial"/>
                <w:bCs/>
              </w:rPr>
              <w:lastRenderedPageBreak/>
              <w:t>о муниципального района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янв.24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дек.24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914 0113 05 1 02 80200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311,50</w:t>
            </w:r>
          </w:p>
        </w:tc>
      </w:tr>
      <w:tr w:rsidR="008127C5" w:rsidRPr="001A158F" w:rsidTr="001A158F">
        <w:trPr>
          <w:gridAfter w:val="1"/>
          <w:wAfter w:w="10" w:type="dxa"/>
          <w:trHeight w:val="19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  <w:bCs/>
                <w:iCs/>
              </w:rPr>
            </w:pPr>
            <w:r w:rsidRPr="001A158F">
              <w:rPr>
                <w:rFonts w:cs="Arial"/>
                <w:bCs/>
                <w:iCs/>
              </w:rPr>
              <w:t xml:space="preserve">Основное </w:t>
            </w:r>
            <w:r w:rsidRPr="001A158F">
              <w:rPr>
                <w:rFonts w:cs="Arial"/>
                <w:bCs/>
                <w:iCs/>
              </w:rPr>
              <w:br/>
              <w:t>мероприятие 1.1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Формирование и совершенствование нормативно-правовой базы, регулирующей инвестиционную деятельность на территории муниципалитета.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янв.24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дек.24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Разработка НПА, направленных на создание благоприятных условий для ведения инвестиционной деятельности на территории района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</w:tr>
      <w:tr w:rsidR="008127C5" w:rsidRPr="001A158F" w:rsidTr="001A158F">
        <w:trPr>
          <w:gridAfter w:val="1"/>
          <w:wAfter w:w="10" w:type="dxa"/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Мероприятие 1.1.1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Разработка и совершенствование нормативно-правовой базы Калачеевского муниципальн</w:t>
            </w:r>
            <w:r w:rsidRPr="001A158F">
              <w:rPr>
                <w:rFonts w:cs="Arial"/>
              </w:rPr>
              <w:lastRenderedPageBreak/>
              <w:t>ого района в сфере инвестиционной деятельности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lastRenderedPageBreak/>
              <w:t xml:space="preserve">Сектор экономики и инвестиций администрации Калачеевского муниципального района, рабочая группа (Сапрыкина Н.Н, начальник </w:t>
            </w:r>
            <w:r w:rsidRPr="001A158F">
              <w:rPr>
                <w:rFonts w:cs="Arial"/>
              </w:rPr>
              <w:lastRenderedPageBreak/>
              <w:t>сектора 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lastRenderedPageBreak/>
              <w:t>янв.24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дек.24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Разработка стандарта деятельности ОМСУ по созданию благоприятного инвестиционного климата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</w:tr>
      <w:tr w:rsidR="008127C5" w:rsidRPr="001A158F" w:rsidTr="001A158F">
        <w:trPr>
          <w:gridAfter w:val="1"/>
          <w:wAfter w:w="10" w:type="dxa"/>
          <w:trHeight w:val="18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Мероприятие 1.1.2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Разработка механизмов осуществления аналитического учета реализации инвестиционных проектов, мониторинг показателей, связанных с инвестиционным развитием района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янв.24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дек.24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Разработка механизмов осуществления аналитического учета реализации инвестиционных проектов, мониторинг показателей, связанных с инвестиционным развитием района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</w:tr>
      <w:tr w:rsidR="008127C5" w:rsidRPr="001A158F" w:rsidTr="001A158F">
        <w:trPr>
          <w:gridAfter w:val="1"/>
          <w:wAfter w:w="10" w:type="dxa"/>
          <w:trHeight w:val="18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Мероприятие 1.1.3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 xml:space="preserve">Устранение административных барьеров при реализации инвестиционных проектов (разработка </w:t>
            </w:r>
            <w:r w:rsidRPr="001A158F">
              <w:rPr>
                <w:rFonts w:cs="Arial"/>
              </w:rPr>
              <w:lastRenderedPageBreak/>
              <w:t>механизма сопровождения инвестиционных программ и проектов)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lastRenderedPageBreak/>
              <w:t xml:space="preserve">Сектор экономики и инвестиций администрации Калачеевского муниципального района, рабочая группа (Сапрыкина </w:t>
            </w:r>
            <w:r w:rsidRPr="001A158F">
              <w:rPr>
                <w:rFonts w:cs="Arial"/>
              </w:rPr>
              <w:lastRenderedPageBreak/>
              <w:t>Н.Н, начальник сектора 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lastRenderedPageBreak/>
              <w:t>янв.24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дек.24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Разработка стандарта деятельности ОМСУ по созданию благоприятного инвестиционного климата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</w:tr>
      <w:tr w:rsidR="008127C5" w:rsidRPr="001A158F" w:rsidTr="001A158F">
        <w:trPr>
          <w:gridAfter w:val="1"/>
          <w:wAfter w:w="10" w:type="dxa"/>
          <w:trHeight w:val="8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  <w:bCs/>
                <w:iCs/>
              </w:rPr>
            </w:pPr>
            <w:r w:rsidRPr="001A158F">
              <w:rPr>
                <w:rFonts w:cs="Arial"/>
                <w:bCs/>
                <w:iCs/>
              </w:rPr>
              <w:t xml:space="preserve">Основное </w:t>
            </w:r>
            <w:r w:rsidRPr="001A158F">
              <w:rPr>
                <w:rFonts w:cs="Arial"/>
                <w:bCs/>
                <w:iCs/>
              </w:rPr>
              <w:br/>
              <w:t>мероприятие 1.2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Формирование и размещение информации об инвестиционном потенциале территории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янв.24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дек.24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914 0113 05 1 02 80200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151,50</w:t>
            </w:r>
          </w:p>
        </w:tc>
      </w:tr>
      <w:tr w:rsidR="008127C5" w:rsidRPr="001A158F" w:rsidTr="001A158F">
        <w:trPr>
          <w:gridAfter w:val="1"/>
          <w:wAfter w:w="10" w:type="dxa"/>
          <w:trHeight w:val="23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Мероприятие 1.2.1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 xml:space="preserve">Формирование инвестиционных площадок (свободных земельных участков и объектов недвижимости) на территории муниципалитета для реализации </w:t>
            </w:r>
            <w:r w:rsidRPr="001A158F">
              <w:rPr>
                <w:rFonts w:cs="Arial"/>
              </w:rPr>
              <w:lastRenderedPageBreak/>
              <w:t>инвестиционных проектов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lastRenderedPageBreak/>
              <w:t>Сектор</w:t>
            </w:r>
            <w:r w:rsidR="00E02331" w:rsidRPr="001A158F">
              <w:rPr>
                <w:rFonts w:cs="Arial"/>
              </w:rPr>
              <w:t xml:space="preserve"> </w:t>
            </w:r>
            <w:r w:rsidRPr="001A158F">
              <w:rPr>
                <w:rFonts w:cs="Arial"/>
              </w:rPr>
              <w:t>архитектуры и градостроительства, 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янв.24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дек.24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 xml:space="preserve">Выявление свободных земельных участков, проведение работ по межеванию, постановке на кадастровый учет земельных участков, оформление прав собственности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914 0113 05 1 02 80200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151,50</w:t>
            </w:r>
          </w:p>
        </w:tc>
      </w:tr>
      <w:tr w:rsidR="008127C5" w:rsidRPr="001A158F" w:rsidTr="001A158F">
        <w:trPr>
          <w:gridAfter w:val="1"/>
          <w:wAfter w:w="10" w:type="dxa"/>
          <w:trHeight w:val="20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Мероприятие 1.2.2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Размещение информационных карт и картографических материалов о свободных инвестиционных площадках и реализуемых инвестиционных проектах на сайтах администрации Калачеевского муниципального района…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янв.24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дек.24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Подготовка</w:t>
            </w:r>
            <w:r w:rsidR="001A158F">
              <w:rPr>
                <w:rFonts w:cs="Arial"/>
              </w:rPr>
              <w:t xml:space="preserve"> </w:t>
            </w:r>
            <w:r w:rsidRPr="001A158F">
              <w:rPr>
                <w:rFonts w:cs="Arial"/>
              </w:rPr>
              <w:t>информационных карт и картографических материалов о свободных инвестиционных площадках и реализуемых инвестиционных проектах</w:t>
            </w:r>
            <w:r w:rsidR="001A158F">
              <w:rPr>
                <w:rFonts w:cs="Arial"/>
              </w:rPr>
              <w:t xml:space="preserve"> </w:t>
            </w:r>
            <w:r w:rsidRPr="001A158F">
              <w:rPr>
                <w:rFonts w:cs="Arial"/>
              </w:rPr>
              <w:t xml:space="preserve">и размещение их в сети Интернет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</w:tr>
      <w:tr w:rsidR="008127C5" w:rsidRPr="001A158F" w:rsidTr="001A158F">
        <w:trPr>
          <w:gridAfter w:val="1"/>
          <w:wAfter w:w="10" w:type="dxa"/>
          <w:trHeight w:val="10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Мероприятие 1.2.3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Создание и обновление инвестиционного паспорта Калачеевского муниципального района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янв.24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дек.24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Разработка и утверждение инвестиционного паспорта Калачеевского муниципального района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</w:tr>
      <w:tr w:rsidR="008127C5" w:rsidRPr="001A158F" w:rsidTr="001A158F">
        <w:trPr>
          <w:gridAfter w:val="1"/>
          <w:wAfter w:w="10" w:type="dxa"/>
          <w:trHeight w:val="10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Основное</w:t>
            </w:r>
            <w:r w:rsidR="001A158F">
              <w:rPr>
                <w:rFonts w:cs="Arial"/>
              </w:rPr>
              <w:t xml:space="preserve"> </w:t>
            </w:r>
            <w:r w:rsidRPr="001A158F">
              <w:rPr>
                <w:rFonts w:cs="Arial"/>
              </w:rPr>
              <w:t>мероприятие 1.3.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Разработка механизмов поддержки инвестиционной деятельности.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янв.24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дек.24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Разработка и внедрение Стандарта деятельности ОМСУ по обеспечению благоприятного инвестиционного климата в районе, разработка мер, направленных на повышение эффективности взаимодействия между участниками инвестиционного процесса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</w:tr>
      <w:tr w:rsidR="008127C5" w:rsidRPr="001A158F" w:rsidTr="001A158F">
        <w:trPr>
          <w:gridAfter w:val="1"/>
          <w:wAfter w:w="10" w:type="dxa"/>
          <w:trHeight w:val="21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  <w:bCs/>
                <w:iCs/>
              </w:rPr>
            </w:pPr>
            <w:r w:rsidRPr="001A158F">
              <w:rPr>
                <w:rFonts w:cs="Arial"/>
                <w:bCs/>
                <w:iCs/>
              </w:rPr>
              <w:t>Основное</w:t>
            </w:r>
            <w:r w:rsidR="001A158F">
              <w:rPr>
                <w:rFonts w:cs="Arial"/>
                <w:bCs/>
                <w:iCs/>
              </w:rPr>
              <w:t xml:space="preserve"> </w:t>
            </w:r>
            <w:r w:rsidRPr="001A158F">
              <w:rPr>
                <w:rFonts w:cs="Arial"/>
                <w:bCs/>
                <w:iCs/>
              </w:rPr>
              <w:t>мероприятие 1.4.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Содействие благоустройству городского и сельских поселений Калачеевского муниипального района Воронежской области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E02331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Сектор архитектуры и градостроительства</w:t>
            </w:r>
            <w:r w:rsidR="008127C5" w:rsidRPr="001A158F">
              <w:rPr>
                <w:rFonts w:cs="Arial"/>
              </w:rPr>
              <w:t>, 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янв.24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дек.24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Улучшение экологической обстановки в городском и сельских поселениях района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160,00</w:t>
            </w:r>
          </w:p>
        </w:tc>
      </w:tr>
      <w:tr w:rsidR="008127C5" w:rsidRPr="001A158F" w:rsidTr="001A158F">
        <w:trPr>
          <w:gridAfter w:val="1"/>
          <w:wAfter w:w="10" w:type="dxa"/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ПОДПРОГРАММА 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 xml:space="preserve">Развитие сельского хозяйства Калачеевского муниципального района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янв.24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дек.24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14055,20</w:t>
            </w:r>
          </w:p>
        </w:tc>
      </w:tr>
      <w:tr w:rsidR="008127C5" w:rsidRPr="001A158F" w:rsidTr="001A158F">
        <w:trPr>
          <w:gridAfter w:val="1"/>
          <w:wAfter w:w="10" w:type="dxa"/>
          <w:trHeight w:val="17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  <w:bCs/>
                <w:iCs/>
              </w:rPr>
            </w:pPr>
            <w:r w:rsidRPr="001A158F">
              <w:rPr>
                <w:rFonts w:cs="Arial"/>
                <w:bCs/>
                <w:iCs/>
              </w:rPr>
              <w:t xml:space="preserve">Основное </w:t>
            </w:r>
            <w:r w:rsidRPr="001A158F">
              <w:rPr>
                <w:rFonts w:cs="Arial"/>
                <w:bCs/>
                <w:iCs/>
              </w:rPr>
              <w:br/>
              <w:t>мероприятие 2.1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 xml:space="preserve"> Развитие подотрасли растениеводства, переработки и реализации продукции растениеводства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 xml:space="preserve">МКУ «Центр поддержки сельских территорий и агропромышленного комплекса Калачееевского муниципального района» </w:t>
            </w:r>
            <w:r w:rsidRPr="001A158F">
              <w:rPr>
                <w:rFonts w:cs="Arial"/>
              </w:rPr>
              <w:lastRenderedPageBreak/>
              <w:t>(Дейнекин А.Г., директор)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lastRenderedPageBreak/>
              <w:t>янв.24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дек.24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Повышение валового производства продукции сельского хозяйства, на основе роста урожайности сельскохозяйственных культур и продуктивности животных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</w:tr>
      <w:tr w:rsidR="008127C5" w:rsidRPr="001A158F" w:rsidTr="001A158F">
        <w:trPr>
          <w:gridAfter w:val="1"/>
          <w:wAfter w:w="10" w:type="dxa"/>
          <w:trHeight w:val="20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  <w:bCs/>
                <w:iCs/>
              </w:rPr>
            </w:pPr>
            <w:r w:rsidRPr="001A158F">
              <w:rPr>
                <w:rFonts w:cs="Arial"/>
                <w:bCs/>
                <w:iCs/>
              </w:rPr>
              <w:t xml:space="preserve">Основное </w:t>
            </w:r>
            <w:r w:rsidRPr="001A158F">
              <w:rPr>
                <w:rFonts w:cs="Arial"/>
                <w:bCs/>
                <w:iCs/>
              </w:rPr>
              <w:br/>
              <w:t>мероприятие 2.2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Развитие подотрасли животноводства, переработки и реализации продукции животноводства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МКУ «Центр поддержки сельских территорий и агропромышленного комплекса Калачееевского муниципального района» (Дейнекин А.Г., директор)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янв.24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дек.24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Модернизация и техничское перевооружение предприятий АПК, расширение применения ресурсосберегающих технологий, агрохимикатов, севооборотов, обновления сортов и гибридов в растениеводстве, интенсификация отрасли животноводства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</w:tr>
      <w:tr w:rsidR="008127C5" w:rsidRPr="001A158F" w:rsidTr="001A158F">
        <w:trPr>
          <w:gridAfter w:val="1"/>
          <w:wAfter w:w="10" w:type="dxa"/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  <w:bCs/>
                <w:iCs/>
              </w:rPr>
            </w:pPr>
            <w:r w:rsidRPr="001A158F">
              <w:rPr>
                <w:rFonts w:cs="Arial"/>
                <w:bCs/>
                <w:iCs/>
              </w:rPr>
              <w:t xml:space="preserve">Основное </w:t>
            </w:r>
            <w:r w:rsidRPr="001A158F">
              <w:rPr>
                <w:rFonts w:cs="Arial"/>
                <w:bCs/>
                <w:iCs/>
              </w:rPr>
              <w:br/>
              <w:t>мероприятие 2.3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Поддержка малых форм хозяйствования.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 xml:space="preserve">МКУ «Центр поддержки сельских территорий и агропромышленного комплекса Калачееевского </w:t>
            </w:r>
            <w:r w:rsidRPr="001A158F">
              <w:rPr>
                <w:rFonts w:cs="Arial"/>
              </w:rPr>
              <w:lastRenderedPageBreak/>
              <w:t>муниципального района» (Дейнекин А.Г., директор)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lastRenderedPageBreak/>
              <w:t>янв.24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дек.24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</w:tr>
      <w:tr w:rsidR="008127C5" w:rsidRPr="001A158F" w:rsidTr="001A158F">
        <w:trPr>
          <w:gridAfter w:val="1"/>
          <w:wAfter w:w="10" w:type="dxa"/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  <w:bCs/>
                <w:iCs/>
              </w:rPr>
            </w:pPr>
            <w:r w:rsidRPr="001A158F">
              <w:rPr>
                <w:rFonts w:cs="Arial"/>
                <w:bCs/>
                <w:iCs/>
              </w:rPr>
              <w:t xml:space="preserve">Основное </w:t>
            </w:r>
            <w:r w:rsidRPr="001A158F">
              <w:rPr>
                <w:rFonts w:cs="Arial"/>
                <w:bCs/>
                <w:iCs/>
              </w:rPr>
              <w:br/>
              <w:t>мероприятие 2.4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 xml:space="preserve">Техническая и технологическая модернизация, </w:t>
            </w:r>
            <w:r w:rsidRPr="001A158F">
              <w:rPr>
                <w:rFonts w:cs="Arial"/>
              </w:rPr>
              <w:br/>
              <w:t>инновационное развитие.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МКУ «Центр поддержки сельских территорий и агропромышленного комплекса Калачееевского муниципального района» (Дейнекин А.Г., директор)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янв.24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дек.24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Повышение эффективности и конкурентоспособности продукции сельскохозяйственных товаропроизводителей, пищевой и перерабатывающей промышленности за счет технической и технологической модернизации производства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</w:tr>
      <w:tr w:rsidR="008127C5" w:rsidRPr="001A158F" w:rsidTr="001A158F">
        <w:trPr>
          <w:gridAfter w:val="1"/>
          <w:wAfter w:w="10" w:type="dxa"/>
          <w:trHeight w:val="18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  <w:bCs/>
                <w:iCs/>
              </w:rPr>
            </w:pPr>
            <w:r w:rsidRPr="001A158F">
              <w:rPr>
                <w:rFonts w:cs="Arial"/>
                <w:bCs/>
                <w:iCs/>
              </w:rPr>
              <w:t>Основное мероприятие 2.5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Комплексное развитие сельских территорий, Создание условий для обеспечения доступным и комфортным</w:t>
            </w:r>
            <w:r w:rsidR="001A158F">
              <w:rPr>
                <w:rFonts w:cs="Arial"/>
              </w:rPr>
              <w:t xml:space="preserve"> </w:t>
            </w:r>
            <w:r w:rsidRPr="001A158F">
              <w:rPr>
                <w:rFonts w:cs="Arial"/>
              </w:rPr>
              <w:t>жильем сельского населения, Блвгоустройс</w:t>
            </w:r>
            <w:r w:rsidRPr="001A158F">
              <w:rPr>
                <w:rFonts w:cs="Arial"/>
              </w:rPr>
              <w:lastRenderedPageBreak/>
              <w:t>тво сельских территорий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lastRenderedPageBreak/>
              <w:t>Финансовый отдел администрации Калачеевского муниципального района (Кузнецова Т.Н., руководитель отдела)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янв.24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дек.24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Ввод (приобретение) жилья для граждан, проживающих на сельских территориях (с привлечением собственных (заемных) средств граждан)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 xml:space="preserve">927 0412 02 R(L)5760 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0,00</w:t>
            </w:r>
          </w:p>
        </w:tc>
      </w:tr>
      <w:tr w:rsidR="008127C5" w:rsidRPr="001A158F" w:rsidTr="001A158F">
        <w:trPr>
          <w:gridAfter w:val="1"/>
          <w:wAfter w:w="10" w:type="dxa"/>
          <w:trHeight w:val="20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  <w:bCs/>
                <w:iCs/>
              </w:rPr>
            </w:pPr>
            <w:r w:rsidRPr="001A158F">
              <w:rPr>
                <w:rFonts w:cs="Arial"/>
                <w:bCs/>
                <w:iCs/>
              </w:rPr>
              <w:t>Основное мероприятие 2.6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Финансовое обеспечение реализации подпрограммы, Финансовое обеспечение деятельности подведомственных учреждений</w:t>
            </w:r>
            <w:r w:rsidR="001A158F">
              <w:rPr>
                <w:rFonts w:cs="Arial"/>
              </w:rPr>
              <w:t xml:space="preserve"> </w:t>
            </w:r>
            <w:r w:rsidRPr="001A158F">
              <w:rPr>
                <w:rFonts w:cs="Arial"/>
              </w:rPr>
              <w:t>(МБУ "Управление сельского хозяйства Калачеевского района")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Финансовый отдел администрации Калачеевского муниципального района (Кузнецова Т.Н., руководитель отдела)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янв.24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дек.24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927 0405 05 2 06 00590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12703,00</w:t>
            </w:r>
          </w:p>
        </w:tc>
      </w:tr>
      <w:tr w:rsidR="008127C5" w:rsidRPr="001A158F" w:rsidTr="001A158F">
        <w:trPr>
          <w:gridAfter w:val="1"/>
          <w:wAfter w:w="10" w:type="dxa"/>
          <w:trHeight w:val="19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Мероприятие 2.6.1</w:t>
            </w:r>
            <w:r w:rsidRPr="001A158F">
              <w:rPr>
                <w:rFonts w:cs="Arial"/>
              </w:rPr>
              <w:br/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Финансовое обеспечение деятельности подведомственных учреждений</w:t>
            </w:r>
            <w:r w:rsidR="001A158F">
              <w:rPr>
                <w:rFonts w:cs="Arial"/>
              </w:rPr>
              <w:t xml:space="preserve"> </w:t>
            </w:r>
            <w:r w:rsidRPr="001A158F">
              <w:rPr>
                <w:rFonts w:cs="Arial"/>
              </w:rPr>
              <w:t xml:space="preserve">(МБУ </w:t>
            </w:r>
            <w:r w:rsidRPr="001A158F">
              <w:rPr>
                <w:rFonts w:cs="Arial"/>
              </w:rPr>
              <w:lastRenderedPageBreak/>
              <w:t>"Управление сельского хозяйства Калачеевского района")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lastRenderedPageBreak/>
              <w:t xml:space="preserve">МКУ «Центр поддержки сельских территорий и агропромышленного комплекса </w:t>
            </w:r>
            <w:r w:rsidRPr="001A158F">
              <w:rPr>
                <w:rFonts w:cs="Arial"/>
              </w:rPr>
              <w:lastRenderedPageBreak/>
              <w:t>Калачееевского муниципального района» (Дейнекин А.Г., директор)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lastRenderedPageBreak/>
              <w:t>янв.24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дек.24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 xml:space="preserve">Финансирование деятельности МКУ "Центр поддержки сельских территорий и агропромышленного комплекса Калачееевского </w:t>
            </w:r>
            <w:r w:rsidRPr="001A158F">
              <w:rPr>
                <w:rFonts w:cs="Arial"/>
              </w:rPr>
              <w:lastRenderedPageBreak/>
              <w:t>муниципального района"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lastRenderedPageBreak/>
              <w:t>927 0405 05 2 06 00590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12703,00</w:t>
            </w:r>
          </w:p>
        </w:tc>
      </w:tr>
      <w:tr w:rsidR="008127C5" w:rsidRPr="001A158F" w:rsidTr="001A158F">
        <w:trPr>
          <w:gridAfter w:val="1"/>
          <w:wAfter w:w="10" w:type="dxa"/>
          <w:trHeight w:val="3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Основное мероприятие 2.7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Осуществление государственных полномочий по организации деятельности по отлову и содержанию безнадзорных животных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МКУ «Центр поддержки сельских территорий и агропромышленного комплекса Калачееевского муниципального района» (Дейнекин А.Г., директор)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янв.24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дек.24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92704050520778450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1352,20</w:t>
            </w:r>
          </w:p>
        </w:tc>
      </w:tr>
      <w:tr w:rsidR="008127C5" w:rsidRPr="001A158F" w:rsidTr="001A158F">
        <w:trPr>
          <w:gridAfter w:val="1"/>
          <w:wAfter w:w="10" w:type="dxa"/>
          <w:trHeight w:val="15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ПОДПРОГРАММА 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 xml:space="preserve">Развитие и поддержка малого и среднего предпринимательства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янв.24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дек.24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4269,00</w:t>
            </w:r>
          </w:p>
        </w:tc>
      </w:tr>
      <w:tr w:rsidR="008127C5" w:rsidRPr="001A158F" w:rsidTr="001A158F">
        <w:trPr>
          <w:gridAfter w:val="1"/>
          <w:wAfter w:w="10" w:type="dxa"/>
          <w:trHeight w:val="10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  <w:bCs/>
                <w:iCs/>
              </w:rPr>
            </w:pPr>
            <w:r w:rsidRPr="001A158F">
              <w:rPr>
                <w:rFonts w:cs="Arial"/>
                <w:bCs/>
                <w:iCs/>
              </w:rPr>
              <w:t xml:space="preserve">Основное </w:t>
            </w:r>
            <w:r w:rsidRPr="001A158F">
              <w:rPr>
                <w:rFonts w:cs="Arial"/>
                <w:bCs/>
                <w:iCs/>
              </w:rPr>
              <w:br/>
              <w:t>мероприятие 3.1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Информационная и консультационная поддержка субъектов малого и среднего предпринимательства.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янв.24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дек.24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1A158F" w:rsidP="001A158F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</w:tr>
      <w:tr w:rsidR="008127C5" w:rsidRPr="001A158F" w:rsidTr="001A158F">
        <w:trPr>
          <w:gridAfter w:val="1"/>
          <w:wAfter w:w="10" w:type="dxa"/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Мероприятие 3.1.1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Создание и ведение информационной страницы на сайте администрации муниципального района</w:t>
            </w:r>
            <w:r w:rsidR="001A158F">
              <w:rPr>
                <w:rFonts w:cs="Arial"/>
              </w:rPr>
              <w:t xml:space="preserve"> </w:t>
            </w:r>
            <w:r w:rsidRPr="001A158F">
              <w:rPr>
                <w:rFonts w:cs="Arial"/>
              </w:rPr>
              <w:t>в сети Интернет по поддержке и развитию предпринимательства.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янв.24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дек.24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Размещение на сайте администрации Калачеевскогомуниципального</w:t>
            </w:r>
            <w:r w:rsidR="001A158F">
              <w:rPr>
                <w:rFonts w:cs="Arial"/>
              </w:rPr>
              <w:t xml:space="preserve"> </w:t>
            </w:r>
            <w:r w:rsidRPr="001A158F">
              <w:rPr>
                <w:rFonts w:cs="Arial"/>
              </w:rPr>
              <w:t>района полезной информации, важной для ведения предпринимательского дела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1A158F" w:rsidP="001A158F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</w:tr>
      <w:tr w:rsidR="008127C5" w:rsidRPr="001A158F" w:rsidTr="001A158F">
        <w:trPr>
          <w:gridAfter w:val="1"/>
          <w:wAfter w:w="10" w:type="dxa"/>
          <w:trHeight w:val="12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Мероприятие 3.1.2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 xml:space="preserve">Мониторинг развития предпринимательства, выявление проблем и </w:t>
            </w:r>
            <w:r w:rsidRPr="001A158F">
              <w:rPr>
                <w:rFonts w:cs="Arial"/>
              </w:rPr>
              <w:lastRenderedPageBreak/>
              <w:t>препятствий, сдерживающих развитие малого и среднего предпринимательства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lastRenderedPageBreak/>
              <w:t>Сектор экономики и инвестиций администрации Калачеевского муниципальног</w:t>
            </w:r>
            <w:r w:rsidRPr="001A158F">
              <w:rPr>
                <w:rFonts w:cs="Arial"/>
              </w:rPr>
              <w:lastRenderedPageBreak/>
              <w:t>о района, рабочая группа (Сапрыкина Н.Н, начальник сектора 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lastRenderedPageBreak/>
              <w:t>янв.24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дек.24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Анализ проблем развития МСП на территории района, разработка мер регулирования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1A158F" w:rsidP="001A158F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</w:tr>
      <w:tr w:rsidR="008127C5" w:rsidRPr="001A158F" w:rsidTr="001A158F">
        <w:trPr>
          <w:gridAfter w:val="1"/>
          <w:wAfter w:w="10" w:type="dxa"/>
          <w:trHeight w:val="1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Мероприятие 3.1.3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Организация и проведение публичных мероприятий по вопросам предпринимательства: семинаров, совещаний,</w:t>
            </w:r>
            <w:r w:rsidR="001A158F">
              <w:rPr>
                <w:rFonts w:cs="Arial"/>
              </w:rPr>
              <w:t xml:space="preserve"> </w:t>
            </w:r>
            <w:r w:rsidRPr="001A158F">
              <w:rPr>
                <w:rFonts w:cs="Arial"/>
              </w:rPr>
              <w:t>круглых столов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янв.24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дек.24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Организация семинаров,рабочих</w:t>
            </w:r>
            <w:r w:rsidR="001A158F">
              <w:rPr>
                <w:rFonts w:cs="Arial"/>
              </w:rPr>
              <w:t xml:space="preserve"> </w:t>
            </w:r>
            <w:r w:rsidRPr="001A158F">
              <w:rPr>
                <w:rFonts w:cs="Arial"/>
              </w:rPr>
              <w:t xml:space="preserve">совещаний по вопросам развития предпринимательства с участием ТПП ВО, банков,контролирующих органов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1A158F" w:rsidP="001A158F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</w:tr>
      <w:tr w:rsidR="008127C5" w:rsidRPr="001A158F" w:rsidTr="001A158F">
        <w:trPr>
          <w:gridAfter w:val="1"/>
          <w:wAfter w:w="10" w:type="dxa"/>
          <w:trHeight w:val="9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Мероприятие 3.1.4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Предоставление услуг АНО «Калачеевский центр поддержки предпринимательства»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янв.24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дек.24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Предоставление не менее 5 тыс. услуг различного характера через АНО "Калачеевский ЦПП"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1A158F" w:rsidP="001A158F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</w:tr>
      <w:tr w:rsidR="008127C5" w:rsidRPr="001A158F" w:rsidTr="001A158F">
        <w:trPr>
          <w:gridAfter w:val="1"/>
          <w:wAfter w:w="10" w:type="dxa"/>
          <w:trHeight w:val="10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  <w:bCs/>
                <w:iCs/>
              </w:rPr>
            </w:pPr>
            <w:r w:rsidRPr="001A158F">
              <w:rPr>
                <w:rFonts w:cs="Arial"/>
                <w:bCs/>
                <w:iCs/>
              </w:rPr>
              <w:t xml:space="preserve">Основное </w:t>
            </w:r>
            <w:r w:rsidRPr="001A158F">
              <w:rPr>
                <w:rFonts w:cs="Arial"/>
                <w:bCs/>
                <w:iCs/>
              </w:rPr>
              <w:br/>
              <w:t>мероприятие 3.2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 xml:space="preserve">"Финансово-кредитная и имущественная поддержка </w:t>
            </w:r>
            <w:r w:rsidRPr="001A158F">
              <w:rPr>
                <w:rFonts w:cs="Arial"/>
                <w:bCs/>
              </w:rPr>
              <w:lastRenderedPageBreak/>
              <w:t>субъектов малого и среднего предпринимательства и организаций образующих инфраструктуру поддержки субъектов малого и среднего предпринимательства."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lastRenderedPageBreak/>
              <w:t xml:space="preserve">Сектор экономики и инвестиций администрации Калачеевского </w:t>
            </w:r>
            <w:r w:rsidRPr="001A158F">
              <w:rPr>
                <w:rFonts w:cs="Arial"/>
              </w:rPr>
              <w:lastRenderedPageBreak/>
              <w:t>муниципального района, рабочая группа (Сапрыкина Н.Н, начальник сектора 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lastRenderedPageBreak/>
              <w:t>янв.24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дек.24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914 0412 05 3 02 88640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4209,00</w:t>
            </w:r>
          </w:p>
        </w:tc>
      </w:tr>
      <w:tr w:rsidR="008127C5" w:rsidRPr="001A158F" w:rsidTr="001A158F">
        <w:trPr>
          <w:gridAfter w:val="1"/>
          <w:wAfter w:w="10" w:type="dxa"/>
          <w:trHeight w:val="16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Мероприятие 3.2.1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Предоставление займов субъектам малого и среднего предпринимательства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янв.24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дек.24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Предоставление займов субъектам МСП по пониженным процентным ставкам через Фонд содействия кредитованию малого и среднего предпринимательства Калачеевского района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1A158F" w:rsidP="001A158F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</w:tr>
      <w:tr w:rsidR="008127C5" w:rsidRPr="001A158F" w:rsidTr="001A158F">
        <w:trPr>
          <w:gridAfter w:val="1"/>
          <w:wAfter w:w="10" w:type="dxa"/>
          <w:trHeight w:val="15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Мероприятие 3.2.2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 xml:space="preserve">Предоставление мер государственной (муниципальной) </w:t>
            </w:r>
            <w:r w:rsidRPr="001A158F">
              <w:rPr>
                <w:rFonts w:cs="Arial"/>
              </w:rPr>
              <w:lastRenderedPageBreak/>
              <w:t>поддержки (субсидий, грантов, компенсаций)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lastRenderedPageBreak/>
              <w:t>Сектор экономики и инвестиций администрации Калачеевского муниципальног</w:t>
            </w:r>
            <w:r w:rsidRPr="001A158F">
              <w:rPr>
                <w:rFonts w:cs="Arial"/>
              </w:rPr>
              <w:lastRenderedPageBreak/>
              <w:t>о района, рабочая группа (Сапрыкина Н.Н, начальник сектора 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lastRenderedPageBreak/>
              <w:t>янв.24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дек.24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 xml:space="preserve">Предоставление субъектам МСП субсилдий (грантов) на начало собственного дела, на компенсацию </w:t>
            </w:r>
            <w:r w:rsidRPr="001A158F">
              <w:rPr>
                <w:rFonts w:cs="Arial"/>
              </w:rPr>
              <w:lastRenderedPageBreak/>
              <w:t>затрат по договорам лизинга оборудования, процентов по кредитам (займам)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lastRenderedPageBreak/>
              <w:t>914 0412 05 3 02 88640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4209,00</w:t>
            </w:r>
          </w:p>
        </w:tc>
      </w:tr>
      <w:tr w:rsidR="008127C5" w:rsidRPr="001A158F" w:rsidTr="001A158F">
        <w:trPr>
          <w:gridAfter w:val="1"/>
          <w:wAfter w:w="10" w:type="dxa"/>
          <w:trHeight w:val="1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Мероприятие 3.2.3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Имущественная поддержка субъектов малого и среднего предпринимательства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янв.24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дек.24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Предоставление в аренду нежилых площадей муниципальной собственности субъектам МСП для осуществления предпринимательской деятельности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1A158F" w:rsidP="001A158F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</w:tr>
      <w:tr w:rsidR="008127C5" w:rsidRPr="001A158F" w:rsidTr="001A158F">
        <w:trPr>
          <w:gridAfter w:val="1"/>
          <w:wAfter w:w="10" w:type="dxa"/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…..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  <w:bCs/>
                <w:iCs/>
              </w:rPr>
            </w:pPr>
            <w:r w:rsidRPr="001A158F">
              <w:rPr>
                <w:rFonts w:cs="Arial"/>
                <w:bCs/>
                <w:iCs/>
              </w:rPr>
              <w:t xml:space="preserve">Основное </w:t>
            </w:r>
            <w:r w:rsidRPr="001A158F">
              <w:rPr>
                <w:rFonts w:cs="Arial"/>
                <w:bCs/>
                <w:iCs/>
              </w:rPr>
              <w:br w:type="page"/>
              <w:t>мероприятие 3.3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Организация выставочно-ярмарочной деятельности и повышение имиджа малого и среднего предпринимательства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янв.24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дек.24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Формирование положительного</w:t>
            </w:r>
            <w:r w:rsidR="001A158F">
              <w:rPr>
                <w:rFonts w:cs="Arial"/>
              </w:rPr>
              <w:t xml:space="preserve"> </w:t>
            </w:r>
            <w:r w:rsidRPr="001A158F">
              <w:rPr>
                <w:rFonts w:cs="Arial"/>
              </w:rPr>
              <w:t>имиджа субъектов МСП, распростанение информации о деятельности и передовом опыте</w:t>
            </w:r>
            <w:r w:rsidR="001A158F">
              <w:rPr>
                <w:rFonts w:cs="Arial"/>
              </w:rPr>
              <w:t xml:space="preserve"> </w:t>
            </w:r>
            <w:r w:rsidRPr="001A158F">
              <w:rPr>
                <w:rFonts w:cs="Arial"/>
              </w:rPr>
              <w:t xml:space="preserve">субъектов МСП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914 0412 05 3 03 80380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30,00</w:t>
            </w:r>
          </w:p>
        </w:tc>
      </w:tr>
      <w:tr w:rsidR="008127C5" w:rsidRPr="001A158F" w:rsidTr="001A158F">
        <w:trPr>
          <w:gridAfter w:val="1"/>
          <w:wAfter w:w="10" w:type="dxa"/>
          <w:trHeight w:val="21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1A158F" w:rsidP="001A158F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 xml:space="preserve">Основное </w:t>
            </w:r>
            <w:r w:rsidRPr="001A158F">
              <w:rPr>
                <w:rFonts w:cs="Arial"/>
                <w:bCs/>
              </w:rPr>
              <w:br/>
              <w:t>мероприятие 3.4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Защита прав потребителей</w:t>
            </w:r>
            <w:r w:rsidRPr="001A158F">
              <w:rPr>
                <w:rFonts w:cs="Arial"/>
              </w:rPr>
              <w:br/>
              <w:t>Калачеевского муниципального района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янв.24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дек.24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Оказание консультационной помощи потребителям, размещения справочно-информационных материалов по вопросам защиты прав потребителей в газетах «Калачеевские зори», «Наш Калач», на сайте администрации Калачеевского муниципального района в сети Интернет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</w:rPr>
            </w:pPr>
            <w:r w:rsidRPr="001A158F">
              <w:rPr>
                <w:rFonts w:cs="Arial"/>
              </w:rPr>
              <w:t>9140412 05304 80390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5" w:rsidRPr="001A158F" w:rsidRDefault="008127C5" w:rsidP="001A158F">
            <w:pPr>
              <w:rPr>
                <w:rFonts w:cs="Arial"/>
                <w:bCs/>
              </w:rPr>
            </w:pPr>
            <w:r w:rsidRPr="001A158F">
              <w:rPr>
                <w:rFonts w:cs="Arial"/>
                <w:bCs/>
              </w:rPr>
              <w:t>30,00</w:t>
            </w:r>
          </w:p>
        </w:tc>
      </w:tr>
    </w:tbl>
    <w:p w:rsidR="0004620F" w:rsidRPr="001A158F" w:rsidRDefault="0004620F" w:rsidP="001A158F">
      <w:pPr>
        <w:ind w:firstLine="709"/>
        <w:rPr>
          <w:rFonts w:cs="Arial"/>
        </w:rPr>
      </w:pPr>
    </w:p>
    <w:sectPr w:rsidR="0004620F" w:rsidRPr="001A158F" w:rsidSect="001A158F">
      <w:pgSz w:w="16838" w:h="11906" w:orient="landscape"/>
      <w:pgMar w:top="2268" w:right="1103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3785D"/>
    <w:multiLevelType w:val="multilevel"/>
    <w:tmpl w:val="D0CE2D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1A3A692E"/>
    <w:multiLevelType w:val="multilevel"/>
    <w:tmpl w:val="D0CE2D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52135E0F"/>
    <w:multiLevelType w:val="multilevel"/>
    <w:tmpl w:val="D0CE2D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68457092"/>
    <w:multiLevelType w:val="multilevel"/>
    <w:tmpl w:val="869A622A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4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8A9"/>
    <w:rsid w:val="000445ED"/>
    <w:rsid w:val="0004620F"/>
    <w:rsid w:val="000539E2"/>
    <w:rsid w:val="00066F5B"/>
    <w:rsid w:val="000E1A75"/>
    <w:rsid w:val="00114583"/>
    <w:rsid w:val="0011772D"/>
    <w:rsid w:val="001665FC"/>
    <w:rsid w:val="00183C39"/>
    <w:rsid w:val="00187D9B"/>
    <w:rsid w:val="0019532C"/>
    <w:rsid w:val="001A158F"/>
    <w:rsid w:val="001E3B03"/>
    <w:rsid w:val="00204A9B"/>
    <w:rsid w:val="00262956"/>
    <w:rsid w:val="002819DE"/>
    <w:rsid w:val="002957C0"/>
    <w:rsid w:val="002B342D"/>
    <w:rsid w:val="003109F0"/>
    <w:rsid w:val="00325DD8"/>
    <w:rsid w:val="00344199"/>
    <w:rsid w:val="00385965"/>
    <w:rsid w:val="003915D1"/>
    <w:rsid w:val="003C474D"/>
    <w:rsid w:val="003D2DAD"/>
    <w:rsid w:val="003F79E8"/>
    <w:rsid w:val="00424140"/>
    <w:rsid w:val="0048362A"/>
    <w:rsid w:val="004922EB"/>
    <w:rsid w:val="005022ED"/>
    <w:rsid w:val="005320B1"/>
    <w:rsid w:val="005E12AF"/>
    <w:rsid w:val="005E3439"/>
    <w:rsid w:val="005F223C"/>
    <w:rsid w:val="006103EC"/>
    <w:rsid w:val="006367C7"/>
    <w:rsid w:val="006653B1"/>
    <w:rsid w:val="006738B7"/>
    <w:rsid w:val="006A2852"/>
    <w:rsid w:val="006A750C"/>
    <w:rsid w:val="00701984"/>
    <w:rsid w:val="00726763"/>
    <w:rsid w:val="00732F6F"/>
    <w:rsid w:val="00736A45"/>
    <w:rsid w:val="0074577F"/>
    <w:rsid w:val="00775028"/>
    <w:rsid w:val="0077762A"/>
    <w:rsid w:val="007900D6"/>
    <w:rsid w:val="00797EC7"/>
    <w:rsid w:val="007B3F57"/>
    <w:rsid w:val="007B642D"/>
    <w:rsid w:val="00804839"/>
    <w:rsid w:val="008127C5"/>
    <w:rsid w:val="0083188D"/>
    <w:rsid w:val="00841083"/>
    <w:rsid w:val="00842E4D"/>
    <w:rsid w:val="00843919"/>
    <w:rsid w:val="00873C25"/>
    <w:rsid w:val="00873CDB"/>
    <w:rsid w:val="0089611F"/>
    <w:rsid w:val="008A556F"/>
    <w:rsid w:val="008B45F5"/>
    <w:rsid w:val="00936458"/>
    <w:rsid w:val="009504D5"/>
    <w:rsid w:val="009B23D8"/>
    <w:rsid w:val="009D34E1"/>
    <w:rsid w:val="009E4F02"/>
    <w:rsid w:val="00A40926"/>
    <w:rsid w:val="00A57D70"/>
    <w:rsid w:val="00A85549"/>
    <w:rsid w:val="00A96028"/>
    <w:rsid w:val="00AA2B99"/>
    <w:rsid w:val="00AC5278"/>
    <w:rsid w:val="00AD253C"/>
    <w:rsid w:val="00AE48BE"/>
    <w:rsid w:val="00AF4FA9"/>
    <w:rsid w:val="00B0318B"/>
    <w:rsid w:val="00B51B17"/>
    <w:rsid w:val="00B57B70"/>
    <w:rsid w:val="00B6275A"/>
    <w:rsid w:val="00B749DF"/>
    <w:rsid w:val="00B85BD4"/>
    <w:rsid w:val="00BC0AB9"/>
    <w:rsid w:val="00BD664A"/>
    <w:rsid w:val="00BE47C5"/>
    <w:rsid w:val="00BF78A9"/>
    <w:rsid w:val="00C51B4D"/>
    <w:rsid w:val="00C51C87"/>
    <w:rsid w:val="00C70D34"/>
    <w:rsid w:val="00C749B3"/>
    <w:rsid w:val="00CA7273"/>
    <w:rsid w:val="00CE20E8"/>
    <w:rsid w:val="00D03B77"/>
    <w:rsid w:val="00D07497"/>
    <w:rsid w:val="00D1034C"/>
    <w:rsid w:val="00D23316"/>
    <w:rsid w:val="00D73774"/>
    <w:rsid w:val="00D754DE"/>
    <w:rsid w:val="00D8679C"/>
    <w:rsid w:val="00DD2218"/>
    <w:rsid w:val="00E02331"/>
    <w:rsid w:val="00E20B64"/>
    <w:rsid w:val="00E971D7"/>
    <w:rsid w:val="00EA027C"/>
    <w:rsid w:val="00EA715C"/>
    <w:rsid w:val="00F13B72"/>
    <w:rsid w:val="00F462F4"/>
    <w:rsid w:val="00F475AA"/>
    <w:rsid w:val="00F57223"/>
    <w:rsid w:val="00F621FB"/>
    <w:rsid w:val="00F7026B"/>
    <w:rsid w:val="00F94ECB"/>
    <w:rsid w:val="00F97550"/>
    <w:rsid w:val="00FB5308"/>
    <w:rsid w:val="00FC0877"/>
    <w:rsid w:val="00FE07C7"/>
    <w:rsid w:val="00FF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E12A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E12A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E12A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E12A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E12A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E12A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12AF"/>
  </w:style>
  <w:style w:type="character" w:customStyle="1" w:styleId="30">
    <w:name w:val="Заголовок 3 Знак"/>
    <w:link w:val="3"/>
    <w:rsid w:val="00BF78A9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aliases w:val="Абзац списка11"/>
    <w:basedOn w:val="a"/>
    <w:link w:val="a4"/>
    <w:uiPriority w:val="99"/>
    <w:qFormat/>
    <w:rsid w:val="00BF78A9"/>
    <w:pPr>
      <w:ind w:left="720"/>
      <w:contextualSpacing/>
    </w:pPr>
  </w:style>
  <w:style w:type="character" w:customStyle="1" w:styleId="a4">
    <w:name w:val="Абзац списка Знак"/>
    <w:aliases w:val="Абзац списка11 Знак"/>
    <w:link w:val="a3"/>
    <w:uiPriority w:val="99"/>
    <w:locked/>
    <w:rsid w:val="00BF78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BF78A9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BF78A9"/>
    <w:rPr>
      <w:rFonts w:ascii="Arial" w:eastAsia="Calibri" w:hAnsi="Arial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78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F78A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BF78A9"/>
    <w:pPr>
      <w:spacing w:before="100" w:beforeAutospacing="1" w:after="100" w:afterAutospacing="1"/>
    </w:pPr>
  </w:style>
  <w:style w:type="character" w:styleId="a8">
    <w:name w:val="Hyperlink"/>
    <w:basedOn w:val="a0"/>
    <w:rsid w:val="005E12AF"/>
    <w:rPr>
      <w:color w:val="0000FF"/>
      <w:u w:val="none"/>
    </w:rPr>
  </w:style>
  <w:style w:type="character" w:styleId="a9">
    <w:name w:val="FollowedHyperlink"/>
    <w:uiPriority w:val="99"/>
    <w:semiHidden/>
    <w:unhideWhenUsed/>
    <w:rsid w:val="00F621FB"/>
    <w:rPr>
      <w:color w:val="800080"/>
      <w:u w:val="single"/>
    </w:rPr>
  </w:style>
  <w:style w:type="paragraph" w:customStyle="1" w:styleId="font5">
    <w:name w:val="font5"/>
    <w:basedOn w:val="a"/>
    <w:rsid w:val="00F621FB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F621FB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F621FB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font8">
    <w:name w:val="font8"/>
    <w:basedOn w:val="a"/>
    <w:rsid w:val="00F621FB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F621FB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F621FB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F621FB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74">
    <w:name w:val="xl74"/>
    <w:basedOn w:val="a"/>
    <w:rsid w:val="00F621FB"/>
    <w:pP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5">
    <w:name w:val="xl7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F621F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78">
    <w:name w:val="xl7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1">
    <w:name w:val="xl8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84">
    <w:name w:val="xl84"/>
    <w:basedOn w:val="a"/>
    <w:rsid w:val="00F621F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86">
    <w:name w:val="xl86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8">
    <w:name w:val="xl88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92">
    <w:name w:val="xl9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93">
    <w:name w:val="xl9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F621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6">
    <w:name w:val="xl96"/>
    <w:basedOn w:val="a"/>
    <w:rsid w:val="00F621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F621F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4">
    <w:name w:val="xl104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7">
    <w:name w:val="xl10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11">
    <w:name w:val="xl11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F621F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F621FB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F621FB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5">
    <w:name w:val="xl12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7">
    <w:name w:val="xl127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F621F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F621F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F621F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F621F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0">
    <w:name w:val="xl140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1">
    <w:name w:val="xl141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2">
    <w:name w:val="xl142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6">
    <w:name w:val="xl146"/>
    <w:basedOn w:val="a"/>
    <w:rsid w:val="00F621F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F621F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F621F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621FB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3">
    <w:name w:val="xl153"/>
    <w:basedOn w:val="a"/>
    <w:rsid w:val="00F621FB"/>
    <w:pPr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5">
    <w:name w:val="xl15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6">
    <w:name w:val="xl156"/>
    <w:basedOn w:val="a"/>
    <w:rsid w:val="00F621F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621F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F621FB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0">
    <w:name w:val="xl160"/>
    <w:basedOn w:val="a"/>
    <w:rsid w:val="00F621F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ConsPlusCell">
    <w:name w:val="ConsPlusCell"/>
    <w:uiPriority w:val="99"/>
    <w:rsid w:val="00D074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a">
    <w:name w:val="Table Grid"/>
    <w:basedOn w:val="a1"/>
    <w:uiPriority w:val="59"/>
    <w:rsid w:val="00D074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61">
    <w:name w:val="xl161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62">
    <w:name w:val="xl162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163">
    <w:name w:val="xl163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</w:style>
  <w:style w:type="paragraph" w:customStyle="1" w:styleId="xl165">
    <w:name w:val="xl165"/>
    <w:basedOn w:val="a"/>
    <w:rsid w:val="00344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6">
    <w:name w:val="xl166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7">
    <w:name w:val="xl167"/>
    <w:basedOn w:val="a"/>
    <w:rsid w:val="0034419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8">
    <w:name w:val="xl168"/>
    <w:basedOn w:val="a"/>
    <w:rsid w:val="0034419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34419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1">
    <w:name w:val="xl171"/>
    <w:basedOn w:val="a"/>
    <w:rsid w:val="00344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2">
    <w:name w:val="xl172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3">
    <w:name w:val="xl173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5">
    <w:name w:val="xl175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344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7">
    <w:name w:val="xl177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8">
    <w:name w:val="xl178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9">
    <w:name w:val="xl179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344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msonormal0">
    <w:name w:val="msonormal"/>
    <w:basedOn w:val="a"/>
    <w:rsid w:val="00CE20E8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80483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80483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80483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E12AF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5E12AF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link w:val="ab"/>
    <w:semiHidden/>
    <w:rsid w:val="0080483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E12A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E12A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E12A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E12A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E12A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E12A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E12A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E12A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E12A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E12A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12AF"/>
  </w:style>
  <w:style w:type="character" w:customStyle="1" w:styleId="30">
    <w:name w:val="Заголовок 3 Знак"/>
    <w:link w:val="3"/>
    <w:rsid w:val="00BF78A9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aliases w:val="Абзац списка11"/>
    <w:basedOn w:val="a"/>
    <w:link w:val="a4"/>
    <w:uiPriority w:val="99"/>
    <w:qFormat/>
    <w:rsid w:val="00BF78A9"/>
    <w:pPr>
      <w:ind w:left="720"/>
      <w:contextualSpacing/>
    </w:pPr>
  </w:style>
  <w:style w:type="character" w:customStyle="1" w:styleId="a4">
    <w:name w:val="Абзац списка Знак"/>
    <w:aliases w:val="Абзац списка11 Знак"/>
    <w:link w:val="a3"/>
    <w:uiPriority w:val="99"/>
    <w:locked/>
    <w:rsid w:val="00BF78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BF78A9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BF78A9"/>
    <w:rPr>
      <w:rFonts w:ascii="Arial" w:eastAsia="Calibri" w:hAnsi="Arial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78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F78A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BF78A9"/>
    <w:pPr>
      <w:spacing w:before="100" w:beforeAutospacing="1" w:after="100" w:afterAutospacing="1"/>
    </w:pPr>
  </w:style>
  <w:style w:type="character" w:styleId="a8">
    <w:name w:val="Hyperlink"/>
    <w:basedOn w:val="a0"/>
    <w:rsid w:val="005E12AF"/>
    <w:rPr>
      <w:color w:val="0000FF"/>
      <w:u w:val="none"/>
    </w:rPr>
  </w:style>
  <w:style w:type="character" w:styleId="a9">
    <w:name w:val="FollowedHyperlink"/>
    <w:uiPriority w:val="99"/>
    <w:semiHidden/>
    <w:unhideWhenUsed/>
    <w:rsid w:val="00F621FB"/>
    <w:rPr>
      <w:color w:val="800080"/>
      <w:u w:val="single"/>
    </w:rPr>
  </w:style>
  <w:style w:type="paragraph" w:customStyle="1" w:styleId="font5">
    <w:name w:val="font5"/>
    <w:basedOn w:val="a"/>
    <w:rsid w:val="00F621FB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F621FB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F621FB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font8">
    <w:name w:val="font8"/>
    <w:basedOn w:val="a"/>
    <w:rsid w:val="00F621FB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F621FB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F621FB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F621FB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74">
    <w:name w:val="xl74"/>
    <w:basedOn w:val="a"/>
    <w:rsid w:val="00F621FB"/>
    <w:pP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5">
    <w:name w:val="xl7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F621F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78">
    <w:name w:val="xl7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1">
    <w:name w:val="xl8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84">
    <w:name w:val="xl84"/>
    <w:basedOn w:val="a"/>
    <w:rsid w:val="00F621F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86">
    <w:name w:val="xl86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8">
    <w:name w:val="xl88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92">
    <w:name w:val="xl9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93">
    <w:name w:val="xl9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F621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6">
    <w:name w:val="xl96"/>
    <w:basedOn w:val="a"/>
    <w:rsid w:val="00F621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F621F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4">
    <w:name w:val="xl104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7">
    <w:name w:val="xl10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11">
    <w:name w:val="xl11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F621F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F621FB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F621FB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5">
    <w:name w:val="xl12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7">
    <w:name w:val="xl127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F621F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F621F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F621F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F621F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0">
    <w:name w:val="xl140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1">
    <w:name w:val="xl141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2">
    <w:name w:val="xl142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6">
    <w:name w:val="xl146"/>
    <w:basedOn w:val="a"/>
    <w:rsid w:val="00F621F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F621F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F621F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621FB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3">
    <w:name w:val="xl153"/>
    <w:basedOn w:val="a"/>
    <w:rsid w:val="00F621FB"/>
    <w:pPr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5">
    <w:name w:val="xl15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6">
    <w:name w:val="xl156"/>
    <w:basedOn w:val="a"/>
    <w:rsid w:val="00F621F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621F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F621FB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0">
    <w:name w:val="xl160"/>
    <w:basedOn w:val="a"/>
    <w:rsid w:val="00F621F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ConsPlusCell">
    <w:name w:val="ConsPlusCell"/>
    <w:uiPriority w:val="99"/>
    <w:rsid w:val="00D074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a">
    <w:name w:val="Table Grid"/>
    <w:basedOn w:val="a1"/>
    <w:uiPriority w:val="59"/>
    <w:rsid w:val="00D074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61">
    <w:name w:val="xl161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62">
    <w:name w:val="xl162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163">
    <w:name w:val="xl163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</w:style>
  <w:style w:type="paragraph" w:customStyle="1" w:styleId="xl165">
    <w:name w:val="xl165"/>
    <w:basedOn w:val="a"/>
    <w:rsid w:val="00344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6">
    <w:name w:val="xl166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7">
    <w:name w:val="xl167"/>
    <w:basedOn w:val="a"/>
    <w:rsid w:val="0034419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8">
    <w:name w:val="xl168"/>
    <w:basedOn w:val="a"/>
    <w:rsid w:val="0034419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34419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1">
    <w:name w:val="xl171"/>
    <w:basedOn w:val="a"/>
    <w:rsid w:val="00344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2">
    <w:name w:val="xl172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3">
    <w:name w:val="xl173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5">
    <w:name w:val="xl175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344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7">
    <w:name w:val="xl177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8">
    <w:name w:val="xl178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9">
    <w:name w:val="xl179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344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msonormal0">
    <w:name w:val="msonormal"/>
    <w:basedOn w:val="a"/>
    <w:rsid w:val="00CE20E8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80483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80483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80483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E12AF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5E12AF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link w:val="ab"/>
    <w:semiHidden/>
    <w:rsid w:val="0080483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E12A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E12A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E12A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E12A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05A60-E297-4ABD-9AD1-E22D3FDBE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58</Pages>
  <Words>7126</Words>
  <Characters>40620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2024-03-25T13:01:00Z</cp:lastPrinted>
  <dcterms:created xsi:type="dcterms:W3CDTF">2024-04-12T12:22:00Z</dcterms:created>
  <dcterms:modified xsi:type="dcterms:W3CDTF">2024-04-12T12:22:00Z</dcterms:modified>
</cp:coreProperties>
</file>