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1B8A7" w14:textId="77777777" w:rsidR="00D07497" w:rsidRDefault="00282829" w:rsidP="00D07497">
      <w:pPr>
        <w:jc w:val="center"/>
      </w:pPr>
      <w:r>
        <w:rPr>
          <w:noProof/>
        </w:rPr>
        <w:drawing>
          <wp:inline distT="0" distB="0" distL="0" distR="0" wp14:anchorId="057C27C2" wp14:editId="070DF394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5A926" w14:textId="77777777" w:rsidR="00D07497" w:rsidRDefault="00D07497" w:rsidP="00D07497">
      <w:pPr>
        <w:jc w:val="center"/>
        <w:rPr>
          <w:b/>
          <w:sz w:val="22"/>
        </w:rPr>
      </w:pPr>
    </w:p>
    <w:p w14:paraId="6116DF69" w14:textId="77777777" w:rsidR="00D07497" w:rsidRDefault="00D07497" w:rsidP="00D07497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4585995C" w14:textId="77777777" w:rsidR="00D07497" w:rsidRDefault="00D07497" w:rsidP="00D07497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31592C93" w14:textId="77777777" w:rsidR="00D07497" w:rsidRDefault="00D07497" w:rsidP="00D07497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450FC830" w14:textId="77777777" w:rsidR="00D07497" w:rsidRDefault="00D07497" w:rsidP="00D07497">
      <w:pPr>
        <w:pStyle w:val="3"/>
      </w:pPr>
      <w:r>
        <w:rPr>
          <w:sz w:val="48"/>
        </w:rPr>
        <w:t>ПОСТАНОВЛЕНИЕ</w:t>
      </w:r>
    </w:p>
    <w:p w14:paraId="097FA98A" w14:textId="77777777" w:rsidR="00D07497" w:rsidRDefault="00D07497" w:rsidP="00D07497">
      <w:pPr>
        <w:jc w:val="center"/>
        <w:rPr>
          <w:sz w:val="38"/>
        </w:rPr>
      </w:pPr>
    </w:p>
    <w:p w14:paraId="0197CD48" w14:textId="64151C28" w:rsidR="002B342D" w:rsidRDefault="00B57B70" w:rsidP="00D07497">
      <w:pPr>
        <w:rPr>
          <w:sz w:val="22"/>
        </w:rPr>
      </w:pPr>
      <w:r>
        <w:rPr>
          <w:sz w:val="22"/>
        </w:rPr>
        <w:t xml:space="preserve">От </w:t>
      </w:r>
      <w:r w:rsidR="001942B2">
        <w:rPr>
          <w:sz w:val="22"/>
        </w:rPr>
        <w:t xml:space="preserve">       </w:t>
      </w:r>
      <w:bookmarkStart w:id="0" w:name="_GoBack"/>
      <w:bookmarkEnd w:id="0"/>
      <w:r w:rsidR="001942B2">
        <w:rPr>
          <w:sz w:val="22"/>
        </w:rPr>
        <w:t>2023 №</w:t>
      </w:r>
    </w:p>
    <w:p w14:paraId="37AAF4D6" w14:textId="77777777" w:rsidR="00D07497" w:rsidRDefault="00D07497" w:rsidP="00D07497">
      <w:pPr>
        <w:rPr>
          <w:sz w:val="22"/>
        </w:rPr>
      </w:pPr>
      <w:r>
        <w:rPr>
          <w:sz w:val="22"/>
        </w:rPr>
        <w:t xml:space="preserve">             г. Калач</w:t>
      </w:r>
    </w:p>
    <w:p w14:paraId="347F79A1" w14:textId="77777777" w:rsidR="00D07497" w:rsidRDefault="00D07497" w:rsidP="00D07497"/>
    <w:p w14:paraId="1969EA29" w14:textId="77777777"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 xml:space="preserve">О внесении изменений в </w:t>
      </w:r>
    </w:p>
    <w:p w14:paraId="0F48E41D" w14:textId="77777777"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>постановление администрации</w:t>
      </w:r>
    </w:p>
    <w:p w14:paraId="7A63EF5E" w14:textId="77777777"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>Калачеевского муниципального</w:t>
      </w:r>
    </w:p>
    <w:p w14:paraId="66E2EA3F" w14:textId="77777777"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922CDE">
        <w:rPr>
          <w:sz w:val="28"/>
          <w:szCs w:val="28"/>
        </w:rPr>
        <w:t>района от 15.10.2019 г. № 613</w:t>
      </w:r>
    </w:p>
    <w:p w14:paraId="2A4171E4" w14:textId="77777777" w:rsidR="00D07497" w:rsidRPr="00306AD1" w:rsidRDefault="00D07497" w:rsidP="00D07497">
      <w:pPr>
        <w:spacing w:line="276" w:lineRule="auto"/>
        <w:rPr>
          <w:sz w:val="28"/>
          <w:szCs w:val="28"/>
        </w:rPr>
      </w:pPr>
    </w:p>
    <w:p w14:paraId="2BBB0D19" w14:textId="77777777" w:rsidR="00D07497" w:rsidRDefault="00D07497" w:rsidP="00D07497">
      <w:pPr>
        <w:spacing w:line="360" w:lineRule="auto"/>
        <w:ind w:firstLine="709"/>
        <w:rPr>
          <w:sz w:val="28"/>
          <w:szCs w:val="28"/>
        </w:rPr>
      </w:pPr>
      <w:r w:rsidRPr="00306AD1">
        <w:rPr>
          <w:sz w:val="28"/>
          <w:szCs w:val="28"/>
        </w:rPr>
        <w:t xml:space="preserve">В соответствии </w:t>
      </w:r>
      <w:r w:rsidRPr="009718EB">
        <w:rPr>
          <w:sz w:val="28"/>
          <w:szCs w:val="28"/>
        </w:rPr>
        <w:t>со ст. 179</w:t>
      </w:r>
      <w:r>
        <w:rPr>
          <w:sz w:val="28"/>
          <w:szCs w:val="28"/>
        </w:rPr>
        <w:t>, 184.1</w:t>
      </w:r>
      <w:r w:rsidRPr="00306AD1">
        <w:rPr>
          <w:sz w:val="28"/>
          <w:szCs w:val="28"/>
        </w:rPr>
        <w:t xml:space="preserve"> Бюджетного кодекса Российской Федерации, руководствуясь </w:t>
      </w:r>
      <w:r>
        <w:rPr>
          <w:sz w:val="28"/>
          <w:szCs w:val="28"/>
        </w:rPr>
        <w:t xml:space="preserve">постановлением администрации Калачеевского муниципального района </w:t>
      </w:r>
      <w:r w:rsidRPr="00306AD1">
        <w:rPr>
          <w:sz w:val="28"/>
          <w:szCs w:val="28"/>
        </w:rPr>
        <w:t xml:space="preserve">от </w:t>
      </w:r>
      <w:r w:rsidRPr="00071D27">
        <w:rPr>
          <w:sz w:val="28"/>
          <w:szCs w:val="28"/>
        </w:rPr>
        <w:t>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</w:t>
      </w:r>
      <w:r w:rsidRPr="00922CDE">
        <w:t xml:space="preserve"> </w:t>
      </w:r>
      <w:r w:rsidRPr="00922CDE">
        <w:rPr>
          <w:sz w:val="28"/>
          <w:szCs w:val="28"/>
        </w:rPr>
        <w:t xml:space="preserve">решением Совета народных депутатов Калачеевского муниципального района </w:t>
      </w:r>
      <w:r w:rsidR="007900D6" w:rsidRPr="005320B1">
        <w:rPr>
          <w:sz w:val="28"/>
          <w:szCs w:val="28"/>
        </w:rPr>
        <w:t xml:space="preserve">от </w:t>
      </w:r>
      <w:r w:rsidR="007B3F57">
        <w:rPr>
          <w:sz w:val="28"/>
          <w:szCs w:val="28"/>
        </w:rPr>
        <w:t>21.12</w:t>
      </w:r>
      <w:r w:rsidR="007900D6">
        <w:rPr>
          <w:sz w:val="28"/>
          <w:szCs w:val="28"/>
        </w:rPr>
        <w:t>.2022</w:t>
      </w:r>
      <w:r w:rsidR="007900D6" w:rsidRPr="005320B1">
        <w:rPr>
          <w:sz w:val="28"/>
          <w:szCs w:val="28"/>
        </w:rPr>
        <w:t xml:space="preserve">  № </w:t>
      </w:r>
      <w:r w:rsidR="007B3F57">
        <w:rPr>
          <w:sz w:val="28"/>
          <w:szCs w:val="28"/>
        </w:rPr>
        <w:t>207</w:t>
      </w:r>
      <w:r w:rsidR="007900D6">
        <w:rPr>
          <w:sz w:val="28"/>
          <w:szCs w:val="28"/>
        </w:rPr>
        <w:t xml:space="preserve"> </w:t>
      </w:r>
      <w:r w:rsidR="00B57B70">
        <w:rPr>
          <w:sz w:val="28"/>
          <w:szCs w:val="28"/>
        </w:rPr>
        <w:t xml:space="preserve"> </w:t>
      </w:r>
      <w:r w:rsidRPr="00922CDE">
        <w:rPr>
          <w:sz w:val="28"/>
          <w:szCs w:val="28"/>
        </w:rPr>
        <w:t>«О муниципальном бюджете на 20</w:t>
      </w:r>
      <w:r>
        <w:rPr>
          <w:sz w:val="28"/>
          <w:szCs w:val="28"/>
        </w:rPr>
        <w:t>2</w:t>
      </w:r>
      <w:r w:rsidR="007B3F57">
        <w:rPr>
          <w:sz w:val="28"/>
          <w:szCs w:val="28"/>
        </w:rPr>
        <w:t>3</w:t>
      </w:r>
      <w:r w:rsidRPr="00922CD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7B3F57">
        <w:rPr>
          <w:sz w:val="28"/>
          <w:szCs w:val="28"/>
        </w:rPr>
        <w:t>4</w:t>
      </w:r>
      <w:r w:rsidRPr="00922CDE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B3F57">
        <w:rPr>
          <w:sz w:val="28"/>
          <w:szCs w:val="28"/>
        </w:rPr>
        <w:t>5</w:t>
      </w:r>
      <w:r w:rsidRPr="00922CDE">
        <w:rPr>
          <w:sz w:val="28"/>
          <w:szCs w:val="28"/>
        </w:rPr>
        <w:t xml:space="preserve"> годов»</w:t>
      </w:r>
      <w:r w:rsidRPr="00306AD1">
        <w:rPr>
          <w:sz w:val="28"/>
          <w:szCs w:val="28"/>
        </w:rPr>
        <w:t xml:space="preserve">  администрация Калачеевского муниципального  района  п о с т а н о в л я е т:</w:t>
      </w:r>
    </w:p>
    <w:p w14:paraId="41F246AF" w14:textId="77777777" w:rsidR="00D07497" w:rsidRPr="005C6B7D" w:rsidRDefault="00D07497" w:rsidP="00D07497">
      <w:pPr>
        <w:tabs>
          <w:tab w:val="left" w:pos="1276"/>
        </w:tabs>
        <w:spacing w:line="36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2F87">
        <w:rPr>
          <w:sz w:val="28"/>
          <w:szCs w:val="28"/>
        </w:rPr>
        <w:t xml:space="preserve">Внести в постановление администрации Калачеевского муниципального района </w:t>
      </w:r>
      <w:r w:rsidRPr="00922CDE">
        <w:rPr>
          <w:sz w:val="28"/>
          <w:szCs w:val="28"/>
        </w:rPr>
        <w:t>от 15.10.2019 г. № 613</w:t>
      </w:r>
      <w:r w:rsidRPr="007E2F87">
        <w:rPr>
          <w:sz w:val="28"/>
          <w:szCs w:val="28"/>
        </w:rPr>
        <w:t xml:space="preserve">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</w:t>
      </w:r>
      <w:r>
        <w:rPr>
          <w:sz w:val="28"/>
          <w:szCs w:val="28"/>
        </w:rPr>
        <w:t xml:space="preserve"> (в редакц</w:t>
      </w:r>
      <w:r w:rsidR="000445ED">
        <w:rPr>
          <w:sz w:val="28"/>
          <w:szCs w:val="28"/>
        </w:rPr>
        <w:t xml:space="preserve">ии постановлений </w:t>
      </w:r>
      <w:r w:rsidRPr="007E2F87">
        <w:rPr>
          <w:sz w:val="28"/>
          <w:szCs w:val="28"/>
        </w:rPr>
        <w:t xml:space="preserve">администрации Калачеевского муниципального района </w:t>
      </w:r>
      <w:r w:rsidRPr="00922CDE">
        <w:rPr>
          <w:sz w:val="28"/>
          <w:szCs w:val="28"/>
        </w:rPr>
        <w:t xml:space="preserve">от </w:t>
      </w:r>
      <w:r>
        <w:rPr>
          <w:sz w:val="28"/>
          <w:szCs w:val="28"/>
        </w:rPr>
        <w:t>24.03.2020 № 207</w:t>
      </w:r>
      <w:r w:rsidR="000445ED">
        <w:rPr>
          <w:sz w:val="28"/>
          <w:szCs w:val="28"/>
        </w:rPr>
        <w:t>, от 26.06.2020 № 414</w:t>
      </w:r>
      <w:r w:rsidR="00BE47C5">
        <w:rPr>
          <w:sz w:val="28"/>
          <w:szCs w:val="28"/>
        </w:rPr>
        <w:t>, от 20.07.2020 №469</w:t>
      </w:r>
      <w:r w:rsidR="00B57B70">
        <w:rPr>
          <w:sz w:val="28"/>
          <w:szCs w:val="28"/>
        </w:rPr>
        <w:t>, от 03.08.2020 № 507</w:t>
      </w:r>
      <w:r w:rsidR="00C749B3">
        <w:rPr>
          <w:sz w:val="28"/>
          <w:szCs w:val="28"/>
        </w:rPr>
        <w:t>, от 30.12.2020 №838</w:t>
      </w:r>
      <w:r w:rsidR="005320B1">
        <w:rPr>
          <w:sz w:val="28"/>
          <w:szCs w:val="28"/>
        </w:rPr>
        <w:t xml:space="preserve">, </w:t>
      </w:r>
      <w:r w:rsidR="005022ED">
        <w:rPr>
          <w:sz w:val="28"/>
          <w:szCs w:val="28"/>
        </w:rPr>
        <w:t xml:space="preserve">от </w:t>
      </w:r>
      <w:r w:rsidR="005320B1">
        <w:rPr>
          <w:sz w:val="28"/>
          <w:szCs w:val="28"/>
        </w:rPr>
        <w:t>24.03.21 №330</w:t>
      </w:r>
      <w:r w:rsidR="005022ED">
        <w:rPr>
          <w:sz w:val="28"/>
          <w:szCs w:val="28"/>
        </w:rPr>
        <w:t>, от 20.05.2021 №586</w:t>
      </w:r>
      <w:r w:rsidR="007900D6">
        <w:rPr>
          <w:sz w:val="28"/>
          <w:szCs w:val="28"/>
        </w:rPr>
        <w:t xml:space="preserve">, от </w:t>
      </w:r>
      <w:r w:rsidR="00B0318B">
        <w:rPr>
          <w:sz w:val="28"/>
          <w:szCs w:val="28"/>
        </w:rPr>
        <w:t>30.12.2021 №1186</w:t>
      </w:r>
      <w:r w:rsidR="00F13B72">
        <w:rPr>
          <w:sz w:val="28"/>
          <w:szCs w:val="28"/>
        </w:rPr>
        <w:t>, от 21.03.2022 №214</w:t>
      </w:r>
      <w:r w:rsidR="00344199">
        <w:rPr>
          <w:sz w:val="28"/>
          <w:szCs w:val="28"/>
        </w:rPr>
        <w:t>, от 30.03.2022 № 242</w:t>
      </w:r>
      <w:r w:rsidR="007B3F57">
        <w:rPr>
          <w:sz w:val="28"/>
          <w:szCs w:val="28"/>
        </w:rPr>
        <w:t>, от 30.12.2022 № 1020</w:t>
      </w:r>
      <w:r>
        <w:rPr>
          <w:sz w:val="28"/>
          <w:szCs w:val="28"/>
        </w:rPr>
        <w:t>)</w:t>
      </w:r>
      <w:r w:rsidRPr="007E2F87">
        <w:rPr>
          <w:sz w:val="28"/>
          <w:szCs w:val="28"/>
        </w:rPr>
        <w:t xml:space="preserve"> </w:t>
      </w:r>
      <w:r w:rsidRPr="005C6B7D">
        <w:rPr>
          <w:sz w:val="28"/>
          <w:szCs w:val="28"/>
        </w:rPr>
        <w:t xml:space="preserve">следующие  изменения: </w:t>
      </w:r>
    </w:p>
    <w:p w14:paraId="068E6FCF" w14:textId="77777777" w:rsidR="00D07497" w:rsidRDefault="00797EC7" w:rsidP="00D07497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Строку</w:t>
      </w:r>
      <w:r w:rsidR="00D07497" w:rsidRPr="009F117C">
        <w:rPr>
          <w:sz w:val="28"/>
          <w:szCs w:val="28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>
        <w:rPr>
          <w:sz w:val="28"/>
          <w:szCs w:val="28"/>
        </w:rPr>
        <w:t xml:space="preserve">следующей </w:t>
      </w:r>
      <w:r w:rsidR="00D07497" w:rsidRPr="009F117C">
        <w:rPr>
          <w:sz w:val="28"/>
          <w:szCs w:val="28"/>
        </w:rPr>
        <w:t xml:space="preserve"> редакции</w:t>
      </w:r>
      <w:r w:rsidR="0004620F">
        <w:rPr>
          <w:sz w:val="28"/>
          <w:szCs w:val="28"/>
        </w:rPr>
        <w:t>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690BA2" w14:paraId="48F2B773" w14:textId="77777777" w:rsidTr="0004620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F93" w14:textId="77777777" w:rsidR="0004620F" w:rsidRPr="00690BA2" w:rsidRDefault="0004620F" w:rsidP="00424140">
            <w:r w:rsidRPr="00690BA2"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16B636CC" w14:textId="77777777" w:rsidR="0004620F" w:rsidRPr="00690BA2" w:rsidRDefault="0004620F" w:rsidP="00424140">
            <w:pPr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0F305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161884,32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0D57E88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00803121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8245,29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50E9674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4147,82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52CC42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110346,35</w:t>
            </w:r>
            <w:r w:rsidR="0011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416EB110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43210,5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E8B8DE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5AD0922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     в том числе по годам реализации муниципальной программы:</w:t>
            </w:r>
          </w:p>
          <w:p w14:paraId="0E834F2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14:paraId="5E7FC64F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31741,82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66E7A14F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5F244105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0CDF372F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6A54BBCC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11947,31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FB5640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7CCABE4C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08F36971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C30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14:paraId="6CE6DF79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43175,00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70180F9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661A8CE3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239BBE80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8E80CC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15604,17</w:t>
            </w:r>
            <w:r w:rsidR="0011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693E93FE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24252,3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0C05A7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0E5BE70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59F9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14:paraId="0C77A28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17326,3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64A25B92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439FE40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1706,1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67FBC146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344199">
              <w:rPr>
                <w:rFonts w:ascii="Times New Roman" w:hAnsi="Times New Roman" w:cs="Times New Roman"/>
                <w:sz w:val="24"/>
                <w:szCs w:val="24"/>
              </w:rPr>
              <w:t>800,33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0328760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14341,67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6D804BC2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14:paraId="6DE7422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5BE24CA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853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14:paraId="0339C9E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21787,7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5B034442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275E91AA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3544,6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7206F0A2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526,6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0F4A7ACE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17066,5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755DF5E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7466EB44" w14:textId="77777777" w:rsidR="0004620F" w:rsidRPr="0044733B" w:rsidRDefault="00C749B3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4620F"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B5C92E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C83DC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14:paraId="58DB3D8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20966,1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6DD43D21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023A1A12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14:paraId="0A06DA6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3F5DEF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20115,3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A786F82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  -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095AB675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78164D0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7A3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14:paraId="237EF2F1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17389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583AC24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613CA0A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6DECAFC3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C1FBE68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16422,4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58D86B4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01987849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514B34C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83B9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14:paraId="190B410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15798,4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14:paraId="5FCB585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14:paraId="170868B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8A69C16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14849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8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6ABEBCC6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  - 600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25CEE6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23252D6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B3C8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E9E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  всего: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1555,5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14:paraId="0DA3327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 xml:space="preserve">1555,5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по годам: 2020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 xml:space="preserve">210,0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48D4AAA5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«Развитие сельского хозяйства  Калачеевского района»  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988881,2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14:paraId="21A34F7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8245,29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1706,1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3544,6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112D3632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4147,82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344199">
              <w:rPr>
                <w:rFonts w:ascii="Times New Roman" w:hAnsi="Times New Roman" w:cs="Times New Roman"/>
                <w:sz w:val="24"/>
                <w:szCs w:val="24"/>
              </w:rPr>
              <w:t>800,33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526,6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0E84D018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79293,23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 </w:t>
            </w:r>
          </w:p>
          <w:p w14:paraId="182FD77A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8196,59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10629,27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 w:rsidR="0034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1160,67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2023г. –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13285,5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16174,8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12359,4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7487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7E6A23FB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(юридические лица) - 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4960,5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14:paraId="48F34B05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2020 г. – 650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2021г. –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1352,3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650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630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600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 – 600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891DBF4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(физические лица) всего - 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2234,36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</w:t>
            </w:r>
            <w:r w:rsidR="005E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 2025 г. –200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–200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EAFF103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DE3F8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67747,62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из них: </w:t>
            </w:r>
          </w:p>
          <w:p w14:paraId="65DF7FCD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- местный бюджет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29497,62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3638,92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4913,7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7B3F57">
              <w:rPr>
                <w:rFonts w:ascii="Times New Roman" w:hAnsi="Times New Roman" w:cs="Times New Roman"/>
                <w:sz w:val="24"/>
                <w:szCs w:val="24"/>
              </w:rPr>
              <w:t>3571,0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AA2B99">
              <w:rPr>
                <w:rFonts w:ascii="Times New Roman" w:hAnsi="Times New Roman" w:cs="Times New Roman"/>
                <w:sz w:val="24"/>
                <w:szCs w:val="24"/>
              </w:rPr>
              <w:t>3709,0</w:t>
            </w:r>
            <w:r w:rsidR="0038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2025 г. – </w:t>
            </w:r>
            <w:r w:rsidR="00AA2B99">
              <w:rPr>
                <w:rFonts w:ascii="Times New Roman" w:hAnsi="Times New Roman" w:cs="Times New Roman"/>
                <w:sz w:val="24"/>
                <w:szCs w:val="24"/>
              </w:rPr>
              <w:t>3853,0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A36CC17" w14:textId="77777777"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- 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38250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15350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22900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0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340686C" w14:textId="77777777" w:rsidR="0004620F" w:rsidRPr="00690BA2" w:rsidRDefault="0004620F" w:rsidP="00424140">
            <w:r w:rsidRPr="0044733B">
              <w:t xml:space="preserve">    Сумма финансирования мероприятий Подпрограммы ежегодно корректируется в  соответствии с выделенными лимитами  из бюджетов всех уровней</w:t>
            </w:r>
          </w:p>
        </w:tc>
      </w:tr>
    </w:tbl>
    <w:p w14:paraId="227483CE" w14:textId="77777777" w:rsidR="0004620F" w:rsidRDefault="0004620F" w:rsidP="0004620F">
      <w:pPr>
        <w:pStyle w:val="a3"/>
        <w:tabs>
          <w:tab w:val="left" w:pos="1276"/>
        </w:tabs>
        <w:spacing w:line="360" w:lineRule="auto"/>
        <w:ind w:left="567"/>
        <w:rPr>
          <w:sz w:val="28"/>
          <w:szCs w:val="28"/>
        </w:rPr>
      </w:pPr>
    </w:p>
    <w:p w14:paraId="6AF1452F" w14:textId="77777777" w:rsidR="001665FC" w:rsidRDefault="001665FC" w:rsidP="0004620F">
      <w:pPr>
        <w:pStyle w:val="a3"/>
        <w:tabs>
          <w:tab w:val="left" w:pos="1276"/>
        </w:tabs>
        <w:spacing w:line="360" w:lineRule="auto"/>
        <w:ind w:left="567"/>
        <w:rPr>
          <w:sz w:val="28"/>
          <w:szCs w:val="28"/>
        </w:rPr>
      </w:pPr>
    </w:p>
    <w:p w14:paraId="44F803A0" w14:textId="77777777" w:rsidR="001665FC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5FC" w:rsidRPr="000445ED">
        <w:rPr>
          <w:sz w:val="28"/>
          <w:szCs w:val="28"/>
        </w:rPr>
        <w:t xml:space="preserve"> «Объемы и источники финансирования» паспорта подпрограммы №</w:t>
      </w:r>
      <w:r w:rsidR="001665FC">
        <w:rPr>
          <w:sz w:val="28"/>
          <w:szCs w:val="28"/>
        </w:rPr>
        <w:t>1</w:t>
      </w:r>
      <w:r w:rsidR="001665FC" w:rsidRPr="000445ED">
        <w:rPr>
          <w:sz w:val="28"/>
          <w:szCs w:val="28"/>
        </w:rPr>
        <w:t xml:space="preserve"> </w:t>
      </w:r>
      <w:r w:rsidR="00262956" w:rsidRPr="00262956">
        <w:rPr>
          <w:sz w:val="28"/>
          <w:szCs w:val="28"/>
        </w:rPr>
        <w:t>«Повышение инвестиционной привлекательности территории Калачеевского муниципального района</w:t>
      </w:r>
      <w:r w:rsidR="00262956">
        <w:rPr>
          <w:sz w:val="28"/>
          <w:szCs w:val="28"/>
        </w:rPr>
        <w:t>»</w:t>
      </w:r>
      <w:r w:rsidR="001665FC" w:rsidRPr="000445ED">
        <w:t xml:space="preserve"> </w:t>
      </w:r>
      <w:r w:rsidR="001665FC"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690BA2" w14:paraId="1BEB1879" w14:textId="77777777" w:rsidTr="00262956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C29" w14:textId="77777777" w:rsidR="00262956" w:rsidRPr="00690BA2" w:rsidRDefault="00262956" w:rsidP="002B342D">
            <w:r w:rsidRPr="00690BA2"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6D03D555" w14:textId="77777777" w:rsidR="00262956" w:rsidRPr="00690BA2" w:rsidRDefault="00262956" w:rsidP="002B342D">
            <w:pPr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C0235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 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1555,5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14:paraId="188D8D7D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1555,5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0979ACE9" w14:textId="77777777" w:rsidR="00262956" w:rsidRPr="00690BA2" w:rsidRDefault="00262956" w:rsidP="005022ED"/>
        </w:tc>
      </w:tr>
    </w:tbl>
    <w:p w14:paraId="2516ABC8" w14:textId="77777777" w:rsidR="00262956" w:rsidRPr="000445ED" w:rsidRDefault="00262956" w:rsidP="00262956">
      <w:pPr>
        <w:pStyle w:val="a3"/>
        <w:tabs>
          <w:tab w:val="left" w:pos="1276"/>
        </w:tabs>
        <w:spacing w:line="360" w:lineRule="auto"/>
        <w:ind w:left="426"/>
        <w:rPr>
          <w:sz w:val="28"/>
          <w:szCs w:val="28"/>
        </w:rPr>
      </w:pPr>
    </w:p>
    <w:p w14:paraId="71C8D89E" w14:textId="77777777" w:rsidR="00D07497" w:rsidRPr="000445ED" w:rsidRDefault="00D07497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rPr>
          <w:sz w:val="28"/>
          <w:szCs w:val="28"/>
        </w:rPr>
      </w:pPr>
      <w:r w:rsidRPr="000445ED">
        <w:rPr>
          <w:sz w:val="28"/>
          <w:szCs w:val="28"/>
        </w:rPr>
        <w:t xml:space="preserve"> </w:t>
      </w:r>
      <w:r w:rsidR="00797EC7">
        <w:rPr>
          <w:sz w:val="28"/>
          <w:szCs w:val="28"/>
        </w:rPr>
        <w:t>Строку</w:t>
      </w:r>
      <w:r w:rsidRPr="000445ED">
        <w:rPr>
          <w:sz w:val="28"/>
          <w:szCs w:val="28"/>
        </w:rPr>
        <w:t xml:space="preserve"> «Объемы и источники финансирования» паспорта подпрограммы №2 «Развитие сельского хозяйства  Калачеевского района»</w:t>
      </w:r>
      <w:r w:rsidRPr="000445ED">
        <w:t xml:space="preserve">  </w:t>
      </w:r>
      <w:r w:rsidRPr="000445ED">
        <w:rPr>
          <w:sz w:val="28"/>
          <w:szCs w:val="28"/>
        </w:rPr>
        <w:t xml:space="preserve"> муниципальной программы «Экономическое развитие и повышение </w:t>
      </w:r>
      <w:r w:rsidRPr="000445ED">
        <w:rPr>
          <w:sz w:val="28"/>
          <w:szCs w:val="28"/>
        </w:rPr>
        <w:lastRenderedPageBreak/>
        <w:t xml:space="preserve">инвестиционного потенциала территории Калачеевского муниципального района» изложить в </w:t>
      </w:r>
      <w:r w:rsidR="0004620F" w:rsidRPr="000445ED">
        <w:rPr>
          <w:sz w:val="28"/>
          <w:szCs w:val="28"/>
        </w:rPr>
        <w:t>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690BA2" w14:paraId="025C9ED2" w14:textId="77777777" w:rsidTr="0004620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1BF" w14:textId="77777777" w:rsidR="0004620F" w:rsidRPr="00690BA2" w:rsidRDefault="0004620F" w:rsidP="00424140">
            <w:r w:rsidRPr="00690BA2"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2C54990A" w14:textId="77777777" w:rsidR="0004620F" w:rsidRPr="00690BA2" w:rsidRDefault="0004620F" w:rsidP="00424140">
            <w:pPr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FE781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«Развитие сельского хозяйства  Калачеевского района»  всего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988881,2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14:paraId="79E115A7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8245,29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1706,1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3544,6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4B08A70C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4147,82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800,33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25FD491C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79293,23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 </w:t>
            </w:r>
          </w:p>
          <w:p w14:paraId="00EA712C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8196,59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10629,27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11160,67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13285,5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16174,8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12359,4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7487,0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D0448BA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(юридические лица)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4960,5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14:paraId="6866D3B2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2020 г. – 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4BD44DF2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(физические лица) всего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 2025 г. –200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ABF278A" w14:textId="77777777" w:rsidR="0004620F" w:rsidRPr="00690BA2" w:rsidRDefault="0004620F" w:rsidP="00385965"/>
        </w:tc>
      </w:tr>
    </w:tbl>
    <w:p w14:paraId="36458EEB" w14:textId="77777777" w:rsidR="0004620F" w:rsidRPr="008449C2" w:rsidRDefault="0004620F" w:rsidP="0004620F">
      <w:pPr>
        <w:pStyle w:val="a3"/>
        <w:tabs>
          <w:tab w:val="left" w:pos="1276"/>
        </w:tabs>
        <w:spacing w:line="360" w:lineRule="auto"/>
        <w:ind w:left="567"/>
        <w:rPr>
          <w:sz w:val="28"/>
          <w:szCs w:val="28"/>
        </w:rPr>
      </w:pPr>
    </w:p>
    <w:p w14:paraId="2588A2CB" w14:textId="77777777" w:rsidR="0004620F" w:rsidRDefault="0004620F" w:rsidP="0004620F">
      <w:pPr>
        <w:pStyle w:val="a3"/>
        <w:tabs>
          <w:tab w:val="left" w:pos="1276"/>
        </w:tabs>
        <w:spacing w:line="360" w:lineRule="auto"/>
        <w:ind w:left="709"/>
        <w:rPr>
          <w:sz w:val="28"/>
          <w:szCs w:val="28"/>
        </w:rPr>
      </w:pPr>
    </w:p>
    <w:p w14:paraId="05DA12ED" w14:textId="77777777" w:rsidR="001665FC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5FC" w:rsidRPr="000445ED">
        <w:rPr>
          <w:sz w:val="28"/>
          <w:szCs w:val="28"/>
        </w:rPr>
        <w:t xml:space="preserve"> «Объемы и источники финансирования» паспорта подпрограммы №</w:t>
      </w:r>
      <w:r w:rsidR="001665FC">
        <w:rPr>
          <w:sz w:val="28"/>
          <w:szCs w:val="28"/>
        </w:rPr>
        <w:t xml:space="preserve"> 3</w:t>
      </w:r>
      <w:r w:rsidR="001665FC" w:rsidRPr="000445ED">
        <w:rPr>
          <w:sz w:val="28"/>
          <w:szCs w:val="28"/>
        </w:rPr>
        <w:t xml:space="preserve"> </w:t>
      </w:r>
      <w:r w:rsidR="00262956" w:rsidRPr="00262956">
        <w:rPr>
          <w:sz w:val="28"/>
          <w:szCs w:val="28"/>
        </w:rPr>
        <w:t>«Развитие и поддержка малого и среднего предпринимательства»</w:t>
      </w:r>
      <w:r w:rsidR="001665FC" w:rsidRPr="000445ED">
        <w:t xml:space="preserve">  </w:t>
      </w:r>
      <w:r w:rsidR="001665FC"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690BA2" w14:paraId="36B17DEE" w14:textId="77777777" w:rsidTr="00262956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506" w14:textId="77777777" w:rsidR="00262956" w:rsidRPr="00690BA2" w:rsidRDefault="00262956" w:rsidP="002B342D">
            <w:r w:rsidRPr="00690BA2"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14:paraId="29D73020" w14:textId="77777777" w:rsidR="00262956" w:rsidRPr="00690BA2" w:rsidRDefault="00262956" w:rsidP="002B342D">
            <w:pPr>
              <w:rPr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E1743" w14:textId="77777777" w:rsidR="00262956" w:rsidRPr="0044733B" w:rsidRDefault="00262956" w:rsidP="002B34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44CD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67747,62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из них: </w:t>
            </w:r>
          </w:p>
          <w:p w14:paraId="39EF2FAF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29497,62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3638,92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4913,7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3571,0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3709,0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3853,0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6812,0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80523CB" w14:textId="77777777" w:rsidR="002819DE" w:rsidRPr="0044733B" w:rsidRDefault="002819DE" w:rsidP="002819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15350,0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22900,0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683AE6B4" w14:textId="77777777" w:rsidR="00262956" w:rsidRPr="00690BA2" w:rsidRDefault="00262956" w:rsidP="00385965"/>
        </w:tc>
      </w:tr>
    </w:tbl>
    <w:p w14:paraId="5238D493" w14:textId="77777777" w:rsidR="00262956" w:rsidRPr="000445ED" w:rsidRDefault="00262956" w:rsidP="00262956">
      <w:pPr>
        <w:pStyle w:val="a3"/>
        <w:tabs>
          <w:tab w:val="left" w:pos="1276"/>
        </w:tabs>
        <w:spacing w:line="360" w:lineRule="auto"/>
        <w:ind w:left="709"/>
        <w:rPr>
          <w:sz w:val="28"/>
          <w:szCs w:val="28"/>
        </w:rPr>
      </w:pPr>
    </w:p>
    <w:p w14:paraId="693FDF52" w14:textId="77777777" w:rsidR="00D07497" w:rsidRPr="0004620F" w:rsidRDefault="000445ED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262956">
        <w:rPr>
          <w:sz w:val="28"/>
          <w:szCs w:val="28"/>
        </w:rPr>
        <w:t>№ 2, № 3</w:t>
      </w:r>
      <w:r w:rsidR="00D23316" w:rsidRPr="00262956">
        <w:rPr>
          <w:sz w:val="28"/>
          <w:szCs w:val="28"/>
        </w:rPr>
        <w:t>, № 4</w:t>
      </w:r>
      <w:r>
        <w:rPr>
          <w:sz w:val="28"/>
          <w:szCs w:val="28"/>
        </w:rPr>
        <w:t xml:space="preserve"> </w:t>
      </w:r>
      <w:r w:rsidR="00D07497" w:rsidRPr="0004620F">
        <w:rPr>
          <w:sz w:val="28"/>
          <w:szCs w:val="28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>
        <w:rPr>
          <w:sz w:val="28"/>
          <w:szCs w:val="28"/>
        </w:rPr>
        <w:t>1</w:t>
      </w:r>
      <w:r w:rsidR="00D07497" w:rsidRPr="0004620F">
        <w:rPr>
          <w:sz w:val="28"/>
          <w:szCs w:val="28"/>
        </w:rPr>
        <w:t xml:space="preserve">, № </w:t>
      </w:r>
      <w:r w:rsidR="0004620F">
        <w:rPr>
          <w:sz w:val="28"/>
          <w:szCs w:val="28"/>
        </w:rPr>
        <w:t>2</w:t>
      </w:r>
      <w:r w:rsidR="00D23316">
        <w:rPr>
          <w:sz w:val="28"/>
          <w:szCs w:val="28"/>
        </w:rPr>
        <w:t>, № 3</w:t>
      </w:r>
      <w:r>
        <w:rPr>
          <w:sz w:val="28"/>
          <w:szCs w:val="28"/>
        </w:rPr>
        <w:t xml:space="preserve"> </w:t>
      </w:r>
      <w:r w:rsidR="00D07497" w:rsidRPr="0004620F">
        <w:rPr>
          <w:sz w:val="28"/>
          <w:szCs w:val="28"/>
        </w:rPr>
        <w:t>к настоящему постановлению.</w:t>
      </w:r>
    </w:p>
    <w:p w14:paraId="52673769" w14:textId="77777777" w:rsidR="00D07497" w:rsidRPr="009F117C" w:rsidRDefault="00D07497" w:rsidP="00D07497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 w:rsidRPr="009F117C">
        <w:rPr>
          <w:bCs/>
          <w:sz w:val="28"/>
          <w:szCs w:val="28"/>
        </w:rPr>
        <w:t xml:space="preserve">2. </w:t>
      </w:r>
      <w:r w:rsidRPr="009F117C">
        <w:rPr>
          <w:sz w:val="28"/>
          <w:szCs w:val="28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14:paraId="5CC5A331" w14:textId="77777777" w:rsidR="00D07497" w:rsidRDefault="00D07497" w:rsidP="00D07497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F117C">
        <w:rPr>
          <w:sz w:val="28"/>
          <w:szCs w:val="28"/>
        </w:rPr>
        <w:t xml:space="preserve">. Контроль за исполнением настоящего постановления </w:t>
      </w:r>
      <w:r w:rsidR="002819DE">
        <w:rPr>
          <w:sz w:val="28"/>
          <w:szCs w:val="28"/>
        </w:rPr>
        <w:t>оставляю за собой</w:t>
      </w:r>
      <w:r w:rsidR="005320B1">
        <w:rPr>
          <w:sz w:val="28"/>
          <w:szCs w:val="28"/>
        </w:rPr>
        <w:t>.</w:t>
      </w:r>
    </w:p>
    <w:p w14:paraId="251265CB" w14:textId="77777777" w:rsidR="00D07497" w:rsidRPr="009F117C" w:rsidRDefault="00D07497" w:rsidP="00D07497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</w:p>
    <w:p w14:paraId="4DD7F22A" w14:textId="77777777" w:rsidR="002819DE" w:rsidRDefault="002819DE" w:rsidP="00D074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14:paraId="707211CB" w14:textId="77777777" w:rsidR="00D07497" w:rsidRPr="00D03B77" w:rsidRDefault="002819DE" w:rsidP="00D074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07497" w:rsidRPr="00D03B7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07497" w:rsidRPr="00D03B77">
        <w:rPr>
          <w:b/>
          <w:sz w:val="28"/>
          <w:szCs w:val="28"/>
        </w:rPr>
        <w:t xml:space="preserve">  администрации </w:t>
      </w:r>
    </w:p>
    <w:p w14:paraId="63217F19" w14:textId="77777777" w:rsidR="00D07497" w:rsidRPr="00D03B77" w:rsidRDefault="00D07497" w:rsidP="00D07497">
      <w:pPr>
        <w:rPr>
          <w:b/>
          <w:sz w:val="28"/>
          <w:szCs w:val="28"/>
        </w:rPr>
      </w:pPr>
      <w:r w:rsidRPr="00D03B77">
        <w:rPr>
          <w:b/>
          <w:sz w:val="28"/>
          <w:szCs w:val="28"/>
        </w:rPr>
        <w:t xml:space="preserve">Калачеевского муниципального района </w:t>
      </w:r>
      <w:r>
        <w:rPr>
          <w:b/>
          <w:sz w:val="28"/>
          <w:szCs w:val="28"/>
        </w:rPr>
        <w:t xml:space="preserve">                            </w:t>
      </w:r>
      <w:r w:rsidR="002819DE">
        <w:rPr>
          <w:b/>
          <w:sz w:val="28"/>
          <w:szCs w:val="28"/>
        </w:rPr>
        <w:t>А.В. Пономарев</w:t>
      </w:r>
    </w:p>
    <w:p w14:paraId="1715C0B8" w14:textId="77777777" w:rsidR="00D07497" w:rsidRDefault="00D07497" w:rsidP="00D07497">
      <w:pPr>
        <w:pStyle w:val="ConsPlusNormal"/>
        <w:ind w:left="5387"/>
        <w:outlineLvl w:val="2"/>
        <w:rPr>
          <w:rFonts w:ascii="Times New Roman" w:hAnsi="Times New Roman"/>
          <w:bCs/>
        </w:rPr>
      </w:pPr>
    </w:p>
    <w:p w14:paraId="388F1621" w14:textId="77777777" w:rsidR="0019532C" w:rsidRDefault="0019532C" w:rsidP="0019532C">
      <w:pPr>
        <w:rPr>
          <w:rFonts w:ascii="Calibri" w:hAnsi="Calibri" w:cs="Calibri"/>
          <w:strike/>
          <w:sz w:val="28"/>
          <w:szCs w:val="28"/>
        </w:rPr>
        <w:sectPr w:rsidR="0019532C" w:rsidSect="00D07497">
          <w:pgSz w:w="11906" w:h="16838"/>
          <w:pgMar w:top="709" w:right="424" w:bottom="567" w:left="1418" w:header="708" w:footer="708" w:gutter="0"/>
          <w:cols w:space="708"/>
          <w:docGrid w:linePitch="360"/>
        </w:sectPr>
      </w:pPr>
    </w:p>
    <w:p w14:paraId="6450CE2C" w14:textId="77777777" w:rsidR="003109F0" w:rsidRDefault="003109F0" w:rsidP="003109F0">
      <w:pPr>
        <w:pStyle w:val="ConsPlusNormal"/>
        <w:ind w:left="9214" w:firstLine="1559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04620F">
        <w:rPr>
          <w:rFonts w:ascii="Times New Roman" w:hAnsi="Times New Roman"/>
          <w:bCs/>
          <w:sz w:val="24"/>
          <w:szCs w:val="24"/>
        </w:rPr>
        <w:t>1</w:t>
      </w:r>
    </w:p>
    <w:p w14:paraId="0B025431" w14:textId="77777777" w:rsidR="003109F0" w:rsidRDefault="003109F0" w:rsidP="002B342D">
      <w:pPr>
        <w:pStyle w:val="ConsPlusNormal"/>
        <w:ind w:left="10773"/>
        <w:outlineLvl w:val="2"/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 Кала</w:t>
      </w:r>
      <w:r w:rsidR="00F94ECB">
        <w:rPr>
          <w:rFonts w:ascii="Times New Roman" w:hAnsi="Times New Roman"/>
          <w:bCs/>
          <w:sz w:val="24"/>
          <w:szCs w:val="24"/>
        </w:rPr>
        <w:t>чеевского муниципального района</w:t>
      </w:r>
      <w:r>
        <w:rPr>
          <w:bCs/>
          <w:sz w:val="24"/>
          <w:szCs w:val="24"/>
        </w:rPr>
        <w:t xml:space="preserve">     </w:t>
      </w:r>
      <w:r w:rsidRPr="00F94ECB">
        <w:rPr>
          <w:rFonts w:ascii="Times New Roman" w:hAnsi="Times New Roman"/>
          <w:bCs/>
          <w:sz w:val="24"/>
          <w:szCs w:val="24"/>
        </w:rPr>
        <w:t xml:space="preserve">от  </w:t>
      </w:r>
      <w:r w:rsidR="00E971D7">
        <w:rPr>
          <w:rFonts w:ascii="Times New Roman" w:hAnsi="Times New Roman"/>
        </w:rPr>
        <w:t>___________</w:t>
      </w:r>
      <w:r w:rsidR="00066F5B">
        <w:rPr>
          <w:rFonts w:ascii="Times New Roman" w:hAnsi="Times New Roman"/>
        </w:rPr>
        <w:t>202</w:t>
      </w:r>
      <w:r w:rsidR="002819DE">
        <w:rPr>
          <w:rFonts w:ascii="Times New Roman" w:hAnsi="Times New Roman"/>
        </w:rPr>
        <w:t>3</w:t>
      </w:r>
      <w:r w:rsidR="00066F5B">
        <w:rPr>
          <w:rFonts w:ascii="Times New Roman" w:hAnsi="Times New Roman"/>
        </w:rPr>
        <w:t xml:space="preserve"> </w:t>
      </w:r>
      <w:r w:rsidR="00E971D7">
        <w:rPr>
          <w:rFonts w:ascii="Times New Roman" w:hAnsi="Times New Roman"/>
        </w:rPr>
        <w:t>№___</w:t>
      </w:r>
    </w:p>
    <w:p w14:paraId="736485FC" w14:textId="77777777" w:rsidR="003109F0" w:rsidRDefault="003109F0"/>
    <w:p w14:paraId="7274F880" w14:textId="77777777" w:rsidR="00726763" w:rsidRDefault="00726763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2351"/>
        <w:gridCol w:w="3119"/>
        <w:gridCol w:w="1134"/>
        <w:gridCol w:w="1134"/>
        <w:gridCol w:w="992"/>
        <w:gridCol w:w="1134"/>
        <w:gridCol w:w="992"/>
        <w:gridCol w:w="993"/>
        <w:gridCol w:w="1134"/>
      </w:tblGrid>
      <w:tr w:rsidR="002819DE" w:rsidRPr="002819DE" w14:paraId="07C15588" w14:textId="77777777" w:rsidTr="002819DE">
        <w:trPr>
          <w:trHeight w:val="20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E2C55" w14:textId="77777777"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66A8" w14:textId="77777777"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3A90" w14:textId="77777777"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5FC8" w14:textId="77777777"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861B6" w14:textId="77777777"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45BA" w14:textId="77777777"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4DCC4" w14:textId="77777777" w:rsidR="002819DE" w:rsidRPr="002819DE" w:rsidRDefault="002819DE" w:rsidP="002819DE">
            <w:r w:rsidRPr="002819DE">
              <w:rPr>
                <w:strike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63021" w14:textId="77777777" w:rsidR="002819DE" w:rsidRPr="002819DE" w:rsidRDefault="002819DE" w:rsidP="002819DE">
            <w:r w:rsidRPr="002819DE">
              <w:t xml:space="preserve"> "Приложение № 2                                                             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2819DE" w:rsidRPr="002819DE" w14:paraId="1D3BEAD4" w14:textId="77777777" w:rsidTr="002819DE">
        <w:trPr>
          <w:trHeight w:val="126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F955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Расходы местного бюджета на реализацию муниципальной программы Калачеевского муниципального района                                                                                                                                                                                                                               "Экономическое развитие и повышение инвестиционного потенциала территории Калачеевского муниципального района"                               </w:t>
            </w:r>
          </w:p>
        </w:tc>
      </w:tr>
      <w:tr w:rsidR="002819DE" w:rsidRPr="002819DE" w14:paraId="2693CADE" w14:textId="77777777" w:rsidTr="002819DE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C7C4B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90257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BAD2D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F94ED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1326D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82968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96241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B51F9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488AF" w14:textId="77777777" w:rsidR="002819DE" w:rsidRPr="002819DE" w:rsidRDefault="002819DE" w:rsidP="002819DE">
            <w:pPr>
              <w:jc w:val="center"/>
            </w:pPr>
            <w:r w:rsidRPr="002819DE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C8981" w14:textId="77777777" w:rsidR="002819DE" w:rsidRPr="002819DE" w:rsidRDefault="002819DE" w:rsidP="002819DE">
            <w:pPr>
              <w:rPr>
                <w:rFonts w:ascii="Calibri" w:hAnsi="Calibri" w:cs="Arial CYR"/>
              </w:rPr>
            </w:pPr>
            <w:r w:rsidRPr="002819DE">
              <w:rPr>
                <w:rFonts w:ascii="Calibri" w:hAnsi="Calibri" w:cs="Arial CYR"/>
                <w:strike/>
              </w:rPr>
              <w:t> </w:t>
            </w:r>
          </w:p>
        </w:tc>
      </w:tr>
      <w:tr w:rsidR="002819DE" w:rsidRPr="002819DE" w14:paraId="71F33294" w14:textId="77777777" w:rsidTr="002819DE">
        <w:trPr>
          <w:trHeight w:val="9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788C" w14:textId="77777777" w:rsidR="002819DE" w:rsidRPr="002819DE" w:rsidRDefault="002819DE" w:rsidP="002819DE">
            <w:pPr>
              <w:jc w:val="center"/>
            </w:pPr>
            <w:r w:rsidRPr="002819DE"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5ACA" w14:textId="77777777" w:rsidR="002819DE" w:rsidRPr="002819DE" w:rsidRDefault="002819DE" w:rsidP="002819DE">
            <w:pPr>
              <w:jc w:val="center"/>
            </w:pPr>
            <w:r w:rsidRPr="002819DE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DF9B" w14:textId="77777777" w:rsidR="002819DE" w:rsidRPr="002819DE" w:rsidRDefault="002819DE" w:rsidP="002819DE">
            <w:pPr>
              <w:jc w:val="center"/>
            </w:pPr>
            <w:r w:rsidRPr="002819DE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30A0" w14:textId="77777777" w:rsidR="002819DE" w:rsidRPr="002819DE" w:rsidRDefault="002819DE" w:rsidP="002819DE">
            <w:pPr>
              <w:jc w:val="center"/>
            </w:pPr>
            <w:r w:rsidRPr="002819DE">
              <w:t>Расходы местного бюджета по годам реализации муниципальной программы, тыс. руб.</w:t>
            </w:r>
          </w:p>
        </w:tc>
      </w:tr>
      <w:tr w:rsidR="002819DE" w:rsidRPr="002819DE" w14:paraId="3238CC3E" w14:textId="77777777" w:rsidTr="002819DE">
        <w:trPr>
          <w:trHeight w:val="55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A69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4E52" w14:textId="77777777" w:rsidR="002819DE" w:rsidRPr="002819DE" w:rsidRDefault="002819DE" w:rsidP="002819DE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9820" w14:textId="77777777" w:rsidR="002819DE" w:rsidRPr="002819DE" w:rsidRDefault="002819DE" w:rsidP="002819D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D2AE" w14:textId="77777777" w:rsidR="002819DE" w:rsidRPr="002819DE" w:rsidRDefault="002819DE" w:rsidP="002819DE">
            <w:pPr>
              <w:jc w:val="center"/>
            </w:pPr>
            <w:r w:rsidRPr="002819DE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0286" w14:textId="77777777" w:rsidR="002819DE" w:rsidRPr="002819DE" w:rsidRDefault="002819DE" w:rsidP="002819DE">
            <w:pPr>
              <w:jc w:val="center"/>
            </w:pPr>
            <w:r w:rsidRPr="002819DE"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BA0D" w14:textId="77777777" w:rsidR="002819DE" w:rsidRPr="002819DE" w:rsidRDefault="002819DE" w:rsidP="002819DE">
            <w:pPr>
              <w:jc w:val="center"/>
            </w:pPr>
            <w:r w:rsidRPr="002819DE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69B9" w14:textId="77777777" w:rsidR="002819DE" w:rsidRPr="002819DE" w:rsidRDefault="002819DE" w:rsidP="002819DE">
            <w:pPr>
              <w:jc w:val="center"/>
            </w:pPr>
            <w:r w:rsidRPr="002819DE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D8B7" w14:textId="77777777" w:rsidR="002819DE" w:rsidRPr="002819DE" w:rsidRDefault="002819DE" w:rsidP="002819DE">
            <w:pPr>
              <w:jc w:val="center"/>
            </w:pPr>
            <w:r w:rsidRPr="002819DE"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BDA5" w14:textId="77777777" w:rsidR="002819DE" w:rsidRPr="002819DE" w:rsidRDefault="002819DE" w:rsidP="002819DE">
            <w:pPr>
              <w:jc w:val="center"/>
            </w:pPr>
            <w:r w:rsidRPr="002819DE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42A1" w14:textId="77777777" w:rsidR="002819DE" w:rsidRPr="002819DE" w:rsidRDefault="002819DE" w:rsidP="002819DE">
            <w:pPr>
              <w:jc w:val="center"/>
            </w:pPr>
            <w:r w:rsidRPr="002819DE">
              <w:t>2026</w:t>
            </w:r>
          </w:p>
        </w:tc>
      </w:tr>
      <w:tr w:rsidR="002819DE" w:rsidRPr="002819DE" w14:paraId="1C05B807" w14:textId="77777777" w:rsidTr="002819DE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03160" w14:textId="77777777" w:rsidR="002819DE" w:rsidRPr="002819DE" w:rsidRDefault="002819DE" w:rsidP="002819DE">
            <w:pPr>
              <w:jc w:val="center"/>
            </w:pPr>
            <w:r w:rsidRPr="002819DE"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1B52" w14:textId="77777777" w:rsidR="002819DE" w:rsidRPr="002819DE" w:rsidRDefault="002819DE" w:rsidP="002819DE">
            <w:pPr>
              <w:jc w:val="center"/>
            </w:pPr>
            <w:r w:rsidRPr="002819DE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04C3" w14:textId="77777777" w:rsidR="002819DE" w:rsidRPr="002819DE" w:rsidRDefault="002819DE" w:rsidP="002819DE">
            <w:pPr>
              <w:jc w:val="center"/>
            </w:pPr>
            <w:r w:rsidRPr="002819D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F7CDD" w14:textId="77777777" w:rsidR="002819DE" w:rsidRPr="002819DE" w:rsidRDefault="002819DE" w:rsidP="002819DE">
            <w:pPr>
              <w:jc w:val="center"/>
            </w:pPr>
            <w:r w:rsidRPr="002819DE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03D3" w14:textId="77777777" w:rsidR="002819DE" w:rsidRPr="002819DE" w:rsidRDefault="002819DE" w:rsidP="002819DE">
            <w:pPr>
              <w:jc w:val="center"/>
            </w:pPr>
            <w:r w:rsidRPr="002819D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D91D1" w14:textId="77777777" w:rsidR="002819DE" w:rsidRPr="002819DE" w:rsidRDefault="002819DE" w:rsidP="002819DE">
            <w:pPr>
              <w:jc w:val="center"/>
            </w:pPr>
            <w:r w:rsidRPr="002819DE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FC270" w14:textId="77777777" w:rsidR="002819DE" w:rsidRPr="002819DE" w:rsidRDefault="002819DE" w:rsidP="002819DE">
            <w:pPr>
              <w:jc w:val="center"/>
            </w:pPr>
            <w:r w:rsidRPr="002819DE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30F6A" w14:textId="77777777" w:rsidR="002819DE" w:rsidRPr="002819DE" w:rsidRDefault="002819DE" w:rsidP="002819DE">
            <w:pPr>
              <w:jc w:val="center"/>
            </w:pPr>
            <w:r w:rsidRPr="002819DE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3AD1" w14:textId="77777777" w:rsidR="002819DE" w:rsidRPr="002819DE" w:rsidRDefault="002819DE" w:rsidP="002819DE">
            <w:pPr>
              <w:jc w:val="center"/>
            </w:pPr>
            <w:r w:rsidRPr="002819DE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40738" w14:textId="77777777" w:rsidR="002819DE" w:rsidRPr="002819DE" w:rsidRDefault="002819DE" w:rsidP="002819DE">
            <w:pPr>
              <w:jc w:val="center"/>
            </w:pPr>
            <w:r w:rsidRPr="002819DE">
              <w:t>10</w:t>
            </w:r>
          </w:p>
        </w:tc>
      </w:tr>
      <w:tr w:rsidR="002819DE" w:rsidRPr="002819DE" w14:paraId="7B8D924D" w14:textId="77777777" w:rsidTr="002819DE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19F5D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МУНИЦИПАЛЬНАЯ ПРОГРАММА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FB7CD0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Экономическое развитие и повышение </w:t>
            </w:r>
            <w:r w:rsidRPr="002819DE">
              <w:rPr>
                <w:b/>
                <w:bCs/>
              </w:rPr>
              <w:lastRenderedPageBreak/>
              <w:t>инвестиционного потенциала территории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02315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ECFA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13907,46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0BFE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18922,70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E443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C3A1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17782,60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E4A9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18261,90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07DD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14710,40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7712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14998,40</w:t>
            </w:r>
          </w:p>
        </w:tc>
      </w:tr>
      <w:tr w:rsidR="002819DE" w:rsidRPr="002819DE" w14:paraId="28B7430A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4B4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7344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5C230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7592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5229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C2FF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EEC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CE5D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4C2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A799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14:paraId="6A407CB9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9E6B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22CC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0C13B" w14:textId="77777777"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1B51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D508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349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5AED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133D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F833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D95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14:paraId="78DC19F9" w14:textId="77777777" w:rsidTr="002819DE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64F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9D45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70800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AE11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9D0D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F61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6A15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8E11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0490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EA6A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14:paraId="4D7D4D18" w14:textId="77777777" w:rsidTr="002819DE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665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B4E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DC95" w14:textId="77777777" w:rsidR="002819DE" w:rsidRPr="002819DE" w:rsidRDefault="002819DE" w:rsidP="002819DE">
            <w:r w:rsidRPr="002819DE">
              <w:t xml:space="preserve">ответственный исполнитель:  Секторпо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611E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9EB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E5C6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A78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76E5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FE5C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EE0A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14:paraId="7697112F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773F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28A73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61A19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в том числе по ГРБС: Финансовый отдел администрации Калачеевского муниципального </w:t>
            </w:r>
            <w:r w:rsidRPr="002819DE">
              <w:rPr>
                <w:b/>
                <w:bCs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ED0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8E50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651C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CD17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40E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1ED9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4FC1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7636,40</w:t>
            </w:r>
          </w:p>
        </w:tc>
      </w:tr>
      <w:tr w:rsidR="002819DE" w:rsidRPr="002819DE" w14:paraId="76AD96DC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1F54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98A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29C6" w14:textId="77777777" w:rsidR="002819DE" w:rsidRPr="002819DE" w:rsidRDefault="002819DE" w:rsidP="002819DE">
            <w:r w:rsidRPr="002819DE">
              <w:t>ответственный исполнитель:                                                                                          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A4D3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24C3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D9A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6C98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F452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C803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0C8A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7636,40</w:t>
            </w:r>
          </w:p>
        </w:tc>
      </w:tr>
      <w:tr w:rsidR="002819DE" w:rsidRPr="002819DE" w14:paraId="41AF1E5F" w14:textId="77777777" w:rsidTr="002819DE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175F9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1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7BBA2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F82B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E339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AA2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6726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F2B5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E673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B00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CFC1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14:paraId="421ECB8D" w14:textId="77777777" w:rsidTr="002819DE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0890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654A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08DCB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C6A4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6153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8964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FD9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2042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67A3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BDB0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3EB8BB60" w14:textId="77777777" w:rsidTr="002819DE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D8D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BF1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05FB3" w14:textId="77777777"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0C0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F272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D507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3DA0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928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6604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4B1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2F108695" w14:textId="77777777" w:rsidTr="002819DE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1BA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B8D5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A75F5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C02C8" w14:textId="77777777"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39723" w14:textId="77777777"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9E373" w14:textId="77777777" w:rsidR="002819DE" w:rsidRPr="002819DE" w:rsidRDefault="002819DE" w:rsidP="002819DE">
            <w:pPr>
              <w:jc w:val="right"/>
            </w:pPr>
            <w:r w:rsidRPr="002819DE"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75C11" w14:textId="77777777"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3AEE0" w14:textId="77777777"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891C7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D674C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14:paraId="67E45B9B" w14:textId="77777777" w:rsidTr="002819DE">
        <w:trPr>
          <w:trHeight w:val="129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CFE8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BF9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C233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7D6CD" w14:textId="77777777"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839C3" w14:textId="77777777"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CA5AA" w14:textId="77777777" w:rsidR="002819DE" w:rsidRPr="002819DE" w:rsidRDefault="002819DE" w:rsidP="002819DE">
            <w:pPr>
              <w:jc w:val="right"/>
            </w:pPr>
            <w:r w:rsidRPr="002819DE"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C2A98" w14:textId="77777777"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B0022" w14:textId="77777777"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0D604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F4419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14:paraId="754F50A6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9B3222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1.1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F209C" w14:textId="77777777" w:rsidR="002819DE" w:rsidRPr="002819DE" w:rsidRDefault="002819DE" w:rsidP="002819DE">
            <w:pPr>
              <w:jc w:val="center"/>
            </w:pPr>
            <w:r w:rsidRPr="002819DE"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2EDD8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B43E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8C8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AC7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C75D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1E22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D76E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6CD5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5342C27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E14B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F726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66536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5C4E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078A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2C17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3ED3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0E0D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DEA2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D8CE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65A5068" w14:textId="77777777" w:rsidTr="002819DE">
        <w:trPr>
          <w:trHeight w:val="9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95A8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1E6E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C37FA" w14:textId="77777777"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C5FB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1C16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5944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5B43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0898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A276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5E54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4F3C576" w14:textId="77777777" w:rsidTr="002819DE">
        <w:trPr>
          <w:trHeight w:val="42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CB574F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1.2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14E04" w14:textId="77777777" w:rsidR="002819DE" w:rsidRPr="002819DE" w:rsidRDefault="002819DE" w:rsidP="002819DE">
            <w:pPr>
              <w:jc w:val="center"/>
            </w:pPr>
            <w:r w:rsidRPr="002819DE"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A9A89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7649F" w14:textId="77777777"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BE774" w14:textId="77777777"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B0FC2" w14:textId="77777777"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824F2" w14:textId="77777777"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E3CD8" w14:textId="77777777"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0607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13965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14:paraId="37C46B68" w14:textId="77777777" w:rsidTr="002819DE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1DC0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3F71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BB315" w14:textId="77777777" w:rsidR="002819DE" w:rsidRPr="002819DE" w:rsidRDefault="002819DE" w:rsidP="002819DE">
            <w:r w:rsidRPr="002819DE"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20F16" w14:textId="77777777"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8C65" w14:textId="77777777"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CA85" w14:textId="77777777"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52343" w14:textId="77777777"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69E1A" w14:textId="77777777"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C2058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17BBB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14:paraId="4DB7DA37" w14:textId="77777777" w:rsidTr="002819DE">
        <w:trPr>
          <w:trHeight w:val="136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50A6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97F1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CD5C3" w14:textId="77777777" w:rsidR="002819DE" w:rsidRPr="002819DE" w:rsidRDefault="002819DE" w:rsidP="002819DE">
            <w:r w:rsidRPr="002819DE"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1722E" w14:textId="77777777"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62E79" w14:textId="77777777"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190AD" w14:textId="77777777"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829F1" w14:textId="77777777" w:rsidR="002819DE" w:rsidRPr="002819DE" w:rsidRDefault="002819DE" w:rsidP="002819DE">
            <w:pPr>
              <w:jc w:val="right"/>
            </w:pPr>
            <w:r w:rsidRPr="002819DE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DEE60" w14:textId="77777777" w:rsidR="002819DE" w:rsidRPr="002819DE" w:rsidRDefault="002819DE" w:rsidP="002819DE">
            <w:pPr>
              <w:jc w:val="right"/>
            </w:pPr>
            <w:r w:rsidRPr="002819DE">
              <w:t>361,80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E9AF6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BB126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14:paraId="2C8DAAC9" w14:textId="77777777" w:rsidTr="002819DE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3B60E6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</w:t>
            </w:r>
            <w:r w:rsidRPr="002819DE">
              <w:br/>
              <w:t>мероприятие 1.3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2720" w14:textId="77777777" w:rsidR="002819DE" w:rsidRPr="002819DE" w:rsidRDefault="002819DE" w:rsidP="002819DE">
            <w:pPr>
              <w:jc w:val="center"/>
            </w:pPr>
            <w:r w:rsidRPr="002819DE">
              <w:t>Разработка механизмов поддержки инвестиционной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6F316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83B3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50EA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06D7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55D8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1ED5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A1E2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2D2C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DA537FB" w14:textId="77777777" w:rsidTr="002819DE">
        <w:trPr>
          <w:trHeight w:val="8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B038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2DF5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5F322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451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0E9E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A65F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671C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87A6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71A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865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4F96A02" w14:textId="77777777" w:rsidTr="002819DE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6E81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07EE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210B9" w14:textId="77777777"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86C3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B454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CA3F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AC39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DA28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059B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E074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445A449" w14:textId="77777777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64B24F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</w:t>
            </w:r>
            <w:r w:rsidRPr="002819DE">
              <w:br/>
              <w:t>мероприятие 1.4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94389" w14:textId="77777777" w:rsidR="002819DE" w:rsidRPr="002819DE" w:rsidRDefault="002819DE" w:rsidP="002819DE">
            <w:pPr>
              <w:jc w:val="center"/>
            </w:pPr>
            <w:r w:rsidRPr="002819DE"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0B981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88C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A23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0D838D2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08B64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4530B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801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172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F4D9AAD" w14:textId="77777777" w:rsidTr="002819DE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724A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EC5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575E5" w14:textId="77777777" w:rsidR="002819DE" w:rsidRPr="002819DE" w:rsidRDefault="002819DE" w:rsidP="002819DE">
            <w:r w:rsidRPr="002819DE"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B3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42A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753CA9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A4EB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3E0BCA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2F6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63D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1C3C22E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3E20C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D939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4B01" w14:textId="77777777" w:rsidR="002819DE" w:rsidRPr="002819DE" w:rsidRDefault="002819DE" w:rsidP="002819DE">
            <w:r w:rsidRPr="002819DE">
              <w:t xml:space="preserve">ответственный исполнитель:  Сектор по управлению </w:t>
            </w:r>
            <w:r w:rsidRPr="002819DE">
              <w:lastRenderedPageBreak/>
              <w:t xml:space="preserve">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4365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852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2E1BABB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8C562B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68C49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EB5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2BB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993B467" w14:textId="77777777" w:rsidTr="002819DE">
        <w:trPr>
          <w:trHeight w:val="55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D291E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2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F258A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FD71C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BF49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10156,74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2E6C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13947,80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DD04D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13667,10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0E7E3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0C2DD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62C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71F9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7636,40</w:t>
            </w:r>
          </w:p>
        </w:tc>
      </w:tr>
      <w:tr w:rsidR="002819DE" w:rsidRPr="002819DE" w14:paraId="037FF0BD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B760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9D30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226F0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C7943" w14:textId="77777777" w:rsidR="002819DE" w:rsidRPr="002819DE" w:rsidRDefault="002819DE" w:rsidP="002819DE">
            <w:pPr>
              <w:jc w:val="right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4E265" w14:textId="77777777" w:rsidR="002819DE" w:rsidRPr="002819DE" w:rsidRDefault="002819DE" w:rsidP="002819DE">
            <w:pPr>
              <w:jc w:val="right"/>
            </w:pPr>
            <w:r w:rsidRPr="002819DE"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CE1B7A" w14:textId="77777777" w:rsidR="002819DE" w:rsidRPr="002819DE" w:rsidRDefault="002819DE" w:rsidP="002819DE">
            <w:pPr>
              <w:jc w:val="right"/>
            </w:pPr>
            <w:r w:rsidRPr="002819DE"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00E88B" w14:textId="77777777" w:rsidR="002819DE" w:rsidRPr="002819DE" w:rsidRDefault="002819DE" w:rsidP="002819DE">
            <w:pPr>
              <w:jc w:val="right"/>
            </w:pPr>
            <w:r w:rsidRPr="002819DE"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E5F271" w14:textId="77777777" w:rsidR="002819DE" w:rsidRPr="002819DE" w:rsidRDefault="002819DE" w:rsidP="002819DE">
            <w:pPr>
              <w:jc w:val="right"/>
            </w:pPr>
            <w:r w:rsidRPr="002819DE"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299A3" w14:textId="77777777" w:rsidR="002819DE" w:rsidRPr="002819DE" w:rsidRDefault="002819DE" w:rsidP="002819DE">
            <w:pPr>
              <w:jc w:val="right"/>
            </w:pPr>
            <w:r w:rsidRPr="002819DE"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F215" w14:textId="77777777" w:rsidR="002819DE" w:rsidRPr="002819DE" w:rsidRDefault="002819DE" w:rsidP="002819DE">
            <w:pPr>
              <w:jc w:val="right"/>
            </w:pPr>
            <w:r w:rsidRPr="002819DE">
              <w:t>7636,40</w:t>
            </w:r>
          </w:p>
        </w:tc>
      </w:tr>
      <w:tr w:rsidR="002819DE" w:rsidRPr="002819DE" w14:paraId="5B1F05C1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45B8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937C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4EE9D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ответственный исполнитель:                                                                                          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2CC76" w14:textId="77777777" w:rsidR="002819DE" w:rsidRPr="002819DE" w:rsidRDefault="002819DE" w:rsidP="002819DE">
            <w:pPr>
              <w:jc w:val="right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A9306" w14:textId="77777777" w:rsidR="002819DE" w:rsidRPr="002819DE" w:rsidRDefault="002819DE" w:rsidP="002819DE">
            <w:pPr>
              <w:jc w:val="right"/>
            </w:pPr>
            <w:r w:rsidRPr="002819DE"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F3723F1" w14:textId="77777777" w:rsidR="002819DE" w:rsidRPr="002819DE" w:rsidRDefault="002819DE" w:rsidP="002819DE">
            <w:pPr>
              <w:jc w:val="right"/>
            </w:pPr>
            <w:r w:rsidRPr="002819DE"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16AE1CB" w14:textId="77777777" w:rsidR="002819DE" w:rsidRPr="002819DE" w:rsidRDefault="002819DE" w:rsidP="002819DE">
            <w:pPr>
              <w:jc w:val="right"/>
            </w:pPr>
            <w:r w:rsidRPr="002819DE"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C64EB5B" w14:textId="77777777" w:rsidR="002819DE" w:rsidRPr="002819DE" w:rsidRDefault="002819DE" w:rsidP="002819DE">
            <w:pPr>
              <w:jc w:val="right"/>
            </w:pPr>
            <w:r w:rsidRPr="002819DE">
              <w:t>11034,10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5EE42" w14:textId="77777777" w:rsidR="002819DE" w:rsidRPr="002819DE" w:rsidRDefault="002819DE" w:rsidP="002819DE">
            <w:pPr>
              <w:jc w:val="right"/>
            </w:pPr>
            <w:r w:rsidRPr="002819DE"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22414" w14:textId="77777777" w:rsidR="002819DE" w:rsidRPr="002819DE" w:rsidRDefault="002819DE" w:rsidP="002819DE">
            <w:pPr>
              <w:jc w:val="right"/>
            </w:pPr>
            <w:r w:rsidRPr="002819DE">
              <w:t>7636,40</w:t>
            </w:r>
          </w:p>
        </w:tc>
      </w:tr>
      <w:tr w:rsidR="002819DE" w:rsidRPr="002819DE" w14:paraId="0C81D961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ABE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BC1A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907D7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E8724" w14:textId="77777777" w:rsidR="002819DE" w:rsidRPr="002819DE" w:rsidRDefault="002819DE" w:rsidP="002819DE">
            <w:pPr>
              <w:jc w:val="right"/>
            </w:pPr>
            <w:r w:rsidRPr="002819DE">
              <w:t>10017,88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34737" w14:textId="77777777"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33012B4" w14:textId="77777777"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4A317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758BDA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FBF0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12F5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E2E459C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0E44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311B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D8996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ответственный исполнитель:                                                                                          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422D9" w14:textId="77777777" w:rsidR="002819DE" w:rsidRPr="002819DE" w:rsidRDefault="002819DE" w:rsidP="002819DE">
            <w:pPr>
              <w:jc w:val="right"/>
            </w:pPr>
            <w:r w:rsidRPr="002819DE">
              <w:t>10017,88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9B321" w14:textId="77777777"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529B9BA" w14:textId="77777777"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C6EC0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5907F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305D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2E52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A6F180F" w14:textId="77777777" w:rsidTr="002819DE">
        <w:trPr>
          <w:trHeight w:val="46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316B35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2.1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EA9B8E" w14:textId="77777777" w:rsidR="002819DE" w:rsidRPr="002819DE" w:rsidRDefault="002819DE" w:rsidP="002819DE">
            <w:pPr>
              <w:jc w:val="center"/>
            </w:pPr>
            <w:r w:rsidRPr="002819DE">
              <w:t xml:space="preserve"> Развитие подотрасли </w:t>
            </w:r>
            <w:r w:rsidRPr="002819DE">
              <w:lastRenderedPageBreak/>
              <w:t xml:space="preserve">растениеводства, переработки и реализации продукции растениеводства.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857B" w14:textId="77777777" w:rsidR="002819DE" w:rsidRPr="002819DE" w:rsidRDefault="002819DE" w:rsidP="002819DE">
            <w:r w:rsidRPr="002819DE"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392E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886B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59EB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6595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86A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C7E5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8B89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2F6CAEC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B3B1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C68A3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1F29" w14:textId="77777777" w:rsidR="002819DE" w:rsidRPr="002819DE" w:rsidRDefault="002819DE" w:rsidP="002819DE">
            <w:r w:rsidRPr="002819DE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361F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1A36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B25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1855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5AE0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3193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A38E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20CF41E" w14:textId="77777777" w:rsidTr="002819DE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65A6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7B3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1910" w14:textId="77777777"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06F4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8CE9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9E5E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666A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BE47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76E2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8F93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E37C71C" w14:textId="77777777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FDED87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2.2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8E2A95" w14:textId="77777777" w:rsidR="002819DE" w:rsidRPr="002819DE" w:rsidRDefault="002819DE" w:rsidP="002819DE">
            <w:pPr>
              <w:jc w:val="center"/>
            </w:pPr>
            <w:r w:rsidRPr="002819DE"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48E78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A3A2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4E81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ADF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6E75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61C8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0F65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6D07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3C02DC9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5643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210E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0F252" w14:textId="77777777" w:rsidR="002819DE" w:rsidRPr="002819DE" w:rsidRDefault="002819DE" w:rsidP="002819DE">
            <w:r w:rsidRPr="002819DE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D24A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3237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19B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B75F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7C6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40B7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95C2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36D10A2" w14:textId="77777777" w:rsidTr="002819DE">
        <w:trPr>
          <w:trHeight w:val="12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6305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78FB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5F791" w14:textId="77777777"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7735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04EE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F072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113F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8C80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F46D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E18E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543C89E" w14:textId="77777777" w:rsidTr="002819DE">
        <w:trPr>
          <w:trHeight w:val="6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23E6BA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</w:t>
            </w:r>
            <w:r w:rsidRPr="002819DE">
              <w:br/>
              <w:t>мероприятие 2.3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57392C" w14:textId="77777777" w:rsidR="002819DE" w:rsidRPr="002819DE" w:rsidRDefault="002819DE" w:rsidP="002819DE">
            <w:pPr>
              <w:jc w:val="center"/>
            </w:pPr>
            <w:r w:rsidRPr="002819DE">
              <w:t>Поддержка малых форм хозяйствования.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93164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88C1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3222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1025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284F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B42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018A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DB7D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05F65D9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30BD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8640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0F295" w14:textId="77777777" w:rsidR="002819DE" w:rsidRPr="002819DE" w:rsidRDefault="002819DE" w:rsidP="002819DE">
            <w:r w:rsidRPr="002819DE">
              <w:t xml:space="preserve">в том числе по ГРБС: Финансовый отдел администрации Калачеевского </w:t>
            </w:r>
            <w:r w:rsidRPr="002819DE"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13D8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13DE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FB69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384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562D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E5B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0970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B59E7EA" w14:textId="77777777" w:rsidTr="002819DE">
        <w:trPr>
          <w:trHeight w:val="12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32266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AAD4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53F96" w14:textId="77777777"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3CA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4A05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91DD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AF6A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694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5290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4CA8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786CFA5" w14:textId="77777777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230487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2.4.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718716" w14:textId="77777777" w:rsidR="002819DE" w:rsidRPr="002819DE" w:rsidRDefault="002819DE" w:rsidP="002819DE">
            <w:pPr>
              <w:jc w:val="center"/>
            </w:pPr>
            <w:r w:rsidRPr="002819DE">
              <w:t xml:space="preserve">Техническая и технологическая модернизация, </w:t>
            </w:r>
            <w:r w:rsidRPr="002819DE">
              <w:br/>
              <w:t>инновационное развитие.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81AE0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BF2F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3F33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6AC3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9CA5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552C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6C72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3426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03E8857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8B433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D867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BB305" w14:textId="77777777" w:rsidR="002819DE" w:rsidRPr="002819DE" w:rsidRDefault="002819DE" w:rsidP="002819DE">
            <w:r w:rsidRPr="002819DE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FAB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86C7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60B5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CB7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0AEE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EA5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80E6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187D5C4" w14:textId="77777777" w:rsidTr="002819DE">
        <w:trPr>
          <w:trHeight w:val="11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15E67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655F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099B8" w14:textId="77777777" w:rsidR="002819DE" w:rsidRPr="002819DE" w:rsidRDefault="002819DE" w:rsidP="002819DE">
            <w:r w:rsidRPr="002819DE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6082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29D2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2A4D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ED7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1717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A41B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CED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FF8BC97" w14:textId="77777777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A62E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2.5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9414B9" w14:textId="77777777" w:rsidR="002819DE" w:rsidRPr="002819DE" w:rsidRDefault="002819DE" w:rsidP="002819DE">
            <w:pPr>
              <w:jc w:val="center"/>
            </w:pPr>
            <w:r w:rsidRPr="002819DE">
              <w:t xml:space="preserve">Комплексное развитие сельских территорий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BA0CB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496A9" w14:textId="77777777" w:rsidR="002819DE" w:rsidRPr="002819DE" w:rsidRDefault="002819DE" w:rsidP="002819DE">
            <w:pPr>
              <w:jc w:val="right"/>
            </w:pPr>
            <w:r w:rsidRPr="002819DE">
              <w:t>1389,79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4C89A" w14:textId="77777777"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2E0BBC5" w14:textId="77777777"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90704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30031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2BAF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C092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BC83AC0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E45E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B933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DA534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7A744" w14:textId="77777777" w:rsidR="002819DE" w:rsidRPr="002819DE" w:rsidRDefault="002819DE" w:rsidP="002819DE">
            <w:pPr>
              <w:jc w:val="right"/>
            </w:pPr>
            <w:r w:rsidRPr="002819DE"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89A5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B25F61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5F8FB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18A5B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0F3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73BA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5029A42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C3B9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603B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90F9" w14:textId="77777777" w:rsidR="002819DE" w:rsidRPr="002819DE" w:rsidRDefault="002819DE" w:rsidP="002819DE">
            <w:r w:rsidRPr="002819DE">
              <w:t xml:space="preserve">ответственный исполнитель:  </w:t>
            </w:r>
            <w:r w:rsidRPr="002819DE">
              <w:lastRenderedPageBreak/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17C9E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6A34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C12812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F1B56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C7CF2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4177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FE7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1F04FCB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A1F4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EE86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5F32" w14:textId="77777777" w:rsidR="002819DE" w:rsidRPr="002819DE" w:rsidRDefault="002819DE" w:rsidP="002819DE">
            <w:r w:rsidRPr="002819DE"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CFD2C" w14:textId="77777777" w:rsidR="002819DE" w:rsidRPr="002819DE" w:rsidRDefault="002819DE" w:rsidP="002819DE">
            <w:pPr>
              <w:jc w:val="right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94C0F" w14:textId="77777777"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457DBCD" w14:textId="77777777"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98272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D2301A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3082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CD1F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D82EDED" w14:textId="77777777" w:rsidTr="002819DE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EEC6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1D51B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948F9" w14:textId="77777777" w:rsidR="002819DE" w:rsidRPr="002819DE" w:rsidRDefault="002819DE" w:rsidP="002819DE">
            <w:r w:rsidRPr="002819DE">
              <w:t>ответственный исполнитель: 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3BF8" w14:textId="77777777" w:rsidR="002819DE" w:rsidRPr="002819DE" w:rsidRDefault="002819DE" w:rsidP="002819DE">
            <w:pPr>
              <w:jc w:val="right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665D1" w14:textId="77777777" w:rsidR="002819DE" w:rsidRPr="002819DE" w:rsidRDefault="002819DE" w:rsidP="002819DE">
            <w:pPr>
              <w:jc w:val="right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CD0321" w14:textId="77777777" w:rsidR="002819DE" w:rsidRPr="002819DE" w:rsidRDefault="002819DE" w:rsidP="002819DE">
            <w:pPr>
              <w:jc w:val="right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FDDAB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8BD3EA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97D2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273D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92ACCAE" w14:textId="77777777" w:rsidTr="002819DE">
        <w:trPr>
          <w:trHeight w:val="39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EE695F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2.5.1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4D5E44" w14:textId="77777777" w:rsidR="002819DE" w:rsidRPr="002819DE" w:rsidRDefault="002819DE" w:rsidP="002819DE">
            <w:pPr>
              <w:jc w:val="center"/>
            </w:pPr>
            <w:r w:rsidRPr="002819DE"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6411B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5997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B2D8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B0321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3C9CE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19BE1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601D8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1A603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3BDBF46C" w14:textId="77777777" w:rsidTr="002819DE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1857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6F04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CA2C6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D7A38" w14:textId="77777777" w:rsidR="002819DE" w:rsidRPr="002819DE" w:rsidRDefault="002819DE" w:rsidP="002819DE">
            <w:pPr>
              <w:jc w:val="center"/>
            </w:pPr>
            <w:r w:rsidRPr="002819DE"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980C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FF2B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0E35F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89AF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ADB5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B5E6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14:paraId="7AEA24A4" w14:textId="77777777" w:rsidTr="002819DE">
        <w:trPr>
          <w:trHeight w:val="70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B219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1AE9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A2E78" w14:textId="77777777" w:rsidR="002819DE" w:rsidRPr="002819DE" w:rsidRDefault="002819DE" w:rsidP="002819DE">
            <w:r w:rsidRPr="002819DE">
              <w:t>ответственный исполнитель: 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80F2" w14:textId="77777777" w:rsidR="002819DE" w:rsidRPr="002819DE" w:rsidRDefault="002819DE" w:rsidP="002819DE">
            <w:pPr>
              <w:jc w:val="center"/>
            </w:pPr>
            <w:r w:rsidRPr="002819DE">
              <w:t>1250,93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8519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1155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D075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1E588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61C1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10AB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14:paraId="6F423CEE" w14:textId="77777777" w:rsidTr="002819DE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8CB473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2.5.2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F34B03" w14:textId="77777777" w:rsidR="002819DE" w:rsidRPr="002819DE" w:rsidRDefault="002819DE" w:rsidP="002819DE">
            <w:pPr>
              <w:jc w:val="center"/>
            </w:pPr>
            <w:r w:rsidRPr="002819DE">
              <w:t>Благоустройство сельских территорий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8482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567EF" w14:textId="77777777" w:rsidR="002819DE" w:rsidRPr="002819DE" w:rsidRDefault="002819DE" w:rsidP="002819DE">
            <w:pPr>
              <w:jc w:val="center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12D91" w14:textId="77777777" w:rsidR="002819DE" w:rsidRPr="002819DE" w:rsidRDefault="002819DE" w:rsidP="002819DE">
            <w:pPr>
              <w:jc w:val="center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FDE354" w14:textId="77777777" w:rsidR="002819DE" w:rsidRPr="002819DE" w:rsidRDefault="002819DE" w:rsidP="002819DE">
            <w:pPr>
              <w:jc w:val="center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06C437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A23C62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3639B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E947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14:paraId="03884B6B" w14:textId="77777777" w:rsidTr="002819DE">
        <w:trPr>
          <w:trHeight w:val="10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86521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C87C5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14FCE" w14:textId="77777777" w:rsidR="002819DE" w:rsidRPr="002819DE" w:rsidRDefault="002819DE" w:rsidP="002819DE">
            <w:r w:rsidRPr="002819DE"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F775D" w14:textId="77777777" w:rsidR="002819DE" w:rsidRPr="002819DE" w:rsidRDefault="002819DE" w:rsidP="002819DE">
            <w:pPr>
              <w:jc w:val="center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30958" w14:textId="77777777" w:rsidR="002819DE" w:rsidRPr="002819DE" w:rsidRDefault="002819DE" w:rsidP="002819DE">
            <w:pPr>
              <w:jc w:val="center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3AA57CD" w14:textId="77777777" w:rsidR="002819DE" w:rsidRPr="002819DE" w:rsidRDefault="002819DE" w:rsidP="002819DE">
            <w:pPr>
              <w:jc w:val="center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8F71D5A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2DE349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515FA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E2FA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14:paraId="4F8053FD" w14:textId="77777777" w:rsidTr="002819DE">
        <w:trPr>
          <w:trHeight w:val="114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FCFF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9429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7B458" w14:textId="77777777" w:rsidR="002819DE" w:rsidRPr="002819DE" w:rsidRDefault="002819DE" w:rsidP="002819DE">
            <w:r w:rsidRPr="002819DE">
              <w:t>ответственный исполнитель: 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90CD" w14:textId="77777777" w:rsidR="002819DE" w:rsidRPr="002819DE" w:rsidRDefault="002819DE" w:rsidP="002819DE">
            <w:pPr>
              <w:jc w:val="center"/>
            </w:pPr>
            <w:r w:rsidRPr="002819DE">
              <w:t>138,86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D3A0" w14:textId="77777777" w:rsidR="002819DE" w:rsidRPr="002819DE" w:rsidRDefault="002819DE" w:rsidP="002819DE">
            <w:pPr>
              <w:jc w:val="center"/>
            </w:pPr>
            <w:r w:rsidRPr="002819DE"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D48214" w14:textId="77777777" w:rsidR="002819DE" w:rsidRPr="002819DE" w:rsidRDefault="002819DE" w:rsidP="002819DE">
            <w:pPr>
              <w:jc w:val="center"/>
            </w:pPr>
            <w:r w:rsidRPr="002819DE"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8F3B1E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DBBF7F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3D8F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694C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14:paraId="39BD5F96" w14:textId="77777777" w:rsidTr="002819DE">
        <w:trPr>
          <w:trHeight w:val="52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22E06A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2.6.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07EB45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88B6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E955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1C8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7437A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886E1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F35EF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DF21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CE1B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7487,00</w:t>
            </w:r>
          </w:p>
        </w:tc>
      </w:tr>
      <w:tr w:rsidR="002819DE" w:rsidRPr="002819DE" w14:paraId="242C863D" w14:textId="77777777" w:rsidTr="002819DE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8D95B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460F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78AA9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F4DBD" w14:textId="77777777" w:rsidR="002819DE" w:rsidRPr="002819DE" w:rsidRDefault="002819DE" w:rsidP="002819DE">
            <w:pPr>
              <w:jc w:val="right"/>
            </w:pPr>
            <w:r w:rsidRPr="002819DE"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050D" w14:textId="77777777" w:rsidR="002819DE" w:rsidRPr="002819DE" w:rsidRDefault="002819DE" w:rsidP="002819DE">
            <w:pPr>
              <w:jc w:val="center"/>
            </w:pPr>
            <w:r w:rsidRPr="002819DE"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3CC92B" w14:textId="77777777" w:rsidR="002819DE" w:rsidRPr="002819DE" w:rsidRDefault="002819DE" w:rsidP="002819DE">
            <w:pPr>
              <w:jc w:val="center"/>
            </w:pPr>
            <w:r w:rsidRPr="002819DE"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FE63CB" w14:textId="77777777" w:rsidR="002819DE" w:rsidRPr="002819DE" w:rsidRDefault="002819DE" w:rsidP="002819DE">
            <w:pPr>
              <w:jc w:val="center"/>
            </w:pPr>
            <w:r w:rsidRPr="002819DE"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472F2C" w14:textId="77777777" w:rsidR="002819DE" w:rsidRPr="002819DE" w:rsidRDefault="002819DE" w:rsidP="002819DE">
            <w:pPr>
              <w:jc w:val="center"/>
            </w:pPr>
            <w:r w:rsidRPr="002819DE">
              <w:t>10789,00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8F50" w14:textId="77777777" w:rsidR="002819DE" w:rsidRPr="002819DE" w:rsidRDefault="002819DE" w:rsidP="002819DE">
            <w:pPr>
              <w:jc w:val="center"/>
            </w:pPr>
            <w:r w:rsidRPr="002819DE"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D238" w14:textId="77777777" w:rsidR="002819DE" w:rsidRPr="002819DE" w:rsidRDefault="002819DE" w:rsidP="002819DE">
            <w:pPr>
              <w:jc w:val="center"/>
            </w:pPr>
            <w:r w:rsidRPr="002819DE">
              <w:t>7487,00</w:t>
            </w:r>
          </w:p>
        </w:tc>
      </w:tr>
      <w:tr w:rsidR="002819DE" w:rsidRPr="002819DE" w14:paraId="1BE34A36" w14:textId="77777777" w:rsidTr="002819DE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881B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6B9E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D773E" w14:textId="77777777"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4869F" w14:textId="77777777" w:rsidR="002819DE" w:rsidRPr="002819DE" w:rsidRDefault="002819DE" w:rsidP="002819DE">
            <w:pPr>
              <w:jc w:val="right"/>
            </w:pPr>
            <w:r w:rsidRPr="002819DE">
              <w:t>8303,85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0C4" w14:textId="77777777" w:rsidR="002819DE" w:rsidRPr="002819DE" w:rsidRDefault="002819DE" w:rsidP="002819DE">
            <w:pPr>
              <w:jc w:val="center"/>
            </w:pPr>
            <w:r w:rsidRPr="002819DE"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B1B48B" w14:textId="77777777" w:rsidR="002819DE" w:rsidRPr="002819DE" w:rsidRDefault="002819DE" w:rsidP="002819DE">
            <w:pPr>
              <w:jc w:val="center"/>
            </w:pPr>
            <w:r w:rsidRPr="002819DE"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68346E" w14:textId="77777777" w:rsidR="002819DE" w:rsidRPr="002819DE" w:rsidRDefault="002819DE" w:rsidP="002819DE">
            <w:pPr>
              <w:jc w:val="center"/>
            </w:pPr>
            <w:r w:rsidRPr="002819DE"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B02438" w14:textId="77777777" w:rsidR="002819DE" w:rsidRPr="002819DE" w:rsidRDefault="002819DE" w:rsidP="002819DE">
            <w:pPr>
              <w:jc w:val="center"/>
            </w:pPr>
            <w:r w:rsidRPr="002819DE">
              <w:t>10789,00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6464" w14:textId="77777777" w:rsidR="002819DE" w:rsidRPr="002819DE" w:rsidRDefault="002819DE" w:rsidP="002819DE">
            <w:pPr>
              <w:jc w:val="center"/>
            </w:pPr>
            <w:r w:rsidRPr="002819DE"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2753" w14:textId="77777777" w:rsidR="002819DE" w:rsidRPr="002819DE" w:rsidRDefault="002819DE" w:rsidP="002819DE">
            <w:pPr>
              <w:jc w:val="center"/>
            </w:pPr>
            <w:r w:rsidRPr="002819DE">
              <w:t>7487,00</w:t>
            </w:r>
          </w:p>
        </w:tc>
      </w:tr>
      <w:tr w:rsidR="002819DE" w:rsidRPr="002819DE" w14:paraId="17EC0E7F" w14:textId="77777777" w:rsidTr="002819DE">
        <w:trPr>
          <w:trHeight w:val="94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A2AFCA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                   мероприятие 2.7.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3EBEBB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10EF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E643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443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A4472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4A741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5476C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245,10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DF47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7F48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</w:tr>
      <w:tr w:rsidR="002819DE" w:rsidRPr="002819DE" w14:paraId="66F2FE92" w14:textId="77777777" w:rsidTr="002819DE">
        <w:trPr>
          <w:trHeight w:val="5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4EDDC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F4F4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2FAEC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1181C" w14:textId="77777777" w:rsidR="002819DE" w:rsidRPr="002819DE" w:rsidRDefault="002819DE" w:rsidP="002819DE">
            <w:pPr>
              <w:jc w:val="right"/>
            </w:pPr>
            <w:r w:rsidRPr="002819DE"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C50F" w14:textId="77777777" w:rsidR="002819DE" w:rsidRPr="002819DE" w:rsidRDefault="002819DE" w:rsidP="002819DE">
            <w:pPr>
              <w:jc w:val="right"/>
            </w:pPr>
            <w:r w:rsidRPr="002819DE"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42B6F4" w14:textId="77777777" w:rsidR="002819DE" w:rsidRPr="002819DE" w:rsidRDefault="002819DE" w:rsidP="002819DE">
            <w:pPr>
              <w:jc w:val="right"/>
            </w:pPr>
            <w:r w:rsidRPr="002819DE"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7174B3" w14:textId="77777777" w:rsidR="002819DE" w:rsidRPr="002819DE" w:rsidRDefault="002819DE" w:rsidP="002819DE">
            <w:pPr>
              <w:jc w:val="right"/>
            </w:pPr>
            <w:r w:rsidRPr="002819DE"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496CA7F" w14:textId="77777777" w:rsidR="002819DE" w:rsidRPr="002819DE" w:rsidRDefault="002819DE" w:rsidP="002819DE">
            <w:pPr>
              <w:jc w:val="right"/>
            </w:pPr>
            <w:r w:rsidRPr="002819DE">
              <w:t>245,10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35150" w14:textId="77777777" w:rsidR="002819DE" w:rsidRPr="002819DE" w:rsidRDefault="002819DE" w:rsidP="002819DE">
            <w:pPr>
              <w:jc w:val="right"/>
            </w:pPr>
            <w:r w:rsidRPr="002819DE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3488C" w14:textId="77777777" w:rsidR="002819DE" w:rsidRPr="002819DE" w:rsidRDefault="002819DE" w:rsidP="002819DE">
            <w:pPr>
              <w:jc w:val="right"/>
            </w:pPr>
            <w:r w:rsidRPr="002819DE">
              <w:t>149,40</w:t>
            </w:r>
          </w:p>
        </w:tc>
      </w:tr>
      <w:tr w:rsidR="002819DE" w:rsidRPr="002819DE" w14:paraId="51A8A34D" w14:textId="77777777" w:rsidTr="002819DE">
        <w:trPr>
          <w:trHeight w:val="102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0D78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73AF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4D82B" w14:textId="77777777"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5AA0F" w14:textId="77777777" w:rsidR="002819DE" w:rsidRPr="002819DE" w:rsidRDefault="002819DE" w:rsidP="002819DE">
            <w:pPr>
              <w:jc w:val="right"/>
            </w:pPr>
            <w:r w:rsidRPr="002819DE"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E361" w14:textId="77777777" w:rsidR="002819DE" w:rsidRPr="002819DE" w:rsidRDefault="002819DE" w:rsidP="002819DE">
            <w:pPr>
              <w:jc w:val="center"/>
            </w:pPr>
            <w:r w:rsidRPr="002819DE"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E4E997" w14:textId="77777777" w:rsidR="002819DE" w:rsidRPr="002819DE" w:rsidRDefault="002819DE" w:rsidP="002819DE">
            <w:pPr>
              <w:jc w:val="center"/>
            </w:pPr>
            <w:r w:rsidRPr="002819DE"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E2082B" w14:textId="77777777" w:rsidR="002819DE" w:rsidRPr="002819DE" w:rsidRDefault="002819DE" w:rsidP="002819DE">
            <w:pPr>
              <w:jc w:val="center"/>
            </w:pPr>
            <w:r w:rsidRPr="002819DE"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6029F2" w14:textId="77777777" w:rsidR="002819DE" w:rsidRPr="002819DE" w:rsidRDefault="002819DE" w:rsidP="002819DE">
            <w:pPr>
              <w:jc w:val="center"/>
            </w:pPr>
            <w:r w:rsidRPr="002819DE">
              <w:t>245,10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F7F6" w14:textId="77777777" w:rsidR="002819DE" w:rsidRPr="002819DE" w:rsidRDefault="002819DE" w:rsidP="002819DE">
            <w:pPr>
              <w:jc w:val="center"/>
            </w:pPr>
            <w:r w:rsidRPr="002819DE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8A69" w14:textId="77777777" w:rsidR="002819DE" w:rsidRPr="002819DE" w:rsidRDefault="002819DE" w:rsidP="002819DE">
            <w:pPr>
              <w:jc w:val="center"/>
            </w:pPr>
            <w:r w:rsidRPr="002819DE">
              <w:t>149,40</w:t>
            </w:r>
          </w:p>
        </w:tc>
      </w:tr>
      <w:tr w:rsidR="002819DE" w:rsidRPr="002819DE" w14:paraId="7D5CB334" w14:textId="77777777" w:rsidTr="002819DE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8DB3EA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3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3BE3E9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Развитие и поддержка </w:t>
            </w:r>
            <w:r w:rsidRPr="002819DE">
              <w:rPr>
                <w:b/>
                <w:bCs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3B8F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0B59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371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56953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A79A4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D759B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9578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EFF8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14:paraId="3F81C673" w14:textId="77777777" w:rsidTr="002819DE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CCB2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BDC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D5176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AF183" w14:textId="77777777"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F9AB" w14:textId="77777777" w:rsidR="002819DE" w:rsidRPr="002819DE" w:rsidRDefault="002819DE" w:rsidP="002819DE">
            <w:pPr>
              <w:jc w:val="right"/>
            </w:pPr>
            <w:r w:rsidRPr="002819DE"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BF9EF1C" w14:textId="77777777" w:rsidR="002819DE" w:rsidRPr="002819DE" w:rsidRDefault="002819DE" w:rsidP="002819DE">
            <w:pPr>
              <w:jc w:val="right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56E4C7" w14:textId="77777777" w:rsidR="002819DE" w:rsidRPr="002819DE" w:rsidRDefault="002819DE" w:rsidP="002819DE">
            <w:pPr>
              <w:jc w:val="right"/>
            </w:pPr>
            <w:r w:rsidRPr="002819DE"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939DCE" w14:textId="77777777" w:rsidR="002819DE" w:rsidRPr="002819DE" w:rsidRDefault="002819DE" w:rsidP="002819DE">
            <w:pPr>
              <w:jc w:val="right"/>
            </w:pPr>
            <w:r w:rsidRPr="002819DE"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9B6E3" w14:textId="77777777" w:rsidR="002819DE" w:rsidRPr="002819DE" w:rsidRDefault="002819DE" w:rsidP="002819DE">
            <w:pPr>
              <w:jc w:val="right"/>
            </w:pPr>
            <w:r w:rsidRPr="002819DE"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9EE24" w14:textId="77777777" w:rsidR="002819DE" w:rsidRPr="002819DE" w:rsidRDefault="002819DE" w:rsidP="002819DE">
            <w:pPr>
              <w:jc w:val="right"/>
            </w:pPr>
            <w:r w:rsidRPr="002819DE">
              <w:t>6812,00</w:t>
            </w:r>
          </w:p>
        </w:tc>
      </w:tr>
      <w:tr w:rsidR="002819DE" w:rsidRPr="002819DE" w14:paraId="1AA2745B" w14:textId="77777777" w:rsidTr="002819DE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0EC7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EE2CD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FABB7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B4BC5" w14:textId="77777777"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9890" w14:textId="77777777" w:rsidR="002819DE" w:rsidRPr="002819DE" w:rsidRDefault="002819DE" w:rsidP="002819DE">
            <w:pPr>
              <w:jc w:val="right"/>
            </w:pPr>
            <w:r w:rsidRPr="002819DE"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D7978B" w14:textId="77777777" w:rsidR="002819DE" w:rsidRPr="002819DE" w:rsidRDefault="002819DE" w:rsidP="002819DE">
            <w:pPr>
              <w:jc w:val="right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DD710F" w14:textId="77777777" w:rsidR="002819DE" w:rsidRPr="002819DE" w:rsidRDefault="002819DE" w:rsidP="002819DE">
            <w:pPr>
              <w:jc w:val="right"/>
            </w:pPr>
            <w:r w:rsidRPr="002819DE"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4723D1" w14:textId="77777777" w:rsidR="002819DE" w:rsidRPr="002819DE" w:rsidRDefault="002819DE" w:rsidP="002819DE">
            <w:pPr>
              <w:jc w:val="right"/>
            </w:pPr>
            <w:r w:rsidRPr="002819DE">
              <w:t>6866,00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5DAD3" w14:textId="77777777" w:rsidR="002819DE" w:rsidRPr="002819DE" w:rsidRDefault="002819DE" w:rsidP="002819DE">
            <w:pPr>
              <w:jc w:val="right"/>
            </w:pPr>
            <w:r w:rsidRPr="002819DE"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89896" w14:textId="77777777" w:rsidR="002819DE" w:rsidRPr="002819DE" w:rsidRDefault="002819DE" w:rsidP="002819DE">
            <w:pPr>
              <w:jc w:val="right"/>
            </w:pPr>
            <w:r w:rsidRPr="002819DE">
              <w:t>6812,00</w:t>
            </w:r>
          </w:p>
        </w:tc>
      </w:tr>
      <w:tr w:rsidR="002819DE" w:rsidRPr="002819DE" w14:paraId="1CC834DB" w14:textId="77777777" w:rsidTr="002819DE">
        <w:trPr>
          <w:trHeight w:val="33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5693EF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3.1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761F9A" w14:textId="77777777" w:rsidR="002819DE" w:rsidRPr="002819DE" w:rsidRDefault="002819DE" w:rsidP="002819DE">
            <w:pPr>
              <w:jc w:val="center"/>
            </w:pPr>
            <w:r w:rsidRPr="002819DE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72060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1DD0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A9A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9B1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C3F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A7E9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6BA0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46E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3B7C551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667D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89456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99A8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A9F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F35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556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651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E722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D28D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58E0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3FE0154" w14:textId="77777777" w:rsidTr="002819DE">
        <w:trPr>
          <w:trHeight w:val="145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9589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6BD5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793AA" w14:textId="77777777"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8869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6B0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F3E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FBD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05A8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DAF9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5A60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64E5559" w14:textId="77777777" w:rsidTr="002819DE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85B741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                                                  мероприятие 3.2 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D3F3E2" w14:textId="77777777" w:rsidR="002819DE" w:rsidRPr="002819DE" w:rsidRDefault="002819DE" w:rsidP="002819DE">
            <w:pPr>
              <w:jc w:val="center"/>
            </w:pPr>
            <w:r w:rsidRPr="002819DE">
              <w:t xml:space="preserve"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</w:t>
            </w:r>
            <w:r w:rsidRPr="002819DE">
              <w:lastRenderedPageBreak/>
              <w:t>и среднего предпринимательства."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FF295" w14:textId="77777777" w:rsidR="002819DE" w:rsidRPr="002819DE" w:rsidRDefault="002819DE" w:rsidP="002819DE">
            <w:r w:rsidRPr="002819DE"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9EA8F" w14:textId="77777777"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6523" w14:textId="77777777" w:rsidR="002819DE" w:rsidRPr="002819DE" w:rsidRDefault="002819DE" w:rsidP="002819DE">
            <w:pPr>
              <w:jc w:val="right"/>
            </w:pPr>
            <w:r w:rsidRPr="002819DE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0CCCDB" w14:textId="77777777" w:rsidR="002819DE" w:rsidRPr="002819DE" w:rsidRDefault="002819DE" w:rsidP="002819DE">
            <w:pPr>
              <w:jc w:val="right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1B9892" w14:textId="77777777" w:rsidR="002819DE" w:rsidRPr="002819DE" w:rsidRDefault="002819DE" w:rsidP="002819DE">
            <w:pPr>
              <w:jc w:val="right"/>
            </w:pPr>
            <w:r w:rsidRPr="002819DE"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B8D68E" w14:textId="77777777" w:rsidR="002819DE" w:rsidRPr="002819DE" w:rsidRDefault="002819DE" w:rsidP="002819DE">
            <w:pPr>
              <w:jc w:val="right"/>
            </w:pPr>
            <w:r w:rsidRPr="002819DE">
              <w:t>6836,00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BE44B" w14:textId="77777777" w:rsidR="002819DE" w:rsidRPr="002819DE" w:rsidRDefault="002819DE" w:rsidP="002819DE">
            <w:pPr>
              <w:jc w:val="right"/>
            </w:pPr>
            <w:r w:rsidRPr="002819DE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201DC" w14:textId="77777777" w:rsidR="002819DE" w:rsidRPr="002819DE" w:rsidRDefault="002819DE" w:rsidP="002819DE">
            <w:pPr>
              <w:jc w:val="right"/>
            </w:pPr>
            <w:r w:rsidRPr="002819DE">
              <w:t>6752,00</w:t>
            </w:r>
          </w:p>
        </w:tc>
      </w:tr>
      <w:tr w:rsidR="002819DE" w:rsidRPr="002819DE" w14:paraId="690BE6F0" w14:textId="77777777" w:rsidTr="002819DE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1E0F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0069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7A99D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2D456" w14:textId="77777777"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BB16" w14:textId="77777777" w:rsidR="002819DE" w:rsidRPr="002819DE" w:rsidRDefault="002819DE" w:rsidP="002819DE">
            <w:pPr>
              <w:jc w:val="center"/>
            </w:pPr>
            <w:r w:rsidRPr="002819DE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4E1EA5" w14:textId="77777777" w:rsidR="002819DE" w:rsidRPr="002819DE" w:rsidRDefault="002819DE" w:rsidP="002819DE">
            <w:pPr>
              <w:jc w:val="center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FA901C" w14:textId="77777777" w:rsidR="002819DE" w:rsidRPr="002819DE" w:rsidRDefault="002819DE" w:rsidP="002819DE">
            <w:pPr>
              <w:jc w:val="center"/>
            </w:pPr>
            <w:r w:rsidRPr="002819DE"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7758CB" w14:textId="77777777" w:rsidR="002819DE" w:rsidRPr="002819DE" w:rsidRDefault="002819DE" w:rsidP="002819DE">
            <w:pPr>
              <w:jc w:val="center"/>
            </w:pPr>
            <w:r w:rsidRPr="002819DE">
              <w:t>6836,00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1653" w14:textId="77777777" w:rsidR="002819DE" w:rsidRPr="002819DE" w:rsidRDefault="002819DE" w:rsidP="002819DE">
            <w:pPr>
              <w:jc w:val="center"/>
            </w:pPr>
            <w:r w:rsidRPr="002819DE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338EF" w14:textId="77777777" w:rsidR="002819DE" w:rsidRPr="002819DE" w:rsidRDefault="002819DE" w:rsidP="002819DE">
            <w:pPr>
              <w:jc w:val="center"/>
            </w:pPr>
            <w:r w:rsidRPr="002819DE">
              <w:t>6752,00</w:t>
            </w:r>
          </w:p>
        </w:tc>
      </w:tr>
      <w:tr w:rsidR="002819DE" w:rsidRPr="002819DE" w14:paraId="30372C88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7549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1ACF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02DE6" w14:textId="77777777"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D9AF5" w14:textId="77777777"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9101" w14:textId="77777777" w:rsidR="002819DE" w:rsidRPr="002819DE" w:rsidRDefault="002819DE" w:rsidP="002819DE">
            <w:pPr>
              <w:jc w:val="center"/>
            </w:pPr>
            <w:r w:rsidRPr="002819DE"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7DB1B3" w14:textId="77777777" w:rsidR="002819DE" w:rsidRPr="002819DE" w:rsidRDefault="002819DE" w:rsidP="002819DE">
            <w:pPr>
              <w:jc w:val="center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16EDCE" w14:textId="77777777" w:rsidR="002819DE" w:rsidRPr="002819DE" w:rsidRDefault="002819DE" w:rsidP="002819DE">
            <w:pPr>
              <w:jc w:val="center"/>
            </w:pPr>
            <w:r w:rsidRPr="002819DE"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ADC024" w14:textId="77777777" w:rsidR="002819DE" w:rsidRPr="002819DE" w:rsidRDefault="002819DE" w:rsidP="002819DE">
            <w:pPr>
              <w:jc w:val="center"/>
            </w:pPr>
            <w:r w:rsidRPr="002819DE">
              <w:t>6836,00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109C8" w14:textId="77777777" w:rsidR="002819DE" w:rsidRPr="002819DE" w:rsidRDefault="002819DE" w:rsidP="002819DE">
            <w:pPr>
              <w:jc w:val="center"/>
            </w:pPr>
            <w:r w:rsidRPr="002819DE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1C4A" w14:textId="77777777" w:rsidR="002819DE" w:rsidRPr="002819DE" w:rsidRDefault="002819DE" w:rsidP="002819DE">
            <w:pPr>
              <w:jc w:val="center"/>
            </w:pPr>
            <w:r w:rsidRPr="002819DE">
              <w:t>6752,00</w:t>
            </w:r>
          </w:p>
        </w:tc>
      </w:tr>
      <w:tr w:rsidR="002819DE" w:rsidRPr="002819DE" w14:paraId="1E6F2E04" w14:textId="77777777" w:rsidTr="002819DE">
        <w:trPr>
          <w:trHeight w:val="4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B43B97" w14:textId="77777777" w:rsidR="002819DE" w:rsidRPr="002819DE" w:rsidRDefault="002819DE" w:rsidP="002819DE">
            <w:pPr>
              <w:jc w:val="center"/>
            </w:pPr>
            <w:r w:rsidRPr="002819DE">
              <w:t xml:space="preserve">Основное </w:t>
            </w:r>
            <w:r w:rsidRPr="002819DE">
              <w:br/>
              <w:t>мероприятие 3.3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5EF60F" w14:textId="77777777" w:rsidR="002819DE" w:rsidRPr="002819DE" w:rsidRDefault="002819DE" w:rsidP="002819DE">
            <w:pPr>
              <w:jc w:val="center"/>
            </w:pPr>
            <w:r w:rsidRPr="002819DE"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26DFF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2B39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8D89" w14:textId="77777777" w:rsidR="002819DE" w:rsidRPr="002819DE" w:rsidRDefault="002819DE" w:rsidP="002819DE">
            <w:pPr>
              <w:jc w:val="right"/>
            </w:pPr>
            <w:r w:rsidRPr="002819DE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2C286F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C1063B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18BE02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E0B85" w14:textId="77777777"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E162" w14:textId="77777777"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</w:tr>
      <w:tr w:rsidR="002819DE" w:rsidRPr="002819DE" w14:paraId="66AD51B2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18E2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8703E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C1B6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205A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41F" w14:textId="77777777" w:rsidR="002819DE" w:rsidRPr="002819DE" w:rsidRDefault="002819DE" w:rsidP="002819DE">
            <w:pPr>
              <w:jc w:val="center"/>
            </w:pPr>
            <w:r w:rsidRPr="002819DE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3506ED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579EBE" w14:textId="77777777" w:rsidR="002819DE" w:rsidRPr="002819DE" w:rsidRDefault="002819DE" w:rsidP="002819DE">
            <w:pPr>
              <w:jc w:val="center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71C78D" w14:textId="77777777" w:rsidR="002819DE" w:rsidRPr="002819DE" w:rsidRDefault="002819DE" w:rsidP="002819DE">
            <w:pPr>
              <w:jc w:val="center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12EAE" w14:textId="77777777" w:rsidR="002819DE" w:rsidRPr="002819DE" w:rsidRDefault="002819DE" w:rsidP="002819DE">
            <w:pPr>
              <w:jc w:val="center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CDD7" w14:textId="77777777" w:rsidR="002819DE" w:rsidRPr="002819DE" w:rsidRDefault="002819DE" w:rsidP="002819DE">
            <w:pPr>
              <w:jc w:val="center"/>
            </w:pPr>
            <w:r w:rsidRPr="002819DE">
              <w:t>30,00</w:t>
            </w:r>
          </w:p>
        </w:tc>
      </w:tr>
      <w:tr w:rsidR="002819DE" w:rsidRPr="002819DE" w14:paraId="3D4BD03D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41A65" w14:textId="77777777" w:rsidR="002819DE" w:rsidRPr="002819DE" w:rsidRDefault="002819DE" w:rsidP="002819DE"/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4A6A" w14:textId="77777777" w:rsidR="002819DE" w:rsidRPr="002819DE" w:rsidRDefault="002819DE" w:rsidP="002819D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4A769" w14:textId="77777777"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75E5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A299" w14:textId="77777777" w:rsidR="002819DE" w:rsidRPr="002819DE" w:rsidRDefault="002819DE" w:rsidP="002819DE">
            <w:pPr>
              <w:jc w:val="center"/>
            </w:pPr>
            <w:r w:rsidRPr="002819DE"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79A3BE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8B99E5" w14:textId="77777777" w:rsidR="002819DE" w:rsidRPr="002819DE" w:rsidRDefault="002819DE" w:rsidP="002819DE">
            <w:pPr>
              <w:jc w:val="center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9BD948" w14:textId="77777777" w:rsidR="002819DE" w:rsidRPr="002819DE" w:rsidRDefault="002819DE" w:rsidP="002819DE">
            <w:pPr>
              <w:jc w:val="center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78FE" w14:textId="77777777" w:rsidR="002819DE" w:rsidRPr="002819DE" w:rsidRDefault="002819DE" w:rsidP="002819DE">
            <w:pPr>
              <w:jc w:val="center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A04E" w14:textId="77777777" w:rsidR="002819DE" w:rsidRPr="002819DE" w:rsidRDefault="002819DE" w:rsidP="002819DE">
            <w:pPr>
              <w:jc w:val="center"/>
            </w:pPr>
            <w:r w:rsidRPr="002819DE">
              <w:t>30,00</w:t>
            </w:r>
          </w:p>
        </w:tc>
      </w:tr>
      <w:tr w:rsidR="002819DE" w:rsidRPr="002819DE" w14:paraId="34B7161D" w14:textId="77777777" w:rsidTr="002819DE">
        <w:trPr>
          <w:trHeight w:val="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09066" w14:textId="77777777" w:rsidR="002819DE" w:rsidRPr="002819DE" w:rsidRDefault="002819DE" w:rsidP="002819DE">
            <w:r w:rsidRPr="002819DE">
              <w:t xml:space="preserve">ОСНОВНОЕ               МЕРОПРИЯТИЕ 1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06388" w14:textId="77777777" w:rsidR="002819DE" w:rsidRPr="002819DE" w:rsidRDefault="002819DE" w:rsidP="002819DE">
            <w:pPr>
              <w:jc w:val="center"/>
            </w:pPr>
            <w:r w:rsidRPr="002819DE">
              <w:t>Защита прав потребителей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475F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A082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087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911C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BA54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0988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7E63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83CF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54A67DCA" w14:textId="77777777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81639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Основное </w:t>
            </w:r>
            <w:r w:rsidRPr="002819DE">
              <w:rPr>
                <w:color w:val="000000"/>
              </w:rPr>
              <w:br/>
              <w:t>мероприятие 3.4</w:t>
            </w:r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D971AE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 xml:space="preserve">                                                                                       "Защита прав потребителей Калачеевского муниципального района"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B0C7C" w14:textId="77777777" w:rsidR="002819DE" w:rsidRPr="002819DE" w:rsidRDefault="002819DE" w:rsidP="002819DE">
            <w:r w:rsidRPr="002819DE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4AB6A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1B0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70C1A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C0F34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342216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7EC6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59EB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</w:tr>
      <w:tr w:rsidR="002819DE" w:rsidRPr="002819DE" w14:paraId="43AE02F6" w14:textId="77777777" w:rsidTr="002819DE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87C6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8529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61B49" w14:textId="77777777" w:rsidR="002819DE" w:rsidRPr="002819DE" w:rsidRDefault="002819DE" w:rsidP="002819DE">
            <w:r w:rsidRPr="002819DE"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D18B8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1680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29605C5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70C324E2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096AE38C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A825A2" w14:textId="77777777"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B8A566" w14:textId="77777777"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</w:tr>
      <w:tr w:rsidR="002819DE" w:rsidRPr="002819DE" w14:paraId="1225A47E" w14:textId="77777777" w:rsidTr="002819DE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6718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C162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EB93F" w14:textId="77777777" w:rsidR="002819DE" w:rsidRPr="002819DE" w:rsidRDefault="002819DE" w:rsidP="002819DE">
            <w:r w:rsidRPr="002819DE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958E6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3AE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313AA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1A331B8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B723A7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FA645" w14:textId="77777777"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A79F6" w14:textId="77777777"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</w:tr>
    </w:tbl>
    <w:p w14:paraId="49242C3F" w14:textId="77777777" w:rsidR="00726763" w:rsidRDefault="00726763"/>
    <w:p w14:paraId="0BC248C1" w14:textId="77777777"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376DBBC0" w14:textId="77777777" w:rsidR="00385965" w:rsidRDefault="00385965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07C891F7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349462B5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3B9B9983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5B5D15AC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1D155495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565A9D96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6D5C6BF1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0DA5DE56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2F4F3E5E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0E186DAC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5A342AF0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1E600FA8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66456B08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10280B4B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6B45F99C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7685CCCE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060EF3D9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06AD8CCC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4AFF3418" w14:textId="77777777" w:rsidR="002819DE" w:rsidRDefault="002819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3B7E4939" w14:textId="77777777"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04620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6CBD4A3" w14:textId="77777777"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14:paraId="04A9759E" w14:textId="77777777"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C52121">
        <w:rPr>
          <w:rFonts w:ascii="Times New Roman" w:hAnsi="Times New Roman"/>
          <w:bCs/>
          <w:sz w:val="24"/>
          <w:szCs w:val="24"/>
        </w:rPr>
        <w:t xml:space="preserve"> Калачеевского муниципального района </w:t>
      </w:r>
    </w:p>
    <w:p w14:paraId="7411E05F" w14:textId="77777777" w:rsidR="00F94ECB" w:rsidRDefault="003109F0" w:rsidP="00F94ECB">
      <w:pPr>
        <w:rPr>
          <w:sz w:val="22"/>
        </w:rPr>
      </w:pPr>
      <w:r>
        <w:rPr>
          <w:bCs/>
        </w:rPr>
        <w:t xml:space="preserve">                                             </w:t>
      </w:r>
      <w:r w:rsidR="00F94ECB">
        <w:rPr>
          <w:bCs/>
        </w:rPr>
        <w:t xml:space="preserve">                                                                                                                                  </w:t>
      </w:r>
      <w:r>
        <w:rPr>
          <w:bCs/>
        </w:rPr>
        <w:t xml:space="preserve"> </w:t>
      </w:r>
      <w:r w:rsidRPr="001036EA">
        <w:rPr>
          <w:bCs/>
        </w:rPr>
        <w:t xml:space="preserve">от  </w:t>
      </w:r>
      <w:r w:rsidR="00E971D7">
        <w:rPr>
          <w:sz w:val="22"/>
        </w:rPr>
        <w:t xml:space="preserve">______________ </w:t>
      </w:r>
      <w:r w:rsidR="00066F5B">
        <w:rPr>
          <w:sz w:val="22"/>
        </w:rPr>
        <w:t>202</w:t>
      </w:r>
      <w:r w:rsidR="002819DE">
        <w:rPr>
          <w:sz w:val="22"/>
        </w:rPr>
        <w:t xml:space="preserve">3 </w:t>
      </w:r>
      <w:r w:rsidR="00E971D7">
        <w:rPr>
          <w:sz w:val="22"/>
        </w:rPr>
        <w:t>№ ____</w:t>
      </w:r>
    </w:p>
    <w:p w14:paraId="6CD9A2A2" w14:textId="77777777" w:rsidR="00F621FB" w:rsidRDefault="00F621FB" w:rsidP="00F94ECB">
      <w:pPr>
        <w:jc w:val="right"/>
      </w:pPr>
    </w:p>
    <w:p w14:paraId="74410015" w14:textId="77777777" w:rsidR="00F621FB" w:rsidRDefault="00F621FB"/>
    <w:p w14:paraId="7CAD20BC" w14:textId="77777777" w:rsidR="00F621FB" w:rsidRDefault="00F621FB"/>
    <w:p w14:paraId="18CDB6EC" w14:textId="77777777" w:rsidR="00F621FB" w:rsidRDefault="00F621FB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3485"/>
        <w:gridCol w:w="1701"/>
        <w:gridCol w:w="1134"/>
        <w:gridCol w:w="1276"/>
        <w:gridCol w:w="1134"/>
        <w:gridCol w:w="1134"/>
        <w:gridCol w:w="1134"/>
        <w:gridCol w:w="1134"/>
        <w:gridCol w:w="992"/>
      </w:tblGrid>
      <w:tr w:rsidR="002819DE" w:rsidRPr="002819DE" w14:paraId="669E0C0E" w14:textId="77777777" w:rsidTr="002819DE">
        <w:trPr>
          <w:trHeight w:val="14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F417F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05CBC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6998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C922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5D9D3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172B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FAA35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18813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"Приложение № 3 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2819DE" w:rsidRPr="002819DE" w14:paraId="5D8EBF7B" w14:textId="77777777" w:rsidTr="002819DE">
        <w:trPr>
          <w:trHeight w:val="103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1560B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b/>
                <w:bCs/>
                <w:color w:val="000000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2819DE">
              <w:rPr>
                <w:color w:val="000000"/>
              </w:rPr>
              <w:br/>
            </w:r>
            <w:r w:rsidRPr="002819DE">
              <w:rPr>
                <w:b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2819DE" w:rsidRPr="002819DE" w14:paraId="00605C6A" w14:textId="77777777" w:rsidTr="002819DE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4C992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B17D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7053D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E6AD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E5BE1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A931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B091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C7681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05CE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AB2F7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> </w:t>
            </w:r>
          </w:p>
        </w:tc>
      </w:tr>
      <w:tr w:rsidR="002819DE" w:rsidRPr="002819DE" w14:paraId="1273AEF5" w14:textId="77777777" w:rsidTr="002819DE">
        <w:trPr>
          <w:trHeight w:val="72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0835" w14:textId="77777777" w:rsidR="002819DE" w:rsidRPr="002819DE" w:rsidRDefault="002819DE" w:rsidP="002819DE">
            <w:pPr>
              <w:jc w:val="center"/>
            </w:pPr>
            <w:r w:rsidRPr="002819DE">
              <w:t>Статус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877C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  <w:r w:rsidRPr="002819DE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8B08" w14:textId="77777777" w:rsidR="002819DE" w:rsidRPr="002819DE" w:rsidRDefault="002819DE" w:rsidP="002819DE">
            <w:pPr>
              <w:jc w:val="center"/>
            </w:pPr>
            <w:r w:rsidRPr="002819DE">
              <w:t>Источники ресурсного обеспечения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B182" w14:textId="77777777" w:rsidR="002819DE" w:rsidRPr="002819DE" w:rsidRDefault="002819DE" w:rsidP="002819DE">
            <w:pPr>
              <w:jc w:val="center"/>
            </w:pPr>
            <w:r w:rsidRPr="002819DE">
              <w:t>Оценка расходов по годам реализации муниципальной программы, тыс. руб.</w:t>
            </w:r>
          </w:p>
        </w:tc>
      </w:tr>
      <w:tr w:rsidR="002819DE" w:rsidRPr="002819DE" w14:paraId="7823FB2C" w14:textId="77777777" w:rsidTr="002819DE">
        <w:trPr>
          <w:trHeight w:val="4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A19A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7E6B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90E3" w14:textId="77777777" w:rsidR="002819DE" w:rsidRPr="002819DE" w:rsidRDefault="002819DE" w:rsidP="002819D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08EB" w14:textId="77777777" w:rsidR="002819DE" w:rsidRPr="002819DE" w:rsidRDefault="002819DE" w:rsidP="002819DE">
            <w:pPr>
              <w:jc w:val="center"/>
            </w:pPr>
            <w:r w:rsidRPr="002819DE"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D88A" w14:textId="77777777" w:rsidR="002819DE" w:rsidRPr="002819DE" w:rsidRDefault="002819DE" w:rsidP="002819DE">
            <w:pPr>
              <w:jc w:val="center"/>
            </w:pPr>
            <w:r w:rsidRPr="002819DE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16AC" w14:textId="77777777" w:rsidR="002819DE" w:rsidRPr="002819DE" w:rsidRDefault="002819DE" w:rsidP="002819DE">
            <w:pPr>
              <w:jc w:val="center"/>
            </w:pPr>
            <w:r w:rsidRPr="002819DE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BDF1" w14:textId="77777777" w:rsidR="002819DE" w:rsidRPr="002819DE" w:rsidRDefault="002819DE" w:rsidP="002819DE">
            <w:pPr>
              <w:jc w:val="center"/>
            </w:pPr>
            <w:r w:rsidRPr="002819DE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B140" w14:textId="77777777" w:rsidR="002819DE" w:rsidRPr="002819DE" w:rsidRDefault="002819DE" w:rsidP="002819DE">
            <w:pPr>
              <w:jc w:val="center"/>
            </w:pPr>
            <w:r w:rsidRPr="002819DE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B0E7" w14:textId="77777777" w:rsidR="002819DE" w:rsidRPr="002819DE" w:rsidRDefault="002819DE" w:rsidP="002819DE">
            <w:pPr>
              <w:jc w:val="center"/>
            </w:pPr>
            <w:r w:rsidRPr="002819DE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60CA" w14:textId="77777777" w:rsidR="002819DE" w:rsidRPr="002819DE" w:rsidRDefault="002819DE" w:rsidP="002819DE">
            <w:pPr>
              <w:jc w:val="center"/>
            </w:pPr>
            <w:r w:rsidRPr="002819DE">
              <w:t>2026</w:t>
            </w:r>
          </w:p>
        </w:tc>
      </w:tr>
      <w:tr w:rsidR="002819DE" w:rsidRPr="002819DE" w14:paraId="777429DF" w14:textId="77777777" w:rsidTr="002819D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C65E" w14:textId="77777777" w:rsidR="002819DE" w:rsidRPr="002819DE" w:rsidRDefault="002819DE" w:rsidP="002819DE">
            <w:pPr>
              <w:jc w:val="center"/>
            </w:pPr>
            <w:r w:rsidRPr="002819DE"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AF89" w14:textId="77777777" w:rsidR="002819DE" w:rsidRPr="002819DE" w:rsidRDefault="002819DE" w:rsidP="002819DE">
            <w:pPr>
              <w:jc w:val="center"/>
            </w:pPr>
            <w:r w:rsidRPr="002819DE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D4C4" w14:textId="77777777" w:rsidR="002819DE" w:rsidRPr="002819DE" w:rsidRDefault="002819DE" w:rsidP="002819DE">
            <w:pPr>
              <w:jc w:val="center"/>
            </w:pPr>
            <w:r w:rsidRPr="002819D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2D50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12D5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34C5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36AA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1470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F01E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8A2A" w14:textId="77777777" w:rsidR="002819DE" w:rsidRPr="002819DE" w:rsidRDefault="002819DE" w:rsidP="002819DE">
            <w:pPr>
              <w:jc w:val="center"/>
            </w:pPr>
            <w:r w:rsidRPr="002819DE">
              <w:t>0,00</w:t>
            </w:r>
          </w:p>
        </w:tc>
      </w:tr>
      <w:tr w:rsidR="002819DE" w:rsidRPr="002819DE" w14:paraId="25D772A6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4E31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МУНИЦИПАЛЬНАЯ ПРОГРАММА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FF8326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Муниципальная программа                                    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F802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54F3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31741,82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C4CA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43175,00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505B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17326,30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A45E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21787,70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7AC3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20966,10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7A8C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1D2F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15798,40</w:t>
            </w:r>
          </w:p>
        </w:tc>
      </w:tr>
      <w:tr w:rsidR="002819DE" w:rsidRPr="002819DE" w14:paraId="0D8C2594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1C33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84BED2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96683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EA2D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986F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AA2F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BC32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9FFE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901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5A58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2E087038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6A11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13FD11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06EC8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6E74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3ECA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ABCA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4216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2DC0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0412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F4C2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</w:tr>
      <w:tr w:rsidR="002819DE" w:rsidRPr="002819DE" w14:paraId="78874E6A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F335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0FEA1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3F973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5981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11947,31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909C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15604,17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97D4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14341,67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6C52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17066,50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77A1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45C8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16422,40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DED5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14849,00</w:t>
            </w:r>
          </w:p>
        </w:tc>
      </w:tr>
      <w:tr w:rsidR="002819DE" w:rsidRPr="002819DE" w14:paraId="381F1102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259A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2770C4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F7BB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5836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E97F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8327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4324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9B91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856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0259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 </w:t>
            </w:r>
          </w:p>
        </w:tc>
      </w:tr>
      <w:tr w:rsidR="002819DE" w:rsidRPr="002819DE" w14:paraId="224E1516" w14:textId="77777777" w:rsidTr="002819DE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5CEF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6032F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4EB0F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юридические лица </w:t>
            </w:r>
            <w:r w:rsidRPr="002819DE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4EC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D083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24252,30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798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3D4B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36B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2EDB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6F91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600,00</w:t>
            </w:r>
          </w:p>
        </w:tc>
      </w:tr>
      <w:tr w:rsidR="002819DE" w:rsidRPr="002819DE" w14:paraId="61D773C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B5E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CE0848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06FD3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EB7E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3343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635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DE02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C8F4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0AA1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95F3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200,00</w:t>
            </w:r>
          </w:p>
        </w:tc>
      </w:tr>
      <w:tr w:rsidR="002819DE" w:rsidRPr="002819DE" w14:paraId="03CF9084" w14:textId="77777777" w:rsidTr="002819D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C56F" w14:textId="77777777" w:rsidR="002819DE" w:rsidRPr="002819DE" w:rsidRDefault="002819DE" w:rsidP="002819DE">
            <w:r w:rsidRPr="002819DE">
              <w:t>в том числе: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091E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39CEA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78EC1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C6279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A8610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5DFF1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CE901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BE02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D02C2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</w:tr>
      <w:tr w:rsidR="002819DE" w:rsidRPr="002819DE" w14:paraId="20F64DA8" w14:textId="77777777" w:rsidTr="002819DE">
        <w:trPr>
          <w:trHeight w:val="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C8BB" w14:textId="77777777" w:rsidR="002819DE" w:rsidRPr="002819DE" w:rsidRDefault="002819DE" w:rsidP="002819DE">
            <w:r w:rsidRPr="002819DE">
              <w:t>ОСНОВНОЕ МЕРОПРИЯТИЕ 1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C9149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982D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0DD8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F3C17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1131A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90A2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5590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A76CA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BF86E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</w:tr>
      <w:tr w:rsidR="002819DE" w:rsidRPr="002819DE" w14:paraId="5605D6C7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FAA1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A8BC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                                                                               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A219F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884C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A08E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54F1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8A1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1CF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9520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C9AA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14:paraId="03170F6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D6F87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62B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3C3B2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76CD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8350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6FFD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0F0A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C4C6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C8F7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C0D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73D48908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D251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41B8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22DF2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991B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86D4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0FF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683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A601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4607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58B7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50EAD11E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9DD3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2A4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A881C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47B5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1C1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B638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58B8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6AC5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D2C9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55BA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550,00</w:t>
            </w:r>
          </w:p>
        </w:tc>
      </w:tr>
      <w:tr w:rsidR="002819DE" w:rsidRPr="002819DE" w14:paraId="7BAAA5BE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3A7F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08BB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5CBAA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41E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317C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4DCC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5A45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D86D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B215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B507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4B87B0E2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552EC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0CF6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D226B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E2FA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7BA4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9CC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617E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EB71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257C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E498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69BDDB5C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BD12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35C1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5FB44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5247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59F8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51EB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8EA5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2CF7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EDDF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6AB7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7F547E08" w14:textId="77777777" w:rsidTr="002819D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497D" w14:textId="77777777" w:rsidR="002819DE" w:rsidRPr="002819DE" w:rsidRDefault="002819DE" w:rsidP="002819DE">
            <w:r w:rsidRPr="002819DE">
              <w:t>в том числе: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311DED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5B495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DADC4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0243F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8265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619C2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702BD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0EFA4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63E64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</w:tr>
      <w:tr w:rsidR="002819DE" w:rsidRPr="002819DE" w14:paraId="5C4B6FCF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F4E9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1.1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78029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C85D9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7D7A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A262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386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BC02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7D7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72E8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6F5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D4687DD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3BEE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EA3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6D24B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60A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1B7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F89C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66FD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C6AF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FA91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660A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A903D92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05A9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13E3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D018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0006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B9D5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1235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4EA8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588D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A2F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F1D9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78A820B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D797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959F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DBF78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715B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9E7E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4BB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2DFC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EFBD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FD28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B543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BAEAF0B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C587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845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1DAB6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0564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AE2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5C4E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F692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1961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8E96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EA22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42F6B4E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17C8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24F4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D818E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FE10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99FF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AA47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44BF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3EBD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B8F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7E31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B34C66C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5E8A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8762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59DBB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0F4B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7D10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B42F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447B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FC60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C6A7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FC2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8C3D233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F2CD" w14:textId="77777777" w:rsidR="002819DE" w:rsidRPr="002819DE" w:rsidRDefault="002819DE" w:rsidP="002819DE">
            <w:r w:rsidRPr="002819DE">
              <w:lastRenderedPageBreak/>
              <w:t xml:space="preserve">Основное </w:t>
            </w:r>
            <w:r w:rsidRPr="002819DE">
              <w:br/>
              <w:t>мероприятие 1.2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EB8CF1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                  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AFE19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2EB5D" w14:textId="77777777"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BFFEF" w14:textId="77777777"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7A06" w14:textId="77777777"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4037C" w14:textId="77777777" w:rsidR="002819DE" w:rsidRPr="002819DE" w:rsidRDefault="002819DE" w:rsidP="002819DE">
            <w:pPr>
              <w:jc w:val="right"/>
            </w:pPr>
            <w:r w:rsidRPr="002819DE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67494" w14:textId="77777777" w:rsidR="002819DE" w:rsidRPr="002819DE" w:rsidRDefault="002819DE" w:rsidP="002819DE">
            <w:pPr>
              <w:jc w:val="right"/>
            </w:pPr>
            <w:r w:rsidRPr="002819DE">
              <w:t>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32503" w14:textId="77777777" w:rsidR="002819DE" w:rsidRPr="002819DE" w:rsidRDefault="002819DE" w:rsidP="002819DE">
            <w:pPr>
              <w:jc w:val="right"/>
            </w:pPr>
            <w:r w:rsidRPr="002819DE"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FB65C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14:paraId="1D39D4BD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9BC8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3CC6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427BC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2CC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424E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7FAB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95D8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5B5D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EFDD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CBBB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EE7CC3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2329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8C73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80D7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16A0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CA78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562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D294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46B9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07CE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4D68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0C2387D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4B73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6E5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EF6DD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1432B" w14:textId="77777777" w:rsidR="002819DE" w:rsidRPr="002819DE" w:rsidRDefault="002819DE" w:rsidP="002819DE">
            <w:pPr>
              <w:jc w:val="right"/>
            </w:pPr>
            <w:r w:rsidRPr="002819DE"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A9C03" w14:textId="77777777" w:rsidR="002819DE" w:rsidRPr="002819DE" w:rsidRDefault="002819DE" w:rsidP="002819DE">
            <w:pPr>
              <w:jc w:val="right"/>
            </w:pPr>
            <w:r w:rsidRPr="002819DE"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025AA" w14:textId="77777777" w:rsidR="002819DE" w:rsidRPr="002819DE" w:rsidRDefault="002819DE" w:rsidP="002819DE">
            <w:pPr>
              <w:jc w:val="right"/>
            </w:pPr>
            <w:r w:rsidRPr="002819DE"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1A6ED" w14:textId="77777777" w:rsidR="002819DE" w:rsidRPr="002819DE" w:rsidRDefault="002819DE" w:rsidP="002819DE">
            <w:pPr>
              <w:jc w:val="right"/>
            </w:pPr>
            <w:r w:rsidRPr="002819DE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DA677" w14:textId="77777777" w:rsidR="002819DE" w:rsidRPr="002819DE" w:rsidRDefault="002819DE" w:rsidP="002819DE">
            <w:pPr>
              <w:jc w:val="right"/>
            </w:pPr>
            <w:r w:rsidRPr="002819DE">
              <w:t>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8114D" w14:textId="77777777" w:rsidR="002819DE" w:rsidRPr="002819DE" w:rsidRDefault="002819DE" w:rsidP="002819DE">
            <w:pPr>
              <w:jc w:val="right"/>
            </w:pPr>
            <w:r w:rsidRPr="002819DE"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C8A4B" w14:textId="77777777" w:rsidR="002819DE" w:rsidRPr="002819DE" w:rsidRDefault="002819DE" w:rsidP="002819DE">
            <w:pPr>
              <w:jc w:val="right"/>
            </w:pPr>
            <w:r w:rsidRPr="002819DE">
              <w:t>550,00</w:t>
            </w:r>
          </w:p>
        </w:tc>
      </w:tr>
      <w:tr w:rsidR="002819DE" w:rsidRPr="002819DE" w14:paraId="1738A284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D3B3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4E07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10769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608B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8DF1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47A2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F3EE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CECC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34A8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E1F0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AD5259D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F4F0F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D9A0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1AD9B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E156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7370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6ED0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ECA3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F9E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C1F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323E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8387FE9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EA00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E67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FC66A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BA02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BFB9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FC09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D7BC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1C62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C7A1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E61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E17EF45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BDAC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1.3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6C59E3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  "Разработка механизмов поддержки инвестиционной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10A3E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2CFE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DBF0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67D0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8D2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2837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B16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04AF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7CFEBC0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FD3C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D877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15C2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9AD1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1F75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8FF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2860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D497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8ECB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D298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48DF929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40362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2B03F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0656F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0399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EA07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EAEB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0EF1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0BB3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BFF5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02AF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E71F4B0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C7E26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52FE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B64A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9EA7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5F7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F7E0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36B1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942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2F3A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95D6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676A9AD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4F8D3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9E48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6EBA7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21B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8235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1C37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4587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A0F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9339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1E7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01F891E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821A7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A1F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45CB7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5A65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4A0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1AFC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099E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D8A5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0E77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CEBD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A2E1A96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15B8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1B2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12CF7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6F29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9C8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251F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02F2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EAA2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1E3F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47AF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79B1192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E9EC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1.4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20DF46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  "Содействие </w:t>
            </w:r>
            <w:r w:rsidRPr="002819DE">
              <w:lastRenderedPageBreak/>
              <w:t>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2406B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275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8A9C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D0FF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F85BA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A0829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7F3B2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CD59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D4B2C97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D05B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DD04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1D7DE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3425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472D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5C81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AFAF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ACE4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8D0B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AC7A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1E604A1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5055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9E8C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7609E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2355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4F6F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3299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F40B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3D6B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532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DAD8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A14262A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7B5E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587B0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329CE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7868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9AF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67EA4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5278B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AC614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DCB26" w14:textId="77777777" w:rsidR="002819DE" w:rsidRPr="002819DE" w:rsidRDefault="002819DE" w:rsidP="002819DE">
            <w:pPr>
              <w:jc w:val="right"/>
            </w:pPr>
            <w:r w:rsidRPr="002819DE"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7617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3350934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2213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26D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6F9C3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8A5E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5BE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FC2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0E77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BFF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93B0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9163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5C16E4B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DA99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D6B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E91C9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B9B4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16CD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8E00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72C4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B9C4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737D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724F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186AF58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1224A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D5210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22035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A566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ED1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130E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D9B1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4337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6980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3D31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5E26B8B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7218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2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0C97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                                                                                "Развитие  сельского хозяйства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6B8B8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9701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12641,10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D148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8EBB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7843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18006,70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785A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17025,60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E109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13326,00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8F0C9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8436,40</w:t>
            </w:r>
          </w:p>
        </w:tc>
      </w:tr>
      <w:tr w:rsidR="002819DE" w:rsidRPr="002819DE" w14:paraId="27E23563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B547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B08FD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47B1F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42A5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9B39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B42C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CC7F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0577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A9C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5211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5DBDAEA7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DC5A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23D0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C877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9584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C1D2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6D24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D023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526,60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A184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2F72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2B7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</w:tr>
      <w:tr w:rsidR="002819DE" w:rsidRPr="002819DE" w14:paraId="4FE603E9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1382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5013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3A751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6B40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8196,59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5561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10629,27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3CF1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11160,67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CD4C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13285,50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B1F2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6B44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12359,40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E8F2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7487,00</w:t>
            </w:r>
          </w:p>
        </w:tc>
      </w:tr>
      <w:tr w:rsidR="002819DE" w:rsidRPr="002819DE" w14:paraId="2BC1B5D5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E573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4484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70B0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40FF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6471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1D93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775C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E998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5B36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14A7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3091A417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6B9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71E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96FA8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D62B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0C26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F8F0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02CF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98C3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60D4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72B3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600,00</w:t>
            </w:r>
          </w:p>
        </w:tc>
      </w:tr>
      <w:tr w:rsidR="002819DE" w:rsidRPr="002819DE" w14:paraId="3FFA46A2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C84A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B917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98B02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BBE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1834,36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16E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BC0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685B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5D55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551A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B3E1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200,00</w:t>
            </w:r>
          </w:p>
        </w:tc>
      </w:tr>
      <w:tr w:rsidR="002819DE" w:rsidRPr="002819DE" w14:paraId="6CB6A330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90DC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2.1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64A39" w14:textId="77777777" w:rsidR="002819DE" w:rsidRPr="002819DE" w:rsidRDefault="002819DE" w:rsidP="002819DE">
            <w:pPr>
              <w:spacing w:after="240"/>
              <w:jc w:val="center"/>
            </w:pPr>
            <w:r w:rsidRPr="002819DE">
              <w:t xml:space="preserve">                                                                              "Развитие подотрасли растениеводства, </w:t>
            </w:r>
            <w:r w:rsidRPr="002819DE">
              <w:lastRenderedPageBreak/>
              <w:t xml:space="preserve">переработки и реализации продукции растениеводства". </w:t>
            </w:r>
            <w:r w:rsidRPr="002819DE">
              <w:br/>
            </w:r>
            <w:r w:rsidRPr="002819DE">
              <w:br/>
            </w:r>
            <w:r w:rsidRPr="002819DE"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41C0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942C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4D3C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DEF5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4636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55A9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1A22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7AF8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35D565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F6904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C8C9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ADB19" w14:textId="77777777" w:rsidR="002819DE" w:rsidRPr="002819DE" w:rsidRDefault="002819DE" w:rsidP="002819DE">
            <w:r w:rsidRPr="002819DE">
              <w:t>федера</w:t>
            </w:r>
            <w:r w:rsidRPr="002819DE">
              <w:lastRenderedPageBreak/>
              <w:t xml:space="preserve">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3F7D1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ED6E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F935E" w14:textId="77777777" w:rsidR="002819DE" w:rsidRPr="002819DE" w:rsidRDefault="002819DE" w:rsidP="002819DE">
            <w:pPr>
              <w:jc w:val="right"/>
            </w:pPr>
            <w:r w:rsidRPr="002819DE">
              <w:t>0,0</w:t>
            </w:r>
            <w:r w:rsidRPr="002819DE"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5411B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9F57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0DA72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91B69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</w:t>
            </w:r>
            <w:r w:rsidRPr="002819DE">
              <w:lastRenderedPageBreak/>
              <w:t>00</w:t>
            </w:r>
          </w:p>
        </w:tc>
      </w:tr>
      <w:tr w:rsidR="002819DE" w:rsidRPr="002819DE" w14:paraId="63F92162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76270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83A0F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FCFB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1177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EA2A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9EF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CC84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C4A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F0D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9748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5CE1980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29679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3930D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D0D33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02F3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F90E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7559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B9A5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CA1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1C2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FF9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65F720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50EA8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FFDA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1BE9D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A5E8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A5F6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AC8E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9779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C95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F838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6636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931243B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76804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2EA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FB3C6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0923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09C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FB69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BC24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7E88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0E76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B0CA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5A31325" w14:textId="77777777" w:rsidTr="002819DE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7C2CC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9045F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97886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14F2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62D9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AF1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03E5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4EE9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064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7891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562578A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397A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2.2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B84A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1C6DA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6561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263D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DF12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8DEC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8277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E63D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8C24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1CC4E0D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52E0F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4E8FC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B0F32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2D08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76D7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F499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629A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7C9D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6704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333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4EC51B0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AFB60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A63A0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CAB1F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D8E5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B784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2044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9D78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E2C6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B88B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8F85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2FCDD01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6A13C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43B89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CCE36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FC67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E46D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1282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E764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486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6228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7D0A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FB7155B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741A2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DCEA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CA3BF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2A52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605E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C84B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5E7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DD5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9A4F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9F5C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E75D796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B2F22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BF47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F750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28FB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0C05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A76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773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F79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F179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8335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117DBC8" w14:textId="77777777" w:rsidTr="002819DE">
        <w:trPr>
          <w:trHeight w:val="33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C6690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790AF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527B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7086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A61D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2ED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FCD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CC54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93AB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D627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92BBA78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4BFE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1BED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"Поддержка малых форм хозяйствования".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B25F7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C70E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38D8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A594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0BB3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AD11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4803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69A5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2471280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9D76A5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D64BF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EADD5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F91E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E313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348C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BB17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309E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FB24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6C24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7BAA7A1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D9F00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AF6C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B95B4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B019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7F61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87EB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DCD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2F8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FE8F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6D8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6417187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DCD6A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3425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36B13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F868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7CB1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7357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A85E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F8B7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635F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0CA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2940494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D173D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7F22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44D9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8F84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A4FA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F986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6B19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79F3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48F2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564A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2343FD1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0A9C3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6B63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DB518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9246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720B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0D3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8AC6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BFEE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EF4C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06E4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7CCD942" w14:textId="77777777" w:rsidTr="002819DE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0DF1D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192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DD4F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2DCC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C267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863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9D7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580A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5F5B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F4B6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321EADC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71D9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2.4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6681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"Техническая и технологическая модернизация, </w:t>
            </w:r>
            <w:r w:rsidRPr="002819DE">
              <w:br/>
              <w:t>инновационное развитие".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42014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F887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317F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B5DA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4EAB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C816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C7AD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0AB8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6FABDB9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BBAF6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3C52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6F52D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7B9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A2B3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7E0C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5F97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F602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7CA6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C80E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E3FF99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D098B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0133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EC3FE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19F2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421C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1352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BD5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888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A43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F6E1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0673C75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80D52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E459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BF0D6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F0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597A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6DC2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85D6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B3F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8689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03CB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D7A53FA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742E0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D5448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71DE0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24C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95FE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1D01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8661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207A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C767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8D90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5E24DA3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4A2BF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35D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2DC71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924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B5C3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ECE6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1266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A0C5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91D4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2B2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5E480594" w14:textId="77777777" w:rsidTr="002819DE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9315F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C41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1B4C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3042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257C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F504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88B5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65BB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8CCB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2C83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CE75CF3" w14:textId="77777777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D490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4AF8" w14:textId="77777777" w:rsidR="002819DE" w:rsidRPr="002819DE" w:rsidRDefault="002819DE" w:rsidP="002819DE">
            <w:pPr>
              <w:jc w:val="center"/>
            </w:pPr>
            <w:r w:rsidRPr="002819DE">
              <w:t xml:space="preserve">Комплексное развитие сельских территорий                                                                             "Создание условий для обеспечения доступным и комфортным жильем сельского населения", "Благоустройство сельских </w:t>
            </w:r>
            <w:r w:rsidRPr="002819DE">
              <w:lastRenderedPageBreak/>
              <w:t>территорий"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DB77B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4A3A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2994,15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8145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0338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6970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D4D4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A4CD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1FEC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2D460996" w14:textId="77777777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B584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3743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1C28E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1AACA" w14:textId="77777777" w:rsidR="002819DE" w:rsidRPr="002819DE" w:rsidRDefault="002819DE" w:rsidP="002819DE">
            <w:pPr>
              <w:jc w:val="right"/>
            </w:pPr>
            <w:r w:rsidRPr="002819DE">
              <w:t>527,91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1BBC2" w14:textId="77777777" w:rsidR="002819DE" w:rsidRPr="002819DE" w:rsidRDefault="002819DE" w:rsidP="002819DE">
            <w:pPr>
              <w:jc w:val="right"/>
            </w:pPr>
            <w:r w:rsidRPr="002819DE"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CDA0B" w14:textId="77777777" w:rsidR="002819DE" w:rsidRPr="002819DE" w:rsidRDefault="002819DE" w:rsidP="002819DE">
            <w:pPr>
              <w:jc w:val="right"/>
            </w:pPr>
            <w:r w:rsidRPr="002819DE"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5A64C" w14:textId="77777777" w:rsidR="002819DE" w:rsidRPr="002819DE" w:rsidRDefault="002819DE" w:rsidP="002819DE">
            <w:pPr>
              <w:jc w:val="right"/>
            </w:pPr>
            <w:r w:rsidRPr="002819DE">
              <w:t>3544,60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845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678B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2A58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3DFC8BE" w14:textId="77777777" w:rsidTr="002819DE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8087" w14:textId="77777777" w:rsidR="002819DE" w:rsidRPr="002819DE" w:rsidRDefault="002819DE" w:rsidP="002819DE">
            <w:r w:rsidRPr="002819DE">
              <w:t>Основное                                                мероприятие 2.5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AE5C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AC7E1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2CF03" w14:textId="77777777" w:rsidR="002819DE" w:rsidRPr="002819DE" w:rsidRDefault="002819DE" w:rsidP="002819DE">
            <w:pPr>
              <w:jc w:val="right"/>
            </w:pPr>
            <w:r w:rsidRPr="002819DE">
              <w:t>769,14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CA2D8" w14:textId="77777777" w:rsidR="002819DE" w:rsidRPr="002819DE" w:rsidRDefault="002819DE" w:rsidP="002819DE">
            <w:pPr>
              <w:jc w:val="right"/>
            </w:pPr>
            <w:r w:rsidRPr="002819DE"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022F1" w14:textId="77777777" w:rsidR="002819DE" w:rsidRPr="002819DE" w:rsidRDefault="002819DE" w:rsidP="002819DE">
            <w:pPr>
              <w:jc w:val="right"/>
            </w:pPr>
            <w:r w:rsidRPr="002819DE">
              <w:t>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955BC" w14:textId="77777777" w:rsidR="002819DE" w:rsidRPr="002819DE" w:rsidRDefault="002819DE" w:rsidP="002819DE">
            <w:pPr>
              <w:jc w:val="right"/>
            </w:pPr>
            <w:r w:rsidRPr="002819DE"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AF38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C460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81E5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4933104" w14:textId="77777777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E728" w14:textId="77777777" w:rsidR="002819DE" w:rsidRPr="002819DE" w:rsidRDefault="002819DE" w:rsidP="002819DE">
            <w:r w:rsidRPr="002819DE">
              <w:lastRenderedPageBreak/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C3F8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EE426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36497" w14:textId="77777777" w:rsidR="002819DE" w:rsidRPr="002819DE" w:rsidRDefault="002819DE" w:rsidP="002819DE">
            <w:pPr>
              <w:jc w:val="right"/>
            </w:pPr>
            <w:r w:rsidRPr="002819DE">
              <w:t>92,74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6C613" w14:textId="77777777" w:rsidR="002819DE" w:rsidRPr="002819DE" w:rsidRDefault="002819DE" w:rsidP="002819DE">
            <w:pPr>
              <w:jc w:val="right"/>
            </w:pPr>
            <w:r w:rsidRPr="002819DE">
              <w:t>903,17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9C336" w14:textId="77777777" w:rsidR="002819DE" w:rsidRPr="002819DE" w:rsidRDefault="002819DE" w:rsidP="002819DE">
            <w:pPr>
              <w:jc w:val="right"/>
            </w:pPr>
            <w:r w:rsidRPr="002819DE">
              <w:t>248,67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2AF47" w14:textId="77777777" w:rsidR="002819DE" w:rsidRPr="002819DE" w:rsidRDefault="002819DE" w:rsidP="002819DE">
            <w:pPr>
              <w:jc w:val="right"/>
            </w:pPr>
            <w:r w:rsidRPr="002819DE">
              <w:t>1240,10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B2DA2" w14:textId="77777777" w:rsidR="002819DE" w:rsidRPr="002819DE" w:rsidRDefault="002819DE" w:rsidP="002819DE">
            <w:pPr>
              <w:jc w:val="right"/>
            </w:pPr>
            <w:r w:rsidRPr="002819DE"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256A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2098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76492E3D" w14:textId="77777777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452B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3D83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C1F3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76EC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B60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43B8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C962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9A73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0E0A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6D07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0D02FF17" w14:textId="77777777" w:rsidTr="002819D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CA66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4AF27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04E01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D1FF4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B83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A26D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1B7D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83F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5BAE2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F43A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6FAA3237" w14:textId="77777777" w:rsidTr="002819DE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C948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A447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F875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070F9" w14:textId="77777777" w:rsidR="002819DE" w:rsidRPr="002819DE" w:rsidRDefault="002819DE" w:rsidP="002819DE">
            <w:pPr>
              <w:jc w:val="right"/>
            </w:pPr>
            <w:r w:rsidRPr="002819DE">
              <w:t>1604,36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B03C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DDFB5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C15D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ED94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7D5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D7EE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9C68155" w14:textId="77777777" w:rsidTr="002819DE">
        <w:trPr>
          <w:trHeight w:val="51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6110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2.6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9108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    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DC13E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B192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9183,85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FC3E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11078,40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B689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11390,20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8ED8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12695,40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D517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12804,80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B6B5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13159,40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1E76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8287,00</w:t>
            </w:r>
          </w:p>
        </w:tc>
      </w:tr>
      <w:tr w:rsidR="002819DE" w:rsidRPr="002819DE" w14:paraId="0653830E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C4E7A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B8BCA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EACC2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6694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21B6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2A20D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F9FD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2FF9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569C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7CA2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4F882F32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762BD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BE67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7C25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33B55" w14:textId="77777777" w:rsidR="002819DE" w:rsidRPr="002819DE" w:rsidRDefault="002819DE" w:rsidP="002819DE">
            <w:pPr>
              <w:jc w:val="right"/>
            </w:pPr>
            <w:r w:rsidRPr="002819DE"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805F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8D521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5201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CE8A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6F1E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B794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20B76C5C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776EB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E27A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21245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3EADB" w14:textId="77777777" w:rsidR="002819DE" w:rsidRPr="002819DE" w:rsidRDefault="002819DE" w:rsidP="002819DE">
            <w:pPr>
              <w:jc w:val="right"/>
            </w:pPr>
            <w:r w:rsidRPr="002819DE">
              <w:t>8103,85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D543" w14:textId="77777777" w:rsidR="002819DE" w:rsidRPr="002819DE" w:rsidRDefault="002819DE" w:rsidP="002819DE">
            <w:pPr>
              <w:jc w:val="right"/>
            </w:pPr>
            <w:r w:rsidRPr="002819DE">
              <w:t>9726,10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2F00" w14:textId="77777777" w:rsidR="002819DE" w:rsidRPr="002819DE" w:rsidRDefault="002819DE" w:rsidP="002819DE">
            <w:pPr>
              <w:jc w:val="right"/>
            </w:pPr>
            <w:r w:rsidRPr="002819DE"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EDAA" w14:textId="77777777" w:rsidR="002819DE" w:rsidRPr="002819DE" w:rsidRDefault="002819DE" w:rsidP="002819DE">
            <w:pPr>
              <w:jc w:val="right"/>
            </w:pPr>
            <w:r w:rsidRPr="002819DE">
              <w:t>12045,40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645B" w14:textId="77777777" w:rsidR="002819DE" w:rsidRPr="002819DE" w:rsidRDefault="002819DE" w:rsidP="002819DE">
            <w:pPr>
              <w:jc w:val="right"/>
            </w:pPr>
            <w:r w:rsidRPr="002819DE">
              <w:t>12174,80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C97A" w14:textId="77777777" w:rsidR="002819DE" w:rsidRPr="002819DE" w:rsidRDefault="002819DE" w:rsidP="002819DE">
            <w:pPr>
              <w:jc w:val="right"/>
            </w:pPr>
            <w:r w:rsidRPr="002819DE">
              <w:t>12359,40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4607" w14:textId="77777777" w:rsidR="002819DE" w:rsidRPr="002819DE" w:rsidRDefault="002819DE" w:rsidP="002819DE">
            <w:pPr>
              <w:jc w:val="right"/>
            </w:pPr>
            <w:r w:rsidRPr="002819DE">
              <w:t>7487,00</w:t>
            </w:r>
          </w:p>
        </w:tc>
      </w:tr>
      <w:tr w:rsidR="002819DE" w:rsidRPr="002819DE" w14:paraId="28259132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4DBE4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84D6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8B265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0D6C9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CADDF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6F71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2E8BB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71590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32808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371E7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169E2477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002AE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AD0B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2650D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B6655" w14:textId="77777777" w:rsidR="002819DE" w:rsidRPr="002819DE" w:rsidRDefault="002819DE" w:rsidP="002819DE">
            <w:pPr>
              <w:jc w:val="right"/>
            </w:pPr>
            <w:r w:rsidRPr="002819DE"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B714" w14:textId="77777777" w:rsidR="002819DE" w:rsidRPr="002819DE" w:rsidRDefault="002819DE" w:rsidP="002819DE">
            <w:pPr>
              <w:jc w:val="right"/>
            </w:pPr>
            <w:r w:rsidRPr="002819DE"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938D4" w14:textId="77777777" w:rsidR="002819DE" w:rsidRPr="002819DE" w:rsidRDefault="002819DE" w:rsidP="002819DE">
            <w:pPr>
              <w:jc w:val="right"/>
            </w:pPr>
            <w:r w:rsidRPr="002819DE"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108E" w14:textId="77777777" w:rsidR="002819DE" w:rsidRPr="002819DE" w:rsidRDefault="002819DE" w:rsidP="002819DE">
            <w:pPr>
              <w:jc w:val="right"/>
            </w:pPr>
            <w:r w:rsidRPr="002819DE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5F505" w14:textId="77777777" w:rsidR="002819DE" w:rsidRPr="002819DE" w:rsidRDefault="002819DE" w:rsidP="002819DE">
            <w:pPr>
              <w:jc w:val="right"/>
            </w:pPr>
            <w:r w:rsidRPr="002819DE"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5AE10" w14:textId="77777777" w:rsidR="002819DE" w:rsidRPr="002819DE" w:rsidRDefault="002819DE" w:rsidP="002819DE">
            <w:pPr>
              <w:jc w:val="right"/>
            </w:pPr>
            <w:r w:rsidRPr="002819DE"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36F35" w14:textId="77777777" w:rsidR="002819DE" w:rsidRPr="002819DE" w:rsidRDefault="002819DE" w:rsidP="002819DE">
            <w:pPr>
              <w:jc w:val="right"/>
            </w:pPr>
            <w:r w:rsidRPr="002819DE">
              <w:t>600,00</w:t>
            </w:r>
          </w:p>
        </w:tc>
      </w:tr>
      <w:tr w:rsidR="002819DE" w:rsidRPr="002819DE" w14:paraId="31277626" w14:textId="77777777" w:rsidTr="002819DE">
        <w:trPr>
          <w:trHeight w:val="5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E9A566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B0E6C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5334E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E0AA7" w14:textId="77777777" w:rsidR="002819DE" w:rsidRPr="002819DE" w:rsidRDefault="002819DE" w:rsidP="002819DE">
            <w:pPr>
              <w:jc w:val="right"/>
            </w:pPr>
            <w:r w:rsidRPr="002819DE"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84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345CA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957B6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6BF4D" w14:textId="77777777" w:rsidR="002819DE" w:rsidRPr="002819DE" w:rsidRDefault="002819DE" w:rsidP="002819DE">
            <w:pPr>
              <w:jc w:val="right"/>
            </w:pPr>
            <w:r w:rsidRPr="002819D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D32D" w14:textId="77777777" w:rsidR="002819DE" w:rsidRPr="002819DE" w:rsidRDefault="002819DE" w:rsidP="002819DE">
            <w:pPr>
              <w:jc w:val="right"/>
            </w:pPr>
            <w:r w:rsidRPr="002819DE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335E4" w14:textId="77777777" w:rsidR="002819DE" w:rsidRPr="002819DE" w:rsidRDefault="002819DE" w:rsidP="002819DE">
            <w:pPr>
              <w:jc w:val="right"/>
            </w:pPr>
            <w:r w:rsidRPr="002819DE">
              <w:t>200,00</w:t>
            </w:r>
          </w:p>
        </w:tc>
      </w:tr>
      <w:tr w:rsidR="002819DE" w:rsidRPr="002819DE" w14:paraId="64D3B7AC" w14:textId="77777777" w:rsidTr="002819DE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4F45" w14:textId="77777777" w:rsidR="002819DE" w:rsidRPr="002819DE" w:rsidRDefault="002819DE" w:rsidP="002819DE">
            <w:r w:rsidRPr="002819DE">
              <w:t xml:space="preserve">Основное </w:t>
            </w:r>
            <w:r w:rsidRPr="002819DE">
              <w:br/>
              <w:t>мероприятие 2.7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DE22" w14:textId="77777777" w:rsidR="002819DE" w:rsidRPr="002819DE" w:rsidRDefault="002819DE" w:rsidP="002819DE">
            <w:pPr>
              <w:jc w:val="center"/>
            </w:pPr>
            <w:r w:rsidRPr="002819DE"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BB6EA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4EC8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2AF6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F599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833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1EC6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62F8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B777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149,40</w:t>
            </w:r>
          </w:p>
        </w:tc>
      </w:tr>
      <w:tr w:rsidR="002819DE" w:rsidRPr="002819DE" w14:paraId="0559D58C" w14:textId="77777777" w:rsidTr="002819DE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236B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82DC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F43C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3721E" w14:textId="77777777" w:rsidR="002819DE" w:rsidRPr="002819DE" w:rsidRDefault="002819DE" w:rsidP="002819DE">
            <w:pPr>
              <w:jc w:val="right"/>
            </w:pPr>
            <w:r w:rsidRPr="002819DE">
              <w:t>463,10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DDE4F" w14:textId="77777777" w:rsidR="002819DE" w:rsidRPr="002819DE" w:rsidRDefault="002819DE" w:rsidP="002819DE">
            <w:pPr>
              <w:jc w:val="right"/>
            </w:pPr>
            <w:r w:rsidRPr="002819DE"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66EBD" w14:textId="77777777" w:rsidR="002819DE" w:rsidRPr="002819DE" w:rsidRDefault="002819DE" w:rsidP="002819DE">
            <w:pPr>
              <w:jc w:val="right"/>
            </w:pPr>
            <w:r w:rsidRPr="002819DE"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3409" w14:textId="77777777" w:rsidR="002819DE" w:rsidRPr="002819DE" w:rsidRDefault="002819DE" w:rsidP="002819DE">
            <w:pPr>
              <w:jc w:val="right"/>
            </w:pPr>
            <w:r w:rsidRPr="002819DE">
              <w:t>454,30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FFBE9" w14:textId="77777777" w:rsidR="002819DE" w:rsidRPr="002819DE" w:rsidRDefault="002819DE" w:rsidP="002819DE">
            <w:pPr>
              <w:jc w:val="right"/>
            </w:pPr>
            <w:r w:rsidRPr="002819DE"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FEDCA" w14:textId="77777777" w:rsidR="002819DE" w:rsidRPr="002819DE" w:rsidRDefault="002819DE" w:rsidP="002819DE">
            <w:pPr>
              <w:jc w:val="right"/>
            </w:pPr>
            <w:r w:rsidRPr="002819DE"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2378D" w14:textId="77777777" w:rsidR="002819DE" w:rsidRPr="002819DE" w:rsidRDefault="002819DE" w:rsidP="002819DE">
            <w:pPr>
              <w:jc w:val="right"/>
            </w:pPr>
            <w:r w:rsidRPr="002819DE">
              <w:t>149,40</w:t>
            </w:r>
          </w:p>
        </w:tc>
      </w:tr>
      <w:tr w:rsidR="002819DE" w:rsidRPr="002819DE" w14:paraId="617E0F56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0D9C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3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0AE3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                                                                              "Развитие и поддержка </w:t>
            </w:r>
            <w:r w:rsidRPr="002819DE">
              <w:rPr>
                <w:b/>
                <w:bCs/>
              </w:rPr>
              <w:lastRenderedPageBreak/>
              <w:t xml:space="preserve">малого и среднего предпринимательства"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91EA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lastRenderedPageBreak/>
              <w:t xml:space="preserve">всего, в том </w:t>
            </w:r>
            <w:r w:rsidRPr="002819DE">
              <w:rPr>
                <w:b/>
                <w:bCs/>
                <w:color w:val="00000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839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18988,92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146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27813,70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4CC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242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501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BE0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D2F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14:paraId="1FABC8AF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4164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696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5B1B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F2D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591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43F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EDB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772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B55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777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4322A7C2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A5FC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82B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A860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1AA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5AB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8EE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C96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132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37C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C15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5D52C749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A64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B63C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E29B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20B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B0A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4913,70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CC4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BE0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AEA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CDE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0E4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6812,00</w:t>
            </w:r>
          </w:p>
        </w:tc>
      </w:tr>
      <w:tr w:rsidR="002819DE" w:rsidRPr="002819DE" w14:paraId="23F970F4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42C83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7421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0E54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550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B7D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0D4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CDF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0B5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F28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054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7B791212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EF34B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55F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1A2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FDF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6C2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1CC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FD7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07B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BB8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8E1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7EA48695" w14:textId="77777777" w:rsidTr="002819D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3732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6058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C817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F61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D09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896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E5A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D1B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47F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44F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5185C6EB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F8D2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мероприятие 3.1.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1538FA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79A80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EE58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7913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B589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1FEE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DD02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6F38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A7FC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09F25D7A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D1159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2CFF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E5D1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638B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FB1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F215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F79E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43E3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4107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84D1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577E545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B6EF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CFB5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2746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7E1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F69F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19C2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1239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F4F5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4981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CC85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64D368D6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A524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2DBF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2BFCB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4AC8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AD5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194D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8514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2E1C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CE9C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190F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22B8CE56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C56B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74E05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8FFD7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BB5D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BF80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73F9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E96C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A7EB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B53E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F55B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44C4C065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8632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F48C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A642B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1A02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9226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8978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5AB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78A5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3976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3C2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0D93FEBE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5B1D1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7193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8D54B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5D4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5A3F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FFF4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19B7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048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CB8D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CEB1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7E704BEC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7ECB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   мероприятие 3.2.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D4F7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"Финансово-кредитная и имущественная поддержка </w:t>
            </w:r>
            <w:r w:rsidRPr="002819DE">
              <w:lastRenderedPageBreak/>
              <w:t>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2C972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6E4D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18988,92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64FD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27790,90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25FC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16E4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302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11A2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4A5F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6752,00</w:t>
            </w:r>
          </w:p>
        </w:tc>
      </w:tr>
      <w:tr w:rsidR="002819DE" w:rsidRPr="002819DE" w14:paraId="6A69DCB7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D905A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8AA9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F578D" w14:textId="77777777" w:rsidR="002819DE" w:rsidRPr="002819DE" w:rsidRDefault="002819DE" w:rsidP="002819DE">
            <w:r w:rsidRPr="002819DE">
              <w:t>федера</w:t>
            </w:r>
            <w:r w:rsidRPr="002819DE">
              <w:lastRenderedPageBreak/>
              <w:t xml:space="preserve">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E941D" w14:textId="77777777" w:rsidR="002819DE" w:rsidRPr="002819DE" w:rsidRDefault="002819DE" w:rsidP="002819DE">
            <w:pPr>
              <w:jc w:val="right"/>
            </w:pPr>
            <w:r w:rsidRPr="002819DE">
              <w:lastRenderedPageBreak/>
              <w:t>0,0</w:t>
            </w:r>
            <w:r w:rsidRPr="002819DE"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4F8D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6E4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</w:t>
            </w:r>
            <w:r w:rsidRPr="002819DE">
              <w:rPr>
                <w:b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284A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</w:t>
            </w:r>
            <w:r w:rsidRPr="002819DE">
              <w:rPr>
                <w:b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7622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</w:t>
            </w:r>
            <w:r w:rsidRPr="002819DE">
              <w:rPr>
                <w:b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DD64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</w:t>
            </w:r>
            <w:r w:rsidRPr="002819DE"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2BC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</w:t>
            </w:r>
            <w:r w:rsidRPr="002819DE">
              <w:rPr>
                <w:b/>
                <w:bCs/>
              </w:rPr>
              <w:lastRenderedPageBreak/>
              <w:t>00</w:t>
            </w:r>
          </w:p>
        </w:tc>
      </w:tr>
      <w:tr w:rsidR="002819DE" w:rsidRPr="002819DE" w14:paraId="3BE204B8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4DBD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562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8FD3D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F16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54AB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6AA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C4AC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D5F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723F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ECB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31E2495B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D152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25C2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75DB1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21D73" w14:textId="77777777" w:rsidR="002819DE" w:rsidRPr="002819DE" w:rsidRDefault="002819DE" w:rsidP="002819DE">
            <w:pPr>
              <w:jc w:val="right"/>
            </w:pPr>
            <w:r w:rsidRPr="002819DE">
              <w:t>3638,92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0AFED" w14:textId="77777777" w:rsidR="002819DE" w:rsidRPr="002819DE" w:rsidRDefault="002819DE" w:rsidP="002819DE">
            <w:pPr>
              <w:jc w:val="right"/>
            </w:pPr>
            <w:r w:rsidRPr="002819DE">
              <w:t>4890,90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9E733" w14:textId="77777777" w:rsidR="002819DE" w:rsidRPr="002819DE" w:rsidRDefault="002819DE" w:rsidP="002819DE">
            <w:pPr>
              <w:jc w:val="right"/>
            </w:pPr>
            <w:r w:rsidRPr="002819DE"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749AC" w14:textId="77777777" w:rsidR="002819DE" w:rsidRPr="002819DE" w:rsidRDefault="002819DE" w:rsidP="002819DE">
            <w:pPr>
              <w:jc w:val="right"/>
            </w:pPr>
            <w:r w:rsidRPr="002819DE">
              <w:t>3541,00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22387" w14:textId="77777777" w:rsidR="002819DE" w:rsidRPr="002819DE" w:rsidRDefault="002819DE" w:rsidP="002819DE">
            <w:pPr>
              <w:jc w:val="right"/>
            </w:pPr>
            <w:r w:rsidRPr="002819DE"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9B5EE" w14:textId="77777777" w:rsidR="002819DE" w:rsidRPr="002819DE" w:rsidRDefault="002819DE" w:rsidP="002819DE">
            <w:pPr>
              <w:jc w:val="right"/>
            </w:pPr>
            <w:r w:rsidRPr="002819DE">
              <w:t>3823,00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534AA" w14:textId="77777777" w:rsidR="002819DE" w:rsidRPr="002819DE" w:rsidRDefault="002819DE" w:rsidP="002819DE">
            <w:pPr>
              <w:jc w:val="right"/>
            </w:pPr>
            <w:r w:rsidRPr="002819DE">
              <w:t>6752,00</w:t>
            </w:r>
          </w:p>
        </w:tc>
      </w:tr>
      <w:tr w:rsidR="002819DE" w:rsidRPr="002819DE" w14:paraId="73552FA7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FB9A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3118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919A6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9A41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7BA7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9AAC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A0AB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A91B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59F0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BA0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23863F72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1CF2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2C62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C757B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3CD46" w14:textId="77777777" w:rsidR="002819DE" w:rsidRPr="002819DE" w:rsidRDefault="002819DE" w:rsidP="002819DE">
            <w:pPr>
              <w:jc w:val="right"/>
            </w:pPr>
            <w:r w:rsidRPr="002819DE">
              <w:t>15350,00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A4E3" w14:textId="77777777" w:rsidR="002819DE" w:rsidRPr="002819DE" w:rsidRDefault="002819DE" w:rsidP="002819DE">
            <w:pPr>
              <w:jc w:val="right"/>
            </w:pPr>
            <w:r w:rsidRPr="002819DE"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0639E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A855A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CF8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8FF76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CFDE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</w:tr>
      <w:tr w:rsidR="002819DE" w:rsidRPr="002819DE" w14:paraId="38F844EA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C3DD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F21D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F340D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CB7A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F69B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6C98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EF1A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A505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7FE6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894F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1BAAB41B" w14:textId="77777777" w:rsidTr="002819DE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95DB" w14:textId="77777777" w:rsidR="002819DE" w:rsidRPr="002819DE" w:rsidRDefault="002819DE" w:rsidP="002819DE">
            <w:pPr>
              <w:jc w:val="center"/>
            </w:pPr>
            <w:r w:rsidRPr="002819DE">
              <w:t>Основное                                       мероприятие 3.3.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CC06" w14:textId="77777777" w:rsidR="002819DE" w:rsidRPr="002819DE" w:rsidRDefault="002819DE" w:rsidP="002819DE">
            <w:pPr>
              <w:jc w:val="center"/>
            </w:pPr>
            <w:r w:rsidRPr="002819DE">
              <w:t xml:space="preserve">                                                                               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4D75F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7458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2589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D032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DC8E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11D6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0B2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FE39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</w:tr>
      <w:tr w:rsidR="002819DE" w:rsidRPr="002819DE" w14:paraId="45322D2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35A3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B98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37D7A" w14:textId="77777777" w:rsidR="002819DE" w:rsidRPr="002819DE" w:rsidRDefault="002819DE" w:rsidP="002819DE">
            <w:r w:rsidRPr="002819DE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95A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6E37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0FDE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9979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9E57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5872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03D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65064D5D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501F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8C41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36F07" w14:textId="77777777" w:rsidR="002819DE" w:rsidRPr="002819DE" w:rsidRDefault="002819DE" w:rsidP="002819DE">
            <w:r w:rsidRPr="002819DE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7627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86F7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980D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0E36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0560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06D0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3B1B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74390B49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E158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D0C6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13AB" w14:textId="77777777" w:rsidR="002819DE" w:rsidRPr="002819DE" w:rsidRDefault="002819DE" w:rsidP="002819DE">
            <w:r w:rsidRPr="002819DE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07BDC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C80C3" w14:textId="77777777" w:rsidR="002819DE" w:rsidRPr="002819DE" w:rsidRDefault="002819DE" w:rsidP="002819DE">
            <w:pPr>
              <w:jc w:val="right"/>
            </w:pPr>
            <w:r w:rsidRPr="002819DE"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48A83" w14:textId="77777777" w:rsidR="002819DE" w:rsidRPr="002819DE" w:rsidRDefault="002819DE" w:rsidP="002819DE">
            <w:pPr>
              <w:jc w:val="right"/>
            </w:pPr>
            <w:r w:rsidRPr="002819DE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9CFC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D1769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7E2E6" w14:textId="77777777" w:rsidR="002819DE" w:rsidRPr="002819DE" w:rsidRDefault="002819DE" w:rsidP="002819DE">
            <w:pPr>
              <w:jc w:val="right"/>
            </w:pPr>
            <w:r w:rsidRPr="002819DE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85D87" w14:textId="77777777" w:rsidR="002819DE" w:rsidRPr="002819DE" w:rsidRDefault="002819DE" w:rsidP="002819DE">
            <w:pPr>
              <w:jc w:val="right"/>
            </w:pPr>
            <w:r w:rsidRPr="002819DE">
              <w:t>30,00</w:t>
            </w:r>
          </w:p>
        </w:tc>
      </w:tr>
      <w:tr w:rsidR="002819DE" w:rsidRPr="002819DE" w14:paraId="69036E80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EA7A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A2702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745A7" w14:textId="77777777" w:rsidR="002819DE" w:rsidRPr="002819DE" w:rsidRDefault="002819DE" w:rsidP="002819DE">
            <w:pPr>
              <w:rPr>
                <w:color w:val="000000"/>
              </w:rPr>
            </w:pPr>
            <w:r w:rsidRPr="002819DE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7EDE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EE01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4B3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796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3661E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176D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936A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55114DA9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14AB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BABD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BD99" w14:textId="77777777" w:rsidR="002819DE" w:rsidRPr="002819DE" w:rsidRDefault="002819DE" w:rsidP="002819DE">
            <w:r w:rsidRPr="002819DE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A87B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5A8D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AF16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C108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3CF0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A4FA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DB8A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4C648DB7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1D52" w14:textId="77777777" w:rsidR="002819DE" w:rsidRPr="002819DE" w:rsidRDefault="002819DE" w:rsidP="002819DE"/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8CDC" w14:textId="77777777" w:rsidR="002819DE" w:rsidRPr="002819DE" w:rsidRDefault="002819DE" w:rsidP="002819DE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AA4FF" w14:textId="77777777" w:rsidR="002819DE" w:rsidRPr="002819DE" w:rsidRDefault="002819DE" w:rsidP="002819DE">
            <w:r w:rsidRPr="002819DE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92A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E8CC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B50B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331B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727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F9E3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5936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1C26C741" w14:textId="77777777" w:rsidTr="002819D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8144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Основное                                       мероприятие 3.4.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FB19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                                                                                    "Защита прав потребителей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1CF69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EED7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91E6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F974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C4EE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C879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A1C6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1250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</w:tr>
      <w:tr w:rsidR="002819DE" w:rsidRPr="002819DE" w14:paraId="356FC61F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6BB31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1193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73F3F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федеральный </w:t>
            </w:r>
            <w:r w:rsidRPr="002819DE">
              <w:rPr>
                <w:b/>
                <w:bCs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21DB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9E5E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6414F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464D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D709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F43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9FE5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490E193C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5DAB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2AC2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332D0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1235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588E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2375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22FF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7006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6676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A807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4CF40595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F6C0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096E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B8717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A7E2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6A7A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AE439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32C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2CE7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7537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596B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30,00</w:t>
            </w:r>
          </w:p>
        </w:tc>
      </w:tr>
      <w:tr w:rsidR="002819DE" w:rsidRPr="002819DE" w14:paraId="78BCC747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FED1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8205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B01D0" w14:textId="77777777" w:rsidR="002819DE" w:rsidRPr="002819DE" w:rsidRDefault="002819DE" w:rsidP="002819DE">
            <w:pPr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1561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1704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E04D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BFE1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FF10D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F761C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2E9B6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7CDFB7C6" w14:textId="77777777" w:rsidTr="002819DE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5D8AA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E4ED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129D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30BEA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0C0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2C09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DB45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9B30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1785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1D39B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4057930B" w14:textId="77777777" w:rsidTr="002819DE">
        <w:trPr>
          <w:trHeight w:val="2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184C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EEB5" w14:textId="77777777" w:rsidR="002819DE" w:rsidRPr="002819DE" w:rsidRDefault="002819DE" w:rsidP="002819D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C5A18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8F10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2AC98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43F6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1EE3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DE294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A01C2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25FF1" w14:textId="77777777" w:rsidR="002819DE" w:rsidRPr="002819DE" w:rsidRDefault="002819DE" w:rsidP="002819DE">
            <w:pPr>
              <w:jc w:val="right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</w:tbl>
    <w:p w14:paraId="7AB0D573" w14:textId="77777777" w:rsidR="00F621FB" w:rsidRDefault="00F621FB"/>
    <w:p w14:paraId="6CF98F6A" w14:textId="77777777" w:rsidR="00726763" w:rsidRDefault="00726763"/>
    <w:p w14:paraId="3CFFD26A" w14:textId="77777777" w:rsidR="00726763" w:rsidRDefault="00726763"/>
    <w:p w14:paraId="3D37FE8E" w14:textId="77777777" w:rsidR="00726763" w:rsidRDefault="00726763"/>
    <w:p w14:paraId="282D6375" w14:textId="77777777" w:rsidR="00726763" w:rsidRDefault="00726763"/>
    <w:p w14:paraId="704D391F" w14:textId="77777777" w:rsidR="0004620F" w:rsidRDefault="0004620F"/>
    <w:p w14:paraId="5D954E40" w14:textId="77777777"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43E7CDFC" w14:textId="77777777"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2ED60321" w14:textId="77777777" w:rsidR="00385965" w:rsidRDefault="00385965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14:paraId="6342E6DF" w14:textId="77777777"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3 </w:t>
      </w:r>
    </w:p>
    <w:p w14:paraId="189FE9B5" w14:textId="77777777"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14:paraId="49D57F6C" w14:textId="77777777"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C52121">
        <w:rPr>
          <w:rFonts w:ascii="Times New Roman" w:hAnsi="Times New Roman"/>
          <w:bCs/>
          <w:sz w:val="24"/>
          <w:szCs w:val="24"/>
        </w:rPr>
        <w:t xml:space="preserve"> Калачеевского муниципального района </w:t>
      </w:r>
    </w:p>
    <w:p w14:paraId="1E8634B1" w14:textId="77777777" w:rsidR="00FE07C7" w:rsidRDefault="00FE07C7" w:rsidP="00FE07C7">
      <w:pPr>
        <w:jc w:val="right"/>
      </w:pPr>
      <w:r>
        <w:rPr>
          <w:bCs/>
        </w:rPr>
        <w:t xml:space="preserve">                                              </w:t>
      </w:r>
      <w:r w:rsidRPr="001036EA">
        <w:rPr>
          <w:bCs/>
        </w:rPr>
        <w:t xml:space="preserve">от  </w:t>
      </w:r>
      <w:r w:rsidR="00066F5B">
        <w:rPr>
          <w:bCs/>
        </w:rPr>
        <w:t>__________________202</w:t>
      </w:r>
      <w:r w:rsidR="002819DE">
        <w:rPr>
          <w:bCs/>
        </w:rPr>
        <w:t xml:space="preserve">3 </w:t>
      </w:r>
      <w:r w:rsidR="00797EC7">
        <w:rPr>
          <w:bCs/>
        </w:rPr>
        <w:t>№ __</w:t>
      </w:r>
    </w:p>
    <w:p w14:paraId="1DA037B4" w14:textId="77777777" w:rsidR="0004620F" w:rsidRDefault="0004620F"/>
    <w:p w14:paraId="2685C038" w14:textId="77777777" w:rsidR="0004620F" w:rsidRDefault="0004620F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607"/>
        <w:gridCol w:w="2504"/>
        <w:gridCol w:w="1994"/>
        <w:gridCol w:w="983"/>
        <w:gridCol w:w="992"/>
        <w:gridCol w:w="2693"/>
        <w:gridCol w:w="1922"/>
        <w:gridCol w:w="1764"/>
      </w:tblGrid>
      <w:tr w:rsidR="002819DE" w:rsidRPr="002819DE" w14:paraId="5F227BAB" w14:textId="77777777" w:rsidTr="002819DE">
        <w:trPr>
          <w:trHeight w:val="19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F749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AEA5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4FB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D79A" w14:textId="77777777" w:rsidR="002819DE" w:rsidRPr="002819DE" w:rsidRDefault="002819DE" w:rsidP="002819DE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2A0D" w14:textId="77777777" w:rsidR="002819DE" w:rsidRPr="002819DE" w:rsidRDefault="002819DE" w:rsidP="002819D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F58" w14:textId="77777777" w:rsidR="002819DE" w:rsidRPr="002819DE" w:rsidRDefault="002819DE" w:rsidP="002819DE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5F16" w14:textId="77777777" w:rsidR="002819DE" w:rsidRPr="002819DE" w:rsidRDefault="002819DE" w:rsidP="002819DE"/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D365" w14:textId="77777777" w:rsidR="002819DE" w:rsidRPr="002819DE" w:rsidRDefault="002819DE" w:rsidP="002819DE">
            <w:r w:rsidRPr="002819DE">
              <w:t>"Приложение № 4                                                                    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2819DE" w:rsidRPr="002819DE" w14:paraId="1D1D7E5A" w14:textId="77777777" w:rsidTr="002819DE">
        <w:trPr>
          <w:trHeight w:val="1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EE1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4CD3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0163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86C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2FB0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2E5B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3478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083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012A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</w:tr>
      <w:tr w:rsidR="002819DE" w:rsidRPr="002819DE" w14:paraId="20F983CF" w14:textId="77777777" w:rsidTr="002819DE">
        <w:trPr>
          <w:trHeight w:val="17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139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78F7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2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7A3F3" w14:textId="77777777" w:rsidR="002819DE" w:rsidRPr="002819DE" w:rsidRDefault="002819DE" w:rsidP="002819DE">
            <w:pPr>
              <w:jc w:val="center"/>
              <w:rPr>
                <w:b/>
                <w:bCs/>
                <w:color w:val="000000"/>
              </w:rPr>
            </w:pPr>
            <w:r w:rsidRPr="002819DE">
              <w:rPr>
                <w:b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2819DE">
              <w:rPr>
                <w:b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2023 год</w:t>
            </w:r>
          </w:p>
        </w:tc>
      </w:tr>
      <w:tr w:rsidR="002819DE" w:rsidRPr="002819DE" w14:paraId="01EB78BA" w14:textId="77777777" w:rsidTr="002819D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7092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58BF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6AB5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7AFF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48ED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8018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E3F2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2D7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E98B" w14:textId="77777777" w:rsidR="002819DE" w:rsidRPr="002819DE" w:rsidRDefault="002819DE" w:rsidP="002819DE">
            <w:pPr>
              <w:jc w:val="center"/>
              <w:rPr>
                <w:color w:val="000000"/>
              </w:rPr>
            </w:pPr>
          </w:p>
        </w:tc>
      </w:tr>
      <w:tr w:rsidR="002819DE" w:rsidRPr="002819DE" w14:paraId="3D2F4042" w14:textId="77777777" w:rsidTr="002819DE">
        <w:trPr>
          <w:trHeight w:val="7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3B88" w14:textId="77777777" w:rsidR="002819DE" w:rsidRPr="002819DE" w:rsidRDefault="002819DE" w:rsidP="002819DE">
            <w:pPr>
              <w:jc w:val="center"/>
            </w:pPr>
            <w:r w:rsidRPr="002819DE"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095" w14:textId="77777777" w:rsidR="002819DE" w:rsidRPr="002819DE" w:rsidRDefault="002819DE" w:rsidP="002819DE">
            <w:pPr>
              <w:jc w:val="center"/>
            </w:pPr>
            <w:r w:rsidRPr="002819DE"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C3F" w14:textId="77777777" w:rsidR="002819DE" w:rsidRPr="002819DE" w:rsidRDefault="002819DE" w:rsidP="002819DE">
            <w:pPr>
              <w:jc w:val="center"/>
            </w:pPr>
            <w:r w:rsidRPr="002819DE">
              <w:t>Наименование  подпрограммы,  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D7BD" w14:textId="77777777" w:rsidR="002819DE" w:rsidRPr="002819DE" w:rsidRDefault="002819DE" w:rsidP="002819DE">
            <w:pPr>
              <w:jc w:val="center"/>
            </w:pPr>
            <w:r w:rsidRPr="002819DE"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591B" w14:textId="77777777" w:rsidR="002819DE" w:rsidRPr="002819DE" w:rsidRDefault="002819DE" w:rsidP="002819DE">
            <w:pPr>
              <w:jc w:val="center"/>
            </w:pPr>
            <w:r w:rsidRPr="002819DE">
              <w:t>Срок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4CEE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246C" w14:textId="77777777" w:rsidR="002819DE" w:rsidRPr="002819DE" w:rsidRDefault="002819DE" w:rsidP="002819DE">
            <w:pPr>
              <w:jc w:val="center"/>
            </w:pPr>
            <w:r w:rsidRPr="002819DE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1488" w14:textId="77777777" w:rsidR="002819DE" w:rsidRPr="002819DE" w:rsidRDefault="002819DE" w:rsidP="002819DE">
            <w:pPr>
              <w:jc w:val="center"/>
            </w:pPr>
            <w:r w:rsidRPr="002819DE">
              <w:t xml:space="preserve">КБК </w:t>
            </w:r>
            <w:r w:rsidRPr="002819DE">
              <w:br/>
              <w:t>(местный</w:t>
            </w:r>
            <w:r w:rsidRPr="002819DE">
              <w:br/>
              <w:t>бюджет)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8251" w14:textId="77777777" w:rsidR="002819DE" w:rsidRPr="002819DE" w:rsidRDefault="002819DE" w:rsidP="002819DE">
            <w:pPr>
              <w:jc w:val="center"/>
            </w:pPr>
            <w:r w:rsidRPr="002819DE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819DE" w:rsidRPr="002819DE" w14:paraId="16348AAB" w14:textId="77777777" w:rsidTr="002819DE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EDDB" w14:textId="77777777" w:rsidR="002819DE" w:rsidRPr="002819DE" w:rsidRDefault="002819DE" w:rsidP="002819DE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C824" w14:textId="77777777" w:rsidR="002819DE" w:rsidRPr="002819DE" w:rsidRDefault="002819DE" w:rsidP="002819DE"/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0843" w14:textId="77777777" w:rsidR="002819DE" w:rsidRPr="002819DE" w:rsidRDefault="002819DE" w:rsidP="002819DE"/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BD7F" w14:textId="77777777" w:rsidR="002819DE" w:rsidRPr="002819DE" w:rsidRDefault="002819DE" w:rsidP="002819DE"/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6BBA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C06C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C0D5" w14:textId="77777777" w:rsidR="002819DE" w:rsidRPr="002819DE" w:rsidRDefault="002819DE" w:rsidP="002819DE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7DCD" w14:textId="77777777" w:rsidR="002819DE" w:rsidRPr="002819DE" w:rsidRDefault="002819DE" w:rsidP="002819DE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F3D2" w14:textId="77777777" w:rsidR="002819DE" w:rsidRPr="002819DE" w:rsidRDefault="002819DE" w:rsidP="002819DE"/>
        </w:tc>
      </w:tr>
      <w:tr w:rsidR="002819DE" w:rsidRPr="002819DE" w14:paraId="5A72522F" w14:textId="77777777" w:rsidTr="002819DE">
        <w:trPr>
          <w:trHeight w:val="29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919E" w14:textId="77777777" w:rsidR="002819DE" w:rsidRPr="002819DE" w:rsidRDefault="002819DE" w:rsidP="002819DE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4FE2" w14:textId="77777777" w:rsidR="002819DE" w:rsidRPr="002819DE" w:rsidRDefault="002819DE" w:rsidP="002819DE"/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8A1D" w14:textId="77777777" w:rsidR="002819DE" w:rsidRPr="002819DE" w:rsidRDefault="002819DE" w:rsidP="002819DE"/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3B6D" w14:textId="77777777" w:rsidR="002819DE" w:rsidRPr="002819DE" w:rsidRDefault="002819DE" w:rsidP="002819DE"/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839C" w14:textId="77777777" w:rsidR="002819DE" w:rsidRPr="002819DE" w:rsidRDefault="002819DE" w:rsidP="002819DE">
            <w:pPr>
              <w:jc w:val="center"/>
            </w:pPr>
            <w:r w:rsidRPr="002819DE">
              <w:t>начала реализации</w:t>
            </w:r>
            <w:r w:rsidRPr="002819DE"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EEA9" w14:textId="77777777" w:rsidR="002819DE" w:rsidRPr="002819DE" w:rsidRDefault="002819DE" w:rsidP="002819DE">
            <w:pPr>
              <w:jc w:val="center"/>
            </w:pPr>
            <w:r w:rsidRPr="002819DE">
              <w:t>окончания реализации</w:t>
            </w:r>
            <w:r w:rsidRPr="002819DE">
              <w:br/>
              <w:t>мероприятия</w:t>
            </w:r>
            <w:r w:rsidRPr="002819DE">
              <w:br/>
              <w:t xml:space="preserve">в очередном финансовом году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8DF5" w14:textId="77777777" w:rsidR="002819DE" w:rsidRPr="002819DE" w:rsidRDefault="002819DE" w:rsidP="002819DE"/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AB33" w14:textId="77777777" w:rsidR="002819DE" w:rsidRPr="002819DE" w:rsidRDefault="002819DE" w:rsidP="002819DE"/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8A08" w14:textId="77777777" w:rsidR="002819DE" w:rsidRPr="002819DE" w:rsidRDefault="002819DE" w:rsidP="002819DE"/>
        </w:tc>
      </w:tr>
      <w:tr w:rsidR="002819DE" w:rsidRPr="002819DE" w14:paraId="6B5C8E9C" w14:textId="77777777" w:rsidTr="002819D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7C9E3" w14:textId="77777777" w:rsidR="002819DE" w:rsidRPr="002819DE" w:rsidRDefault="002819DE" w:rsidP="002819DE">
            <w:pPr>
              <w:jc w:val="center"/>
            </w:pPr>
            <w:r w:rsidRPr="002819DE"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EA20" w14:textId="77777777" w:rsidR="002819DE" w:rsidRPr="002819DE" w:rsidRDefault="002819DE" w:rsidP="002819DE">
            <w:pPr>
              <w:jc w:val="center"/>
            </w:pPr>
            <w:r w:rsidRPr="002819DE"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8D63" w14:textId="77777777" w:rsidR="002819DE" w:rsidRPr="002819DE" w:rsidRDefault="002819DE" w:rsidP="002819DE">
            <w:pPr>
              <w:jc w:val="center"/>
            </w:pPr>
            <w:r w:rsidRPr="002819DE"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FEE9" w14:textId="77777777" w:rsidR="002819DE" w:rsidRPr="002819DE" w:rsidRDefault="002819DE" w:rsidP="002819DE">
            <w:pPr>
              <w:jc w:val="center"/>
            </w:pPr>
            <w:r w:rsidRPr="002819DE"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FDD2" w14:textId="77777777" w:rsidR="002819DE" w:rsidRPr="002819DE" w:rsidRDefault="002819DE" w:rsidP="002819DE">
            <w:pPr>
              <w:jc w:val="center"/>
            </w:pPr>
            <w:r w:rsidRPr="002819D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3E93" w14:textId="77777777" w:rsidR="002819DE" w:rsidRPr="002819DE" w:rsidRDefault="002819DE" w:rsidP="002819DE">
            <w:pPr>
              <w:jc w:val="center"/>
            </w:pPr>
            <w:r w:rsidRPr="002819DE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6CB7" w14:textId="77777777" w:rsidR="002819DE" w:rsidRPr="002819DE" w:rsidRDefault="002819DE" w:rsidP="002819DE">
            <w:pPr>
              <w:jc w:val="center"/>
            </w:pPr>
            <w:r w:rsidRPr="002819DE">
              <w:t>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5DC2" w14:textId="77777777" w:rsidR="002819DE" w:rsidRPr="002819DE" w:rsidRDefault="002819DE" w:rsidP="002819DE">
            <w:pPr>
              <w:jc w:val="center"/>
            </w:pPr>
            <w:r w:rsidRPr="002819DE"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9492" w14:textId="77777777" w:rsidR="002819DE" w:rsidRPr="002819DE" w:rsidRDefault="002819DE" w:rsidP="002819DE">
            <w:pPr>
              <w:jc w:val="center"/>
            </w:pPr>
            <w:r w:rsidRPr="002819DE">
              <w:t>9</w:t>
            </w:r>
          </w:p>
        </w:tc>
      </w:tr>
      <w:tr w:rsidR="002819DE" w:rsidRPr="002819DE" w14:paraId="002FBBED" w14:textId="77777777" w:rsidTr="002819DE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58D7F440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6FC22592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06284894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52751707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71014966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5969B06F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46A27F32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7814" w14:textId="77777777" w:rsidR="002819DE" w:rsidRPr="002819DE" w:rsidRDefault="002819DE" w:rsidP="002819DE">
            <w:pPr>
              <w:jc w:val="center"/>
            </w:pPr>
            <w:r w:rsidRPr="002819DE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24698C15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210,00</w:t>
            </w:r>
          </w:p>
        </w:tc>
      </w:tr>
      <w:tr w:rsidR="002819DE" w:rsidRPr="002819DE" w14:paraId="492788C8" w14:textId="77777777" w:rsidTr="002819DE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32B6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221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DF7" w14:textId="77777777" w:rsidR="002819DE" w:rsidRPr="002819DE" w:rsidRDefault="002819DE" w:rsidP="002819DE">
            <w:r w:rsidRPr="002819DE"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7C7E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67E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CDE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C79" w14:textId="77777777" w:rsidR="002819DE" w:rsidRPr="002819DE" w:rsidRDefault="002819DE" w:rsidP="002819DE">
            <w:pPr>
              <w:jc w:val="center"/>
            </w:pPr>
            <w:r w:rsidRPr="002819DE"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500A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97C7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4F23D2F7" w14:textId="77777777" w:rsidTr="002819DE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322F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A29" w14:textId="77777777" w:rsidR="002819DE" w:rsidRPr="002819DE" w:rsidRDefault="002819DE" w:rsidP="002819DE">
            <w:r w:rsidRPr="002819DE">
              <w:t>Мероприятие 1.1.1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3B9" w14:textId="77777777" w:rsidR="002819DE" w:rsidRPr="002819DE" w:rsidRDefault="002819DE" w:rsidP="002819DE">
            <w:r w:rsidRPr="002819DE"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D1B8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72A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1E6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FDA7" w14:textId="77777777" w:rsidR="002819DE" w:rsidRPr="002819DE" w:rsidRDefault="002819DE" w:rsidP="002819DE">
            <w:pPr>
              <w:jc w:val="center"/>
            </w:pPr>
            <w:r w:rsidRPr="002819DE"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B2E0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38F4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5A114DA3" w14:textId="77777777" w:rsidTr="002819DE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1DE8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E65" w14:textId="77777777" w:rsidR="002819DE" w:rsidRPr="002819DE" w:rsidRDefault="002819DE" w:rsidP="002819DE">
            <w:r w:rsidRPr="002819DE">
              <w:t>Мероприятие 1.1.2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C9D" w14:textId="77777777" w:rsidR="002819DE" w:rsidRPr="002819DE" w:rsidRDefault="002819DE" w:rsidP="002819DE">
            <w:r w:rsidRPr="002819DE"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A74B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44C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83D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B194" w14:textId="77777777" w:rsidR="002819DE" w:rsidRPr="002819DE" w:rsidRDefault="002819DE" w:rsidP="002819DE">
            <w:pPr>
              <w:jc w:val="center"/>
            </w:pPr>
            <w:r w:rsidRPr="002819DE"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74D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0B52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3C364FE7" w14:textId="77777777" w:rsidTr="002819DE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4200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E765" w14:textId="77777777" w:rsidR="002819DE" w:rsidRPr="002819DE" w:rsidRDefault="002819DE" w:rsidP="002819DE">
            <w:r w:rsidRPr="002819DE">
              <w:t>Мероприятие 1.1.3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F05" w14:textId="77777777" w:rsidR="002819DE" w:rsidRPr="002819DE" w:rsidRDefault="002819DE" w:rsidP="002819DE">
            <w:r w:rsidRPr="002819DE"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9139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98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F6C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7DD4" w14:textId="77777777" w:rsidR="002819DE" w:rsidRPr="002819DE" w:rsidRDefault="002819DE" w:rsidP="002819DE">
            <w:pPr>
              <w:jc w:val="center"/>
            </w:pPr>
            <w:r w:rsidRPr="002819DE"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27EE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6F4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62F65BE4" w14:textId="77777777" w:rsidTr="002819DE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12A2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FCA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866" w14:textId="77777777" w:rsidR="002819DE" w:rsidRPr="002819DE" w:rsidRDefault="002819DE" w:rsidP="002819DE">
            <w:r w:rsidRPr="002819DE"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C018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043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AD0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0367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5D7" w14:textId="77777777" w:rsidR="002819DE" w:rsidRPr="002819DE" w:rsidRDefault="002819DE" w:rsidP="002819DE">
            <w:pPr>
              <w:jc w:val="center"/>
            </w:pPr>
            <w:r w:rsidRPr="002819DE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7A0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50,00</w:t>
            </w:r>
          </w:p>
        </w:tc>
      </w:tr>
      <w:tr w:rsidR="002819DE" w:rsidRPr="002819DE" w14:paraId="0499E0CA" w14:textId="77777777" w:rsidTr="002819DE">
        <w:trPr>
          <w:trHeight w:val="23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20B5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24A" w14:textId="77777777" w:rsidR="002819DE" w:rsidRPr="002819DE" w:rsidRDefault="002819DE" w:rsidP="002819DE">
            <w:r w:rsidRPr="002819DE">
              <w:t>Мероприятие 1.2.1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61D" w14:textId="77777777" w:rsidR="002819DE" w:rsidRPr="002819DE" w:rsidRDefault="002819DE" w:rsidP="002819DE">
            <w:r w:rsidRPr="002819DE"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B94B" w14:textId="77777777" w:rsidR="002819DE" w:rsidRPr="002819DE" w:rsidRDefault="002819DE" w:rsidP="002819DE">
            <w:pPr>
              <w:jc w:val="center"/>
            </w:pPr>
            <w:r w:rsidRPr="002819DE"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</w:t>
            </w:r>
            <w:r w:rsidRPr="002819DE">
              <w:lastRenderedPageBreak/>
              <w:t>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C62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213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8EC5" w14:textId="77777777" w:rsidR="002819DE" w:rsidRPr="002819DE" w:rsidRDefault="002819DE" w:rsidP="002819DE">
            <w:pPr>
              <w:jc w:val="center"/>
            </w:pPr>
            <w:r w:rsidRPr="002819DE"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333" w14:textId="77777777" w:rsidR="002819DE" w:rsidRPr="002819DE" w:rsidRDefault="002819DE" w:rsidP="002819DE">
            <w:pPr>
              <w:jc w:val="center"/>
            </w:pPr>
            <w:r w:rsidRPr="002819DE">
              <w:t>914 0113 05 1 02 80200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F1A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50,00</w:t>
            </w:r>
          </w:p>
        </w:tc>
      </w:tr>
      <w:tr w:rsidR="002819DE" w:rsidRPr="002819DE" w14:paraId="4BE171A8" w14:textId="77777777" w:rsidTr="002819DE">
        <w:trPr>
          <w:trHeight w:val="20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5EC8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761" w14:textId="77777777" w:rsidR="002819DE" w:rsidRPr="002819DE" w:rsidRDefault="002819DE" w:rsidP="002819DE">
            <w:r w:rsidRPr="002819DE">
              <w:t>Мероприятие 1.2.2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AF8" w14:textId="77777777" w:rsidR="002819DE" w:rsidRPr="002819DE" w:rsidRDefault="002819DE" w:rsidP="002819DE">
            <w:r w:rsidRPr="002819DE"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97EB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475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E49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1EF" w14:textId="77777777" w:rsidR="002819DE" w:rsidRPr="002819DE" w:rsidRDefault="002819DE" w:rsidP="002819DE">
            <w:pPr>
              <w:jc w:val="center"/>
            </w:pPr>
            <w:r w:rsidRPr="002819DE">
              <w:t xml:space="preserve">Подготовка  информационных карт и картографических материалов о свободных инвестиционных площадках и реализуемых инвестиционных проектах  и размещение их в сети Интернет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861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0D0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2623A55D" w14:textId="77777777" w:rsidTr="002819DE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088F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736" w14:textId="77777777" w:rsidR="002819DE" w:rsidRPr="002819DE" w:rsidRDefault="002819DE" w:rsidP="002819DE">
            <w:r w:rsidRPr="002819DE">
              <w:t>Мероприятие 1.2.3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5479" w14:textId="77777777" w:rsidR="002819DE" w:rsidRPr="002819DE" w:rsidRDefault="002819DE" w:rsidP="002819DE">
            <w:r w:rsidRPr="002819DE"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887E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7C7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B5D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22E" w14:textId="77777777" w:rsidR="002819DE" w:rsidRPr="002819DE" w:rsidRDefault="002819DE" w:rsidP="002819DE">
            <w:pPr>
              <w:jc w:val="center"/>
            </w:pPr>
            <w:r w:rsidRPr="002819DE"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EEA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FE7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671971F6" w14:textId="77777777" w:rsidTr="002819DE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AF76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111" w14:textId="77777777" w:rsidR="002819DE" w:rsidRPr="002819DE" w:rsidRDefault="002819DE" w:rsidP="002819DE">
            <w:r w:rsidRPr="002819DE">
              <w:t>Основное                                            мероприятие 1.3.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2CA" w14:textId="77777777" w:rsidR="002819DE" w:rsidRPr="002819DE" w:rsidRDefault="002819DE" w:rsidP="002819DE">
            <w:r w:rsidRPr="002819DE"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3284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157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4A13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ADB" w14:textId="77777777" w:rsidR="002819DE" w:rsidRPr="002819DE" w:rsidRDefault="002819DE" w:rsidP="002819DE">
            <w:pPr>
              <w:jc w:val="center"/>
            </w:pPr>
            <w:r w:rsidRPr="002819DE"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6FE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32B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7347A408" w14:textId="77777777" w:rsidTr="002819DE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E89F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812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>Основное                                            мероприятие 1.4.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C259" w14:textId="77777777" w:rsidR="002819DE" w:rsidRPr="002819DE" w:rsidRDefault="002819DE" w:rsidP="002819DE">
            <w:r w:rsidRPr="002819DE"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BB40" w14:textId="77777777" w:rsidR="002819DE" w:rsidRPr="002819DE" w:rsidRDefault="002819DE" w:rsidP="002819DE">
            <w:pPr>
              <w:jc w:val="center"/>
            </w:pPr>
            <w:r w:rsidRPr="002819DE"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E3E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470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A674" w14:textId="77777777" w:rsidR="002819DE" w:rsidRPr="002819DE" w:rsidRDefault="002819DE" w:rsidP="002819DE">
            <w:pPr>
              <w:jc w:val="center"/>
            </w:pPr>
            <w:r w:rsidRPr="002819DE"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AD9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DFB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160,00</w:t>
            </w:r>
          </w:p>
        </w:tc>
      </w:tr>
      <w:tr w:rsidR="002819DE" w:rsidRPr="002819DE" w14:paraId="2F5259E9" w14:textId="77777777" w:rsidTr="002819DE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14:paraId="1E6CBC8C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4C8A013A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655DFB04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6173A656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1F0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EDC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0E23EA05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12D568DB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20246563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17356,70</w:t>
            </w:r>
          </w:p>
        </w:tc>
      </w:tr>
      <w:tr w:rsidR="002819DE" w:rsidRPr="002819DE" w14:paraId="1D2C8CC4" w14:textId="77777777" w:rsidTr="002819DE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1C69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6AC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CF8" w14:textId="77777777" w:rsidR="002819DE" w:rsidRPr="002819DE" w:rsidRDefault="002819DE" w:rsidP="002819DE">
            <w:r w:rsidRPr="002819DE"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AD2EE" w14:textId="77777777"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053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E26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B62" w14:textId="77777777" w:rsidR="002819DE" w:rsidRPr="002819DE" w:rsidRDefault="002819DE" w:rsidP="002819DE">
            <w:pPr>
              <w:jc w:val="center"/>
            </w:pPr>
            <w:r w:rsidRPr="002819DE"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E095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D85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302C8F1E" w14:textId="77777777" w:rsidTr="002819DE">
        <w:trPr>
          <w:trHeight w:val="20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0202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983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147" w14:textId="77777777" w:rsidR="002819DE" w:rsidRPr="002819DE" w:rsidRDefault="002819DE" w:rsidP="002819DE">
            <w:r w:rsidRPr="002819DE"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CA963" w14:textId="77777777"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9E6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BB6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92D" w14:textId="77777777" w:rsidR="002819DE" w:rsidRPr="002819DE" w:rsidRDefault="002819DE" w:rsidP="002819DE">
            <w:pPr>
              <w:jc w:val="center"/>
            </w:pPr>
            <w:r w:rsidRPr="002819DE"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17D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1EB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0626B771" w14:textId="77777777" w:rsidTr="002819D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34F6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AA5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E81" w14:textId="77777777" w:rsidR="002819DE" w:rsidRPr="002819DE" w:rsidRDefault="002819DE" w:rsidP="002819DE">
            <w:r w:rsidRPr="002819DE"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920A7" w14:textId="77777777" w:rsidR="002819DE" w:rsidRPr="002819DE" w:rsidRDefault="002819DE" w:rsidP="002819DE">
            <w:pPr>
              <w:jc w:val="center"/>
            </w:pPr>
            <w:r w:rsidRPr="002819DE">
              <w:t xml:space="preserve">МКУ «Центр поддержки сельских территорий и </w:t>
            </w:r>
            <w:r w:rsidRPr="002819DE">
              <w:lastRenderedPageBreak/>
              <w:t>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ED4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B6C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CEC0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E4A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BBF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0254ECE0" w14:textId="77777777" w:rsidTr="002819DE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07E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C38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2.4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6DE5" w14:textId="77777777" w:rsidR="002819DE" w:rsidRPr="002819DE" w:rsidRDefault="002819DE" w:rsidP="002819DE">
            <w:r w:rsidRPr="002819DE">
              <w:t xml:space="preserve">Техническая и технологическая модернизация, </w:t>
            </w:r>
            <w:r w:rsidRPr="002819DE"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C3F6" w14:textId="77777777"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8B4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543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F8E" w14:textId="77777777" w:rsidR="002819DE" w:rsidRPr="002819DE" w:rsidRDefault="002819DE" w:rsidP="002819DE">
            <w:r w:rsidRPr="002819DE"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9DC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D81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0,00</w:t>
            </w:r>
          </w:p>
        </w:tc>
      </w:tr>
      <w:tr w:rsidR="002819DE" w:rsidRPr="002819DE" w14:paraId="3CE98C7B" w14:textId="77777777" w:rsidTr="002819DE">
        <w:trPr>
          <w:trHeight w:val="18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0D24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7A8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>Основное мероприятие 2.5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71D" w14:textId="77777777" w:rsidR="002819DE" w:rsidRPr="002819DE" w:rsidRDefault="002819DE" w:rsidP="002819DE">
            <w:pPr>
              <w:jc w:val="center"/>
            </w:pPr>
            <w:r w:rsidRPr="002819DE">
              <w:t>Комплексное развитие сельских территорий.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6969" w14:textId="77777777" w:rsidR="002819DE" w:rsidRPr="002819DE" w:rsidRDefault="002819DE" w:rsidP="002819DE">
            <w:pPr>
              <w:jc w:val="center"/>
            </w:pPr>
            <w:r w:rsidRPr="002819DE"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B9F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1BB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9D26" w14:textId="77777777" w:rsidR="002819DE" w:rsidRPr="002819DE" w:rsidRDefault="002819DE" w:rsidP="002819DE">
            <w:pPr>
              <w:jc w:val="center"/>
            </w:pPr>
            <w:r w:rsidRPr="002819DE"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8F4" w14:textId="77777777" w:rsidR="002819DE" w:rsidRPr="002819DE" w:rsidRDefault="002819DE" w:rsidP="002819DE">
            <w:pPr>
              <w:jc w:val="center"/>
            </w:pPr>
            <w:r w:rsidRPr="002819DE">
              <w:t xml:space="preserve">927 0412 02 R(L)5760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E3CA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4857,00</w:t>
            </w:r>
          </w:p>
        </w:tc>
      </w:tr>
      <w:tr w:rsidR="002819DE" w:rsidRPr="002819DE" w14:paraId="1ACED06B" w14:textId="77777777" w:rsidTr="002819DE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F2B30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CED7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>Основное мероприятие 2.6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F85A" w14:textId="77777777" w:rsidR="002819DE" w:rsidRPr="002819DE" w:rsidRDefault="002819DE" w:rsidP="002819DE">
            <w:pPr>
              <w:jc w:val="center"/>
            </w:pPr>
            <w:r w:rsidRPr="002819DE">
              <w:t>Обеспечение реализации подпрограммы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B8444" w14:textId="77777777" w:rsidR="002819DE" w:rsidRPr="002819DE" w:rsidRDefault="002819DE" w:rsidP="002819DE">
            <w:pPr>
              <w:jc w:val="center"/>
            </w:pPr>
            <w:r w:rsidRPr="002819DE"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9F0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FBB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F4715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A48F" w14:textId="77777777" w:rsidR="002819DE" w:rsidRPr="002819DE" w:rsidRDefault="002819DE" w:rsidP="002819DE">
            <w:pPr>
              <w:jc w:val="center"/>
            </w:pPr>
            <w:r w:rsidRPr="002819DE">
              <w:t>927 0405 05 2 06 00590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B0B5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12045,40</w:t>
            </w:r>
          </w:p>
        </w:tc>
      </w:tr>
      <w:tr w:rsidR="002819DE" w:rsidRPr="002819DE" w14:paraId="2D63E053" w14:textId="77777777" w:rsidTr="002819DE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E6959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31F5" w14:textId="77777777" w:rsidR="002819DE" w:rsidRPr="002819DE" w:rsidRDefault="002819DE" w:rsidP="002819DE">
            <w:pPr>
              <w:spacing w:after="240"/>
            </w:pPr>
            <w:r w:rsidRPr="002819DE">
              <w:t>Мероприятие 2.6.1</w:t>
            </w:r>
            <w:r w:rsidRPr="002819DE">
              <w:br/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4770" w14:textId="77777777" w:rsidR="002819DE" w:rsidRPr="002819DE" w:rsidRDefault="002819DE" w:rsidP="002819DE">
            <w:pPr>
              <w:jc w:val="center"/>
            </w:pPr>
            <w:r w:rsidRPr="002819DE">
              <w:t>Финансовое обеспечение деятельности подведомственных учреждений  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7FCF" w14:textId="77777777"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628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431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48CA" w14:textId="77777777" w:rsidR="002819DE" w:rsidRPr="002819DE" w:rsidRDefault="002819DE" w:rsidP="002819DE">
            <w:pPr>
              <w:jc w:val="center"/>
            </w:pPr>
            <w:r w:rsidRPr="002819DE"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30D3" w14:textId="77777777" w:rsidR="002819DE" w:rsidRPr="002819DE" w:rsidRDefault="002819DE" w:rsidP="002819DE">
            <w:pPr>
              <w:jc w:val="center"/>
            </w:pPr>
            <w:r w:rsidRPr="002819DE">
              <w:t>927 0405 05 2 06 00590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AE0D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12045,40</w:t>
            </w:r>
          </w:p>
        </w:tc>
      </w:tr>
      <w:tr w:rsidR="002819DE" w:rsidRPr="002819DE" w14:paraId="2F93070B" w14:textId="77777777" w:rsidTr="002819DE">
        <w:trPr>
          <w:trHeight w:val="3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19216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E5034" w14:textId="77777777" w:rsidR="002819DE" w:rsidRPr="002819DE" w:rsidRDefault="002819DE" w:rsidP="002819DE">
            <w:r w:rsidRPr="002819DE">
              <w:t>Основное мероприятие 2.7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9843" w14:textId="77777777" w:rsidR="002819DE" w:rsidRPr="002819DE" w:rsidRDefault="002819DE" w:rsidP="002819DE">
            <w:pPr>
              <w:jc w:val="center"/>
            </w:pPr>
            <w:r w:rsidRPr="002819DE"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8ECC0" w14:textId="77777777" w:rsidR="002819DE" w:rsidRPr="002819DE" w:rsidRDefault="002819DE" w:rsidP="002819DE">
            <w:pPr>
              <w:jc w:val="center"/>
            </w:pPr>
            <w:r w:rsidRPr="002819DE"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43F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E34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66825" w14:textId="77777777" w:rsidR="002819DE" w:rsidRPr="002819DE" w:rsidRDefault="002819DE" w:rsidP="002819DE">
            <w:pPr>
              <w:rPr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49AD" w14:textId="77777777" w:rsidR="002819DE" w:rsidRPr="002819DE" w:rsidRDefault="002819DE" w:rsidP="002819DE">
            <w:pPr>
              <w:jc w:val="center"/>
            </w:pPr>
            <w:r w:rsidRPr="002819DE">
              <w:t>92704050520778450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63D1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454,30</w:t>
            </w:r>
          </w:p>
        </w:tc>
      </w:tr>
      <w:tr w:rsidR="002819DE" w:rsidRPr="002819DE" w14:paraId="7FEE6929" w14:textId="77777777" w:rsidTr="002819DE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681FABA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337C8CB9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ПОДПРОГРАММА 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4C2F5A97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14:paraId="4FB33456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D25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F7A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14:paraId="5EB61FC2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0BED39CF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26CF75FE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3571,00</w:t>
            </w:r>
          </w:p>
        </w:tc>
      </w:tr>
      <w:tr w:rsidR="002819DE" w:rsidRPr="002819DE" w14:paraId="4FCB3ADD" w14:textId="77777777" w:rsidTr="002819DE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C91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E7D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D5F8" w14:textId="77777777" w:rsidR="002819DE" w:rsidRPr="002819DE" w:rsidRDefault="002819DE" w:rsidP="002819DE">
            <w:r w:rsidRPr="002819DE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6CA6" w14:textId="77777777" w:rsidR="002819DE" w:rsidRPr="002819DE" w:rsidRDefault="002819DE" w:rsidP="002819DE">
            <w:pPr>
              <w:jc w:val="center"/>
            </w:pPr>
            <w:r w:rsidRPr="002819DE"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2819DE">
              <w:lastRenderedPageBreak/>
              <w:t>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92D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A57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1107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FB8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5D4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14:paraId="4545748D" w14:textId="77777777" w:rsidTr="002819DE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C13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BEF" w14:textId="77777777" w:rsidR="002819DE" w:rsidRPr="002819DE" w:rsidRDefault="002819DE" w:rsidP="002819DE">
            <w:r w:rsidRPr="002819DE">
              <w:t>Мероприятие 3.1.1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E128" w14:textId="77777777" w:rsidR="002819DE" w:rsidRPr="002819DE" w:rsidRDefault="002819DE" w:rsidP="002819DE">
            <w:r w:rsidRPr="002819DE">
              <w:t>Создание и ведение информационной страницы на сайте администрации муниципального района  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937F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26B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032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8963" w14:textId="77777777" w:rsidR="002819DE" w:rsidRPr="002819DE" w:rsidRDefault="002819DE" w:rsidP="002819DE">
            <w:r w:rsidRPr="002819DE">
              <w:t>Размещение на сайте администрации Калачеевскогомуниципального  района полезной информации, важной для ведения предпринимательского дела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21B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92B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14:paraId="4554AFD7" w14:textId="77777777" w:rsidTr="002819DE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C54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398" w14:textId="77777777" w:rsidR="002819DE" w:rsidRPr="002819DE" w:rsidRDefault="002819DE" w:rsidP="002819DE">
            <w:r w:rsidRPr="002819DE">
              <w:t>Мероприятие 3.1.2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F715" w14:textId="77777777" w:rsidR="002819DE" w:rsidRPr="002819DE" w:rsidRDefault="002819DE" w:rsidP="002819DE">
            <w:r w:rsidRPr="002819DE"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CACD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312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942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EC39" w14:textId="77777777" w:rsidR="002819DE" w:rsidRPr="002819DE" w:rsidRDefault="002819DE" w:rsidP="002819DE">
            <w:r w:rsidRPr="002819DE"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8FB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998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14:paraId="5174587A" w14:textId="77777777" w:rsidTr="002819DE"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99DB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CBA" w14:textId="77777777" w:rsidR="002819DE" w:rsidRPr="002819DE" w:rsidRDefault="002819DE" w:rsidP="002819DE">
            <w:r w:rsidRPr="002819DE">
              <w:t>Мероприятие 3.1.3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8111" w14:textId="77777777" w:rsidR="002819DE" w:rsidRPr="002819DE" w:rsidRDefault="002819DE" w:rsidP="002819DE">
            <w:r w:rsidRPr="002819DE">
              <w:t xml:space="preserve">Организация и проведение публичных мероприятий по вопросам предпринимательства: семинаров, совещаний,  </w:t>
            </w:r>
            <w:r w:rsidRPr="002819DE">
              <w:lastRenderedPageBreak/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2651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 xml:space="preserve">Сектор экономики и инвестиций администрации Калачеевского муниципального района, рабочая группа </w:t>
            </w:r>
            <w:r w:rsidRPr="002819DE">
              <w:lastRenderedPageBreak/>
              <w:t>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3A8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2E3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AD05" w14:textId="77777777" w:rsidR="002819DE" w:rsidRPr="002819DE" w:rsidRDefault="002819DE" w:rsidP="002819DE">
            <w:r w:rsidRPr="002819DE">
              <w:t xml:space="preserve">Организация семинаров,рабочих  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AA4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68A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14:paraId="0122397D" w14:textId="77777777" w:rsidTr="002819DE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332F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D60" w14:textId="77777777" w:rsidR="002819DE" w:rsidRPr="002819DE" w:rsidRDefault="002819DE" w:rsidP="002819DE">
            <w:r w:rsidRPr="002819DE">
              <w:t>Мероприятие 3.1.4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838C" w14:textId="77777777" w:rsidR="002819DE" w:rsidRPr="002819DE" w:rsidRDefault="002819DE" w:rsidP="002819DE">
            <w:r w:rsidRPr="002819DE"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6A20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66A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3B7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99D7" w14:textId="77777777" w:rsidR="002819DE" w:rsidRPr="002819DE" w:rsidRDefault="002819DE" w:rsidP="002819DE">
            <w:r w:rsidRPr="002819DE"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616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0B0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14:paraId="0804E029" w14:textId="77777777" w:rsidTr="002819DE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10B5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E3F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3.2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7898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4F4F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FB5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641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FD10" w14:textId="77777777" w:rsidR="002819DE" w:rsidRPr="002819DE" w:rsidRDefault="002819DE" w:rsidP="002819DE">
            <w:r w:rsidRPr="002819DE"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34C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914 0412 05 3 02 88640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533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3541,00</w:t>
            </w:r>
          </w:p>
        </w:tc>
      </w:tr>
      <w:tr w:rsidR="002819DE" w:rsidRPr="002819DE" w14:paraId="11F81E39" w14:textId="77777777" w:rsidTr="002819DE">
        <w:trPr>
          <w:trHeight w:val="1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3513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BE0" w14:textId="77777777" w:rsidR="002819DE" w:rsidRPr="002819DE" w:rsidRDefault="002819DE" w:rsidP="002819DE">
            <w:r w:rsidRPr="002819DE">
              <w:t>Мероприятие 3.2.1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F46" w14:textId="77777777" w:rsidR="002819DE" w:rsidRPr="002819DE" w:rsidRDefault="002819DE" w:rsidP="002819DE">
            <w:pPr>
              <w:jc w:val="center"/>
            </w:pPr>
            <w:r w:rsidRPr="002819DE"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C488" w14:textId="77777777" w:rsidR="002819DE" w:rsidRPr="002819DE" w:rsidRDefault="002819DE" w:rsidP="002819DE">
            <w:pPr>
              <w:jc w:val="center"/>
            </w:pPr>
            <w:r w:rsidRPr="002819DE">
              <w:t xml:space="preserve">Сектор экономики и инвестиций администрации Калачеевского муниципального района, рабочая группа </w:t>
            </w:r>
            <w:r w:rsidRPr="002819DE">
              <w:lastRenderedPageBreak/>
              <w:t>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906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913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B2BA" w14:textId="77777777" w:rsidR="002819DE" w:rsidRPr="002819DE" w:rsidRDefault="002819DE" w:rsidP="002819DE">
            <w:r w:rsidRPr="002819DE">
              <w:t xml:space="preserve">Предоставление займов субъектам МСП по пониженным процентным ставкам через Фонд содействия кредитованию малого и среднего </w:t>
            </w:r>
            <w:r w:rsidRPr="002819DE">
              <w:lastRenderedPageBreak/>
              <w:t>предпринимательства Калачеевского района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594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111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14:paraId="693FE014" w14:textId="77777777" w:rsidTr="002819DE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2A66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603" w14:textId="77777777" w:rsidR="002819DE" w:rsidRPr="002819DE" w:rsidRDefault="002819DE" w:rsidP="002819DE">
            <w:r w:rsidRPr="002819DE">
              <w:t>Мероприятие 3.2.2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FDC7" w14:textId="77777777" w:rsidR="002819DE" w:rsidRPr="002819DE" w:rsidRDefault="002819DE" w:rsidP="002819DE">
            <w:pPr>
              <w:jc w:val="center"/>
            </w:pPr>
            <w:r w:rsidRPr="002819DE"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8938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F96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9F5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E506" w14:textId="77777777" w:rsidR="002819DE" w:rsidRPr="002819DE" w:rsidRDefault="002819DE" w:rsidP="002819DE">
            <w:r w:rsidRPr="002819DE"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9C8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914 0412 05 3 02 88640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6F5B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3541,00</w:t>
            </w:r>
          </w:p>
        </w:tc>
      </w:tr>
      <w:tr w:rsidR="002819DE" w:rsidRPr="002819DE" w14:paraId="327E6875" w14:textId="77777777" w:rsidTr="002819DE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605E" w14:textId="77777777" w:rsidR="002819DE" w:rsidRPr="002819DE" w:rsidRDefault="002819DE" w:rsidP="002819DE">
            <w:pPr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EB7" w14:textId="77777777" w:rsidR="002819DE" w:rsidRPr="002819DE" w:rsidRDefault="002819DE" w:rsidP="002819DE">
            <w:r w:rsidRPr="002819DE">
              <w:t>Мероприятие 3.2.3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0C9" w14:textId="77777777" w:rsidR="002819DE" w:rsidRPr="002819DE" w:rsidRDefault="002819DE" w:rsidP="002819DE">
            <w:pPr>
              <w:jc w:val="center"/>
            </w:pPr>
            <w:r w:rsidRPr="002819DE"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9B60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017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9FA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DCF8" w14:textId="77777777" w:rsidR="002819DE" w:rsidRPr="002819DE" w:rsidRDefault="002819DE" w:rsidP="002819DE">
            <w:r w:rsidRPr="002819DE"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511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</w:rPr>
            </w:pPr>
            <w:r w:rsidRPr="002819DE">
              <w:rPr>
                <w:rFonts w:ascii="Arial CYR" w:hAnsi="Arial CYR" w:cs="Arial CY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A840" w14:textId="77777777" w:rsidR="002819DE" w:rsidRPr="002819DE" w:rsidRDefault="002819DE" w:rsidP="002819D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819DE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2819DE" w:rsidRPr="002819DE" w14:paraId="77949AE7" w14:textId="77777777" w:rsidTr="002819DE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15BD" w14:textId="77777777" w:rsidR="002819DE" w:rsidRPr="002819DE" w:rsidRDefault="002819DE" w:rsidP="002819DE">
            <w:pPr>
              <w:jc w:val="center"/>
            </w:pPr>
            <w:r w:rsidRPr="002819DE">
              <w:t>…..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736" w14:textId="77777777" w:rsidR="002819DE" w:rsidRPr="002819DE" w:rsidRDefault="002819DE" w:rsidP="002819DE">
            <w:pPr>
              <w:rPr>
                <w:b/>
                <w:bCs/>
                <w:i/>
                <w:iCs/>
              </w:rPr>
            </w:pPr>
            <w:r w:rsidRPr="002819DE">
              <w:rPr>
                <w:b/>
                <w:bCs/>
                <w:i/>
                <w:iCs/>
              </w:rPr>
              <w:t xml:space="preserve">Основное </w:t>
            </w:r>
            <w:r w:rsidRPr="002819DE">
              <w:rPr>
                <w:b/>
                <w:bCs/>
                <w:i/>
                <w:iCs/>
              </w:rPr>
              <w:br/>
              <w:t>мероприятие 3.3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409" w14:textId="77777777" w:rsidR="002819DE" w:rsidRPr="002819DE" w:rsidRDefault="002819DE" w:rsidP="002819DE">
            <w:r w:rsidRPr="002819DE">
              <w:t>Организация выставочно-ярмарочной деятельности и повышение имиджа малого и среднего предпринимательст</w:t>
            </w:r>
            <w:r w:rsidRPr="002819DE">
              <w:lastRenderedPageBreak/>
              <w:t>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A78F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 xml:space="preserve">Сектор экономики и инвестиций администрации Калачеевского муниципального района, </w:t>
            </w:r>
            <w:r w:rsidRPr="002819DE">
              <w:lastRenderedPageBreak/>
              <w:t>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E11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933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405E" w14:textId="77777777" w:rsidR="002819DE" w:rsidRPr="002819DE" w:rsidRDefault="002819DE" w:rsidP="002819DE">
            <w:pPr>
              <w:jc w:val="center"/>
            </w:pPr>
            <w:r w:rsidRPr="002819DE">
              <w:t xml:space="preserve">Формирование положительного  имиджа субъектов МСП, распростанение информации о деятельности и </w:t>
            </w:r>
            <w:r w:rsidRPr="002819DE">
              <w:lastRenderedPageBreak/>
              <w:t xml:space="preserve">передовом опыте  субъектов МСП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0CC6" w14:textId="77777777" w:rsidR="002819DE" w:rsidRPr="002819DE" w:rsidRDefault="002819DE" w:rsidP="002819DE">
            <w:pPr>
              <w:jc w:val="center"/>
            </w:pPr>
            <w:r w:rsidRPr="002819DE">
              <w:lastRenderedPageBreak/>
              <w:t>914 0412 05 3 03 80380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CB5D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</w:tr>
      <w:tr w:rsidR="002819DE" w:rsidRPr="002819DE" w14:paraId="7E68BC3B" w14:textId="77777777" w:rsidTr="002819DE">
        <w:trPr>
          <w:trHeight w:val="2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79452" w14:textId="77777777" w:rsidR="002819DE" w:rsidRPr="002819DE" w:rsidRDefault="002819DE" w:rsidP="002819DE">
            <w:pPr>
              <w:jc w:val="center"/>
            </w:pPr>
            <w:r w:rsidRPr="002819DE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BFC5" w14:textId="77777777" w:rsidR="002819DE" w:rsidRPr="002819DE" w:rsidRDefault="002819DE" w:rsidP="002819DE">
            <w:pPr>
              <w:rPr>
                <w:b/>
                <w:bCs/>
              </w:rPr>
            </w:pPr>
            <w:r w:rsidRPr="002819DE">
              <w:rPr>
                <w:b/>
                <w:bCs/>
              </w:rPr>
              <w:t xml:space="preserve">Основное </w:t>
            </w:r>
            <w:r w:rsidRPr="002819DE">
              <w:rPr>
                <w:b/>
                <w:bCs/>
              </w:rPr>
              <w:br w:type="page"/>
              <w:t>мероприятие 3.4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A1F6" w14:textId="77777777" w:rsidR="002819DE" w:rsidRPr="002819DE" w:rsidRDefault="002819DE" w:rsidP="002819DE">
            <w:r w:rsidRPr="002819DE">
              <w:t>Защита прав потребителей</w:t>
            </w:r>
            <w:r w:rsidRPr="002819DE">
              <w:br w:type="page"/>
              <w:t>Калачеевского муниципального района</w:t>
            </w:r>
            <w:r w:rsidRPr="002819DE">
              <w:br w:type="page"/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03974" w14:textId="77777777" w:rsidR="002819DE" w:rsidRPr="002819DE" w:rsidRDefault="002819DE" w:rsidP="002819DE">
            <w:pPr>
              <w:jc w:val="center"/>
            </w:pPr>
            <w:r w:rsidRPr="002819DE"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DE0" w14:textId="77777777" w:rsidR="002819DE" w:rsidRPr="002819DE" w:rsidRDefault="002819DE" w:rsidP="002819DE">
            <w:pPr>
              <w:jc w:val="center"/>
            </w:pPr>
            <w:r w:rsidRPr="002819DE">
              <w:t>янв.23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FD6" w14:textId="77777777" w:rsidR="002819DE" w:rsidRPr="002819DE" w:rsidRDefault="002819DE" w:rsidP="002819DE">
            <w:pPr>
              <w:jc w:val="center"/>
            </w:pPr>
            <w:r w:rsidRPr="002819DE">
              <w:t>дек.23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496D4" w14:textId="77777777" w:rsidR="002819DE" w:rsidRPr="002819DE" w:rsidRDefault="002819DE" w:rsidP="002819DE">
            <w:pPr>
              <w:jc w:val="center"/>
            </w:pPr>
            <w:r w:rsidRPr="002819DE"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24CC" w14:textId="77777777" w:rsidR="002819DE" w:rsidRPr="002819DE" w:rsidRDefault="002819DE" w:rsidP="002819DE">
            <w:pPr>
              <w:jc w:val="center"/>
            </w:pPr>
            <w:r w:rsidRPr="002819DE">
              <w:t>9140412 05304 80390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F8186" w14:textId="77777777" w:rsidR="002819DE" w:rsidRPr="002819DE" w:rsidRDefault="002819DE" w:rsidP="002819DE">
            <w:pPr>
              <w:jc w:val="center"/>
              <w:rPr>
                <w:b/>
                <w:bCs/>
              </w:rPr>
            </w:pPr>
            <w:r w:rsidRPr="002819DE">
              <w:rPr>
                <w:b/>
                <w:bCs/>
              </w:rPr>
              <w:t>15,00</w:t>
            </w:r>
          </w:p>
        </w:tc>
      </w:tr>
    </w:tbl>
    <w:p w14:paraId="130A1960" w14:textId="77777777" w:rsidR="0004620F" w:rsidRDefault="0004620F"/>
    <w:sectPr w:rsidR="0004620F" w:rsidSect="00EA027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8A9"/>
    <w:rsid w:val="000445ED"/>
    <w:rsid w:val="0004620F"/>
    <w:rsid w:val="000539E2"/>
    <w:rsid w:val="00066F5B"/>
    <w:rsid w:val="00114583"/>
    <w:rsid w:val="0011772D"/>
    <w:rsid w:val="001665FC"/>
    <w:rsid w:val="001942B2"/>
    <w:rsid w:val="0019532C"/>
    <w:rsid w:val="001E3B03"/>
    <w:rsid w:val="00204A9B"/>
    <w:rsid w:val="00262956"/>
    <w:rsid w:val="002819DE"/>
    <w:rsid w:val="00282829"/>
    <w:rsid w:val="002B342D"/>
    <w:rsid w:val="003109F0"/>
    <w:rsid w:val="00325DD8"/>
    <w:rsid w:val="00344199"/>
    <w:rsid w:val="00385965"/>
    <w:rsid w:val="003915D1"/>
    <w:rsid w:val="003C474D"/>
    <w:rsid w:val="003D2DAD"/>
    <w:rsid w:val="00424140"/>
    <w:rsid w:val="0048362A"/>
    <w:rsid w:val="005022ED"/>
    <w:rsid w:val="005320B1"/>
    <w:rsid w:val="005E3439"/>
    <w:rsid w:val="006103EC"/>
    <w:rsid w:val="006137B6"/>
    <w:rsid w:val="006367C7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3F5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9E4F02"/>
    <w:rsid w:val="00A40926"/>
    <w:rsid w:val="00A57D70"/>
    <w:rsid w:val="00A85549"/>
    <w:rsid w:val="00A96028"/>
    <w:rsid w:val="00AA2B99"/>
    <w:rsid w:val="00AE48BE"/>
    <w:rsid w:val="00AF4FA9"/>
    <w:rsid w:val="00B0318B"/>
    <w:rsid w:val="00B57B70"/>
    <w:rsid w:val="00B749DF"/>
    <w:rsid w:val="00B85BD4"/>
    <w:rsid w:val="00BC0AB9"/>
    <w:rsid w:val="00BD664A"/>
    <w:rsid w:val="00BE47C5"/>
    <w:rsid w:val="00BF78A9"/>
    <w:rsid w:val="00C51B4D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D906EC"/>
    <w:rsid w:val="00E971D7"/>
    <w:rsid w:val="00EA027C"/>
    <w:rsid w:val="00EA715C"/>
    <w:rsid w:val="00F13B72"/>
    <w:rsid w:val="00F462F4"/>
    <w:rsid w:val="00F475AA"/>
    <w:rsid w:val="00F57223"/>
    <w:rsid w:val="00F621FB"/>
    <w:rsid w:val="00F94ECB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5AA0"/>
  <w15:docId w15:val="{8EB54985-C536-4F04-BB16-17AC96B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828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2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2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2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28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282829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828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8282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8282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82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82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28282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82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828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28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28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282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28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E4C2-96D1-45FE-9C84-9149DA03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7727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2022-10-26T09:04:00Z</cp:lastPrinted>
  <dcterms:created xsi:type="dcterms:W3CDTF">2023-05-11T07:14:00Z</dcterms:created>
  <dcterms:modified xsi:type="dcterms:W3CDTF">2023-05-12T10:32:00Z</dcterms:modified>
</cp:coreProperties>
</file>