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97" w:rsidRDefault="00282829" w:rsidP="00D074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Default="00D07497" w:rsidP="00D07497">
      <w:pPr>
        <w:jc w:val="center"/>
        <w:rPr>
          <w:b/>
          <w:sz w:val="22"/>
        </w:rPr>
      </w:pPr>
    </w:p>
    <w:p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D07497" w:rsidRDefault="00D07497" w:rsidP="00D07497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D07497" w:rsidRDefault="00D07497" w:rsidP="00D07497">
      <w:pPr>
        <w:pStyle w:val="3"/>
      </w:pPr>
      <w:r>
        <w:rPr>
          <w:sz w:val="48"/>
        </w:rPr>
        <w:t>ПОСТАНОВЛЕНИЕ</w:t>
      </w:r>
    </w:p>
    <w:p w:rsidR="00D07497" w:rsidRDefault="00D07497" w:rsidP="00D07497">
      <w:pPr>
        <w:jc w:val="center"/>
        <w:rPr>
          <w:sz w:val="38"/>
        </w:rPr>
      </w:pPr>
    </w:p>
    <w:p w:rsidR="002B342D" w:rsidRDefault="00B57B70" w:rsidP="00D07497">
      <w:pPr>
        <w:rPr>
          <w:sz w:val="22"/>
        </w:rPr>
      </w:pPr>
      <w:r>
        <w:rPr>
          <w:sz w:val="22"/>
        </w:rPr>
        <w:t xml:space="preserve">От </w:t>
      </w:r>
      <w:r w:rsidR="006137B6">
        <w:rPr>
          <w:sz w:val="22"/>
        </w:rPr>
        <w:t>28.03.2023  №254</w:t>
      </w:r>
    </w:p>
    <w:p w:rsidR="00D07497" w:rsidRDefault="00D07497" w:rsidP="00D07497">
      <w:pPr>
        <w:rPr>
          <w:sz w:val="22"/>
        </w:rPr>
      </w:pPr>
      <w:r>
        <w:rPr>
          <w:sz w:val="22"/>
        </w:rPr>
        <w:t xml:space="preserve">             г. Калач</w:t>
      </w:r>
    </w:p>
    <w:p w:rsidR="00D07497" w:rsidRDefault="00D07497" w:rsidP="00D07497"/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 xml:space="preserve">О внесении изменений в 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постановление администрации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Калачеевского муниципального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922CDE">
        <w:rPr>
          <w:sz w:val="28"/>
          <w:szCs w:val="28"/>
        </w:rPr>
        <w:t>района от 15.10.2019 г. № 613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</w:p>
    <w:p w:rsidR="00D07497" w:rsidRDefault="00D07497" w:rsidP="00D07497">
      <w:pPr>
        <w:spacing w:line="360" w:lineRule="auto"/>
        <w:ind w:firstLine="709"/>
        <w:rPr>
          <w:sz w:val="28"/>
          <w:szCs w:val="28"/>
        </w:rPr>
      </w:pPr>
      <w:r w:rsidRPr="00306AD1">
        <w:rPr>
          <w:sz w:val="28"/>
          <w:szCs w:val="28"/>
        </w:rPr>
        <w:t xml:space="preserve">В соответствии </w:t>
      </w:r>
      <w:r w:rsidRPr="009718EB">
        <w:rPr>
          <w:sz w:val="28"/>
          <w:szCs w:val="28"/>
        </w:rPr>
        <w:t>со ст. 179</w:t>
      </w:r>
      <w:r>
        <w:rPr>
          <w:sz w:val="28"/>
          <w:szCs w:val="28"/>
        </w:rPr>
        <w:t>, 184.1</w:t>
      </w:r>
      <w:r w:rsidRPr="00306AD1">
        <w:rPr>
          <w:sz w:val="28"/>
          <w:szCs w:val="28"/>
        </w:rPr>
        <w:t xml:space="preserve"> Бюджетного кодекса Российской Федерации, руководствуясь </w:t>
      </w:r>
      <w:r>
        <w:rPr>
          <w:sz w:val="28"/>
          <w:szCs w:val="28"/>
        </w:rPr>
        <w:t xml:space="preserve">постановлением администрации Калачеевского муниципального района </w:t>
      </w:r>
      <w:r w:rsidRPr="00306AD1">
        <w:rPr>
          <w:sz w:val="28"/>
          <w:szCs w:val="28"/>
        </w:rPr>
        <w:t xml:space="preserve">от </w:t>
      </w:r>
      <w:r w:rsidRPr="00071D27">
        <w:rPr>
          <w:sz w:val="28"/>
          <w:szCs w:val="28"/>
        </w:rPr>
        <w:t>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</w:t>
      </w:r>
      <w:r w:rsidRPr="00922CDE">
        <w:t xml:space="preserve"> </w:t>
      </w:r>
      <w:r w:rsidRPr="00922CDE">
        <w:rPr>
          <w:sz w:val="28"/>
          <w:szCs w:val="28"/>
        </w:rPr>
        <w:t xml:space="preserve">решением Совета народных депутатов Калачеевского муниципального района </w:t>
      </w:r>
      <w:r w:rsidR="007900D6" w:rsidRPr="005320B1">
        <w:rPr>
          <w:sz w:val="28"/>
          <w:szCs w:val="28"/>
        </w:rPr>
        <w:t xml:space="preserve">от </w:t>
      </w:r>
      <w:r w:rsidR="007B3F57">
        <w:rPr>
          <w:sz w:val="28"/>
          <w:szCs w:val="28"/>
        </w:rPr>
        <w:t>21.12</w:t>
      </w:r>
      <w:r w:rsidR="007900D6">
        <w:rPr>
          <w:sz w:val="28"/>
          <w:szCs w:val="28"/>
        </w:rPr>
        <w:t>.2022</w:t>
      </w:r>
      <w:r w:rsidR="007900D6" w:rsidRPr="005320B1">
        <w:rPr>
          <w:sz w:val="28"/>
          <w:szCs w:val="28"/>
        </w:rPr>
        <w:t xml:space="preserve">  № </w:t>
      </w:r>
      <w:r w:rsidR="007B3F57">
        <w:rPr>
          <w:sz w:val="28"/>
          <w:szCs w:val="28"/>
        </w:rPr>
        <w:t>207</w:t>
      </w:r>
      <w:r w:rsidR="007900D6">
        <w:rPr>
          <w:sz w:val="28"/>
          <w:szCs w:val="28"/>
        </w:rPr>
        <w:t xml:space="preserve"> </w:t>
      </w:r>
      <w:r w:rsidR="00B57B70">
        <w:rPr>
          <w:sz w:val="28"/>
          <w:szCs w:val="28"/>
        </w:rPr>
        <w:t xml:space="preserve"> </w:t>
      </w:r>
      <w:r w:rsidRPr="00922CDE">
        <w:rPr>
          <w:sz w:val="28"/>
          <w:szCs w:val="28"/>
        </w:rPr>
        <w:t>«О муниципальном бюджете на 20</w:t>
      </w:r>
      <w:r>
        <w:rPr>
          <w:sz w:val="28"/>
          <w:szCs w:val="28"/>
        </w:rPr>
        <w:t>2</w:t>
      </w:r>
      <w:r w:rsidR="007B3F57">
        <w:rPr>
          <w:sz w:val="28"/>
          <w:szCs w:val="28"/>
        </w:rPr>
        <w:t>3</w:t>
      </w:r>
      <w:r w:rsidRPr="00922CD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B3F57">
        <w:rPr>
          <w:sz w:val="28"/>
          <w:szCs w:val="28"/>
        </w:rPr>
        <w:t>4</w:t>
      </w:r>
      <w:r w:rsidRPr="00922CDE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B3F57">
        <w:rPr>
          <w:sz w:val="28"/>
          <w:szCs w:val="28"/>
        </w:rPr>
        <w:t>5</w:t>
      </w:r>
      <w:r w:rsidRPr="00922CDE">
        <w:rPr>
          <w:sz w:val="28"/>
          <w:szCs w:val="28"/>
        </w:rPr>
        <w:t xml:space="preserve"> годов»</w:t>
      </w:r>
      <w:r w:rsidRPr="00306AD1">
        <w:rPr>
          <w:sz w:val="28"/>
          <w:szCs w:val="28"/>
        </w:rPr>
        <w:t xml:space="preserve">  администрация Калачеевского муниципального  района  п о с т а н о в л я е т:</w:t>
      </w:r>
    </w:p>
    <w:p w:rsidR="00D07497" w:rsidRPr="005C6B7D" w:rsidRDefault="00D07497" w:rsidP="00D07497">
      <w:pPr>
        <w:tabs>
          <w:tab w:val="left" w:pos="1276"/>
        </w:tabs>
        <w:spacing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2F87">
        <w:rPr>
          <w:sz w:val="28"/>
          <w:szCs w:val="28"/>
        </w:rPr>
        <w:t xml:space="preserve">Внести в постановление администрации Калачеевского муниципального района </w:t>
      </w:r>
      <w:r w:rsidRPr="00922CDE">
        <w:rPr>
          <w:sz w:val="28"/>
          <w:szCs w:val="28"/>
        </w:rPr>
        <w:t>от 15.10.2019 г. № 613</w:t>
      </w:r>
      <w:r w:rsidRPr="007E2F87">
        <w:rPr>
          <w:sz w:val="28"/>
          <w:szCs w:val="28"/>
        </w:rPr>
        <w:t xml:space="preserve">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</w:t>
      </w:r>
      <w:r>
        <w:rPr>
          <w:sz w:val="28"/>
          <w:szCs w:val="28"/>
        </w:rPr>
        <w:t xml:space="preserve"> (в редакц</w:t>
      </w:r>
      <w:r w:rsidR="000445ED">
        <w:rPr>
          <w:sz w:val="28"/>
          <w:szCs w:val="28"/>
        </w:rPr>
        <w:t xml:space="preserve">ии постановлений </w:t>
      </w:r>
      <w:r w:rsidRPr="007E2F87">
        <w:rPr>
          <w:sz w:val="28"/>
          <w:szCs w:val="28"/>
        </w:rPr>
        <w:t xml:space="preserve">администрации Калачеевского муниципального района </w:t>
      </w:r>
      <w:r w:rsidRPr="00922CDE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24.03.2020 № 207</w:t>
      </w:r>
      <w:r w:rsidR="000445ED">
        <w:rPr>
          <w:sz w:val="28"/>
          <w:szCs w:val="28"/>
        </w:rPr>
        <w:t>, от 26.06.2020 № 414</w:t>
      </w:r>
      <w:r w:rsidR="00BE47C5">
        <w:rPr>
          <w:sz w:val="28"/>
          <w:szCs w:val="28"/>
        </w:rPr>
        <w:t>, от 20.07.2020 №469</w:t>
      </w:r>
      <w:r w:rsidR="00B57B70">
        <w:rPr>
          <w:sz w:val="28"/>
          <w:szCs w:val="28"/>
        </w:rPr>
        <w:t>, от 03.08.2020 № 507</w:t>
      </w:r>
      <w:r w:rsidR="00C749B3">
        <w:rPr>
          <w:sz w:val="28"/>
          <w:szCs w:val="28"/>
        </w:rPr>
        <w:t>, от 30.12.2020 №838</w:t>
      </w:r>
      <w:r w:rsidR="005320B1">
        <w:rPr>
          <w:sz w:val="28"/>
          <w:szCs w:val="28"/>
        </w:rPr>
        <w:t xml:space="preserve">, </w:t>
      </w:r>
      <w:r w:rsidR="005022ED">
        <w:rPr>
          <w:sz w:val="28"/>
          <w:szCs w:val="28"/>
        </w:rPr>
        <w:t xml:space="preserve">от </w:t>
      </w:r>
      <w:r w:rsidR="005320B1">
        <w:rPr>
          <w:sz w:val="28"/>
          <w:szCs w:val="28"/>
        </w:rPr>
        <w:t>24.03.21 №330</w:t>
      </w:r>
      <w:r w:rsidR="005022ED">
        <w:rPr>
          <w:sz w:val="28"/>
          <w:szCs w:val="28"/>
        </w:rPr>
        <w:t>, от 20.05.2021 №586</w:t>
      </w:r>
      <w:r w:rsidR="007900D6">
        <w:rPr>
          <w:sz w:val="28"/>
          <w:szCs w:val="28"/>
        </w:rPr>
        <w:t xml:space="preserve">, от </w:t>
      </w:r>
      <w:r w:rsidR="00B0318B">
        <w:rPr>
          <w:sz w:val="28"/>
          <w:szCs w:val="28"/>
        </w:rPr>
        <w:t>30.12.2021 №1186</w:t>
      </w:r>
      <w:r w:rsidR="00F13B72">
        <w:rPr>
          <w:sz w:val="28"/>
          <w:szCs w:val="28"/>
        </w:rPr>
        <w:t>, от 21.03.2022 №214</w:t>
      </w:r>
      <w:r w:rsidR="00344199">
        <w:rPr>
          <w:sz w:val="28"/>
          <w:szCs w:val="28"/>
        </w:rPr>
        <w:t>, от 30.03.2022 № 242</w:t>
      </w:r>
      <w:r w:rsidR="007B3F57">
        <w:rPr>
          <w:sz w:val="28"/>
          <w:szCs w:val="28"/>
        </w:rPr>
        <w:t>, от 30.12.2022 № 1020</w:t>
      </w:r>
      <w:r>
        <w:rPr>
          <w:sz w:val="28"/>
          <w:szCs w:val="28"/>
        </w:rPr>
        <w:t>)</w:t>
      </w:r>
      <w:r w:rsidRPr="007E2F87">
        <w:rPr>
          <w:sz w:val="28"/>
          <w:szCs w:val="28"/>
        </w:rPr>
        <w:t xml:space="preserve"> </w:t>
      </w:r>
      <w:r w:rsidRPr="005C6B7D">
        <w:rPr>
          <w:sz w:val="28"/>
          <w:szCs w:val="28"/>
        </w:rPr>
        <w:t xml:space="preserve">следующие  изменения: </w:t>
      </w:r>
    </w:p>
    <w:p w:rsidR="00D07497" w:rsidRDefault="00797EC7" w:rsidP="00D07497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  <w:r w:rsidR="00D07497" w:rsidRPr="009F117C">
        <w:rPr>
          <w:sz w:val="28"/>
          <w:szCs w:val="28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>
        <w:rPr>
          <w:sz w:val="28"/>
          <w:szCs w:val="28"/>
        </w:rPr>
        <w:t xml:space="preserve">следующей </w:t>
      </w:r>
      <w:r w:rsidR="00D07497" w:rsidRPr="009F117C">
        <w:rPr>
          <w:sz w:val="28"/>
          <w:szCs w:val="28"/>
        </w:rPr>
        <w:t xml:space="preserve"> редакции</w:t>
      </w:r>
      <w:r w:rsidR="0004620F">
        <w:rPr>
          <w:sz w:val="28"/>
          <w:szCs w:val="28"/>
        </w:rPr>
        <w:t>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90BA2" w:rsidRDefault="0004620F" w:rsidP="00424140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90BA2" w:rsidRDefault="0004620F" w:rsidP="00424140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161884,32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8245,29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4147,82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110346,35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43210,5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 по годам реализации муниципальной программы: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31741,82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11947,31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43175,00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15604,17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24252,3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17326,3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344199">
              <w:rPr>
                <w:rFonts w:ascii="Times New Roman" w:hAnsi="Times New Roman" w:cs="Times New Roman"/>
                <w:sz w:val="24"/>
                <w:szCs w:val="24"/>
              </w:rPr>
              <w:t>800,33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14341,67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21787,7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3544,6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17066,5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C749B3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4620F"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20966,1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20115,3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17389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16422,4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15798,4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14849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8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- 600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1555,5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 xml:space="preserve">1555,5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 xml:space="preserve">210,0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«Развитие сельского хозяйства  Калачеевского района»  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988881,2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8245,29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3544,6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4147,82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344199">
              <w:rPr>
                <w:rFonts w:ascii="Times New Roman" w:hAnsi="Times New Roman" w:cs="Times New Roman"/>
                <w:sz w:val="24"/>
                <w:szCs w:val="24"/>
              </w:rPr>
              <w:t>800,33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79293,23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8196,59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10629,27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34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1160,67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2023г. –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13285,5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16174,8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12359,4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7487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4960,5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2020 г. – 650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2021г. –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1352,3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650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630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 – 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(физические лица) всего - 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67747,62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из них: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- местный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29497,62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3638,92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3571,0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AA2B99">
              <w:rPr>
                <w:rFonts w:ascii="Times New Roman" w:hAnsi="Times New Roman" w:cs="Times New Roman"/>
                <w:sz w:val="24"/>
                <w:szCs w:val="24"/>
              </w:rPr>
              <w:t>3709,0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2025 г. – </w:t>
            </w:r>
            <w:r w:rsidR="00AA2B99">
              <w:rPr>
                <w:rFonts w:ascii="Times New Roman" w:hAnsi="Times New Roman" w:cs="Times New Roman"/>
                <w:sz w:val="24"/>
                <w:szCs w:val="24"/>
              </w:rPr>
              <w:t>3853,0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38250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15350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4620F" w:rsidRPr="00690BA2" w:rsidRDefault="0004620F" w:rsidP="00424140">
            <w:r w:rsidRPr="0044733B">
              <w:t xml:space="preserve">    Сумма финансирования мероприятий Подпрограммы ежегодно корректируется в  соответствии с выделенными лимитами  из бюджетов всех уровней</w:t>
            </w:r>
          </w:p>
        </w:tc>
      </w:tr>
    </w:tbl>
    <w:p w:rsidR="0004620F" w:rsidRDefault="0004620F" w:rsidP="0004620F">
      <w:pPr>
        <w:pStyle w:val="a3"/>
        <w:tabs>
          <w:tab w:val="left" w:pos="1276"/>
        </w:tabs>
        <w:spacing w:line="360" w:lineRule="auto"/>
        <w:ind w:left="567"/>
        <w:rPr>
          <w:sz w:val="28"/>
          <w:szCs w:val="28"/>
        </w:rPr>
      </w:pPr>
    </w:p>
    <w:p w:rsidR="001665FC" w:rsidRDefault="001665FC" w:rsidP="0004620F">
      <w:pPr>
        <w:pStyle w:val="a3"/>
        <w:tabs>
          <w:tab w:val="left" w:pos="1276"/>
        </w:tabs>
        <w:spacing w:line="360" w:lineRule="auto"/>
        <w:ind w:left="567"/>
        <w:rPr>
          <w:sz w:val="28"/>
          <w:szCs w:val="28"/>
        </w:rPr>
      </w:pPr>
    </w:p>
    <w:p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>1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«Повышение инвестиционной привлекательности территории Калачеевского муниципального района</w:t>
      </w:r>
      <w:r w:rsidR="00262956">
        <w:rPr>
          <w:sz w:val="28"/>
          <w:szCs w:val="28"/>
        </w:rPr>
        <w:t>»</w:t>
      </w:r>
      <w:r w:rsidR="001665FC" w:rsidRPr="000445ED">
        <w:t xml:space="preserve">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90BA2" w:rsidRDefault="00262956" w:rsidP="002B342D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90BA2" w:rsidRDefault="00262956" w:rsidP="002B342D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1555,5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1555,5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62956" w:rsidRPr="00690BA2" w:rsidRDefault="00262956" w:rsidP="005022ED"/>
        </w:tc>
      </w:tr>
    </w:tbl>
    <w:p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426"/>
        <w:rPr>
          <w:sz w:val="28"/>
          <w:szCs w:val="28"/>
        </w:rPr>
      </w:pPr>
    </w:p>
    <w:p w:rsidR="00D07497" w:rsidRPr="000445ED" w:rsidRDefault="00D07497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sz w:val="28"/>
          <w:szCs w:val="28"/>
        </w:rPr>
      </w:pPr>
      <w:r w:rsidRPr="000445ED">
        <w:rPr>
          <w:sz w:val="28"/>
          <w:szCs w:val="28"/>
        </w:rPr>
        <w:t xml:space="preserve"> </w:t>
      </w:r>
      <w:r w:rsidR="00797EC7">
        <w:rPr>
          <w:sz w:val="28"/>
          <w:szCs w:val="28"/>
        </w:rPr>
        <w:t>Строку</w:t>
      </w:r>
      <w:r w:rsidRPr="000445ED">
        <w:rPr>
          <w:sz w:val="28"/>
          <w:szCs w:val="28"/>
        </w:rPr>
        <w:t xml:space="preserve"> «Объемы и источники финансирования» паспорта подпрограммы №2 «Развитие сельского хозяйства  Калачеевского района»</w:t>
      </w:r>
      <w:r w:rsidRPr="000445ED">
        <w:t xml:space="preserve">  </w:t>
      </w:r>
      <w:r w:rsidRPr="000445ED">
        <w:rPr>
          <w:sz w:val="28"/>
          <w:szCs w:val="28"/>
        </w:rPr>
        <w:t xml:space="preserve"> муниципальной программы «Экономическое развитие и повышение </w:t>
      </w:r>
      <w:r w:rsidRPr="000445ED">
        <w:rPr>
          <w:sz w:val="28"/>
          <w:szCs w:val="28"/>
        </w:rPr>
        <w:lastRenderedPageBreak/>
        <w:t xml:space="preserve">инвестиционного потенциала территории Калачеевского муниципального района» изложить в </w:t>
      </w:r>
      <w:r w:rsidR="0004620F" w:rsidRPr="000445ED">
        <w:rPr>
          <w:sz w:val="28"/>
          <w:szCs w:val="28"/>
        </w:rPr>
        <w:t>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90BA2" w:rsidRDefault="0004620F" w:rsidP="00424140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90BA2" w:rsidRDefault="0004620F" w:rsidP="00424140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«Развитие сельского хозяйства  Калачеевского района»  всего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988881,2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8245,29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4147,82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79293,23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 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8196,59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10629,27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11160,67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13285,5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16174,8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12359,4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7487,0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4960,5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2020 г. – 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(физические лица) всего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690BA2" w:rsidRDefault="0004620F" w:rsidP="00385965"/>
        </w:tc>
      </w:tr>
    </w:tbl>
    <w:p w:rsidR="0004620F" w:rsidRPr="008449C2" w:rsidRDefault="0004620F" w:rsidP="0004620F">
      <w:pPr>
        <w:pStyle w:val="a3"/>
        <w:tabs>
          <w:tab w:val="left" w:pos="1276"/>
        </w:tabs>
        <w:spacing w:line="360" w:lineRule="auto"/>
        <w:ind w:left="567"/>
        <w:rPr>
          <w:sz w:val="28"/>
          <w:szCs w:val="28"/>
        </w:rPr>
      </w:pPr>
    </w:p>
    <w:p w:rsidR="0004620F" w:rsidRDefault="0004620F" w:rsidP="0004620F">
      <w:pPr>
        <w:pStyle w:val="a3"/>
        <w:tabs>
          <w:tab w:val="left" w:pos="1276"/>
        </w:tabs>
        <w:spacing w:line="360" w:lineRule="auto"/>
        <w:ind w:left="709"/>
        <w:rPr>
          <w:sz w:val="28"/>
          <w:szCs w:val="28"/>
        </w:rPr>
      </w:pPr>
    </w:p>
    <w:p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 xml:space="preserve"> 3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«Развитие и поддержка малого и среднего предпринимательства»</w:t>
      </w:r>
      <w:r w:rsidR="001665FC" w:rsidRPr="000445ED">
        <w:t xml:space="preserve"> 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90BA2" w:rsidRDefault="00262956" w:rsidP="002B342D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90BA2" w:rsidRDefault="00262956" w:rsidP="002B342D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44733B" w:rsidRDefault="00262956" w:rsidP="002B34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67747,62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из них: 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29497,62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3638,92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3709,0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3853,0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15350,0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22900,0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62956" w:rsidRPr="00690BA2" w:rsidRDefault="00262956" w:rsidP="00385965"/>
        </w:tc>
      </w:tr>
    </w:tbl>
    <w:p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709"/>
        <w:rPr>
          <w:sz w:val="28"/>
          <w:szCs w:val="28"/>
        </w:rPr>
      </w:pPr>
    </w:p>
    <w:p w:rsidR="00D07497" w:rsidRPr="0004620F" w:rsidRDefault="000445ED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262956">
        <w:rPr>
          <w:sz w:val="28"/>
          <w:szCs w:val="28"/>
        </w:rPr>
        <w:t>№ 2, № 3</w:t>
      </w:r>
      <w:r w:rsidR="00D23316" w:rsidRPr="00262956">
        <w:rPr>
          <w:sz w:val="28"/>
          <w:szCs w:val="28"/>
        </w:rPr>
        <w:t>, № 4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>
        <w:rPr>
          <w:sz w:val="28"/>
          <w:szCs w:val="28"/>
        </w:rPr>
        <w:t>1</w:t>
      </w:r>
      <w:r w:rsidR="00D07497" w:rsidRPr="0004620F">
        <w:rPr>
          <w:sz w:val="28"/>
          <w:szCs w:val="28"/>
        </w:rPr>
        <w:t xml:space="preserve">, № </w:t>
      </w:r>
      <w:r w:rsidR="0004620F">
        <w:rPr>
          <w:sz w:val="28"/>
          <w:szCs w:val="28"/>
        </w:rPr>
        <w:t>2</w:t>
      </w:r>
      <w:r w:rsidR="00D23316">
        <w:rPr>
          <w:sz w:val="28"/>
          <w:szCs w:val="28"/>
        </w:rPr>
        <w:t>, № 3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>к настоящему постановлению.</w:t>
      </w:r>
    </w:p>
    <w:p w:rsidR="00D07497" w:rsidRPr="009F117C" w:rsidRDefault="00D07497" w:rsidP="00D074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F117C">
        <w:rPr>
          <w:bCs/>
          <w:sz w:val="28"/>
          <w:szCs w:val="28"/>
        </w:rPr>
        <w:t xml:space="preserve">2.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D07497" w:rsidRDefault="00D07497" w:rsidP="00D074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F117C">
        <w:rPr>
          <w:sz w:val="28"/>
          <w:szCs w:val="28"/>
        </w:rPr>
        <w:t xml:space="preserve">. Контроль за исполнением настоящего постановления </w:t>
      </w:r>
      <w:r w:rsidR="002819DE">
        <w:rPr>
          <w:sz w:val="28"/>
          <w:szCs w:val="28"/>
        </w:rPr>
        <w:t>оставляю за собой</w:t>
      </w:r>
      <w:r w:rsidR="005320B1">
        <w:rPr>
          <w:sz w:val="28"/>
          <w:szCs w:val="28"/>
        </w:rPr>
        <w:t>.</w:t>
      </w:r>
    </w:p>
    <w:p w:rsidR="00D07497" w:rsidRPr="009F117C" w:rsidRDefault="00D07497" w:rsidP="00D074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</w:p>
    <w:p w:rsidR="002819DE" w:rsidRDefault="002819DE" w:rsidP="00D07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D07497" w:rsidRPr="00D03B77" w:rsidRDefault="002819DE" w:rsidP="00D07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07497" w:rsidRPr="00D03B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07497" w:rsidRPr="00D03B77">
        <w:rPr>
          <w:b/>
          <w:sz w:val="28"/>
          <w:szCs w:val="28"/>
        </w:rPr>
        <w:t xml:space="preserve">  администрации </w:t>
      </w:r>
    </w:p>
    <w:p w:rsidR="00D07497" w:rsidRPr="00D03B77" w:rsidRDefault="00D07497" w:rsidP="00D07497">
      <w:pPr>
        <w:rPr>
          <w:b/>
          <w:sz w:val="28"/>
          <w:szCs w:val="28"/>
        </w:rPr>
      </w:pPr>
      <w:r w:rsidRPr="00D03B77">
        <w:rPr>
          <w:b/>
          <w:sz w:val="28"/>
          <w:szCs w:val="28"/>
        </w:rPr>
        <w:t xml:space="preserve">Калачеевского муниципального района </w:t>
      </w:r>
      <w:r>
        <w:rPr>
          <w:b/>
          <w:sz w:val="28"/>
          <w:szCs w:val="28"/>
        </w:rPr>
        <w:t xml:space="preserve">                            </w:t>
      </w:r>
      <w:r w:rsidR="002819DE">
        <w:rPr>
          <w:b/>
          <w:sz w:val="28"/>
          <w:szCs w:val="28"/>
        </w:rPr>
        <w:t>А.В. Пономарев</w:t>
      </w:r>
    </w:p>
    <w:p w:rsidR="00D07497" w:rsidRDefault="00D07497" w:rsidP="00D07497">
      <w:pPr>
        <w:pStyle w:val="ConsPlusNormal"/>
        <w:ind w:left="5387"/>
        <w:outlineLvl w:val="2"/>
        <w:rPr>
          <w:rFonts w:ascii="Times New Roman" w:hAnsi="Times New Roman"/>
          <w:bCs/>
        </w:rPr>
      </w:pPr>
    </w:p>
    <w:p w:rsidR="0019532C" w:rsidRDefault="0019532C" w:rsidP="0019532C">
      <w:pPr>
        <w:rPr>
          <w:rFonts w:ascii="Calibri" w:hAnsi="Calibri" w:cs="Calibri"/>
          <w:strike/>
          <w:sz w:val="28"/>
          <w:szCs w:val="28"/>
        </w:rPr>
        <w:sectPr w:rsidR="0019532C" w:rsidSect="00D07497">
          <w:pgSz w:w="11906" w:h="16838"/>
          <w:pgMar w:top="709" w:right="424" w:bottom="567" w:left="1418" w:header="708" w:footer="708" w:gutter="0"/>
          <w:cols w:space="708"/>
          <w:docGrid w:linePitch="360"/>
        </w:sectPr>
      </w:pPr>
    </w:p>
    <w:p w:rsidR="003109F0" w:rsidRDefault="003109F0" w:rsidP="003109F0">
      <w:pPr>
        <w:pStyle w:val="ConsPlusNormal"/>
        <w:ind w:left="9214" w:firstLine="1559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1</w:t>
      </w:r>
    </w:p>
    <w:p w:rsidR="003109F0" w:rsidRDefault="003109F0" w:rsidP="002B342D">
      <w:pPr>
        <w:pStyle w:val="ConsPlusNormal"/>
        <w:ind w:left="10773"/>
        <w:outlineLvl w:val="2"/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 Кала</w:t>
      </w:r>
      <w:r w:rsidR="00F94ECB">
        <w:rPr>
          <w:rFonts w:ascii="Times New Roman" w:hAnsi="Times New Roman"/>
          <w:bCs/>
          <w:sz w:val="24"/>
          <w:szCs w:val="24"/>
        </w:rPr>
        <w:t>чеевского муниципального района</w:t>
      </w:r>
      <w:r>
        <w:rPr>
          <w:bCs/>
          <w:sz w:val="24"/>
          <w:szCs w:val="24"/>
        </w:rPr>
        <w:t xml:space="preserve">     </w:t>
      </w:r>
      <w:r w:rsidRPr="00F94ECB">
        <w:rPr>
          <w:rFonts w:ascii="Times New Roman" w:hAnsi="Times New Roman"/>
          <w:bCs/>
          <w:sz w:val="24"/>
          <w:szCs w:val="24"/>
        </w:rPr>
        <w:t xml:space="preserve">от  </w:t>
      </w:r>
      <w:r w:rsidR="00E971D7">
        <w:rPr>
          <w:rFonts w:ascii="Times New Roman" w:hAnsi="Times New Roman"/>
        </w:rPr>
        <w:t>___________</w:t>
      </w:r>
      <w:r w:rsidR="00066F5B">
        <w:rPr>
          <w:rFonts w:ascii="Times New Roman" w:hAnsi="Times New Roman"/>
        </w:rPr>
        <w:t>202</w:t>
      </w:r>
      <w:r w:rsidR="002819DE">
        <w:rPr>
          <w:rFonts w:ascii="Times New Roman" w:hAnsi="Times New Roman"/>
        </w:rPr>
        <w:t>3</w:t>
      </w:r>
      <w:r w:rsidR="00066F5B">
        <w:rPr>
          <w:rFonts w:ascii="Times New Roman" w:hAnsi="Times New Roman"/>
        </w:rPr>
        <w:t xml:space="preserve"> </w:t>
      </w:r>
      <w:r w:rsidR="00E971D7">
        <w:rPr>
          <w:rFonts w:ascii="Times New Roman" w:hAnsi="Times New Roman"/>
        </w:rPr>
        <w:t>№___</w:t>
      </w:r>
    </w:p>
    <w:p w:rsidR="003109F0" w:rsidRDefault="003109F0"/>
    <w:p w:rsidR="00726763" w:rsidRDefault="00726763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2351"/>
        <w:gridCol w:w="3119"/>
        <w:gridCol w:w="1134"/>
        <w:gridCol w:w="1134"/>
        <w:gridCol w:w="992"/>
        <w:gridCol w:w="1134"/>
        <w:gridCol w:w="992"/>
        <w:gridCol w:w="993"/>
        <w:gridCol w:w="1134"/>
      </w:tblGrid>
      <w:tr w:rsidR="002819DE" w:rsidRPr="002819DE" w:rsidTr="002819DE">
        <w:trPr>
          <w:trHeight w:val="20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r w:rsidRPr="002819DE">
              <w:rPr>
                <w:strike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 "Приложение № 2                                                            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2819DE" w:rsidRPr="002819DE" w:rsidTr="002819DE">
        <w:trPr>
          <w:trHeight w:val="126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Расходы местного бюджета на реализацию муниципальной программы Калачеевского муниципального района                                                                                                                                                                                                                               "Экономическое развитие и повышение инвестиционного потенциала территории Калачеевского муниципального района"                               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</w:tr>
      <w:tr w:rsidR="002819DE" w:rsidRPr="002819DE" w:rsidTr="002819DE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Расходы местного бюджета по годам реализации муниципальной программы, тыс. руб.</w:t>
            </w:r>
          </w:p>
        </w:tc>
      </w:tr>
      <w:tr w:rsidR="002819DE" w:rsidRPr="002819DE" w:rsidTr="002819DE">
        <w:trPr>
          <w:trHeight w:val="5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2026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</w:t>
            </w:r>
          </w:p>
        </w:tc>
      </w:tr>
      <w:tr w:rsidR="002819DE" w:rsidRPr="002819DE" w:rsidTr="002819DE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МУНИЦИПАЛЬНАЯ ПРОГРАММА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Экономическое развитие и повышение </w:t>
            </w:r>
            <w:r w:rsidRPr="002819DE">
              <w:rPr>
                <w:b/>
                <w:bCs/>
              </w:rPr>
              <w:lastRenderedPageBreak/>
              <w:t>инвестиционного потенциала территории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13907,46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18922,70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17782,60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18261,90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14710,40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14998,40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:rsidTr="002819DE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Секторпо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в том числе по ГРБС: Финансовый отдел администрации Калачеевского муниципального </w:t>
            </w:r>
            <w:r w:rsidRPr="002819DE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7636,40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7636,40</w:t>
            </w:r>
          </w:p>
        </w:tc>
      </w:tr>
      <w:tr w:rsidR="002819DE" w:rsidRPr="002819DE" w:rsidTr="002819DE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1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12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1.1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1.2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136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1.3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механизмов поддержки инвестиционной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1.4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Сектор по управлению </w:t>
            </w:r>
            <w:r w:rsidRPr="002819DE">
              <w:lastRenderedPageBreak/>
              <w:t xml:space="preserve">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5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ПОДПРОГРАММА 2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10156,74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13947,80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13667,10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7636,40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7636,40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7636,40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ответственный исполнитель:                                                                                         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46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2.1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Развитие подотрасли </w:t>
            </w:r>
            <w:r w:rsidRPr="002819DE">
              <w:lastRenderedPageBreak/>
              <w:t xml:space="preserve">растениеводства, переработки и реализации продукции растениеводства.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2.2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2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2.3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Поддержка малых форм хозяйствования.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в том числе по ГРБС: Финансовый отдел администрации Калачеевского </w:t>
            </w:r>
            <w:r w:rsidRPr="002819DE"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2.4.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Техническая и технологическая модернизация, </w:t>
            </w:r>
            <w:r w:rsidRPr="002819DE">
              <w:br/>
              <w:t>инновационное развитие.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1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2.5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Комплексное развитие сельских территорий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1389,79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 xml:space="preserve">ответственный исполнитель:  </w:t>
            </w:r>
            <w:r w:rsidRPr="002819DE">
              <w:lastRenderedPageBreak/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9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2.5.1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:rsidTr="002819DE">
        <w:trPr>
          <w:trHeight w:val="70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:rsidTr="002819DE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2.5.2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Благоустройство сельских территорий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0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1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:rsidTr="002819DE">
        <w:trPr>
          <w:trHeight w:val="52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2.6.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7487,00</w:t>
            </w:r>
          </w:p>
        </w:tc>
      </w:tr>
      <w:tr w:rsidR="002819DE" w:rsidRPr="002819DE" w:rsidTr="002819DE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7487,00</w:t>
            </w:r>
          </w:p>
        </w:tc>
      </w:tr>
      <w:tr w:rsidR="002819DE" w:rsidRPr="002819DE" w:rsidTr="002819DE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10789,00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7487,00</w:t>
            </w:r>
          </w:p>
        </w:tc>
      </w:tr>
      <w:tr w:rsidR="002819DE" w:rsidRPr="002819DE" w:rsidTr="002819DE">
        <w:trPr>
          <w:trHeight w:val="94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2.7.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:rsidTr="002819DE">
        <w:trPr>
          <w:trHeight w:val="5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149,40</w:t>
            </w:r>
          </w:p>
        </w:tc>
      </w:tr>
      <w:tr w:rsidR="002819DE" w:rsidRPr="002819DE" w:rsidTr="002819DE">
        <w:trPr>
          <w:trHeight w:val="102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149,40</w:t>
            </w:r>
          </w:p>
        </w:tc>
      </w:tr>
      <w:tr w:rsidR="002819DE" w:rsidRPr="002819DE" w:rsidTr="002819DE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Развитие и поддержка </w:t>
            </w:r>
            <w:r w:rsidRPr="002819DE">
              <w:rPr>
                <w:b/>
                <w:bCs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:rsidTr="002819DE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</w:tr>
      <w:tr w:rsidR="002819DE" w:rsidRPr="002819DE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3.1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14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3.2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</w:t>
            </w:r>
            <w:r w:rsidRPr="002819DE">
              <w:lastRenderedPageBreak/>
              <w:t>и среднего предпринимательства."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6836,00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6752,00</w:t>
            </w:r>
          </w:p>
        </w:tc>
      </w:tr>
      <w:tr w:rsidR="002819DE" w:rsidRPr="002819DE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6836,00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6836,00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</w:tr>
      <w:tr w:rsidR="002819DE" w:rsidRPr="002819DE" w:rsidTr="002819DE">
        <w:trPr>
          <w:trHeight w:val="4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 xml:space="preserve">Основное </w:t>
            </w:r>
            <w:r w:rsidRPr="002819DE">
              <w:br/>
              <w:t>мероприятие 3.3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</w:tr>
      <w:tr w:rsidR="002819DE" w:rsidRPr="002819DE" w:rsidTr="002819DE">
        <w:trPr>
          <w:trHeight w:val="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ОСНОВНОЕ               МЕРОПРИЯТИЕ 1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Защита прав потребителей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Основное </w:t>
            </w:r>
            <w:r w:rsidRPr="002819DE">
              <w:rPr>
                <w:color w:val="000000"/>
              </w:rPr>
              <w:br/>
              <w:t>мероприятие 3.4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 xml:space="preserve">   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  <w:tr w:rsidR="002819DE" w:rsidRPr="002819DE" w:rsidTr="002819D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</w:tbl>
    <w:p w:rsidR="00726763" w:rsidRDefault="00726763"/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:rsidR="00F94ECB" w:rsidRDefault="003109F0" w:rsidP="00F94ECB">
      <w:pPr>
        <w:rPr>
          <w:sz w:val="22"/>
        </w:rPr>
      </w:pPr>
      <w:r>
        <w:rPr>
          <w:bCs/>
        </w:rPr>
        <w:t xml:space="preserve">                                             </w:t>
      </w:r>
      <w:r w:rsidR="00F94ECB">
        <w:rPr>
          <w:bCs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Pr="001036EA">
        <w:rPr>
          <w:bCs/>
        </w:rPr>
        <w:t xml:space="preserve">от  </w:t>
      </w:r>
      <w:r w:rsidR="00E971D7">
        <w:rPr>
          <w:sz w:val="22"/>
        </w:rPr>
        <w:t xml:space="preserve">______________ </w:t>
      </w:r>
      <w:r w:rsidR="00066F5B">
        <w:rPr>
          <w:sz w:val="22"/>
        </w:rPr>
        <w:t>202</w:t>
      </w:r>
      <w:r w:rsidR="002819DE">
        <w:rPr>
          <w:sz w:val="22"/>
        </w:rPr>
        <w:t xml:space="preserve">3 </w:t>
      </w:r>
      <w:r w:rsidR="00E971D7">
        <w:rPr>
          <w:sz w:val="22"/>
        </w:rPr>
        <w:t>№ ____</w:t>
      </w:r>
    </w:p>
    <w:p w:rsidR="00F621FB" w:rsidRDefault="00F621FB" w:rsidP="00F94ECB">
      <w:pPr>
        <w:jc w:val="right"/>
      </w:pPr>
    </w:p>
    <w:p w:rsidR="00F621FB" w:rsidRDefault="00F621FB"/>
    <w:p w:rsidR="00F621FB" w:rsidRDefault="00F621FB"/>
    <w:p w:rsidR="00F621FB" w:rsidRDefault="00F621FB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485"/>
        <w:gridCol w:w="1701"/>
        <w:gridCol w:w="1134"/>
        <w:gridCol w:w="1276"/>
        <w:gridCol w:w="1134"/>
        <w:gridCol w:w="1134"/>
        <w:gridCol w:w="1134"/>
        <w:gridCol w:w="1134"/>
        <w:gridCol w:w="992"/>
      </w:tblGrid>
      <w:tr w:rsidR="002819DE" w:rsidRPr="002819DE" w:rsidTr="002819DE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2819DE" w:rsidRPr="002819DE" w:rsidTr="002819DE">
        <w:trPr>
          <w:trHeight w:val="103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b/>
                <w:bCs/>
                <w:color w:val="000000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2819DE">
              <w:rPr>
                <w:color w:val="000000"/>
              </w:rPr>
              <w:br/>
            </w:r>
            <w:r w:rsidRPr="002819DE">
              <w:rPr>
                <w:b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2819DE" w:rsidRPr="002819DE" w:rsidTr="002819D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</w:tr>
      <w:tr w:rsidR="002819DE" w:rsidRPr="002819DE" w:rsidTr="002819DE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Статус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Источники ресурсного обеспечения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Оценка расходов по годам реализации муниципальной программы, тыс. руб.</w:t>
            </w:r>
          </w:p>
        </w:tc>
      </w:tr>
      <w:tr w:rsidR="002819DE" w:rsidRPr="002819DE" w:rsidTr="002819DE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2026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МУНИЦИПАЛЬНАЯ ПРОГРАММА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Муниципальная программа                                    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31741,82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17326,30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21787,70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20966,10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15798,40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11947,31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14341,67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16422,40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14849,00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юридические лица </w:t>
            </w:r>
            <w:r w:rsidRPr="002819DE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в том числе: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</w:tr>
      <w:tr w:rsidR="002819DE" w:rsidRPr="002819DE" w:rsidTr="002819DE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ОСНОВНОЕ МЕРОПРИЯТИЕ 1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 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в том числе: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1.1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lastRenderedPageBreak/>
              <w:t xml:space="preserve">Основное </w:t>
            </w:r>
            <w:r w:rsidRPr="002819DE">
              <w:br/>
              <w:t>мероприятие 1.2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                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1.3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"Разработка механизмов поддержки инвестиционной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1.4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"Содействие </w:t>
            </w:r>
            <w:r w:rsidRPr="002819DE">
              <w:lastRenderedPageBreak/>
              <w:t>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2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  "Развитие  сельского хозяйства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12641,10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18006,70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13326,00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8436,40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8196,59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7487,00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2.1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spacing w:after="240"/>
              <w:jc w:val="center"/>
            </w:pPr>
            <w:r w:rsidRPr="002819DE">
              <w:t xml:space="preserve">                                                                              "Развитие подотрасли растениеводства, </w:t>
            </w:r>
            <w:r w:rsidRPr="002819DE">
              <w:lastRenderedPageBreak/>
              <w:t xml:space="preserve">переработки и реализации продукции растениеводства". </w:t>
            </w:r>
            <w:r w:rsidRPr="002819DE">
              <w:br/>
            </w:r>
            <w:r w:rsidRPr="002819DE">
              <w:br/>
            </w:r>
            <w:r w:rsidRPr="002819DE"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>федера</w:t>
            </w:r>
            <w:r w:rsidRPr="002819DE">
              <w:lastRenderedPageBreak/>
              <w:t xml:space="preserve">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</w:t>
            </w:r>
            <w:r w:rsidRPr="002819DE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</w:t>
            </w:r>
            <w:r w:rsidRPr="002819DE">
              <w:lastRenderedPageBreak/>
              <w:t>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2.2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"Поддержка малых форм хозяйствования".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2.4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"Техническая и технологическая модернизация, </w:t>
            </w:r>
            <w:r w:rsidRPr="002819DE">
              <w:br/>
              <w:t>инновационное развитие".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Комплексное развитие сельских территорий                                                                             "Создание условий для обеспечения доступным и комфортным жильем сельского населения", "Благоустройство сельских </w:t>
            </w:r>
            <w:r w:rsidRPr="002819DE">
              <w:lastRenderedPageBreak/>
              <w:t>территорий"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2994,15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Основное                                                мероприятие 2.5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769,14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lastRenderedPageBreak/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92,74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1240,10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lastRenderedPageBreak/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2.6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  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9183,85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11390,20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12695,40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12804,80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8287,00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8103,85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12045,40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12174,80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7487,00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600,00</w:t>
            </w:r>
          </w:p>
        </w:tc>
      </w:tr>
      <w:tr w:rsidR="002819DE" w:rsidRPr="002819DE" w:rsidTr="002819DE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200,00</w:t>
            </w:r>
          </w:p>
        </w:tc>
      </w:tr>
      <w:tr w:rsidR="002819DE" w:rsidRPr="002819DE" w:rsidTr="002819DE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2.7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:rsidTr="002819DE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149,40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"Развитие и поддержка </w:t>
            </w:r>
            <w:r w:rsidRPr="002819DE">
              <w:rPr>
                <w:b/>
                <w:bCs/>
              </w:rPr>
              <w:lastRenderedPageBreak/>
              <w:t xml:space="preserve">малого и среднего предпринимательства"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lastRenderedPageBreak/>
              <w:t xml:space="preserve">всего, в том </w:t>
            </w:r>
            <w:r w:rsidRPr="002819DE">
              <w:rPr>
                <w:b/>
                <w:bCs/>
                <w:color w:val="00000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мероприятие 3.1.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мероприятие 3.2.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"Финансово-кредитная и имущественная поддержка </w:t>
            </w:r>
            <w:r w:rsidRPr="002819DE">
              <w:lastRenderedPageBreak/>
              <w:t>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6752,00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>федера</w:t>
            </w:r>
            <w:r w:rsidRPr="002819DE">
              <w:lastRenderedPageBreak/>
              <w:t xml:space="preserve">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</w:t>
            </w:r>
            <w:r w:rsidRPr="002819DE">
              <w:rPr>
                <w:b/>
                <w:bCs/>
              </w:rPr>
              <w:lastRenderedPageBreak/>
              <w:t>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6752,00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Основное                                       мероприятие 3.3.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Основное                                       мероприятие 3.4.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</w:t>
            </w:r>
            <w:r w:rsidRPr="002819DE">
              <w:rPr>
                <w:b/>
                <w:bCs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</w:tbl>
    <w:p w:rsidR="00F621FB" w:rsidRDefault="00F621FB"/>
    <w:p w:rsidR="00726763" w:rsidRDefault="00726763"/>
    <w:p w:rsidR="00726763" w:rsidRDefault="00726763"/>
    <w:p w:rsidR="00726763" w:rsidRDefault="00726763"/>
    <w:p w:rsidR="00726763" w:rsidRDefault="00726763"/>
    <w:p w:rsidR="0004620F" w:rsidRDefault="0004620F"/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3 </w:t>
      </w: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:rsidR="00FE07C7" w:rsidRDefault="00FE07C7" w:rsidP="00FE07C7">
      <w:pPr>
        <w:jc w:val="right"/>
      </w:pPr>
      <w:r>
        <w:rPr>
          <w:bCs/>
        </w:rPr>
        <w:t xml:space="preserve">                                              </w:t>
      </w:r>
      <w:r w:rsidRPr="001036EA">
        <w:rPr>
          <w:bCs/>
        </w:rPr>
        <w:t xml:space="preserve">от  </w:t>
      </w:r>
      <w:r w:rsidR="00066F5B">
        <w:rPr>
          <w:bCs/>
        </w:rPr>
        <w:t>__________________202</w:t>
      </w:r>
      <w:r w:rsidR="002819DE">
        <w:rPr>
          <w:bCs/>
        </w:rPr>
        <w:t xml:space="preserve">3 </w:t>
      </w:r>
      <w:r w:rsidR="00797EC7">
        <w:rPr>
          <w:bCs/>
        </w:rPr>
        <w:t>№ __</w:t>
      </w:r>
    </w:p>
    <w:p w:rsidR="0004620F" w:rsidRDefault="0004620F"/>
    <w:p w:rsidR="0004620F" w:rsidRDefault="0004620F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607"/>
        <w:gridCol w:w="2504"/>
        <w:gridCol w:w="1994"/>
        <w:gridCol w:w="983"/>
        <w:gridCol w:w="992"/>
        <w:gridCol w:w="2693"/>
        <w:gridCol w:w="1922"/>
        <w:gridCol w:w="1764"/>
      </w:tblGrid>
      <w:tr w:rsidR="002819DE" w:rsidRPr="002819DE" w:rsidTr="002819DE">
        <w:trPr>
          <w:trHeight w:val="19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/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"Приложение № 4                                                                   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2819DE" w:rsidRPr="002819DE" w:rsidTr="002819DE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</w:tr>
      <w:tr w:rsidR="002819DE" w:rsidRPr="002819DE" w:rsidTr="002819DE">
        <w:trPr>
          <w:trHeight w:val="17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2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2819DE">
              <w:rPr>
                <w:b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2023 год</w:t>
            </w:r>
          </w:p>
        </w:tc>
      </w:tr>
      <w:tr w:rsidR="002819DE" w:rsidRPr="002819DE" w:rsidTr="002819D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</w:tr>
      <w:tr w:rsidR="002819DE" w:rsidRPr="002819DE" w:rsidTr="002819DE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Наименование  подпрограммы,  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КБК </w:t>
            </w:r>
            <w:r w:rsidRPr="002819DE">
              <w:br/>
              <w:t>(местный</w:t>
            </w:r>
            <w:r w:rsidRPr="002819DE">
              <w:br/>
              <w:t>бюджет)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819DE" w:rsidRPr="002819DE" w:rsidTr="002819DE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</w:tr>
      <w:tr w:rsidR="002819DE" w:rsidRPr="002819DE" w:rsidTr="002819DE">
        <w:trPr>
          <w:trHeight w:val="29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начала реализации</w:t>
            </w:r>
            <w:r w:rsidRPr="002819DE"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окончания реализации</w:t>
            </w:r>
            <w:r w:rsidRPr="002819DE">
              <w:br/>
              <w:t>мероприятия</w:t>
            </w:r>
            <w:r w:rsidRPr="002819DE">
              <w:br/>
              <w:t xml:space="preserve">в очередном финансовом году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DE" w:rsidRPr="002819DE" w:rsidRDefault="002819DE" w:rsidP="002819DE"/>
        </w:tc>
      </w:tr>
      <w:tr w:rsidR="002819DE" w:rsidRPr="002819DE" w:rsidTr="002819D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</w:t>
            </w:r>
          </w:p>
        </w:tc>
      </w:tr>
      <w:tr w:rsidR="002819DE" w:rsidRPr="002819DE" w:rsidTr="002819DE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</w:tr>
      <w:tr w:rsidR="002819DE" w:rsidRPr="002819DE" w:rsidTr="002819DE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1.1.1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1.1.2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1.1.3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50,00</w:t>
            </w:r>
          </w:p>
        </w:tc>
      </w:tr>
      <w:tr w:rsidR="002819DE" w:rsidRPr="002819DE" w:rsidTr="002819DE">
        <w:trPr>
          <w:trHeight w:val="23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1.2.1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</w:t>
            </w:r>
            <w:r w:rsidRPr="002819DE">
              <w:lastRenderedPageBreak/>
              <w:t>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50,00</w:t>
            </w:r>
          </w:p>
        </w:tc>
      </w:tr>
      <w:tr w:rsidR="002819DE" w:rsidRPr="002819DE" w:rsidTr="002819DE">
        <w:trPr>
          <w:trHeight w:val="20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1.2.2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Подготовка  информационных карт и картографических материалов о свободных инвестиционных площадках и реализуемых инвестиционных проектах  и размещение их в сети Интернет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1.2.3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Основное                                            мероприятие 1.3.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>Основное                                            мероприятие 1.4.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160,00</w:t>
            </w:r>
          </w:p>
        </w:tc>
      </w:tr>
      <w:tr w:rsidR="002819DE" w:rsidRPr="002819DE" w:rsidTr="002819D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17356,70</w:t>
            </w:r>
          </w:p>
        </w:tc>
      </w:tr>
      <w:tr w:rsidR="002819DE" w:rsidRPr="002819DE" w:rsidTr="002819DE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20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МКУ «Центр поддержки сельских территорий и </w:t>
            </w:r>
            <w:r w:rsidRPr="002819DE">
              <w:lastRenderedPageBreak/>
              <w:t>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 xml:space="preserve">Техническая и технологическая модернизация, </w:t>
            </w:r>
            <w:r w:rsidRPr="002819DE"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:rsidTr="002819DE">
        <w:trPr>
          <w:trHeight w:val="18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>Основное мероприятие 2.5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Комплексное развитие сельских территорий.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927 0412 02 R(L)5760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4857,00</w:t>
            </w:r>
          </w:p>
        </w:tc>
      </w:tr>
      <w:tr w:rsidR="002819DE" w:rsidRPr="002819DE" w:rsidTr="002819DE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>Основное мероприятие 2.6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Обеспечение реализации подпрограммы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12045,40</w:t>
            </w:r>
          </w:p>
        </w:tc>
      </w:tr>
      <w:tr w:rsidR="002819DE" w:rsidRPr="002819DE" w:rsidTr="002819DE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spacing w:after="240"/>
            </w:pPr>
            <w:r w:rsidRPr="002819DE">
              <w:t>Мероприятие 2.6.1</w:t>
            </w:r>
            <w:r w:rsidRPr="002819DE">
              <w:br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Финансовое обеспечение деятельности подведомственных учреждений  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12045,40</w:t>
            </w:r>
          </w:p>
        </w:tc>
      </w:tr>
      <w:tr w:rsidR="002819DE" w:rsidRPr="002819DE" w:rsidTr="002819DE">
        <w:trPr>
          <w:trHeight w:val="3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r w:rsidRPr="002819DE">
              <w:t>Основное мероприятие 2.7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92704050520778450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454,30</w:t>
            </w:r>
          </w:p>
        </w:tc>
      </w:tr>
      <w:tr w:rsidR="002819DE" w:rsidRPr="002819DE" w:rsidTr="002819DE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3571,00</w:t>
            </w:r>
          </w:p>
        </w:tc>
      </w:tr>
      <w:tr w:rsidR="002819DE" w:rsidRPr="002819DE" w:rsidTr="002819DE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2819DE">
              <w:lastRenderedPageBreak/>
              <w:t>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Создание и ведение информационной страницы на сайте администрации муниципального района  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>Размещение на сайте администрации Калачеевскогомуниципального  района полезной информации, важной для ведения предпринимательского дела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3.1.3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 xml:space="preserve">Организация и проведение публичных мероприятий по вопросам предпринимательства: семинаров, совещаний,  </w:t>
            </w:r>
            <w:r w:rsidRPr="002819DE">
              <w:lastRenderedPageBreak/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 xml:space="preserve">Сектор экономики и инвестиций администрации Калачеевского муниципального района, рабочая группа </w:t>
            </w:r>
            <w:r w:rsidRPr="002819DE">
              <w:lastRenderedPageBreak/>
              <w:t>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 xml:space="preserve">Организация семинаров,рабочих  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3.1.4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3.2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3541,00</w:t>
            </w:r>
          </w:p>
        </w:tc>
      </w:tr>
      <w:tr w:rsidR="002819DE" w:rsidRPr="002819DE" w:rsidTr="002819DE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Сектор экономики и инвестиций администрации Калачеевского муниципального района, рабочая группа </w:t>
            </w:r>
            <w:r w:rsidRPr="002819DE">
              <w:lastRenderedPageBreak/>
              <w:t>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 xml:space="preserve">Предоставление займов субъектам МСП по пониженным процентным ставкам через Фонд содействия кредитованию малого и среднего </w:t>
            </w:r>
            <w:r w:rsidRPr="002819DE">
              <w:lastRenderedPageBreak/>
              <w:t>предпринимательства Калачеевского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r w:rsidRPr="002819DE"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3541,00</w:t>
            </w:r>
          </w:p>
        </w:tc>
      </w:tr>
      <w:tr w:rsidR="002819DE" w:rsidRPr="002819DE" w:rsidTr="002819DE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Мероприятие 3.2.3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r w:rsidRPr="002819DE"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:rsidTr="002819DE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…..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3.3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r w:rsidRPr="002819DE">
              <w:t>Организация выставочно-ярмарочной деятельности и повышение имиджа малого и среднего предпринимательст</w:t>
            </w:r>
            <w:r w:rsidRPr="002819DE">
              <w:lastRenderedPageBreak/>
              <w:t>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 xml:space="preserve">Сектор экономики и инвестиций администрации Калачеевского муниципального района, </w:t>
            </w:r>
            <w:r w:rsidRPr="002819DE">
              <w:lastRenderedPageBreak/>
              <w:t>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 xml:space="preserve">Формирование положительного  имиджа субъектов МСП, распростанение информации о деятельности и </w:t>
            </w:r>
            <w:r w:rsidRPr="002819DE">
              <w:lastRenderedPageBreak/>
              <w:t xml:space="preserve">передовом опыте  субъектов МСП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914 0412 05 3 03 80380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</w:tr>
      <w:tr w:rsidR="002819DE" w:rsidRPr="002819DE" w:rsidTr="002819DE">
        <w:trPr>
          <w:trHeight w:val="2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Основное </w:t>
            </w:r>
            <w:r w:rsidRPr="002819DE">
              <w:rPr>
                <w:b/>
                <w:bCs/>
              </w:rPr>
              <w:br w:type="page"/>
              <w:t>мероприятие 3.4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r w:rsidRPr="002819DE">
              <w:t>Защита прав потребителей</w:t>
            </w:r>
            <w:r w:rsidRPr="002819DE">
              <w:br w:type="page"/>
              <w:t>Калачеевского муниципального района</w:t>
            </w:r>
            <w:r w:rsidRPr="002819DE">
              <w:br w:type="page"/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</w:pPr>
            <w:r w:rsidRPr="002819DE">
              <w:t>9140412 05304 80390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</w:tr>
    </w:tbl>
    <w:p w:rsidR="0004620F" w:rsidRDefault="0004620F"/>
    <w:sectPr w:rsidR="0004620F" w:rsidSect="00EA027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66F5B"/>
    <w:rsid w:val="00114583"/>
    <w:rsid w:val="0011772D"/>
    <w:rsid w:val="001665FC"/>
    <w:rsid w:val="0019532C"/>
    <w:rsid w:val="001E3B03"/>
    <w:rsid w:val="00204A9B"/>
    <w:rsid w:val="00262956"/>
    <w:rsid w:val="002819DE"/>
    <w:rsid w:val="00282829"/>
    <w:rsid w:val="002B342D"/>
    <w:rsid w:val="003109F0"/>
    <w:rsid w:val="00325DD8"/>
    <w:rsid w:val="00344199"/>
    <w:rsid w:val="00385965"/>
    <w:rsid w:val="003915D1"/>
    <w:rsid w:val="003C474D"/>
    <w:rsid w:val="003D2DAD"/>
    <w:rsid w:val="00424140"/>
    <w:rsid w:val="0048362A"/>
    <w:rsid w:val="005022ED"/>
    <w:rsid w:val="005320B1"/>
    <w:rsid w:val="005E3439"/>
    <w:rsid w:val="006103EC"/>
    <w:rsid w:val="006137B6"/>
    <w:rsid w:val="006367C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40926"/>
    <w:rsid w:val="00A57D70"/>
    <w:rsid w:val="00A85549"/>
    <w:rsid w:val="00A96028"/>
    <w:rsid w:val="00AA2B99"/>
    <w:rsid w:val="00AE48BE"/>
    <w:rsid w:val="00AF4FA9"/>
    <w:rsid w:val="00B0318B"/>
    <w:rsid w:val="00B57B70"/>
    <w:rsid w:val="00B749DF"/>
    <w:rsid w:val="00B85BD4"/>
    <w:rsid w:val="00BC0AB9"/>
    <w:rsid w:val="00BD664A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D906EC"/>
    <w:rsid w:val="00E971D7"/>
    <w:rsid w:val="00EA027C"/>
    <w:rsid w:val="00EA715C"/>
    <w:rsid w:val="00F13B72"/>
    <w:rsid w:val="00F462F4"/>
    <w:rsid w:val="00F475AA"/>
    <w:rsid w:val="00F57223"/>
    <w:rsid w:val="00F621FB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28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2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2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2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28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28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2829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8282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2828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28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basedOn w:val="a0"/>
    <w:link w:val="4"/>
    <w:rsid w:val="002828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82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82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2828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2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28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28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28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28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28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28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2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2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2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28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28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2829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8282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2828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28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basedOn w:val="a0"/>
    <w:link w:val="4"/>
    <w:rsid w:val="002828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82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82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2828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2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28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28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28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28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28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39A5-0891-4B2A-A138-D3E8CC68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2022-10-26T09:04:00Z</cp:lastPrinted>
  <dcterms:created xsi:type="dcterms:W3CDTF">2023-05-11T07:14:00Z</dcterms:created>
  <dcterms:modified xsi:type="dcterms:W3CDTF">2023-05-11T07:14:00Z</dcterms:modified>
</cp:coreProperties>
</file>