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AC" w:rsidRPr="00C828CE" w:rsidRDefault="006368AC" w:rsidP="00C828CE">
      <w:pPr>
        <w:ind w:firstLine="709"/>
        <w:rPr>
          <w:rFonts w:cs="Arial"/>
        </w:rPr>
      </w:pPr>
      <w:bookmarkStart w:id="0" w:name="_GoBack"/>
      <w:bookmarkEnd w:id="0"/>
    </w:p>
    <w:p w:rsidR="007910AC" w:rsidRPr="00C828CE" w:rsidRDefault="00E15309" w:rsidP="00C828C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C828CE" w:rsidRDefault="007910AC" w:rsidP="00C828CE">
      <w:pPr>
        <w:ind w:firstLine="709"/>
        <w:jc w:val="center"/>
        <w:rPr>
          <w:rFonts w:cs="Arial"/>
          <w:bCs/>
        </w:rPr>
      </w:pPr>
      <w:r w:rsidRPr="00C828CE">
        <w:rPr>
          <w:rFonts w:cs="Arial"/>
          <w:bCs/>
        </w:rPr>
        <w:t>АДМИНИСТРАЦИЯ</w:t>
      </w:r>
    </w:p>
    <w:p w:rsidR="007910AC" w:rsidRPr="00C828CE" w:rsidRDefault="007910AC" w:rsidP="00C828CE">
      <w:pPr>
        <w:ind w:firstLine="709"/>
        <w:contextualSpacing/>
        <w:jc w:val="center"/>
        <w:rPr>
          <w:rFonts w:cs="Arial"/>
          <w:bCs/>
        </w:rPr>
      </w:pPr>
      <w:r w:rsidRPr="00C828CE">
        <w:rPr>
          <w:rFonts w:cs="Arial"/>
          <w:bCs/>
        </w:rPr>
        <w:t>КАЛАЧЕЕВСКОГО МУНИЦИПАЛЬНОГО РАЙОНА</w:t>
      </w:r>
    </w:p>
    <w:p w:rsidR="007910AC" w:rsidRPr="00C828CE" w:rsidRDefault="007910AC" w:rsidP="00C828CE">
      <w:pPr>
        <w:ind w:firstLine="709"/>
        <w:contextualSpacing/>
        <w:jc w:val="center"/>
        <w:rPr>
          <w:rFonts w:cs="Arial"/>
          <w:bCs/>
        </w:rPr>
      </w:pPr>
      <w:r w:rsidRPr="00C828CE">
        <w:rPr>
          <w:rFonts w:cs="Arial"/>
          <w:bCs/>
        </w:rPr>
        <w:t>ВОРОНЕЖСКОЙ ОБЛАСТИ</w:t>
      </w:r>
    </w:p>
    <w:p w:rsidR="00C828CE" w:rsidRDefault="007910AC" w:rsidP="00C828CE">
      <w:pPr>
        <w:ind w:firstLine="709"/>
        <w:contextualSpacing/>
        <w:jc w:val="center"/>
        <w:rPr>
          <w:rFonts w:cs="Arial"/>
          <w:bCs/>
          <w:position w:val="40"/>
        </w:rPr>
      </w:pPr>
      <w:r w:rsidRPr="00C828CE">
        <w:rPr>
          <w:rFonts w:cs="Arial"/>
          <w:bCs/>
          <w:position w:val="40"/>
        </w:rPr>
        <w:t>ПОСТАНОВЛЕНИЕ</w:t>
      </w:r>
    </w:p>
    <w:p w:rsidR="007910AC" w:rsidRPr="00C828CE" w:rsidRDefault="007910AC" w:rsidP="00C828CE">
      <w:pPr>
        <w:ind w:firstLine="709"/>
        <w:rPr>
          <w:rFonts w:cs="Arial"/>
          <w:spacing w:val="-2"/>
        </w:rPr>
      </w:pPr>
    </w:p>
    <w:p w:rsidR="007910AC" w:rsidRPr="00C828CE" w:rsidRDefault="00C828CE" w:rsidP="00C828C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C828CE">
        <w:rPr>
          <w:rFonts w:cs="Arial"/>
        </w:rPr>
        <w:t>«</w:t>
      </w:r>
      <w:r w:rsidR="00045EDD" w:rsidRPr="00C828CE">
        <w:rPr>
          <w:rFonts w:cs="Arial"/>
        </w:rPr>
        <w:t>01</w:t>
      </w:r>
      <w:r w:rsidR="007910AC" w:rsidRPr="00C828CE">
        <w:rPr>
          <w:rFonts w:cs="Arial"/>
        </w:rPr>
        <w:t xml:space="preserve"> » </w:t>
      </w:r>
      <w:r w:rsidR="00045EDD" w:rsidRPr="00C828CE">
        <w:rPr>
          <w:rFonts w:cs="Arial"/>
        </w:rPr>
        <w:t>апреля</w:t>
      </w:r>
      <w:r>
        <w:rPr>
          <w:rFonts w:cs="Arial"/>
        </w:rPr>
        <w:t xml:space="preserve"> </w:t>
      </w:r>
      <w:r w:rsidR="008C6630" w:rsidRPr="00C828CE">
        <w:rPr>
          <w:rFonts w:cs="Arial"/>
        </w:rPr>
        <w:t>20</w:t>
      </w:r>
      <w:r w:rsidR="00005039" w:rsidRPr="00C828CE">
        <w:rPr>
          <w:rFonts w:cs="Arial"/>
        </w:rPr>
        <w:t>22</w:t>
      </w:r>
      <w:r w:rsidR="007910AC" w:rsidRPr="00C828CE">
        <w:rPr>
          <w:rFonts w:cs="Arial"/>
        </w:rPr>
        <w:t xml:space="preserve"> г. №</w:t>
      </w:r>
      <w:r w:rsidR="00D4134D" w:rsidRPr="00C828CE">
        <w:rPr>
          <w:rFonts w:cs="Arial"/>
        </w:rPr>
        <w:t xml:space="preserve"> </w:t>
      </w:r>
      <w:r w:rsidR="00045EDD" w:rsidRPr="00C828CE">
        <w:rPr>
          <w:rFonts w:cs="Arial"/>
        </w:rPr>
        <w:t>254</w:t>
      </w:r>
    </w:p>
    <w:p w:rsidR="007910AC" w:rsidRPr="00C828CE" w:rsidRDefault="00C828CE" w:rsidP="00C828C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C828CE">
        <w:rPr>
          <w:rFonts w:cs="Arial"/>
        </w:rPr>
        <w:t>г. Калач</w:t>
      </w:r>
    </w:p>
    <w:p w:rsidR="007910AC" w:rsidRPr="00C828CE" w:rsidRDefault="007910AC" w:rsidP="00C828CE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C828CE" w:rsidRPr="00C828CE" w:rsidTr="00C828CE">
        <w:trPr>
          <w:trHeight w:val="345"/>
        </w:trPr>
        <w:tc>
          <w:tcPr>
            <w:tcW w:w="9603" w:type="dxa"/>
          </w:tcPr>
          <w:p w:rsidR="00C828CE" w:rsidRPr="00C828CE" w:rsidRDefault="00C828CE" w:rsidP="00C828CE">
            <w:pPr>
              <w:pStyle w:val="Title"/>
            </w:pPr>
            <w:r w:rsidRPr="00C828CE">
              <w:t xml:space="preserve">О внесении изменений в постановление администрации Калачеевского муниципального района от 26.12.2014 г. № 1152 </w:t>
            </w:r>
          </w:p>
          <w:p w:rsidR="00C828CE" w:rsidRPr="00C828CE" w:rsidRDefault="00C828CE" w:rsidP="00C828CE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7910AC" w:rsidRPr="00C828CE" w:rsidRDefault="00C828CE" w:rsidP="00C828C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C828CE">
        <w:rPr>
          <w:rFonts w:cs="Arial"/>
        </w:rPr>
        <w:t>В</w:t>
      </w:r>
      <w:r>
        <w:rPr>
          <w:rFonts w:cs="Arial"/>
        </w:rPr>
        <w:t xml:space="preserve"> </w:t>
      </w:r>
      <w:r w:rsidR="003C325E" w:rsidRPr="00C828CE">
        <w:rPr>
          <w:rFonts w:cs="Arial"/>
        </w:rPr>
        <w:t>соответствии со статьей</w:t>
      </w:r>
      <w:r w:rsidR="00D75D1D" w:rsidRPr="00C828CE">
        <w:rPr>
          <w:rFonts w:cs="Arial"/>
        </w:rPr>
        <w:t xml:space="preserve"> </w:t>
      </w:r>
      <w:r w:rsidR="00674153" w:rsidRPr="00C828CE">
        <w:rPr>
          <w:rFonts w:cs="Arial"/>
        </w:rPr>
        <w:t xml:space="preserve">65 Федерального закона от </w:t>
      </w:r>
      <w:r w:rsidR="00D75D1D" w:rsidRPr="00C828CE">
        <w:rPr>
          <w:rFonts w:cs="Arial"/>
        </w:rPr>
        <w:t xml:space="preserve">29 декабря </w:t>
      </w:r>
      <w:r w:rsidR="00674153" w:rsidRPr="00C828CE">
        <w:rPr>
          <w:rFonts w:cs="Arial"/>
        </w:rPr>
        <w:t xml:space="preserve">2012 </w:t>
      </w:r>
      <w:r w:rsidR="00C678B0" w:rsidRPr="00C828CE">
        <w:rPr>
          <w:rFonts w:cs="Arial"/>
        </w:rPr>
        <w:t>г.</w:t>
      </w:r>
      <w:r w:rsidR="00D75D1D" w:rsidRPr="00C828CE">
        <w:rPr>
          <w:rFonts w:cs="Arial"/>
        </w:rPr>
        <w:t xml:space="preserve"> </w:t>
      </w:r>
      <w:r w:rsidR="00674153" w:rsidRPr="00C828CE">
        <w:rPr>
          <w:rFonts w:cs="Arial"/>
        </w:rPr>
        <w:t>№ 273-ФЗ «Об образовании в Российской Федерации»,</w:t>
      </w:r>
      <w:r w:rsidR="00674153" w:rsidRPr="00C828CE">
        <w:rPr>
          <w:rFonts w:cs="Arial"/>
          <w:color w:val="FF0000"/>
        </w:rPr>
        <w:t xml:space="preserve"> </w:t>
      </w:r>
      <w:r w:rsidR="00674153" w:rsidRPr="00C828CE">
        <w:rPr>
          <w:rFonts w:cs="Arial"/>
        </w:rPr>
        <w:t>руководствуясь</w:t>
      </w:r>
      <w:r>
        <w:rPr>
          <w:rFonts w:cs="Arial"/>
        </w:rPr>
        <w:t xml:space="preserve"> </w:t>
      </w:r>
      <w:r w:rsidR="00D75D1D" w:rsidRPr="00C828CE">
        <w:rPr>
          <w:rFonts w:cs="Arial"/>
        </w:rPr>
        <w:t>пунктом</w:t>
      </w:r>
      <w:r>
        <w:rPr>
          <w:rFonts w:cs="Arial"/>
        </w:rPr>
        <w:t xml:space="preserve"> </w:t>
      </w:r>
      <w:r w:rsidR="00674153" w:rsidRPr="00C828CE">
        <w:rPr>
          <w:rFonts w:cs="Arial"/>
        </w:rPr>
        <w:t>11</w:t>
      </w:r>
      <w:r w:rsidR="00D75D1D" w:rsidRPr="00C828CE">
        <w:rPr>
          <w:rFonts w:cs="Arial"/>
        </w:rPr>
        <w:t xml:space="preserve"> части</w:t>
      </w:r>
      <w:r w:rsidR="00674153" w:rsidRPr="00C828CE">
        <w:rPr>
          <w:rFonts w:cs="Arial"/>
        </w:rPr>
        <w:t xml:space="preserve"> 1</w:t>
      </w:r>
      <w:r w:rsidR="00D75D1D" w:rsidRPr="00C828CE">
        <w:rPr>
          <w:rFonts w:cs="Arial"/>
        </w:rPr>
        <w:t xml:space="preserve"> статьи</w:t>
      </w:r>
      <w:r w:rsidR="00674153" w:rsidRPr="00C828CE">
        <w:rPr>
          <w:rFonts w:cs="Arial"/>
        </w:rPr>
        <w:t xml:space="preserve"> 15 Федерального закона от</w:t>
      </w:r>
      <w:r>
        <w:rPr>
          <w:rFonts w:cs="Arial"/>
        </w:rPr>
        <w:t xml:space="preserve"> </w:t>
      </w:r>
      <w:r w:rsidR="00674153" w:rsidRPr="00C828CE">
        <w:rPr>
          <w:rFonts w:cs="Arial"/>
        </w:rPr>
        <w:t>6 октября 2003 года № 131-ФЗ «Об общих принципах организации местного самоуправления в Российской Федерации»,</w:t>
      </w:r>
      <w:r w:rsidR="00D75D1D" w:rsidRPr="00C828CE">
        <w:rPr>
          <w:rFonts w:cs="Arial"/>
        </w:rPr>
        <w:t xml:space="preserve"> приказом департамента образования, науки и молодежной политики Воронежской области от 9 марта 2022 г.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</w:t>
      </w:r>
      <w:r>
        <w:rPr>
          <w:rFonts w:cs="Arial"/>
        </w:rPr>
        <w:t xml:space="preserve"> </w:t>
      </w:r>
      <w:r w:rsidR="00D75D1D" w:rsidRPr="00C828CE">
        <w:rPr>
          <w:rFonts w:cs="Arial"/>
        </w:rPr>
        <w:t>образования, для каждого муниципального образования»,</w:t>
      </w:r>
      <w:r w:rsidR="00674153" w:rsidRPr="00C828CE">
        <w:rPr>
          <w:rFonts w:cs="Arial"/>
        </w:rPr>
        <w:t xml:space="preserve"> 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C828CE">
        <w:rPr>
          <w:rFonts w:cs="Arial"/>
        </w:rPr>
        <w:t>п о с т а н о в л я е т:</w:t>
      </w:r>
    </w:p>
    <w:p w:rsidR="00674153" w:rsidRPr="00C828CE" w:rsidRDefault="00C828CE" w:rsidP="00C828C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C828CE">
        <w:rPr>
          <w:rFonts w:cs="Arial"/>
        </w:rPr>
        <w:t xml:space="preserve">1. </w:t>
      </w:r>
      <w:r w:rsidR="0084470A" w:rsidRPr="00C828CE">
        <w:rPr>
          <w:rFonts w:cs="Arial"/>
        </w:rPr>
        <w:t xml:space="preserve">Внести изменения в постановление </w:t>
      </w:r>
      <w:r w:rsidR="00674153" w:rsidRPr="00C828CE">
        <w:rPr>
          <w:rFonts w:cs="Arial"/>
        </w:rPr>
        <w:t>администрации Калачеевского муниципального района от 26.12.2014 г. № 1152 «Об установлении размера родительской</w:t>
      </w:r>
      <w:r>
        <w:rPr>
          <w:rFonts w:cs="Arial"/>
        </w:rPr>
        <w:t xml:space="preserve"> </w:t>
      </w:r>
      <w:r w:rsidR="00674153" w:rsidRPr="00C828CE">
        <w:rPr>
          <w:rFonts w:cs="Arial"/>
        </w:rPr>
        <w:t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образования» (</w:t>
      </w:r>
      <w:r w:rsidR="00875212" w:rsidRPr="00C828CE">
        <w:rPr>
          <w:rFonts w:cs="Arial"/>
        </w:rPr>
        <w:t>в редакции постановления от 16.02.2016 г. № 55,</w:t>
      </w:r>
      <w:r>
        <w:rPr>
          <w:rFonts w:cs="Arial"/>
        </w:rPr>
        <w:t xml:space="preserve"> </w:t>
      </w:r>
      <w:r w:rsidR="00875212" w:rsidRPr="00C828CE">
        <w:rPr>
          <w:rFonts w:cs="Arial"/>
        </w:rPr>
        <w:t>от 28.12.2016 г. № 416</w:t>
      </w:r>
      <w:r w:rsidR="00674696" w:rsidRPr="00C828CE">
        <w:rPr>
          <w:rFonts w:cs="Arial"/>
        </w:rPr>
        <w:t>, от 31.07.2020 г. № 497</w:t>
      </w:r>
      <w:r w:rsidR="00674153" w:rsidRPr="00C828CE">
        <w:rPr>
          <w:rFonts w:cs="Arial"/>
        </w:rPr>
        <w:t xml:space="preserve">): </w:t>
      </w:r>
    </w:p>
    <w:p w:rsidR="00005039" w:rsidRPr="00C828CE" w:rsidRDefault="00C828CE" w:rsidP="00C828C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C828CE">
        <w:rPr>
          <w:rFonts w:cs="Arial"/>
        </w:rPr>
        <w:t xml:space="preserve">1.1. </w:t>
      </w:r>
      <w:r w:rsidR="00005039" w:rsidRPr="00C828CE">
        <w:rPr>
          <w:rFonts w:cs="Arial"/>
        </w:rPr>
        <w:t>Пункт</w:t>
      </w:r>
      <w:r w:rsidR="0084470A" w:rsidRPr="00C828CE">
        <w:rPr>
          <w:rFonts w:cs="Arial"/>
        </w:rPr>
        <w:t xml:space="preserve"> 1 </w:t>
      </w:r>
      <w:r w:rsidR="00C678B0" w:rsidRPr="00C828CE">
        <w:rPr>
          <w:rFonts w:cs="Arial"/>
        </w:rPr>
        <w:t xml:space="preserve">постановления </w:t>
      </w:r>
      <w:r w:rsidR="00005039" w:rsidRPr="00C828CE">
        <w:rPr>
          <w:rFonts w:cs="Arial"/>
        </w:rPr>
        <w:t xml:space="preserve">изложить в новой редакции: </w:t>
      </w:r>
    </w:p>
    <w:p w:rsidR="00A81569" w:rsidRPr="00C828CE" w:rsidRDefault="00F10B21" w:rsidP="00C828CE">
      <w:pPr>
        <w:tabs>
          <w:tab w:val="left" w:pos="3136"/>
        </w:tabs>
        <w:ind w:firstLine="709"/>
        <w:rPr>
          <w:rFonts w:cs="Arial"/>
        </w:rPr>
      </w:pPr>
      <w:r w:rsidRPr="00C828CE">
        <w:rPr>
          <w:rFonts w:cs="Arial"/>
        </w:rPr>
        <w:t>«</w:t>
      </w:r>
      <w:r w:rsidR="00A81569" w:rsidRPr="00C828CE">
        <w:rPr>
          <w:rFonts w:cs="Arial"/>
        </w:rPr>
        <w:t>1. Установить размер родительской</w:t>
      </w:r>
      <w:r w:rsidR="00C828CE">
        <w:rPr>
          <w:rFonts w:cs="Arial"/>
        </w:rPr>
        <w:t xml:space="preserve"> </w:t>
      </w:r>
      <w:r w:rsidR="00A81569" w:rsidRPr="00C828CE">
        <w:rPr>
          <w:rFonts w:cs="Arial"/>
        </w:rPr>
        <w:t xml:space="preserve"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 в следующем размере в зависимости от режима </w:t>
      </w:r>
      <w:r w:rsidRPr="00C828CE">
        <w:rPr>
          <w:rFonts w:cs="Arial"/>
        </w:rPr>
        <w:t>функционирования посещаемой ребенком группы:</w:t>
      </w:r>
    </w:p>
    <w:p w:rsidR="00EE6D34" w:rsidRPr="00C828CE" w:rsidRDefault="00A81569" w:rsidP="00C828CE">
      <w:pPr>
        <w:ind w:firstLine="709"/>
        <w:rPr>
          <w:rFonts w:cs="Arial"/>
        </w:rPr>
      </w:pPr>
      <w:r w:rsidRPr="00C828CE">
        <w:rPr>
          <w:rFonts w:cs="Arial"/>
        </w:rPr>
        <w:t xml:space="preserve"> </w:t>
      </w:r>
      <w:r w:rsidR="00F10B21" w:rsidRPr="00C828CE">
        <w:rPr>
          <w:rFonts w:cs="Arial"/>
        </w:rPr>
        <w:t xml:space="preserve">- </w:t>
      </w:r>
      <w:r w:rsidR="00EE6D34" w:rsidRPr="00C828CE">
        <w:rPr>
          <w:rFonts w:cs="Arial"/>
        </w:rPr>
        <w:t xml:space="preserve">1872 рубля в месяц для ребенка, посещающего группу, функционирующую в режиме </w:t>
      </w:r>
      <w:r w:rsidR="00BB1FB3" w:rsidRPr="00C828CE">
        <w:rPr>
          <w:rFonts w:cs="Arial"/>
        </w:rPr>
        <w:t xml:space="preserve">полного дня </w:t>
      </w:r>
      <w:r w:rsidR="00EE6D34" w:rsidRPr="00C828CE">
        <w:rPr>
          <w:rFonts w:cs="Arial"/>
        </w:rPr>
        <w:t>(8-10 часов).</w:t>
      </w:r>
    </w:p>
    <w:p w:rsidR="00674153" w:rsidRPr="00C828CE" w:rsidRDefault="00F10B21" w:rsidP="00C828CE">
      <w:pPr>
        <w:ind w:firstLine="709"/>
        <w:rPr>
          <w:rFonts w:cs="Arial"/>
        </w:rPr>
      </w:pPr>
      <w:r w:rsidRPr="00C828CE">
        <w:rPr>
          <w:rFonts w:cs="Arial"/>
        </w:rPr>
        <w:t xml:space="preserve">- </w:t>
      </w:r>
      <w:r w:rsidR="00EE6D34" w:rsidRPr="00C828CE">
        <w:rPr>
          <w:rFonts w:cs="Arial"/>
        </w:rPr>
        <w:t>2491,7 рублей в месяц для ребенка, посещающего группу, функционирующую в режиме</w:t>
      </w:r>
      <w:r w:rsidR="00BB1FB3" w:rsidRPr="00C828CE">
        <w:rPr>
          <w:rFonts w:cs="Arial"/>
        </w:rPr>
        <w:t xml:space="preserve"> продленного дня</w:t>
      </w:r>
      <w:r w:rsidR="00EE6D34" w:rsidRPr="00C828CE">
        <w:rPr>
          <w:rFonts w:cs="Arial"/>
        </w:rPr>
        <w:t xml:space="preserve"> (11-12 часов)</w:t>
      </w:r>
      <w:r w:rsidR="00674153" w:rsidRPr="00C828CE">
        <w:rPr>
          <w:rFonts w:cs="Arial"/>
        </w:rPr>
        <w:t xml:space="preserve">». </w:t>
      </w:r>
    </w:p>
    <w:p w:rsidR="005E1725" w:rsidRPr="00C828CE" w:rsidRDefault="00C828CE" w:rsidP="00C828CE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5133A8" w:rsidRPr="00C828CE">
        <w:rPr>
          <w:rFonts w:cs="Arial"/>
        </w:rPr>
        <w:t xml:space="preserve">2. </w:t>
      </w:r>
      <w:r w:rsidR="005E1725" w:rsidRPr="00C828CE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>
        <w:rPr>
          <w:rFonts w:cs="Arial"/>
        </w:rPr>
        <w:t xml:space="preserve"> </w:t>
      </w:r>
    </w:p>
    <w:p w:rsidR="00C828CE" w:rsidRDefault="005133A8" w:rsidP="00C828CE">
      <w:pPr>
        <w:ind w:firstLine="709"/>
        <w:rPr>
          <w:rFonts w:cs="Arial"/>
        </w:rPr>
      </w:pPr>
      <w:r w:rsidRPr="00C828CE">
        <w:rPr>
          <w:rFonts w:cs="Arial"/>
        </w:rPr>
        <w:t xml:space="preserve"> 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C828CE">
        <w:rPr>
          <w:rFonts w:cs="Arial"/>
        </w:rPr>
        <w:t xml:space="preserve"> </w:t>
      </w:r>
      <w:r w:rsidRPr="00C828CE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28CE" w:rsidRPr="00F32CF0" w:rsidTr="00F32CF0">
        <w:tc>
          <w:tcPr>
            <w:tcW w:w="3284" w:type="dxa"/>
            <w:shd w:val="clear" w:color="auto" w:fill="auto"/>
          </w:tcPr>
          <w:p w:rsidR="00C828CE" w:rsidRPr="00F32CF0" w:rsidRDefault="00C828CE" w:rsidP="00F32CF0">
            <w:pPr>
              <w:ind w:firstLine="0"/>
              <w:contextualSpacing/>
              <w:rPr>
                <w:rFonts w:cs="Arial"/>
                <w:bCs/>
              </w:rPr>
            </w:pPr>
            <w:r w:rsidRPr="00F32CF0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C828CE" w:rsidRPr="00F32CF0" w:rsidRDefault="00C828CE" w:rsidP="00F32CF0">
            <w:pPr>
              <w:ind w:firstLine="0"/>
              <w:contextualSpacing/>
              <w:rPr>
                <w:rFonts w:cs="Arial"/>
                <w:bCs/>
              </w:rPr>
            </w:pPr>
            <w:r w:rsidRPr="00F32CF0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828CE" w:rsidRPr="00F32CF0" w:rsidRDefault="00C828CE" w:rsidP="00F32CF0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C828CE" w:rsidRPr="00F32CF0" w:rsidRDefault="00C828CE" w:rsidP="00F32CF0">
            <w:pPr>
              <w:ind w:firstLine="0"/>
              <w:contextualSpacing/>
              <w:rPr>
                <w:rFonts w:cs="Arial"/>
                <w:bCs/>
              </w:rPr>
            </w:pPr>
            <w:r w:rsidRPr="00F32CF0">
              <w:rPr>
                <w:rFonts w:cs="Arial"/>
                <w:bCs/>
              </w:rPr>
              <w:t>Н.Т. Котолевский</w:t>
            </w:r>
          </w:p>
          <w:p w:rsidR="00C828CE" w:rsidRPr="00F32CF0" w:rsidRDefault="00C828CE" w:rsidP="00F32CF0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C828CE" w:rsidRDefault="00C828CE" w:rsidP="00C828CE">
      <w:pPr>
        <w:ind w:firstLine="709"/>
        <w:contextualSpacing/>
        <w:rPr>
          <w:rFonts w:cs="Arial"/>
          <w:bCs/>
        </w:rPr>
      </w:pPr>
    </w:p>
    <w:p w:rsidR="00C828CE" w:rsidRDefault="00C828CE" w:rsidP="00C828CE">
      <w:pPr>
        <w:ind w:firstLine="709"/>
        <w:rPr>
          <w:rFonts w:cs="Arial"/>
        </w:rPr>
      </w:pPr>
    </w:p>
    <w:p w:rsidR="007910AC" w:rsidRPr="00C828CE" w:rsidRDefault="007910AC" w:rsidP="00C828CE">
      <w:pPr>
        <w:ind w:firstLine="709"/>
        <w:rPr>
          <w:rFonts w:cs="Arial"/>
        </w:rPr>
      </w:pPr>
    </w:p>
    <w:sectPr w:rsidR="007910AC" w:rsidRPr="00C828CE" w:rsidSect="00C82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09" w:rsidRDefault="00E15309" w:rsidP="00D13C1D">
      <w:r>
        <w:separator/>
      </w:r>
    </w:p>
  </w:endnote>
  <w:endnote w:type="continuationSeparator" w:id="0">
    <w:p w:rsidR="00E15309" w:rsidRDefault="00E15309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E" w:rsidRDefault="00C828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E" w:rsidRDefault="00C828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E" w:rsidRDefault="00C828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09" w:rsidRDefault="00E15309" w:rsidP="00D13C1D">
      <w:r>
        <w:separator/>
      </w:r>
    </w:p>
  </w:footnote>
  <w:footnote w:type="continuationSeparator" w:id="0">
    <w:p w:rsidR="00E15309" w:rsidRDefault="00E15309" w:rsidP="00D1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E" w:rsidRDefault="00C828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FF" w:rsidRDefault="001862FF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862FF" w:rsidRDefault="001862FF">
    <w:pPr>
      <w:pStyle w:val="a6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862FF" w:rsidRDefault="001862FF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862FF" w:rsidRDefault="001862FF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06.04.2022 13:33:27</w:t>
    </w:r>
  </w:p>
  <w:p w:rsidR="00C828CE" w:rsidRPr="001862FF" w:rsidRDefault="00C828CE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E" w:rsidRDefault="00C828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5039"/>
    <w:rsid w:val="00007249"/>
    <w:rsid w:val="0001654D"/>
    <w:rsid w:val="00045EDD"/>
    <w:rsid w:val="0007260C"/>
    <w:rsid w:val="000C29C5"/>
    <w:rsid w:val="000C5402"/>
    <w:rsid w:val="001862FF"/>
    <w:rsid w:val="00201E99"/>
    <w:rsid w:val="00250600"/>
    <w:rsid w:val="002E0174"/>
    <w:rsid w:val="003302C6"/>
    <w:rsid w:val="00354C39"/>
    <w:rsid w:val="00366D55"/>
    <w:rsid w:val="00396BB3"/>
    <w:rsid w:val="003C325E"/>
    <w:rsid w:val="004265E8"/>
    <w:rsid w:val="0043429C"/>
    <w:rsid w:val="004412AD"/>
    <w:rsid w:val="004C713C"/>
    <w:rsid w:val="004E1C23"/>
    <w:rsid w:val="004E5E3A"/>
    <w:rsid w:val="005133A8"/>
    <w:rsid w:val="00530B4F"/>
    <w:rsid w:val="005E1725"/>
    <w:rsid w:val="006368AC"/>
    <w:rsid w:val="00637B07"/>
    <w:rsid w:val="00642150"/>
    <w:rsid w:val="00674153"/>
    <w:rsid w:val="00674696"/>
    <w:rsid w:val="00714DD4"/>
    <w:rsid w:val="007910AC"/>
    <w:rsid w:val="007A514C"/>
    <w:rsid w:val="007F0548"/>
    <w:rsid w:val="007F5355"/>
    <w:rsid w:val="0084470A"/>
    <w:rsid w:val="00872644"/>
    <w:rsid w:val="00875212"/>
    <w:rsid w:val="008A560B"/>
    <w:rsid w:val="008B39A1"/>
    <w:rsid w:val="008C6630"/>
    <w:rsid w:val="0093443B"/>
    <w:rsid w:val="00970F32"/>
    <w:rsid w:val="00971ACA"/>
    <w:rsid w:val="0097337F"/>
    <w:rsid w:val="00980F8C"/>
    <w:rsid w:val="009C4AC8"/>
    <w:rsid w:val="009C57E8"/>
    <w:rsid w:val="00A47D9A"/>
    <w:rsid w:val="00A81569"/>
    <w:rsid w:val="00AF6EE3"/>
    <w:rsid w:val="00B304AC"/>
    <w:rsid w:val="00B73319"/>
    <w:rsid w:val="00BB1FB3"/>
    <w:rsid w:val="00C1419F"/>
    <w:rsid w:val="00C14DD6"/>
    <w:rsid w:val="00C678B0"/>
    <w:rsid w:val="00C828CE"/>
    <w:rsid w:val="00CD191A"/>
    <w:rsid w:val="00D13C1D"/>
    <w:rsid w:val="00D4134D"/>
    <w:rsid w:val="00D75D1D"/>
    <w:rsid w:val="00DE5DF0"/>
    <w:rsid w:val="00E15309"/>
    <w:rsid w:val="00E22037"/>
    <w:rsid w:val="00E246CE"/>
    <w:rsid w:val="00E53B20"/>
    <w:rsid w:val="00E6435B"/>
    <w:rsid w:val="00E85ECD"/>
    <w:rsid w:val="00EB78F9"/>
    <w:rsid w:val="00EE6D34"/>
    <w:rsid w:val="00F10B21"/>
    <w:rsid w:val="00F22B0B"/>
    <w:rsid w:val="00F32CF0"/>
    <w:rsid w:val="00FA421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53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53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53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53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53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153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15309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table" w:customStyle="1" w:styleId="11">
    <w:name w:val="Сетка таблицы1"/>
    <w:basedOn w:val="a1"/>
    <w:next w:val="ab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82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828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828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828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153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1530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C828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153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15309"/>
    <w:rPr>
      <w:color w:val="0000FF"/>
      <w:u w:val="none"/>
    </w:rPr>
  </w:style>
  <w:style w:type="paragraph" w:customStyle="1" w:styleId="Application">
    <w:name w:val="Application!Приложение"/>
    <w:rsid w:val="00E153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153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153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153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153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53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53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53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53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53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153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15309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table" w:customStyle="1" w:styleId="11">
    <w:name w:val="Сетка таблицы1"/>
    <w:basedOn w:val="a1"/>
    <w:next w:val="ab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82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828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828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828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153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1530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C828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153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15309"/>
    <w:rPr>
      <w:color w:val="0000FF"/>
      <w:u w:val="none"/>
    </w:rPr>
  </w:style>
  <w:style w:type="paragraph" w:customStyle="1" w:styleId="Application">
    <w:name w:val="Application!Приложение"/>
    <w:rsid w:val="00E153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153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153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153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153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2022-03-31T10:35:00Z</cp:lastPrinted>
  <dcterms:created xsi:type="dcterms:W3CDTF">2022-05-26T08:24:00Z</dcterms:created>
  <dcterms:modified xsi:type="dcterms:W3CDTF">2022-05-26T08:24:00Z</dcterms:modified>
</cp:coreProperties>
</file>