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DA58" w14:textId="77777777" w:rsidR="006178DD" w:rsidRPr="00F53FE7" w:rsidRDefault="002A1D49" w:rsidP="00F53FE7">
      <w:pPr>
        <w:ind w:firstLine="709"/>
        <w:jc w:val="center"/>
        <w:rPr>
          <w:rFonts w:cs="Arial"/>
        </w:rPr>
      </w:pPr>
      <w:r>
        <w:rPr>
          <w:rFonts w:cs="Arial"/>
          <w:noProof/>
        </w:rPr>
        <w:drawing>
          <wp:inline distT="0" distB="0" distL="0" distR="0" wp14:anchorId="0D8F6E78" wp14:editId="528DA1B2">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08EB22A3" w14:textId="77777777" w:rsidR="006178DD" w:rsidRPr="00F53FE7" w:rsidRDefault="006178DD" w:rsidP="00F53FE7">
      <w:pPr>
        <w:ind w:firstLine="709"/>
        <w:jc w:val="center"/>
        <w:rPr>
          <w:rFonts w:cs="Arial"/>
        </w:rPr>
      </w:pPr>
      <w:r w:rsidRPr="00F53FE7">
        <w:rPr>
          <w:rFonts w:cs="Arial"/>
        </w:rPr>
        <w:t>АДМИНИСТРАЦИЯ</w:t>
      </w:r>
    </w:p>
    <w:p w14:paraId="3F9C7153" w14:textId="77777777" w:rsidR="006178DD" w:rsidRPr="00F53FE7" w:rsidRDefault="006178DD" w:rsidP="00F53FE7">
      <w:pPr>
        <w:ind w:firstLine="709"/>
        <w:jc w:val="center"/>
        <w:rPr>
          <w:rFonts w:cs="Arial"/>
        </w:rPr>
      </w:pPr>
      <w:r w:rsidRPr="00F53FE7">
        <w:rPr>
          <w:rFonts w:cs="Arial"/>
        </w:rPr>
        <w:t>КАЛАЧЕЕВСКОГО МУНИЦИПАЛЬНОГО РАЙОНА</w:t>
      </w:r>
    </w:p>
    <w:p w14:paraId="6FB45A23" w14:textId="77777777" w:rsidR="006178DD" w:rsidRPr="00F53FE7" w:rsidRDefault="006178DD" w:rsidP="00F53FE7">
      <w:pPr>
        <w:ind w:firstLine="709"/>
        <w:jc w:val="center"/>
        <w:rPr>
          <w:rFonts w:cs="Arial"/>
        </w:rPr>
      </w:pPr>
      <w:r w:rsidRPr="00F53FE7">
        <w:rPr>
          <w:rFonts w:cs="Arial"/>
        </w:rPr>
        <w:t>ВОРОНЕЖСКОЙ ОБЛАСТИ</w:t>
      </w:r>
    </w:p>
    <w:p w14:paraId="74F2DA83" w14:textId="77777777" w:rsidR="00F53FE7" w:rsidRDefault="006178DD" w:rsidP="00F53FE7">
      <w:pPr>
        <w:ind w:firstLine="709"/>
        <w:jc w:val="center"/>
        <w:rPr>
          <w:rFonts w:cs="Arial"/>
        </w:rPr>
      </w:pPr>
      <w:r w:rsidRPr="00F53FE7">
        <w:rPr>
          <w:rFonts w:cs="Arial"/>
        </w:rPr>
        <w:t>П О С Т А Н О В Л Е Н И Е</w:t>
      </w:r>
    </w:p>
    <w:p w14:paraId="23B5BFB7" w14:textId="77777777" w:rsidR="00A45C55" w:rsidRPr="00F53FE7" w:rsidRDefault="00A45C55" w:rsidP="00F53FE7">
      <w:pPr>
        <w:ind w:firstLine="709"/>
        <w:rPr>
          <w:rFonts w:cs="Arial"/>
        </w:rPr>
      </w:pPr>
    </w:p>
    <w:p w14:paraId="0E888728" w14:textId="3B43F17C" w:rsidR="006178DD" w:rsidRPr="00F53FE7" w:rsidRDefault="006178DD" w:rsidP="00F53FE7">
      <w:pPr>
        <w:ind w:firstLine="709"/>
        <w:rPr>
          <w:rFonts w:cs="Arial"/>
        </w:rPr>
      </w:pPr>
      <w:r w:rsidRPr="00F53FE7">
        <w:rPr>
          <w:rFonts w:cs="Arial"/>
        </w:rPr>
        <w:t xml:space="preserve">от </w:t>
      </w:r>
      <w:r w:rsidR="005616D8">
        <w:rPr>
          <w:rFonts w:cs="Arial"/>
        </w:rPr>
        <w:t xml:space="preserve">                 </w:t>
      </w:r>
      <w:r w:rsidRPr="00F53FE7">
        <w:rPr>
          <w:rFonts w:cs="Arial"/>
        </w:rPr>
        <w:t xml:space="preserve">№ </w:t>
      </w:r>
    </w:p>
    <w:p w14:paraId="26B5BB6F" w14:textId="77777777" w:rsidR="006178DD" w:rsidRPr="00F53FE7" w:rsidRDefault="00F53FE7" w:rsidP="00F53FE7">
      <w:pPr>
        <w:ind w:firstLine="709"/>
        <w:rPr>
          <w:rFonts w:cs="Arial"/>
        </w:rPr>
      </w:pPr>
      <w:r>
        <w:rPr>
          <w:rFonts w:cs="Arial"/>
        </w:rPr>
        <w:t xml:space="preserve"> </w:t>
      </w:r>
      <w:r w:rsidR="006178DD" w:rsidRPr="00F53FE7">
        <w:rPr>
          <w:rFonts w:cs="Arial"/>
        </w:rPr>
        <w:t>г. Калач</w:t>
      </w:r>
    </w:p>
    <w:p w14:paraId="24E46A1E" w14:textId="77777777" w:rsidR="006178DD" w:rsidRPr="00F53FE7" w:rsidRDefault="006178DD" w:rsidP="00DA35DB">
      <w:pPr>
        <w:pStyle w:val="Title"/>
      </w:pPr>
      <w:r w:rsidRPr="00F53FE7">
        <w:t>О внесении изменений в постановление администрации Калачеевского муниципального района Воронежской области от 20.06.2021 №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p>
    <w:p w14:paraId="69C7BDBD" w14:textId="77777777" w:rsidR="006178DD" w:rsidRPr="00F53FE7" w:rsidRDefault="006178DD" w:rsidP="00F53FE7">
      <w:pPr>
        <w:ind w:firstLine="709"/>
        <w:rPr>
          <w:rFonts w:cs="Arial"/>
        </w:rPr>
      </w:pPr>
      <w:r w:rsidRPr="00F53FE7">
        <w:rPr>
          <w:rFonts w:cs="Arial"/>
        </w:rPr>
        <w:t>В</w:t>
      </w:r>
      <w:r w:rsidR="00A45C55" w:rsidRPr="00F53FE7">
        <w:rPr>
          <w:rFonts w:cs="Arial"/>
        </w:rPr>
        <w:t xml:space="preserve"> целях приведения нормативных правовых актов администрации Калачеевского муниципального района Воронежской области в </w:t>
      </w:r>
      <w:r w:rsidRPr="00F53FE7">
        <w:rPr>
          <w:rFonts w:cs="Arial"/>
        </w:rPr>
        <w:t>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Калачеевского муниципального района Воронежской области п о с т а н о в л я е т:</w:t>
      </w:r>
    </w:p>
    <w:p w14:paraId="2EC6E862" w14:textId="77777777" w:rsidR="006178DD" w:rsidRPr="00F53FE7" w:rsidRDefault="00A45C55" w:rsidP="00F53FE7">
      <w:pPr>
        <w:pStyle w:val="a9"/>
        <w:numPr>
          <w:ilvl w:val="0"/>
          <w:numId w:val="1"/>
        </w:numPr>
        <w:ind w:left="0" w:firstLine="709"/>
        <w:rPr>
          <w:rFonts w:cs="Arial"/>
        </w:rPr>
      </w:pPr>
      <w:r w:rsidRPr="00F53FE7">
        <w:rPr>
          <w:rFonts w:cs="Arial"/>
        </w:rPr>
        <w:t>Внести</w:t>
      </w:r>
      <w:r w:rsidR="00F95523" w:rsidRPr="00F53FE7">
        <w:rPr>
          <w:rFonts w:cs="Arial"/>
        </w:rPr>
        <w:t xml:space="preserve"> в</w:t>
      </w:r>
      <w:r w:rsidRPr="00F53FE7">
        <w:rPr>
          <w:rFonts w:cs="Arial"/>
        </w:rPr>
        <w:t xml:space="preserve"> постановление администрации Калачеевского муниципального района Воронежской области </w:t>
      </w:r>
      <w:r w:rsidR="006178DD" w:rsidRPr="00F53FE7">
        <w:rPr>
          <w:rFonts w:cs="Arial"/>
        </w:rPr>
        <w:t>от 20.06.2021 № 760 «</w:t>
      </w:r>
      <w:r w:rsidRPr="00F53FE7">
        <w:rPr>
          <w:rFonts w:cs="Arial"/>
        </w:rPr>
        <w:t>О</w:t>
      </w:r>
      <w:r w:rsidR="006178DD" w:rsidRPr="00F53FE7">
        <w:rPr>
          <w:rFonts w:cs="Arial"/>
        </w:rPr>
        <w:t xml:space="preserve">б утверждении </w:t>
      </w:r>
      <w:r w:rsidRPr="00F53FE7">
        <w:rPr>
          <w:rFonts w:cs="Arial"/>
        </w:rPr>
        <w:t>Порядка</w:t>
      </w:r>
      <w:r w:rsidR="006178DD" w:rsidRPr="00F53FE7">
        <w:rPr>
          <w:rFonts w:cs="Arial"/>
        </w:rPr>
        <w:t xml:space="preserve">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r w:rsidRPr="00F53FE7">
        <w:rPr>
          <w:rFonts w:cs="Arial"/>
        </w:rPr>
        <w:t>» следующие</w:t>
      </w:r>
      <w:r w:rsidR="00F53FE7">
        <w:rPr>
          <w:rFonts w:cs="Arial"/>
        </w:rPr>
        <w:t xml:space="preserve"> </w:t>
      </w:r>
      <w:r w:rsidRPr="00F53FE7">
        <w:rPr>
          <w:rFonts w:cs="Arial"/>
        </w:rPr>
        <w:t>изменения:</w:t>
      </w:r>
    </w:p>
    <w:p w14:paraId="1FCDC096" w14:textId="77777777" w:rsidR="00A45C55" w:rsidRPr="00F53FE7" w:rsidRDefault="00A45C55" w:rsidP="00F53FE7">
      <w:pPr>
        <w:pStyle w:val="a9"/>
        <w:ind w:left="0" w:firstLine="709"/>
        <w:rPr>
          <w:rFonts w:cs="Arial"/>
        </w:rPr>
      </w:pPr>
      <w:r w:rsidRPr="00F53FE7">
        <w:rPr>
          <w:rFonts w:cs="Arial"/>
        </w:rPr>
        <w:t>1.1. Порядок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изложить в новой редакции согласно приложению к настоящему постановлению.</w:t>
      </w:r>
    </w:p>
    <w:p w14:paraId="3361EAD2" w14:textId="77777777" w:rsidR="006178DD" w:rsidRPr="00F53FE7" w:rsidRDefault="00A45C55" w:rsidP="00F53FE7">
      <w:pPr>
        <w:ind w:firstLine="709"/>
        <w:rPr>
          <w:rFonts w:cs="Arial"/>
        </w:rPr>
      </w:pPr>
      <w:r w:rsidRPr="00F53FE7">
        <w:rPr>
          <w:rFonts w:cs="Arial"/>
        </w:rPr>
        <w:t>2</w:t>
      </w:r>
      <w:r w:rsidR="006178DD" w:rsidRPr="00F53FE7">
        <w:rPr>
          <w:rFonts w:cs="Arial"/>
        </w:rPr>
        <w:t>. 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w:t>
      </w:r>
      <w:r w:rsidR="004A41FA" w:rsidRPr="00F53FE7">
        <w:rPr>
          <w:rFonts w:cs="Arial"/>
        </w:rPr>
        <w:t xml:space="preserve"> Воронежской области</w:t>
      </w:r>
      <w:r w:rsidR="006178DD" w:rsidRPr="00F53FE7">
        <w:rPr>
          <w:rFonts w:cs="Arial"/>
        </w:rPr>
        <w:t>.</w:t>
      </w:r>
    </w:p>
    <w:p w14:paraId="4E7A5A32" w14:textId="77777777" w:rsidR="00F53FE7" w:rsidRDefault="00A45C55" w:rsidP="00F53FE7">
      <w:pPr>
        <w:ind w:firstLine="709"/>
        <w:rPr>
          <w:rFonts w:cs="Arial"/>
        </w:rPr>
      </w:pPr>
      <w:r w:rsidRPr="00F53FE7">
        <w:rPr>
          <w:rFonts w:cs="Arial"/>
        </w:rPr>
        <w:t>3</w:t>
      </w:r>
      <w:r w:rsidR="006178DD" w:rsidRPr="00F53FE7">
        <w:rPr>
          <w:rFonts w:cs="Arial"/>
        </w:rPr>
        <w:t xml:space="preserve">. Контроль исполнения настоящего постановления возложить на </w:t>
      </w:r>
      <w:r w:rsidRPr="00F53FE7">
        <w:rPr>
          <w:rFonts w:cs="Arial"/>
        </w:rPr>
        <w:t xml:space="preserve">начальника отдела организационно-контрольной работы и муниципальной службы </w:t>
      </w:r>
      <w:r w:rsidR="006178DD" w:rsidRPr="00F53FE7">
        <w:rPr>
          <w:rFonts w:cs="Arial"/>
        </w:rPr>
        <w:t xml:space="preserve">администрации муниципального района </w:t>
      </w:r>
      <w:proofErr w:type="spellStart"/>
      <w:r w:rsidRPr="00F53FE7">
        <w:rPr>
          <w:rFonts w:cs="Arial"/>
        </w:rPr>
        <w:t>Шушлебину</w:t>
      </w:r>
      <w:proofErr w:type="spellEnd"/>
      <w:r w:rsidR="00F53FE7">
        <w:rPr>
          <w:rFonts w:cs="Arial"/>
        </w:rPr>
        <w:t xml:space="preserve"> </w:t>
      </w:r>
      <w:r w:rsidRPr="00F53FE7">
        <w:rPr>
          <w:rFonts w:cs="Arial"/>
        </w:rPr>
        <w:t>С</w:t>
      </w:r>
      <w:r w:rsidR="006178DD" w:rsidRPr="00F53FE7">
        <w:rPr>
          <w:rFonts w:cs="Arial"/>
        </w:rPr>
        <w:t>.</w:t>
      </w:r>
      <w:r w:rsidRPr="00F53FE7">
        <w:rPr>
          <w:rFonts w:cs="Arial"/>
        </w:rPr>
        <w:t>А</w:t>
      </w:r>
      <w:r w:rsidR="006178DD" w:rsidRPr="00F53FE7">
        <w:rPr>
          <w:rFonts w:cs="Arial"/>
        </w:rPr>
        <w:t>.</w:t>
      </w:r>
    </w:p>
    <w:p w14:paraId="46E31D2F" w14:textId="77777777" w:rsidR="006178DD" w:rsidRPr="00F53FE7" w:rsidRDefault="006178DD" w:rsidP="00F53FE7">
      <w:pPr>
        <w:ind w:firstLine="709"/>
        <w:rPr>
          <w:rFonts w:cs="Arial"/>
        </w:rPr>
      </w:pPr>
    </w:p>
    <w:tbl>
      <w:tblPr>
        <w:tblW w:w="0" w:type="auto"/>
        <w:tblLook w:val="04A0" w:firstRow="1" w:lastRow="0" w:firstColumn="1" w:lastColumn="0" w:noHBand="0" w:noVBand="1"/>
      </w:tblPr>
      <w:tblGrid>
        <w:gridCol w:w="3606"/>
        <w:gridCol w:w="3104"/>
        <w:gridCol w:w="3144"/>
      </w:tblGrid>
      <w:tr w:rsidR="006178DD" w:rsidRPr="000F4693" w14:paraId="2CD5DBFB" w14:textId="77777777" w:rsidTr="00B207D4">
        <w:tc>
          <w:tcPr>
            <w:tcW w:w="3652" w:type="dxa"/>
            <w:shd w:val="clear" w:color="auto" w:fill="auto"/>
            <w:hideMark/>
          </w:tcPr>
          <w:p w14:paraId="11E378EE" w14:textId="77777777" w:rsidR="006178DD" w:rsidRPr="00F53FE7" w:rsidRDefault="004A41FA" w:rsidP="00F53FE7">
            <w:pPr>
              <w:rPr>
                <w:rFonts w:cs="Arial"/>
              </w:rPr>
            </w:pPr>
            <w:r w:rsidRPr="00F53FE7">
              <w:rPr>
                <w:rFonts w:cs="Arial"/>
              </w:rPr>
              <w:t>Заместитель главы</w:t>
            </w:r>
            <w:r w:rsidR="006178DD" w:rsidRPr="00F53FE7">
              <w:rPr>
                <w:rFonts w:cs="Arial"/>
              </w:rPr>
              <w:t xml:space="preserve"> администрации </w:t>
            </w:r>
          </w:p>
          <w:p w14:paraId="5EA308AB" w14:textId="77777777" w:rsidR="006178DD" w:rsidRPr="00F53FE7" w:rsidRDefault="00F95523" w:rsidP="00F53FE7">
            <w:pPr>
              <w:rPr>
                <w:rFonts w:cs="Arial"/>
              </w:rPr>
            </w:pPr>
            <w:r w:rsidRPr="00F53FE7">
              <w:rPr>
                <w:rFonts w:cs="Arial"/>
              </w:rPr>
              <w:t xml:space="preserve">Калачеевского </w:t>
            </w:r>
            <w:r w:rsidR="006178DD" w:rsidRPr="00F53FE7">
              <w:rPr>
                <w:rFonts w:cs="Arial"/>
              </w:rPr>
              <w:t>муниципального района</w:t>
            </w:r>
          </w:p>
        </w:tc>
        <w:tc>
          <w:tcPr>
            <w:tcW w:w="3190" w:type="dxa"/>
            <w:shd w:val="clear" w:color="auto" w:fill="auto"/>
          </w:tcPr>
          <w:p w14:paraId="2F906987" w14:textId="77777777" w:rsidR="006178DD" w:rsidRPr="00F53FE7" w:rsidRDefault="006178DD" w:rsidP="00F53FE7">
            <w:pPr>
              <w:rPr>
                <w:rFonts w:cs="Arial"/>
              </w:rPr>
            </w:pPr>
          </w:p>
        </w:tc>
        <w:tc>
          <w:tcPr>
            <w:tcW w:w="3190" w:type="dxa"/>
            <w:shd w:val="clear" w:color="auto" w:fill="auto"/>
            <w:hideMark/>
          </w:tcPr>
          <w:p w14:paraId="522D3EFA" w14:textId="77777777" w:rsidR="006178DD" w:rsidRPr="00F53FE7" w:rsidRDefault="006178DD" w:rsidP="00F53FE7">
            <w:pPr>
              <w:rPr>
                <w:rFonts w:cs="Arial"/>
              </w:rPr>
            </w:pPr>
            <w:r w:rsidRPr="00F53FE7">
              <w:rPr>
                <w:rFonts w:cs="Arial"/>
              </w:rPr>
              <w:t xml:space="preserve"> </w:t>
            </w:r>
            <w:r w:rsidR="004A41FA" w:rsidRPr="00F53FE7">
              <w:rPr>
                <w:rFonts w:cs="Arial"/>
              </w:rPr>
              <w:t xml:space="preserve">А.Г. Самойленко </w:t>
            </w:r>
          </w:p>
        </w:tc>
      </w:tr>
    </w:tbl>
    <w:p w14:paraId="73D33ACD" w14:textId="77777777" w:rsidR="006178DD" w:rsidRPr="00F53FE7" w:rsidRDefault="006178DD" w:rsidP="006D5754">
      <w:pPr>
        <w:ind w:firstLine="0"/>
        <w:rPr>
          <w:rFonts w:cs="Arial"/>
        </w:rPr>
      </w:pPr>
      <w:bookmarkStart w:id="0" w:name="_GoBack"/>
      <w:bookmarkEnd w:id="0"/>
      <w:r w:rsidRPr="00F53FE7">
        <w:rPr>
          <w:rFonts w:cs="Arial"/>
        </w:rPr>
        <w:br w:type="page"/>
      </w:r>
    </w:p>
    <w:p w14:paraId="0983B34D" w14:textId="77777777" w:rsidR="00F53FE7" w:rsidRDefault="00A45C55" w:rsidP="00F53FE7">
      <w:pPr>
        <w:ind w:left="5387"/>
        <w:rPr>
          <w:rFonts w:cs="Arial"/>
        </w:rPr>
      </w:pPr>
      <w:r w:rsidRPr="00F53FE7">
        <w:rPr>
          <w:rFonts w:cs="Arial"/>
        </w:rPr>
        <w:lastRenderedPageBreak/>
        <w:t xml:space="preserve">Приложение к </w:t>
      </w:r>
      <w:r w:rsidR="006178DD" w:rsidRPr="00F53FE7">
        <w:rPr>
          <w:rFonts w:cs="Arial"/>
        </w:rPr>
        <w:t>постановлени</w:t>
      </w:r>
      <w:r w:rsidRPr="00F53FE7">
        <w:rPr>
          <w:rFonts w:cs="Arial"/>
        </w:rPr>
        <w:t xml:space="preserve">ю </w:t>
      </w:r>
      <w:r w:rsidR="006178DD" w:rsidRPr="00F53FE7">
        <w:rPr>
          <w:rFonts w:cs="Arial"/>
        </w:rPr>
        <w:t>администрации Калачеевского муниципального района Воронежской области от «</w:t>
      </w:r>
      <w:r w:rsidR="00F53FE7" w:rsidRPr="00F53FE7">
        <w:rPr>
          <w:rFonts w:cs="Arial"/>
        </w:rPr>
        <w:t>31» марта</w:t>
      </w:r>
      <w:r w:rsidR="00F53FE7">
        <w:rPr>
          <w:rFonts w:cs="Arial"/>
        </w:rPr>
        <w:t xml:space="preserve"> </w:t>
      </w:r>
      <w:r w:rsidRPr="00F53FE7">
        <w:rPr>
          <w:rFonts w:cs="Arial"/>
        </w:rPr>
        <w:t>2022</w:t>
      </w:r>
      <w:r w:rsidR="004A41FA" w:rsidRPr="00F53FE7">
        <w:rPr>
          <w:rFonts w:cs="Arial"/>
        </w:rPr>
        <w:t xml:space="preserve"> г.</w:t>
      </w:r>
      <w:r w:rsidR="006178DD" w:rsidRPr="00F53FE7">
        <w:rPr>
          <w:rFonts w:cs="Arial"/>
        </w:rPr>
        <w:t xml:space="preserve"> № </w:t>
      </w:r>
      <w:r w:rsidR="00F53FE7" w:rsidRPr="00F53FE7">
        <w:rPr>
          <w:rFonts w:cs="Arial"/>
        </w:rPr>
        <w:t>244</w:t>
      </w:r>
    </w:p>
    <w:p w14:paraId="1C8248F2" w14:textId="77777777" w:rsidR="00F53FE7" w:rsidRDefault="00A45C55" w:rsidP="00F53FE7">
      <w:pPr>
        <w:widowControl w:val="0"/>
        <w:autoSpaceDE w:val="0"/>
        <w:autoSpaceDN w:val="0"/>
        <w:ind w:firstLine="709"/>
        <w:rPr>
          <w:rFonts w:cs="Arial"/>
        </w:rPr>
      </w:pPr>
      <w:r w:rsidRPr="00F53FE7">
        <w:rPr>
          <w:rFonts w:cs="Arial"/>
        </w:rPr>
        <w:t>I. Общие положения</w:t>
      </w:r>
    </w:p>
    <w:p w14:paraId="4D3539B0" w14:textId="77777777" w:rsidR="00A45C55" w:rsidRPr="00F53FE7" w:rsidRDefault="00A45C55" w:rsidP="00F53FE7">
      <w:pPr>
        <w:widowControl w:val="0"/>
        <w:autoSpaceDE w:val="0"/>
        <w:autoSpaceDN w:val="0"/>
        <w:ind w:firstLine="709"/>
        <w:rPr>
          <w:rFonts w:cs="Arial"/>
        </w:rPr>
      </w:pPr>
      <w:r w:rsidRPr="00F53FE7">
        <w:rPr>
          <w:rFonts w:cs="Arial"/>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14:paraId="0DF3039C" w14:textId="77777777" w:rsidR="00A45C55" w:rsidRPr="00F53FE7" w:rsidRDefault="00A45C55" w:rsidP="00F53FE7">
      <w:pPr>
        <w:widowControl w:val="0"/>
        <w:autoSpaceDE w:val="0"/>
        <w:autoSpaceDN w:val="0"/>
        <w:ind w:firstLine="709"/>
        <w:rPr>
          <w:rFonts w:cs="Arial"/>
          <w:vertAlign w:val="superscript"/>
        </w:rPr>
      </w:pPr>
      <w:r w:rsidRPr="00F53FE7">
        <w:rPr>
          <w:rFonts w:cs="Arial"/>
        </w:rPr>
        <w:t>2. Административные регламенты разрабатываются и утверждаются администрацией Калачеевского муниципального района Воронежской области, предоставляющей</w:t>
      </w:r>
      <w:r w:rsidR="00F53FE7">
        <w:rPr>
          <w:rFonts w:cs="Arial"/>
        </w:rPr>
        <w:t xml:space="preserve"> </w:t>
      </w:r>
      <w:r w:rsidRPr="00F53FE7">
        <w:rPr>
          <w:rFonts w:cs="Arial"/>
        </w:rPr>
        <w:t>муниципальные услуги (далее – администрация или орган, предоставляющий муниципальные услуги).</w:t>
      </w:r>
    </w:p>
    <w:p w14:paraId="3EDE3603" w14:textId="77777777" w:rsidR="00A45C55" w:rsidRPr="00F53FE7" w:rsidRDefault="00A45C55" w:rsidP="00F53FE7">
      <w:pPr>
        <w:widowControl w:val="0"/>
        <w:autoSpaceDE w:val="0"/>
        <w:autoSpaceDN w:val="0"/>
        <w:ind w:firstLine="709"/>
        <w:rPr>
          <w:rFonts w:cs="Arial"/>
        </w:rPr>
      </w:pPr>
      <w:bookmarkStart w:id="1" w:name="P45"/>
      <w:bookmarkEnd w:id="1"/>
      <w:r w:rsidRPr="00F53FE7">
        <w:rPr>
          <w:rFonts w:cs="Arial"/>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6DCAEFB9" w14:textId="77777777" w:rsidR="00A45C55" w:rsidRPr="00F53FE7" w:rsidRDefault="00A45C55" w:rsidP="00F53FE7">
      <w:pPr>
        <w:widowControl w:val="0"/>
        <w:autoSpaceDE w:val="0"/>
        <w:autoSpaceDN w:val="0"/>
        <w:ind w:firstLine="709"/>
        <w:rPr>
          <w:rFonts w:cs="Arial"/>
        </w:rPr>
      </w:pPr>
      <w:r w:rsidRPr="00F53FE7">
        <w:rPr>
          <w:rFonts w:cs="Arial"/>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14:paraId="1D5B75DC" w14:textId="77777777" w:rsidR="00A45C55" w:rsidRPr="00F53FE7" w:rsidRDefault="00A45C55" w:rsidP="00F53FE7">
      <w:pPr>
        <w:widowControl w:val="0"/>
        <w:autoSpaceDE w:val="0"/>
        <w:autoSpaceDN w:val="0"/>
        <w:ind w:firstLine="709"/>
        <w:rPr>
          <w:rFonts w:cs="Arial"/>
        </w:rPr>
      </w:pPr>
      <w:r w:rsidRPr="00F53FE7">
        <w:rPr>
          <w:rFonts w:cs="Arial"/>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14:paraId="58C530E4" w14:textId="77777777" w:rsidR="00A45C55" w:rsidRPr="00F53FE7" w:rsidRDefault="00A45C55" w:rsidP="00F53FE7">
      <w:pPr>
        <w:widowControl w:val="0"/>
        <w:autoSpaceDE w:val="0"/>
        <w:autoSpaceDN w:val="0"/>
        <w:ind w:firstLine="709"/>
        <w:rPr>
          <w:rFonts w:cs="Arial"/>
        </w:rPr>
      </w:pPr>
      <w:r w:rsidRPr="00F53FE7">
        <w:rPr>
          <w:rFonts w:cs="Arial"/>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1FF18EF8" w14:textId="77777777" w:rsidR="00A45C55" w:rsidRPr="00F53FE7" w:rsidRDefault="00A45C55" w:rsidP="00F53FE7">
      <w:pPr>
        <w:widowControl w:val="0"/>
        <w:autoSpaceDE w:val="0"/>
        <w:autoSpaceDN w:val="0"/>
        <w:ind w:firstLine="709"/>
        <w:rPr>
          <w:rFonts w:cs="Arial"/>
        </w:rPr>
      </w:pPr>
      <w:r w:rsidRPr="00F53FE7">
        <w:rPr>
          <w:rFonts w:cs="Arial"/>
        </w:rPr>
        <w:t>5. Разработка административных регламентов включает следующие этапы:</w:t>
      </w:r>
    </w:p>
    <w:p w14:paraId="11068867" w14:textId="77777777" w:rsidR="00A45C55" w:rsidRPr="00F53FE7" w:rsidRDefault="00A45C55" w:rsidP="00F53FE7">
      <w:pPr>
        <w:widowControl w:val="0"/>
        <w:autoSpaceDE w:val="0"/>
        <w:autoSpaceDN w:val="0"/>
        <w:ind w:firstLine="709"/>
        <w:rPr>
          <w:rFonts w:cs="Arial"/>
        </w:rPr>
      </w:pPr>
      <w:bookmarkStart w:id="2" w:name="P50"/>
      <w:bookmarkEnd w:id="2"/>
      <w:r w:rsidRPr="00F53FE7">
        <w:rPr>
          <w:rFonts w:cs="Arial"/>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2AB95C2" w14:textId="77777777" w:rsidR="00A45C55" w:rsidRPr="00F53FE7" w:rsidRDefault="00A45C55" w:rsidP="00F53FE7">
      <w:pPr>
        <w:widowControl w:val="0"/>
        <w:autoSpaceDE w:val="0"/>
        <w:autoSpaceDN w:val="0"/>
        <w:ind w:firstLine="709"/>
        <w:rPr>
          <w:rFonts w:cs="Arial"/>
        </w:rPr>
      </w:pPr>
      <w:bookmarkStart w:id="3" w:name="P51"/>
      <w:bookmarkEnd w:id="3"/>
      <w:r w:rsidRPr="00F53FE7">
        <w:rPr>
          <w:rFonts w:cs="Arial"/>
        </w:rPr>
        <w:t xml:space="preserve">б) преобразование сведений, указанных в </w:t>
      </w:r>
      <w:r w:rsidRPr="000F4693">
        <w:rPr>
          <w:rFonts w:cs="Arial"/>
          <w:color w:val="000000"/>
        </w:rPr>
        <w:t xml:space="preserve">подпункте «а» </w:t>
      </w:r>
      <w:r w:rsidRPr="00F53FE7">
        <w:rPr>
          <w:rFonts w:cs="Arial"/>
        </w:rPr>
        <w:t xml:space="preserve">настоящего пункта, в машиночитаемый вид в соответствии с требованиями, предусмотренными </w:t>
      </w:r>
      <w:r w:rsidRPr="000F4693">
        <w:rPr>
          <w:rFonts w:cs="Arial"/>
          <w:color w:val="000000"/>
        </w:rPr>
        <w:t>частью 3 статьи 12</w:t>
      </w:r>
      <w:r w:rsidRPr="00F53FE7">
        <w:rPr>
          <w:rFonts w:cs="Arial"/>
        </w:rPr>
        <w:t xml:space="preserve"> Федерального закона «Об организации предоставления государственных и муниципальных услуг»;</w:t>
      </w:r>
    </w:p>
    <w:p w14:paraId="4B9D121C" w14:textId="77777777" w:rsidR="00A45C55" w:rsidRPr="00F53FE7" w:rsidRDefault="00A45C55" w:rsidP="00F53FE7">
      <w:pPr>
        <w:widowControl w:val="0"/>
        <w:autoSpaceDE w:val="0"/>
        <w:autoSpaceDN w:val="0"/>
        <w:ind w:firstLine="709"/>
        <w:rPr>
          <w:rFonts w:cs="Arial"/>
        </w:rPr>
      </w:pPr>
      <w:r w:rsidRPr="00F53FE7">
        <w:rPr>
          <w:rFonts w:cs="Arial"/>
        </w:rPr>
        <w:t xml:space="preserve">в) автоматическое формирование из сведений, указанных в </w:t>
      </w:r>
      <w:r w:rsidRPr="000F4693">
        <w:rPr>
          <w:rFonts w:cs="Arial"/>
          <w:color w:val="000000"/>
        </w:rPr>
        <w:t xml:space="preserve">подпункте «б» </w:t>
      </w:r>
      <w:r w:rsidRPr="00F53FE7">
        <w:rPr>
          <w:rFonts w:cs="Arial"/>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0F4693">
        <w:rPr>
          <w:rFonts w:cs="Arial"/>
          <w:color w:val="000000"/>
        </w:rPr>
        <w:t>разделом II н</w:t>
      </w:r>
      <w:r w:rsidRPr="00F53FE7">
        <w:rPr>
          <w:rFonts w:cs="Arial"/>
        </w:rPr>
        <w:t>астоящего Порядка.</w:t>
      </w:r>
    </w:p>
    <w:p w14:paraId="63CCA5D2" w14:textId="77777777" w:rsidR="00A45C55" w:rsidRPr="00F53FE7" w:rsidRDefault="00A45C55" w:rsidP="00F53FE7">
      <w:pPr>
        <w:widowControl w:val="0"/>
        <w:autoSpaceDE w:val="0"/>
        <w:autoSpaceDN w:val="0"/>
        <w:ind w:firstLine="709"/>
        <w:rPr>
          <w:rFonts w:cs="Arial"/>
        </w:rPr>
      </w:pPr>
      <w:r w:rsidRPr="00F53FE7">
        <w:rPr>
          <w:rFonts w:cs="Arial"/>
        </w:rPr>
        <w:t xml:space="preserve">6. Сведения о муниципальной услуге, указанные в </w:t>
      </w:r>
      <w:r w:rsidRPr="000F4693">
        <w:rPr>
          <w:rFonts w:cs="Arial"/>
          <w:color w:val="000000"/>
        </w:rPr>
        <w:t xml:space="preserve">подпункте «а» пункта 5 </w:t>
      </w:r>
      <w:r w:rsidRPr="00F53FE7">
        <w:rPr>
          <w:rFonts w:cs="Arial"/>
        </w:rPr>
        <w:t>настоящего Порядка, должны быть достаточны для описания:</w:t>
      </w:r>
    </w:p>
    <w:p w14:paraId="3D024779" w14:textId="77777777" w:rsidR="00A45C55" w:rsidRPr="00F53FE7" w:rsidRDefault="00A45C55" w:rsidP="00F53FE7">
      <w:pPr>
        <w:widowControl w:val="0"/>
        <w:autoSpaceDE w:val="0"/>
        <w:autoSpaceDN w:val="0"/>
        <w:ind w:firstLine="709"/>
        <w:rPr>
          <w:rFonts w:cs="Arial"/>
        </w:rPr>
      </w:pPr>
      <w:bookmarkStart w:id="4" w:name="P54"/>
      <w:bookmarkEnd w:id="4"/>
      <w:r w:rsidRPr="00F53FE7">
        <w:rPr>
          <w:rFonts w:cs="Arial"/>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1B7CD329" w14:textId="77777777" w:rsidR="00A45C55" w:rsidRPr="00F53FE7" w:rsidRDefault="00A45C55" w:rsidP="00F53FE7">
      <w:pPr>
        <w:widowControl w:val="0"/>
        <w:autoSpaceDE w:val="0"/>
        <w:autoSpaceDN w:val="0"/>
        <w:ind w:firstLine="709"/>
        <w:rPr>
          <w:rFonts w:cs="Arial"/>
        </w:rPr>
      </w:pPr>
      <w:r w:rsidRPr="00F53FE7">
        <w:rPr>
          <w:rFonts w:cs="Arial"/>
        </w:rPr>
        <w:t xml:space="preserve">уникальных для каждой категории заявителей, указанной в </w:t>
      </w:r>
      <w:r w:rsidRPr="000F4693">
        <w:rPr>
          <w:rFonts w:cs="Arial"/>
          <w:color w:val="000000"/>
        </w:rPr>
        <w:t>абзаце втором</w:t>
      </w:r>
      <w:r w:rsidRPr="00F53FE7">
        <w:rPr>
          <w:rFonts w:cs="Arial"/>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1EBD9C72" w14:textId="77777777" w:rsidR="00A45C55" w:rsidRPr="00F53FE7" w:rsidRDefault="00A45C55" w:rsidP="00F53FE7">
      <w:pPr>
        <w:widowControl w:val="0"/>
        <w:autoSpaceDE w:val="0"/>
        <w:autoSpaceDN w:val="0"/>
        <w:ind w:firstLine="709"/>
        <w:rPr>
          <w:rFonts w:cs="Arial"/>
        </w:rPr>
      </w:pPr>
      <w:r w:rsidRPr="00F53FE7">
        <w:rPr>
          <w:rFonts w:cs="Arial"/>
        </w:rPr>
        <w:t xml:space="preserve">Сведения о муниципальной услуге, преобразованные в машиночитаемый вид в соответствии с </w:t>
      </w:r>
      <w:r w:rsidRPr="000F4693">
        <w:rPr>
          <w:rFonts w:cs="Arial"/>
          <w:color w:val="000000"/>
        </w:rPr>
        <w:t>подпунктом «б» пункта 5</w:t>
      </w:r>
      <w:r w:rsidRPr="00F53FE7">
        <w:rPr>
          <w:rFonts w:cs="Arial"/>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B277F01" w14:textId="77777777" w:rsidR="00A45C55" w:rsidRPr="00F53FE7" w:rsidRDefault="00A45C55" w:rsidP="00F53FE7">
      <w:pPr>
        <w:widowControl w:val="0"/>
        <w:autoSpaceDE w:val="0"/>
        <w:autoSpaceDN w:val="0"/>
        <w:ind w:firstLine="709"/>
        <w:rPr>
          <w:rFonts w:cs="Arial"/>
        </w:rPr>
      </w:pPr>
      <w:bookmarkStart w:id="5" w:name="P57"/>
      <w:bookmarkEnd w:id="5"/>
      <w:r w:rsidRPr="00F53FE7">
        <w:rPr>
          <w:rFonts w:cs="Arial"/>
        </w:rPr>
        <w:t>7. При разработке административных регламентов администрация</w:t>
      </w:r>
      <w:r w:rsidR="00F53FE7">
        <w:rPr>
          <w:rFonts w:cs="Arial"/>
        </w:rPr>
        <w:t xml:space="preserve"> </w:t>
      </w:r>
      <w:r w:rsidRPr="00F53FE7">
        <w:rPr>
          <w:rFonts w:cs="Arial"/>
        </w:rPr>
        <w:t>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53FE7">
        <w:rPr>
          <w:rFonts w:cs="Arial"/>
        </w:rPr>
        <w:t>проактивном</w:t>
      </w:r>
      <w:proofErr w:type="spellEnd"/>
      <w:r w:rsidRPr="00F53FE7">
        <w:rPr>
          <w:rFonts w:cs="Arial"/>
        </w:rPr>
        <w:t xml:space="preserve">)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r w:rsidRPr="000F4693">
        <w:rPr>
          <w:rFonts w:cs="Arial"/>
          <w:color w:val="000000"/>
        </w:rPr>
        <w:t>законом</w:t>
      </w:r>
      <w:r w:rsidRPr="00F53FE7">
        <w:rPr>
          <w:rFonts w:cs="Arial"/>
        </w:rPr>
        <w:t xml:space="preserve"> «Об организации предоставления государственных и муниципальных услуг».</w:t>
      </w:r>
    </w:p>
    <w:p w14:paraId="65402F0A" w14:textId="77777777" w:rsidR="00F53FE7" w:rsidRDefault="00A45C55" w:rsidP="00F53FE7">
      <w:pPr>
        <w:widowControl w:val="0"/>
        <w:autoSpaceDE w:val="0"/>
        <w:autoSpaceDN w:val="0"/>
        <w:ind w:firstLine="709"/>
        <w:rPr>
          <w:rFonts w:cs="Arial"/>
        </w:rPr>
      </w:pPr>
      <w:r w:rsidRPr="00F53FE7">
        <w:rPr>
          <w:rFonts w:cs="Arial"/>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14:paraId="6A597F34" w14:textId="77777777" w:rsidR="00A45C55" w:rsidRPr="00F53FE7" w:rsidRDefault="00A45C55" w:rsidP="00F53FE7">
      <w:pPr>
        <w:widowControl w:val="0"/>
        <w:autoSpaceDE w:val="0"/>
        <w:autoSpaceDN w:val="0"/>
        <w:ind w:firstLine="709"/>
        <w:rPr>
          <w:rFonts w:cs="Arial"/>
        </w:rPr>
      </w:pPr>
    </w:p>
    <w:p w14:paraId="0671CF4D" w14:textId="77777777" w:rsidR="00A45C55" w:rsidRPr="00F53FE7" w:rsidRDefault="00A45C55" w:rsidP="00F53FE7">
      <w:pPr>
        <w:widowControl w:val="0"/>
        <w:autoSpaceDE w:val="0"/>
        <w:autoSpaceDN w:val="0"/>
        <w:ind w:firstLine="709"/>
        <w:rPr>
          <w:rFonts w:cs="Arial"/>
        </w:rPr>
      </w:pPr>
      <w:bookmarkStart w:id="6" w:name="P60"/>
      <w:bookmarkEnd w:id="6"/>
      <w:r w:rsidRPr="00F53FE7">
        <w:rPr>
          <w:rFonts w:cs="Arial"/>
        </w:rPr>
        <w:t>II. Требования к структуре</w:t>
      </w:r>
    </w:p>
    <w:p w14:paraId="572A758B" w14:textId="77777777" w:rsidR="00F53FE7" w:rsidRDefault="00A45C55" w:rsidP="00F53FE7">
      <w:pPr>
        <w:widowControl w:val="0"/>
        <w:autoSpaceDE w:val="0"/>
        <w:autoSpaceDN w:val="0"/>
        <w:ind w:firstLine="709"/>
        <w:rPr>
          <w:rFonts w:cs="Arial"/>
        </w:rPr>
      </w:pPr>
      <w:r w:rsidRPr="00F53FE7">
        <w:rPr>
          <w:rFonts w:cs="Arial"/>
        </w:rPr>
        <w:t>и содержанию административных регламентов</w:t>
      </w:r>
    </w:p>
    <w:p w14:paraId="12EC34A8" w14:textId="77777777" w:rsidR="00A45C55" w:rsidRPr="00F53FE7" w:rsidRDefault="00A45C55" w:rsidP="00F53FE7">
      <w:pPr>
        <w:widowControl w:val="0"/>
        <w:autoSpaceDE w:val="0"/>
        <w:autoSpaceDN w:val="0"/>
        <w:ind w:firstLine="709"/>
        <w:rPr>
          <w:rFonts w:cs="Arial"/>
        </w:rPr>
      </w:pPr>
      <w:r w:rsidRPr="00F53FE7">
        <w:rPr>
          <w:rFonts w:cs="Arial"/>
        </w:rPr>
        <w:t>9. В административный регламент включаются следующие разделы:</w:t>
      </w:r>
    </w:p>
    <w:p w14:paraId="0AACDEBC" w14:textId="77777777" w:rsidR="00A45C55" w:rsidRPr="00F53FE7" w:rsidRDefault="00A45C55" w:rsidP="00F53FE7">
      <w:pPr>
        <w:widowControl w:val="0"/>
        <w:autoSpaceDE w:val="0"/>
        <w:autoSpaceDN w:val="0"/>
        <w:ind w:firstLine="709"/>
        <w:rPr>
          <w:rFonts w:cs="Arial"/>
        </w:rPr>
      </w:pPr>
      <w:r w:rsidRPr="00F53FE7">
        <w:rPr>
          <w:rFonts w:cs="Arial"/>
        </w:rPr>
        <w:t>а) общие положения;</w:t>
      </w:r>
    </w:p>
    <w:p w14:paraId="24E993A3" w14:textId="77777777" w:rsidR="00A45C55" w:rsidRPr="00F53FE7" w:rsidRDefault="00A45C55" w:rsidP="00F53FE7">
      <w:pPr>
        <w:widowControl w:val="0"/>
        <w:autoSpaceDE w:val="0"/>
        <w:autoSpaceDN w:val="0"/>
        <w:ind w:firstLine="709"/>
        <w:rPr>
          <w:rFonts w:cs="Arial"/>
        </w:rPr>
      </w:pPr>
      <w:r w:rsidRPr="00F53FE7">
        <w:rPr>
          <w:rFonts w:cs="Arial"/>
        </w:rPr>
        <w:t>б) стандарт предоставления муниципальной услуги;</w:t>
      </w:r>
    </w:p>
    <w:p w14:paraId="2FD196AD" w14:textId="77777777" w:rsidR="00A45C55" w:rsidRPr="00F53FE7" w:rsidRDefault="00A45C55" w:rsidP="00F53FE7">
      <w:pPr>
        <w:widowControl w:val="0"/>
        <w:autoSpaceDE w:val="0"/>
        <w:autoSpaceDN w:val="0"/>
        <w:ind w:firstLine="709"/>
        <w:rPr>
          <w:rFonts w:cs="Arial"/>
        </w:rPr>
      </w:pPr>
      <w:r w:rsidRPr="00F53FE7">
        <w:rPr>
          <w:rFonts w:cs="Arial"/>
        </w:rPr>
        <w:t>в) состав, последовательность и сроки выполнения административных процедур;</w:t>
      </w:r>
    </w:p>
    <w:p w14:paraId="168E491C" w14:textId="77777777" w:rsidR="00A45C55" w:rsidRPr="00F53FE7" w:rsidRDefault="00A45C55" w:rsidP="00F53FE7">
      <w:pPr>
        <w:widowControl w:val="0"/>
        <w:autoSpaceDE w:val="0"/>
        <w:autoSpaceDN w:val="0"/>
        <w:ind w:firstLine="709"/>
        <w:rPr>
          <w:rFonts w:cs="Arial"/>
        </w:rPr>
      </w:pPr>
      <w:r w:rsidRPr="00F53FE7">
        <w:rPr>
          <w:rFonts w:cs="Arial"/>
        </w:rPr>
        <w:t>г) формы контроля за исполнением административного регламента;</w:t>
      </w:r>
    </w:p>
    <w:p w14:paraId="6B977DFA" w14:textId="77777777" w:rsidR="00A45C55" w:rsidRPr="00F53FE7" w:rsidRDefault="00A45C55" w:rsidP="00F53FE7">
      <w:pPr>
        <w:widowControl w:val="0"/>
        <w:autoSpaceDE w:val="0"/>
        <w:autoSpaceDN w:val="0"/>
        <w:ind w:firstLine="709"/>
        <w:rPr>
          <w:rFonts w:cs="Arial"/>
        </w:rPr>
      </w:pPr>
      <w:r w:rsidRPr="00F53FE7">
        <w:rPr>
          <w:rFonts w:cs="Arial"/>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r w:rsidRPr="000F4693">
        <w:rPr>
          <w:rFonts w:cs="Arial"/>
          <w:color w:val="000000"/>
        </w:rPr>
        <w:t xml:space="preserve">части 1.1 статьи 16 </w:t>
      </w:r>
      <w:r w:rsidRPr="00F53FE7">
        <w:rPr>
          <w:rFonts w:cs="Arial"/>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2DC8D29D" w14:textId="77777777" w:rsidR="00A45C55" w:rsidRPr="00F53FE7" w:rsidRDefault="00A45C55" w:rsidP="00F53FE7">
      <w:pPr>
        <w:widowControl w:val="0"/>
        <w:autoSpaceDE w:val="0"/>
        <w:autoSpaceDN w:val="0"/>
        <w:ind w:firstLine="709"/>
        <w:rPr>
          <w:rFonts w:cs="Arial"/>
        </w:rPr>
      </w:pPr>
      <w:r w:rsidRPr="00F53FE7">
        <w:rPr>
          <w:rFonts w:cs="Arial"/>
        </w:rPr>
        <w:t>10. В раздел «Общие положения» включаются следующие положения:</w:t>
      </w:r>
    </w:p>
    <w:p w14:paraId="0C448F01" w14:textId="77777777" w:rsidR="00A45C55" w:rsidRPr="00F53FE7" w:rsidRDefault="00A45C55" w:rsidP="00F53FE7">
      <w:pPr>
        <w:widowControl w:val="0"/>
        <w:autoSpaceDE w:val="0"/>
        <w:autoSpaceDN w:val="0"/>
        <w:ind w:firstLine="709"/>
        <w:rPr>
          <w:rFonts w:cs="Arial"/>
        </w:rPr>
      </w:pPr>
      <w:r w:rsidRPr="00F53FE7">
        <w:rPr>
          <w:rFonts w:cs="Arial"/>
        </w:rPr>
        <w:t>а) предмет регулирования административного регламента;</w:t>
      </w:r>
    </w:p>
    <w:p w14:paraId="3D2ED528" w14:textId="77777777" w:rsidR="00A45C55" w:rsidRPr="00F53FE7" w:rsidRDefault="00A45C55" w:rsidP="00F53FE7">
      <w:pPr>
        <w:widowControl w:val="0"/>
        <w:autoSpaceDE w:val="0"/>
        <w:autoSpaceDN w:val="0"/>
        <w:ind w:firstLine="709"/>
        <w:rPr>
          <w:rFonts w:cs="Arial"/>
        </w:rPr>
      </w:pPr>
      <w:r w:rsidRPr="00F53FE7">
        <w:rPr>
          <w:rFonts w:cs="Arial"/>
        </w:rPr>
        <w:t>б) круг заявителей;</w:t>
      </w:r>
    </w:p>
    <w:p w14:paraId="48B4376C" w14:textId="77777777" w:rsidR="00A45C55" w:rsidRPr="00F53FE7" w:rsidRDefault="00A45C55" w:rsidP="00F53FE7">
      <w:pPr>
        <w:widowControl w:val="0"/>
        <w:autoSpaceDE w:val="0"/>
        <w:autoSpaceDN w:val="0"/>
        <w:ind w:firstLine="709"/>
        <w:rPr>
          <w:rFonts w:cs="Arial"/>
        </w:rPr>
      </w:pPr>
      <w:r w:rsidRPr="00F53FE7">
        <w:rPr>
          <w:rFonts w:cs="Arial"/>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w:t>
      </w:r>
      <w:r w:rsidRPr="00F53FE7">
        <w:rPr>
          <w:rFonts w:cs="Arial"/>
        </w:rPr>
        <w:lastRenderedPageBreak/>
        <w:t>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44BF068C" w14:textId="77777777" w:rsidR="00A45C55" w:rsidRPr="00F53FE7" w:rsidRDefault="00A45C55" w:rsidP="00F53FE7">
      <w:pPr>
        <w:widowControl w:val="0"/>
        <w:autoSpaceDE w:val="0"/>
        <w:autoSpaceDN w:val="0"/>
        <w:ind w:firstLine="709"/>
        <w:rPr>
          <w:rFonts w:cs="Arial"/>
        </w:rPr>
      </w:pPr>
      <w:r w:rsidRPr="00F53FE7">
        <w:rPr>
          <w:rFonts w:cs="Arial"/>
        </w:rPr>
        <w:t>11. Раздел «Стандарт предоставления муниципальной услуги» состоит из следующих подразделов:</w:t>
      </w:r>
    </w:p>
    <w:p w14:paraId="6F6AFA4E" w14:textId="77777777" w:rsidR="00A45C55" w:rsidRPr="00F53FE7" w:rsidRDefault="00A45C55" w:rsidP="00F53FE7">
      <w:pPr>
        <w:widowControl w:val="0"/>
        <w:autoSpaceDE w:val="0"/>
        <w:autoSpaceDN w:val="0"/>
        <w:ind w:firstLine="709"/>
        <w:rPr>
          <w:rFonts w:cs="Arial"/>
        </w:rPr>
      </w:pPr>
      <w:r w:rsidRPr="00F53FE7">
        <w:rPr>
          <w:rFonts w:cs="Arial"/>
        </w:rPr>
        <w:t>а) наименование муниципальной услуги;</w:t>
      </w:r>
    </w:p>
    <w:p w14:paraId="76116D2E" w14:textId="77777777" w:rsidR="00A45C55" w:rsidRPr="00F53FE7" w:rsidRDefault="00A45C55" w:rsidP="00F53FE7">
      <w:pPr>
        <w:widowControl w:val="0"/>
        <w:autoSpaceDE w:val="0"/>
        <w:autoSpaceDN w:val="0"/>
        <w:ind w:firstLine="709"/>
        <w:rPr>
          <w:rFonts w:cs="Arial"/>
        </w:rPr>
      </w:pPr>
      <w:r w:rsidRPr="00F53FE7">
        <w:rPr>
          <w:rFonts w:cs="Arial"/>
        </w:rPr>
        <w:t>б) наименование органа, предоставляющего муниципальную услугу;</w:t>
      </w:r>
    </w:p>
    <w:p w14:paraId="15967ED1" w14:textId="77777777" w:rsidR="00A45C55" w:rsidRPr="00F53FE7" w:rsidRDefault="00A45C55" w:rsidP="00F53FE7">
      <w:pPr>
        <w:widowControl w:val="0"/>
        <w:autoSpaceDE w:val="0"/>
        <w:autoSpaceDN w:val="0"/>
        <w:ind w:firstLine="709"/>
        <w:rPr>
          <w:rFonts w:cs="Arial"/>
        </w:rPr>
      </w:pPr>
      <w:r w:rsidRPr="00F53FE7">
        <w:rPr>
          <w:rFonts w:cs="Arial"/>
        </w:rPr>
        <w:t>в) результат предоставления муниципальной услуги;</w:t>
      </w:r>
    </w:p>
    <w:p w14:paraId="498BCA34" w14:textId="77777777" w:rsidR="00A45C55" w:rsidRPr="00F53FE7" w:rsidRDefault="00A45C55" w:rsidP="00F53FE7">
      <w:pPr>
        <w:widowControl w:val="0"/>
        <w:autoSpaceDE w:val="0"/>
        <w:autoSpaceDN w:val="0"/>
        <w:ind w:firstLine="709"/>
        <w:rPr>
          <w:rFonts w:cs="Arial"/>
        </w:rPr>
      </w:pPr>
      <w:r w:rsidRPr="00F53FE7">
        <w:rPr>
          <w:rFonts w:cs="Arial"/>
        </w:rPr>
        <w:t>г) срок предоставления муниципальной услуги;</w:t>
      </w:r>
    </w:p>
    <w:p w14:paraId="12D90229" w14:textId="77777777" w:rsidR="00A45C55" w:rsidRPr="00F53FE7" w:rsidRDefault="00A45C55" w:rsidP="00F53FE7">
      <w:pPr>
        <w:widowControl w:val="0"/>
        <w:autoSpaceDE w:val="0"/>
        <w:autoSpaceDN w:val="0"/>
        <w:ind w:firstLine="709"/>
        <w:rPr>
          <w:rFonts w:cs="Arial"/>
        </w:rPr>
      </w:pPr>
      <w:r w:rsidRPr="00F53FE7">
        <w:rPr>
          <w:rFonts w:cs="Arial"/>
        </w:rPr>
        <w:t>д) правовые основания для предоставления муниципальной услуги;</w:t>
      </w:r>
    </w:p>
    <w:p w14:paraId="2A34AD7F" w14:textId="77777777" w:rsidR="00A45C55" w:rsidRPr="00F53FE7" w:rsidRDefault="00A45C55" w:rsidP="00F53FE7">
      <w:pPr>
        <w:widowControl w:val="0"/>
        <w:autoSpaceDE w:val="0"/>
        <w:autoSpaceDN w:val="0"/>
        <w:ind w:firstLine="709"/>
        <w:rPr>
          <w:rFonts w:cs="Arial"/>
        </w:rPr>
      </w:pPr>
      <w:r w:rsidRPr="00F53FE7">
        <w:rPr>
          <w:rFonts w:cs="Arial"/>
        </w:rPr>
        <w:t>е) исчерпывающий перечень документов, необходимых для предоставления муниципальной услуги;</w:t>
      </w:r>
    </w:p>
    <w:p w14:paraId="41F0A95E" w14:textId="77777777" w:rsidR="00A45C55" w:rsidRPr="00F53FE7" w:rsidRDefault="00A45C55" w:rsidP="00F53FE7">
      <w:pPr>
        <w:widowControl w:val="0"/>
        <w:autoSpaceDE w:val="0"/>
        <w:autoSpaceDN w:val="0"/>
        <w:ind w:firstLine="709"/>
        <w:rPr>
          <w:rFonts w:cs="Arial"/>
        </w:rPr>
      </w:pPr>
      <w:r w:rsidRPr="00F53FE7">
        <w:rPr>
          <w:rFonts w:cs="Arial"/>
        </w:rPr>
        <w:t>ж) исчерпывающий перечень оснований для отказа в приеме документов, необходимых для предоставления муниципальной услуги;</w:t>
      </w:r>
    </w:p>
    <w:p w14:paraId="489E58E2" w14:textId="77777777" w:rsidR="00A45C55" w:rsidRPr="00F53FE7" w:rsidRDefault="00A45C55" w:rsidP="00F53FE7">
      <w:pPr>
        <w:widowControl w:val="0"/>
        <w:autoSpaceDE w:val="0"/>
        <w:autoSpaceDN w:val="0"/>
        <w:ind w:firstLine="709"/>
        <w:rPr>
          <w:rFonts w:cs="Arial"/>
        </w:rPr>
      </w:pPr>
      <w:r w:rsidRPr="00F53FE7">
        <w:rPr>
          <w:rFonts w:cs="Arial"/>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DC4B8DB" w14:textId="77777777" w:rsidR="00A45C55" w:rsidRPr="00F53FE7" w:rsidRDefault="00A45C55" w:rsidP="00F53FE7">
      <w:pPr>
        <w:widowControl w:val="0"/>
        <w:autoSpaceDE w:val="0"/>
        <w:autoSpaceDN w:val="0"/>
        <w:ind w:firstLine="709"/>
        <w:rPr>
          <w:rFonts w:cs="Arial"/>
        </w:rPr>
      </w:pPr>
      <w:r w:rsidRPr="00F53FE7">
        <w:rPr>
          <w:rFonts w:cs="Arial"/>
        </w:rPr>
        <w:t>и) размер платы, взимаемой с заявителя при предоставлении муниципальной услуги, и способы ее взимания;</w:t>
      </w:r>
    </w:p>
    <w:p w14:paraId="7EF492D4" w14:textId="77777777" w:rsidR="00A45C55" w:rsidRPr="00F53FE7" w:rsidRDefault="00A45C55" w:rsidP="00F53FE7">
      <w:pPr>
        <w:widowControl w:val="0"/>
        <w:autoSpaceDE w:val="0"/>
        <w:autoSpaceDN w:val="0"/>
        <w:ind w:firstLine="709"/>
        <w:rPr>
          <w:rFonts w:cs="Arial"/>
        </w:rPr>
      </w:pPr>
      <w:r w:rsidRPr="00F53FE7">
        <w:rPr>
          <w:rFonts w:cs="Arial"/>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7B1D72A" w14:textId="77777777" w:rsidR="00A45C55" w:rsidRPr="00F53FE7" w:rsidRDefault="00A45C55" w:rsidP="00F53FE7">
      <w:pPr>
        <w:widowControl w:val="0"/>
        <w:autoSpaceDE w:val="0"/>
        <w:autoSpaceDN w:val="0"/>
        <w:ind w:firstLine="709"/>
        <w:rPr>
          <w:rFonts w:cs="Arial"/>
        </w:rPr>
      </w:pPr>
      <w:r w:rsidRPr="00F53FE7">
        <w:rPr>
          <w:rFonts w:cs="Arial"/>
        </w:rPr>
        <w:t>л) срок регистрации запроса заявителя о предоставлении муниципальной услуги;</w:t>
      </w:r>
    </w:p>
    <w:p w14:paraId="4C981B62" w14:textId="77777777" w:rsidR="00A45C55" w:rsidRPr="00F53FE7" w:rsidRDefault="00A45C55" w:rsidP="00F53FE7">
      <w:pPr>
        <w:widowControl w:val="0"/>
        <w:autoSpaceDE w:val="0"/>
        <w:autoSpaceDN w:val="0"/>
        <w:ind w:firstLine="709"/>
        <w:rPr>
          <w:rFonts w:cs="Arial"/>
        </w:rPr>
      </w:pPr>
      <w:r w:rsidRPr="00F53FE7">
        <w:rPr>
          <w:rFonts w:cs="Arial"/>
        </w:rPr>
        <w:t>м) требования к помещениям, в которых предоставляются муниципальные услуги;</w:t>
      </w:r>
    </w:p>
    <w:p w14:paraId="025F5021" w14:textId="77777777" w:rsidR="00A45C55" w:rsidRPr="00F53FE7" w:rsidRDefault="00A45C55" w:rsidP="00F53FE7">
      <w:pPr>
        <w:widowControl w:val="0"/>
        <w:autoSpaceDE w:val="0"/>
        <w:autoSpaceDN w:val="0"/>
        <w:ind w:firstLine="709"/>
        <w:rPr>
          <w:rFonts w:cs="Arial"/>
        </w:rPr>
      </w:pPr>
      <w:r w:rsidRPr="00F53FE7">
        <w:rPr>
          <w:rFonts w:cs="Arial"/>
        </w:rPr>
        <w:t>н) показатели качества и доступности муниципальной услуги;</w:t>
      </w:r>
    </w:p>
    <w:p w14:paraId="1D91A715" w14:textId="77777777" w:rsidR="00A45C55" w:rsidRPr="00F53FE7" w:rsidRDefault="00A45C55" w:rsidP="00F53FE7">
      <w:pPr>
        <w:widowControl w:val="0"/>
        <w:autoSpaceDE w:val="0"/>
        <w:autoSpaceDN w:val="0"/>
        <w:ind w:firstLine="709"/>
        <w:rPr>
          <w:rFonts w:cs="Arial"/>
        </w:rPr>
      </w:pPr>
      <w:r w:rsidRPr="00F53FE7">
        <w:rPr>
          <w:rFonts w:cs="Arial"/>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7C380BB" w14:textId="77777777" w:rsidR="00A45C55" w:rsidRPr="00F53FE7" w:rsidRDefault="00A45C55" w:rsidP="00F53FE7">
      <w:pPr>
        <w:widowControl w:val="0"/>
        <w:autoSpaceDE w:val="0"/>
        <w:autoSpaceDN w:val="0"/>
        <w:ind w:firstLine="709"/>
        <w:rPr>
          <w:rFonts w:cs="Arial"/>
        </w:rPr>
      </w:pPr>
      <w:r w:rsidRPr="00F53FE7">
        <w:rPr>
          <w:rFonts w:cs="Arial"/>
        </w:rPr>
        <w:t>12. Подраздел «Наименование органа, предоставляющего муниципальную</w:t>
      </w:r>
      <w:r w:rsidR="00F53FE7">
        <w:rPr>
          <w:rFonts w:cs="Arial"/>
        </w:rPr>
        <w:t xml:space="preserve"> </w:t>
      </w:r>
      <w:r w:rsidRPr="00F53FE7">
        <w:rPr>
          <w:rFonts w:cs="Arial"/>
        </w:rPr>
        <w:t>услугу» должен включать следующие положения:</w:t>
      </w:r>
    </w:p>
    <w:p w14:paraId="222E8E4E" w14:textId="77777777" w:rsidR="00A45C55" w:rsidRPr="00F53FE7" w:rsidRDefault="00A45C55" w:rsidP="00F53FE7">
      <w:pPr>
        <w:widowControl w:val="0"/>
        <w:autoSpaceDE w:val="0"/>
        <w:autoSpaceDN w:val="0"/>
        <w:ind w:firstLine="709"/>
        <w:rPr>
          <w:rFonts w:cs="Arial"/>
        </w:rPr>
      </w:pPr>
      <w:r w:rsidRPr="00F53FE7">
        <w:rPr>
          <w:rFonts w:cs="Arial"/>
        </w:rPr>
        <w:t>а) полное наименование органа, предоставляющего муниципальную услугу;</w:t>
      </w:r>
    </w:p>
    <w:p w14:paraId="6F16104A" w14:textId="77777777" w:rsidR="00A45C55" w:rsidRPr="00F53FE7" w:rsidRDefault="00A45C55" w:rsidP="00F53FE7">
      <w:pPr>
        <w:widowControl w:val="0"/>
        <w:autoSpaceDE w:val="0"/>
        <w:autoSpaceDN w:val="0"/>
        <w:ind w:firstLine="709"/>
        <w:rPr>
          <w:rFonts w:cs="Arial"/>
        </w:rPr>
      </w:pPr>
      <w:r w:rsidRPr="00F53FE7">
        <w:rPr>
          <w:rFonts w:cs="Arial"/>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3C7BCB70" w14:textId="77777777" w:rsidR="00A45C55" w:rsidRPr="00F53FE7" w:rsidRDefault="00A45C55" w:rsidP="00F53FE7">
      <w:pPr>
        <w:widowControl w:val="0"/>
        <w:autoSpaceDE w:val="0"/>
        <w:autoSpaceDN w:val="0"/>
        <w:ind w:firstLine="709"/>
        <w:rPr>
          <w:rFonts w:cs="Arial"/>
        </w:rPr>
      </w:pPr>
      <w:bookmarkStart w:id="7" w:name="P91"/>
      <w:bookmarkEnd w:id="7"/>
      <w:r w:rsidRPr="00F53FE7">
        <w:rPr>
          <w:rFonts w:cs="Arial"/>
        </w:rPr>
        <w:t>13. Подраздел «Результат предоставления муниципальной услуги» должен включать следующие положения:</w:t>
      </w:r>
    </w:p>
    <w:p w14:paraId="74385888" w14:textId="77777777" w:rsidR="00A45C55" w:rsidRPr="00F53FE7" w:rsidRDefault="00A45C55" w:rsidP="00F53FE7">
      <w:pPr>
        <w:widowControl w:val="0"/>
        <w:autoSpaceDE w:val="0"/>
        <w:autoSpaceDN w:val="0"/>
        <w:ind w:firstLine="709"/>
        <w:rPr>
          <w:rFonts w:cs="Arial"/>
        </w:rPr>
      </w:pPr>
      <w:r w:rsidRPr="00F53FE7">
        <w:rPr>
          <w:rFonts w:cs="Arial"/>
        </w:rPr>
        <w:t>наименование результата (результатов) предоставления муниципальной услуги;</w:t>
      </w:r>
    </w:p>
    <w:p w14:paraId="30A9593C" w14:textId="77777777" w:rsidR="00A45C55" w:rsidRPr="00F53FE7" w:rsidRDefault="00A45C55" w:rsidP="00F53FE7">
      <w:pPr>
        <w:widowControl w:val="0"/>
        <w:autoSpaceDE w:val="0"/>
        <w:autoSpaceDN w:val="0"/>
        <w:ind w:firstLine="709"/>
        <w:rPr>
          <w:rFonts w:cs="Arial"/>
        </w:rPr>
      </w:pPr>
      <w:r w:rsidRPr="00F53FE7">
        <w:rPr>
          <w:rFonts w:cs="Arial"/>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6BD12823" w14:textId="77777777" w:rsidR="00A45C55" w:rsidRPr="00F53FE7" w:rsidRDefault="00A45C55" w:rsidP="00F53FE7">
      <w:pPr>
        <w:widowControl w:val="0"/>
        <w:autoSpaceDE w:val="0"/>
        <w:autoSpaceDN w:val="0"/>
        <w:ind w:firstLine="709"/>
        <w:rPr>
          <w:rFonts w:cs="Arial"/>
        </w:rPr>
      </w:pPr>
      <w:r w:rsidRPr="00F53FE7">
        <w:rPr>
          <w:rFonts w:cs="Arial"/>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51FDC2A5" w14:textId="77777777" w:rsidR="00A45C55" w:rsidRPr="00F53FE7" w:rsidRDefault="00A45C55" w:rsidP="00F53FE7">
      <w:pPr>
        <w:widowControl w:val="0"/>
        <w:autoSpaceDE w:val="0"/>
        <w:autoSpaceDN w:val="0"/>
        <w:ind w:firstLine="709"/>
        <w:rPr>
          <w:rFonts w:cs="Arial"/>
        </w:rPr>
      </w:pPr>
      <w:r w:rsidRPr="00F53FE7">
        <w:rPr>
          <w:rFonts w:cs="Arial"/>
        </w:rPr>
        <w:lastRenderedPageBreak/>
        <w:t>наименование информационной системы, в которой фиксируется факт получения заявителем результата предоставления муниципальной услуги;</w:t>
      </w:r>
    </w:p>
    <w:p w14:paraId="0F211E91" w14:textId="77777777" w:rsidR="00A45C55" w:rsidRPr="00F53FE7" w:rsidRDefault="00A45C55" w:rsidP="00F53FE7">
      <w:pPr>
        <w:widowControl w:val="0"/>
        <w:autoSpaceDE w:val="0"/>
        <w:autoSpaceDN w:val="0"/>
        <w:ind w:firstLine="709"/>
        <w:rPr>
          <w:rFonts w:cs="Arial"/>
        </w:rPr>
      </w:pPr>
      <w:r w:rsidRPr="00F53FE7">
        <w:rPr>
          <w:rFonts w:cs="Arial"/>
        </w:rPr>
        <w:t>способ получения результата предоставления муниципальной услуги.</w:t>
      </w:r>
    </w:p>
    <w:p w14:paraId="049E665D" w14:textId="77777777" w:rsidR="00A45C55" w:rsidRPr="00F53FE7" w:rsidRDefault="00A45C55" w:rsidP="00F53FE7">
      <w:pPr>
        <w:widowControl w:val="0"/>
        <w:autoSpaceDE w:val="0"/>
        <w:autoSpaceDN w:val="0"/>
        <w:ind w:firstLine="709"/>
        <w:rPr>
          <w:rFonts w:cs="Arial"/>
        </w:rPr>
      </w:pPr>
      <w:r w:rsidRPr="00F53FE7">
        <w:rPr>
          <w:rFonts w:cs="Arial"/>
        </w:rPr>
        <w:t xml:space="preserve">14. Положения, указанные в </w:t>
      </w:r>
      <w:r w:rsidRPr="000F4693">
        <w:rPr>
          <w:rFonts w:cs="Arial"/>
          <w:color w:val="000000"/>
        </w:rPr>
        <w:t>пункте 13</w:t>
      </w:r>
      <w:r w:rsidRPr="00F53FE7">
        <w:rPr>
          <w:rFonts w:cs="Arial"/>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BC9AE6A" w14:textId="77777777" w:rsidR="00A45C55" w:rsidRPr="00F53FE7" w:rsidRDefault="00A45C55" w:rsidP="00F53FE7">
      <w:pPr>
        <w:widowControl w:val="0"/>
        <w:autoSpaceDE w:val="0"/>
        <w:autoSpaceDN w:val="0"/>
        <w:ind w:firstLine="709"/>
        <w:rPr>
          <w:rFonts w:cs="Arial"/>
        </w:rPr>
      </w:pPr>
      <w:r w:rsidRPr="00F53FE7">
        <w:rPr>
          <w:rFonts w:cs="Arial"/>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1334EDEE" w14:textId="77777777" w:rsidR="00A45C55" w:rsidRPr="00F53FE7" w:rsidRDefault="00A45C55" w:rsidP="00F53FE7">
      <w:pPr>
        <w:widowControl w:val="0"/>
        <w:autoSpaceDE w:val="0"/>
        <w:autoSpaceDN w:val="0"/>
        <w:ind w:firstLine="709"/>
        <w:rPr>
          <w:rFonts w:cs="Arial"/>
        </w:rPr>
      </w:pPr>
      <w:r w:rsidRPr="00F53FE7">
        <w:rPr>
          <w:rFonts w:cs="Arial"/>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709879A2" w14:textId="77777777" w:rsidR="00A45C55" w:rsidRPr="00F53FE7" w:rsidRDefault="00A45C55" w:rsidP="00F53FE7">
      <w:pPr>
        <w:widowControl w:val="0"/>
        <w:autoSpaceDE w:val="0"/>
        <w:autoSpaceDN w:val="0"/>
        <w:ind w:firstLine="709"/>
        <w:rPr>
          <w:rFonts w:cs="Arial"/>
        </w:rPr>
      </w:pPr>
      <w:r w:rsidRPr="00F53FE7">
        <w:rPr>
          <w:rFonts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w:t>
      </w:r>
      <w:r w:rsidR="00F53FE7">
        <w:rPr>
          <w:rFonts w:cs="Arial"/>
        </w:rPr>
        <w:t xml:space="preserve"> </w:t>
      </w:r>
      <w:r w:rsidRPr="00F53FE7">
        <w:rPr>
          <w:rFonts w:cs="Arial"/>
        </w:rPr>
        <w:t>Воронежской области), на официальном сайте администрации;</w:t>
      </w:r>
    </w:p>
    <w:p w14:paraId="247F2235" w14:textId="77777777" w:rsidR="00A45C55" w:rsidRPr="00F53FE7" w:rsidRDefault="00A45C55" w:rsidP="00F53FE7">
      <w:pPr>
        <w:widowControl w:val="0"/>
        <w:autoSpaceDE w:val="0"/>
        <w:autoSpaceDN w:val="0"/>
        <w:ind w:firstLine="709"/>
        <w:rPr>
          <w:rFonts w:cs="Arial"/>
        </w:rPr>
      </w:pPr>
      <w:r w:rsidRPr="00F53FE7">
        <w:rPr>
          <w:rFonts w:cs="Arial"/>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C500387" w14:textId="77777777" w:rsidR="00A45C55" w:rsidRPr="00F53FE7" w:rsidRDefault="00A45C55" w:rsidP="00F53FE7">
      <w:pPr>
        <w:widowControl w:val="0"/>
        <w:autoSpaceDE w:val="0"/>
        <w:autoSpaceDN w:val="0"/>
        <w:ind w:firstLine="709"/>
        <w:rPr>
          <w:rFonts w:cs="Arial"/>
        </w:rPr>
      </w:pPr>
      <w:r w:rsidRPr="00F53FE7">
        <w:rPr>
          <w:rFonts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4A41554" w14:textId="77777777" w:rsidR="00A45C55" w:rsidRPr="00F53FE7" w:rsidRDefault="00A45C55" w:rsidP="00F53FE7">
      <w:pPr>
        <w:widowControl w:val="0"/>
        <w:autoSpaceDE w:val="0"/>
        <w:autoSpaceDN w:val="0"/>
        <w:ind w:firstLine="709"/>
        <w:rPr>
          <w:rFonts w:cs="Arial"/>
        </w:rPr>
      </w:pPr>
      <w:r w:rsidRPr="00F53FE7">
        <w:rPr>
          <w:rFonts w:cs="Arial"/>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w:t>
      </w:r>
      <w:r w:rsidR="00F53FE7">
        <w:rPr>
          <w:rFonts w:cs="Arial"/>
        </w:rPr>
        <w:t xml:space="preserve"> </w:t>
      </w:r>
      <w:r w:rsidRPr="00F53FE7">
        <w:rPr>
          <w:rFonts w:cs="Arial"/>
        </w:rPr>
        <w:t>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14:paraId="05D315B4" w14:textId="77777777" w:rsidR="00A45C55" w:rsidRPr="00F53FE7" w:rsidRDefault="00A45C55" w:rsidP="00F53FE7">
      <w:pPr>
        <w:widowControl w:val="0"/>
        <w:autoSpaceDE w:val="0"/>
        <w:autoSpaceDN w:val="0"/>
        <w:ind w:firstLine="709"/>
        <w:rPr>
          <w:rFonts w:cs="Arial"/>
        </w:rPr>
      </w:pPr>
      <w:r w:rsidRPr="00F53FE7">
        <w:rPr>
          <w:rFonts w:cs="Arial"/>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0DF45A3C" w14:textId="77777777" w:rsidR="00A45C55" w:rsidRPr="00F53FE7" w:rsidRDefault="00A45C55" w:rsidP="00F53FE7">
      <w:pPr>
        <w:widowControl w:val="0"/>
        <w:autoSpaceDE w:val="0"/>
        <w:autoSpaceDN w:val="0"/>
        <w:ind w:firstLine="709"/>
        <w:rPr>
          <w:rFonts w:cs="Arial"/>
        </w:rPr>
      </w:pPr>
      <w:r w:rsidRPr="00F53FE7">
        <w:rPr>
          <w:rFonts w:cs="Arial"/>
        </w:rPr>
        <w:t>состав и способы подачи запроса о предоставлении муниципальной услуги, который должен содержать:</w:t>
      </w:r>
    </w:p>
    <w:p w14:paraId="723659FB" w14:textId="77777777" w:rsidR="00A45C55" w:rsidRPr="00F53FE7" w:rsidRDefault="00A45C55" w:rsidP="00F53FE7">
      <w:pPr>
        <w:widowControl w:val="0"/>
        <w:autoSpaceDE w:val="0"/>
        <w:autoSpaceDN w:val="0"/>
        <w:ind w:firstLine="709"/>
        <w:rPr>
          <w:rFonts w:cs="Arial"/>
        </w:rPr>
      </w:pPr>
      <w:r w:rsidRPr="00F53FE7">
        <w:rPr>
          <w:rFonts w:cs="Arial"/>
        </w:rPr>
        <w:t>полное наименование органа, предоставляющего муниципальную услугу;</w:t>
      </w:r>
    </w:p>
    <w:p w14:paraId="2A26D624" w14:textId="77777777" w:rsidR="00A45C55" w:rsidRPr="00F53FE7" w:rsidRDefault="00A45C55" w:rsidP="00F53FE7">
      <w:pPr>
        <w:widowControl w:val="0"/>
        <w:autoSpaceDE w:val="0"/>
        <w:autoSpaceDN w:val="0"/>
        <w:ind w:firstLine="709"/>
        <w:rPr>
          <w:rFonts w:cs="Arial"/>
        </w:rPr>
      </w:pPr>
      <w:r w:rsidRPr="00F53FE7">
        <w:rPr>
          <w:rFonts w:cs="Arial"/>
        </w:rPr>
        <w:t>сведения, позволяющие идентифицировать заявителя, содержащиеся в документах, предусмотренных законодательством Российской Федерации;</w:t>
      </w:r>
    </w:p>
    <w:p w14:paraId="2EF1E28B" w14:textId="77777777" w:rsidR="00A45C55" w:rsidRPr="00F53FE7" w:rsidRDefault="00A45C55" w:rsidP="00F53FE7">
      <w:pPr>
        <w:widowControl w:val="0"/>
        <w:autoSpaceDE w:val="0"/>
        <w:autoSpaceDN w:val="0"/>
        <w:ind w:firstLine="709"/>
        <w:rPr>
          <w:rFonts w:cs="Arial"/>
        </w:rPr>
      </w:pPr>
      <w:r w:rsidRPr="00F53FE7">
        <w:rPr>
          <w:rFonts w:cs="Arial"/>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108CC292" w14:textId="77777777" w:rsidR="00A45C55" w:rsidRPr="00F53FE7" w:rsidRDefault="00A45C55" w:rsidP="00F53FE7">
      <w:pPr>
        <w:widowControl w:val="0"/>
        <w:autoSpaceDE w:val="0"/>
        <w:autoSpaceDN w:val="0"/>
        <w:ind w:firstLine="709"/>
        <w:rPr>
          <w:rFonts w:cs="Arial"/>
        </w:rPr>
      </w:pPr>
      <w:r w:rsidRPr="00F53FE7">
        <w:rPr>
          <w:rFonts w:cs="Arial"/>
        </w:rPr>
        <w:lastRenderedPageBreak/>
        <w:t>дополнительные сведения, необходимые для предоставления муниципальной услуги;</w:t>
      </w:r>
    </w:p>
    <w:p w14:paraId="031106E0" w14:textId="77777777" w:rsidR="00A45C55" w:rsidRPr="00F53FE7" w:rsidRDefault="00A45C55" w:rsidP="00F53FE7">
      <w:pPr>
        <w:widowControl w:val="0"/>
        <w:autoSpaceDE w:val="0"/>
        <w:autoSpaceDN w:val="0"/>
        <w:ind w:firstLine="709"/>
        <w:rPr>
          <w:rFonts w:cs="Arial"/>
        </w:rPr>
      </w:pPr>
      <w:r w:rsidRPr="00F53FE7">
        <w:rPr>
          <w:rFonts w:cs="Arial"/>
        </w:rPr>
        <w:t>перечень прилагаемых к запросу документов и (или) информации;</w:t>
      </w:r>
    </w:p>
    <w:p w14:paraId="3F417CD1" w14:textId="77777777" w:rsidR="00A45C55" w:rsidRPr="00F53FE7" w:rsidRDefault="00A45C55" w:rsidP="00F53FE7">
      <w:pPr>
        <w:widowControl w:val="0"/>
        <w:autoSpaceDE w:val="0"/>
        <w:autoSpaceDN w:val="0"/>
        <w:ind w:firstLine="709"/>
        <w:rPr>
          <w:rFonts w:cs="Arial"/>
        </w:rPr>
      </w:pPr>
      <w:bookmarkStart w:id="8" w:name="P111"/>
      <w:bookmarkEnd w:id="8"/>
      <w:r w:rsidRPr="00F53FE7">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4E5E35AB" w14:textId="77777777" w:rsidR="00A45C55" w:rsidRPr="00F53FE7" w:rsidRDefault="00A45C55" w:rsidP="00F53FE7">
      <w:pPr>
        <w:widowControl w:val="0"/>
        <w:autoSpaceDE w:val="0"/>
        <w:autoSpaceDN w:val="0"/>
        <w:ind w:firstLine="709"/>
        <w:rPr>
          <w:rFonts w:cs="Arial"/>
        </w:rPr>
      </w:pPr>
      <w:bookmarkStart w:id="9" w:name="P112"/>
      <w:bookmarkEnd w:id="9"/>
      <w:r w:rsidRPr="00F53FE7">
        <w:rPr>
          <w:rFonts w:cs="Arial"/>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0F3DC681" w14:textId="77777777" w:rsidR="00A45C55" w:rsidRPr="00F53FE7" w:rsidRDefault="00A45C55" w:rsidP="00F53FE7">
      <w:pPr>
        <w:widowControl w:val="0"/>
        <w:autoSpaceDE w:val="0"/>
        <w:autoSpaceDN w:val="0"/>
        <w:ind w:firstLine="709"/>
        <w:rPr>
          <w:rFonts w:cs="Arial"/>
        </w:rPr>
      </w:pPr>
      <w:r w:rsidRPr="00F53FE7">
        <w:rPr>
          <w:rFonts w:cs="Arial"/>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4FF4ED1F" w14:textId="77777777" w:rsidR="00A45C55" w:rsidRPr="00F53FE7" w:rsidRDefault="00A45C55" w:rsidP="00F53FE7">
      <w:pPr>
        <w:widowControl w:val="0"/>
        <w:autoSpaceDE w:val="0"/>
        <w:autoSpaceDN w:val="0"/>
        <w:ind w:firstLine="709"/>
        <w:rPr>
          <w:rFonts w:cs="Arial"/>
        </w:rPr>
      </w:pPr>
      <w:r w:rsidRPr="00F53FE7">
        <w:rPr>
          <w:rFonts w:cs="Arial"/>
        </w:rPr>
        <w:t xml:space="preserve">Исчерпывающий перечень документов, указанных в </w:t>
      </w:r>
      <w:r w:rsidRPr="000F4693">
        <w:rPr>
          <w:rFonts w:cs="Arial"/>
          <w:color w:val="000000"/>
        </w:rPr>
        <w:t xml:space="preserve">абзацах восьмом </w:t>
      </w:r>
      <w:r w:rsidRPr="00F53FE7">
        <w:rPr>
          <w:rFonts w:cs="Arial"/>
        </w:rPr>
        <w:t xml:space="preserve">и </w:t>
      </w:r>
      <w:r w:rsidRPr="000F4693">
        <w:rPr>
          <w:rFonts w:cs="Arial"/>
          <w:color w:val="000000"/>
        </w:rPr>
        <w:t>девятом</w:t>
      </w:r>
      <w:r w:rsidRPr="00F53FE7">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239A930" w14:textId="77777777" w:rsidR="00A45C55" w:rsidRPr="00F53FE7" w:rsidRDefault="00A45C55" w:rsidP="00F53FE7">
      <w:pPr>
        <w:widowControl w:val="0"/>
        <w:autoSpaceDE w:val="0"/>
        <w:autoSpaceDN w:val="0"/>
        <w:ind w:firstLine="709"/>
        <w:rPr>
          <w:rFonts w:cs="Arial"/>
        </w:rPr>
      </w:pPr>
      <w:r w:rsidRPr="00F53FE7">
        <w:rPr>
          <w:rFonts w:cs="Arial"/>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791C51A1" w14:textId="77777777" w:rsidR="00A45C55" w:rsidRPr="00F53FE7" w:rsidRDefault="00A45C55" w:rsidP="00F53FE7">
      <w:pPr>
        <w:widowControl w:val="0"/>
        <w:autoSpaceDE w:val="0"/>
        <w:autoSpaceDN w:val="0"/>
        <w:ind w:firstLine="709"/>
        <w:rPr>
          <w:rFonts w:cs="Arial"/>
        </w:rPr>
      </w:pPr>
      <w:r w:rsidRPr="00F53FE7">
        <w:rPr>
          <w:rFonts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4E747A5C" w14:textId="77777777" w:rsidR="00A45C55" w:rsidRPr="00F53FE7" w:rsidRDefault="00A45C55" w:rsidP="00F53FE7">
      <w:pPr>
        <w:widowControl w:val="0"/>
        <w:autoSpaceDE w:val="0"/>
        <w:autoSpaceDN w:val="0"/>
        <w:ind w:firstLine="709"/>
        <w:rPr>
          <w:rFonts w:cs="Arial"/>
        </w:rPr>
      </w:pPr>
      <w:r w:rsidRPr="00F53FE7">
        <w:rPr>
          <w:rFonts w:cs="Arial"/>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65870957" w14:textId="77777777" w:rsidR="00A45C55" w:rsidRPr="00F53FE7" w:rsidRDefault="00A45C55" w:rsidP="00F53FE7">
      <w:pPr>
        <w:widowControl w:val="0"/>
        <w:autoSpaceDE w:val="0"/>
        <w:autoSpaceDN w:val="0"/>
        <w:ind w:firstLine="709"/>
        <w:rPr>
          <w:rFonts w:cs="Arial"/>
        </w:rPr>
      </w:pPr>
      <w:bookmarkStart w:id="10" w:name="P118"/>
      <w:bookmarkEnd w:id="10"/>
      <w:r w:rsidRPr="00F53FE7">
        <w:rPr>
          <w:rFonts w:cs="Arial"/>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087E3A5B" w14:textId="77777777" w:rsidR="00A45C55" w:rsidRPr="00F53FE7" w:rsidRDefault="00A45C55" w:rsidP="00F53FE7">
      <w:pPr>
        <w:widowControl w:val="0"/>
        <w:autoSpaceDE w:val="0"/>
        <w:autoSpaceDN w:val="0"/>
        <w:ind w:firstLine="709"/>
        <w:rPr>
          <w:rFonts w:cs="Arial"/>
        </w:rPr>
      </w:pPr>
      <w:bookmarkStart w:id="11" w:name="P119"/>
      <w:bookmarkEnd w:id="11"/>
      <w:r w:rsidRPr="00F53FE7">
        <w:rPr>
          <w:rFonts w:cs="Arial"/>
        </w:rPr>
        <w:t>исчерпывающий перечень оснований для отказа в предоставлении муниципальной услуги.</w:t>
      </w:r>
    </w:p>
    <w:p w14:paraId="6D91702D" w14:textId="77777777" w:rsidR="00A45C55" w:rsidRPr="00F53FE7" w:rsidRDefault="00A45C55" w:rsidP="00F53FE7">
      <w:pPr>
        <w:widowControl w:val="0"/>
        <w:autoSpaceDE w:val="0"/>
        <w:autoSpaceDN w:val="0"/>
        <w:ind w:firstLine="709"/>
        <w:rPr>
          <w:rFonts w:cs="Arial"/>
        </w:rPr>
      </w:pPr>
      <w:bookmarkStart w:id="12" w:name="P120"/>
      <w:bookmarkEnd w:id="12"/>
      <w:r w:rsidRPr="00F53FE7">
        <w:rPr>
          <w:rFonts w:cs="Arial"/>
        </w:rPr>
        <w:t xml:space="preserve">Для каждого основания, включенного в перечни, указанные в </w:t>
      </w:r>
      <w:r w:rsidRPr="000F4693">
        <w:rPr>
          <w:rFonts w:cs="Arial"/>
          <w:color w:val="000000"/>
        </w:rPr>
        <w:t>абзацах втором и третьем</w:t>
      </w:r>
      <w:r w:rsidRPr="00F53FE7">
        <w:rPr>
          <w:rFonts w:cs="Arial"/>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F89543F" w14:textId="77777777" w:rsidR="00A45C55" w:rsidRPr="00F53FE7" w:rsidRDefault="00A45C55" w:rsidP="00F53FE7">
      <w:pPr>
        <w:widowControl w:val="0"/>
        <w:autoSpaceDE w:val="0"/>
        <w:autoSpaceDN w:val="0"/>
        <w:ind w:firstLine="709"/>
        <w:rPr>
          <w:rFonts w:cs="Arial"/>
        </w:rPr>
      </w:pPr>
      <w:r w:rsidRPr="00F53FE7">
        <w:rPr>
          <w:rFonts w:cs="Arial"/>
        </w:rPr>
        <w:t xml:space="preserve">Исчерпывающий перечень оснований, предусмотренных </w:t>
      </w:r>
      <w:r w:rsidRPr="000F4693">
        <w:rPr>
          <w:rFonts w:cs="Arial"/>
          <w:color w:val="000000"/>
        </w:rPr>
        <w:t>абзацами вторым и третьим</w:t>
      </w:r>
      <w:r w:rsidRPr="00F53FE7">
        <w:rPr>
          <w:rFonts w:cs="Arial"/>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271F649" w14:textId="77777777" w:rsidR="00A45C55" w:rsidRPr="00F53FE7" w:rsidRDefault="00A45C55" w:rsidP="00F53FE7">
      <w:pPr>
        <w:widowControl w:val="0"/>
        <w:autoSpaceDE w:val="0"/>
        <w:autoSpaceDN w:val="0"/>
        <w:ind w:firstLine="709"/>
        <w:rPr>
          <w:rFonts w:cs="Arial"/>
        </w:rPr>
      </w:pPr>
      <w:r w:rsidRPr="00F53FE7">
        <w:rPr>
          <w:rFonts w:cs="Arial"/>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79024308" w14:textId="77777777" w:rsidR="00A45C55" w:rsidRPr="00F53FE7" w:rsidRDefault="00A45C55" w:rsidP="00F53FE7">
      <w:pPr>
        <w:widowControl w:val="0"/>
        <w:autoSpaceDE w:val="0"/>
        <w:autoSpaceDN w:val="0"/>
        <w:ind w:firstLine="709"/>
        <w:rPr>
          <w:rFonts w:cs="Arial"/>
        </w:rPr>
      </w:pPr>
      <w:r w:rsidRPr="00F53FE7">
        <w:rPr>
          <w:rFonts w:cs="Arial"/>
        </w:rPr>
        <w:t xml:space="preserve">а) сведения о размещении на Едином портале государственных и </w:t>
      </w:r>
      <w:r w:rsidRPr="00F53FE7">
        <w:rPr>
          <w:rFonts w:cs="Arial"/>
        </w:rPr>
        <w:lastRenderedPageBreak/>
        <w:t>муниципальных услуг, Портале</w:t>
      </w:r>
      <w:r w:rsidR="00F53FE7">
        <w:rPr>
          <w:rFonts w:cs="Arial"/>
        </w:rPr>
        <w:t xml:space="preserve"> </w:t>
      </w:r>
      <w:r w:rsidRPr="00F53FE7">
        <w:rPr>
          <w:rFonts w:cs="Arial"/>
        </w:rPr>
        <w:t>Воронежской области информации о размере государственной пошлины или иной платы, взимаемой за предоставление муниципальной услуги;</w:t>
      </w:r>
    </w:p>
    <w:p w14:paraId="66D2750D" w14:textId="77777777" w:rsidR="00A45C55" w:rsidRPr="00F53FE7" w:rsidRDefault="00A45C55" w:rsidP="00F53FE7">
      <w:pPr>
        <w:widowControl w:val="0"/>
        <w:autoSpaceDE w:val="0"/>
        <w:autoSpaceDN w:val="0"/>
        <w:ind w:firstLine="709"/>
        <w:rPr>
          <w:rFonts w:cs="Arial"/>
        </w:rPr>
      </w:pPr>
      <w:r w:rsidRPr="00F53FE7">
        <w:rPr>
          <w:rFonts w:cs="Arial"/>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14:paraId="32E16A56" w14:textId="77777777" w:rsidR="00A45C55" w:rsidRPr="00F53FE7" w:rsidRDefault="00A45C55" w:rsidP="00F53FE7">
      <w:pPr>
        <w:widowControl w:val="0"/>
        <w:autoSpaceDE w:val="0"/>
        <w:autoSpaceDN w:val="0"/>
        <w:ind w:firstLine="709"/>
        <w:rPr>
          <w:rFonts w:cs="Arial"/>
        </w:rPr>
      </w:pPr>
      <w:r w:rsidRPr="00F53FE7">
        <w:rPr>
          <w:rFonts w:cs="Arial"/>
        </w:rPr>
        <w:t>21. В подраздел «Требования к помещениям, в которых предоставляются муниципальные услуги»</w:t>
      </w:r>
      <w:r w:rsidR="00F53FE7">
        <w:rPr>
          <w:rFonts w:cs="Arial"/>
        </w:rPr>
        <w:t xml:space="preserve"> </w:t>
      </w:r>
      <w:r w:rsidRPr="00F53FE7">
        <w:rPr>
          <w:rFonts w:cs="Arial"/>
        </w:rPr>
        <w:t>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CB92D54" w14:textId="77777777" w:rsidR="00A45C55" w:rsidRPr="00F53FE7" w:rsidRDefault="00A45C55" w:rsidP="00F53FE7">
      <w:pPr>
        <w:widowControl w:val="0"/>
        <w:autoSpaceDE w:val="0"/>
        <w:autoSpaceDN w:val="0"/>
        <w:ind w:firstLine="709"/>
        <w:rPr>
          <w:rFonts w:cs="Arial"/>
        </w:rPr>
      </w:pPr>
      <w:r w:rsidRPr="00F53FE7">
        <w:rPr>
          <w:rFonts w:cs="Arial"/>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370C98F4" w14:textId="77777777" w:rsidR="00A45C55" w:rsidRPr="00F53FE7" w:rsidRDefault="00A45C55" w:rsidP="00F53FE7">
      <w:pPr>
        <w:widowControl w:val="0"/>
        <w:autoSpaceDE w:val="0"/>
        <w:autoSpaceDN w:val="0"/>
        <w:ind w:firstLine="709"/>
        <w:rPr>
          <w:rFonts w:cs="Arial"/>
        </w:rPr>
      </w:pPr>
      <w:r w:rsidRPr="00F53FE7">
        <w:rPr>
          <w:rFonts w:cs="Arial"/>
        </w:rPr>
        <w:t>23. В подраздел «Иные требования к предоставлению муниципальной услуги» включаются следующие положения:</w:t>
      </w:r>
    </w:p>
    <w:p w14:paraId="79548D46" w14:textId="77777777" w:rsidR="00A45C55" w:rsidRPr="00F53FE7" w:rsidRDefault="00A45C55" w:rsidP="00F53FE7">
      <w:pPr>
        <w:widowControl w:val="0"/>
        <w:autoSpaceDE w:val="0"/>
        <w:autoSpaceDN w:val="0"/>
        <w:ind w:firstLine="709"/>
        <w:rPr>
          <w:rFonts w:cs="Arial"/>
        </w:rPr>
      </w:pPr>
      <w:bookmarkStart w:id="13" w:name="P128"/>
      <w:bookmarkEnd w:id="13"/>
      <w:r w:rsidRPr="00F53FE7">
        <w:rPr>
          <w:rFonts w:cs="Arial"/>
        </w:rPr>
        <w:t>а) перечень услуг, которые являются необходимыми и обязательными для предоставления муниципальной услуги;</w:t>
      </w:r>
    </w:p>
    <w:p w14:paraId="3BBC9EF5" w14:textId="77777777" w:rsidR="00A45C55" w:rsidRPr="00F53FE7" w:rsidRDefault="00A45C55" w:rsidP="00F53FE7">
      <w:pPr>
        <w:widowControl w:val="0"/>
        <w:autoSpaceDE w:val="0"/>
        <w:autoSpaceDN w:val="0"/>
        <w:ind w:firstLine="709"/>
        <w:rPr>
          <w:rFonts w:cs="Arial"/>
        </w:rPr>
      </w:pPr>
      <w:r w:rsidRPr="00F53FE7">
        <w:rPr>
          <w:rFonts w:cs="Arial"/>
        </w:rPr>
        <w:t xml:space="preserve">б) размер платы за предоставление указанных в </w:t>
      </w:r>
      <w:r w:rsidRPr="000F4693">
        <w:rPr>
          <w:rFonts w:cs="Arial"/>
          <w:color w:val="000000"/>
        </w:rPr>
        <w:t>подпункте «а»</w:t>
      </w:r>
      <w:r w:rsidR="00F53FE7" w:rsidRPr="000F4693">
        <w:rPr>
          <w:rFonts w:cs="Arial"/>
          <w:color w:val="000000"/>
        </w:rPr>
        <w:t xml:space="preserve"> </w:t>
      </w:r>
      <w:r w:rsidRPr="00F53FE7">
        <w:rPr>
          <w:rFonts w:cs="Arial"/>
        </w:rPr>
        <w:t>настоящего пункта услуг в случаях, когда размер платы установлен законодательством Российской Федерации;</w:t>
      </w:r>
    </w:p>
    <w:p w14:paraId="4E2ADF77" w14:textId="77777777" w:rsidR="00A45C55" w:rsidRPr="00F53FE7" w:rsidRDefault="00A45C55" w:rsidP="00F53FE7">
      <w:pPr>
        <w:widowControl w:val="0"/>
        <w:autoSpaceDE w:val="0"/>
        <w:autoSpaceDN w:val="0"/>
        <w:ind w:firstLine="709"/>
        <w:rPr>
          <w:rFonts w:cs="Arial"/>
        </w:rPr>
      </w:pPr>
      <w:r w:rsidRPr="00F53FE7">
        <w:rPr>
          <w:rFonts w:cs="Arial"/>
        </w:rPr>
        <w:t>в) перечень информационных систем, используемых для предоставления муниципальной услуги.</w:t>
      </w:r>
    </w:p>
    <w:p w14:paraId="5DCBB67D" w14:textId="77777777" w:rsidR="00A45C55" w:rsidRPr="00F53FE7" w:rsidRDefault="00A45C55" w:rsidP="00F53FE7">
      <w:pPr>
        <w:widowControl w:val="0"/>
        <w:autoSpaceDE w:val="0"/>
        <w:autoSpaceDN w:val="0"/>
        <w:ind w:firstLine="709"/>
        <w:rPr>
          <w:rFonts w:cs="Arial"/>
        </w:rPr>
      </w:pPr>
      <w:r w:rsidRPr="00F53FE7">
        <w:rPr>
          <w:rFonts w:cs="Arial"/>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B24C694" w14:textId="77777777" w:rsidR="00A45C55" w:rsidRPr="00F53FE7" w:rsidRDefault="00A45C55" w:rsidP="00F53FE7">
      <w:pPr>
        <w:widowControl w:val="0"/>
        <w:autoSpaceDE w:val="0"/>
        <w:autoSpaceDN w:val="0"/>
        <w:ind w:firstLine="709"/>
        <w:rPr>
          <w:rFonts w:cs="Arial"/>
        </w:rPr>
      </w:pPr>
      <w:bookmarkStart w:id="14" w:name="P132"/>
      <w:bookmarkEnd w:id="14"/>
      <w:r w:rsidRPr="00F53FE7">
        <w:rPr>
          <w:rFonts w:cs="Arial"/>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w:t>
      </w:r>
      <w:r w:rsidRPr="00F53FE7">
        <w:rPr>
          <w:rFonts w:cs="Arial"/>
        </w:rPr>
        <w:lastRenderedPageBreak/>
        <w:t>необходимости);</w:t>
      </w:r>
    </w:p>
    <w:p w14:paraId="7CE30E8D" w14:textId="77777777" w:rsidR="00A45C55" w:rsidRPr="00F53FE7" w:rsidRDefault="00A45C55" w:rsidP="00F53FE7">
      <w:pPr>
        <w:widowControl w:val="0"/>
        <w:autoSpaceDE w:val="0"/>
        <w:autoSpaceDN w:val="0"/>
        <w:ind w:firstLine="709"/>
        <w:rPr>
          <w:rFonts w:cs="Arial"/>
        </w:rPr>
      </w:pPr>
      <w:r w:rsidRPr="00F53FE7">
        <w:rPr>
          <w:rFonts w:cs="Arial"/>
        </w:rPr>
        <w:t>б) описание административной процедуры профилирования заявителя;</w:t>
      </w:r>
    </w:p>
    <w:p w14:paraId="2DB241EB" w14:textId="77777777" w:rsidR="00A45C55" w:rsidRPr="00F53FE7" w:rsidRDefault="00A45C55" w:rsidP="00F53FE7">
      <w:pPr>
        <w:widowControl w:val="0"/>
        <w:autoSpaceDE w:val="0"/>
        <w:autoSpaceDN w:val="0"/>
        <w:ind w:firstLine="709"/>
        <w:rPr>
          <w:rFonts w:cs="Arial"/>
        </w:rPr>
      </w:pPr>
      <w:r w:rsidRPr="00F53FE7">
        <w:rPr>
          <w:rFonts w:cs="Arial"/>
        </w:rPr>
        <w:t>в) подразделы, содержащие описание вариантов предоставления муниципальной услуги.</w:t>
      </w:r>
    </w:p>
    <w:p w14:paraId="2A97903E" w14:textId="77777777" w:rsidR="00A45C55" w:rsidRPr="00F53FE7" w:rsidRDefault="00A45C55" w:rsidP="00F53FE7">
      <w:pPr>
        <w:widowControl w:val="0"/>
        <w:autoSpaceDE w:val="0"/>
        <w:autoSpaceDN w:val="0"/>
        <w:ind w:firstLine="709"/>
        <w:rPr>
          <w:rFonts w:cs="Arial"/>
        </w:rPr>
      </w:pPr>
      <w:r w:rsidRPr="00F53FE7">
        <w:rPr>
          <w:rFonts w:cs="Arial"/>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3855306" w14:textId="77777777" w:rsidR="00A45C55" w:rsidRPr="00F53FE7" w:rsidRDefault="00A45C55" w:rsidP="00F53FE7">
      <w:pPr>
        <w:widowControl w:val="0"/>
        <w:autoSpaceDE w:val="0"/>
        <w:autoSpaceDN w:val="0"/>
        <w:ind w:firstLine="709"/>
        <w:rPr>
          <w:rFonts w:cs="Arial"/>
        </w:rPr>
      </w:pPr>
      <w:r w:rsidRPr="00F53FE7">
        <w:rPr>
          <w:rFonts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CCEBF01" w14:textId="77777777" w:rsidR="00A45C55" w:rsidRPr="00F53FE7" w:rsidRDefault="00A45C55" w:rsidP="00F53FE7">
      <w:pPr>
        <w:widowControl w:val="0"/>
        <w:autoSpaceDE w:val="0"/>
        <w:autoSpaceDN w:val="0"/>
        <w:ind w:firstLine="709"/>
        <w:rPr>
          <w:rFonts w:cs="Arial"/>
        </w:rPr>
      </w:pPr>
      <w:r w:rsidRPr="00F53FE7">
        <w:rPr>
          <w:rFonts w:cs="Arial"/>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0F4693">
        <w:rPr>
          <w:rFonts w:cs="Arial"/>
          <w:color w:val="000000"/>
        </w:rPr>
        <w:t xml:space="preserve">подпунктом «а» пункта 24 </w:t>
      </w:r>
      <w:r w:rsidRPr="00F53FE7">
        <w:rPr>
          <w:rFonts w:cs="Arial"/>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2282818D" w14:textId="77777777" w:rsidR="00A45C55" w:rsidRPr="00F53FE7" w:rsidRDefault="00A45C55" w:rsidP="00F53FE7">
      <w:pPr>
        <w:widowControl w:val="0"/>
        <w:autoSpaceDE w:val="0"/>
        <w:autoSpaceDN w:val="0"/>
        <w:ind w:firstLine="709"/>
        <w:rPr>
          <w:rFonts w:cs="Arial"/>
        </w:rPr>
      </w:pPr>
      <w:r w:rsidRPr="00F53FE7">
        <w:rPr>
          <w:rFonts w:cs="Arial"/>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03B0BF31" w14:textId="77777777" w:rsidR="00A45C55" w:rsidRPr="00F53FE7" w:rsidRDefault="00A45C55" w:rsidP="00F53FE7">
      <w:pPr>
        <w:widowControl w:val="0"/>
        <w:autoSpaceDE w:val="0"/>
        <w:autoSpaceDN w:val="0"/>
        <w:ind w:firstLine="709"/>
        <w:rPr>
          <w:rFonts w:cs="Arial"/>
        </w:rPr>
      </w:pPr>
      <w:r w:rsidRPr="00F53FE7">
        <w:rPr>
          <w:rFonts w:cs="Arial"/>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2EA35A6C" w14:textId="77777777" w:rsidR="00A45C55" w:rsidRPr="00F53FE7" w:rsidRDefault="00A45C55" w:rsidP="00F53FE7">
      <w:pPr>
        <w:widowControl w:val="0"/>
        <w:autoSpaceDE w:val="0"/>
        <w:autoSpaceDN w:val="0"/>
        <w:ind w:firstLine="709"/>
        <w:rPr>
          <w:rFonts w:cs="Arial"/>
        </w:rPr>
      </w:pPr>
      <w:r w:rsidRPr="00F53FE7">
        <w:rPr>
          <w:rFonts w:cs="Arial"/>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4BD0ADBC" w14:textId="77777777" w:rsidR="00A45C55" w:rsidRPr="00F53FE7" w:rsidRDefault="00A45C55" w:rsidP="00F53FE7">
      <w:pPr>
        <w:widowControl w:val="0"/>
        <w:autoSpaceDE w:val="0"/>
        <w:autoSpaceDN w:val="0"/>
        <w:ind w:firstLine="709"/>
        <w:rPr>
          <w:rFonts w:cs="Arial"/>
        </w:rPr>
      </w:pPr>
      <w:r w:rsidRPr="00F53FE7">
        <w:rPr>
          <w:rFonts w:cs="Arial"/>
        </w:rPr>
        <w:t>в) наличие (отсутствие) возможности подачи запроса представителем заявителя;</w:t>
      </w:r>
    </w:p>
    <w:p w14:paraId="1FA5F099" w14:textId="77777777" w:rsidR="00A45C55" w:rsidRPr="00F53FE7" w:rsidRDefault="00A45C55" w:rsidP="00F53FE7">
      <w:pPr>
        <w:widowControl w:val="0"/>
        <w:autoSpaceDE w:val="0"/>
        <w:autoSpaceDN w:val="0"/>
        <w:ind w:firstLine="709"/>
        <w:rPr>
          <w:rFonts w:cs="Arial"/>
        </w:rPr>
      </w:pPr>
      <w:r w:rsidRPr="00F53FE7">
        <w:rPr>
          <w:rFonts w:cs="Arial"/>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3C0BD541" w14:textId="77777777" w:rsidR="00A45C55" w:rsidRPr="00F53FE7" w:rsidRDefault="00A45C55" w:rsidP="00F53FE7">
      <w:pPr>
        <w:autoSpaceDE w:val="0"/>
        <w:autoSpaceDN w:val="0"/>
        <w:adjustRightInd w:val="0"/>
        <w:ind w:firstLine="709"/>
        <w:rPr>
          <w:rFonts w:cs="Arial"/>
        </w:rPr>
      </w:pPr>
      <w:r w:rsidRPr="00F53FE7">
        <w:rPr>
          <w:rFonts w:cs="Arial"/>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2D00F6E1" w14:textId="77777777" w:rsidR="00A45C55" w:rsidRPr="00F53FE7" w:rsidRDefault="00A45C55" w:rsidP="00F53FE7">
      <w:pPr>
        <w:widowControl w:val="0"/>
        <w:autoSpaceDE w:val="0"/>
        <w:autoSpaceDN w:val="0"/>
        <w:ind w:firstLine="709"/>
        <w:rPr>
          <w:rFonts w:cs="Arial"/>
        </w:rPr>
      </w:pPr>
      <w:r w:rsidRPr="00F53FE7">
        <w:rPr>
          <w:rFonts w:cs="Arial"/>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90BEE88" w14:textId="77777777" w:rsidR="00A45C55" w:rsidRPr="00F53FE7" w:rsidRDefault="00A45C55" w:rsidP="00F53FE7">
      <w:pPr>
        <w:widowControl w:val="0"/>
        <w:autoSpaceDE w:val="0"/>
        <w:autoSpaceDN w:val="0"/>
        <w:ind w:firstLine="709"/>
        <w:rPr>
          <w:rFonts w:cs="Arial"/>
        </w:rPr>
      </w:pPr>
      <w:r w:rsidRPr="00F53FE7">
        <w:rPr>
          <w:rFonts w:cs="Arial"/>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79CA943F" w14:textId="77777777" w:rsidR="00A45C55" w:rsidRPr="00F53FE7" w:rsidRDefault="00A45C55" w:rsidP="00F53FE7">
      <w:pPr>
        <w:widowControl w:val="0"/>
        <w:autoSpaceDE w:val="0"/>
        <w:autoSpaceDN w:val="0"/>
        <w:ind w:firstLine="709"/>
        <w:rPr>
          <w:rFonts w:cs="Arial"/>
        </w:rPr>
      </w:pPr>
      <w:r w:rsidRPr="00F53FE7">
        <w:rPr>
          <w:rFonts w:cs="Arial"/>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BA6219B" w14:textId="77777777" w:rsidR="00A45C55" w:rsidRPr="00F53FE7" w:rsidRDefault="00A45C55" w:rsidP="00F53FE7">
      <w:pPr>
        <w:widowControl w:val="0"/>
        <w:autoSpaceDE w:val="0"/>
        <w:autoSpaceDN w:val="0"/>
        <w:ind w:firstLine="709"/>
        <w:rPr>
          <w:rFonts w:cs="Arial"/>
        </w:rPr>
      </w:pPr>
      <w:r w:rsidRPr="00F53FE7">
        <w:rPr>
          <w:rFonts w:cs="Arial"/>
        </w:rPr>
        <w:lastRenderedPageBreak/>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14:paraId="5F6426BA" w14:textId="77777777" w:rsidR="00A45C55" w:rsidRPr="00F53FE7" w:rsidRDefault="00A45C55" w:rsidP="00F53FE7">
      <w:pPr>
        <w:widowControl w:val="0"/>
        <w:autoSpaceDE w:val="0"/>
        <w:autoSpaceDN w:val="0"/>
        <w:ind w:firstLine="709"/>
        <w:rPr>
          <w:rFonts w:cs="Arial"/>
        </w:rPr>
      </w:pPr>
      <w:r w:rsidRPr="00F53FE7">
        <w:rPr>
          <w:rFonts w:cs="Arial"/>
        </w:rPr>
        <w:t>направляемые в запросе сведения;</w:t>
      </w:r>
    </w:p>
    <w:p w14:paraId="202E8B4F" w14:textId="77777777" w:rsidR="00A45C55" w:rsidRPr="00F53FE7" w:rsidRDefault="00A45C55" w:rsidP="00F53FE7">
      <w:pPr>
        <w:widowControl w:val="0"/>
        <w:autoSpaceDE w:val="0"/>
        <w:autoSpaceDN w:val="0"/>
        <w:ind w:firstLine="709"/>
        <w:rPr>
          <w:rFonts w:cs="Arial"/>
        </w:rPr>
      </w:pPr>
      <w:r w:rsidRPr="00F53FE7">
        <w:rPr>
          <w:rFonts w:cs="Arial"/>
        </w:rPr>
        <w:t>запрашиваемые в запросе сведения с указанием их цели использования;</w:t>
      </w:r>
    </w:p>
    <w:p w14:paraId="34A31218" w14:textId="77777777" w:rsidR="00A45C55" w:rsidRPr="00F53FE7" w:rsidRDefault="00A45C55" w:rsidP="00F53FE7">
      <w:pPr>
        <w:widowControl w:val="0"/>
        <w:autoSpaceDE w:val="0"/>
        <w:autoSpaceDN w:val="0"/>
        <w:ind w:firstLine="709"/>
        <w:rPr>
          <w:rFonts w:cs="Arial"/>
        </w:rPr>
      </w:pPr>
      <w:r w:rsidRPr="00F53FE7">
        <w:rPr>
          <w:rFonts w:cs="Arial"/>
        </w:rPr>
        <w:t>основание для информационного запроса, срок его направления;</w:t>
      </w:r>
    </w:p>
    <w:p w14:paraId="6EF9E5A1" w14:textId="77777777" w:rsidR="00A45C55" w:rsidRPr="00F53FE7" w:rsidRDefault="00A45C55" w:rsidP="00F53FE7">
      <w:pPr>
        <w:widowControl w:val="0"/>
        <w:autoSpaceDE w:val="0"/>
        <w:autoSpaceDN w:val="0"/>
        <w:ind w:firstLine="709"/>
        <w:rPr>
          <w:rFonts w:cs="Arial"/>
        </w:rPr>
      </w:pPr>
      <w:r w:rsidRPr="00F53FE7">
        <w:rPr>
          <w:rFonts w:cs="Arial"/>
        </w:rPr>
        <w:t>срок, в течение которого результат запроса должен поступить в администрацию.</w:t>
      </w:r>
    </w:p>
    <w:p w14:paraId="03EB3333" w14:textId="77777777" w:rsidR="00A45C55" w:rsidRPr="00F53FE7" w:rsidRDefault="00A45C55" w:rsidP="00F53FE7">
      <w:pPr>
        <w:widowControl w:val="0"/>
        <w:autoSpaceDE w:val="0"/>
        <w:autoSpaceDN w:val="0"/>
        <w:ind w:firstLine="709"/>
        <w:rPr>
          <w:rFonts w:cs="Arial"/>
        </w:rPr>
      </w:pPr>
      <w:r w:rsidRPr="00F53FE7">
        <w:rPr>
          <w:rFonts w:cs="Arial"/>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7117D99B" w14:textId="77777777" w:rsidR="00A45C55" w:rsidRPr="00F53FE7" w:rsidRDefault="00A45C55" w:rsidP="00F53FE7">
      <w:pPr>
        <w:widowControl w:val="0"/>
        <w:autoSpaceDE w:val="0"/>
        <w:autoSpaceDN w:val="0"/>
        <w:ind w:firstLine="709"/>
        <w:rPr>
          <w:rFonts w:cs="Arial"/>
        </w:rPr>
      </w:pPr>
      <w:r w:rsidRPr="00F53FE7">
        <w:rPr>
          <w:rFonts w:cs="Arial"/>
        </w:rPr>
        <w:t>29. В описание административной процедуры приостановления предоставления муниципальной услуги включаются следующие положения:</w:t>
      </w:r>
    </w:p>
    <w:p w14:paraId="3B040459" w14:textId="77777777" w:rsidR="00A45C55" w:rsidRPr="00F53FE7" w:rsidRDefault="00A45C55" w:rsidP="00F53FE7">
      <w:pPr>
        <w:widowControl w:val="0"/>
        <w:autoSpaceDE w:val="0"/>
        <w:autoSpaceDN w:val="0"/>
        <w:ind w:firstLine="709"/>
        <w:rPr>
          <w:rFonts w:cs="Arial"/>
        </w:rPr>
      </w:pPr>
      <w:r w:rsidRPr="00F53FE7">
        <w:rPr>
          <w:rFonts w:cs="Arial"/>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242799AF" w14:textId="77777777" w:rsidR="00A45C55" w:rsidRPr="00F53FE7" w:rsidRDefault="00A45C55" w:rsidP="00F53FE7">
      <w:pPr>
        <w:widowControl w:val="0"/>
        <w:autoSpaceDE w:val="0"/>
        <w:autoSpaceDN w:val="0"/>
        <w:ind w:firstLine="709"/>
        <w:rPr>
          <w:rFonts w:cs="Arial"/>
        </w:rPr>
      </w:pPr>
      <w:r w:rsidRPr="00F53FE7">
        <w:rPr>
          <w:rFonts w:cs="Arial"/>
        </w:rPr>
        <w:t>б) состав и содержание осуществляемых при приостановлении предоставления муниципальной услуги административных действий;</w:t>
      </w:r>
    </w:p>
    <w:p w14:paraId="1E3F8FC4" w14:textId="77777777" w:rsidR="00A45C55" w:rsidRPr="00F53FE7" w:rsidRDefault="00A45C55" w:rsidP="00F53FE7">
      <w:pPr>
        <w:widowControl w:val="0"/>
        <w:autoSpaceDE w:val="0"/>
        <w:autoSpaceDN w:val="0"/>
        <w:ind w:firstLine="709"/>
        <w:rPr>
          <w:rFonts w:cs="Arial"/>
        </w:rPr>
      </w:pPr>
      <w:r w:rsidRPr="00F53FE7">
        <w:rPr>
          <w:rFonts w:cs="Arial"/>
        </w:rPr>
        <w:t>в) перечень оснований для возобновления предоставления муниципальной услуги.</w:t>
      </w:r>
    </w:p>
    <w:p w14:paraId="077B06BB" w14:textId="77777777" w:rsidR="00A45C55" w:rsidRPr="00F53FE7" w:rsidRDefault="00A45C55" w:rsidP="00F53FE7">
      <w:pPr>
        <w:widowControl w:val="0"/>
        <w:autoSpaceDE w:val="0"/>
        <w:autoSpaceDN w:val="0"/>
        <w:ind w:firstLine="709"/>
        <w:rPr>
          <w:rFonts w:cs="Arial"/>
        </w:rPr>
      </w:pPr>
      <w:r w:rsidRPr="00F53FE7">
        <w:rPr>
          <w:rFonts w:cs="Arial"/>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15BDF413" w14:textId="77777777" w:rsidR="00A45C55" w:rsidRPr="00F53FE7" w:rsidRDefault="00A45C55" w:rsidP="00F53FE7">
      <w:pPr>
        <w:widowControl w:val="0"/>
        <w:autoSpaceDE w:val="0"/>
        <w:autoSpaceDN w:val="0"/>
        <w:ind w:firstLine="709"/>
        <w:rPr>
          <w:rFonts w:cs="Arial"/>
        </w:rPr>
      </w:pPr>
      <w:r w:rsidRPr="00F53FE7">
        <w:rPr>
          <w:rFonts w:cs="Arial"/>
        </w:rPr>
        <w:t>а) критерии принятия решения о предоставлении (об отказе в предоставлении) муниципальной услуги;</w:t>
      </w:r>
    </w:p>
    <w:p w14:paraId="334942F6" w14:textId="77777777" w:rsidR="00A45C55" w:rsidRPr="00F53FE7" w:rsidRDefault="00A45C55" w:rsidP="00F53FE7">
      <w:pPr>
        <w:widowControl w:val="0"/>
        <w:autoSpaceDE w:val="0"/>
        <w:autoSpaceDN w:val="0"/>
        <w:ind w:firstLine="709"/>
        <w:rPr>
          <w:rFonts w:cs="Arial"/>
        </w:rPr>
      </w:pPr>
      <w:r w:rsidRPr="00F53FE7">
        <w:rPr>
          <w:rFonts w:cs="Arial"/>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14:paraId="1C9AAAD7" w14:textId="77777777" w:rsidR="00A45C55" w:rsidRPr="00F53FE7" w:rsidRDefault="00A45C55" w:rsidP="00F53FE7">
      <w:pPr>
        <w:widowControl w:val="0"/>
        <w:autoSpaceDE w:val="0"/>
        <w:autoSpaceDN w:val="0"/>
        <w:ind w:firstLine="709"/>
        <w:rPr>
          <w:rFonts w:cs="Arial"/>
        </w:rPr>
      </w:pPr>
      <w:r w:rsidRPr="00F53FE7">
        <w:rPr>
          <w:rFonts w:cs="Arial"/>
        </w:rPr>
        <w:t>31. В описание административной процедуры предоставления результата муниципальной услуги включаются следующие положения:</w:t>
      </w:r>
    </w:p>
    <w:p w14:paraId="7498BAEA" w14:textId="77777777" w:rsidR="00A45C55" w:rsidRPr="00F53FE7" w:rsidRDefault="00A45C55" w:rsidP="00F53FE7">
      <w:pPr>
        <w:widowControl w:val="0"/>
        <w:autoSpaceDE w:val="0"/>
        <w:autoSpaceDN w:val="0"/>
        <w:ind w:firstLine="709"/>
        <w:rPr>
          <w:rFonts w:cs="Arial"/>
        </w:rPr>
      </w:pPr>
      <w:r w:rsidRPr="00F53FE7">
        <w:rPr>
          <w:rFonts w:cs="Arial"/>
        </w:rPr>
        <w:t>а) способы предоставления результата муниципальной услуги;</w:t>
      </w:r>
    </w:p>
    <w:p w14:paraId="2247A7C8" w14:textId="77777777" w:rsidR="00A45C55" w:rsidRPr="00F53FE7" w:rsidRDefault="00A45C55" w:rsidP="00F53FE7">
      <w:pPr>
        <w:widowControl w:val="0"/>
        <w:autoSpaceDE w:val="0"/>
        <w:autoSpaceDN w:val="0"/>
        <w:ind w:firstLine="709"/>
        <w:rPr>
          <w:rFonts w:cs="Arial"/>
        </w:rPr>
      </w:pPr>
      <w:r w:rsidRPr="00F53FE7">
        <w:rPr>
          <w:rFonts w:cs="Arial"/>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1FC7867" w14:textId="77777777" w:rsidR="00A45C55" w:rsidRPr="00F53FE7" w:rsidRDefault="00A45C55" w:rsidP="00F53FE7">
      <w:pPr>
        <w:widowControl w:val="0"/>
        <w:autoSpaceDE w:val="0"/>
        <w:autoSpaceDN w:val="0"/>
        <w:ind w:firstLine="709"/>
        <w:rPr>
          <w:rFonts w:cs="Arial"/>
        </w:rPr>
      </w:pPr>
      <w:r w:rsidRPr="00F53FE7">
        <w:rPr>
          <w:rFonts w:cs="Arial"/>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DA3CB9A" w14:textId="77777777" w:rsidR="00A45C55" w:rsidRPr="00F53FE7" w:rsidRDefault="00A45C55" w:rsidP="00F53FE7">
      <w:pPr>
        <w:widowControl w:val="0"/>
        <w:autoSpaceDE w:val="0"/>
        <w:autoSpaceDN w:val="0"/>
        <w:ind w:firstLine="709"/>
        <w:rPr>
          <w:rFonts w:cs="Arial"/>
        </w:rPr>
      </w:pPr>
      <w:r w:rsidRPr="00F53FE7">
        <w:rPr>
          <w:rFonts w:cs="Arial"/>
        </w:rPr>
        <w:t>32. В описание административной процедуры получения дополнительных сведений от заявителя включаются следующие положения:</w:t>
      </w:r>
    </w:p>
    <w:p w14:paraId="4FC6B806" w14:textId="77777777" w:rsidR="00A45C55" w:rsidRPr="00F53FE7" w:rsidRDefault="00A45C55" w:rsidP="00F53FE7">
      <w:pPr>
        <w:widowControl w:val="0"/>
        <w:autoSpaceDE w:val="0"/>
        <w:autoSpaceDN w:val="0"/>
        <w:ind w:firstLine="709"/>
        <w:rPr>
          <w:rFonts w:cs="Arial"/>
        </w:rPr>
      </w:pPr>
      <w:r w:rsidRPr="00F53FE7">
        <w:rPr>
          <w:rFonts w:cs="Arial"/>
        </w:rPr>
        <w:t>а) основания для получения от заявителя дополнительных документов и (или) информации в процессе предоставления муниципальной услуги;</w:t>
      </w:r>
    </w:p>
    <w:p w14:paraId="158E994C" w14:textId="77777777" w:rsidR="00A45C55" w:rsidRPr="00F53FE7" w:rsidRDefault="00A45C55" w:rsidP="00F53FE7">
      <w:pPr>
        <w:widowControl w:val="0"/>
        <w:autoSpaceDE w:val="0"/>
        <w:autoSpaceDN w:val="0"/>
        <w:ind w:firstLine="709"/>
        <w:rPr>
          <w:rFonts w:cs="Arial"/>
        </w:rPr>
      </w:pPr>
      <w:r w:rsidRPr="00F53FE7">
        <w:rPr>
          <w:rFonts w:cs="Arial"/>
        </w:rPr>
        <w:t>б) срок, необходимый для получения таких документов и (или) информации;</w:t>
      </w:r>
    </w:p>
    <w:p w14:paraId="1A9BA74B" w14:textId="77777777" w:rsidR="00A45C55" w:rsidRPr="00F53FE7" w:rsidRDefault="00A45C55" w:rsidP="00F53FE7">
      <w:pPr>
        <w:widowControl w:val="0"/>
        <w:autoSpaceDE w:val="0"/>
        <w:autoSpaceDN w:val="0"/>
        <w:ind w:firstLine="709"/>
        <w:rPr>
          <w:rFonts w:cs="Arial"/>
        </w:rPr>
      </w:pPr>
      <w:r w:rsidRPr="00F53FE7">
        <w:rPr>
          <w:rFonts w:cs="Arial"/>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606DA1F0" w14:textId="77777777" w:rsidR="00A45C55" w:rsidRPr="00F53FE7" w:rsidRDefault="00A45C55" w:rsidP="00F53FE7">
      <w:pPr>
        <w:widowControl w:val="0"/>
        <w:autoSpaceDE w:val="0"/>
        <w:autoSpaceDN w:val="0"/>
        <w:ind w:firstLine="709"/>
        <w:rPr>
          <w:rFonts w:cs="Arial"/>
        </w:rPr>
      </w:pPr>
      <w:r w:rsidRPr="00F53FE7">
        <w:rPr>
          <w:rFonts w:cs="Arial"/>
        </w:rPr>
        <w:lastRenderedPageBreak/>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14:paraId="68EA6F25" w14:textId="77777777" w:rsidR="00A45C55" w:rsidRPr="00F53FE7" w:rsidRDefault="00A45C55" w:rsidP="00F53FE7">
      <w:pPr>
        <w:widowControl w:val="0"/>
        <w:autoSpaceDE w:val="0"/>
        <w:autoSpaceDN w:val="0"/>
        <w:ind w:firstLine="709"/>
        <w:rPr>
          <w:rFonts w:cs="Arial"/>
        </w:rPr>
      </w:pPr>
      <w:r w:rsidRPr="00F53FE7">
        <w:rPr>
          <w:rFonts w:cs="Arial"/>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F53FE7">
        <w:rPr>
          <w:rFonts w:cs="Arial"/>
        </w:rPr>
        <w:t>проактивном</w:t>
      </w:r>
      <w:proofErr w:type="spellEnd"/>
      <w:r w:rsidRPr="00F53FE7">
        <w:rPr>
          <w:rFonts w:cs="Arial"/>
        </w:rPr>
        <w:t>) режиме, в состав подраздела, содержащего описание варианта предоставления муниципальной услуги, включаются следующие положения:</w:t>
      </w:r>
    </w:p>
    <w:p w14:paraId="04B6BB0F" w14:textId="77777777" w:rsidR="00A45C55" w:rsidRPr="00F53FE7" w:rsidRDefault="00A45C55" w:rsidP="00F53FE7">
      <w:pPr>
        <w:widowControl w:val="0"/>
        <w:autoSpaceDE w:val="0"/>
        <w:autoSpaceDN w:val="0"/>
        <w:ind w:firstLine="709"/>
        <w:rPr>
          <w:rFonts w:cs="Arial"/>
        </w:rPr>
      </w:pPr>
      <w:r w:rsidRPr="00F53FE7">
        <w:rPr>
          <w:rFonts w:cs="Arial"/>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53FE7">
        <w:rPr>
          <w:rFonts w:cs="Arial"/>
        </w:rPr>
        <w:t>проактивном</w:t>
      </w:r>
      <w:proofErr w:type="spellEnd"/>
      <w:r w:rsidRPr="00F53FE7">
        <w:rPr>
          <w:rFonts w:cs="Arial"/>
        </w:rPr>
        <w:t>)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14:paraId="7132CF0A" w14:textId="77777777" w:rsidR="00A45C55" w:rsidRPr="00F53FE7" w:rsidRDefault="00A45C55" w:rsidP="00F53FE7">
      <w:pPr>
        <w:widowControl w:val="0"/>
        <w:autoSpaceDE w:val="0"/>
        <w:autoSpaceDN w:val="0"/>
        <w:ind w:firstLine="709"/>
        <w:rPr>
          <w:rFonts w:cs="Arial"/>
        </w:rPr>
      </w:pPr>
      <w:bookmarkStart w:id="15" w:name="P171"/>
      <w:bookmarkEnd w:id="15"/>
      <w:r w:rsidRPr="00F53FE7">
        <w:rPr>
          <w:rFonts w:cs="Arial"/>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F53FE7">
        <w:rPr>
          <w:rFonts w:cs="Arial"/>
        </w:rPr>
        <w:t>проактивном</w:t>
      </w:r>
      <w:proofErr w:type="spellEnd"/>
      <w:r w:rsidRPr="00F53FE7">
        <w:rPr>
          <w:rFonts w:cs="Arial"/>
        </w:rPr>
        <w:t>) режиме;</w:t>
      </w:r>
    </w:p>
    <w:p w14:paraId="453DB35C" w14:textId="77777777" w:rsidR="00A45C55" w:rsidRPr="00F53FE7" w:rsidRDefault="00A45C55" w:rsidP="00F53FE7">
      <w:pPr>
        <w:widowControl w:val="0"/>
        <w:autoSpaceDE w:val="0"/>
        <w:autoSpaceDN w:val="0"/>
        <w:ind w:firstLine="709"/>
        <w:rPr>
          <w:rFonts w:cs="Arial"/>
        </w:rPr>
      </w:pPr>
      <w:r w:rsidRPr="00F53FE7">
        <w:rPr>
          <w:rFonts w:cs="Arial"/>
        </w:rPr>
        <w:t>в) наименование информационной системы, из которой должны поступить сведения, указанные в подпункте «б»</w:t>
      </w:r>
      <w:r w:rsidR="00F53FE7">
        <w:rPr>
          <w:rFonts w:cs="Arial"/>
        </w:rPr>
        <w:t xml:space="preserve"> </w:t>
      </w:r>
      <w:r w:rsidRPr="00F53FE7">
        <w:rPr>
          <w:rFonts w:cs="Arial"/>
        </w:rPr>
        <w:t>настоящего пункта, а также информационной системы администрации, в которую должны поступить данные сведения;</w:t>
      </w:r>
    </w:p>
    <w:p w14:paraId="6B16ACA8" w14:textId="77777777" w:rsidR="00A45C55" w:rsidRPr="00F53FE7" w:rsidRDefault="00A45C55" w:rsidP="00F53FE7">
      <w:pPr>
        <w:widowControl w:val="0"/>
        <w:autoSpaceDE w:val="0"/>
        <w:autoSpaceDN w:val="0"/>
        <w:ind w:firstLine="709"/>
        <w:rPr>
          <w:rFonts w:cs="Arial"/>
        </w:rPr>
      </w:pPr>
      <w:r w:rsidRPr="00F53FE7">
        <w:rPr>
          <w:rFonts w:cs="Arial"/>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подпункте «б»</w:t>
      </w:r>
      <w:r w:rsidR="00F53FE7">
        <w:rPr>
          <w:rFonts w:cs="Arial"/>
        </w:rPr>
        <w:t xml:space="preserve"> </w:t>
      </w:r>
      <w:r w:rsidRPr="00F53FE7">
        <w:rPr>
          <w:rFonts w:cs="Arial"/>
        </w:rPr>
        <w:t>настоящего пункта.</w:t>
      </w:r>
    </w:p>
    <w:p w14:paraId="5FEA99DF" w14:textId="77777777" w:rsidR="00A45C55" w:rsidRPr="00F53FE7" w:rsidRDefault="00A45C55" w:rsidP="00F53FE7">
      <w:pPr>
        <w:widowControl w:val="0"/>
        <w:autoSpaceDE w:val="0"/>
        <w:autoSpaceDN w:val="0"/>
        <w:ind w:firstLine="709"/>
        <w:rPr>
          <w:rFonts w:cs="Arial"/>
        </w:rPr>
      </w:pPr>
      <w:r w:rsidRPr="00F53FE7">
        <w:rPr>
          <w:rFonts w:cs="Arial"/>
        </w:rPr>
        <w:t>34. Раздел «Формы контроля за исполнением административного регламента» состоит из следующих подразделов:</w:t>
      </w:r>
    </w:p>
    <w:p w14:paraId="461DEF21" w14:textId="77777777" w:rsidR="00A45C55" w:rsidRPr="00F53FE7" w:rsidRDefault="00A45C55" w:rsidP="00F53FE7">
      <w:pPr>
        <w:widowControl w:val="0"/>
        <w:autoSpaceDE w:val="0"/>
        <w:autoSpaceDN w:val="0"/>
        <w:ind w:firstLine="709"/>
        <w:rPr>
          <w:rFonts w:cs="Arial"/>
        </w:rPr>
      </w:pPr>
      <w:r w:rsidRPr="00F53FE7">
        <w:rPr>
          <w:rFonts w:cs="Arial"/>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6BAD24" w14:textId="77777777" w:rsidR="00A45C55" w:rsidRPr="00F53FE7" w:rsidRDefault="00A45C55" w:rsidP="00F53FE7">
      <w:pPr>
        <w:widowControl w:val="0"/>
        <w:autoSpaceDE w:val="0"/>
        <w:autoSpaceDN w:val="0"/>
        <w:ind w:firstLine="709"/>
        <w:rPr>
          <w:rFonts w:cs="Arial"/>
        </w:rPr>
      </w:pPr>
      <w:r w:rsidRPr="00F53FE7">
        <w:rPr>
          <w:rFonts w:cs="Arial"/>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DE03FD" w14:textId="77777777" w:rsidR="00A45C55" w:rsidRPr="00F53FE7" w:rsidRDefault="00A45C55" w:rsidP="00F53FE7">
      <w:pPr>
        <w:widowControl w:val="0"/>
        <w:autoSpaceDE w:val="0"/>
        <w:autoSpaceDN w:val="0"/>
        <w:ind w:firstLine="709"/>
        <w:rPr>
          <w:rFonts w:cs="Arial"/>
        </w:rPr>
      </w:pPr>
      <w:r w:rsidRPr="00F53FE7">
        <w:rPr>
          <w:rFonts w:cs="Arial"/>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64BC671" w14:textId="77777777" w:rsidR="00A45C55" w:rsidRPr="00F53FE7" w:rsidRDefault="00A45C55" w:rsidP="00F53FE7">
      <w:pPr>
        <w:widowControl w:val="0"/>
        <w:autoSpaceDE w:val="0"/>
        <w:autoSpaceDN w:val="0"/>
        <w:ind w:firstLine="709"/>
        <w:rPr>
          <w:rFonts w:cs="Arial"/>
        </w:rPr>
      </w:pPr>
      <w:r w:rsidRPr="00F53FE7">
        <w:rPr>
          <w:rFonts w:cs="Arial"/>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08CC78" w14:textId="77777777" w:rsidR="00F53FE7" w:rsidRDefault="00A45C55" w:rsidP="00F53FE7">
      <w:pPr>
        <w:widowControl w:val="0"/>
        <w:autoSpaceDE w:val="0"/>
        <w:autoSpaceDN w:val="0"/>
        <w:ind w:firstLine="709"/>
        <w:rPr>
          <w:rFonts w:cs="Arial"/>
        </w:rPr>
      </w:pPr>
      <w:r w:rsidRPr="00F53FE7">
        <w:rPr>
          <w:rFonts w:cs="Arial"/>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7098F554" w14:textId="77777777" w:rsidR="00A45C55" w:rsidRPr="00F53FE7" w:rsidRDefault="00A45C55" w:rsidP="00F53FE7">
      <w:pPr>
        <w:widowControl w:val="0"/>
        <w:autoSpaceDE w:val="0"/>
        <w:autoSpaceDN w:val="0"/>
        <w:ind w:firstLine="709"/>
        <w:rPr>
          <w:rFonts w:cs="Arial"/>
        </w:rPr>
      </w:pPr>
      <w:r w:rsidRPr="00F53FE7">
        <w:rPr>
          <w:rFonts w:cs="Arial"/>
        </w:rPr>
        <w:t>III. Порядок согласования</w:t>
      </w:r>
    </w:p>
    <w:p w14:paraId="37087A46" w14:textId="77777777" w:rsidR="00F53FE7" w:rsidRDefault="00A45C55" w:rsidP="00F53FE7">
      <w:pPr>
        <w:widowControl w:val="0"/>
        <w:autoSpaceDE w:val="0"/>
        <w:autoSpaceDN w:val="0"/>
        <w:ind w:firstLine="709"/>
        <w:rPr>
          <w:rFonts w:cs="Arial"/>
        </w:rPr>
      </w:pPr>
      <w:r w:rsidRPr="00F53FE7">
        <w:rPr>
          <w:rFonts w:cs="Arial"/>
        </w:rPr>
        <w:lastRenderedPageBreak/>
        <w:t>и утверждения административных регламентов</w:t>
      </w:r>
    </w:p>
    <w:p w14:paraId="5B47927D" w14:textId="77777777" w:rsidR="00A45C55" w:rsidRPr="00F53FE7" w:rsidRDefault="00A45C55" w:rsidP="00F53FE7">
      <w:pPr>
        <w:widowControl w:val="0"/>
        <w:autoSpaceDE w:val="0"/>
        <w:autoSpaceDN w:val="0"/>
        <w:ind w:firstLine="709"/>
        <w:rPr>
          <w:rFonts w:cs="Arial"/>
        </w:rPr>
      </w:pPr>
      <w:r w:rsidRPr="00F53FE7">
        <w:rPr>
          <w:rFonts w:cs="Arial"/>
        </w:rPr>
        <w:t>36. Проект административного регламента формируется администрацией в машиночитаемом формате в электронном виде в реестре услуг.</w:t>
      </w:r>
    </w:p>
    <w:p w14:paraId="63CBB50D" w14:textId="77777777" w:rsidR="00A45C55" w:rsidRPr="00F53FE7" w:rsidRDefault="00A45C55" w:rsidP="00F53FE7">
      <w:pPr>
        <w:widowControl w:val="0"/>
        <w:autoSpaceDE w:val="0"/>
        <w:autoSpaceDN w:val="0"/>
        <w:ind w:firstLine="709"/>
        <w:rPr>
          <w:rFonts w:cs="Arial"/>
        </w:rPr>
      </w:pPr>
      <w:r w:rsidRPr="00F53FE7">
        <w:rPr>
          <w:rFonts w:cs="Arial"/>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18EDA64A" w14:textId="77777777" w:rsidR="00A45C55" w:rsidRPr="00F53FE7" w:rsidRDefault="00A45C55" w:rsidP="00F53FE7">
      <w:pPr>
        <w:widowControl w:val="0"/>
        <w:autoSpaceDE w:val="0"/>
        <w:autoSpaceDN w:val="0"/>
        <w:ind w:firstLine="709"/>
        <w:rPr>
          <w:rFonts w:cs="Arial"/>
        </w:rPr>
      </w:pPr>
      <w:r w:rsidRPr="00F53FE7">
        <w:rPr>
          <w:rFonts w:cs="Arial"/>
        </w:rPr>
        <w:t>а) администрации;</w:t>
      </w:r>
    </w:p>
    <w:p w14:paraId="7011344E" w14:textId="77777777" w:rsidR="00A45C55" w:rsidRPr="00F53FE7" w:rsidRDefault="00A45C55" w:rsidP="00F53FE7">
      <w:pPr>
        <w:widowControl w:val="0"/>
        <w:autoSpaceDE w:val="0"/>
        <w:autoSpaceDN w:val="0"/>
        <w:ind w:firstLine="709"/>
        <w:rPr>
          <w:rFonts w:cs="Arial"/>
        </w:rPr>
      </w:pPr>
      <w:r w:rsidRPr="00F53FE7">
        <w:rPr>
          <w:rFonts w:cs="Arial"/>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F1082DB" w14:textId="77777777" w:rsidR="00A45C55" w:rsidRPr="00F53FE7" w:rsidRDefault="00A45C55" w:rsidP="00F53FE7">
      <w:pPr>
        <w:widowControl w:val="0"/>
        <w:autoSpaceDE w:val="0"/>
        <w:autoSpaceDN w:val="0"/>
        <w:ind w:firstLine="709"/>
        <w:rPr>
          <w:rFonts w:cs="Arial"/>
        </w:rPr>
      </w:pPr>
      <w:r w:rsidRPr="00F53FE7">
        <w:rPr>
          <w:rFonts w:cs="Arial"/>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1778E267" w14:textId="77777777" w:rsidR="00A45C55" w:rsidRPr="00F53FE7" w:rsidRDefault="00A45C55" w:rsidP="00F53FE7">
      <w:pPr>
        <w:widowControl w:val="0"/>
        <w:autoSpaceDE w:val="0"/>
        <w:autoSpaceDN w:val="0"/>
        <w:ind w:firstLine="709"/>
        <w:rPr>
          <w:rFonts w:cs="Arial"/>
        </w:rPr>
      </w:pPr>
      <w:r w:rsidRPr="00F53FE7">
        <w:rPr>
          <w:rFonts w:cs="Arial"/>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139250E7" w14:textId="77777777" w:rsidR="00A45C55" w:rsidRPr="00F53FE7" w:rsidRDefault="00A45C55" w:rsidP="00F53FE7">
      <w:pPr>
        <w:widowControl w:val="0"/>
        <w:autoSpaceDE w:val="0"/>
        <w:autoSpaceDN w:val="0"/>
        <w:ind w:firstLine="709"/>
        <w:rPr>
          <w:rFonts w:cs="Arial"/>
        </w:rPr>
      </w:pPr>
      <w:r w:rsidRPr="00F53FE7">
        <w:rPr>
          <w:rFonts w:cs="Arial"/>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6F366C55" w14:textId="77777777" w:rsidR="00A45C55" w:rsidRPr="00F53FE7" w:rsidRDefault="00A45C55" w:rsidP="00F53FE7">
      <w:pPr>
        <w:widowControl w:val="0"/>
        <w:autoSpaceDE w:val="0"/>
        <w:autoSpaceDN w:val="0"/>
        <w:ind w:firstLine="709"/>
        <w:rPr>
          <w:rFonts w:cs="Arial"/>
        </w:rPr>
      </w:pPr>
      <w:r w:rsidRPr="00F53FE7">
        <w:rPr>
          <w:rFonts w:cs="Arial"/>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15E6DE7C" w14:textId="77777777" w:rsidR="00A45C55" w:rsidRPr="00F53FE7" w:rsidRDefault="00A45C55" w:rsidP="00F53FE7">
      <w:pPr>
        <w:widowControl w:val="0"/>
        <w:autoSpaceDE w:val="0"/>
        <w:autoSpaceDN w:val="0"/>
        <w:ind w:firstLine="709"/>
        <w:rPr>
          <w:rFonts w:cs="Arial"/>
        </w:rPr>
      </w:pPr>
      <w:r w:rsidRPr="00F53FE7">
        <w:rPr>
          <w:rFonts w:cs="Arial"/>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54F1FA36" w14:textId="77777777" w:rsidR="00A45C55" w:rsidRPr="00F53FE7" w:rsidRDefault="00A45C55" w:rsidP="00F53FE7">
      <w:pPr>
        <w:widowControl w:val="0"/>
        <w:autoSpaceDE w:val="0"/>
        <w:autoSpaceDN w:val="0"/>
        <w:ind w:firstLine="709"/>
        <w:rPr>
          <w:rFonts w:cs="Arial"/>
        </w:rPr>
      </w:pPr>
      <w:r w:rsidRPr="00F53FE7">
        <w:rPr>
          <w:rFonts w:cs="Arial"/>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14:paraId="6218C82D" w14:textId="77777777" w:rsidR="00A45C55" w:rsidRPr="00F53FE7" w:rsidRDefault="00A45C55" w:rsidP="00F53FE7">
      <w:pPr>
        <w:widowControl w:val="0"/>
        <w:autoSpaceDE w:val="0"/>
        <w:autoSpaceDN w:val="0"/>
        <w:ind w:firstLine="709"/>
        <w:rPr>
          <w:rFonts w:cs="Arial"/>
        </w:rPr>
      </w:pPr>
      <w:r w:rsidRPr="00F53FE7">
        <w:rPr>
          <w:rFonts w:cs="Arial"/>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6BC44907" w14:textId="77777777" w:rsidR="00A45C55" w:rsidRPr="00F53FE7" w:rsidRDefault="00A45C55" w:rsidP="00F53FE7">
      <w:pPr>
        <w:widowControl w:val="0"/>
        <w:autoSpaceDE w:val="0"/>
        <w:autoSpaceDN w:val="0"/>
        <w:ind w:firstLine="709"/>
        <w:rPr>
          <w:rFonts w:cs="Arial"/>
        </w:rPr>
      </w:pPr>
      <w:r w:rsidRPr="00F53FE7">
        <w:rPr>
          <w:rFonts w:cs="Arial"/>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643273D9" w14:textId="77777777" w:rsidR="00A45C55" w:rsidRPr="00F53FE7" w:rsidRDefault="00A45C55" w:rsidP="00F53FE7">
      <w:pPr>
        <w:widowControl w:val="0"/>
        <w:autoSpaceDE w:val="0"/>
        <w:autoSpaceDN w:val="0"/>
        <w:ind w:firstLine="709"/>
        <w:rPr>
          <w:rFonts w:cs="Arial"/>
        </w:rPr>
      </w:pPr>
      <w:r w:rsidRPr="00F53FE7">
        <w:rPr>
          <w:rFonts w:cs="Arial"/>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7E9331A8" w14:textId="77777777" w:rsidR="00A45C55" w:rsidRPr="00F53FE7" w:rsidRDefault="00A45C55" w:rsidP="00F53FE7">
      <w:pPr>
        <w:widowControl w:val="0"/>
        <w:autoSpaceDE w:val="0"/>
        <w:autoSpaceDN w:val="0"/>
        <w:ind w:firstLine="709"/>
        <w:rPr>
          <w:rFonts w:cs="Arial"/>
        </w:rPr>
      </w:pPr>
      <w:r w:rsidRPr="00F53FE7">
        <w:rPr>
          <w:rFonts w:cs="Arial"/>
        </w:rPr>
        <w:lastRenderedPageBreak/>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6FE4F476" w14:textId="77777777" w:rsidR="00A45C55" w:rsidRPr="00F53FE7" w:rsidRDefault="00A45C55" w:rsidP="00F53FE7">
      <w:pPr>
        <w:widowControl w:val="0"/>
        <w:autoSpaceDE w:val="0"/>
        <w:autoSpaceDN w:val="0"/>
        <w:ind w:firstLine="709"/>
        <w:rPr>
          <w:rFonts w:cs="Arial"/>
        </w:rPr>
      </w:pPr>
      <w:r w:rsidRPr="00F53FE7">
        <w:rPr>
          <w:rFonts w:cs="Arial"/>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3D834B94" w14:textId="77777777" w:rsidR="00A45C55" w:rsidRPr="00F53FE7" w:rsidRDefault="00A45C55" w:rsidP="00F53FE7">
      <w:pPr>
        <w:widowControl w:val="0"/>
        <w:autoSpaceDE w:val="0"/>
        <w:autoSpaceDN w:val="0"/>
        <w:ind w:firstLine="709"/>
        <w:rPr>
          <w:rFonts w:cs="Arial"/>
        </w:rPr>
      </w:pPr>
      <w:r w:rsidRPr="00F53FE7">
        <w:rPr>
          <w:rFonts w:cs="Arial"/>
        </w:rPr>
        <w:t>44.</w:t>
      </w:r>
      <w:r w:rsidR="00F53FE7">
        <w:rPr>
          <w:rFonts w:cs="Arial"/>
        </w:rPr>
        <w:t xml:space="preserve"> </w:t>
      </w:r>
      <w:r w:rsidRPr="00F53FE7">
        <w:rPr>
          <w:rFonts w:cs="Arial"/>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14:paraId="70F73837" w14:textId="77777777" w:rsidR="00A45C55" w:rsidRPr="00F53FE7" w:rsidRDefault="00A45C55" w:rsidP="00F53FE7">
      <w:pPr>
        <w:widowControl w:val="0"/>
        <w:autoSpaceDE w:val="0"/>
        <w:autoSpaceDN w:val="0"/>
        <w:ind w:firstLine="709"/>
        <w:rPr>
          <w:rFonts w:cs="Arial"/>
        </w:rPr>
      </w:pPr>
      <w:r w:rsidRPr="00F53FE7">
        <w:rPr>
          <w:rFonts w:cs="Arial"/>
        </w:rPr>
        <w:t>Экспертиза проекта административного регламента проводится в случаях и порядке, установленных муниципальным правовым актом.</w:t>
      </w:r>
    </w:p>
    <w:p w14:paraId="573492CF" w14:textId="77777777" w:rsidR="00A45C55" w:rsidRPr="00F53FE7" w:rsidRDefault="00A45C55" w:rsidP="00F53FE7">
      <w:pPr>
        <w:widowControl w:val="0"/>
        <w:autoSpaceDE w:val="0"/>
        <w:autoSpaceDN w:val="0"/>
        <w:ind w:firstLine="709"/>
        <w:rPr>
          <w:rFonts w:cs="Arial"/>
        </w:rPr>
      </w:pPr>
      <w:r w:rsidRPr="00F53FE7">
        <w:rPr>
          <w:rFonts w:cs="Arial"/>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w:t>
      </w:r>
      <w:r w:rsidR="00F53FE7">
        <w:rPr>
          <w:rFonts w:cs="Arial"/>
        </w:rPr>
        <w:t xml:space="preserve"> </w:t>
      </w:r>
      <w:r w:rsidRPr="00F53FE7">
        <w:rPr>
          <w:rFonts w:cs="Arial"/>
        </w:rPr>
        <w:t>после получения положительного заключения экспертизы уполномоченного органа местного самоуправления</w:t>
      </w:r>
      <w:r w:rsidR="00F53FE7">
        <w:rPr>
          <w:rFonts w:cs="Arial"/>
        </w:rPr>
        <w:t xml:space="preserve"> </w:t>
      </w:r>
      <w:r w:rsidRPr="00F53FE7">
        <w:rPr>
          <w:rFonts w:cs="Arial"/>
        </w:rPr>
        <w:t>либо урегулирования разногласий по результатам экспертизы уполномоченного органа местного самоуправления.</w:t>
      </w:r>
    </w:p>
    <w:p w14:paraId="16F100B8" w14:textId="77777777" w:rsidR="00A45C55" w:rsidRPr="00F53FE7" w:rsidRDefault="00A45C55" w:rsidP="00F53FE7">
      <w:pPr>
        <w:widowControl w:val="0"/>
        <w:autoSpaceDE w:val="0"/>
        <w:autoSpaceDN w:val="0"/>
        <w:ind w:firstLine="709"/>
        <w:rPr>
          <w:rFonts w:cs="Arial"/>
        </w:rPr>
      </w:pPr>
      <w:r w:rsidRPr="00F53FE7">
        <w:rPr>
          <w:rFonts w:cs="Arial"/>
        </w:rPr>
        <w:t>46. Утвержденный административный регламент направляется для последующего официального опубликования.</w:t>
      </w:r>
    </w:p>
    <w:p w14:paraId="36B54D70" w14:textId="77777777" w:rsidR="00F53FE7" w:rsidRDefault="00A45C55" w:rsidP="00F53FE7">
      <w:pPr>
        <w:widowControl w:val="0"/>
        <w:autoSpaceDE w:val="0"/>
        <w:autoSpaceDN w:val="0"/>
        <w:ind w:firstLine="709"/>
        <w:rPr>
          <w:rFonts w:cs="Arial"/>
        </w:rPr>
      </w:pPr>
      <w:r w:rsidRPr="00F53FE7">
        <w:rPr>
          <w:rFonts w:cs="Arial"/>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64689D2C" w14:textId="77777777" w:rsidR="00F53FE7" w:rsidRDefault="00F53FE7" w:rsidP="00F53FE7">
      <w:pPr>
        <w:widowControl w:val="0"/>
        <w:autoSpaceDE w:val="0"/>
        <w:autoSpaceDN w:val="0"/>
        <w:ind w:firstLine="709"/>
        <w:rPr>
          <w:rFonts w:cs="Arial"/>
        </w:rPr>
      </w:pPr>
      <w:bookmarkStart w:id="16" w:name="P210"/>
      <w:bookmarkEnd w:id="16"/>
    </w:p>
    <w:p w14:paraId="1C6298DF" w14:textId="77777777" w:rsidR="00A45C55" w:rsidRPr="00F53FE7" w:rsidRDefault="00A45C55" w:rsidP="00F53FE7">
      <w:pPr>
        <w:ind w:firstLine="709"/>
        <w:rPr>
          <w:rFonts w:cs="Arial"/>
        </w:rPr>
      </w:pPr>
    </w:p>
    <w:sectPr w:rsidR="00A45C55" w:rsidRPr="00F53FE7" w:rsidSect="00F53FE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3CF35" w14:textId="77777777" w:rsidR="00245EDC" w:rsidRDefault="00245EDC" w:rsidP="006178DD">
      <w:r>
        <w:separator/>
      </w:r>
    </w:p>
  </w:endnote>
  <w:endnote w:type="continuationSeparator" w:id="0">
    <w:p w14:paraId="0FF83624" w14:textId="77777777" w:rsidR="00245EDC" w:rsidRDefault="00245EDC" w:rsidP="006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0F6AD" w14:textId="77777777" w:rsidR="00DA35DB" w:rsidRDefault="00DA35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97C6" w14:textId="77777777" w:rsidR="00DA35DB" w:rsidRDefault="00DA35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7345" w14:textId="77777777" w:rsidR="00DA35DB" w:rsidRDefault="00DA3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EFCA4" w14:textId="77777777" w:rsidR="00245EDC" w:rsidRDefault="00245EDC" w:rsidP="006178DD">
      <w:r>
        <w:separator/>
      </w:r>
    </w:p>
  </w:footnote>
  <w:footnote w:type="continuationSeparator" w:id="0">
    <w:p w14:paraId="6E22A7A7" w14:textId="77777777" w:rsidR="00245EDC" w:rsidRDefault="00245EDC" w:rsidP="0061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5BCF" w14:textId="77777777" w:rsidR="00DA35DB" w:rsidRDefault="00DA35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DD9FC" w14:textId="77777777" w:rsidR="00DA35DB" w:rsidRDefault="00DA35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3117" w14:textId="77777777" w:rsidR="00DA35DB" w:rsidRDefault="00DA35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DD"/>
    <w:rsid w:val="00001AD7"/>
    <w:rsid w:val="000070CB"/>
    <w:rsid w:val="000333EC"/>
    <w:rsid w:val="000F4693"/>
    <w:rsid w:val="0010119E"/>
    <w:rsid w:val="00175190"/>
    <w:rsid w:val="00234371"/>
    <w:rsid w:val="00245EDC"/>
    <w:rsid w:val="002A1D49"/>
    <w:rsid w:val="004A41FA"/>
    <w:rsid w:val="004D2237"/>
    <w:rsid w:val="004E4F12"/>
    <w:rsid w:val="005377EC"/>
    <w:rsid w:val="00541CF4"/>
    <w:rsid w:val="005616D8"/>
    <w:rsid w:val="006178DD"/>
    <w:rsid w:val="00625DDC"/>
    <w:rsid w:val="006D2DD9"/>
    <w:rsid w:val="006D5754"/>
    <w:rsid w:val="00733739"/>
    <w:rsid w:val="00741EF4"/>
    <w:rsid w:val="009F4C9F"/>
    <w:rsid w:val="00A45C55"/>
    <w:rsid w:val="00A56B65"/>
    <w:rsid w:val="00AD253C"/>
    <w:rsid w:val="00B207D4"/>
    <w:rsid w:val="00CE123A"/>
    <w:rsid w:val="00DA35DB"/>
    <w:rsid w:val="00E61B32"/>
    <w:rsid w:val="00F53FE7"/>
    <w:rsid w:val="00F66312"/>
    <w:rsid w:val="00F95523"/>
    <w:rsid w:val="00FA547D"/>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1BE7"/>
  <w15:docId w15:val="{C88EF23E-44B4-4A8B-963C-081273BC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A1D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1D49"/>
    <w:pPr>
      <w:jc w:val="center"/>
      <w:outlineLvl w:val="0"/>
    </w:pPr>
    <w:rPr>
      <w:rFonts w:cs="Arial"/>
      <w:b/>
      <w:bCs/>
      <w:kern w:val="32"/>
      <w:sz w:val="32"/>
      <w:szCs w:val="32"/>
    </w:rPr>
  </w:style>
  <w:style w:type="paragraph" w:styleId="2">
    <w:name w:val="heading 2"/>
    <w:aliases w:val="!Разделы документа"/>
    <w:basedOn w:val="a"/>
    <w:link w:val="20"/>
    <w:qFormat/>
    <w:rsid w:val="002A1D49"/>
    <w:pPr>
      <w:jc w:val="center"/>
      <w:outlineLvl w:val="1"/>
    </w:pPr>
    <w:rPr>
      <w:rFonts w:cs="Arial"/>
      <w:b/>
      <w:bCs/>
      <w:iCs/>
      <w:sz w:val="30"/>
      <w:szCs w:val="28"/>
    </w:rPr>
  </w:style>
  <w:style w:type="paragraph" w:styleId="3">
    <w:name w:val="heading 3"/>
    <w:aliases w:val="!Главы документа"/>
    <w:basedOn w:val="a"/>
    <w:link w:val="30"/>
    <w:qFormat/>
    <w:rsid w:val="002A1D49"/>
    <w:pPr>
      <w:outlineLvl w:val="2"/>
    </w:pPr>
    <w:rPr>
      <w:rFonts w:cs="Arial"/>
      <w:b/>
      <w:bCs/>
      <w:sz w:val="28"/>
      <w:szCs w:val="26"/>
    </w:rPr>
  </w:style>
  <w:style w:type="paragraph" w:styleId="4">
    <w:name w:val="heading 4"/>
    <w:aliases w:val="!Параграфы/Статьи документа"/>
    <w:basedOn w:val="a"/>
    <w:link w:val="40"/>
    <w:qFormat/>
    <w:rsid w:val="002A1D4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pPr>
  </w:style>
  <w:style w:type="character" w:customStyle="1" w:styleId="a4">
    <w:name w:val="Верхний колонтитул Знак"/>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pPr>
  </w:style>
  <w:style w:type="character" w:customStyle="1" w:styleId="a6">
    <w:name w:val="Нижний колонтитул Знак"/>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rPr>
      <w:rFonts w:ascii="Tahoma" w:hAnsi="Tahoma" w:cs="Tahoma"/>
      <w:sz w:val="16"/>
      <w:szCs w:val="16"/>
    </w:rPr>
  </w:style>
  <w:style w:type="character" w:customStyle="1" w:styleId="a8">
    <w:name w:val="Текст выноски Знак"/>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 w:type="character" w:customStyle="1" w:styleId="10">
    <w:name w:val="Заголовок 1 Знак"/>
    <w:aliases w:val="!Части документа Знак"/>
    <w:link w:val="1"/>
    <w:rsid w:val="00DA35D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A35D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A35D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A35DB"/>
    <w:rPr>
      <w:rFonts w:ascii="Arial" w:eastAsia="Times New Roman" w:hAnsi="Arial"/>
      <w:b/>
      <w:bCs/>
      <w:sz w:val="26"/>
      <w:szCs w:val="28"/>
    </w:rPr>
  </w:style>
  <w:style w:type="character" w:styleId="HTML">
    <w:name w:val="HTML Variable"/>
    <w:aliases w:val="!Ссылки в документе"/>
    <w:basedOn w:val="a0"/>
    <w:rsid w:val="002A1D4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A1D49"/>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DA35DB"/>
    <w:rPr>
      <w:rFonts w:ascii="Courier" w:eastAsia="Times New Roman" w:hAnsi="Courier"/>
      <w:sz w:val="22"/>
    </w:rPr>
  </w:style>
  <w:style w:type="paragraph" w:customStyle="1" w:styleId="Title">
    <w:name w:val="Title!Название НПА"/>
    <w:basedOn w:val="a"/>
    <w:rsid w:val="002A1D49"/>
    <w:pPr>
      <w:spacing w:before="240" w:after="60"/>
      <w:jc w:val="center"/>
      <w:outlineLvl w:val="0"/>
    </w:pPr>
    <w:rPr>
      <w:rFonts w:cs="Arial"/>
      <w:b/>
      <w:bCs/>
      <w:kern w:val="28"/>
      <w:sz w:val="32"/>
      <w:szCs w:val="32"/>
    </w:rPr>
  </w:style>
  <w:style w:type="character" w:styleId="ac">
    <w:name w:val="Hyperlink"/>
    <w:basedOn w:val="a0"/>
    <w:rsid w:val="002A1D49"/>
    <w:rPr>
      <w:color w:val="0000FF"/>
      <w:u w:val="none"/>
    </w:rPr>
  </w:style>
  <w:style w:type="paragraph" w:customStyle="1" w:styleId="Application">
    <w:name w:val="Application!Приложение"/>
    <w:rsid w:val="002A1D49"/>
    <w:pPr>
      <w:spacing w:before="120" w:after="120"/>
      <w:jc w:val="right"/>
    </w:pPr>
    <w:rPr>
      <w:rFonts w:ascii="Arial" w:eastAsia="Times New Roman" w:hAnsi="Arial" w:cs="Arial"/>
      <w:b/>
      <w:bCs/>
      <w:kern w:val="28"/>
      <w:sz w:val="32"/>
      <w:szCs w:val="32"/>
    </w:rPr>
  </w:style>
  <w:style w:type="paragraph" w:customStyle="1" w:styleId="Table">
    <w:name w:val="Table!Таблица"/>
    <w:rsid w:val="002A1D49"/>
    <w:rPr>
      <w:rFonts w:ascii="Arial" w:eastAsia="Times New Roman" w:hAnsi="Arial" w:cs="Arial"/>
      <w:bCs/>
      <w:kern w:val="28"/>
      <w:sz w:val="24"/>
      <w:szCs w:val="32"/>
    </w:rPr>
  </w:style>
  <w:style w:type="paragraph" w:customStyle="1" w:styleId="Table0">
    <w:name w:val="Table!"/>
    <w:next w:val="Table"/>
    <w:rsid w:val="002A1D4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1D4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1D4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12</Pages>
  <Words>5050</Words>
  <Characters>28789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3</cp:revision>
  <cp:lastPrinted>2022-04-06T08:33:00Z</cp:lastPrinted>
  <dcterms:created xsi:type="dcterms:W3CDTF">2022-04-15T07:28:00Z</dcterms:created>
  <dcterms:modified xsi:type="dcterms:W3CDTF">2022-04-15T11:57:00Z</dcterms:modified>
</cp:coreProperties>
</file>