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94" w:rsidRDefault="00607B36" w:rsidP="00AD7194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2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497" w:rsidRPr="00AD7194" w:rsidRDefault="00D07497" w:rsidP="00AD7194">
      <w:pPr>
        <w:ind w:firstLine="709"/>
        <w:jc w:val="center"/>
        <w:rPr>
          <w:rFonts w:cs="Arial"/>
        </w:rPr>
      </w:pPr>
      <w:r w:rsidRPr="00AD7194">
        <w:rPr>
          <w:rFonts w:cs="Arial"/>
        </w:rPr>
        <w:t>АДМИНИСТРАЦИЯ</w:t>
      </w:r>
    </w:p>
    <w:p w:rsidR="00D07497" w:rsidRPr="00AD7194" w:rsidRDefault="00D07497" w:rsidP="00AD7194">
      <w:pPr>
        <w:ind w:firstLine="709"/>
        <w:jc w:val="center"/>
        <w:rPr>
          <w:rFonts w:cs="Arial"/>
        </w:rPr>
      </w:pPr>
      <w:r w:rsidRPr="00AD7194">
        <w:rPr>
          <w:rFonts w:cs="Arial"/>
        </w:rPr>
        <w:t>КАЛАЧЕЕВСКОГО МУНИЦИПАЛЬНОГО РАЙОНА</w:t>
      </w:r>
    </w:p>
    <w:p w:rsidR="00D07497" w:rsidRPr="00AD7194" w:rsidRDefault="00D07497" w:rsidP="00AD7194">
      <w:pPr>
        <w:ind w:firstLine="709"/>
        <w:jc w:val="center"/>
        <w:rPr>
          <w:rFonts w:cs="Arial"/>
        </w:rPr>
      </w:pPr>
      <w:r w:rsidRPr="00AD7194">
        <w:rPr>
          <w:rFonts w:cs="Arial"/>
        </w:rPr>
        <w:t>ВОРОНЕЖСКОЙ ОБЛАСТИ</w:t>
      </w:r>
    </w:p>
    <w:p w:rsidR="00AD7194" w:rsidRDefault="00D07497" w:rsidP="0087647C">
      <w:pPr>
        <w:pStyle w:val="3"/>
        <w:ind w:firstLine="709"/>
        <w:jc w:val="center"/>
        <w:rPr>
          <w:b w:val="0"/>
          <w:sz w:val="24"/>
          <w:szCs w:val="24"/>
        </w:rPr>
      </w:pPr>
      <w:r w:rsidRPr="00AD7194">
        <w:rPr>
          <w:b w:val="0"/>
          <w:sz w:val="24"/>
          <w:szCs w:val="24"/>
        </w:rPr>
        <w:t>ПОСТАНОВЛЕНИЕ</w:t>
      </w:r>
    </w:p>
    <w:p w:rsidR="002B342D" w:rsidRPr="00AD7194" w:rsidRDefault="0087647C" w:rsidP="00AD7194">
      <w:pPr>
        <w:ind w:firstLine="709"/>
        <w:rPr>
          <w:rFonts w:cs="Arial"/>
        </w:rPr>
      </w:pPr>
      <w:r>
        <w:rPr>
          <w:rFonts w:cs="Arial"/>
        </w:rPr>
        <w:t>о</w:t>
      </w:r>
      <w:r w:rsidR="00B57B70" w:rsidRPr="00AD7194">
        <w:rPr>
          <w:rFonts w:cs="Arial"/>
        </w:rPr>
        <w:t xml:space="preserve">т </w:t>
      </w:r>
      <w:r w:rsidR="00AD7194" w:rsidRPr="00AD7194">
        <w:rPr>
          <w:rFonts w:cs="Arial"/>
        </w:rPr>
        <w:t>30 марта 2022 № 242</w:t>
      </w:r>
    </w:p>
    <w:p w:rsidR="00AD7194" w:rsidRDefault="00AD7194" w:rsidP="00AD7194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D07497" w:rsidRPr="00AD7194">
        <w:rPr>
          <w:rFonts w:cs="Arial"/>
        </w:rPr>
        <w:t>г. Калач</w:t>
      </w:r>
    </w:p>
    <w:p w:rsidR="00AD7194" w:rsidRDefault="00D07497" w:rsidP="0087647C">
      <w:pPr>
        <w:pStyle w:val="Title"/>
      </w:pPr>
      <w:r w:rsidRPr="00AD7194">
        <w:t>О внесении изменений в постановление администрации</w:t>
      </w:r>
      <w:r w:rsidR="00AD7194">
        <w:t xml:space="preserve"> </w:t>
      </w:r>
      <w:r w:rsidRPr="00AD7194">
        <w:t>Калачеевского муниципального</w:t>
      </w:r>
      <w:r w:rsidR="00AD7194">
        <w:t xml:space="preserve"> </w:t>
      </w:r>
      <w:r w:rsidRPr="00AD7194">
        <w:t>района от 15.10.2019 г. № 613</w:t>
      </w:r>
    </w:p>
    <w:p w:rsidR="00D07497" w:rsidRPr="00AD7194" w:rsidRDefault="00D07497" w:rsidP="00AD7194">
      <w:pPr>
        <w:ind w:firstLine="709"/>
        <w:rPr>
          <w:rFonts w:cs="Arial"/>
        </w:rPr>
      </w:pPr>
      <w:r w:rsidRPr="00AD7194">
        <w:rPr>
          <w:rFonts w:cs="Arial"/>
        </w:rPr>
        <w:t xml:space="preserve">В соответствии со ст. 179, 184.1 Бюджетного кодекса Российской Федерации, руководствуясь постановлением администрации Калачеевского муниципального района от 24.09.2013 г. № 686 «Об утверждении Порядка разработки, реализации и оценки эффективности муниципальных программ Калачеевского муниципального района Воронежской области», решением Совета народных депутатов Калачеевского муниципального района </w:t>
      </w:r>
      <w:r w:rsidR="007900D6" w:rsidRPr="00AD7194">
        <w:rPr>
          <w:rFonts w:cs="Arial"/>
        </w:rPr>
        <w:t>от 22.02.2022</w:t>
      </w:r>
      <w:r w:rsidR="00AD7194">
        <w:rPr>
          <w:rFonts w:cs="Arial"/>
        </w:rPr>
        <w:t xml:space="preserve"> </w:t>
      </w:r>
      <w:r w:rsidR="007900D6" w:rsidRPr="00AD7194">
        <w:rPr>
          <w:rFonts w:cs="Arial"/>
        </w:rPr>
        <w:t xml:space="preserve">№ 67 </w:t>
      </w:r>
      <w:r w:rsidR="005320B1" w:rsidRPr="00AD7194">
        <w:rPr>
          <w:rFonts w:cs="Arial"/>
        </w:rPr>
        <w:t xml:space="preserve">«О внесении изменений и дополнений в решение Совета народных депутатов Калачеевского муниципального района </w:t>
      </w:r>
      <w:r w:rsidRPr="00AD7194">
        <w:rPr>
          <w:rFonts w:cs="Arial"/>
        </w:rPr>
        <w:t xml:space="preserve">от </w:t>
      </w:r>
      <w:r w:rsidR="00B57B70" w:rsidRPr="00AD7194">
        <w:rPr>
          <w:rFonts w:cs="Arial"/>
        </w:rPr>
        <w:t>2</w:t>
      </w:r>
      <w:r w:rsidR="007900D6" w:rsidRPr="00AD7194">
        <w:rPr>
          <w:rFonts w:cs="Arial"/>
        </w:rPr>
        <w:t>1</w:t>
      </w:r>
      <w:r w:rsidR="00B57B70" w:rsidRPr="00AD7194">
        <w:rPr>
          <w:rFonts w:cs="Arial"/>
        </w:rPr>
        <w:t>.12.202</w:t>
      </w:r>
      <w:r w:rsidR="007900D6" w:rsidRPr="00AD7194">
        <w:rPr>
          <w:rFonts w:cs="Arial"/>
        </w:rPr>
        <w:t>1</w:t>
      </w:r>
      <w:r w:rsidR="00AD7194">
        <w:rPr>
          <w:rFonts w:cs="Arial"/>
        </w:rPr>
        <w:t xml:space="preserve"> </w:t>
      </w:r>
      <w:r w:rsidR="00B57B70" w:rsidRPr="00AD7194">
        <w:rPr>
          <w:rFonts w:cs="Arial"/>
        </w:rPr>
        <w:t xml:space="preserve">№ </w:t>
      </w:r>
      <w:r w:rsidR="007900D6" w:rsidRPr="00AD7194">
        <w:rPr>
          <w:rFonts w:cs="Arial"/>
        </w:rPr>
        <w:t>158</w:t>
      </w:r>
      <w:r w:rsidR="00B57B70" w:rsidRPr="00AD7194">
        <w:rPr>
          <w:rFonts w:cs="Arial"/>
        </w:rPr>
        <w:t xml:space="preserve"> </w:t>
      </w:r>
      <w:r w:rsidRPr="00AD7194">
        <w:rPr>
          <w:rFonts w:cs="Arial"/>
        </w:rPr>
        <w:t>«О муниципальном бюджете на 202</w:t>
      </w:r>
      <w:r w:rsidR="007900D6" w:rsidRPr="00AD7194">
        <w:rPr>
          <w:rFonts w:cs="Arial"/>
        </w:rPr>
        <w:t>2</w:t>
      </w:r>
      <w:r w:rsidRPr="00AD7194">
        <w:rPr>
          <w:rFonts w:cs="Arial"/>
        </w:rPr>
        <w:t xml:space="preserve"> год и плановый период 202</w:t>
      </w:r>
      <w:r w:rsidR="007900D6" w:rsidRPr="00AD7194">
        <w:rPr>
          <w:rFonts w:cs="Arial"/>
        </w:rPr>
        <w:t>3</w:t>
      </w:r>
      <w:r w:rsidRPr="00AD7194">
        <w:rPr>
          <w:rFonts w:cs="Arial"/>
        </w:rPr>
        <w:t xml:space="preserve"> и 202</w:t>
      </w:r>
      <w:r w:rsidR="007900D6" w:rsidRPr="00AD7194">
        <w:rPr>
          <w:rFonts w:cs="Arial"/>
        </w:rPr>
        <w:t>4</w:t>
      </w:r>
      <w:r w:rsidRPr="00AD7194">
        <w:rPr>
          <w:rFonts w:cs="Arial"/>
        </w:rPr>
        <w:t xml:space="preserve"> годов»</w:t>
      </w:r>
      <w:r w:rsidR="00AD7194">
        <w:rPr>
          <w:rFonts w:cs="Arial"/>
        </w:rPr>
        <w:t xml:space="preserve"> </w:t>
      </w:r>
      <w:r w:rsidRPr="00AD7194">
        <w:rPr>
          <w:rFonts w:cs="Arial"/>
        </w:rPr>
        <w:t>администрация Калачеевского муниципального</w:t>
      </w:r>
      <w:r w:rsidR="00AD7194">
        <w:rPr>
          <w:rFonts w:cs="Arial"/>
        </w:rPr>
        <w:t xml:space="preserve"> </w:t>
      </w:r>
      <w:r w:rsidRPr="00AD7194">
        <w:rPr>
          <w:rFonts w:cs="Arial"/>
        </w:rPr>
        <w:t>района</w:t>
      </w:r>
      <w:r w:rsidR="00AD7194">
        <w:rPr>
          <w:rFonts w:cs="Arial"/>
        </w:rPr>
        <w:t xml:space="preserve"> </w:t>
      </w:r>
      <w:r w:rsidRPr="00AD7194">
        <w:rPr>
          <w:rFonts w:cs="Arial"/>
        </w:rPr>
        <w:t>п о с т а н о в л я е т:</w:t>
      </w:r>
    </w:p>
    <w:p w:rsidR="00D07497" w:rsidRPr="00AD7194" w:rsidRDefault="00D07497" w:rsidP="00AD7194">
      <w:pPr>
        <w:tabs>
          <w:tab w:val="left" w:pos="1276"/>
        </w:tabs>
        <w:ind w:firstLine="709"/>
        <w:contextualSpacing/>
        <w:rPr>
          <w:rFonts w:cs="Arial"/>
        </w:rPr>
      </w:pPr>
      <w:r w:rsidRPr="00AD7194">
        <w:rPr>
          <w:rFonts w:cs="Arial"/>
        </w:rPr>
        <w:t>1. Внести в постановление администрации Калачеевского муниципального района от 15.10.2019 г. № 613 «Об утверждении муниципальной программы «Экономическое развитие и повышение инвестиционного потенциала территории Калачеевского муниципального района» (в редакц</w:t>
      </w:r>
      <w:r w:rsidR="000445ED" w:rsidRPr="00AD7194">
        <w:rPr>
          <w:rFonts w:cs="Arial"/>
        </w:rPr>
        <w:t xml:space="preserve">ии постановлений </w:t>
      </w:r>
      <w:r w:rsidRPr="00AD7194">
        <w:rPr>
          <w:rFonts w:cs="Arial"/>
        </w:rPr>
        <w:t>администрации Калачеевского муниципального района от 24.03.2020 № 207</w:t>
      </w:r>
      <w:r w:rsidR="000445ED" w:rsidRPr="00AD7194">
        <w:rPr>
          <w:rFonts w:cs="Arial"/>
        </w:rPr>
        <w:t>, от 26.06.2020 № 414</w:t>
      </w:r>
      <w:r w:rsidR="00BE47C5" w:rsidRPr="00AD7194">
        <w:rPr>
          <w:rFonts w:cs="Arial"/>
        </w:rPr>
        <w:t>, от 20.07.2020 №469</w:t>
      </w:r>
      <w:r w:rsidR="00B57B70" w:rsidRPr="00AD7194">
        <w:rPr>
          <w:rFonts w:cs="Arial"/>
        </w:rPr>
        <w:t>, от 03.08.2020 № 507</w:t>
      </w:r>
      <w:r w:rsidR="00C749B3" w:rsidRPr="00AD7194">
        <w:rPr>
          <w:rFonts w:cs="Arial"/>
        </w:rPr>
        <w:t>, от 30.12.2020 №838</w:t>
      </w:r>
      <w:r w:rsidR="005320B1" w:rsidRPr="00AD7194">
        <w:rPr>
          <w:rFonts w:cs="Arial"/>
        </w:rPr>
        <w:t xml:space="preserve">, </w:t>
      </w:r>
      <w:r w:rsidR="005022ED" w:rsidRPr="00AD7194">
        <w:rPr>
          <w:rFonts w:cs="Arial"/>
        </w:rPr>
        <w:t xml:space="preserve">от </w:t>
      </w:r>
      <w:r w:rsidR="005320B1" w:rsidRPr="00AD7194">
        <w:rPr>
          <w:rFonts w:cs="Arial"/>
        </w:rPr>
        <w:t>24.03.21 №330</w:t>
      </w:r>
      <w:r w:rsidR="005022ED" w:rsidRPr="00AD7194">
        <w:rPr>
          <w:rFonts w:cs="Arial"/>
        </w:rPr>
        <w:t>, от 20.05.2021 №586</w:t>
      </w:r>
      <w:r w:rsidR="007900D6" w:rsidRPr="00AD7194">
        <w:rPr>
          <w:rFonts w:cs="Arial"/>
        </w:rPr>
        <w:t xml:space="preserve">, от </w:t>
      </w:r>
      <w:r w:rsidR="00B0318B" w:rsidRPr="00AD7194">
        <w:rPr>
          <w:rFonts w:cs="Arial"/>
        </w:rPr>
        <w:t>30.12.2021 №1186</w:t>
      </w:r>
      <w:r w:rsidR="00F13B72" w:rsidRPr="00AD7194">
        <w:rPr>
          <w:rFonts w:cs="Arial"/>
        </w:rPr>
        <w:t>, от 21.03.2022 №214</w:t>
      </w:r>
      <w:r w:rsidRPr="00AD7194">
        <w:rPr>
          <w:rFonts w:cs="Arial"/>
        </w:rPr>
        <w:t>) следующие</w:t>
      </w:r>
      <w:r w:rsidR="00AD7194">
        <w:rPr>
          <w:rFonts w:cs="Arial"/>
        </w:rPr>
        <w:t xml:space="preserve"> </w:t>
      </w:r>
      <w:r w:rsidRPr="00AD7194">
        <w:rPr>
          <w:rFonts w:cs="Arial"/>
        </w:rPr>
        <w:t xml:space="preserve">изменения: </w:t>
      </w:r>
    </w:p>
    <w:p w:rsidR="00D07497" w:rsidRPr="00AD7194" w:rsidRDefault="00797EC7" w:rsidP="00AD7194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Arial"/>
        </w:rPr>
      </w:pPr>
      <w:r w:rsidRPr="00AD7194">
        <w:rPr>
          <w:rFonts w:cs="Arial"/>
        </w:rPr>
        <w:t>Строку</w:t>
      </w:r>
      <w:r w:rsidR="00D07497" w:rsidRPr="00AD7194">
        <w:rPr>
          <w:rFonts w:cs="Arial"/>
        </w:rPr>
        <w:t xml:space="preserve"> «Объемы и источники финансирования муниципальной программы» паспорта муниципальной программы «Экономическое развитие и повышение инвестиционного потенциала территории Калачеевского муниципального района» изложить в </w:t>
      </w:r>
      <w:r w:rsidR="0004620F" w:rsidRPr="00AD7194">
        <w:rPr>
          <w:rFonts w:cs="Arial"/>
        </w:rPr>
        <w:t>следующей</w:t>
      </w:r>
      <w:r w:rsidR="00AD7194">
        <w:rPr>
          <w:rFonts w:cs="Arial"/>
        </w:rPr>
        <w:t xml:space="preserve"> </w:t>
      </w:r>
      <w:r w:rsidR="00D07497" w:rsidRPr="00AD7194">
        <w:rPr>
          <w:rFonts w:cs="Arial"/>
        </w:rPr>
        <w:t>редакции</w:t>
      </w:r>
      <w:r w:rsidR="0004620F" w:rsidRPr="00AD7194">
        <w:rPr>
          <w:rFonts w:cs="Arial"/>
        </w:rPr>
        <w:t>:</w:t>
      </w:r>
    </w:p>
    <w:tbl>
      <w:tblPr>
        <w:tblW w:w="9513" w:type="dxa"/>
        <w:tblInd w:w="108" w:type="dxa"/>
        <w:tblLook w:val="00A0" w:firstRow="1" w:lastRow="0" w:firstColumn="1" w:lastColumn="0" w:noHBand="0" w:noVBand="0"/>
      </w:tblPr>
      <w:tblGrid>
        <w:gridCol w:w="4126"/>
        <w:gridCol w:w="5387"/>
      </w:tblGrid>
      <w:tr w:rsidR="0004620F" w:rsidRPr="00AD7194" w:rsidTr="00AD7194">
        <w:trPr>
          <w:trHeight w:val="70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0F" w:rsidRPr="00AD7194" w:rsidRDefault="0004620F" w:rsidP="0087647C">
            <w:pPr>
              <w:ind w:firstLine="0"/>
              <w:rPr>
                <w:rFonts w:cs="Arial"/>
              </w:rPr>
            </w:pPr>
            <w:r w:rsidRPr="00AD7194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:rsidR="0004620F" w:rsidRPr="00AD7194" w:rsidRDefault="0004620F" w:rsidP="0087647C">
            <w:pPr>
              <w:ind w:firstLine="0"/>
              <w:rPr>
                <w:rFonts w:cs="Arial"/>
                <w:color w:val="FF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 xml:space="preserve">Объем финансирования муниципальной программы составляет </w:t>
            </w:r>
            <w:r w:rsidR="005E3439" w:rsidRPr="00AD7194">
              <w:rPr>
                <w:sz w:val="24"/>
                <w:szCs w:val="24"/>
              </w:rPr>
              <w:t>168869,15</w:t>
            </w:r>
            <w:r w:rsidRPr="00AD7194">
              <w:rPr>
                <w:sz w:val="24"/>
                <w:szCs w:val="24"/>
              </w:rPr>
              <w:t xml:space="preserve"> тыс. руб., 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>- федеральный бюджет</w:t>
            </w:r>
            <w:r w:rsidR="00AD7194">
              <w:rPr>
                <w:sz w:val="24"/>
                <w:szCs w:val="24"/>
              </w:rPr>
              <w:t xml:space="preserve"> </w:t>
            </w:r>
            <w:r w:rsidRPr="00AD7194">
              <w:rPr>
                <w:sz w:val="24"/>
                <w:szCs w:val="24"/>
              </w:rPr>
              <w:t xml:space="preserve">- </w:t>
            </w:r>
            <w:r w:rsidR="005E3439" w:rsidRPr="00AD7194">
              <w:rPr>
                <w:sz w:val="24"/>
                <w:szCs w:val="24"/>
              </w:rPr>
              <w:t>4700,69</w:t>
            </w:r>
            <w:r w:rsidRPr="00AD7194">
              <w:rPr>
                <w:sz w:val="24"/>
                <w:szCs w:val="24"/>
              </w:rPr>
              <w:t xml:space="preserve"> тыс. руб.; 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 xml:space="preserve">- областной бюджет – </w:t>
            </w:r>
            <w:r w:rsidR="005E3439" w:rsidRPr="00AD7194">
              <w:rPr>
                <w:sz w:val="24"/>
                <w:szCs w:val="24"/>
              </w:rPr>
              <w:t>4217,02</w:t>
            </w:r>
            <w:r w:rsidRPr="00AD7194">
              <w:rPr>
                <w:sz w:val="24"/>
                <w:szCs w:val="24"/>
              </w:rPr>
              <w:t xml:space="preserve"> тыс. руб.;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 xml:space="preserve">- местные бюджеты – </w:t>
            </w:r>
            <w:r w:rsidR="005E3439" w:rsidRPr="00AD7194">
              <w:rPr>
                <w:sz w:val="24"/>
                <w:szCs w:val="24"/>
              </w:rPr>
              <w:t>114324,78</w:t>
            </w:r>
            <w:r w:rsidR="00114583" w:rsidRPr="00AD7194">
              <w:rPr>
                <w:sz w:val="24"/>
                <w:szCs w:val="24"/>
              </w:rPr>
              <w:t xml:space="preserve"> </w:t>
            </w:r>
            <w:r w:rsidRPr="00AD7194">
              <w:rPr>
                <w:sz w:val="24"/>
                <w:szCs w:val="24"/>
              </w:rPr>
              <w:t>тыс. руб.;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>- средства юридических лиц</w:t>
            </w:r>
            <w:r w:rsidR="00AD7194">
              <w:rPr>
                <w:sz w:val="24"/>
                <w:szCs w:val="24"/>
              </w:rPr>
              <w:t xml:space="preserve"> </w:t>
            </w:r>
            <w:r w:rsidRPr="00AD7194">
              <w:rPr>
                <w:sz w:val="24"/>
                <w:szCs w:val="24"/>
              </w:rPr>
              <w:t xml:space="preserve">- </w:t>
            </w:r>
            <w:r w:rsidR="005E3439" w:rsidRPr="00AD7194">
              <w:rPr>
                <w:sz w:val="24"/>
                <w:szCs w:val="24"/>
              </w:rPr>
              <w:t>43392,3</w:t>
            </w:r>
            <w:r w:rsidRPr="00AD7194">
              <w:rPr>
                <w:sz w:val="24"/>
                <w:szCs w:val="24"/>
              </w:rPr>
              <w:t xml:space="preserve"> тыс. руб.;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>- средства физических лиц</w:t>
            </w:r>
            <w:r w:rsidR="00AD7194">
              <w:rPr>
                <w:sz w:val="24"/>
                <w:szCs w:val="24"/>
              </w:rPr>
              <w:t xml:space="preserve"> </w:t>
            </w:r>
            <w:r w:rsidRPr="00AD7194">
              <w:rPr>
                <w:sz w:val="24"/>
                <w:szCs w:val="24"/>
              </w:rPr>
              <w:t xml:space="preserve">- </w:t>
            </w:r>
            <w:r w:rsidR="005E3439" w:rsidRPr="00AD7194">
              <w:rPr>
                <w:sz w:val="24"/>
                <w:szCs w:val="24"/>
              </w:rPr>
              <w:t>2234,36</w:t>
            </w:r>
            <w:r w:rsidRPr="00AD7194">
              <w:rPr>
                <w:sz w:val="24"/>
                <w:szCs w:val="24"/>
              </w:rPr>
              <w:t xml:space="preserve"> тыс. руб.,</w:t>
            </w:r>
          </w:p>
          <w:p w:rsidR="0004620F" w:rsidRPr="00AD7194" w:rsidRDefault="00AD7194" w:rsidP="0087647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620F" w:rsidRPr="00AD7194">
              <w:rPr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>202</w:t>
            </w:r>
            <w:r w:rsidR="00C749B3" w:rsidRPr="00AD7194">
              <w:rPr>
                <w:sz w:val="24"/>
                <w:szCs w:val="24"/>
              </w:rPr>
              <w:t>0</w:t>
            </w:r>
            <w:r w:rsidRPr="00AD7194">
              <w:rPr>
                <w:sz w:val="24"/>
                <w:szCs w:val="24"/>
              </w:rPr>
              <w:t xml:space="preserve"> год: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lastRenderedPageBreak/>
              <w:t xml:space="preserve">всего – </w:t>
            </w:r>
            <w:r w:rsidR="00B57B70" w:rsidRPr="00AD7194">
              <w:rPr>
                <w:sz w:val="24"/>
                <w:szCs w:val="24"/>
              </w:rPr>
              <w:t>31741,82</w:t>
            </w:r>
            <w:r w:rsidRPr="00AD7194">
              <w:rPr>
                <w:sz w:val="24"/>
                <w:szCs w:val="24"/>
              </w:rPr>
              <w:t xml:space="preserve"> тыс. руб.,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>- федеральный бюджет</w:t>
            </w:r>
            <w:r w:rsidR="00AD7194">
              <w:rPr>
                <w:sz w:val="24"/>
                <w:szCs w:val="24"/>
              </w:rPr>
              <w:t xml:space="preserve"> </w:t>
            </w:r>
            <w:r w:rsidRPr="00AD7194">
              <w:rPr>
                <w:sz w:val="24"/>
                <w:szCs w:val="24"/>
              </w:rPr>
              <w:t>-</w:t>
            </w:r>
            <w:r w:rsidR="00AD7194">
              <w:rPr>
                <w:sz w:val="24"/>
                <w:szCs w:val="24"/>
              </w:rPr>
              <w:t xml:space="preserve"> </w:t>
            </w:r>
            <w:r w:rsidR="00B57B70" w:rsidRPr="00AD7194">
              <w:rPr>
                <w:sz w:val="24"/>
                <w:szCs w:val="24"/>
              </w:rPr>
              <w:t>527,91</w:t>
            </w:r>
            <w:r w:rsidRPr="00AD7194">
              <w:rPr>
                <w:sz w:val="24"/>
                <w:szCs w:val="24"/>
              </w:rPr>
              <w:t xml:space="preserve"> тыс. руб.; 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 xml:space="preserve">- областной бюджет – </w:t>
            </w:r>
            <w:r w:rsidR="00B57B70" w:rsidRPr="00AD7194">
              <w:rPr>
                <w:sz w:val="24"/>
                <w:szCs w:val="24"/>
              </w:rPr>
              <w:t>1432,24</w:t>
            </w:r>
            <w:r w:rsidRPr="00AD7194">
              <w:rPr>
                <w:sz w:val="24"/>
                <w:szCs w:val="24"/>
              </w:rPr>
              <w:t xml:space="preserve"> тыс. руб.;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 xml:space="preserve">- местные бюджеты – </w:t>
            </w:r>
            <w:r w:rsidR="00B57B70" w:rsidRPr="00AD7194">
              <w:rPr>
                <w:sz w:val="24"/>
                <w:szCs w:val="24"/>
              </w:rPr>
              <w:t>11947,31</w:t>
            </w:r>
            <w:r w:rsidRPr="00AD7194">
              <w:rPr>
                <w:sz w:val="24"/>
                <w:szCs w:val="24"/>
              </w:rPr>
              <w:t xml:space="preserve"> тыс. руб.;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>- средства юридических лиц</w:t>
            </w:r>
            <w:r w:rsidR="00AD7194">
              <w:rPr>
                <w:sz w:val="24"/>
                <w:szCs w:val="24"/>
              </w:rPr>
              <w:t xml:space="preserve"> </w:t>
            </w:r>
            <w:r w:rsidRPr="00AD7194">
              <w:rPr>
                <w:sz w:val="24"/>
                <w:szCs w:val="24"/>
              </w:rPr>
              <w:t xml:space="preserve">- </w:t>
            </w:r>
            <w:r w:rsidR="00B57B70" w:rsidRPr="00AD7194">
              <w:rPr>
                <w:sz w:val="24"/>
                <w:szCs w:val="24"/>
              </w:rPr>
              <w:t>16000</w:t>
            </w:r>
            <w:r w:rsidRPr="00AD7194">
              <w:rPr>
                <w:sz w:val="24"/>
                <w:szCs w:val="24"/>
              </w:rPr>
              <w:t xml:space="preserve"> тыс. руб.;</w:t>
            </w:r>
          </w:p>
          <w:p w:rsid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>- средства физических лиц</w:t>
            </w:r>
            <w:r w:rsidR="00AD7194">
              <w:rPr>
                <w:sz w:val="24"/>
                <w:szCs w:val="24"/>
              </w:rPr>
              <w:t xml:space="preserve"> </w:t>
            </w:r>
            <w:r w:rsidRPr="00AD7194">
              <w:rPr>
                <w:sz w:val="24"/>
                <w:szCs w:val="24"/>
              </w:rPr>
              <w:t>- 1834,</w:t>
            </w:r>
            <w:r w:rsidR="00B57B70" w:rsidRPr="00AD7194">
              <w:rPr>
                <w:sz w:val="24"/>
                <w:szCs w:val="24"/>
              </w:rPr>
              <w:t>36</w:t>
            </w:r>
            <w:r w:rsidRPr="00AD7194">
              <w:rPr>
                <w:sz w:val="24"/>
                <w:szCs w:val="24"/>
              </w:rPr>
              <w:t xml:space="preserve"> тыс. руб.;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>2021 год: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 xml:space="preserve">всего – </w:t>
            </w:r>
            <w:r w:rsidR="005022ED" w:rsidRPr="00AD7194">
              <w:rPr>
                <w:sz w:val="24"/>
                <w:szCs w:val="24"/>
              </w:rPr>
              <w:t>43175,00</w:t>
            </w:r>
            <w:r w:rsidR="00B57B70" w:rsidRPr="00AD7194">
              <w:rPr>
                <w:sz w:val="24"/>
                <w:szCs w:val="24"/>
              </w:rPr>
              <w:t xml:space="preserve"> </w:t>
            </w:r>
            <w:r w:rsidRPr="00AD7194">
              <w:rPr>
                <w:sz w:val="24"/>
                <w:szCs w:val="24"/>
              </w:rPr>
              <w:t>тыс. руб.,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>- федеральный бюджет</w:t>
            </w:r>
            <w:r w:rsidR="00AD7194">
              <w:rPr>
                <w:sz w:val="24"/>
                <w:szCs w:val="24"/>
              </w:rPr>
              <w:t xml:space="preserve"> </w:t>
            </w:r>
            <w:r w:rsidRPr="00AD7194">
              <w:rPr>
                <w:sz w:val="24"/>
                <w:szCs w:val="24"/>
              </w:rPr>
              <w:t xml:space="preserve">- </w:t>
            </w:r>
            <w:r w:rsidR="005320B1" w:rsidRPr="00AD7194">
              <w:rPr>
                <w:sz w:val="24"/>
                <w:szCs w:val="24"/>
              </w:rPr>
              <w:t>2466,68</w:t>
            </w:r>
            <w:r w:rsidRPr="00AD7194">
              <w:rPr>
                <w:sz w:val="24"/>
                <w:szCs w:val="24"/>
              </w:rPr>
              <w:t xml:space="preserve"> тыс. руб.; 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 xml:space="preserve">- областной бюджет – </w:t>
            </w:r>
            <w:r w:rsidR="005320B1" w:rsidRPr="00AD7194">
              <w:rPr>
                <w:sz w:val="24"/>
                <w:szCs w:val="24"/>
              </w:rPr>
              <w:t>851,85</w:t>
            </w:r>
            <w:r w:rsidRPr="00AD7194">
              <w:rPr>
                <w:sz w:val="24"/>
                <w:szCs w:val="24"/>
              </w:rPr>
              <w:t xml:space="preserve"> тыс. руб.;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 xml:space="preserve">- местные бюджеты – </w:t>
            </w:r>
            <w:r w:rsidR="005022ED" w:rsidRPr="00AD7194">
              <w:rPr>
                <w:sz w:val="24"/>
                <w:szCs w:val="24"/>
              </w:rPr>
              <w:t>15604,17</w:t>
            </w:r>
            <w:r w:rsidR="00114583" w:rsidRPr="00AD7194">
              <w:rPr>
                <w:sz w:val="24"/>
                <w:szCs w:val="24"/>
              </w:rPr>
              <w:t xml:space="preserve"> </w:t>
            </w:r>
            <w:r w:rsidRPr="00AD7194">
              <w:rPr>
                <w:sz w:val="24"/>
                <w:szCs w:val="24"/>
              </w:rPr>
              <w:t>тыс. руб.;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>- средства юридических лиц</w:t>
            </w:r>
            <w:r w:rsidR="00AD7194">
              <w:rPr>
                <w:sz w:val="24"/>
                <w:szCs w:val="24"/>
              </w:rPr>
              <w:t xml:space="preserve"> </w:t>
            </w:r>
            <w:r w:rsidRPr="00AD7194">
              <w:rPr>
                <w:sz w:val="24"/>
                <w:szCs w:val="24"/>
              </w:rPr>
              <w:t xml:space="preserve">- </w:t>
            </w:r>
            <w:r w:rsidR="005022ED" w:rsidRPr="00AD7194">
              <w:rPr>
                <w:sz w:val="24"/>
                <w:szCs w:val="24"/>
              </w:rPr>
              <w:t>24252,3</w:t>
            </w:r>
            <w:r w:rsidRPr="00AD7194">
              <w:rPr>
                <w:sz w:val="24"/>
                <w:szCs w:val="24"/>
              </w:rPr>
              <w:t xml:space="preserve"> тыс. руб.;</w:t>
            </w:r>
          </w:p>
          <w:p w:rsid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>- средства физических лиц</w:t>
            </w:r>
            <w:r w:rsidR="00AD7194">
              <w:rPr>
                <w:sz w:val="24"/>
                <w:szCs w:val="24"/>
              </w:rPr>
              <w:t xml:space="preserve"> </w:t>
            </w:r>
            <w:r w:rsidRPr="00AD7194">
              <w:rPr>
                <w:sz w:val="24"/>
                <w:szCs w:val="24"/>
              </w:rPr>
              <w:t xml:space="preserve">- </w:t>
            </w:r>
            <w:r w:rsidR="005022ED" w:rsidRPr="00AD7194">
              <w:rPr>
                <w:sz w:val="24"/>
                <w:szCs w:val="24"/>
              </w:rPr>
              <w:t>0,00</w:t>
            </w:r>
            <w:r w:rsidRPr="00AD7194">
              <w:rPr>
                <w:sz w:val="24"/>
                <w:szCs w:val="24"/>
              </w:rPr>
              <w:t xml:space="preserve"> тыс. руб.;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>2022 год: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 xml:space="preserve">всего – </w:t>
            </w:r>
            <w:r w:rsidR="005E3439" w:rsidRPr="00AD7194">
              <w:rPr>
                <w:sz w:val="24"/>
                <w:szCs w:val="24"/>
              </w:rPr>
              <w:t>22319,03</w:t>
            </w:r>
            <w:r w:rsidRPr="00AD7194">
              <w:rPr>
                <w:sz w:val="24"/>
                <w:szCs w:val="24"/>
              </w:rPr>
              <w:t xml:space="preserve"> тыс. руб.,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>- федеральный бюджет</w:t>
            </w:r>
            <w:r w:rsidR="00AD7194">
              <w:rPr>
                <w:sz w:val="24"/>
                <w:szCs w:val="24"/>
              </w:rPr>
              <w:t xml:space="preserve"> </w:t>
            </w:r>
            <w:r w:rsidRPr="00AD7194">
              <w:rPr>
                <w:sz w:val="24"/>
                <w:szCs w:val="24"/>
              </w:rPr>
              <w:t xml:space="preserve">- </w:t>
            </w:r>
            <w:r w:rsidR="005E3439" w:rsidRPr="00AD7194">
              <w:rPr>
                <w:sz w:val="24"/>
                <w:szCs w:val="24"/>
              </w:rPr>
              <w:t>1706,1</w:t>
            </w:r>
            <w:r w:rsidRPr="00AD7194">
              <w:rPr>
                <w:sz w:val="24"/>
                <w:szCs w:val="24"/>
              </w:rPr>
              <w:t xml:space="preserve"> тыс. руб.; 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 xml:space="preserve">- областной бюджет – </w:t>
            </w:r>
            <w:r w:rsidR="005E3439" w:rsidRPr="00AD7194">
              <w:rPr>
                <w:sz w:val="24"/>
                <w:szCs w:val="24"/>
              </w:rPr>
              <w:t>770,73</w:t>
            </w:r>
            <w:r w:rsidRPr="00AD7194">
              <w:rPr>
                <w:sz w:val="24"/>
                <w:szCs w:val="24"/>
              </w:rPr>
              <w:t xml:space="preserve"> тыс. руб.;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 xml:space="preserve">- местные бюджеты – </w:t>
            </w:r>
            <w:r w:rsidR="005E3439" w:rsidRPr="00AD7194">
              <w:rPr>
                <w:sz w:val="24"/>
                <w:szCs w:val="24"/>
              </w:rPr>
              <w:t xml:space="preserve">19182,2 </w:t>
            </w:r>
            <w:r w:rsidRPr="00AD7194">
              <w:rPr>
                <w:sz w:val="24"/>
                <w:szCs w:val="24"/>
              </w:rPr>
              <w:t>тыс. руб.;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>- средства юридических лиц</w:t>
            </w:r>
            <w:r w:rsidR="00AD7194">
              <w:rPr>
                <w:sz w:val="24"/>
                <w:szCs w:val="24"/>
              </w:rPr>
              <w:t xml:space="preserve"> </w:t>
            </w:r>
            <w:r w:rsidRPr="00AD7194">
              <w:rPr>
                <w:sz w:val="24"/>
                <w:szCs w:val="24"/>
              </w:rPr>
              <w:t xml:space="preserve">- </w:t>
            </w:r>
            <w:r w:rsidR="00C749B3" w:rsidRPr="00AD7194">
              <w:rPr>
                <w:sz w:val="24"/>
                <w:szCs w:val="24"/>
              </w:rPr>
              <w:t>660</w:t>
            </w:r>
            <w:r w:rsidR="00AD7194">
              <w:rPr>
                <w:sz w:val="24"/>
                <w:szCs w:val="24"/>
              </w:rPr>
              <w:t xml:space="preserve"> </w:t>
            </w:r>
            <w:r w:rsidRPr="00AD7194">
              <w:rPr>
                <w:sz w:val="24"/>
                <w:szCs w:val="24"/>
              </w:rPr>
              <w:t>тыс. руб.;</w:t>
            </w:r>
          </w:p>
          <w:p w:rsid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>- средства физических лиц</w:t>
            </w:r>
            <w:r w:rsidR="00AD7194">
              <w:rPr>
                <w:sz w:val="24"/>
                <w:szCs w:val="24"/>
              </w:rPr>
              <w:t xml:space="preserve"> </w:t>
            </w:r>
            <w:r w:rsidRPr="00AD7194">
              <w:rPr>
                <w:sz w:val="24"/>
                <w:szCs w:val="24"/>
              </w:rPr>
              <w:t xml:space="preserve">- </w:t>
            </w:r>
            <w:r w:rsidR="005E3439" w:rsidRPr="00AD7194">
              <w:rPr>
                <w:sz w:val="24"/>
                <w:szCs w:val="24"/>
              </w:rPr>
              <w:t>0</w:t>
            </w:r>
            <w:r w:rsidRPr="00AD7194">
              <w:rPr>
                <w:sz w:val="24"/>
                <w:szCs w:val="24"/>
              </w:rPr>
              <w:t xml:space="preserve"> тыс. руб.;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>2023 год: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 xml:space="preserve">всего – </w:t>
            </w:r>
            <w:r w:rsidR="005E3439" w:rsidRPr="00AD7194">
              <w:rPr>
                <w:sz w:val="24"/>
                <w:szCs w:val="24"/>
              </w:rPr>
              <w:t>21432,6</w:t>
            </w:r>
            <w:r w:rsidRPr="00AD7194">
              <w:rPr>
                <w:sz w:val="24"/>
                <w:szCs w:val="24"/>
              </w:rPr>
              <w:t xml:space="preserve"> тыс. руб.,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>- федеральный бюджет</w:t>
            </w:r>
            <w:r w:rsidR="00AD7194">
              <w:rPr>
                <w:sz w:val="24"/>
                <w:szCs w:val="24"/>
              </w:rPr>
              <w:t xml:space="preserve"> </w:t>
            </w:r>
            <w:r w:rsidRPr="00AD7194">
              <w:rPr>
                <w:sz w:val="24"/>
                <w:szCs w:val="24"/>
              </w:rPr>
              <w:t xml:space="preserve">- </w:t>
            </w:r>
            <w:r w:rsidR="00B57B70" w:rsidRPr="00AD7194">
              <w:rPr>
                <w:sz w:val="24"/>
                <w:szCs w:val="24"/>
              </w:rPr>
              <w:t>0</w:t>
            </w:r>
            <w:r w:rsidRPr="00AD7194">
              <w:rPr>
                <w:sz w:val="24"/>
                <w:szCs w:val="24"/>
              </w:rPr>
              <w:t xml:space="preserve"> тыс. руб.; 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 xml:space="preserve">- областной бюджет – </w:t>
            </w:r>
            <w:r w:rsidR="005E3439" w:rsidRPr="00AD7194">
              <w:rPr>
                <w:sz w:val="24"/>
                <w:szCs w:val="24"/>
              </w:rPr>
              <w:t xml:space="preserve">618,3 </w:t>
            </w:r>
            <w:r w:rsidRPr="00AD7194">
              <w:rPr>
                <w:sz w:val="24"/>
                <w:szCs w:val="24"/>
              </w:rPr>
              <w:t>тыс. руб.;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 xml:space="preserve">- местные бюджеты – </w:t>
            </w:r>
            <w:r w:rsidR="005E3439" w:rsidRPr="00AD7194">
              <w:rPr>
                <w:sz w:val="24"/>
                <w:szCs w:val="24"/>
              </w:rPr>
              <w:t>20164,3</w:t>
            </w:r>
            <w:r w:rsidRPr="00AD7194">
              <w:rPr>
                <w:sz w:val="24"/>
                <w:szCs w:val="24"/>
              </w:rPr>
              <w:t xml:space="preserve"> тыс. руб.;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>- средства юридических лиц</w:t>
            </w:r>
            <w:r w:rsidR="00AD7194">
              <w:rPr>
                <w:sz w:val="24"/>
                <w:szCs w:val="24"/>
              </w:rPr>
              <w:t xml:space="preserve"> </w:t>
            </w:r>
            <w:r w:rsidRPr="00AD7194">
              <w:rPr>
                <w:sz w:val="24"/>
                <w:szCs w:val="24"/>
              </w:rPr>
              <w:t xml:space="preserve">- </w:t>
            </w:r>
            <w:r w:rsidR="00C749B3" w:rsidRPr="00AD7194">
              <w:rPr>
                <w:sz w:val="24"/>
                <w:szCs w:val="24"/>
              </w:rPr>
              <w:t>650</w:t>
            </w:r>
            <w:r w:rsidRPr="00AD7194">
              <w:rPr>
                <w:sz w:val="24"/>
                <w:szCs w:val="24"/>
              </w:rPr>
              <w:t xml:space="preserve"> тыс. руб.;</w:t>
            </w:r>
          </w:p>
          <w:p w:rsidR="00AD7194" w:rsidRDefault="00C749B3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>- средства физических лиц</w:t>
            </w:r>
            <w:r w:rsidR="00AD7194">
              <w:rPr>
                <w:sz w:val="24"/>
                <w:szCs w:val="24"/>
              </w:rPr>
              <w:t xml:space="preserve"> </w:t>
            </w:r>
            <w:r w:rsidRPr="00AD7194">
              <w:rPr>
                <w:sz w:val="24"/>
                <w:szCs w:val="24"/>
              </w:rPr>
              <w:t xml:space="preserve">- </w:t>
            </w:r>
            <w:r w:rsidR="005E3439" w:rsidRPr="00AD7194">
              <w:rPr>
                <w:sz w:val="24"/>
                <w:szCs w:val="24"/>
              </w:rPr>
              <w:t>0</w:t>
            </w:r>
            <w:r w:rsidR="0004620F" w:rsidRPr="00AD7194">
              <w:rPr>
                <w:sz w:val="24"/>
                <w:szCs w:val="24"/>
              </w:rPr>
              <w:t xml:space="preserve"> тыс. руб.;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>2024 год: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 xml:space="preserve">всего – </w:t>
            </w:r>
            <w:r w:rsidR="005E3439" w:rsidRPr="00AD7194">
              <w:rPr>
                <w:sz w:val="24"/>
                <w:szCs w:val="24"/>
              </w:rPr>
              <w:t>18891,9</w:t>
            </w:r>
            <w:r w:rsidRPr="00AD7194">
              <w:rPr>
                <w:sz w:val="24"/>
                <w:szCs w:val="24"/>
              </w:rPr>
              <w:t xml:space="preserve"> тыс. руб.,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>- федеральный бюджет</w:t>
            </w:r>
            <w:r w:rsidR="00AD7194">
              <w:rPr>
                <w:sz w:val="24"/>
                <w:szCs w:val="24"/>
              </w:rPr>
              <w:t xml:space="preserve"> </w:t>
            </w:r>
            <w:r w:rsidRPr="00AD7194">
              <w:rPr>
                <w:sz w:val="24"/>
                <w:szCs w:val="24"/>
              </w:rPr>
              <w:t xml:space="preserve">- </w:t>
            </w:r>
            <w:r w:rsidR="00B57B70" w:rsidRPr="00AD7194">
              <w:rPr>
                <w:sz w:val="24"/>
                <w:szCs w:val="24"/>
              </w:rPr>
              <w:t xml:space="preserve">0 </w:t>
            </w:r>
            <w:r w:rsidRPr="00AD7194">
              <w:rPr>
                <w:sz w:val="24"/>
                <w:szCs w:val="24"/>
              </w:rPr>
              <w:t xml:space="preserve">тыс. руб.; 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 xml:space="preserve">- областной бюджет – </w:t>
            </w:r>
            <w:r w:rsidR="005E3439" w:rsidRPr="00AD7194">
              <w:rPr>
                <w:sz w:val="24"/>
                <w:szCs w:val="24"/>
              </w:rPr>
              <w:t>245,1</w:t>
            </w:r>
            <w:r w:rsidRPr="00AD7194">
              <w:rPr>
                <w:sz w:val="24"/>
                <w:szCs w:val="24"/>
              </w:rPr>
              <w:t xml:space="preserve"> тыс. руб.;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 xml:space="preserve">- местные бюджеты – </w:t>
            </w:r>
            <w:r w:rsidR="005E3439" w:rsidRPr="00AD7194">
              <w:rPr>
                <w:sz w:val="24"/>
                <w:szCs w:val="24"/>
              </w:rPr>
              <w:t>18016,8</w:t>
            </w:r>
            <w:r w:rsidRPr="00AD7194">
              <w:rPr>
                <w:sz w:val="24"/>
                <w:szCs w:val="24"/>
              </w:rPr>
              <w:t xml:space="preserve"> тыс. руб.;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>- средства юридических лиц</w:t>
            </w:r>
            <w:r w:rsidR="00AD7194">
              <w:rPr>
                <w:sz w:val="24"/>
                <w:szCs w:val="24"/>
              </w:rPr>
              <w:t xml:space="preserve"> </w:t>
            </w:r>
            <w:r w:rsidRPr="00AD7194">
              <w:rPr>
                <w:sz w:val="24"/>
                <w:szCs w:val="24"/>
              </w:rPr>
              <w:t>-</w:t>
            </w:r>
            <w:r w:rsidR="00C749B3" w:rsidRPr="00AD7194">
              <w:rPr>
                <w:sz w:val="24"/>
                <w:szCs w:val="24"/>
              </w:rPr>
              <w:t>630</w:t>
            </w:r>
            <w:r w:rsidRPr="00AD7194">
              <w:rPr>
                <w:sz w:val="24"/>
                <w:szCs w:val="24"/>
              </w:rPr>
              <w:t xml:space="preserve"> тыс. руб.;</w:t>
            </w:r>
          </w:p>
          <w:p w:rsid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>- средства физических лиц</w:t>
            </w:r>
            <w:r w:rsidR="00AD7194">
              <w:rPr>
                <w:sz w:val="24"/>
                <w:szCs w:val="24"/>
              </w:rPr>
              <w:t xml:space="preserve"> </w:t>
            </w:r>
            <w:r w:rsidRPr="00AD7194">
              <w:rPr>
                <w:sz w:val="24"/>
                <w:szCs w:val="24"/>
              </w:rPr>
              <w:t xml:space="preserve">- </w:t>
            </w:r>
            <w:r w:rsidR="005E3439" w:rsidRPr="00AD7194">
              <w:rPr>
                <w:sz w:val="24"/>
                <w:szCs w:val="24"/>
              </w:rPr>
              <w:t>0</w:t>
            </w:r>
            <w:r w:rsidRPr="00AD7194">
              <w:rPr>
                <w:sz w:val="24"/>
                <w:szCs w:val="24"/>
              </w:rPr>
              <w:t xml:space="preserve"> тыс. руб.;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>2025 год: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 xml:space="preserve">всего – </w:t>
            </w:r>
            <w:r w:rsidR="00F475AA" w:rsidRPr="00AD7194">
              <w:rPr>
                <w:sz w:val="24"/>
                <w:szCs w:val="24"/>
              </w:rPr>
              <w:t>15510,4</w:t>
            </w:r>
            <w:r w:rsidRPr="00AD7194">
              <w:rPr>
                <w:sz w:val="24"/>
                <w:szCs w:val="24"/>
              </w:rPr>
              <w:t xml:space="preserve"> тыс. руб.,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>- федеральный бюджет</w:t>
            </w:r>
            <w:r w:rsidR="00AD7194">
              <w:rPr>
                <w:sz w:val="24"/>
                <w:szCs w:val="24"/>
              </w:rPr>
              <w:t xml:space="preserve"> </w:t>
            </w:r>
            <w:r w:rsidRPr="00AD7194">
              <w:rPr>
                <w:sz w:val="24"/>
                <w:szCs w:val="24"/>
              </w:rPr>
              <w:t xml:space="preserve">- </w:t>
            </w:r>
            <w:r w:rsidR="00B57B70" w:rsidRPr="00AD7194">
              <w:rPr>
                <w:sz w:val="24"/>
                <w:szCs w:val="24"/>
              </w:rPr>
              <w:t>0</w:t>
            </w:r>
            <w:r w:rsidRPr="00AD7194">
              <w:rPr>
                <w:sz w:val="24"/>
                <w:szCs w:val="24"/>
              </w:rPr>
              <w:t xml:space="preserve"> тыс. руб.; 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 xml:space="preserve">- областной бюджет – </w:t>
            </w:r>
            <w:r w:rsidR="00B57B70" w:rsidRPr="00AD7194">
              <w:rPr>
                <w:sz w:val="24"/>
                <w:szCs w:val="24"/>
              </w:rPr>
              <w:t>149,4</w:t>
            </w:r>
            <w:r w:rsidRPr="00AD7194">
              <w:rPr>
                <w:sz w:val="24"/>
                <w:szCs w:val="24"/>
              </w:rPr>
              <w:t xml:space="preserve"> тыс. руб.;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 xml:space="preserve">- местные бюджеты – </w:t>
            </w:r>
            <w:r w:rsidR="00B57B70" w:rsidRPr="00AD7194">
              <w:rPr>
                <w:sz w:val="24"/>
                <w:szCs w:val="24"/>
              </w:rPr>
              <w:t>14</w:t>
            </w:r>
            <w:r w:rsidR="00F475AA" w:rsidRPr="00AD7194">
              <w:rPr>
                <w:sz w:val="24"/>
                <w:szCs w:val="24"/>
              </w:rPr>
              <w:t>5</w:t>
            </w:r>
            <w:r w:rsidR="00B57B70" w:rsidRPr="00AD7194">
              <w:rPr>
                <w:sz w:val="24"/>
                <w:szCs w:val="24"/>
              </w:rPr>
              <w:t>61</w:t>
            </w:r>
            <w:r w:rsidRPr="00AD7194">
              <w:rPr>
                <w:sz w:val="24"/>
                <w:szCs w:val="24"/>
              </w:rPr>
              <w:t xml:space="preserve"> тыс. руб.;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>- средства юридических лиц</w:t>
            </w:r>
            <w:r w:rsidR="00AD7194">
              <w:rPr>
                <w:sz w:val="24"/>
                <w:szCs w:val="24"/>
              </w:rPr>
              <w:t xml:space="preserve"> </w:t>
            </w:r>
            <w:r w:rsidRPr="00AD7194">
              <w:rPr>
                <w:sz w:val="24"/>
                <w:szCs w:val="24"/>
              </w:rPr>
              <w:t xml:space="preserve">- </w:t>
            </w:r>
            <w:r w:rsidR="00C749B3" w:rsidRPr="00AD7194">
              <w:rPr>
                <w:sz w:val="24"/>
                <w:szCs w:val="24"/>
              </w:rPr>
              <w:t>600</w:t>
            </w:r>
            <w:r w:rsidRPr="00AD7194">
              <w:rPr>
                <w:sz w:val="24"/>
                <w:szCs w:val="24"/>
              </w:rPr>
              <w:t xml:space="preserve"> тыс. руб.;</w:t>
            </w:r>
          </w:p>
          <w:p w:rsid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lastRenderedPageBreak/>
              <w:t>- средства физических лиц</w:t>
            </w:r>
            <w:r w:rsidR="00AD7194">
              <w:rPr>
                <w:sz w:val="24"/>
                <w:szCs w:val="24"/>
              </w:rPr>
              <w:t xml:space="preserve"> </w:t>
            </w:r>
            <w:r w:rsidRPr="00AD7194">
              <w:rPr>
                <w:sz w:val="24"/>
                <w:szCs w:val="24"/>
              </w:rPr>
              <w:t>- 200 тыс. руб.;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>2026 год: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 xml:space="preserve">всего – </w:t>
            </w:r>
            <w:r w:rsidR="00F475AA" w:rsidRPr="00AD7194">
              <w:rPr>
                <w:sz w:val="24"/>
                <w:szCs w:val="24"/>
              </w:rPr>
              <w:t>15798,4</w:t>
            </w:r>
            <w:r w:rsidRPr="00AD7194">
              <w:rPr>
                <w:sz w:val="24"/>
                <w:szCs w:val="24"/>
              </w:rPr>
              <w:t xml:space="preserve"> тыс. руб., в том числе по источникам финансирования: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>- федеральный бюджет</w:t>
            </w:r>
            <w:r w:rsidR="00AD7194">
              <w:rPr>
                <w:sz w:val="24"/>
                <w:szCs w:val="24"/>
              </w:rPr>
              <w:t xml:space="preserve"> </w:t>
            </w:r>
            <w:r w:rsidRPr="00AD7194">
              <w:rPr>
                <w:sz w:val="24"/>
                <w:szCs w:val="24"/>
              </w:rPr>
              <w:t xml:space="preserve">- </w:t>
            </w:r>
            <w:r w:rsidR="00B57B70" w:rsidRPr="00AD7194">
              <w:rPr>
                <w:sz w:val="24"/>
                <w:szCs w:val="24"/>
              </w:rPr>
              <w:t>0</w:t>
            </w:r>
            <w:r w:rsidRPr="00AD7194">
              <w:rPr>
                <w:sz w:val="24"/>
                <w:szCs w:val="24"/>
              </w:rPr>
              <w:t xml:space="preserve"> тыс. руб.; 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 xml:space="preserve">- областной бюджет – </w:t>
            </w:r>
            <w:r w:rsidR="00B57B70" w:rsidRPr="00AD7194">
              <w:rPr>
                <w:sz w:val="24"/>
                <w:szCs w:val="24"/>
              </w:rPr>
              <w:t>149,4</w:t>
            </w:r>
            <w:r w:rsidRPr="00AD7194">
              <w:rPr>
                <w:sz w:val="24"/>
                <w:szCs w:val="24"/>
              </w:rPr>
              <w:t xml:space="preserve"> тыс. руб.;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 xml:space="preserve">- местные бюджеты – </w:t>
            </w:r>
            <w:r w:rsidR="00F475AA" w:rsidRPr="00AD7194">
              <w:rPr>
                <w:sz w:val="24"/>
                <w:szCs w:val="24"/>
              </w:rPr>
              <w:t>14849</w:t>
            </w:r>
            <w:r w:rsidR="00A85549" w:rsidRPr="00AD7194">
              <w:rPr>
                <w:sz w:val="24"/>
                <w:szCs w:val="24"/>
              </w:rPr>
              <w:t xml:space="preserve"> </w:t>
            </w:r>
            <w:r w:rsidRPr="00AD7194">
              <w:rPr>
                <w:sz w:val="24"/>
                <w:szCs w:val="24"/>
              </w:rPr>
              <w:t>тыс. руб.;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>- средства юридических лиц</w:t>
            </w:r>
            <w:r w:rsidR="00AD7194">
              <w:rPr>
                <w:sz w:val="24"/>
                <w:szCs w:val="24"/>
              </w:rPr>
              <w:t xml:space="preserve"> </w:t>
            </w:r>
            <w:r w:rsidRPr="00AD7194">
              <w:rPr>
                <w:sz w:val="24"/>
                <w:szCs w:val="24"/>
              </w:rPr>
              <w:t>- 600 тыс. руб.;</w:t>
            </w:r>
          </w:p>
          <w:p w:rsid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>- средства физических лиц</w:t>
            </w:r>
            <w:r w:rsidR="00AD7194">
              <w:rPr>
                <w:sz w:val="24"/>
                <w:szCs w:val="24"/>
              </w:rPr>
              <w:t xml:space="preserve"> </w:t>
            </w:r>
            <w:r w:rsidRPr="00AD7194">
              <w:rPr>
                <w:sz w:val="24"/>
                <w:szCs w:val="24"/>
              </w:rPr>
              <w:t>- 200 тыс. руб.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>Объем финансирования подпрограммы 1</w:t>
            </w:r>
            <w:r w:rsidR="00AD7194">
              <w:rPr>
                <w:sz w:val="24"/>
                <w:szCs w:val="24"/>
              </w:rPr>
              <w:t xml:space="preserve"> </w:t>
            </w:r>
            <w:r w:rsidRPr="00AD7194">
              <w:rPr>
                <w:sz w:val="24"/>
                <w:szCs w:val="24"/>
              </w:rPr>
              <w:t xml:space="preserve">всего: </w:t>
            </w:r>
            <w:r w:rsidR="005E3439" w:rsidRPr="00AD7194">
              <w:rPr>
                <w:sz w:val="24"/>
                <w:szCs w:val="24"/>
              </w:rPr>
              <w:t>2284,8</w:t>
            </w:r>
            <w:r w:rsidRPr="00AD7194">
              <w:rPr>
                <w:sz w:val="24"/>
                <w:szCs w:val="24"/>
              </w:rPr>
              <w:t xml:space="preserve"> тыс. рублей, из них: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 xml:space="preserve">- местный бюджет – </w:t>
            </w:r>
            <w:r w:rsidR="005E3439" w:rsidRPr="00AD7194">
              <w:rPr>
                <w:sz w:val="24"/>
                <w:szCs w:val="24"/>
              </w:rPr>
              <w:t>2284,8</w:t>
            </w:r>
            <w:r w:rsidRPr="00AD7194">
              <w:rPr>
                <w:sz w:val="24"/>
                <w:szCs w:val="24"/>
              </w:rPr>
              <w:t xml:space="preserve"> тыс. руб., в том числе по годам: 2020 г. – </w:t>
            </w:r>
            <w:r w:rsidR="00B57B70" w:rsidRPr="00AD7194">
              <w:rPr>
                <w:sz w:val="24"/>
                <w:szCs w:val="24"/>
              </w:rPr>
              <w:t>111,8</w:t>
            </w:r>
            <w:r w:rsidRPr="00AD7194">
              <w:rPr>
                <w:sz w:val="24"/>
                <w:szCs w:val="24"/>
              </w:rPr>
              <w:t xml:space="preserve"> тыс. руб., 2021 г. – </w:t>
            </w:r>
            <w:r w:rsidR="005022ED" w:rsidRPr="00AD7194">
              <w:rPr>
                <w:sz w:val="24"/>
                <w:szCs w:val="24"/>
              </w:rPr>
              <w:t>61,2</w:t>
            </w:r>
            <w:r w:rsidRPr="00AD7194">
              <w:rPr>
                <w:sz w:val="24"/>
                <w:szCs w:val="24"/>
              </w:rPr>
              <w:t xml:space="preserve"> тыс. руб., 2022 г. – </w:t>
            </w:r>
            <w:r w:rsidR="005E3439" w:rsidRPr="00AD7194">
              <w:rPr>
                <w:sz w:val="24"/>
                <w:szCs w:val="24"/>
              </w:rPr>
              <w:t>500</w:t>
            </w:r>
            <w:r w:rsidRPr="00AD7194">
              <w:rPr>
                <w:sz w:val="24"/>
                <w:szCs w:val="24"/>
              </w:rPr>
              <w:t xml:space="preserve"> тыс. руб., 2023 г. – </w:t>
            </w:r>
            <w:r w:rsidR="00C749B3" w:rsidRPr="00AD7194">
              <w:rPr>
                <w:sz w:val="24"/>
                <w:szCs w:val="24"/>
              </w:rPr>
              <w:t>150</w:t>
            </w:r>
            <w:r w:rsidRPr="00AD7194">
              <w:rPr>
                <w:sz w:val="24"/>
                <w:szCs w:val="24"/>
              </w:rPr>
              <w:t xml:space="preserve"> тыс. руб., 2024 г. – </w:t>
            </w:r>
            <w:r w:rsidR="005E3439" w:rsidRPr="00AD7194">
              <w:rPr>
                <w:sz w:val="24"/>
                <w:szCs w:val="24"/>
              </w:rPr>
              <w:t>361,8</w:t>
            </w:r>
            <w:r w:rsidRPr="00AD7194">
              <w:rPr>
                <w:sz w:val="24"/>
                <w:szCs w:val="24"/>
              </w:rPr>
              <w:t xml:space="preserve"> тыс. руб., 2025 г. – </w:t>
            </w:r>
            <w:r w:rsidR="00F475AA" w:rsidRPr="00AD7194">
              <w:rPr>
                <w:sz w:val="24"/>
                <w:szCs w:val="24"/>
              </w:rPr>
              <w:t>5</w:t>
            </w:r>
            <w:r w:rsidRPr="00AD7194">
              <w:rPr>
                <w:sz w:val="24"/>
                <w:szCs w:val="24"/>
              </w:rPr>
              <w:t xml:space="preserve">50 тыс. руб., 2026 г. – </w:t>
            </w:r>
            <w:r w:rsidR="00F475AA" w:rsidRPr="00AD7194">
              <w:rPr>
                <w:sz w:val="24"/>
                <w:szCs w:val="24"/>
              </w:rPr>
              <w:t>5</w:t>
            </w:r>
            <w:r w:rsidRPr="00AD7194">
              <w:rPr>
                <w:sz w:val="24"/>
                <w:szCs w:val="24"/>
              </w:rPr>
              <w:t>50 тыс. руб.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>Объем финансирования Подпрограммы 2 «Развитие сельского хозяйства</w:t>
            </w:r>
            <w:r w:rsidR="00AD7194">
              <w:rPr>
                <w:sz w:val="24"/>
                <w:szCs w:val="24"/>
              </w:rPr>
              <w:t xml:space="preserve"> </w:t>
            </w:r>
            <w:r w:rsidRPr="00AD7194">
              <w:rPr>
                <w:sz w:val="24"/>
                <w:szCs w:val="24"/>
              </w:rPr>
              <w:t>Калачеевского района»</w:t>
            </w:r>
            <w:r w:rsidR="00AD7194">
              <w:rPr>
                <w:sz w:val="24"/>
                <w:szCs w:val="24"/>
              </w:rPr>
              <w:t xml:space="preserve"> </w:t>
            </w:r>
            <w:r w:rsidRPr="00AD7194">
              <w:rPr>
                <w:sz w:val="24"/>
                <w:szCs w:val="24"/>
              </w:rPr>
              <w:t xml:space="preserve">всего – </w:t>
            </w:r>
            <w:r w:rsidR="005E3439" w:rsidRPr="00AD7194">
              <w:rPr>
                <w:sz w:val="24"/>
                <w:szCs w:val="24"/>
              </w:rPr>
              <w:t>84135,63</w:t>
            </w:r>
            <w:r w:rsidRPr="00AD7194">
              <w:rPr>
                <w:sz w:val="24"/>
                <w:szCs w:val="24"/>
              </w:rPr>
              <w:t xml:space="preserve"> тыс. рублей, из них: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 xml:space="preserve">- федеральный бюджет – </w:t>
            </w:r>
            <w:r w:rsidR="005E3439" w:rsidRPr="00AD7194">
              <w:rPr>
                <w:sz w:val="24"/>
                <w:szCs w:val="24"/>
              </w:rPr>
              <w:t>4700,69</w:t>
            </w:r>
            <w:r w:rsidRPr="00AD7194">
              <w:rPr>
                <w:sz w:val="24"/>
                <w:szCs w:val="24"/>
              </w:rPr>
              <w:t xml:space="preserve"> тыс. руб., в том числе по годам: 2020 г. – </w:t>
            </w:r>
            <w:r w:rsidR="00B57B70" w:rsidRPr="00AD7194">
              <w:rPr>
                <w:sz w:val="24"/>
                <w:szCs w:val="24"/>
              </w:rPr>
              <w:t>527,91</w:t>
            </w:r>
            <w:r w:rsidRPr="00AD7194">
              <w:rPr>
                <w:sz w:val="24"/>
                <w:szCs w:val="24"/>
              </w:rPr>
              <w:t xml:space="preserve"> тыс. руб., 2021 г. – </w:t>
            </w:r>
            <w:r w:rsidR="006A750C" w:rsidRPr="00AD7194">
              <w:rPr>
                <w:sz w:val="24"/>
                <w:szCs w:val="24"/>
              </w:rPr>
              <w:t>2466,68</w:t>
            </w:r>
            <w:r w:rsidRPr="00AD7194">
              <w:rPr>
                <w:sz w:val="24"/>
                <w:szCs w:val="24"/>
              </w:rPr>
              <w:t xml:space="preserve"> тыс. руб., 2022 г. – </w:t>
            </w:r>
            <w:r w:rsidR="005E3439" w:rsidRPr="00AD7194">
              <w:rPr>
                <w:sz w:val="24"/>
                <w:szCs w:val="24"/>
              </w:rPr>
              <w:t>1706,1</w:t>
            </w:r>
            <w:r w:rsidRPr="00AD7194">
              <w:rPr>
                <w:sz w:val="24"/>
                <w:szCs w:val="24"/>
              </w:rPr>
              <w:t xml:space="preserve"> тыс. руб., 2023 г. – </w:t>
            </w:r>
            <w:r w:rsidR="00B57B70" w:rsidRPr="00AD7194">
              <w:rPr>
                <w:sz w:val="24"/>
                <w:szCs w:val="24"/>
              </w:rPr>
              <w:t>0</w:t>
            </w:r>
            <w:r w:rsidRPr="00AD7194">
              <w:rPr>
                <w:sz w:val="24"/>
                <w:szCs w:val="24"/>
              </w:rPr>
              <w:t xml:space="preserve"> тыс. руб., 2024 г. – </w:t>
            </w:r>
            <w:r w:rsidR="00B57B70" w:rsidRPr="00AD7194">
              <w:rPr>
                <w:sz w:val="24"/>
                <w:szCs w:val="24"/>
              </w:rPr>
              <w:t>0</w:t>
            </w:r>
            <w:r w:rsidRPr="00AD7194">
              <w:rPr>
                <w:sz w:val="24"/>
                <w:szCs w:val="24"/>
              </w:rPr>
              <w:t xml:space="preserve"> тыс. руб., 2025 г. –0 тыс. руб., 2026 г. –</w:t>
            </w:r>
            <w:r w:rsidR="00B57B70" w:rsidRPr="00AD7194">
              <w:rPr>
                <w:sz w:val="24"/>
                <w:szCs w:val="24"/>
              </w:rPr>
              <w:t>0</w:t>
            </w:r>
            <w:r w:rsidRPr="00AD7194">
              <w:rPr>
                <w:sz w:val="24"/>
                <w:szCs w:val="24"/>
              </w:rPr>
              <w:t xml:space="preserve"> тыс. руб. 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 xml:space="preserve">- областной бюджет – </w:t>
            </w:r>
            <w:r w:rsidR="005E3439" w:rsidRPr="00AD7194">
              <w:rPr>
                <w:sz w:val="24"/>
                <w:szCs w:val="24"/>
              </w:rPr>
              <w:t>4217,02</w:t>
            </w:r>
            <w:r w:rsidRPr="00AD7194">
              <w:rPr>
                <w:sz w:val="24"/>
                <w:szCs w:val="24"/>
              </w:rPr>
              <w:t xml:space="preserve"> тыс. руб., в том числе по годам: 2020 г. – </w:t>
            </w:r>
            <w:r w:rsidR="00AF4FA9" w:rsidRPr="00AD7194">
              <w:rPr>
                <w:sz w:val="24"/>
                <w:szCs w:val="24"/>
              </w:rPr>
              <w:t>1432,24</w:t>
            </w:r>
            <w:r w:rsidRPr="00AD7194">
              <w:rPr>
                <w:sz w:val="24"/>
                <w:szCs w:val="24"/>
              </w:rPr>
              <w:t xml:space="preserve"> тыс. руб., 2021 г. – </w:t>
            </w:r>
            <w:r w:rsidR="006A750C" w:rsidRPr="00AD7194">
              <w:rPr>
                <w:sz w:val="24"/>
                <w:szCs w:val="24"/>
              </w:rPr>
              <w:t>851,85</w:t>
            </w:r>
            <w:r w:rsidRPr="00AD7194">
              <w:rPr>
                <w:sz w:val="24"/>
                <w:szCs w:val="24"/>
              </w:rPr>
              <w:t xml:space="preserve"> тыс. руб., 2022 г. – </w:t>
            </w:r>
            <w:r w:rsidR="005E3439" w:rsidRPr="00AD7194">
              <w:rPr>
                <w:sz w:val="24"/>
                <w:szCs w:val="24"/>
              </w:rPr>
              <w:t>770,73</w:t>
            </w:r>
            <w:r w:rsidRPr="00AD7194">
              <w:rPr>
                <w:sz w:val="24"/>
                <w:szCs w:val="24"/>
              </w:rPr>
              <w:t xml:space="preserve"> тыс. руб., 2023 г. – </w:t>
            </w:r>
            <w:r w:rsidR="005E3439" w:rsidRPr="00AD7194">
              <w:rPr>
                <w:sz w:val="24"/>
                <w:szCs w:val="24"/>
              </w:rPr>
              <w:t>618,3</w:t>
            </w:r>
            <w:r w:rsidRPr="00AD7194">
              <w:rPr>
                <w:sz w:val="24"/>
                <w:szCs w:val="24"/>
              </w:rPr>
              <w:t xml:space="preserve"> тыс. руб., 2024 г. – </w:t>
            </w:r>
            <w:r w:rsidR="005E3439" w:rsidRPr="00AD7194">
              <w:rPr>
                <w:sz w:val="24"/>
                <w:szCs w:val="24"/>
              </w:rPr>
              <w:t>245,1</w:t>
            </w:r>
            <w:r w:rsidRPr="00AD7194">
              <w:rPr>
                <w:sz w:val="24"/>
                <w:szCs w:val="24"/>
              </w:rPr>
              <w:t xml:space="preserve"> тыс. руб., 2025 г. – </w:t>
            </w:r>
            <w:r w:rsidR="005E3439" w:rsidRPr="00AD7194">
              <w:rPr>
                <w:sz w:val="24"/>
                <w:szCs w:val="24"/>
              </w:rPr>
              <w:t>149,4</w:t>
            </w:r>
            <w:r w:rsidRPr="00AD7194">
              <w:rPr>
                <w:sz w:val="24"/>
                <w:szCs w:val="24"/>
              </w:rPr>
              <w:t xml:space="preserve"> тыс. руб., 2026 г. – </w:t>
            </w:r>
            <w:r w:rsidR="00AF4FA9" w:rsidRPr="00AD7194">
              <w:rPr>
                <w:sz w:val="24"/>
                <w:szCs w:val="24"/>
              </w:rPr>
              <w:t>149,4</w:t>
            </w:r>
            <w:r w:rsidRPr="00AD7194">
              <w:rPr>
                <w:sz w:val="24"/>
                <w:szCs w:val="24"/>
              </w:rPr>
              <w:t xml:space="preserve"> тыс. руб. 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 xml:space="preserve">- местный бюджет – </w:t>
            </w:r>
            <w:r w:rsidR="005E3439" w:rsidRPr="00AD7194">
              <w:rPr>
                <w:sz w:val="24"/>
                <w:szCs w:val="24"/>
              </w:rPr>
              <w:t>67841,26</w:t>
            </w:r>
            <w:r w:rsidRPr="00AD7194">
              <w:rPr>
                <w:sz w:val="24"/>
                <w:szCs w:val="24"/>
              </w:rPr>
              <w:t xml:space="preserve"> тыс. руб.,</w:t>
            </w:r>
            <w:r w:rsidR="00AD7194">
              <w:rPr>
                <w:sz w:val="24"/>
                <w:szCs w:val="24"/>
              </w:rPr>
              <w:t xml:space="preserve"> </w:t>
            </w:r>
            <w:r w:rsidRPr="00AD7194">
              <w:rPr>
                <w:sz w:val="24"/>
                <w:szCs w:val="24"/>
              </w:rPr>
              <w:t xml:space="preserve">в том числе по годам: 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 xml:space="preserve">2020 г. – </w:t>
            </w:r>
            <w:r w:rsidR="00AF4FA9" w:rsidRPr="00AD7194">
              <w:rPr>
                <w:sz w:val="24"/>
                <w:szCs w:val="24"/>
              </w:rPr>
              <w:t>8196,59</w:t>
            </w:r>
            <w:r w:rsidRPr="00AD7194">
              <w:rPr>
                <w:sz w:val="24"/>
                <w:szCs w:val="24"/>
              </w:rPr>
              <w:t xml:space="preserve"> тыс. руб., 2021 г. – </w:t>
            </w:r>
            <w:r w:rsidR="005E3439" w:rsidRPr="00AD7194">
              <w:rPr>
                <w:sz w:val="24"/>
                <w:szCs w:val="24"/>
              </w:rPr>
              <w:t>10629,27</w:t>
            </w:r>
            <w:r w:rsidRPr="00AD7194">
              <w:rPr>
                <w:sz w:val="24"/>
                <w:szCs w:val="24"/>
              </w:rPr>
              <w:t xml:space="preserve">тыс. руб., 2022 г. – </w:t>
            </w:r>
            <w:r w:rsidR="005E3439" w:rsidRPr="00AD7194">
              <w:rPr>
                <w:sz w:val="24"/>
                <w:szCs w:val="24"/>
              </w:rPr>
              <w:t>10135,1</w:t>
            </w:r>
            <w:r w:rsidRPr="00AD7194">
              <w:rPr>
                <w:sz w:val="24"/>
                <w:szCs w:val="24"/>
              </w:rPr>
              <w:t xml:space="preserve"> тыс. руб., 2023г. –</w:t>
            </w:r>
            <w:r w:rsidR="005E3439" w:rsidRPr="00AD7194">
              <w:rPr>
                <w:sz w:val="24"/>
                <w:szCs w:val="24"/>
              </w:rPr>
              <w:t xml:space="preserve">13405,3 </w:t>
            </w:r>
            <w:r w:rsidRPr="00AD7194">
              <w:rPr>
                <w:sz w:val="24"/>
                <w:szCs w:val="24"/>
              </w:rPr>
              <w:t xml:space="preserve">тыс. руб., 2024 г. – </w:t>
            </w:r>
            <w:r w:rsidR="005E3439" w:rsidRPr="00AD7194">
              <w:rPr>
                <w:sz w:val="24"/>
                <w:szCs w:val="24"/>
              </w:rPr>
              <w:t>10789</w:t>
            </w:r>
            <w:r w:rsidRPr="00AD7194">
              <w:rPr>
                <w:sz w:val="24"/>
                <w:szCs w:val="24"/>
              </w:rPr>
              <w:t xml:space="preserve"> тыс. руб., 2025 г. – </w:t>
            </w:r>
            <w:r w:rsidR="005E3439" w:rsidRPr="00AD7194">
              <w:rPr>
                <w:sz w:val="24"/>
                <w:szCs w:val="24"/>
              </w:rPr>
              <w:t>7199</w:t>
            </w:r>
            <w:r w:rsidRPr="00AD7194">
              <w:rPr>
                <w:sz w:val="24"/>
                <w:szCs w:val="24"/>
              </w:rPr>
              <w:t xml:space="preserve"> тыс. руб., 2026 г. – </w:t>
            </w:r>
            <w:r w:rsidR="005E3439" w:rsidRPr="00AD7194">
              <w:rPr>
                <w:sz w:val="24"/>
                <w:szCs w:val="24"/>
              </w:rPr>
              <w:t>7487</w:t>
            </w:r>
            <w:r w:rsidRPr="00AD7194">
              <w:rPr>
                <w:sz w:val="24"/>
                <w:szCs w:val="24"/>
              </w:rPr>
              <w:t xml:space="preserve"> тыс. руб.</w:t>
            </w:r>
          </w:p>
          <w:p w:rsidR="0004620F" w:rsidRPr="00AD7194" w:rsidRDefault="00AD7194" w:rsidP="0087647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620F" w:rsidRPr="00AD7194">
              <w:rPr>
                <w:sz w:val="24"/>
                <w:szCs w:val="24"/>
              </w:rPr>
              <w:t>- внебюджетные источники (юридические лица) -</w:t>
            </w:r>
            <w:r>
              <w:rPr>
                <w:sz w:val="24"/>
                <w:szCs w:val="24"/>
              </w:rPr>
              <w:t xml:space="preserve"> </w:t>
            </w:r>
            <w:r w:rsidR="005022ED" w:rsidRPr="00AD7194">
              <w:rPr>
                <w:sz w:val="24"/>
                <w:szCs w:val="24"/>
              </w:rPr>
              <w:t>5142,3</w:t>
            </w:r>
            <w:r w:rsidR="0004620F" w:rsidRPr="00AD7194">
              <w:rPr>
                <w:sz w:val="24"/>
                <w:szCs w:val="24"/>
              </w:rPr>
              <w:t xml:space="preserve"> тыс. руб., в том числе по годам: 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>2020 г. – 650 тыс. руб., 2021г. –</w:t>
            </w:r>
            <w:r w:rsidR="005022ED" w:rsidRPr="00AD7194">
              <w:rPr>
                <w:sz w:val="24"/>
                <w:szCs w:val="24"/>
              </w:rPr>
              <w:t>1352,3</w:t>
            </w:r>
            <w:r w:rsidRPr="00AD7194">
              <w:rPr>
                <w:sz w:val="24"/>
                <w:szCs w:val="24"/>
              </w:rPr>
              <w:t xml:space="preserve"> тыс. руб., 2022 г. – 660 тыс. руб., 2023 г. – 650 тыс. руб., 2024 г. – 630 тыс. руб., 2025 г. – 600 тыс. руб., 2026 г. – 600 тыс. руб.</w:t>
            </w:r>
          </w:p>
          <w:p w:rsid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 xml:space="preserve">- внебюджетные источники (физические </w:t>
            </w:r>
            <w:r w:rsidRPr="00AD7194">
              <w:rPr>
                <w:sz w:val="24"/>
                <w:szCs w:val="24"/>
              </w:rPr>
              <w:lastRenderedPageBreak/>
              <w:t>лица) всего -</w:t>
            </w:r>
            <w:r w:rsidR="00AD7194">
              <w:rPr>
                <w:sz w:val="24"/>
                <w:szCs w:val="24"/>
              </w:rPr>
              <w:t xml:space="preserve"> </w:t>
            </w:r>
            <w:r w:rsidR="005E3439" w:rsidRPr="00AD7194">
              <w:rPr>
                <w:sz w:val="24"/>
                <w:szCs w:val="24"/>
              </w:rPr>
              <w:t>2234,36</w:t>
            </w:r>
            <w:r w:rsidRPr="00AD7194">
              <w:rPr>
                <w:sz w:val="24"/>
                <w:szCs w:val="24"/>
              </w:rPr>
              <w:t xml:space="preserve"> тыс. руб., в том числе по годам: 2020 г. – 1834,</w:t>
            </w:r>
            <w:r w:rsidR="00F475AA" w:rsidRPr="00AD7194">
              <w:rPr>
                <w:sz w:val="24"/>
                <w:szCs w:val="24"/>
              </w:rPr>
              <w:t>36</w:t>
            </w:r>
            <w:r w:rsidRPr="00AD7194">
              <w:rPr>
                <w:sz w:val="24"/>
                <w:szCs w:val="24"/>
              </w:rPr>
              <w:t xml:space="preserve"> тыс. руб., 2021 г. – </w:t>
            </w:r>
            <w:r w:rsidR="005022ED" w:rsidRPr="00AD7194">
              <w:rPr>
                <w:sz w:val="24"/>
                <w:szCs w:val="24"/>
              </w:rPr>
              <w:t>0</w:t>
            </w:r>
            <w:r w:rsidRPr="00AD7194">
              <w:rPr>
                <w:sz w:val="24"/>
                <w:szCs w:val="24"/>
              </w:rPr>
              <w:t xml:space="preserve"> тыс. руб., 2022 г. – </w:t>
            </w:r>
            <w:r w:rsidR="005E3439" w:rsidRPr="00AD7194">
              <w:rPr>
                <w:sz w:val="24"/>
                <w:szCs w:val="24"/>
              </w:rPr>
              <w:t>0</w:t>
            </w:r>
            <w:r w:rsidRPr="00AD7194">
              <w:rPr>
                <w:sz w:val="24"/>
                <w:szCs w:val="24"/>
              </w:rPr>
              <w:t xml:space="preserve"> тыс. руб., 2023 г. – </w:t>
            </w:r>
            <w:r w:rsidR="005E3439" w:rsidRPr="00AD7194">
              <w:rPr>
                <w:sz w:val="24"/>
                <w:szCs w:val="24"/>
              </w:rPr>
              <w:t>0</w:t>
            </w:r>
            <w:r w:rsidRPr="00AD7194">
              <w:rPr>
                <w:sz w:val="24"/>
                <w:szCs w:val="24"/>
              </w:rPr>
              <w:t xml:space="preserve"> тыс. руб., 2024 г. –</w:t>
            </w:r>
            <w:r w:rsidR="005E3439" w:rsidRPr="00AD7194">
              <w:rPr>
                <w:sz w:val="24"/>
                <w:szCs w:val="24"/>
              </w:rPr>
              <w:t>0</w:t>
            </w:r>
            <w:r w:rsidRPr="00AD7194">
              <w:rPr>
                <w:sz w:val="24"/>
                <w:szCs w:val="24"/>
              </w:rPr>
              <w:t>тыс. руб., 2025 г. –200 тыс. руб., 2026 г. –200 тыс. руб.;</w:t>
            </w:r>
          </w:p>
          <w:p w:rsidR="0004620F" w:rsidRPr="00AD7194" w:rsidRDefault="0004620F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 xml:space="preserve">Объем финансирования подпрограммы 3 «Развитие и поддержка малого и среднего предпринимательства», всего – </w:t>
            </w:r>
            <w:r w:rsidR="00385965" w:rsidRPr="00AD7194">
              <w:rPr>
                <w:sz w:val="24"/>
                <w:szCs w:val="24"/>
              </w:rPr>
              <w:t>82448,72</w:t>
            </w:r>
            <w:r w:rsidRPr="00AD7194">
              <w:rPr>
                <w:sz w:val="24"/>
                <w:szCs w:val="24"/>
              </w:rPr>
              <w:t xml:space="preserve"> тыс. рублей,</w:t>
            </w:r>
            <w:r w:rsidR="00AD7194">
              <w:rPr>
                <w:sz w:val="24"/>
                <w:szCs w:val="24"/>
              </w:rPr>
              <w:t xml:space="preserve"> </w:t>
            </w:r>
            <w:r w:rsidRPr="00AD7194">
              <w:rPr>
                <w:sz w:val="24"/>
                <w:szCs w:val="24"/>
              </w:rPr>
              <w:t xml:space="preserve">из них: </w:t>
            </w:r>
          </w:p>
          <w:p w:rsidR="0004620F" w:rsidRPr="00AD7194" w:rsidRDefault="00AD7194" w:rsidP="0087647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620F" w:rsidRPr="00AD7194">
              <w:rPr>
                <w:sz w:val="24"/>
                <w:szCs w:val="24"/>
              </w:rPr>
              <w:t xml:space="preserve">- местный бюджет – </w:t>
            </w:r>
            <w:r w:rsidR="00385965" w:rsidRPr="00AD7194">
              <w:rPr>
                <w:sz w:val="24"/>
                <w:szCs w:val="24"/>
              </w:rPr>
              <w:t>44198,72</w:t>
            </w:r>
            <w:r w:rsidR="0004620F" w:rsidRPr="00AD7194">
              <w:rPr>
                <w:sz w:val="24"/>
                <w:szCs w:val="24"/>
              </w:rPr>
              <w:t xml:space="preserve"> тыс. руб., в том числе по годам: 2020г. – </w:t>
            </w:r>
            <w:r w:rsidR="00AF4FA9" w:rsidRPr="00AD7194">
              <w:rPr>
                <w:sz w:val="24"/>
                <w:szCs w:val="24"/>
              </w:rPr>
              <w:t>3638,92</w:t>
            </w:r>
            <w:r w:rsidR="0004620F" w:rsidRPr="00AD7194">
              <w:rPr>
                <w:sz w:val="24"/>
                <w:szCs w:val="24"/>
              </w:rPr>
              <w:t xml:space="preserve"> тыс. руб., 2021 г. – </w:t>
            </w:r>
            <w:r w:rsidR="005022ED" w:rsidRPr="00AD7194">
              <w:rPr>
                <w:sz w:val="24"/>
                <w:szCs w:val="24"/>
              </w:rPr>
              <w:t>4913,7</w:t>
            </w:r>
            <w:r w:rsidR="0004620F" w:rsidRPr="00AD7194">
              <w:rPr>
                <w:sz w:val="24"/>
                <w:szCs w:val="24"/>
              </w:rPr>
              <w:t xml:space="preserve"> тыс. руб., 2022 г. – </w:t>
            </w:r>
            <w:r w:rsidR="00385965" w:rsidRPr="00AD7194">
              <w:rPr>
                <w:sz w:val="24"/>
                <w:szCs w:val="24"/>
              </w:rPr>
              <w:t>8547,1</w:t>
            </w:r>
            <w:r w:rsidR="0004620F" w:rsidRPr="00AD7194">
              <w:rPr>
                <w:sz w:val="24"/>
                <w:szCs w:val="24"/>
              </w:rPr>
              <w:t xml:space="preserve"> тыс. руб., 2023 г. – </w:t>
            </w:r>
            <w:r w:rsidR="00385965" w:rsidRPr="00AD7194">
              <w:rPr>
                <w:sz w:val="24"/>
                <w:szCs w:val="24"/>
              </w:rPr>
              <w:t>6609</w:t>
            </w:r>
            <w:r w:rsidR="0004620F" w:rsidRPr="00AD7194">
              <w:rPr>
                <w:sz w:val="24"/>
                <w:szCs w:val="24"/>
              </w:rPr>
              <w:t xml:space="preserve"> тыс. руб., 2024 г. – </w:t>
            </w:r>
            <w:r w:rsidR="00385965" w:rsidRPr="00AD7194">
              <w:rPr>
                <w:sz w:val="24"/>
                <w:szCs w:val="24"/>
              </w:rPr>
              <w:t xml:space="preserve">6866 </w:t>
            </w:r>
            <w:r w:rsidR="0004620F" w:rsidRPr="00AD7194">
              <w:rPr>
                <w:sz w:val="24"/>
                <w:szCs w:val="24"/>
              </w:rPr>
              <w:t>тыс. руб., 2025 г. – 6812 тыс. руб., 2026 г. – 6812 тыс. руб.;</w:t>
            </w:r>
          </w:p>
          <w:p w:rsidR="0004620F" w:rsidRPr="00AD7194" w:rsidRDefault="00AD7194" w:rsidP="0087647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620F" w:rsidRPr="00AD7194">
              <w:rPr>
                <w:sz w:val="24"/>
                <w:szCs w:val="24"/>
              </w:rPr>
              <w:t>- внебюджетные источники -</w:t>
            </w:r>
            <w:r>
              <w:rPr>
                <w:sz w:val="24"/>
                <w:szCs w:val="24"/>
              </w:rPr>
              <w:t xml:space="preserve"> </w:t>
            </w:r>
            <w:r w:rsidR="005022ED" w:rsidRPr="00AD7194">
              <w:rPr>
                <w:sz w:val="24"/>
                <w:szCs w:val="24"/>
              </w:rPr>
              <w:t>38250</w:t>
            </w:r>
            <w:r w:rsidR="0004620F" w:rsidRPr="00AD7194">
              <w:rPr>
                <w:sz w:val="24"/>
                <w:szCs w:val="24"/>
              </w:rPr>
              <w:t xml:space="preserve"> тыс. руб., в том числе по годам: 2020 г. – </w:t>
            </w:r>
            <w:r w:rsidR="00AF4FA9" w:rsidRPr="00AD7194">
              <w:rPr>
                <w:sz w:val="24"/>
                <w:szCs w:val="24"/>
              </w:rPr>
              <w:t>15350</w:t>
            </w:r>
            <w:r w:rsidR="0004620F" w:rsidRPr="00AD7194">
              <w:rPr>
                <w:sz w:val="24"/>
                <w:szCs w:val="24"/>
              </w:rPr>
              <w:t xml:space="preserve"> тыс. руб., 2021 г. – </w:t>
            </w:r>
            <w:r w:rsidR="005022ED" w:rsidRPr="00AD7194">
              <w:rPr>
                <w:sz w:val="24"/>
                <w:szCs w:val="24"/>
              </w:rPr>
              <w:t xml:space="preserve">22900 </w:t>
            </w:r>
            <w:r w:rsidR="0004620F" w:rsidRPr="00AD7194">
              <w:rPr>
                <w:sz w:val="24"/>
                <w:szCs w:val="24"/>
              </w:rPr>
              <w:t xml:space="preserve">тыс. руб., 2022 г. – </w:t>
            </w:r>
            <w:r w:rsidR="00E971D7" w:rsidRPr="00AD7194">
              <w:rPr>
                <w:sz w:val="24"/>
                <w:szCs w:val="24"/>
              </w:rPr>
              <w:t>0</w:t>
            </w:r>
            <w:r w:rsidR="0004620F" w:rsidRPr="00AD7194">
              <w:rPr>
                <w:sz w:val="24"/>
                <w:szCs w:val="24"/>
              </w:rPr>
              <w:t xml:space="preserve"> тыс. руб., 2023 г. – </w:t>
            </w:r>
            <w:r w:rsidR="00E971D7" w:rsidRPr="00AD7194">
              <w:rPr>
                <w:sz w:val="24"/>
                <w:szCs w:val="24"/>
              </w:rPr>
              <w:t>0</w:t>
            </w:r>
            <w:r w:rsidR="0004620F" w:rsidRPr="00AD7194">
              <w:rPr>
                <w:sz w:val="24"/>
                <w:szCs w:val="24"/>
              </w:rPr>
              <w:t xml:space="preserve"> тыс. руб., 2024 г. – </w:t>
            </w:r>
            <w:r w:rsidR="00E971D7" w:rsidRPr="00AD7194">
              <w:rPr>
                <w:sz w:val="24"/>
                <w:szCs w:val="24"/>
              </w:rPr>
              <w:t>0</w:t>
            </w:r>
            <w:r w:rsidR="0004620F" w:rsidRPr="00AD7194">
              <w:rPr>
                <w:sz w:val="24"/>
                <w:szCs w:val="24"/>
              </w:rPr>
              <w:t xml:space="preserve"> тыс. руб., 2025 г. – </w:t>
            </w:r>
            <w:r w:rsidR="00E971D7" w:rsidRPr="00AD7194">
              <w:rPr>
                <w:sz w:val="24"/>
                <w:szCs w:val="24"/>
              </w:rPr>
              <w:t>0</w:t>
            </w:r>
            <w:r w:rsidR="0004620F" w:rsidRPr="00AD7194">
              <w:rPr>
                <w:sz w:val="24"/>
                <w:szCs w:val="24"/>
              </w:rPr>
              <w:t xml:space="preserve"> тыс. руб., 2026 г. – </w:t>
            </w:r>
            <w:r w:rsidR="00E971D7" w:rsidRPr="00AD7194">
              <w:rPr>
                <w:sz w:val="24"/>
                <w:szCs w:val="24"/>
              </w:rPr>
              <w:t>0</w:t>
            </w:r>
            <w:r w:rsidR="0004620F" w:rsidRPr="00AD7194">
              <w:rPr>
                <w:sz w:val="24"/>
                <w:szCs w:val="24"/>
              </w:rPr>
              <w:t xml:space="preserve"> тыс. руб.</w:t>
            </w:r>
          </w:p>
          <w:p w:rsidR="0004620F" w:rsidRPr="00AD7194" w:rsidRDefault="00AD7194" w:rsidP="0087647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04620F" w:rsidRPr="00AD7194">
              <w:rPr>
                <w:rFonts w:cs="Arial"/>
              </w:rPr>
              <w:t>Сумма финансирования мероприятий Подпрограммы ежегодно корректируется в</w:t>
            </w:r>
            <w:r>
              <w:rPr>
                <w:rFonts w:cs="Arial"/>
              </w:rPr>
              <w:t xml:space="preserve"> </w:t>
            </w:r>
            <w:r w:rsidR="0004620F" w:rsidRPr="00AD7194">
              <w:rPr>
                <w:rFonts w:cs="Arial"/>
              </w:rPr>
              <w:t>соответствии с выделенными лимитами</w:t>
            </w:r>
            <w:r>
              <w:rPr>
                <w:rFonts w:cs="Arial"/>
              </w:rPr>
              <w:t xml:space="preserve"> </w:t>
            </w:r>
            <w:r w:rsidR="0004620F" w:rsidRPr="00AD7194">
              <w:rPr>
                <w:rFonts w:cs="Arial"/>
              </w:rPr>
              <w:t>из бюджетов всех уровней</w:t>
            </w:r>
          </w:p>
        </w:tc>
      </w:tr>
    </w:tbl>
    <w:p w:rsidR="00AD7194" w:rsidRDefault="00AD7194" w:rsidP="00AD7194">
      <w:pPr>
        <w:pStyle w:val="a3"/>
        <w:tabs>
          <w:tab w:val="left" w:pos="1276"/>
        </w:tabs>
        <w:ind w:left="0" w:firstLine="709"/>
        <w:rPr>
          <w:rFonts w:cs="Arial"/>
        </w:rPr>
      </w:pPr>
    </w:p>
    <w:p w:rsidR="001665FC" w:rsidRPr="00AD7194" w:rsidRDefault="00797EC7" w:rsidP="00AD7194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Arial"/>
        </w:rPr>
      </w:pPr>
      <w:r w:rsidRPr="00AD7194">
        <w:rPr>
          <w:rFonts w:cs="Arial"/>
        </w:rPr>
        <w:t>Строку</w:t>
      </w:r>
      <w:r w:rsidR="001665FC" w:rsidRPr="00AD7194">
        <w:rPr>
          <w:rFonts w:cs="Arial"/>
        </w:rPr>
        <w:t xml:space="preserve"> «Объемы и источники финансирования» паспорта подпрограммы №1 </w:t>
      </w:r>
      <w:r w:rsidR="00262956" w:rsidRPr="00AD7194">
        <w:rPr>
          <w:rFonts w:cs="Arial"/>
        </w:rPr>
        <w:t>«Повышение инвестиционной привлекательности территории Калачеевского муниципального района»</w:t>
      </w:r>
      <w:r w:rsidR="00AD7194">
        <w:rPr>
          <w:rFonts w:cs="Arial"/>
        </w:rPr>
        <w:t xml:space="preserve"> </w:t>
      </w:r>
      <w:r w:rsidR="001665FC" w:rsidRPr="00AD7194">
        <w:rPr>
          <w:rFonts w:cs="Arial"/>
        </w:rPr>
        <w:t>муниципальной программы «Экономическое развитие и повышение инвестиционного потенциала территории Калачеевского муниципального района» изложить в следующей редакции: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586"/>
        <w:gridCol w:w="5053"/>
      </w:tblGrid>
      <w:tr w:rsidR="00262956" w:rsidRPr="00AD7194" w:rsidTr="00AD7194">
        <w:trPr>
          <w:trHeight w:val="707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Pr="00AD7194" w:rsidRDefault="00262956" w:rsidP="0087647C">
            <w:pPr>
              <w:ind w:firstLine="0"/>
              <w:rPr>
                <w:rFonts w:cs="Arial"/>
              </w:rPr>
            </w:pPr>
            <w:r w:rsidRPr="00AD7194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:rsidR="00262956" w:rsidRPr="00AD7194" w:rsidRDefault="00262956" w:rsidP="0087647C">
            <w:pPr>
              <w:ind w:firstLine="0"/>
              <w:rPr>
                <w:rFonts w:cs="Arial"/>
                <w:color w:val="FF0000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965" w:rsidRPr="00AD7194" w:rsidRDefault="00385965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>Объем финансирования подпрограммы 1</w:t>
            </w:r>
            <w:r w:rsidR="00AD7194">
              <w:rPr>
                <w:sz w:val="24"/>
                <w:szCs w:val="24"/>
              </w:rPr>
              <w:t xml:space="preserve"> </w:t>
            </w:r>
            <w:r w:rsidRPr="00AD7194">
              <w:rPr>
                <w:sz w:val="24"/>
                <w:szCs w:val="24"/>
              </w:rPr>
              <w:t>всего: 2284,8 тыс. рублей, из них:</w:t>
            </w:r>
          </w:p>
          <w:p w:rsidR="00385965" w:rsidRPr="00AD7194" w:rsidRDefault="00385965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>- местный бюджет – 2284,8 тыс. руб., в том числе по годам: 2020 г. – 111,8 тыс. руб., 2021 г. – 61,2 тыс. руб., 2022 г. – 500 тыс. руб., 2023 г. – 150 тыс. руб., 2024 г. – 361,8 тыс. руб., 2025 г. – 550 тыс. руб., 2026 г. – 550 тыс. руб.</w:t>
            </w:r>
          </w:p>
          <w:p w:rsidR="00262956" w:rsidRPr="00AD7194" w:rsidRDefault="00262956" w:rsidP="0087647C">
            <w:pPr>
              <w:ind w:firstLine="0"/>
              <w:rPr>
                <w:rFonts w:cs="Arial"/>
              </w:rPr>
            </w:pPr>
          </w:p>
        </w:tc>
      </w:tr>
    </w:tbl>
    <w:p w:rsidR="00262956" w:rsidRPr="00AD7194" w:rsidRDefault="00262956" w:rsidP="00AD7194">
      <w:pPr>
        <w:pStyle w:val="a3"/>
        <w:tabs>
          <w:tab w:val="left" w:pos="1276"/>
        </w:tabs>
        <w:ind w:left="0" w:firstLine="709"/>
        <w:rPr>
          <w:rFonts w:cs="Arial"/>
        </w:rPr>
      </w:pPr>
    </w:p>
    <w:p w:rsidR="00D07497" w:rsidRPr="00AD7194" w:rsidRDefault="00D07497" w:rsidP="00AD7194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Arial"/>
        </w:rPr>
      </w:pPr>
      <w:r w:rsidRPr="00AD7194">
        <w:rPr>
          <w:rFonts w:cs="Arial"/>
        </w:rPr>
        <w:t xml:space="preserve"> </w:t>
      </w:r>
      <w:r w:rsidR="00797EC7" w:rsidRPr="00AD7194">
        <w:rPr>
          <w:rFonts w:cs="Arial"/>
        </w:rPr>
        <w:t>Строку</w:t>
      </w:r>
      <w:r w:rsidRPr="00AD7194">
        <w:rPr>
          <w:rFonts w:cs="Arial"/>
        </w:rPr>
        <w:t xml:space="preserve"> «Объемы и источники финансирования» паспорта подпрограммы №2 «Развитие сельского хозяйства</w:t>
      </w:r>
      <w:r w:rsidR="00AD7194">
        <w:rPr>
          <w:rFonts w:cs="Arial"/>
        </w:rPr>
        <w:t xml:space="preserve"> </w:t>
      </w:r>
      <w:r w:rsidRPr="00AD7194">
        <w:rPr>
          <w:rFonts w:cs="Arial"/>
        </w:rPr>
        <w:t>Калачеевского района»</w:t>
      </w:r>
      <w:r w:rsidR="00AD7194">
        <w:rPr>
          <w:rFonts w:cs="Arial"/>
        </w:rPr>
        <w:t xml:space="preserve"> </w:t>
      </w:r>
      <w:r w:rsidRPr="00AD7194">
        <w:rPr>
          <w:rFonts w:cs="Arial"/>
        </w:rPr>
        <w:t xml:space="preserve">муниципальной программы «Экономическое развитие и повышение инвестиционного потенциала территории Калачеевского муниципального района» изложить в </w:t>
      </w:r>
      <w:r w:rsidR="0004620F" w:rsidRPr="00AD7194">
        <w:rPr>
          <w:rFonts w:cs="Arial"/>
        </w:rPr>
        <w:t>следующей редакции: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586"/>
        <w:gridCol w:w="5053"/>
      </w:tblGrid>
      <w:tr w:rsidR="0004620F" w:rsidRPr="00AD7194" w:rsidTr="00AD7194">
        <w:trPr>
          <w:trHeight w:val="707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0F" w:rsidRPr="00AD7194" w:rsidRDefault="0004620F" w:rsidP="0087647C">
            <w:pPr>
              <w:ind w:firstLine="0"/>
              <w:rPr>
                <w:rFonts w:cs="Arial"/>
              </w:rPr>
            </w:pPr>
            <w:r w:rsidRPr="00AD7194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:rsidR="0004620F" w:rsidRPr="00AD7194" w:rsidRDefault="0004620F" w:rsidP="0087647C">
            <w:pPr>
              <w:ind w:firstLine="0"/>
              <w:rPr>
                <w:rFonts w:cs="Arial"/>
                <w:color w:val="FF0000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965" w:rsidRPr="00AD7194" w:rsidRDefault="00385965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lastRenderedPageBreak/>
              <w:t>Объем финансирования Подпрограммы 2 «Развитие сельского хозяйства</w:t>
            </w:r>
            <w:r w:rsidR="00AD7194">
              <w:rPr>
                <w:sz w:val="24"/>
                <w:szCs w:val="24"/>
              </w:rPr>
              <w:t xml:space="preserve"> </w:t>
            </w:r>
            <w:r w:rsidRPr="00AD7194">
              <w:rPr>
                <w:sz w:val="24"/>
                <w:szCs w:val="24"/>
              </w:rPr>
              <w:t>Калачеевского района»</w:t>
            </w:r>
            <w:r w:rsidR="00AD7194">
              <w:rPr>
                <w:sz w:val="24"/>
                <w:szCs w:val="24"/>
              </w:rPr>
              <w:t xml:space="preserve"> </w:t>
            </w:r>
            <w:r w:rsidRPr="00AD7194">
              <w:rPr>
                <w:sz w:val="24"/>
                <w:szCs w:val="24"/>
              </w:rPr>
              <w:t>всего – 84135,63 тыс. рублей, из них:</w:t>
            </w:r>
          </w:p>
          <w:p w:rsidR="00385965" w:rsidRPr="00AD7194" w:rsidRDefault="00385965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lastRenderedPageBreak/>
              <w:t xml:space="preserve">- федеральный бюджет – 4700,69 тыс. руб., в том числе по годам: 2020 г. – 527,91 тыс. руб., 2021 г. – 2466,68 тыс. руб., 2022 г. – 1706,1 тыс. руб., 2023 г. – 0 тыс. руб., 2024 г. – 0 тыс. руб., 2025 г. –0 тыс. руб., 2026 г. –0 тыс. руб. </w:t>
            </w:r>
          </w:p>
          <w:p w:rsidR="00385965" w:rsidRPr="00AD7194" w:rsidRDefault="00385965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 xml:space="preserve">- областной бюджет – 4217,02 тыс. руб., в том числе по годам: 2020 г. – 1432,24 тыс. руб., 2021 г. – 851,85 тыс. руб., 2022 г. – 770,73 тыс. руб., 2023 г. – 618,3 тыс. руб., 2024 г. – 245,1 тыс. руб., 2025 г. – 149,4 тыс. руб., 2026 г. – 149,4 тыс. руб. </w:t>
            </w:r>
          </w:p>
          <w:p w:rsidR="00385965" w:rsidRPr="00AD7194" w:rsidRDefault="00385965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>- местный бюджет – 67841,26 тыс. руб.,</w:t>
            </w:r>
            <w:r w:rsidR="00AD7194">
              <w:rPr>
                <w:sz w:val="24"/>
                <w:szCs w:val="24"/>
              </w:rPr>
              <w:t xml:space="preserve"> </w:t>
            </w:r>
            <w:r w:rsidRPr="00AD7194">
              <w:rPr>
                <w:sz w:val="24"/>
                <w:szCs w:val="24"/>
              </w:rPr>
              <w:t xml:space="preserve">в том числе по годам: </w:t>
            </w:r>
          </w:p>
          <w:p w:rsidR="00385965" w:rsidRPr="00AD7194" w:rsidRDefault="00385965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>2020 г. – 8196,59 тыс. руб., 2021 г. – 10629,27тыс. руб., 2022 г. – 10135,1 тыс. руб., 2023г. –13405,3 тыс. руб., 2024 г. – 10789 тыс. руб., 2025 г. – 7199 тыс. руб., 2026 г. – 7487 тыс. руб.</w:t>
            </w:r>
          </w:p>
          <w:p w:rsidR="00385965" w:rsidRPr="00AD7194" w:rsidRDefault="00AD7194" w:rsidP="0087647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85965" w:rsidRPr="00AD7194">
              <w:rPr>
                <w:sz w:val="24"/>
                <w:szCs w:val="24"/>
              </w:rPr>
              <w:t>- внебюджетные источники (юридические лица) -</w:t>
            </w:r>
            <w:r>
              <w:rPr>
                <w:sz w:val="24"/>
                <w:szCs w:val="24"/>
              </w:rPr>
              <w:t xml:space="preserve"> </w:t>
            </w:r>
            <w:r w:rsidR="00385965" w:rsidRPr="00AD7194">
              <w:rPr>
                <w:sz w:val="24"/>
                <w:szCs w:val="24"/>
              </w:rPr>
              <w:t xml:space="preserve">5142,3 тыс. руб., в том числе по годам: </w:t>
            </w:r>
          </w:p>
          <w:p w:rsidR="00385965" w:rsidRPr="00AD7194" w:rsidRDefault="00385965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>2020 г. – 650 тыс. руб., 2021г. –1352,3 тыс. руб., 2022 г. – 660 тыс. руб., 2023 г. – 650 тыс. руб., 2024 г. – 630 тыс. руб., 2025 г. – 600 тыс. руб., 2026 г. – 600 тыс. руб.</w:t>
            </w:r>
          </w:p>
          <w:p w:rsidR="0004620F" w:rsidRPr="00AD7194" w:rsidRDefault="00385965" w:rsidP="0087647C">
            <w:pPr>
              <w:ind w:firstLine="0"/>
              <w:rPr>
                <w:rFonts w:cs="Arial"/>
              </w:rPr>
            </w:pPr>
            <w:r w:rsidRPr="00AD7194">
              <w:rPr>
                <w:rFonts w:cs="Arial"/>
              </w:rPr>
              <w:t>- внебюджетные источники (физические лица) всего -</w:t>
            </w:r>
            <w:r w:rsidR="00AD7194">
              <w:rPr>
                <w:rFonts w:cs="Arial"/>
              </w:rPr>
              <w:t xml:space="preserve"> </w:t>
            </w:r>
            <w:r w:rsidRPr="00AD7194">
              <w:rPr>
                <w:rFonts w:cs="Arial"/>
              </w:rPr>
              <w:t>2234,36 тыс. руб., в том числе по годам: 2020 г. – 1834,36 тыс. руб., 2021 г. – 0 тыс. руб., 2022 г. – 0 тыс. руб., 2023 г. – 0 тыс. руб., 2024 г. –0тыс. руб., 2025 г. –200 тыс. руб., 2026 г. –200 тыс. руб.;</w:t>
            </w:r>
          </w:p>
        </w:tc>
      </w:tr>
    </w:tbl>
    <w:p w:rsidR="00AD7194" w:rsidRDefault="00AD7194" w:rsidP="00AD7194">
      <w:pPr>
        <w:pStyle w:val="a3"/>
        <w:tabs>
          <w:tab w:val="left" w:pos="1276"/>
        </w:tabs>
        <w:ind w:left="0" w:firstLine="709"/>
        <w:rPr>
          <w:rFonts w:cs="Arial"/>
        </w:rPr>
      </w:pPr>
    </w:p>
    <w:p w:rsidR="001665FC" w:rsidRPr="00AD7194" w:rsidRDefault="00797EC7" w:rsidP="00AD7194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Arial"/>
        </w:rPr>
      </w:pPr>
      <w:r w:rsidRPr="00AD7194">
        <w:rPr>
          <w:rFonts w:cs="Arial"/>
        </w:rPr>
        <w:t>Строку</w:t>
      </w:r>
      <w:r w:rsidR="001665FC" w:rsidRPr="00AD7194">
        <w:rPr>
          <w:rFonts w:cs="Arial"/>
        </w:rPr>
        <w:t xml:space="preserve"> «Объемы и источники финансирования» паспорта подпрограммы № 3 </w:t>
      </w:r>
      <w:r w:rsidR="00262956" w:rsidRPr="00AD7194">
        <w:rPr>
          <w:rFonts w:cs="Arial"/>
        </w:rPr>
        <w:t>«Развитие и поддержка малого и среднего предпринимательства»</w:t>
      </w:r>
      <w:r w:rsidR="00AD7194">
        <w:rPr>
          <w:rFonts w:cs="Arial"/>
        </w:rPr>
        <w:t xml:space="preserve"> </w:t>
      </w:r>
      <w:r w:rsidR="001665FC" w:rsidRPr="00AD7194">
        <w:rPr>
          <w:rFonts w:cs="Arial"/>
        </w:rPr>
        <w:t>муниципальной программы «Экономическое развитие и повышение инвестиционного потенциала территории Калачеевского муниципального района» изложить в следующей редакции: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586"/>
        <w:gridCol w:w="5053"/>
      </w:tblGrid>
      <w:tr w:rsidR="00262956" w:rsidRPr="00AD7194" w:rsidTr="00AD7194">
        <w:trPr>
          <w:trHeight w:val="707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Pr="00AD7194" w:rsidRDefault="00262956" w:rsidP="0087647C">
            <w:pPr>
              <w:ind w:firstLine="0"/>
              <w:rPr>
                <w:rFonts w:cs="Arial"/>
              </w:rPr>
            </w:pPr>
            <w:r w:rsidRPr="00AD7194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:rsidR="00262956" w:rsidRPr="00AD7194" w:rsidRDefault="00262956" w:rsidP="0087647C">
            <w:pPr>
              <w:ind w:firstLine="0"/>
              <w:rPr>
                <w:rFonts w:cs="Arial"/>
                <w:color w:val="FF0000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956" w:rsidRPr="00AD7194" w:rsidRDefault="00262956" w:rsidP="0087647C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385965" w:rsidRPr="00AD7194" w:rsidRDefault="00385965" w:rsidP="0087647C">
            <w:pPr>
              <w:pStyle w:val="ConsPlusCell"/>
              <w:jc w:val="both"/>
              <w:rPr>
                <w:sz w:val="24"/>
                <w:szCs w:val="24"/>
              </w:rPr>
            </w:pPr>
            <w:r w:rsidRPr="00AD7194">
              <w:rPr>
                <w:sz w:val="24"/>
                <w:szCs w:val="24"/>
              </w:rPr>
              <w:t>Объем финансирования подпрограммы 3 «Развитие и поддержка малого и среднего предпринимательства», всего – 82448,72 тыс. рублей,</w:t>
            </w:r>
            <w:r w:rsidR="00AD7194">
              <w:rPr>
                <w:sz w:val="24"/>
                <w:szCs w:val="24"/>
              </w:rPr>
              <w:t xml:space="preserve"> </w:t>
            </w:r>
            <w:r w:rsidRPr="00AD7194">
              <w:rPr>
                <w:sz w:val="24"/>
                <w:szCs w:val="24"/>
              </w:rPr>
              <w:t xml:space="preserve">из них: </w:t>
            </w:r>
          </w:p>
          <w:p w:rsidR="00385965" w:rsidRPr="00AD7194" w:rsidRDefault="00AD7194" w:rsidP="0087647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85965" w:rsidRPr="00AD7194">
              <w:rPr>
                <w:sz w:val="24"/>
                <w:szCs w:val="24"/>
              </w:rPr>
              <w:t xml:space="preserve">- местный бюджет – 44198,72 тыс. руб., в том числе по годам: 2020г. – 3638,92 тыс. руб., 2021 г. – 4913,7 тыс. руб., 2022 г. – 8547,1 тыс. руб., 2023 г. – 6609 тыс. руб., 2024 г. – 6866 тыс. руб., 2025 г. – 6812 </w:t>
            </w:r>
            <w:r w:rsidR="00385965" w:rsidRPr="00AD7194">
              <w:rPr>
                <w:sz w:val="24"/>
                <w:szCs w:val="24"/>
              </w:rPr>
              <w:lastRenderedPageBreak/>
              <w:t>тыс. руб., 2026 г. – 6812 тыс. руб.;</w:t>
            </w:r>
          </w:p>
          <w:p w:rsidR="00262956" w:rsidRPr="00AD7194" w:rsidRDefault="00AD7194" w:rsidP="0087647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85965" w:rsidRPr="00AD7194">
              <w:rPr>
                <w:rFonts w:cs="Arial"/>
              </w:rPr>
              <w:t>- внебюджетные источники -</w:t>
            </w:r>
            <w:r>
              <w:rPr>
                <w:rFonts w:cs="Arial"/>
              </w:rPr>
              <w:t xml:space="preserve"> </w:t>
            </w:r>
            <w:r w:rsidR="00385965" w:rsidRPr="00AD7194">
              <w:rPr>
                <w:rFonts w:cs="Arial"/>
              </w:rPr>
              <w:t>38250 тыс. руб., в том числе по годам: 2020 г. – 15350 тыс. руб., 2021 г. – 22900 тыс. руб., 2022 г. – 0 тыс. руб., 2023 г. – 0 тыс. руб., 2024 г. – 0 тыс. руб., 2025 г. – 0 тыс. руб., 2026 г. – 0 тыс. руб.</w:t>
            </w:r>
            <w:r>
              <w:rPr>
                <w:rFonts w:cs="Arial"/>
              </w:rPr>
              <w:t xml:space="preserve"> </w:t>
            </w:r>
            <w:r w:rsidR="005022ED" w:rsidRPr="00AD7194">
              <w:rPr>
                <w:rFonts w:cs="Arial"/>
              </w:rPr>
              <w:t>Сумма финансирования мероприятий Подпрограммы ежегодно корректируется в</w:t>
            </w:r>
            <w:r>
              <w:rPr>
                <w:rFonts w:cs="Arial"/>
              </w:rPr>
              <w:t xml:space="preserve"> </w:t>
            </w:r>
            <w:r w:rsidR="005022ED" w:rsidRPr="00AD7194">
              <w:rPr>
                <w:rFonts w:cs="Arial"/>
              </w:rPr>
              <w:t>соответствии с выделенными лимитами</w:t>
            </w:r>
            <w:r>
              <w:rPr>
                <w:rFonts w:cs="Arial"/>
              </w:rPr>
              <w:t xml:space="preserve"> </w:t>
            </w:r>
            <w:r w:rsidR="005022ED" w:rsidRPr="00AD7194">
              <w:rPr>
                <w:rFonts w:cs="Arial"/>
              </w:rPr>
              <w:t>из бюджетов всех уровней</w:t>
            </w:r>
          </w:p>
        </w:tc>
      </w:tr>
    </w:tbl>
    <w:p w:rsidR="00262956" w:rsidRPr="00AD7194" w:rsidRDefault="00262956" w:rsidP="00AD7194">
      <w:pPr>
        <w:pStyle w:val="a3"/>
        <w:tabs>
          <w:tab w:val="left" w:pos="1276"/>
        </w:tabs>
        <w:ind w:left="0" w:firstLine="709"/>
        <w:rPr>
          <w:rFonts w:cs="Arial"/>
        </w:rPr>
      </w:pPr>
    </w:p>
    <w:p w:rsidR="00D07497" w:rsidRPr="00AD7194" w:rsidRDefault="000445ED" w:rsidP="00AD7194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Arial"/>
        </w:rPr>
      </w:pPr>
      <w:r w:rsidRPr="00AD7194">
        <w:rPr>
          <w:rFonts w:cs="Arial"/>
        </w:rPr>
        <w:t>Приложение № 2, № 3</w:t>
      </w:r>
      <w:r w:rsidR="00D23316" w:rsidRPr="00AD7194">
        <w:rPr>
          <w:rFonts w:cs="Arial"/>
        </w:rPr>
        <w:t>, № 4</w:t>
      </w:r>
      <w:r w:rsidRPr="00AD7194">
        <w:rPr>
          <w:rFonts w:cs="Arial"/>
        </w:rPr>
        <w:t xml:space="preserve"> </w:t>
      </w:r>
      <w:r w:rsidR="00D07497" w:rsidRPr="00AD7194">
        <w:rPr>
          <w:rFonts w:cs="Arial"/>
        </w:rPr>
        <w:t xml:space="preserve">к муниципальной программе «Экономическое развитие и повышение инвестиционного потенциала территории Калачеевского муниципального района» изложить в новой редакции согласно приложений № </w:t>
      </w:r>
      <w:r w:rsidR="0004620F" w:rsidRPr="00AD7194">
        <w:rPr>
          <w:rFonts w:cs="Arial"/>
        </w:rPr>
        <w:t>1</w:t>
      </w:r>
      <w:r w:rsidR="00D07497" w:rsidRPr="00AD7194">
        <w:rPr>
          <w:rFonts w:cs="Arial"/>
        </w:rPr>
        <w:t xml:space="preserve">, № </w:t>
      </w:r>
      <w:r w:rsidR="0004620F" w:rsidRPr="00AD7194">
        <w:rPr>
          <w:rFonts w:cs="Arial"/>
        </w:rPr>
        <w:t>2</w:t>
      </w:r>
      <w:r w:rsidR="00D23316" w:rsidRPr="00AD7194">
        <w:rPr>
          <w:rFonts w:cs="Arial"/>
        </w:rPr>
        <w:t>, № 3</w:t>
      </w:r>
      <w:r w:rsidRPr="00AD7194">
        <w:rPr>
          <w:rFonts w:cs="Arial"/>
        </w:rPr>
        <w:t xml:space="preserve"> </w:t>
      </w:r>
      <w:r w:rsidR="00D07497" w:rsidRPr="00AD7194">
        <w:rPr>
          <w:rFonts w:cs="Arial"/>
        </w:rPr>
        <w:t>к настоящему постановлению.</w:t>
      </w:r>
    </w:p>
    <w:p w:rsidR="00D07497" w:rsidRPr="00AD7194" w:rsidRDefault="00D07497" w:rsidP="00AD7194">
      <w:pPr>
        <w:tabs>
          <w:tab w:val="left" w:pos="1276"/>
        </w:tabs>
        <w:ind w:firstLine="709"/>
        <w:rPr>
          <w:rFonts w:cs="Arial"/>
        </w:rPr>
      </w:pPr>
      <w:r w:rsidRPr="00AD7194">
        <w:rPr>
          <w:rFonts w:cs="Arial"/>
          <w:bCs/>
        </w:rPr>
        <w:t xml:space="preserve">2. </w:t>
      </w:r>
      <w:r w:rsidRPr="00AD7194">
        <w:rPr>
          <w:rFonts w:cs="Arial"/>
        </w:rPr>
        <w:t>Настоящее постановление опубликовать в Вестнике муниципальных правовых актов Калачеевского муниципального района и на сайте администрации Калачеевского муниципального района.</w:t>
      </w:r>
    </w:p>
    <w:p w:rsidR="00AD7194" w:rsidRDefault="00D07497" w:rsidP="00AD7194">
      <w:pPr>
        <w:tabs>
          <w:tab w:val="left" w:pos="1276"/>
        </w:tabs>
        <w:ind w:firstLine="709"/>
        <w:rPr>
          <w:rFonts w:cs="Arial"/>
        </w:rPr>
      </w:pPr>
      <w:r w:rsidRPr="00AD7194">
        <w:rPr>
          <w:rFonts w:cs="Arial"/>
        </w:rPr>
        <w:t xml:space="preserve">3. Контроль за исполнением настоящего постановления возложить на заместителя главы администрации Калачеевского муниципального района </w:t>
      </w:r>
      <w:r w:rsidR="005320B1" w:rsidRPr="00AD7194">
        <w:rPr>
          <w:rFonts w:cs="Arial"/>
        </w:rPr>
        <w:t>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D7194" w:rsidTr="006A6567">
        <w:tc>
          <w:tcPr>
            <w:tcW w:w="3284" w:type="dxa"/>
            <w:shd w:val="clear" w:color="auto" w:fill="auto"/>
          </w:tcPr>
          <w:p w:rsidR="00AD7194" w:rsidRPr="006A6567" w:rsidRDefault="00AD7194" w:rsidP="0087647C">
            <w:pPr>
              <w:ind w:firstLine="0"/>
              <w:rPr>
                <w:rFonts w:cs="Arial"/>
              </w:rPr>
            </w:pPr>
            <w:r w:rsidRPr="006A6567">
              <w:rPr>
                <w:rFonts w:cs="Arial"/>
              </w:rPr>
              <w:t xml:space="preserve">Глава администрации </w:t>
            </w:r>
          </w:p>
          <w:p w:rsidR="00AD7194" w:rsidRPr="006A6567" w:rsidRDefault="00AD7194" w:rsidP="0087647C">
            <w:pPr>
              <w:ind w:firstLine="0"/>
              <w:rPr>
                <w:rFonts w:cs="Arial"/>
              </w:rPr>
            </w:pPr>
            <w:r w:rsidRPr="006A6567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AD7194" w:rsidRPr="006A6567" w:rsidRDefault="00AD7194" w:rsidP="0087647C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AD7194" w:rsidRPr="006A6567" w:rsidRDefault="00AD7194" w:rsidP="0087647C">
            <w:pPr>
              <w:ind w:firstLine="0"/>
              <w:rPr>
                <w:rFonts w:cs="Arial"/>
              </w:rPr>
            </w:pPr>
            <w:r w:rsidRPr="006A6567">
              <w:rPr>
                <w:rFonts w:cs="Arial"/>
              </w:rPr>
              <w:t>Н.Т. Котолевский</w:t>
            </w:r>
          </w:p>
          <w:p w:rsidR="00AD7194" w:rsidRPr="006A6567" w:rsidRDefault="00AD7194" w:rsidP="0087647C">
            <w:pPr>
              <w:ind w:firstLine="0"/>
              <w:rPr>
                <w:rFonts w:cs="Arial"/>
              </w:rPr>
            </w:pPr>
          </w:p>
        </w:tc>
      </w:tr>
    </w:tbl>
    <w:p w:rsidR="0019532C" w:rsidRPr="00AD7194" w:rsidRDefault="0019532C" w:rsidP="00AD7194">
      <w:pPr>
        <w:ind w:firstLine="709"/>
        <w:rPr>
          <w:rFonts w:cs="Arial"/>
          <w:strike/>
        </w:rPr>
        <w:sectPr w:rsidR="0019532C" w:rsidRPr="00AD7194" w:rsidSect="00AD719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AD7194" w:rsidRDefault="003109F0" w:rsidP="00AD7194">
      <w:pPr>
        <w:pStyle w:val="ConsPlusNormal"/>
        <w:ind w:left="10773"/>
        <w:jc w:val="both"/>
        <w:rPr>
          <w:rFonts w:cs="Arial"/>
          <w:sz w:val="24"/>
          <w:szCs w:val="24"/>
        </w:rPr>
      </w:pPr>
      <w:r w:rsidRPr="00AD7194">
        <w:rPr>
          <w:rFonts w:cs="Arial"/>
          <w:bCs/>
          <w:sz w:val="24"/>
          <w:szCs w:val="24"/>
        </w:rPr>
        <w:lastRenderedPageBreak/>
        <w:t xml:space="preserve">Приложение № </w:t>
      </w:r>
      <w:r w:rsidR="0004620F" w:rsidRPr="00AD7194">
        <w:rPr>
          <w:rFonts w:cs="Arial"/>
          <w:bCs/>
          <w:sz w:val="24"/>
          <w:szCs w:val="24"/>
        </w:rPr>
        <w:t>1</w:t>
      </w:r>
      <w:r w:rsidR="00AD7194">
        <w:rPr>
          <w:rFonts w:cs="Arial"/>
          <w:bCs/>
          <w:sz w:val="24"/>
          <w:szCs w:val="24"/>
        </w:rPr>
        <w:t xml:space="preserve"> </w:t>
      </w:r>
      <w:r w:rsidRPr="00AD7194">
        <w:rPr>
          <w:rFonts w:cs="Arial"/>
          <w:bCs/>
          <w:sz w:val="24"/>
          <w:szCs w:val="24"/>
        </w:rPr>
        <w:t>к постановлению администрации Кала</w:t>
      </w:r>
      <w:r w:rsidR="00F94ECB" w:rsidRPr="00AD7194">
        <w:rPr>
          <w:rFonts w:cs="Arial"/>
          <w:bCs/>
          <w:sz w:val="24"/>
          <w:szCs w:val="24"/>
        </w:rPr>
        <w:t>чеевского муниципального района</w:t>
      </w:r>
      <w:r w:rsidR="00AD7194">
        <w:rPr>
          <w:rFonts w:cs="Arial"/>
          <w:bCs/>
          <w:sz w:val="24"/>
          <w:szCs w:val="24"/>
        </w:rPr>
        <w:t xml:space="preserve"> </w:t>
      </w:r>
      <w:r w:rsidRPr="00AD7194">
        <w:rPr>
          <w:rFonts w:cs="Arial"/>
          <w:bCs/>
          <w:sz w:val="24"/>
          <w:szCs w:val="24"/>
        </w:rPr>
        <w:t xml:space="preserve">от </w:t>
      </w:r>
      <w:r w:rsidR="00AD7194" w:rsidRPr="00AD7194">
        <w:rPr>
          <w:rFonts w:cs="Arial"/>
          <w:bCs/>
          <w:sz w:val="24"/>
          <w:szCs w:val="24"/>
        </w:rPr>
        <w:t>30 марта 2022 г.</w:t>
      </w:r>
      <w:r w:rsidR="00AD7194" w:rsidRPr="00AD7194">
        <w:rPr>
          <w:rFonts w:cs="Arial"/>
          <w:sz w:val="24"/>
          <w:szCs w:val="24"/>
        </w:rPr>
        <w:t>№242</w:t>
      </w:r>
    </w:p>
    <w:p w:rsidR="00AD7194" w:rsidRDefault="00AD7194" w:rsidP="00AD7194">
      <w:pPr>
        <w:ind w:firstLine="709"/>
        <w:rPr>
          <w:rFonts w:cs="Arial"/>
        </w:rPr>
      </w:pPr>
    </w:p>
    <w:p w:rsidR="00D754DE" w:rsidRPr="00AD7194" w:rsidRDefault="00D754DE" w:rsidP="00AD7194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tbl>
      <w:tblPr>
        <w:tblW w:w="1522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83"/>
        <w:gridCol w:w="2493"/>
        <w:gridCol w:w="3544"/>
        <w:gridCol w:w="1134"/>
        <w:gridCol w:w="992"/>
        <w:gridCol w:w="753"/>
        <w:gridCol w:w="236"/>
        <w:gridCol w:w="756"/>
        <w:gridCol w:w="993"/>
        <w:gridCol w:w="992"/>
        <w:gridCol w:w="295"/>
        <w:gridCol w:w="756"/>
      </w:tblGrid>
      <w:tr w:rsidR="00385965" w:rsidRPr="00AD7194" w:rsidTr="00AD7194">
        <w:trPr>
          <w:gridAfter w:val="1"/>
          <w:wAfter w:w="756" w:type="dxa"/>
          <w:trHeight w:val="20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AD7194">
            <w:pPr>
              <w:ind w:firstLine="709"/>
              <w:rPr>
                <w:rFonts w:cs="Arial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AD7194">
            <w:pPr>
              <w:ind w:firstLine="709"/>
              <w:rPr>
                <w:rFonts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AD7194">
            <w:pPr>
              <w:ind w:firstLine="709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AD7194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AD7194">
            <w:pPr>
              <w:ind w:firstLine="709"/>
              <w:rPr>
                <w:rFonts w:cs="Aria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AD7194">
            <w:pPr>
              <w:ind w:firstLine="709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AD7194">
            <w:pPr>
              <w:ind w:firstLine="709"/>
              <w:rPr>
                <w:rFonts w:cs="Arial"/>
              </w:rPr>
            </w:pPr>
          </w:p>
        </w:tc>
        <w:tc>
          <w:tcPr>
            <w:tcW w:w="3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5965" w:rsidRPr="00AD7194" w:rsidRDefault="00385965" w:rsidP="00AD7194">
            <w:pPr>
              <w:rPr>
                <w:rFonts w:cs="Arial"/>
              </w:rPr>
            </w:pPr>
            <w:r w:rsidRPr="00AD7194">
              <w:rPr>
                <w:rFonts w:cs="Arial"/>
              </w:rPr>
              <w:t xml:space="preserve"> "Приложение № 2</w:t>
            </w:r>
            <w:r w:rsidR="00AD7194">
              <w:rPr>
                <w:rFonts w:cs="Arial"/>
              </w:rPr>
              <w:t xml:space="preserve"> </w:t>
            </w:r>
            <w:r w:rsidRPr="00AD7194">
              <w:rPr>
                <w:rFonts w:cs="Arial"/>
              </w:rPr>
              <w:t xml:space="preserve">к муниципальной </w:t>
            </w:r>
            <w:r w:rsidR="00AD7194">
              <w:rPr>
                <w:rFonts w:cs="Arial"/>
              </w:rPr>
              <w:t xml:space="preserve"> </w:t>
            </w:r>
            <w:r w:rsidRPr="00AD7194">
              <w:rPr>
                <w:rFonts w:cs="Arial"/>
              </w:rPr>
              <w:t xml:space="preserve">программе "Экономическое развитие и повышение экономического потенциала Калачеевского </w:t>
            </w:r>
            <w:r w:rsidR="00AD7194" w:rsidRPr="00AD7194">
              <w:rPr>
                <w:rFonts w:cs="Arial"/>
              </w:rPr>
              <w:t>муниципального</w:t>
            </w:r>
            <w:r w:rsidRPr="00AD7194">
              <w:rPr>
                <w:rFonts w:cs="Arial"/>
              </w:rPr>
              <w:t xml:space="preserve"> района"</w:t>
            </w:r>
          </w:p>
        </w:tc>
      </w:tr>
      <w:tr w:rsidR="00385965" w:rsidRPr="00AD7194" w:rsidTr="00AD7194">
        <w:trPr>
          <w:trHeight w:val="1260"/>
        </w:trPr>
        <w:tc>
          <w:tcPr>
            <w:tcW w:w="152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5965" w:rsidRPr="00AD7194" w:rsidRDefault="00385965" w:rsidP="00AD7194">
            <w:pPr>
              <w:ind w:firstLine="709"/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Расходы местного бюджета на реализацию муниципальной программы Калачеевского муниципального района</w:t>
            </w:r>
            <w:r w:rsidR="00AD7194">
              <w:rPr>
                <w:rFonts w:cs="Arial"/>
                <w:bCs/>
              </w:rPr>
              <w:t xml:space="preserve"> </w:t>
            </w:r>
            <w:r w:rsidRPr="00AD7194">
              <w:rPr>
                <w:rFonts w:cs="Arial"/>
                <w:bCs/>
              </w:rPr>
              <w:t>"Экономическое развитие и повышение инвестиционного потенциала территории Калачеевского муниципального района"</w:t>
            </w:r>
            <w:r w:rsidR="00AD7194">
              <w:rPr>
                <w:rFonts w:cs="Arial"/>
                <w:bCs/>
              </w:rPr>
              <w:t xml:space="preserve"> </w:t>
            </w:r>
          </w:p>
        </w:tc>
      </w:tr>
      <w:tr w:rsidR="00385965" w:rsidRPr="00AD7194" w:rsidTr="00AD7194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5965" w:rsidRPr="00AD7194" w:rsidRDefault="00385965" w:rsidP="00AD7194">
            <w:pPr>
              <w:ind w:firstLine="709"/>
              <w:rPr>
                <w:rFonts w:cs="Arial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5965" w:rsidRPr="00AD7194" w:rsidRDefault="00385965" w:rsidP="00AD7194">
            <w:pPr>
              <w:ind w:firstLine="709"/>
              <w:rPr>
                <w:rFonts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5965" w:rsidRPr="00AD7194" w:rsidRDefault="00385965" w:rsidP="00AD7194">
            <w:pPr>
              <w:ind w:firstLine="709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5965" w:rsidRPr="00AD7194" w:rsidRDefault="00385965" w:rsidP="00AD7194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5965" w:rsidRPr="00AD7194" w:rsidRDefault="00385965" w:rsidP="00AD7194">
            <w:pPr>
              <w:ind w:firstLine="709"/>
              <w:rPr>
                <w:rFonts w:cs="Aria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5965" w:rsidRPr="00AD7194" w:rsidRDefault="00385965" w:rsidP="00AD7194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5965" w:rsidRPr="00AD7194" w:rsidRDefault="00385965" w:rsidP="00AD7194">
            <w:pPr>
              <w:ind w:firstLine="709"/>
              <w:rPr>
                <w:rFonts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5965" w:rsidRPr="00AD7194" w:rsidRDefault="00385965" w:rsidP="00AD7194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5965" w:rsidRPr="00AD7194" w:rsidRDefault="00385965" w:rsidP="00AD7194">
            <w:pPr>
              <w:ind w:firstLine="709"/>
              <w:rPr>
                <w:rFonts w:cs="Arial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AD7194">
            <w:pPr>
              <w:ind w:firstLine="709"/>
              <w:rPr>
                <w:rFonts w:cs="Arial"/>
              </w:rPr>
            </w:pPr>
          </w:p>
        </w:tc>
      </w:tr>
      <w:tr w:rsidR="00385965" w:rsidRPr="00AD7194" w:rsidTr="00AD7194">
        <w:trPr>
          <w:trHeight w:val="9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Статус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69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385965" w:rsidRPr="00AD7194" w:rsidTr="00AD7194">
        <w:trPr>
          <w:trHeight w:val="55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2021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2022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2025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2026</w:t>
            </w:r>
          </w:p>
        </w:tc>
      </w:tr>
      <w:tr w:rsidR="00385965" w:rsidRPr="00AD7194" w:rsidTr="00AD7194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10</w:t>
            </w:r>
          </w:p>
        </w:tc>
      </w:tr>
      <w:tr w:rsidR="00385965" w:rsidRPr="00AD7194" w:rsidTr="00AD7194">
        <w:trPr>
          <w:trHeight w:val="54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 xml:space="preserve">МУНИЦИПАЛЬНАЯ </w:t>
            </w:r>
            <w:r w:rsidRPr="00AD7194">
              <w:rPr>
                <w:rFonts w:cs="Arial"/>
                <w:bCs/>
              </w:rPr>
              <w:lastRenderedPageBreak/>
              <w:t>ПРОГРАММА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lastRenderedPageBreak/>
              <w:t xml:space="preserve">Экономическое развитие и </w:t>
            </w:r>
            <w:r w:rsidRPr="00AD7194">
              <w:rPr>
                <w:rFonts w:cs="Arial"/>
                <w:bCs/>
              </w:rPr>
              <w:lastRenderedPageBreak/>
              <w:t>повышение инвестиционного потенциала территории Калачеевского муниципального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13907,46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18922,7</w:t>
            </w:r>
            <w:r w:rsidRPr="00AD7194">
              <w:rPr>
                <w:rFonts w:cs="Arial"/>
                <w:bCs/>
              </w:rPr>
              <w:lastRenderedPageBreak/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lastRenderedPageBreak/>
              <w:t>21659</w:t>
            </w:r>
            <w:r w:rsidRPr="00AD7194">
              <w:rPr>
                <w:rFonts w:cs="Arial"/>
                <w:bCs/>
              </w:rPr>
              <w:lastRenderedPageBreak/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lastRenderedPageBreak/>
              <w:t>20782,6</w:t>
            </w:r>
            <w:r w:rsidRPr="00AD7194">
              <w:rPr>
                <w:rFonts w:cs="Arial"/>
                <w:bCs/>
              </w:rPr>
              <w:lastRenderedPageBreak/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lastRenderedPageBreak/>
              <w:t>18261,9</w:t>
            </w:r>
            <w:r w:rsidRPr="00AD7194">
              <w:rPr>
                <w:rFonts w:cs="Arial"/>
                <w:bCs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lastRenderedPageBreak/>
              <w:t>14710,4</w:t>
            </w:r>
            <w:r w:rsidRPr="00AD7194">
              <w:rPr>
                <w:rFonts w:cs="Arial"/>
                <w:bCs/>
              </w:rPr>
              <w:lastRenderedPageBreak/>
              <w:t>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lastRenderedPageBreak/>
              <w:t>14998,40</w:t>
            </w:r>
          </w:p>
        </w:tc>
      </w:tr>
      <w:tr w:rsidR="00385965" w:rsidRPr="00AD7194" w:rsidTr="00AD7194">
        <w:trPr>
          <w:trHeight w:val="6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13656,80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8510,10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10537,00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9609,00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6866,00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6812,00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6812,00</w:t>
            </w:r>
          </w:p>
        </w:tc>
      </w:tr>
      <w:tr w:rsidR="00385965" w:rsidRPr="00AD7194" w:rsidTr="00AD7194">
        <w:trPr>
          <w:trHeight w:val="6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13656,80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8510,10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10537,00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9609,00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6866,00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6812,00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6812,00</w:t>
            </w:r>
          </w:p>
        </w:tc>
      </w:tr>
      <w:tr w:rsidR="00385965" w:rsidRPr="00AD7194" w:rsidTr="00AD7194">
        <w:trPr>
          <w:trHeight w:val="12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в том числе по ГРБС: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61,20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361,80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550,00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550,00</w:t>
            </w:r>
          </w:p>
        </w:tc>
      </w:tr>
      <w:tr w:rsidR="00385965" w:rsidRPr="00AD7194" w:rsidTr="00AD7194">
        <w:trPr>
          <w:trHeight w:val="12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ответственный исполнитель:</w:t>
            </w:r>
            <w:r w:rsidR="00AD7194">
              <w:rPr>
                <w:rFonts w:cs="Arial"/>
              </w:rPr>
              <w:t xml:space="preserve"> </w:t>
            </w:r>
            <w:r w:rsidRPr="00AD7194">
              <w:rPr>
                <w:rFonts w:cs="Arial"/>
              </w:rPr>
              <w:t>Секторпо управлению муниципальным имуществом и земельным отношениям администрации Калачеевского муниципального района</w:t>
            </w:r>
            <w:r w:rsidR="00AD7194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61,20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361,80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550,00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550,00</w:t>
            </w:r>
          </w:p>
        </w:tc>
      </w:tr>
      <w:tr w:rsidR="00385965" w:rsidRPr="00AD7194" w:rsidTr="00AD7194">
        <w:trPr>
          <w:trHeight w:val="9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10351,40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10622,00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11023,60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11034,10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7348,40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7636,40</w:t>
            </w:r>
          </w:p>
        </w:tc>
      </w:tr>
      <w:tr w:rsidR="00385965" w:rsidRPr="00AD7194" w:rsidTr="00AD7194">
        <w:trPr>
          <w:trHeight w:val="9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ответственный исполнитель:</w:t>
            </w:r>
            <w:r w:rsidR="00AD7194">
              <w:rPr>
                <w:rFonts w:cs="Arial"/>
              </w:rPr>
              <w:t xml:space="preserve"> </w:t>
            </w:r>
            <w:r w:rsidRPr="00AD7194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10351,40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10622,00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11023,60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11034,10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7348,40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7636,40</w:t>
            </w:r>
          </w:p>
        </w:tc>
      </w:tr>
      <w:tr w:rsidR="00385965" w:rsidRPr="00AD7194" w:rsidTr="00AD7194">
        <w:trPr>
          <w:trHeight w:val="54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ПОДПРОГРАММА 1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Повышение инвестиционной привлекательности территории Калачеевского муниципального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61,20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361,80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550,00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550,00</w:t>
            </w:r>
          </w:p>
        </w:tc>
      </w:tr>
      <w:tr w:rsidR="00385965" w:rsidRPr="00AD7194" w:rsidTr="00AD7194">
        <w:trPr>
          <w:trHeight w:val="6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</w:tr>
      <w:tr w:rsidR="00385965" w:rsidRPr="00AD7194" w:rsidTr="00AD7194">
        <w:trPr>
          <w:trHeight w:val="9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ответственный исполнитель:</w:t>
            </w:r>
            <w:r w:rsidR="00AD7194">
              <w:rPr>
                <w:rFonts w:cs="Arial"/>
              </w:rPr>
              <w:t xml:space="preserve"> </w:t>
            </w:r>
            <w:r w:rsidRPr="00AD7194">
              <w:rPr>
                <w:rFonts w:cs="Arial"/>
              </w:rPr>
              <w:t xml:space="preserve">Администрация Калачеевского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</w:tr>
      <w:tr w:rsidR="00385965" w:rsidRPr="00AD7194" w:rsidTr="00AD7194">
        <w:trPr>
          <w:trHeight w:val="12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в том числе по ГРБС: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61,20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361,80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550,00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550,00</w:t>
            </w:r>
          </w:p>
        </w:tc>
      </w:tr>
      <w:tr w:rsidR="00385965" w:rsidRPr="00AD7194" w:rsidTr="00AD7194">
        <w:trPr>
          <w:trHeight w:val="129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ответственный исполнитель:</w:t>
            </w:r>
            <w:r w:rsidR="00AD7194">
              <w:rPr>
                <w:rFonts w:cs="Arial"/>
                <w:bCs/>
              </w:rPr>
              <w:t xml:space="preserve"> </w:t>
            </w:r>
            <w:r w:rsidRPr="00AD7194">
              <w:rPr>
                <w:rFonts w:cs="Arial"/>
                <w:bCs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  <w:r w:rsidR="00AD7194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61,20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361,80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550,00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550,00</w:t>
            </w:r>
          </w:p>
        </w:tc>
      </w:tr>
      <w:tr w:rsidR="00385965" w:rsidRPr="00AD7194" w:rsidTr="00AD7194">
        <w:trPr>
          <w:trHeight w:val="31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lastRenderedPageBreak/>
              <w:t>Основное</w:t>
            </w:r>
            <w:r w:rsidR="00AD7194">
              <w:rPr>
                <w:rFonts w:cs="Arial"/>
              </w:rPr>
              <w:t xml:space="preserve"> </w:t>
            </w:r>
            <w:r w:rsidRPr="00AD7194">
              <w:rPr>
                <w:rFonts w:cs="Arial"/>
              </w:rPr>
              <w:t xml:space="preserve">мероприятие 1.1 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Формирование и совершенствование нормативно-правовой базы, регулирующей инвестиционную деятельность на территории муниципалитета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AD7194">
        <w:trPr>
          <w:trHeight w:val="6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AD7194">
        <w:trPr>
          <w:trHeight w:val="9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ответственный исполнитель:</w:t>
            </w:r>
            <w:r w:rsidR="00AD7194">
              <w:rPr>
                <w:rFonts w:cs="Arial"/>
              </w:rPr>
              <w:t xml:space="preserve"> </w:t>
            </w:r>
            <w:r w:rsidRPr="00AD7194">
              <w:rPr>
                <w:rFonts w:cs="Arial"/>
              </w:rPr>
              <w:t xml:space="preserve">Администрация Калачеевского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AD7194">
        <w:trPr>
          <w:trHeight w:val="42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Основное</w:t>
            </w:r>
            <w:r w:rsidR="00AD7194">
              <w:rPr>
                <w:rFonts w:cs="Arial"/>
              </w:rPr>
              <w:t xml:space="preserve"> </w:t>
            </w:r>
            <w:r w:rsidRPr="00AD7194">
              <w:rPr>
                <w:rFonts w:cs="Arial"/>
              </w:rPr>
              <w:t xml:space="preserve">мероприятие 1.2 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Формирование инвестиционных площадок и размещение информации об инвестиционном потенциале территории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61,20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361,80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550,00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550,00</w:t>
            </w:r>
          </w:p>
        </w:tc>
      </w:tr>
      <w:tr w:rsidR="00385965" w:rsidRPr="00AD7194" w:rsidTr="00AD7194">
        <w:trPr>
          <w:trHeight w:val="12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в том числе по ГРБС: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61,20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361,80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550,00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550,00</w:t>
            </w:r>
          </w:p>
        </w:tc>
      </w:tr>
      <w:tr w:rsidR="00385965" w:rsidRPr="00AD7194" w:rsidTr="00AD7194">
        <w:trPr>
          <w:trHeight w:val="136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ответственный исполнитель:</w:t>
            </w:r>
            <w:r w:rsidR="00AD7194">
              <w:rPr>
                <w:rFonts w:cs="Arial"/>
              </w:rPr>
              <w:t xml:space="preserve"> </w:t>
            </w:r>
            <w:r w:rsidRPr="00AD7194">
              <w:rPr>
                <w:rFonts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  <w:r w:rsidR="00AD7194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61,20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361,80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550,00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550,00</w:t>
            </w:r>
          </w:p>
        </w:tc>
      </w:tr>
      <w:tr w:rsidR="00385965" w:rsidRPr="00AD7194" w:rsidTr="00AD7194">
        <w:trPr>
          <w:trHeight w:val="70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 xml:space="preserve">Основное </w:t>
            </w:r>
            <w:r w:rsidRPr="00AD7194">
              <w:rPr>
                <w:rFonts w:cs="Arial"/>
              </w:rPr>
              <w:br/>
              <w:t>мероприятие 1.3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 xml:space="preserve">Разработка механизмов </w:t>
            </w:r>
            <w:r w:rsidRPr="00AD7194">
              <w:rPr>
                <w:rFonts w:cs="Arial"/>
              </w:rPr>
              <w:lastRenderedPageBreak/>
              <w:t>поддержки инвестиционной деятельности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AD7194">
        <w:trPr>
          <w:trHeight w:val="87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AD7194">
        <w:trPr>
          <w:trHeight w:val="9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ответственный исполнитель:</w:t>
            </w:r>
            <w:r w:rsidR="00AD7194">
              <w:rPr>
                <w:rFonts w:cs="Arial"/>
              </w:rPr>
              <w:t xml:space="preserve"> </w:t>
            </w:r>
            <w:r w:rsidRPr="00AD7194">
              <w:rPr>
                <w:rFonts w:cs="Arial"/>
              </w:rPr>
              <w:t xml:space="preserve">Администрация Калачеевского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AD7194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 xml:space="preserve">Основное </w:t>
            </w:r>
            <w:r w:rsidRPr="00AD7194">
              <w:rPr>
                <w:rFonts w:cs="Arial"/>
              </w:rPr>
              <w:br/>
              <w:t>мероприятие 1.4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"Содействие благоустройству городского и сельских поселений Калачеевского муниипального района Воронежской области"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AD7194">
        <w:trPr>
          <w:trHeight w:val="12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в том числе по ГРБС: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AD7194">
        <w:trPr>
          <w:trHeight w:val="9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ответственный исполнитель:</w:t>
            </w:r>
            <w:r w:rsidR="00AD7194">
              <w:rPr>
                <w:rFonts w:cs="Arial"/>
              </w:rPr>
              <w:t xml:space="preserve"> </w:t>
            </w:r>
            <w:r w:rsidRPr="00AD7194">
              <w:rPr>
                <w:rFonts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  <w:r w:rsidR="00AD7194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AD7194">
        <w:trPr>
          <w:trHeight w:val="55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ПОДПРОГРАММА 2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 xml:space="preserve">Развитие сельского хозяйства </w:t>
            </w:r>
            <w:r w:rsidRPr="00AD7194">
              <w:rPr>
                <w:rFonts w:cs="Arial"/>
                <w:bCs/>
              </w:rPr>
              <w:lastRenderedPageBreak/>
              <w:t>Калачеевского муниципального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10156,74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13947,80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12611,90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14023,60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11034,10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7348,40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7636,40</w:t>
            </w:r>
          </w:p>
        </w:tc>
      </w:tr>
      <w:tr w:rsidR="00385965" w:rsidRPr="00AD7194" w:rsidTr="00AD7194">
        <w:trPr>
          <w:trHeight w:val="9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10351,40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10622,00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11023,60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11034,10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7348,40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7636,40</w:t>
            </w:r>
          </w:p>
        </w:tc>
      </w:tr>
      <w:tr w:rsidR="00385965" w:rsidRPr="00AD7194" w:rsidTr="00AD7194">
        <w:trPr>
          <w:trHeight w:val="9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ответственный исполнитель:</w:t>
            </w:r>
            <w:r w:rsidR="00AD7194">
              <w:rPr>
                <w:rFonts w:cs="Arial"/>
                <w:bCs/>
              </w:rPr>
              <w:t xml:space="preserve"> </w:t>
            </w:r>
            <w:r w:rsidRPr="00AD7194">
              <w:rPr>
                <w:rFonts w:cs="Arial"/>
                <w:bCs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10351,40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10622,00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11023,60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11034,10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7348,40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7636,40</w:t>
            </w:r>
          </w:p>
        </w:tc>
      </w:tr>
      <w:tr w:rsidR="00385965" w:rsidRPr="00AD7194" w:rsidTr="00AD7194">
        <w:trPr>
          <w:trHeight w:val="6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10017,88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3596,40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1989,90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AD7194">
        <w:trPr>
          <w:trHeight w:val="9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ответственный исполнитель:</w:t>
            </w:r>
            <w:r w:rsidR="00AD7194">
              <w:rPr>
                <w:rFonts w:cs="Arial"/>
                <w:bCs/>
              </w:rPr>
              <w:t xml:space="preserve"> </w:t>
            </w:r>
            <w:r w:rsidRPr="00AD7194">
              <w:rPr>
                <w:rFonts w:cs="Arial"/>
                <w:bCs/>
              </w:rPr>
              <w:t>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10017,88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3596,40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1989,90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AD7194">
        <w:trPr>
          <w:trHeight w:val="46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Основное</w:t>
            </w:r>
            <w:r w:rsidR="00AD7194">
              <w:rPr>
                <w:rFonts w:cs="Arial"/>
              </w:rPr>
              <w:t xml:space="preserve"> </w:t>
            </w:r>
            <w:r w:rsidRPr="00AD7194">
              <w:rPr>
                <w:rFonts w:cs="Arial"/>
              </w:rPr>
              <w:t xml:space="preserve">мероприятие 2.1 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 xml:space="preserve"> Развитие подотрасли растениеводства, переработки и реализации продукции растениеводства.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AD7194">
        <w:trPr>
          <w:trHeight w:val="9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AD7194">
        <w:trPr>
          <w:trHeight w:val="12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ответственный исполнитель:</w:t>
            </w:r>
            <w:r w:rsidR="00AD7194">
              <w:rPr>
                <w:rFonts w:cs="Arial"/>
              </w:rPr>
              <w:t xml:space="preserve"> </w:t>
            </w:r>
            <w:r w:rsidRPr="00AD7194">
              <w:rPr>
                <w:rFonts w:cs="Arial"/>
              </w:rPr>
              <w:t xml:space="preserve">МКУ «Центр поддержки сельских территорий и агропромышленного </w:t>
            </w:r>
            <w:r w:rsidRPr="00AD7194">
              <w:rPr>
                <w:rFonts w:cs="Arial"/>
              </w:rPr>
              <w:lastRenderedPageBreak/>
              <w:t xml:space="preserve">комплекса Калачееевского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AD7194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lastRenderedPageBreak/>
              <w:t>Основное</w:t>
            </w:r>
            <w:r w:rsidR="00AD7194">
              <w:rPr>
                <w:rFonts w:cs="Arial"/>
              </w:rPr>
              <w:t xml:space="preserve"> </w:t>
            </w:r>
            <w:r w:rsidRPr="00AD7194">
              <w:rPr>
                <w:rFonts w:cs="Arial"/>
              </w:rPr>
              <w:t xml:space="preserve">мероприятие 2.2 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Развитие подотрасли животноводства, переработки и реализации продукции животноводства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AD7194">
        <w:trPr>
          <w:trHeight w:val="9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AD7194">
        <w:trPr>
          <w:trHeight w:val="12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ответственный исполнитель:</w:t>
            </w:r>
            <w:r w:rsidR="00AD7194">
              <w:rPr>
                <w:rFonts w:cs="Arial"/>
              </w:rPr>
              <w:t xml:space="preserve"> </w:t>
            </w:r>
            <w:r w:rsidRPr="00AD7194">
              <w:rPr>
                <w:rFonts w:cs="Arial"/>
              </w:rPr>
              <w:t xml:space="preserve">МКУ «Центр поддержки сельских территорий и агропромышленного комплекса Калачееевского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AD7194">
        <w:trPr>
          <w:trHeight w:val="61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 xml:space="preserve">Основное </w:t>
            </w:r>
            <w:r w:rsidRPr="00AD7194">
              <w:rPr>
                <w:rFonts w:cs="Arial"/>
              </w:rPr>
              <w:br/>
              <w:t>мероприятие 2.3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Поддержка малых форм хозяйствования.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AD7194">
        <w:trPr>
          <w:trHeight w:val="9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AD7194">
        <w:trPr>
          <w:trHeight w:val="12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ответственный исполнитель:</w:t>
            </w:r>
            <w:r w:rsidR="00AD7194">
              <w:rPr>
                <w:rFonts w:cs="Arial"/>
              </w:rPr>
              <w:t xml:space="preserve"> </w:t>
            </w:r>
            <w:r w:rsidRPr="00AD7194">
              <w:rPr>
                <w:rFonts w:cs="Arial"/>
              </w:rPr>
              <w:t xml:space="preserve">МКУ «Центр поддержки сельских территорий и агропромышленного </w:t>
            </w:r>
            <w:r w:rsidRPr="00AD7194">
              <w:rPr>
                <w:rFonts w:cs="Arial"/>
              </w:rPr>
              <w:lastRenderedPageBreak/>
              <w:t xml:space="preserve">комплекса Калачееевского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AD7194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lastRenderedPageBreak/>
              <w:t>Основное</w:t>
            </w:r>
            <w:r w:rsidR="00AD7194">
              <w:rPr>
                <w:rFonts w:cs="Arial"/>
              </w:rPr>
              <w:t xml:space="preserve"> </w:t>
            </w:r>
            <w:r w:rsidRPr="00AD7194">
              <w:rPr>
                <w:rFonts w:cs="Arial"/>
              </w:rPr>
              <w:t>мероприятие 2.4.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 xml:space="preserve">Техническая и технологическая модернизация, </w:t>
            </w:r>
            <w:r w:rsidRPr="00AD7194">
              <w:rPr>
                <w:rFonts w:cs="Arial"/>
              </w:rPr>
              <w:br/>
              <w:t>инновационное развитие.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AD7194">
        <w:trPr>
          <w:trHeight w:val="9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AD7194">
        <w:trPr>
          <w:trHeight w:val="118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ответственный исполнитель:</w:t>
            </w:r>
            <w:r w:rsidR="00AD7194">
              <w:rPr>
                <w:rFonts w:cs="Arial"/>
              </w:rPr>
              <w:t xml:space="preserve"> </w:t>
            </w:r>
            <w:r w:rsidRPr="00AD7194">
              <w:rPr>
                <w:rFonts w:cs="Arial"/>
              </w:rPr>
              <w:t xml:space="preserve">МКУ «Центр поддержки сельских территорий и агропромышленного комплекса Калачееевского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AD7194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Основное</w:t>
            </w:r>
            <w:r w:rsidR="00AD7194">
              <w:rPr>
                <w:rFonts w:cs="Arial"/>
              </w:rPr>
              <w:t xml:space="preserve"> </w:t>
            </w:r>
            <w:r w:rsidRPr="00AD7194">
              <w:rPr>
                <w:rFonts w:cs="Arial"/>
              </w:rPr>
              <w:t>мероприятие 2.5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 xml:space="preserve">Комплексное развитие сельских территорий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1389,79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3596,40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1989,90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AD7194">
        <w:trPr>
          <w:trHeight w:val="6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1250,93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AD7194">
        <w:trPr>
          <w:trHeight w:val="6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ответственный исполнитель:</w:t>
            </w:r>
            <w:r w:rsidR="00AD7194">
              <w:rPr>
                <w:rFonts w:cs="Arial"/>
              </w:rPr>
              <w:t xml:space="preserve"> </w:t>
            </w:r>
            <w:r w:rsidRPr="00AD7194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1250,93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AD7194">
        <w:trPr>
          <w:trHeight w:val="9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в том числе по ГРБС: Финансовый отдел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3596,40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1989,90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AD7194">
        <w:trPr>
          <w:trHeight w:val="9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ответственный исполнитель:</w:t>
            </w:r>
            <w:r w:rsidR="00AD7194">
              <w:rPr>
                <w:rFonts w:cs="Arial"/>
              </w:rPr>
              <w:t xml:space="preserve"> </w:t>
            </w:r>
            <w:r w:rsidRPr="00AD7194">
              <w:rPr>
                <w:rFonts w:cs="Arial"/>
              </w:rPr>
              <w:t>Финансовый отдел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3596,40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1989,90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AD7194">
        <w:trPr>
          <w:trHeight w:val="39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Основное</w:t>
            </w:r>
            <w:r w:rsidR="00AD7194">
              <w:rPr>
                <w:rFonts w:cs="Arial"/>
              </w:rPr>
              <w:t xml:space="preserve"> </w:t>
            </w:r>
            <w:r w:rsidRPr="00AD7194">
              <w:rPr>
                <w:rFonts w:cs="Arial"/>
              </w:rPr>
              <w:t>мероприятие 2.5.1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"Создание условий для обеспечения доступным и комфортным жильем сельского населения"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1250,93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</w:tr>
      <w:tr w:rsidR="00385965" w:rsidRPr="00AD7194" w:rsidTr="00AD7194">
        <w:trPr>
          <w:trHeight w:val="6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1250,93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AD7194">
        <w:trPr>
          <w:trHeight w:val="70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ответственный исполнитель:</w:t>
            </w:r>
            <w:r w:rsidR="00AD7194">
              <w:rPr>
                <w:rFonts w:cs="Arial"/>
              </w:rPr>
              <w:t xml:space="preserve"> </w:t>
            </w:r>
            <w:r w:rsidRPr="00AD7194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1250,93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AD7194">
        <w:trPr>
          <w:trHeight w:val="70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Основное</w:t>
            </w:r>
            <w:r w:rsidR="00AD7194">
              <w:rPr>
                <w:rFonts w:cs="Arial"/>
              </w:rPr>
              <w:t xml:space="preserve"> </w:t>
            </w:r>
            <w:r w:rsidRPr="00AD7194">
              <w:rPr>
                <w:rFonts w:cs="Arial"/>
              </w:rPr>
              <w:t>мероприятие 2.5.2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Благоустройство сельских территорий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3596,40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1989,90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AD7194">
        <w:trPr>
          <w:trHeight w:val="109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в том числе по ГРБС: Финансовый отдел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3596,40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1989,90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AD7194">
        <w:trPr>
          <w:trHeight w:val="114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ответственный исполнитель:</w:t>
            </w:r>
            <w:r w:rsidR="00AD7194">
              <w:rPr>
                <w:rFonts w:cs="Arial"/>
              </w:rPr>
              <w:t xml:space="preserve"> </w:t>
            </w:r>
            <w:r w:rsidRPr="00AD7194">
              <w:rPr>
                <w:rFonts w:cs="Arial"/>
              </w:rPr>
              <w:t>Финансовый отдел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3596,40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1989,90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AD7194">
        <w:trPr>
          <w:trHeight w:val="52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Основное</w:t>
            </w:r>
            <w:r w:rsidR="00AD7194">
              <w:rPr>
                <w:rFonts w:cs="Arial"/>
              </w:rPr>
              <w:t xml:space="preserve"> </w:t>
            </w:r>
            <w:r w:rsidRPr="00AD7194">
              <w:rPr>
                <w:rFonts w:cs="Arial"/>
              </w:rPr>
              <w:t>мероприятие 2.6.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  <w:r w:rsidRPr="00AD7194">
              <w:rPr>
                <w:rFonts w:cs="Arial"/>
                <w:color w:val="000000"/>
              </w:rPr>
              <w:t>Финансовое обеспечение деятельности подведомственных учреждений (МКУ «Центр поддержки сельских территорий и агропромышленного комплекса Калачееевского муниципального района» 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8303,85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9726,10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9886,10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10405,30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10789,00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7199,00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7487,00</w:t>
            </w:r>
          </w:p>
        </w:tc>
      </w:tr>
      <w:tr w:rsidR="00385965" w:rsidRPr="00AD7194" w:rsidTr="00AD7194">
        <w:trPr>
          <w:trHeight w:val="9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8303,85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9726,10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9886,10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10405,30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10789,00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7199,00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7487,00</w:t>
            </w:r>
          </w:p>
        </w:tc>
      </w:tr>
      <w:tr w:rsidR="00385965" w:rsidRPr="00AD7194" w:rsidTr="00AD7194">
        <w:trPr>
          <w:trHeight w:val="9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8303,85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9726,10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9886,10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10405,30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10789,00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7199,00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7487,00</w:t>
            </w:r>
          </w:p>
        </w:tc>
      </w:tr>
      <w:tr w:rsidR="00385965" w:rsidRPr="00AD7194" w:rsidTr="00AD7194">
        <w:trPr>
          <w:trHeight w:val="94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Основное</w:t>
            </w:r>
            <w:r w:rsidR="00AD7194">
              <w:rPr>
                <w:rFonts w:cs="Arial"/>
              </w:rPr>
              <w:t xml:space="preserve"> </w:t>
            </w:r>
            <w:r w:rsidRPr="00AD7194">
              <w:rPr>
                <w:rFonts w:cs="Arial"/>
              </w:rPr>
              <w:t>мероприятие 2.7.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  <w:r w:rsidRPr="00AD7194">
              <w:rPr>
                <w:rFonts w:cs="Arial"/>
                <w:color w:val="000000"/>
              </w:rPr>
              <w:t>Осуществление государственных полномочий по организации деятельности по отлову и содержанию безнадзорных животных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463,10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625,30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735,90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618,30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245,10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149,40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149,40</w:t>
            </w:r>
          </w:p>
        </w:tc>
      </w:tr>
      <w:tr w:rsidR="00385965" w:rsidRPr="00AD7194" w:rsidTr="00AD7194">
        <w:trPr>
          <w:trHeight w:val="57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463,10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625,30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735,90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618,30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245,10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149,40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149,40</w:t>
            </w:r>
          </w:p>
        </w:tc>
      </w:tr>
      <w:tr w:rsidR="00385965" w:rsidRPr="00AD7194" w:rsidTr="00AD7194">
        <w:trPr>
          <w:trHeight w:val="102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463,10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625,30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735,90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618,30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245,10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149,40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149,40</w:t>
            </w:r>
          </w:p>
        </w:tc>
      </w:tr>
      <w:tr w:rsidR="00385965" w:rsidRPr="00AD7194" w:rsidTr="00AD7194">
        <w:trPr>
          <w:trHeight w:val="36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lastRenderedPageBreak/>
              <w:t>ПОДПРОГРАММА 3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 xml:space="preserve">Развитие и поддержка малого и среднего предпринимательства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4913,70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8547,10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6609,00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6866,00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6812,00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6812,00</w:t>
            </w:r>
          </w:p>
        </w:tc>
      </w:tr>
      <w:tr w:rsidR="00385965" w:rsidRPr="00AD7194" w:rsidTr="00AD7194">
        <w:trPr>
          <w:trHeight w:val="6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4913,70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8547,10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6609,00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6866,00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6812,00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6812,00</w:t>
            </w:r>
          </w:p>
        </w:tc>
      </w:tr>
      <w:tr w:rsidR="00385965" w:rsidRPr="00AD7194" w:rsidTr="00AD7194">
        <w:trPr>
          <w:trHeight w:val="6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4913,70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8547,10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6609,00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6866,00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6812,00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6812,00</w:t>
            </w:r>
          </w:p>
        </w:tc>
      </w:tr>
      <w:tr w:rsidR="00385965" w:rsidRPr="00AD7194" w:rsidTr="00AD7194">
        <w:trPr>
          <w:trHeight w:val="33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Основное</w:t>
            </w:r>
            <w:r w:rsidR="00AD7194">
              <w:rPr>
                <w:rFonts w:cs="Arial"/>
              </w:rPr>
              <w:t xml:space="preserve"> </w:t>
            </w:r>
            <w:r w:rsidRPr="00AD7194">
              <w:rPr>
                <w:rFonts w:cs="Arial"/>
              </w:rPr>
              <w:t xml:space="preserve">мероприятие 3.1 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Информационная и консультационная поддержка субъектов малого и среднего предпринимательства.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AD7194">
        <w:trPr>
          <w:trHeight w:val="6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AD7194">
        <w:trPr>
          <w:trHeight w:val="145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AD7194">
        <w:trPr>
          <w:trHeight w:val="36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Основное</w:t>
            </w:r>
            <w:r w:rsidR="00AD7194">
              <w:rPr>
                <w:rFonts w:cs="Arial"/>
              </w:rPr>
              <w:t xml:space="preserve"> </w:t>
            </w:r>
            <w:r w:rsidRPr="00AD7194">
              <w:rPr>
                <w:rFonts w:cs="Arial"/>
              </w:rPr>
              <w:t xml:space="preserve">мероприятие 3.2 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"Финансово-кредитная и имущественная поддержка субъектов малого и среднего предпринимательст</w:t>
            </w:r>
            <w:r w:rsidRPr="00AD7194">
              <w:rPr>
                <w:rFonts w:cs="Arial"/>
              </w:rPr>
              <w:lastRenderedPageBreak/>
              <w:t>ва и организаций образующих инфраструктуру поддержки субъектов малого и среднего предпринимательства."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4890,90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8517,10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6579,00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6836,00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6752,00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6752,00</w:t>
            </w:r>
          </w:p>
        </w:tc>
      </w:tr>
      <w:tr w:rsidR="00385965" w:rsidRPr="00AD7194" w:rsidTr="00AD7194">
        <w:trPr>
          <w:trHeight w:val="6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4890,90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8517,10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6579,00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6836,00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6752,00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6752,00</w:t>
            </w:r>
          </w:p>
        </w:tc>
      </w:tr>
      <w:tr w:rsidR="00385965" w:rsidRPr="00AD7194" w:rsidTr="00AD7194">
        <w:trPr>
          <w:trHeight w:val="6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4890,90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8517,10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6579,00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6836,00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6752,00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6752,00</w:t>
            </w:r>
          </w:p>
        </w:tc>
      </w:tr>
      <w:tr w:rsidR="00385965" w:rsidRPr="00AD7194" w:rsidTr="00AD7194">
        <w:trPr>
          <w:trHeight w:val="40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lastRenderedPageBreak/>
              <w:t xml:space="preserve">Основное </w:t>
            </w:r>
            <w:r w:rsidRPr="00AD7194">
              <w:rPr>
                <w:rFonts w:cs="Arial"/>
              </w:rPr>
              <w:br/>
              <w:t>мероприятие 3.3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Организация выставочно-ярмарочной деятельности и повышение имиджа малого и среднего предпринимательства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22,80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30,00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30,00</w:t>
            </w:r>
          </w:p>
        </w:tc>
      </w:tr>
      <w:tr w:rsidR="00385965" w:rsidRPr="00AD7194" w:rsidTr="00AD7194">
        <w:trPr>
          <w:trHeight w:val="6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22,80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30,00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30,00</w:t>
            </w:r>
          </w:p>
        </w:tc>
      </w:tr>
      <w:tr w:rsidR="00385965" w:rsidRPr="00AD7194" w:rsidTr="00AD7194">
        <w:trPr>
          <w:trHeight w:val="6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22,80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30,00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30,00</w:t>
            </w:r>
          </w:p>
        </w:tc>
      </w:tr>
      <w:tr w:rsidR="00385965" w:rsidRPr="00AD7194" w:rsidTr="00AD7194">
        <w:trPr>
          <w:trHeight w:val="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ОСНОВНОЕ</w:t>
            </w:r>
            <w:r w:rsidR="00AD7194">
              <w:rPr>
                <w:rFonts w:cs="Arial"/>
              </w:rPr>
              <w:t xml:space="preserve"> </w:t>
            </w:r>
            <w:r w:rsidRPr="00AD7194">
              <w:rPr>
                <w:rFonts w:cs="Arial"/>
              </w:rPr>
              <w:t xml:space="preserve">МЕРОПРИЯТИЕ 1 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Защита прав потребителей Калачеевского муниципального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</w:tr>
      <w:tr w:rsidR="00385965" w:rsidRPr="00AD7194" w:rsidTr="00AD7194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  <w:r w:rsidRPr="00AD7194">
              <w:rPr>
                <w:rFonts w:cs="Arial"/>
                <w:color w:val="000000"/>
              </w:rPr>
              <w:t xml:space="preserve">Основное </w:t>
            </w:r>
            <w:r w:rsidRPr="00AD7194">
              <w:rPr>
                <w:rFonts w:cs="Arial"/>
                <w:color w:val="000000"/>
              </w:rPr>
              <w:br/>
              <w:t>мероприятие 3.4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AD7194" w:rsidP="0032621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385965" w:rsidRPr="00AD7194">
              <w:rPr>
                <w:rFonts w:cs="Arial"/>
                <w:color w:val="000000"/>
              </w:rPr>
              <w:t>"Защита прав потребителей Калачеевского муниципального района"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30,00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30,00</w:t>
            </w:r>
          </w:p>
        </w:tc>
      </w:tr>
      <w:tr w:rsidR="00385965" w:rsidRPr="00AD7194" w:rsidTr="00AD7194">
        <w:trPr>
          <w:trHeight w:val="6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30,00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30,00</w:t>
            </w:r>
          </w:p>
        </w:tc>
      </w:tr>
      <w:tr w:rsidR="00385965" w:rsidRPr="00AD7194" w:rsidTr="00AD7194">
        <w:trPr>
          <w:trHeight w:val="58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30,00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30,00</w:t>
            </w:r>
          </w:p>
        </w:tc>
      </w:tr>
    </w:tbl>
    <w:p w:rsidR="00AD7194" w:rsidRDefault="00AD7194" w:rsidP="00326214">
      <w:pPr>
        <w:pStyle w:val="ConsPlusNormal"/>
        <w:jc w:val="both"/>
        <w:rPr>
          <w:rFonts w:cs="Arial"/>
          <w:bCs/>
          <w:sz w:val="24"/>
          <w:szCs w:val="24"/>
        </w:rPr>
      </w:pPr>
    </w:p>
    <w:p w:rsidR="00AD7194" w:rsidRDefault="00AD7194" w:rsidP="00326214">
      <w:pPr>
        <w:pStyle w:val="ConsPlusNormal"/>
        <w:jc w:val="both"/>
        <w:rPr>
          <w:rFonts w:cs="Arial"/>
          <w:bCs/>
          <w:sz w:val="24"/>
          <w:szCs w:val="24"/>
        </w:rPr>
      </w:pPr>
    </w:p>
    <w:p w:rsidR="00AD7194" w:rsidRDefault="00AD7194" w:rsidP="00326214">
      <w:pPr>
        <w:pStyle w:val="ConsPlusNormal"/>
        <w:jc w:val="both"/>
        <w:rPr>
          <w:rFonts w:cs="Arial"/>
          <w:bCs/>
          <w:sz w:val="24"/>
          <w:szCs w:val="24"/>
        </w:rPr>
      </w:pPr>
    </w:p>
    <w:p w:rsidR="00AD7194" w:rsidRDefault="00AD7194" w:rsidP="00AD7194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AD7194" w:rsidRDefault="00AD7194" w:rsidP="00AD7194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AD7194" w:rsidRDefault="00AD7194" w:rsidP="00AD7194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AD7194" w:rsidRDefault="00AD7194" w:rsidP="00AD7194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AD7194" w:rsidRDefault="00AD7194" w:rsidP="00AD7194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AD7194" w:rsidRDefault="00AD7194" w:rsidP="00AD7194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AD7194" w:rsidRDefault="00AD7194" w:rsidP="00AD7194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AD7194" w:rsidRDefault="00AD7194" w:rsidP="00AD7194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385965" w:rsidRPr="00AD7194" w:rsidRDefault="00385965" w:rsidP="00AD7194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326214" w:rsidRDefault="00326214">
      <w:pPr>
        <w:spacing w:after="200" w:line="276" w:lineRule="auto"/>
        <w:rPr>
          <w:rFonts w:eastAsia="Calibri" w:cs="Arial"/>
          <w:bCs/>
        </w:rPr>
      </w:pPr>
      <w:r>
        <w:rPr>
          <w:rFonts w:cs="Arial"/>
          <w:bCs/>
        </w:rPr>
        <w:br w:type="page"/>
      </w:r>
    </w:p>
    <w:p w:rsidR="00AD7194" w:rsidRDefault="003109F0" w:rsidP="00326214">
      <w:pPr>
        <w:pStyle w:val="ConsPlusNormal"/>
        <w:ind w:left="9781"/>
        <w:jc w:val="both"/>
        <w:rPr>
          <w:rFonts w:cs="Arial"/>
          <w:sz w:val="24"/>
          <w:szCs w:val="24"/>
        </w:rPr>
      </w:pPr>
      <w:r w:rsidRPr="00AD7194">
        <w:rPr>
          <w:rFonts w:cs="Arial"/>
          <w:bCs/>
          <w:sz w:val="24"/>
          <w:szCs w:val="24"/>
        </w:rPr>
        <w:t xml:space="preserve">Приложение № </w:t>
      </w:r>
      <w:r w:rsidR="0004620F" w:rsidRPr="00AD7194">
        <w:rPr>
          <w:rFonts w:cs="Arial"/>
          <w:bCs/>
          <w:sz w:val="24"/>
          <w:szCs w:val="24"/>
        </w:rPr>
        <w:t>2</w:t>
      </w:r>
      <w:r w:rsidRPr="00AD7194">
        <w:rPr>
          <w:rFonts w:cs="Arial"/>
          <w:bCs/>
          <w:sz w:val="24"/>
          <w:szCs w:val="24"/>
        </w:rPr>
        <w:t xml:space="preserve"> к постановлению администрации</w:t>
      </w:r>
      <w:r w:rsidR="00326214">
        <w:rPr>
          <w:rFonts w:cs="Arial"/>
          <w:bCs/>
          <w:sz w:val="24"/>
          <w:szCs w:val="24"/>
        </w:rPr>
        <w:t xml:space="preserve"> </w:t>
      </w:r>
      <w:r w:rsidRPr="00AD7194">
        <w:rPr>
          <w:rFonts w:cs="Arial"/>
          <w:bCs/>
          <w:sz w:val="24"/>
          <w:szCs w:val="24"/>
        </w:rPr>
        <w:t xml:space="preserve"> Калачеевского муниципального района </w:t>
      </w:r>
      <w:r w:rsidR="00AD7194">
        <w:rPr>
          <w:rFonts w:cs="Arial"/>
          <w:bCs/>
          <w:sz w:val="24"/>
          <w:szCs w:val="24"/>
        </w:rPr>
        <w:t xml:space="preserve"> </w:t>
      </w:r>
      <w:r w:rsidRPr="00AD7194">
        <w:rPr>
          <w:rFonts w:cs="Arial"/>
          <w:bCs/>
          <w:sz w:val="24"/>
          <w:szCs w:val="24"/>
        </w:rPr>
        <w:t>от</w:t>
      </w:r>
      <w:r w:rsidR="00AD7194">
        <w:rPr>
          <w:rFonts w:cs="Arial"/>
          <w:bCs/>
          <w:sz w:val="24"/>
          <w:szCs w:val="24"/>
        </w:rPr>
        <w:t xml:space="preserve"> </w:t>
      </w:r>
      <w:r w:rsidR="00AD7194" w:rsidRPr="00AD7194">
        <w:rPr>
          <w:rFonts w:cs="Arial"/>
          <w:bCs/>
          <w:sz w:val="24"/>
          <w:szCs w:val="24"/>
        </w:rPr>
        <w:t>30 марта 2022 г.</w:t>
      </w:r>
      <w:r w:rsidR="00AD7194">
        <w:rPr>
          <w:rFonts w:cs="Arial"/>
          <w:bCs/>
          <w:sz w:val="24"/>
          <w:szCs w:val="24"/>
        </w:rPr>
        <w:t xml:space="preserve"> </w:t>
      </w:r>
      <w:r w:rsidR="00E971D7" w:rsidRPr="00AD7194">
        <w:rPr>
          <w:rFonts w:cs="Arial"/>
          <w:sz w:val="24"/>
          <w:szCs w:val="24"/>
        </w:rPr>
        <w:t>№</w:t>
      </w:r>
      <w:r w:rsidR="00AD7194" w:rsidRPr="00AD7194">
        <w:rPr>
          <w:rFonts w:cs="Arial"/>
          <w:sz w:val="24"/>
          <w:szCs w:val="24"/>
        </w:rPr>
        <w:t xml:space="preserve"> 242</w:t>
      </w:r>
    </w:p>
    <w:p w:rsidR="00AD7194" w:rsidRDefault="00AD7194" w:rsidP="00326214">
      <w:pPr>
        <w:ind w:left="9781"/>
        <w:rPr>
          <w:rFonts w:cs="Arial"/>
        </w:rPr>
      </w:pPr>
    </w:p>
    <w:p w:rsidR="00F621FB" w:rsidRPr="00AD7194" w:rsidRDefault="00F621FB" w:rsidP="00AD7194">
      <w:pPr>
        <w:ind w:firstLine="709"/>
        <w:rPr>
          <w:rFonts w:cs="Arial"/>
        </w:rPr>
      </w:pPr>
    </w:p>
    <w:tbl>
      <w:tblPr>
        <w:tblW w:w="146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00"/>
        <w:gridCol w:w="2493"/>
        <w:gridCol w:w="1575"/>
        <w:gridCol w:w="1260"/>
        <w:gridCol w:w="1276"/>
        <w:gridCol w:w="1134"/>
        <w:gridCol w:w="1417"/>
        <w:gridCol w:w="1134"/>
        <w:gridCol w:w="992"/>
        <w:gridCol w:w="1134"/>
      </w:tblGrid>
      <w:tr w:rsidR="00385965" w:rsidRPr="00AD7194" w:rsidTr="00326214">
        <w:trPr>
          <w:trHeight w:val="144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  <w:r w:rsidRPr="00AD7194">
              <w:rPr>
                <w:rFonts w:cs="Arial"/>
                <w:color w:val="000000"/>
              </w:rPr>
              <w:t xml:space="preserve">"Приложение № 3 к муниципальной программе "Экономическое развитие и повышение экономического потенциала Калачеевского </w:t>
            </w:r>
            <w:r w:rsidR="00326214" w:rsidRPr="00AD7194">
              <w:rPr>
                <w:rFonts w:cs="Arial"/>
                <w:color w:val="000000"/>
              </w:rPr>
              <w:t>муниципального</w:t>
            </w:r>
            <w:r w:rsidRPr="00AD7194">
              <w:rPr>
                <w:rFonts w:cs="Arial"/>
                <w:color w:val="000000"/>
              </w:rPr>
              <w:t xml:space="preserve"> района"</w:t>
            </w:r>
          </w:p>
        </w:tc>
      </w:tr>
      <w:tr w:rsidR="00385965" w:rsidRPr="00AD7194" w:rsidTr="00326214">
        <w:trPr>
          <w:trHeight w:val="1035"/>
        </w:trPr>
        <w:tc>
          <w:tcPr>
            <w:tcW w:w="14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  <w:r w:rsidRPr="00AD7194">
              <w:rPr>
                <w:rFonts w:cs="Arial"/>
                <w:bCs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</w:t>
            </w:r>
            <w:r w:rsidRPr="00AD7194">
              <w:rPr>
                <w:rFonts w:cs="Arial"/>
                <w:color w:val="000000"/>
              </w:rPr>
              <w:br/>
            </w:r>
            <w:r w:rsidRPr="00AD7194">
              <w:rPr>
                <w:rFonts w:cs="Arial"/>
                <w:bCs/>
                <w:color w:val="000000"/>
              </w:rPr>
              <w:t>"Экономическое развитие и повышение инвестиционного потенциала территории Калачеевского муниципального района"</w:t>
            </w:r>
          </w:p>
        </w:tc>
      </w:tr>
      <w:tr w:rsidR="00385965" w:rsidRPr="00AD7194" w:rsidTr="00326214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</w:p>
        </w:tc>
      </w:tr>
      <w:tr w:rsidR="00385965" w:rsidRPr="00AD7194" w:rsidTr="00326214">
        <w:trPr>
          <w:trHeight w:val="72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Статус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  <w:r w:rsidRPr="00AD7194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83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Оценка расходов по годам реализации муниципальной программы, тыс. руб.</w:t>
            </w:r>
          </w:p>
        </w:tc>
      </w:tr>
      <w:tr w:rsidR="00385965" w:rsidRPr="00AD7194" w:rsidTr="00326214">
        <w:trPr>
          <w:trHeight w:val="45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2026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МУНИЦИПАЛЬНАЯ ПРОГРАММА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Муниципальная программа</w:t>
            </w:r>
            <w:r w:rsidR="00AD7194">
              <w:rPr>
                <w:rFonts w:cs="Arial"/>
                <w:bCs/>
              </w:rPr>
              <w:t xml:space="preserve"> </w:t>
            </w:r>
            <w:r w:rsidRPr="00AD7194">
              <w:rPr>
                <w:rFonts w:cs="Arial"/>
                <w:bCs/>
              </w:rPr>
              <w:t xml:space="preserve">"Экономическое </w:t>
            </w:r>
            <w:r w:rsidRPr="00AD7194">
              <w:rPr>
                <w:rFonts w:cs="Arial"/>
                <w:bCs/>
              </w:rPr>
              <w:lastRenderedPageBreak/>
              <w:t>развитие и повышение инвестиционного потенциала территории Калачеевского муниципального района"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  <w:color w:val="000000"/>
              </w:rPr>
            </w:pPr>
            <w:r w:rsidRPr="00AD7194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31741,82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43175,00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22319,03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21432,60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18891,90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15510,40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15798,40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527,91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2466,68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1706,10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1432,24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851,85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770,73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618,30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245,10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149,40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11947,31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15604,17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19182,20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20164,30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18016,80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14561,00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14849,00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  <w:color w:val="000000"/>
              </w:rPr>
            </w:pPr>
            <w:r w:rsidRPr="00AD7194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AD7194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</w:tr>
      <w:tr w:rsidR="00385965" w:rsidRPr="00AD7194" w:rsidTr="00326214">
        <w:trPr>
          <w:trHeight w:val="33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 xml:space="preserve">юридические лица </w:t>
            </w:r>
            <w:r w:rsidRPr="00AD7194">
              <w:rPr>
                <w:rFonts w:cs="Arial"/>
                <w:bCs/>
                <w:vertAlign w:val="superscrip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24252,30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630,00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600,00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1834,36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200,00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в том числе: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</w:tr>
      <w:tr w:rsidR="00385965" w:rsidRPr="00AD7194" w:rsidTr="00326214">
        <w:trPr>
          <w:trHeight w:val="30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ОСНОВНОЕ МЕРОПРИЯТИЕ 1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  <w:r w:rsidRPr="00AD7194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ПОДПРОГРАММА 1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AD7194" w:rsidP="00326214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385965" w:rsidRPr="00AD7194">
              <w:rPr>
                <w:rFonts w:cs="Arial"/>
                <w:bCs/>
              </w:rPr>
              <w:t>"Повышение инвестиционной привлекательности территории Калачеевского муниципального района"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  <w:color w:val="000000"/>
              </w:rPr>
            </w:pPr>
            <w:r w:rsidRPr="00AD7194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111,80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361,80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550,00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111,80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361,80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550,00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  <w:color w:val="000000"/>
              </w:rPr>
            </w:pPr>
            <w:r w:rsidRPr="00AD7194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AD7194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в том числе: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 xml:space="preserve">Основное </w:t>
            </w:r>
            <w:r w:rsidRPr="00AD7194">
              <w:rPr>
                <w:rFonts w:cs="Arial"/>
              </w:rPr>
              <w:br/>
              <w:t>мероприятие 1.1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AD7194" w:rsidP="00326214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85965" w:rsidRPr="00AD7194">
              <w:rPr>
                <w:rFonts w:cs="Arial"/>
              </w:rPr>
              <w:t>"Формирование и совершенствование нормативно-правовой базы, регулирующей инвестиционную деятельность на территории муниципалитета".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  <w:r w:rsidRPr="00AD7194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  <w:r w:rsidRPr="00AD7194">
              <w:rPr>
                <w:rFonts w:cs="Arial"/>
                <w:color w:val="000000"/>
              </w:rPr>
              <w:t xml:space="preserve"> внебюджетные фонды</w:t>
            </w:r>
            <w:r w:rsidR="00AD719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юридические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физические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 xml:space="preserve">Основное </w:t>
            </w:r>
            <w:r w:rsidRPr="00AD7194">
              <w:rPr>
                <w:rFonts w:cs="Arial"/>
              </w:rPr>
              <w:br/>
              <w:t>мероприятие 1.2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AD7194" w:rsidP="00326214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85965" w:rsidRPr="00AD7194">
              <w:rPr>
                <w:rFonts w:cs="Arial"/>
              </w:rPr>
              <w:t xml:space="preserve">" Формирование инвестиционных </w:t>
            </w:r>
            <w:r w:rsidR="00385965" w:rsidRPr="00AD7194">
              <w:rPr>
                <w:rFonts w:cs="Arial"/>
              </w:rPr>
              <w:lastRenderedPageBreak/>
              <w:t>площадок и размещение информации об инвестиционном потенциале территории района"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  <w:r w:rsidRPr="00AD7194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111,80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361,80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550,00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111,80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361,80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550,00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  <w:r w:rsidRPr="00AD7194">
              <w:rPr>
                <w:rFonts w:cs="Arial"/>
                <w:color w:val="000000"/>
              </w:rPr>
              <w:t xml:space="preserve"> внебюджетные фонды</w:t>
            </w:r>
            <w:r w:rsidR="00AD719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юридические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физические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 xml:space="preserve">Основное </w:t>
            </w:r>
            <w:r w:rsidRPr="00AD7194">
              <w:rPr>
                <w:rFonts w:cs="Arial"/>
              </w:rPr>
              <w:br/>
              <w:t>мероприятие 1.3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AD7194" w:rsidP="00326214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85965" w:rsidRPr="00AD7194">
              <w:rPr>
                <w:rFonts w:cs="Arial"/>
              </w:rPr>
              <w:t>"Разработка механизмов поддержки инвестиционной деятельности"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  <w:r w:rsidRPr="00AD7194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  <w:r w:rsidRPr="00AD7194">
              <w:rPr>
                <w:rFonts w:cs="Arial"/>
                <w:color w:val="000000"/>
              </w:rPr>
              <w:t xml:space="preserve"> внебюджетные фонды</w:t>
            </w:r>
            <w:r w:rsidR="00AD719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 xml:space="preserve">юридические </w:t>
            </w:r>
            <w:r w:rsidRPr="00AD7194">
              <w:rPr>
                <w:rFonts w:cs="Arial"/>
              </w:rPr>
              <w:lastRenderedPageBreak/>
              <w:t>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физические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 xml:space="preserve">Основное </w:t>
            </w:r>
            <w:r w:rsidRPr="00AD7194">
              <w:rPr>
                <w:rFonts w:cs="Arial"/>
              </w:rPr>
              <w:br/>
              <w:t>мероприятие 1.4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AD7194" w:rsidP="00326214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85965" w:rsidRPr="00AD7194">
              <w:rPr>
                <w:rFonts w:cs="Arial"/>
              </w:rPr>
              <w:t>"Содействие благоустройству городского и сельских поселений Калачеевского муниипального района Воронежской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  <w:r w:rsidRPr="00AD7194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  <w:r w:rsidRPr="00AD7194">
              <w:rPr>
                <w:rFonts w:cs="Arial"/>
                <w:color w:val="000000"/>
              </w:rPr>
              <w:t xml:space="preserve"> внебюджетные фонды</w:t>
            </w:r>
            <w:r w:rsidR="00AD719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юридические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физические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ПОДПРОГРАММА 2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AD7194" w:rsidP="00326214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385965" w:rsidRPr="00AD7194">
              <w:rPr>
                <w:rFonts w:cs="Arial"/>
                <w:bCs/>
              </w:rPr>
              <w:t>"Развитие</w:t>
            </w:r>
            <w:r>
              <w:rPr>
                <w:rFonts w:cs="Arial"/>
                <w:bCs/>
              </w:rPr>
              <w:t xml:space="preserve"> </w:t>
            </w:r>
            <w:r w:rsidR="00385965" w:rsidRPr="00AD7194">
              <w:rPr>
                <w:rFonts w:cs="Arial"/>
                <w:bCs/>
              </w:rPr>
              <w:t>сельского хозяйства Калачеевского муниципального района"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  <w:color w:val="000000"/>
              </w:rPr>
            </w:pPr>
            <w:r w:rsidRPr="00AD7194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12641,10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15300,10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13271,93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14673,60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11664,10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8148,40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8436,40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527,91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2466,68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1706,10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1432,24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851,85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770,73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618,30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245,10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149,40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местн</w:t>
            </w:r>
            <w:r w:rsidRPr="00AD7194">
              <w:rPr>
                <w:rFonts w:cs="Arial"/>
                <w:bCs/>
              </w:rPr>
              <w:lastRenderedPageBreak/>
              <w:t>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lastRenderedPageBreak/>
              <w:t>819</w:t>
            </w:r>
            <w:r w:rsidRPr="00AD7194">
              <w:rPr>
                <w:rFonts w:cs="Arial"/>
                <w:bCs/>
              </w:rPr>
              <w:lastRenderedPageBreak/>
              <w:t>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lastRenderedPageBreak/>
              <w:t>106</w:t>
            </w:r>
            <w:r w:rsidRPr="00AD7194">
              <w:rPr>
                <w:rFonts w:cs="Arial"/>
                <w:bCs/>
              </w:rPr>
              <w:lastRenderedPageBreak/>
              <w:t>29,27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lastRenderedPageBreak/>
              <w:t>10</w:t>
            </w:r>
            <w:r w:rsidRPr="00AD7194">
              <w:rPr>
                <w:rFonts w:cs="Arial"/>
                <w:bCs/>
              </w:rPr>
              <w:lastRenderedPageBreak/>
              <w:t>135,10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lastRenderedPageBreak/>
              <w:t>1340</w:t>
            </w:r>
            <w:r w:rsidRPr="00AD7194">
              <w:rPr>
                <w:rFonts w:cs="Arial"/>
                <w:bCs/>
              </w:rPr>
              <w:lastRenderedPageBreak/>
              <w:t>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lastRenderedPageBreak/>
              <w:t>10</w:t>
            </w:r>
            <w:r w:rsidRPr="00AD7194">
              <w:rPr>
                <w:rFonts w:cs="Arial"/>
                <w:bCs/>
              </w:rPr>
              <w:lastRenderedPageBreak/>
              <w:t>789,00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lastRenderedPageBreak/>
              <w:t>7</w:t>
            </w:r>
            <w:r w:rsidRPr="00AD7194">
              <w:rPr>
                <w:rFonts w:cs="Arial"/>
                <w:bCs/>
              </w:rPr>
              <w:lastRenderedPageBreak/>
              <w:t>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lastRenderedPageBreak/>
              <w:t>74</w:t>
            </w:r>
            <w:r w:rsidRPr="00AD7194">
              <w:rPr>
                <w:rFonts w:cs="Arial"/>
                <w:bCs/>
              </w:rPr>
              <w:lastRenderedPageBreak/>
              <w:t>87,00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  <w:color w:val="000000"/>
              </w:rPr>
            </w:pPr>
            <w:r w:rsidRPr="00AD7194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AD7194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1352,30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630,00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600,00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1834,36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200,00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 xml:space="preserve">Основное </w:t>
            </w:r>
            <w:r w:rsidRPr="00AD7194">
              <w:rPr>
                <w:rFonts w:cs="Arial"/>
              </w:rPr>
              <w:br/>
              <w:t>мероприятие 2.1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AD7194" w:rsidP="00326214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85965" w:rsidRPr="00AD7194">
              <w:rPr>
                <w:rFonts w:cs="Arial"/>
              </w:rPr>
              <w:t xml:space="preserve">"Развитие подотрасли растениеводства, переработки и реализации продукции растениеводства". </w:t>
            </w:r>
            <w:r w:rsidR="00385965" w:rsidRPr="00AD7194">
              <w:rPr>
                <w:rFonts w:cs="Arial"/>
              </w:rPr>
              <w:br/>
            </w:r>
            <w:r w:rsidR="00385965" w:rsidRPr="00AD7194">
              <w:rPr>
                <w:rFonts w:cs="Arial"/>
              </w:rPr>
              <w:br/>
            </w:r>
            <w:r w:rsidR="00385965" w:rsidRPr="00AD7194">
              <w:rPr>
                <w:rFonts w:cs="Arial"/>
              </w:rPr>
              <w:br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  <w:r w:rsidRPr="00AD7194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  <w:r w:rsidRPr="00AD7194">
              <w:rPr>
                <w:rFonts w:cs="Arial"/>
                <w:color w:val="000000"/>
              </w:rPr>
              <w:t xml:space="preserve"> внебюджетные фонды</w:t>
            </w:r>
            <w:r w:rsidR="00AD719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юридические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3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физические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 xml:space="preserve">Основное </w:t>
            </w:r>
            <w:r w:rsidRPr="00AD7194">
              <w:rPr>
                <w:rFonts w:cs="Arial"/>
              </w:rPr>
              <w:br/>
              <w:t>мероприятие 2.2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AD7194" w:rsidP="00326214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85965" w:rsidRPr="00AD7194">
              <w:rPr>
                <w:rFonts w:cs="Arial"/>
              </w:rPr>
              <w:t xml:space="preserve">"Развитие подотрасли животноводства, </w:t>
            </w:r>
            <w:r w:rsidR="00385965" w:rsidRPr="00AD7194">
              <w:rPr>
                <w:rFonts w:cs="Arial"/>
              </w:rPr>
              <w:lastRenderedPageBreak/>
              <w:t>переработки и реализации продукции животноводства".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  <w:r w:rsidRPr="00AD7194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  <w:r w:rsidRPr="00AD7194">
              <w:rPr>
                <w:rFonts w:cs="Arial"/>
                <w:color w:val="000000"/>
              </w:rPr>
              <w:t xml:space="preserve"> внебюджетные фонды</w:t>
            </w:r>
            <w:r w:rsidR="00AD719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юридические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30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физические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 xml:space="preserve">Основное </w:t>
            </w:r>
            <w:r w:rsidRPr="00AD7194">
              <w:rPr>
                <w:rFonts w:cs="Arial"/>
              </w:rPr>
              <w:br/>
              <w:t>мероприятие 2.3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AD7194" w:rsidP="00326214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85965" w:rsidRPr="00AD7194">
              <w:rPr>
                <w:rFonts w:cs="Arial"/>
              </w:rPr>
              <w:t>"Поддержка малых форм хозяйствования".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  <w:r w:rsidRPr="00AD7194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  <w:r w:rsidRPr="00AD7194">
              <w:rPr>
                <w:rFonts w:cs="Arial"/>
                <w:color w:val="000000"/>
              </w:rPr>
              <w:t xml:space="preserve"> внебюджетные фонды</w:t>
            </w:r>
            <w:r w:rsidR="00AD719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 xml:space="preserve">юридические </w:t>
            </w:r>
            <w:r w:rsidRPr="00AD7194">
              <w:rPr>
                <w:rFonts w:cs="Arial"/>
              </w:rPr>
              <w:lastRenderedPageBreak/>
              <w:t>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30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физические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 xml:space="preserve">Основное </w:t>
            </w:r>
            <w:r w:rsidRPr="00AD7194">
              <w:rPr>
                <w:rFonts w:cs="Arial"/>
              </w:rPr>
              <w:br/>
              <w:t>мероприятие 2.4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AD7194" w:rsidP="00326214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85965" w:rsidRPr="00AD7194">
              <w:rPr>
                <w:rFonts w:cs="Arial"/>
              </w:rPr>
              <w:t xml:space="preserve">"Техническая и технологическая модернизация, </w:t>
            </w:r>
            <w:r w:rsidR="00385965" w:rsidRPr="00AD7194">
              <w:rPr>
                <w:rFonts w:cs="Arial"/>
              </w:rPr>
              <w:br/>
              <w:t>инновационное развитие".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  <w:r w:rsidRPr="00AD7194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  <w:r w:rsidRPr="00AD7194">
              <w:rPr>
                <w:rFonts w:cs="Arial"/>
                <w:color w:val="000000"/>
              </w:rPr>
              <w:t xml:space="preserve"> внебюджетные фонды</w:t>
            </w:r>
            <w:r w:rsidR="00AD719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юридические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30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физические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Комплексное развитие сельских территорий</w:t>
            </w:r>
            <w:r w:rsidR="00AD7194">
              <w:rPr>
                <w:rFonts w:cs="Arial"/>
              </w:rPr>
              <w:t xml:space="preserve"> </w:t>
            </w:r>
            <w:r w:rsidRPr="00AD7194">
              <w:rPr>
                <w:rFonts w:cs="Arial"/>
              </w:rPr>
              <w:t xml:space="preserve">"Создание условий для обеспечения доступным и комфортным жильем сельского </w:t>
            </w:r>
            <w:r w:rsidRPr="00AD7194">
              <w:rPr>
                <w:rFonts w:cs="Arial"/>
              </w:rPr>
              <w:lastRenderedPageBreak/>
              <w:t>населения", "Благоустройство сельских территорий"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  <w:r w:rsidRPr="00AD7194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2994,15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3596,40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1989,93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527,91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2466,68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1706,10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630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Основное</w:t>
            </w:r>
            <w:r w:rsidR="00AD7194">
              <w:rPr>
                <w:rFonts w:cs="Arial"/>
              </w:rPr>
              <w:t xml:space="preserve"> </w:t>
            </w:r>
            <w:r w:rsidRPr="00AD7194">
              <w:rPr>
                <w:rFonts w:cs="Arial"/>
              </w:rPr>
              <w:t>мероприятие 2.5</w:t>
            </w: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769,14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226,55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34,83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92,74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903,17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249,00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  <w:r w:rsidRPr="00AD7194">
              <w:rPr>
                <w:rFonts w:cs="Arial"/>
                <w:color w:val="000000"/>
              </w:rPr>
              <w:t xml:space="preserve"> внебюджетные фонды</w:t>
            </w:r>
            <w:r w:rsidR="00AD719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юридические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30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физические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1604,36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510"/>
        </w:trPr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 xml:space="preserve">Основное </w:t>
            </w:r>
            <w:r w:rsidRPr="00AD7194">
              <w:rPr>
                <w:rFonts w:cs="Arial"/>
              </w:rPr>
              <w:br/>
              <w:t>мероприятие 2.6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AD7194" w:rsidP="00326214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85965" w:rsidRPr="00AD7194">
              <w:rPr>
                <w:rFonts w:cs="Arial"/>
              </w:rPr>
              <w:t>"Финансовое обеспечение реализации подпрограммы. Финансовое обеспечение деятельности подведомственных учреждений (МБУ "Управление сельского хозяйства Калачеевского района")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  <w:color w:val="000000"/>
              </w:rPr>
            </w:pPr>
            <w:r w:rsidRPr="00AD7194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9183,85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11078,40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10546,10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11055,30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11419,00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7999,00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8287,00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8103,85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9726,10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9886,10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10405,30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10789,00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7199,00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7487,00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  <w:color w:val="000000"/>
              </w:rPr>
            </w:pPr>
            <w:r w:rsidRPr="00AD7194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AD7194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1352,30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630,00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600,00</w:t>
            </w:r>
          </w:p>
        </w:tc>
      </w:tr>
      <w:tr w:rsidR="00385965" w:rsidRPr="00AD7194" w:rsidTr="00326214">
        <w:trPr>
          <w:trHeight w:val="58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200,00</w:t>
            </w:r>
          </w:p>
        </w:tc>
      </w:tr>
      <w:tr w:rsidR="00385965" w:rsidRPr="00AD7194" w:rsidTr="00326214">
        <w:trPr>
          <w:trHeight w:val="585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 xml:space="preserve">Основное </w:t>
            </w:r>
            <w:r w:rsidRPr="00AD7194">
              <w:rPr>
                <w:rFonts w:cs="Arial"/>
              </w:rPr>
              <w:br/>
              <w:t>мероприятие 2.7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 xml:space="preserve">Осуществление государственных </w:t>
            </w:r>
            <w:r w:rsidRPr="00AD7194">
              <w:rPr>
                <w:rFonts w:cs="Arial"/>
              </w:rPr>
              <w:lastRenderedPageBreak/>
              <w:t>полномочий по организации деятельности по отлову и содержанию безнадзорных животных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  <w:color w:val="000000"/>
              </w:rPr>
            </w:pPr>
            <w:r w:rsidRPr="00AD7194">
              <w:rPr>
                <w:rFonts w:cs="Arial"/>
                <w:bCs/>
                <w:color w:val="000000"/>
              </w:rPr>
              <w:lastRenderedPageBreak/>
              <w:t xml:space="preserve">всего, в том </w:t>
            </w:r>
            <w:r w:rsidRPr="00AD7194">
              <w:rPr>
                <w:rFonts w:cs="Arial"/>
                <w:bCs/>
                <w:color w:val="000000"/>
              </w:rPr>
              <w:lastRenderedPageBreak/>
              <w:t>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lastRenderedPageBreak/>
              <w:t>463,10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625,30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735,90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618,30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245,10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149,40</w:t>
            </w:r>
          </w:p>
        </w:tc>
      </w:tr>
      <w:tr w:rsidR="00385965" w:rsidRPr="00AD7194" w:rsidTr="00326214">
        <w:trPr>
          <w:trHeight w:val="585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 xml:space="preserve">областной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463,10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625,30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735,90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618,30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245,10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149,40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ПОДПРОГРАММА 3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AD7194" w:rsidP="00326214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385965" w:rsidRPr="00AD7194">
              <w:rPr>
                <w:rFonts w:cs="Arial"/>
                <w:bCs/>
              </w:rPr>
              <w:t xml:space="preserve">"Развитие и поддержка малого и среднего предпринимательства"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  <w:color w:val="000000"/>
              </w:rPr>
            </w:pPr>
            <w:r w:rsidRPr="00AD7194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18988,92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27813,70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8547,10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6609,00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6866,00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6812,00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6812,00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3638,92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4913,70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8547,10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6609,00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6866,00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6812,00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6812,00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  <w:color w:val="000000"/>
              </w:rPr>
            </w:pPr>
            <w:r w:rsidRPr="00AD7194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AD7194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15350,00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22900,00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Основное</w:t>
            </w:r>
            <w:r w:rsidR="00AD7194">
              <w:rPr>
                <w:rFonts w:cs="Arial"/>
              </w:rPr>
              <w:t xml:space="preserve"> </w:t>
            </w:r>
            <w:r w:rsidRPr="00AD7194">
              <w:rPr>
                <w:rFonts w:cs="Arial"/>
              </w:rPr>
              <w:t>мероприятие 3.1.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AD7194" w:rsidP="00326214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85965" w:rsidRPr="00AD7194">
              <w:rPr>
                <w:rFonts w:cs="Arial"/>
              </w:rPr>
              <w:t xml:space="preserve">"Информационная и консультационная поддержка субъектов малого и </w:t>
            </w:r>
            <w:r w:rsidR="00385965" w:rsidRPr="00AD7194">
              <w:rPr>
                <w:rFonts w:cs="Arial"/>
              </w:rPr>
              <w:lastRenderedPageBreak/>
              <w:t>среднего предпринимательства"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  <w:r w:rsidRPr="00AD7194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 xml:space="preserve">федеральный </w:t>
            </w:r>
            <w:r w:rsidRPr="00AD7194">
              <w:rPr>
                <w:rFonts w:cs="Arial"/>
              </w:rPr>
              <w:lastRenderedPageBreak/>
              <w:t xml:space="preserve">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  <w:r w:rsidRPr="00AD7194">
              <w:rPr>
                <w:rFonts w:cs="Arial"/>
                <w:color w:val="000000"/>
              </w:rPr>
              <w:t xml:space="preserve"> внебюджетные фонды</w:t>
            </w:r>
            <w:r w:rsidR="00AD719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юридические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физические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Основное</w:t>
            </w:r>
            <w:r w:rsidR="00AD7194">
              <w:rPr>
                <w:rFonts w:cs="Arial"/>
              </w:rPr>
              <w:t xml:space="preserve"> </w:t>
            </w:r>
            <w:r w:rsidRPr="00AD7194">
              <w:rPr>
                <w:rFonts w:cs="Arial"/>
              </w:rPr>
              <w:t>мероприятие 3.2.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AD7194" w:rsidP="00326214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85965" w:rsidRPr="00AD7194">
              <w:rPr>
                <w:rFonts w:cs="Arial"/>
              </w:rPr>
              <w:t>"Финансово-кредитная и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предпринимательства."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  <w:r w:rsidRPr="00AD7194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18988,92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27790,90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8517,10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6579,00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6836,00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6752,00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6752,00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3638,92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4890,90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8517,10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6579,00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6836,00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6752,00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6752,00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  <w:r w:rsidRPr="00AD7194">
              <w:rPr>
                <w:rFonts w:cs="Arial"/>
                <w:color w:val="000000"/>
              </w:rPr>
              <w:t xml:space="preserve"> внебюджетные фонды</w:t>
            </w:r>
            <w:r w:rsidR="00AD719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юридические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15350,00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22900,00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физич</w:t>
            </w:r>
            <w:r w:rsidRPr="00AD7194">
              <w:rPr>
                <w:rFonts w:cs="Arial"/>
              </w:rPr>
              <w:lastRenderedPageBreak/>
              <w:t>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</w:t>
            </w:r>
            <w:r w:rsidRPr="00AD7194">
              <w:rPr>
                <w:rFonts w:cs="Arial"/>
                <w:bCs/>
              </w:rPr>
              <w:lastRenderedPageBreak/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</w:t>
            </w:r>
            <w:r w:rsidRPr="00AD7194">
              <w:rPr>
                <w:rFonts w:cs="Arial"/>
                <w:bCs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lastRenderedPageBreak/>
              <w:t>0,</w:t>
            </w:r>
            <w:r w:rsidRPr="00AD7194">
              <w:rPr>
                <w:rFonts w:cs="Arial"/>
                <w:bCs/>
              </w:rPr>
              <w:lastRenderedPageBreak/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lastRenderedPageBreak/>
              <w:t>0,0</w:t>
            </w:r>
            <w:r w:rsidRPr="00AD7194">
              <w:rPr>
                <w:rFonts w:cs="Arial"/>
                <w:bCs/>
              </w:rPr>
              <w:lastRenderedPageBreak/>
              <w:t>0</w:t>
            </w:r>
          </w:p>
        </w:tc>
      </w:tr>
      <w:tr w:rsidR="00385965" w:rsidRPr="00AD7194" w:rsidTr="00326214">
        <w:trPr>
          <w:trHeight w:val="37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lastRenderedPageBreak/>
              <w:t>Основное</w:t>
            </w:r>
            <w:r w:rsidR="00AD7194">
              <w:rPr>
                <w:rFonts w:cs="Arial"/>
              </w:rPr>
              <w:t xml:space="preserve"> </w:t>
            </w:r>
            <w:r w:rsidRPr="00AD7194">
              <w:rPr>
                <w:rFonts w:cs="Arial"/>
              </w:rPr>
              <w:t>мероприятие 3.3.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AD7194" w:rsidP="00326214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85965" w:rsidRPr="00AD7194">
              <w:rPr>
                <w:rFonts w:cs="Arial"/>
              </w:rPr>
              <w:t>"Организация выставочно-ярмарочной деятельности и повышение имиджа малого и среднего предпринимательства"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  <w:r w:rsidRPr="00AD7194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30,00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30,00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  <w:r w:rsidRPr="00AD7194">
              <w:rPr>
                <w:rFonts w:cs="Arial"/>
                <w:color w:val="000000"/>
              </w:rPr>
              <w:t xml:space="preserve"> внебюджетные фонды</w:t>
            </w:r>
            <w:r w:rsidR="00AD719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юридические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физические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Основное</w:t>
            </w:r>
            <w:r w:rsidR="00AD7194">
              <w:rPr>
                <w:rFonts w:cs="Arial"/>
                <w:bCs/>
              </w:rPr>
              <w:t xml:space="preserve"> </w:t>
            </w:r>
            <w:r w:rsidRPr="00AD7194">
              <w:rPr>
                <w:rFonts w:cs="Arial"/>
                <w:bCs/>
              </w:rPr>
              <w:t>мероприятие 3.4.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AD7194" w:rsidP="00326214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385965" w:rsidRPr="00AD7194">
              <w:rPr>
                <w:rFonts w:cs="Arial"/>
                <w:bCs/>
              </w:rPr>
              <w:t>"Защита прав потребителей Калачеевского муниципального района"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  <w:color w:val="000000"/>
              </w:rPr>
            </w:pPr>
            <w:r w:rsidRPr="00AD7194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30,00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30,00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  <w:color w:val="000000"/>
              </w:rPr>
            </w:pPr>
            <w:r w:rsidRPr="00AD7194">
              <w:rPr>
                <w:rFonts w:cs="Arial"/>
                <w:bCs/>
                <w:color w:val="000000"/>
              </w:rPr>
              <w:t xml:space="preserve"> </w:t>
            </w:r>
            <w:r w:rsidRPr="00AD7194">
              <w:rPr>
                <w:rFonts w:cs="Arial"/>
                <w:bCs/>
                <w:color w:val="000000"/>
              </w:rPr>
              <w:lastRenderedPageBreak/>
              <w:t>внебюджетные фонды</w:t>
            </w:r>
            <w:r w:rsidR="00AD7194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</w:t>
            </w:r>
            <w:r w:rsidRPr="00AD7194">
              <w:rPr>
                <w:rFonts w:cs="Arial"/>
                <w:bCs/>
              </w:rPr>
              <w:lastRenderedPageBreak/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</w:t>
            </w:r>
            <w:r w:rsidRPr="00AD7194">
              <w:rPr>
                <w:rFonts w:cs="Arial"/>
                <w:bCs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lastRenderedPageBreak/>
              <w:t>0,</w:t>
            </w:r>
            <w:r w:rsidRPr="00AD7194">
              <w:rPr>
                <w:rFonts w:cs="Arial"/>
                <w:bCs/>
              </w:rPr>
              <w:lastRenderedPageBreak/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lastRenderedPageBreak/>
              <w:t>0,0</w:t>
            </w:r>
            <w:r w:rsidRPr="00AD7194">
              <w:rPr>
                <w:rFonts w:cs="Arial"/>
                <w:bCs/>
              </w:rPr>
              <w:lastRenderedPageBreak/>
              <w:t>0</w:t>
            </w:r>
          </w:p>
        </w:tc>
      </w:tr>
      <w:tr w:rsidR="00385965" w:rsidRPr="00AD7194" w:rsidTr="00326214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</w:tr>
      <w:tr w:rsidR="00385965" w:rsidRPr="00AD7194" w:rsidTr="00326214">
        <w:trPr>
          <w:trHeight w:val="28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</w:tr>
    </w:tbl>
    <w:p w:rsidR="00AD7194" w:rsidRDefault="00AD7194" w:rsidP="00AD7194">
      <w:pPr>
        <w:ind w:firstLine="709"/>
        <w:rPr>
          <w:rFonts w:cs="Arial"/>
        </w:rPr>
      </w:pPr>
    </w:p>
    <w:p w:rsidR="00AD7194" w:rsidRDefault="00AD7194" w:rsidP="00AD7194">
      <w:pPr>
        <w:ind w:firstLine="709"/>
        <w:rPr>
          <w:rFonts w:cs="Arial"/>
        </w:rPr>
      </w:pPr>
    </w:p>
    <w:p w:rsidR="00AD7194" w:rsidRDefault="00AD7194" w:rsidP="00AD7194">
      <w:pPr>
        <w:ind w:firstLine="709"/>
        <w:rPr>
          <w:rFonts w:cs="Arial"/>
        </w:rPr>
      </w:pPr>
    </w:p>
    <w:p w:rsidR="00AD7194" w:rsidRDefault="00AD7194" w:rsidP="00AD7194">
      <w:pPr>
        <w:ind w:firstLine="709"/>
        <w:rPr>
          <w:rFonts w:cs="Arial"/>
        </w:rPr>
      </w:pPr>
    </w:p>
    <w:p w:rsidR="00AD7194" w:rsidRDefault="00AD7194" w:rsidP="00AD7194">
      <w:pPr>
        <w:ind w:firstLine="709"/>
        <w:rPr>
          <w:rFonts w:cs="Arial"/>
        </w:rPr>
      </w:pPr>
    </w:p>
    <w:p w:rsidR="00AD7194" w:rsidRDefault="00AD7194" w:rsidP="00AD7194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04620F" w:rsidRPr="00AD7194" w:rsidRDefault="00FE07C7" w:rsidP="00326214">
      <w:pPr>
        <w:pStyle w:val="ConsPlusNormal"/>
        <w:ind w:left="9781"/>
        <w:jc w:val="both"/>
        <w:rPr>
          <w:rFonts w:cs="Arial"/>
          <w:sz w:val="24"/>
          <w:szCs w:val="24"/>
        </w:rPr>
      </w:pPr>
      <w:r w:rsidRPr="00AD7194">
        <w:rPr>
          <w:rFonts w:cs="Arial"/>
          <w:bCs/>
          <w:sz w:val="24"/>
          <w:szCs w:val="24"/>
        </w:rPr>
        <w:t>Приложение № 3 к постановлению администрации</w:t>
      </w:r>
      <w:r w:rsidR="00326214">
        <w:rPr>
          <w:rFonts w:cs="Arial"/>
          <w:bCs/>
          <w:sz w:val="24"/>
          <w:szCs w:val="24"/>
        </w:rPr>
        <w:t xml:space="preserve"> </w:t>
      </w:r>
      <w:r w:rsidRPr="00AD7194">
        <w:rPr>
          <w:rFonts w:cs="Arial"/>
          <w:bCs/>
          <w:sz w:val="24"/>
          <w:szCs w:val="24"/>
        </w:rPr>
        <w:t xml:space="preserve"> Калачеевского муниципального района </w:t>
      </w:r>
      <w:r w:rsidR="00326214">
        <w:rPr>
          <w:rFonts w:cs="Arial"/>
          <w:bCs/>
          <w:sz w:val="24"/>
          <w:szCs w:val="24"/>
        </w:rPr>
        <w:t xml:space="preserve"> </w:t>
      </w:r>
      <w:r w:rsidR="00AD7194">
        <w:rPr>
          <w:rFonts w:cs="Arial"/>
          <w:bCs/>
          <w:sz w:val="24"/>
          <w:szCs w:val="24"/>
        </w:rPr>
        <w:t xml:space="preserve"> </w:t>
      </w:r>
      <w:r w:rsidRPr="00AD7194">
        <w:rPr>
          <w:rFonts w:cs="Arial"/>
          <w:bCs/>
          <w:sz w:val="24"/>
          <w:szCs w:val="24"/>
        </w:rPr>
        <w:t>от</w:t>
      </w:r>
      <w:r w:rsidR="00AD7194">
        <w:rPr>
          <w:rFonts w:cs="Arial"/>
          <w:bCs/>
          <w:sz w:val="24"/>
          <w:szCs w:val="24"/>
        </w:rPr>
        <w:t xml:space="preserve"> </w:t>
      </w:r>
      <w:r w:rsidR="00AD7194" w:rsidRPr="00AD7194">
        <w:rPr>
          <w:rFonts w:cs="Arial"/>
          <w:bCs/>
          <w:sz w:val="24"/>
          <w:szCs w:val="24"/>
        </w:rPr>
        <w:t>30 марта 2022 г.</w:t>
      </w:r>
      <w:r w:rsidR="00797EC7" w:rsidRPr="00AD7194">
        <w:rPr>
          <w:rFonts w:cs="Arial"/>
          <w:bCs/>
          <w:sz w:val="24"/>
          <w:szCs w:val="24"/>
        </w:rPr>
        <w:t xml:space="preserve"> № </w:t>
      </w:r>
      <w:r w:rsidR="00AD7194" w:rsidRPr="00AD7194">
        <w:rPr>
          <w:rFonts w:cs="Arial"/>
          <w:bCs/>
          <w:sz w:val="24"/>
          <w:szCs w:val="24"/>
        </w:rPr>
        <w:t>242</w:t>
      </w:r>
    </w:p>
    <w:p w:rsidR="0004620F" w:rsidRPr="00AD7194" w:rsidRDefault="0004620F" w:rsidP="00AD7194">
      <w:pPr>
        <w:ind w:firstLine="709"/>
        <w:rPr>
          <w:rFonts w:cs="Arial"/>
        </w:rPr>
      </w:pPr>
    </w:p>
    <w:tbl>
      <w:tblPr>
        <w:tblW w:w="140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032"/>
        <w:gridCol w:w="2126"/>
        <w:gridCol w:w="1994"/>
        <w:gridCol w:w="1324"/>
        <w:gridCol w:w="1360"/>
        <w:gridCol w:w="1276"/>
        <w:gridCol w:w="1213"/>
        <w:gridCol w:w="1764"/>
      </w:tblGrid>
      <w:tr w:rsidR="00385965" w:rsidRPr="00AD7194" w:rsidTr="00326214">
        <w:trPr>
          <w:trHeight w:val="19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"Приложение № 4</w:t>
            </w:r>
            <w:r w:rsidR="00AD7194">
              <w:rPr>
                <w:rFonts w:cs="Arial"/>
              </w:rPr>
              <w:t xml:space="preserve"> </w:t>
            </w:r>
            <w:r w:rsidRPr="00AD7194">
              <w:rPr>
                <w:rFonts w:cs="Arial"/>
              </w:rPr>
              <w:t xml:space="preserve">к муниципальной программе "Экономическое развитие и повышение экономического потенциала Калачеевского </w:t>
            </w:r>
            <w:r w:rsidR="00326214" w:rsidRPr="00AD7194">
              <w:rPr>
                <w:rFonts w:cs="Arial"/>
              </w:rPr>
              <w:t>муниципального</w:t>
            </w:r>
            <w:r w:rsidRPr="00AD7194">
              <w:rPr>
                <w:rFonts w:cs="Arial"/>
              </w:rPr>
              <w:t xml:space="preserve"> района"</w:t>
            </w:r>
          </w:p>
        </w:tc>
      </w:tr>
      <w:tr w:rsidR="00385965" w:rsidRPr="00AD7194" w:rsidTr="00326214">
        <w:trPr>
          <w:trHeight w:val="1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</w:p>
        </w:tc>
      </w:tr>
      <w:tr w:rsidR="00385965" w:rsidRPr="00AD7194" w:rsidTr="00326214">
        <w:trPr>
          <w:trHeight w:val="17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  <w:color w:val="000000"/>
              </w:rPr>
            </w:pPr>
            <w:r w:rsidRPr="00AD7194">
              <w:rPr>
                <w:rFonts w:cs="Arial"/>
                <w:bCs/>
                <w:color w:val="000000"/>
              </w:rPr>
              <w:t>План реализации муниципальной программы Калачеевского муниципального района</w:t>
            </w:r>
            <w:r w:rsidRPr="00AD7194">
              <w:rPr>
                <w:rFonts w:cs="Arial"/>
                <w:bCs/>
                <w:color w:val="000000"/>
              </w:rPr>
              <w:br/>
              <w:t>"Экономическое развитие и повышение инвестиционного потенциала территории Калачеевского муниципального района" на 202</w:t>
            </w:r>
            <w:r w:rsidR="00F13B72" w:rsidRPr="00AD7194">
              <w:rPr>
                <w:rFonts w:cs="Arial"/>
                <w:bCs/>
                <w:color w:val="000000"/>
              </w:rPr>
              <w:t>2</w:t>
            </w:r>
            <w:r w:rsidRPr="00AD7194">
              <w:rPr>
                <w:rFonts w:cs="Arial"/>
                <w:bCs/>
                <w:color w:val="000000"/>
              </w:rPr>
              <w:t xml:space="preserve"> год</w:t>
            </w:r>
          </w:p>
        </w:tc>
      </w:tr>
      <w:tr w:rsidR="00385965" w:rsidRPr="00AD7194" w:rsidTr="0032621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</w:p>
        </w:tc>
      </w:tr>
      <w:tr w:rsidR="00385965" w:rsidRPr="00AD7194" w:rsidTr="00326214">
        <w:trPr>
          <w:trHeight w:val="73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№ п/п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Наименование</w:t>
            </w:r>
            <w:r w:rsidR="00AD7194">
              <w:rPr>
                <w:rFonts w:cs="Arial"/>
              </w:rPr>
              <w:t xml:space="preserve"> </w:t>
            </w:r>
            <w:r w:rsidRPr="00AD7194">
              <w:rPr>
                <w:rFonts w:cs="Arial"/>
              </w:rPr>
              <w:t>подпрограммы,</w:t>
            </w:r>
            <w:r w:rsidR="00AD7194">
              <w:rPr>
                <w:rFonts w:cs="Arial"/>
              </w:rPr>
              <w:t xml:space="preserve"> </w:t>
            </w:r>
            <w:r w:rsidRPr="00AD7194">
              <w:rPr>
                <w:rFonts w:cs="Arial"/>
              </w:rPr>
              <w:t>основного мероприятия, мероприятия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Ф.И.О., должность исполнителя)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Срок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</w:t>
            </w:r>
            <w:r w:rsidRPr="00AD7194">
              <w:rPr>
                <w:rFonts w:cs="Arial"/>
              </w:rPr>
              <w:lastRenderedPageBreak/>
              <w:t xml:space="preserve">вом году 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lastRenderedPageBreak/>
              <w:t xml:space="preserve">КБК </w:t>
            </w:r>
            <w:r w:rsidRPr="00AD7194">
              <w:rPr>
                <w:rFonts w:cs="Arial"/>
              </w:rPr>
              <w:br/>
              <w:t>(местный</w:t>
            </w:r>
            <w:r w:rsidRPr="00AD7194">
              <w:rPr>
                <w:rFonts w:cs="Arial"/>
              </w:rPr>
              <w:br/>
              <w:t>бюджет)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385965" w:rsidRPr="00AD7194" w:rsidTr="00326214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</w:tr>
      <w:tr w:rsidR="00385965" w:rsidRPr="00AD7194" w:rsidTr="00326214">
        <w:trPr>
          <w:trHeight w:val="29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начала реализации</w:t>
            </w:r>
            <w:r w:rsidRPr="00AD7194">
              <w:rPr>
                <w:rFonts w:cs="Arial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окончания реализации</w:t>
            </w:r>
            <w:r w:rsidRPr="00AD7194">
              <w:rPr>
                <w:rFonts w:cs="Arial"/>
              </w:rPr>
              <w:br/>
              <w:t>мероприятия</w:t>
            </w:r>
            <w:r w:rsidRPr="00AD7194">
              <w:rPr>
                <w:rFonts w:cs="Arial"/>
              </w:rPr>
              <w:br/>
              <w:t>в очередном финансовом году</w:t>
            </w:r>
            <w:r w:rsidR="00AD7194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</w:tr>
      <w:tr w:rsidR="00385965" w:rsidRPr="00AD7194" w:rsidTr="003262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lastRenderedPageBreak/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9</w:t>
            </w:r>
          </w:p>
        </w:tc>
      </w:tr>
      <w:tr w:rsidR="00385965" w:rsidRPr="00AD7194" w:rsidTr="00326214">
        <w:trPr>
          <w:trHeight w:val="15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ПОДПРОГРАММА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Повышение инвестиционной привлекательности территории Калачеевского муниципального района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дек.22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914 0113 05 1 02 80200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500,00</w:t>
            </w:r>
          </w:p>
        </w:tc>
      </w:tr>
      <w:tr w:rsidR="00385965" w:rsidRPr="00AD7194" w:rsidTr="00326214">
        <w:trPr>
          <w:trHeight w:val="19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  <w:i/>
                <w:iCs/>
              </w:rPr>
            </w:pPr>
            <w:r w:rsidRPr="00AD7194">
              <w:rPr>
                <w:rFonts w:cs="Arial"/>
                <w:bCs/>
                <w:i/>
                <w:iCs/>
              </w:rPr>
              <w:t xml:space="preserve">Основное </w:t>
            </w:r>
            <w:r w:rsidRPr="00AD7194">
              <w:rPr>
                <w:rFonts w:cs="Arial"/>
                <w:bCs/>
                <w:i/>
                <w:iCs/>
              </w:rPr>
              <w:br/>
              <w:t>мероприятие 1.1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Формирование и совершенствование нормативно-правовой базы, регулирующей инвестиционную деятельность на территории муниципалитета.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дек.22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Разработка НПА, направленных на создание благоприятных условий для ведения инвестиц</w:t>
            </w:r>
            <w:r w:rsidRPr="00AD7194">
              <w:rPr>
                <w:rFonts w:cs="Arial"/>
              </w:rPr>
              <w:lastRenderedPageBreak/>
              <w:t>ионной деятельности на территории района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</w:tr>
      <w:tr w:rsidR="00385965" w:rsidRPr="00AD7194" w:rsidTr="00326214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Мероприятие 1.1.1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Разработка и совершенствование нормативно-правовой базы Калачеевского муниципального района в сфере инвестиционной деятельности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дек.22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Разработка стандарта деятельности ОМСУ по созданию благоприятного инвестиционного климата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</w:tr>
      <w:tr w:rsidR="00385965" w:rsidRPr="00AD7194" w:rsidTr="00326214">
        <w:trPr>
          <w:trHeight w:val="18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Мероприятие 1.1.2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 xml:space="preserve">Разработка механизмов осуществления аналитического учета реализации инвестиционных проектов, мониторинг показателей, </w:t>
            </w:r>
            <w:r w:rsidRPr="00AD7194">
              <w:rPr>
                <w:rFonts w:cs="Arial"/>
              </w:rPr>
              <w:lastRenderedPageBreak/>
              <w:t>связанных с инвестиционным развитием района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lastRenderedPageBreak/>
              <w:t xml:space="preserve">Сектор экономики и инвестиций администрации Калачеевского муниципального района, рабочая группа (Сапрыкина Н.Н, начальник </w:t>
            </w:r>
            <w:r w:rsidRPr="00AD7194">
              <w:rPr>
                <w:rFonts w:cs="Arial"/>
              </w:rPr>
              <w:lastRenderedPageBreak/>
              <w:t>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lastRenderedPageBreak/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дек.22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Разработка механизмов осуществления аналитического учета реализац</w:t>
            </w:r>
            <w:r w:rsidRPr="00AD7194">
              <w:rPr>
                <w:rFonts w:cs="Arial"/>
              </w:rPr>
              <w:lastRenderedPageBreak/>
              <w:t>ии инвестиционных проектов, мониторинг показателей, связанных с инвестиционным развитием района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</w:tr>
      <w:tr w:rsidR="00385965" w:rsidRPr="00AD7194" w:rsidTr="00326214">
        <w:trPr>
          <w:trHeight w:val="18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Мероприятие 1.1.3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Устранение административных барьеров при реализации инвестиционных проектов (разработка механизма сопровождения инвестиционных программ и проектов)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дек.22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Разработка стандарта деятельности ОМСУ по созданию благоприятного инвестиционного климата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</w:tr>
      <w:tr w:rsidR="00385965" w:rsidRPr="00AD7194" w:rsidTr="00326214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  <w:i/>
                <w:iCs/>
              </w:rPr>
            </w:pPr>
            <w:r w:rsidRPr="00AD7194">
              <w:rPr>
                <w:rFonts w:cs="Arial"/>
                <w:bCs/>
                <w:i/>
                <w:iCs/>
              </w:rPr>
              <w:t xml:space="preserve">Основное </w:t>
            </w:r>
            <w:r w:rsidRPr="00AD7194">
              <w:rPr>
                <w:rFonts w:cs="Arial"/>
                <w:bCs/>
                <w:i/>
                <w:iCs/>
              </w:rPr>
              <w:br/>
              <w:t>мероприятие 1.2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Формирование и размещение информации об инвестиционном потенциале территории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дек.22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914 0113 05 1 02 80200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500,00</w:t>
            </w:r>
          </w:p>
        </w:tc>
      </w:tr>
      <w:tr w:rsidR="00385965" w:rsidRPr="00AD7194" w:rsidTr="00326214">
        <w:trPr>
          <w:trHeight w:val="23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Мероприятие 1.2.1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Формирование инвестиционных площадок (свободных земельных участков и объектов недвижимости) на территории муниципалитета для реализации инвестиционных проектов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Сектор главного архитектора, секттор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дек.22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Выявление свободных земельных участков, проведение работ по межеванию, постановке на кадастровый учет земельных участков, оформле</w:t>
            </w:r>
            <w:r w:rsidRPr="00AD7194">
              <w:rPr>
                <w:rFonts w:cs="Arial"/>
              </w:rPr>
              <w:lastRenderedPageBreak/>
              <w:t xml:space="preserve">ние прав собственности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lastRenderedPageBreak/>
              <w:t>914 0113 05 1 02 80200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61,20</w:t>
            </w:r>
          </w:p>
        </w:tc>
      </w:tr>
      <w:tr w:rsidR="00385965" w:rsidRPr="00AD7194" w:rsidTr="00326214">
        <w:trPr>
          <w:trHeight w:val="20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Мероприятие 1.2.2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Размещение информационных карт и картографических материалов о свободных инвестиционных площадках и реализуемых инвестиционных проектах на сайтах администрации Калачеевского муниципального района…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дек.22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Подготовка</w:t>
            </w:r>
            <w:r w:rsidR="00AD7194">
              <w:rPr>
                <w:rFonts w:cs="Arial"/>
              </w:rPr>
              <w:t xml:space="preserve"> </w:t>
            </w:r>
            <w:r w:rsidRPr="00AD7194">
              <w:rPr>
                <w:rFonts w:cs="Arial"/>
              </w:rPr>
              <w:t>информационных карт и картографических материалов о свободных инвестиционных площадках и реализуемых инвестиционных проектах</w:t>
            </w:r>
            <w:r w:rsidR="00AD7194">
              <w:rPr>
                <w:rFonts w:cs="Arial"/>
              </w:rPr>
              <w:t xml:space="preserve"> </w:t>
            </w:r>
            <w:r w:rsidRPr="00AD7194">
              <w:rPr>
                <w:rFonts w:cs="Arial"/>
              </w:rPr>
              <w:t xml:space="preserve">и </w:t>
            </w:r>
            <w:r w:rsidRPr="00AD7194">
              <w:rPr>
                <w:rFonts w:cs="Arial"/>
              </w:rPr>
              <w:lastRenderedPageBreak/>
              <w:t xml:space="preserve">размещение их в сети Интернет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</w:tr>
      <w:tr w:rsidR="00385965" w:rsidRPr="00AD7194" w:rsidTr="00326214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Мероприятие 1.2.3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Создание и обновление инвестиционного паспорта Калачеевского муниципального района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дек.22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Разработка и утверждение инвестиционного паспорта Калачеевского муниципального района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</w:tr>
      <w:tr w:rsidR="00385965" w:rsidRPr="00AD7194" w:rsidTr="00326214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Основное</w:t>
            </w:r>
            <w:r w:rsidR="00AD7194">
              <w:rPr>
                <w:rFonts w:cs="Arial"/>
              </w:rPr>
              <w:t xml:space="preserve"> </w:t>
            </w:r>
            <w:r w:rsidRPr="00AD7194">
              <w:rPr>
                <w:rFonts w:cs="Arial"/>
              </w:rPr>
              <w:t>мероприятие 1.3.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Разработка механизмов поддержки инвестиционной деятельности.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 xml:space="preserve">Сектор экономики и инвестиций администрации Калачеевского муниципального района, рабочая группа (Сапрыкина Н.Н, начальник </w:t>
            </w:r>
            <w:r w:rsidRPr="00AD7194">
              <w:rPr>
                <w:rFonts w:cs="Arial"/>
              </w:rPr>
              <w:lastRenderedPageBreak/>
              <w:t>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lastRenderedPageBreak/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дек.22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 xml:space="preserve">Разработка и внедрение Стандарта деятельности ОМСУ по </w:t>
            </w:r>
            <w:r w:rsidRPr="00AD7194">
              <w:rPr>
                <w:rFonts w:cs="Arial"/>
              </w:rPr>
              <w:lastRenderedPageBreak/>
              <w:t>обеспечению благоприятного инвестиционного климата в районе, разработка мер, направленных на повышение эффективности взаимодействия между участниками инвестиционного процесса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</w:tr>
      <w:tr w:rsidR="00385965" w:rsidRPr="00AD7194" w:rsidTr="00326214">
        <w:trPr>
          <w:trHeight w:val="21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  <w:i/>
                <w:iCs/>
              </w:rPr>
            </w:pPr>
            <w:r w:rsidRPr="00AD7194">
              <w:rPr>
                <w:rFonts w:cs="Arial"/>
                <w:bCs/>
                <w:i/>
                <w:iCs/>
              </w:rPr>
              <w:t>Основное</w:t>
            </w:r>
            <w:r w:rsidR="00AD7194">
              <w:rPr>
                <w:rFonts w:cs="Arial"/>
                <w:bCs/>
                <w:i/>
                <w:iCs/>
              </w:rPr>
              <w:t xml:space="preserve"> </w:t>
            </w:r>
            <w:r w:rsidRPr="00AD7194">
              <w:rPr>
                <w:rFonts w:cs="Arial"/>
                <w:bCs/>
                <w:i/>
                <w:iCs/>
              </w:rPr>
              <w:t>мероприятие 1.4.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Содействие благоустройству городского и сельских поселений Калачеевского муниипального района Воронежской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Сектор главного архитектора, секттор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дек.22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Улучшение экологической обстановки в городском и сельских поселениях района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</w:tr>
      <w:tr w:rsidR="00385965" w:rsidRPr="00AD7194" w:rsidTr="00326214">
        <w:trPr>
          <w:trHeight w:val="1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ПОДПРОГРАММА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 xml:space="preserve">Развитие сельского хозяйства Калачеевского муниципального района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дек.22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12611,90</w:t>
            </w:r>
          </w:p>
        </w:tc>
      </w:tr>
      <w:tr w:rsidR="00385965" w:rsidRPr="00AD7194" w:rsidTr="00326214">
        <w:trPr>
          <w:trHeight w:val="17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  <w:i/>
                <w:iCs/>
              </w:rPr>
            </w:pPr>
            <w:r w:rsidRPr="00AD7194">
              <w:rPr>
                <w:rFonts w:cs="Arial"/>
                <w:bCs/>
                <w:i/>
                <w:iCs/>
              </w:rPr>
              <w:t xml:space="preserve">Основное </w:t>
            </w:r>
            <w:r w:rsidRPr="00AD7194">
              <w:rPr>
                <w:rFonts w:cs="Arial"/>
                <w:bCs/>
                <w:i/>
                <w:iCs/>
              </w:rPr>
              <w:br/>
              <w:t>мероприятие 2.1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 xml:space="preserve"> Развитие подотрасли растениеводства, переработки и реализации продукции растениеводства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 xml:space="preserve">МКУ «Центр поддержки сельских территорий и агропромышленного комплекса Калачееевского муниципального района» </w:t>
            </w:r>
            <w:r w:rsidRPr="00AD7194">
              <w:rPr>
                <w:rFonts w:cs="Arial"/>
              </w:rPr>
              <w:lastRenderedPageBreak/>
              <w:t>(Дейнекин А.Г., директор)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lastRenderedPageBreak/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дек.22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 xml:space="preserve">Повышение валового производства продукции сельского хозяйства, на основе </w:t>
            </w:r>
            <w:r w:rsidRPr="00AD7194">
              <w:rPr>
                <w:rFonts w:cs="Arial"/>
              </w:rPr>
              <w:lastRenderedPageBreak/>
              <w:t>роста урожайности сельскохозяйственных культур и продуктивности животных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</w:tr>
      <w:tr w:rsidR="00385965" w:rsidRPr="00AD7194" w:rsidTr="00326214">
        <w:trPr>
          <w:trHeight w:val="20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  <w:i/>
                <w:iCs/>
              </w:rPr>
            </w:pPr>
            <w:r w:rsidRPr="00AD7194">
              <w:rPr>
                <w:rFonts w:cs="Arial"/>
                <w:bCs/>
                <w:i/>
                <w:iCs/>
              </w:rPr>
              <w:t xml:space="preserve">Основное </w:t>
            </w:r>
            <w:r w:rsidRPr="00AD7194">
              <w:rPr>
                <w:rFonts w:cs="Arial"/>
                <w:bCs/>
                <w:i/>
                <w:iCs/>
              </w:rPr>
              <w:br/>
              <w:t>мероприятие 2.2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Развитие подотрасли животноводства, переработки и реализации продукции животноводства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дек.22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Модернизация и техничское перевооружение предприятий АПК, расширение применения ресурсосберегающих технологий, агрохими</w:t>
            </w:r>
            <w:r w:rsidRPr="00AD7194">
              <w:rPr>
                <w:rFonts w:cs="Arial"/>
              </w:rPr>
              <w:lastRenderedPageBreak/>
              <w:t>катов, севооборотов, обновления сортов и гибридов в растениеводстве, интенсификация отрасли животноводства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</w:tr>
      <w:tr w:rsidR="00385965" w:rsidRPr="00AD7194" w:rsidTr="00326214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  <w:i/>
                <w:iCs/>
              </w:rPr>
            </w:pPr>
            <w:r w:rsidRPr="00AD7194">
              <w:rPr>
                <w:rFonts w:cs="Arial"/>
                <w:bCs/>
                <w:i/>
                <w:iCs/>
              </w:rPr>
              <w:t xml:space="preserve">Основное </w:t>
            </w:r>
            <w:r w:rsidRPr="00AD7194">
              <w:rPr>
                <w:rFonts w:cs="Arial"/>
                <w:bCs/>
                <w:i/>
                <w:iCs/>
              </w:rPr>
              <w:br/>
              <w:t>мероприятие 2.3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Поддержка малых форм хозяйствования.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дек.22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</w:tr>
      <w:tr w:rsidR="00385965" w:rsidRPr="00AD7194" w:rsidTr="00326214">
        <w:trPr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  <w:i/>
                <w:iCs/>
              </w:rPr>
            </w:pPr>
            <w:r w:rsidRPr="00AD7194">
              <w:rPr>
                <w:rFonts w:cs="Arial"/>
                <w:bCs/>
                <w:i/>
                <w:iCs/>
              </w:rPr>
              <w:t xml:space="preserve">Основное </w:t>
            </w:r>
            <w:r w:rsidRPr="00AD7194">
              <w:rPr>
                <w:rFonts w:cs="Arial"/>
                <w:bCs/>
                <w:i/>
                <w:iCs/>
              </w:rPr>
              <w:br/>
              <w:t>мероприятие 2.4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 xml:space="preserve">Техническая и технологическая модернизация, </w:t>
            </w:r>
            <w:r w:rsidRPr="00AD7194">
              <w:rPr>
                <w:rFonts w:cs="Arial"/>
              </w:rPr>
              <w:br/>
              <w:t>инновационное развитие.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дек.22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Повышение эффективности и конкурентоспособности продукции сельскохозяйственных товаропроизводителей, пищевой и перерабатывающей промышленности за счет технической и технологической модернизации производства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0,00</w:t>
            </w:r>
          </w:p>
        </w:tc>
      </w:tr>
      <w:tr w:rsidR="00385965" w:rsidRPr="00AD7194" w:rsidTr="00326214">
        <w:trPr>
          <w:trHeight w:val="18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  <w:i/>
                <w:iCs/>
              </w:rPr>
            </w:pPr>
            <w:r w:rsidRPr="00AD7194">
              <w:rPr>
                <w:rFonts w:cs="Arial"/>
                <w:bCs/>
                <w:i/>
                <w:iCs/>
              </w:rPr>
              <w:t>Основное мероприятие 2.5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Комплексное развитие сельских территорий.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Финансовый отдел администрации Калачеевского муниципального района (Кузнецова Т.Н., руководитель отдела)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дек.22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Ввод (приобретение) жилья для граждан, проживающих на сельских территориях (с привлечением собственных (заемных) средств граждан)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 xml:space="preserve">927 0412 02 R(L)5760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1989,90</w:t>
            </w:r>
          </w:p>
        </w:tc>
      </w:tr>
      <w:tr w:rsidR="00385965" w:rsidRPr="00AD7194" w:rsidTr="00326214">
        <w:trPr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  <w:i/>
                <w:iCs/>
              </w:rPr>
            </w:pPr>
            <w:r w:rsidRPr="00AD7194">
              <w:rPr>
                <w:rFonts w:cs="Arial"/>
                <w:bCs/>
                <w:i/>
                <w:iCs/>
              </w:rPr>
              <w:t>Основное мероприятие 2.6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Обеспечение реализации подпрограммы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Финансовый отдел администрации Калачеевского муниципального района (Кузнецова Т.Н., руководитель отдела)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дек.22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927 0405 05 2 06 00590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9886,10</w:t>
            </w:r>
          </w:p>
        </w:tc>
      </w:tr>
      <w:tr w:rsidR="00385965" w:rsidRPr="00AD7194" w:rsidTr="00326214">
        <w:trPr>
          <w:trHeight w:val="19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Мероприятие 2.6.1</w:t>
            </w:r>
            <w:r w:rsidRPr="00AD7194">
              <w:rPr>
                <w:rFonts w:cs="Arial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Финансовое обеспечение деятельности подведомственных учреждений</w:t>
            </w:r>
            <w:r w:rsidR="00AD7194">
              <w:rPr>
                <w:rFonts w:cs="Arial"/>
              </w:rPr>
              <w:t xml:space="preserve"> </w:t>
            </w:r>
            <w:r w:rsidRPr="00AD7194">
              <w:rPr>
                <w:rFonts w:cs="Arial"/>
              </w:rPr>
              <w:t>(МБУ "Управление сельского хозяйства Калачеевского района")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дек.22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Финансирование деятельности МКУ "Центр поддержки сельских территорий и агропромышленного комплекса Калачееевского муниципального района"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927 0405 05 2 06 00590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9886,10</w:t>
            </w:r>
          </w:p>
        </w:tc>
      </w:tr>
      <w:tr w:rsidR="00385965" w:rsidRPr="00AD7194" w:rsidTr="00326214">
        <w:trPr>
          <w:trHeight w:val="3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Основное мероприятие 2.7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Осуществление государственных полномочий по организации деятельности по отлову и содержанию безнадзорных животных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дек.22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color w:val="000000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92704050520778450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735,90</w:t>
            </w:r>
          </w:p>
        </w:tc>
      </w:tr>
      <w:tr w:rsidR="00385965" w:rsidRPr="00AD7194" w:rsidTr="00326214">
        <w:trPr>
          <w:trHeight w:val="1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ПОДПРОГРАММА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 xml:space="preserve">Развитие и поддержка малого и среднего предпринимательства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дек.22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8547,10</w:t>
            </w:r>
          </w:p>
        </w:tc>
      </w:tr>
      <w:tr w:rsidR="00385965" w:rsidRPr="00AD7194" w:rsidTr="00326214">
        <w:trPr>
          <w:trHeight w:val="10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  <w:i/>
                <w:iCs/>
              </w:rPr>
            </w:pPr>
            <w:r w:rsidRPr="00AD7194">
              <w:rPr>
                <w:rFonts w:cs="Arial"/>
                <w:bCs/>
                <w:i/>
                <w:iCs/>
              </w:rPr>
              <w:t xml:space="preserve">Основное </w:t>
            </w:r>
            <w:r w:rsidRPr="00AD7194">
              <w:rPr>
                <w:rFonts w:cs="Arial"/>
                <w:bCs/>
                <w:i/>
                <w:iCs/>
              </w:rPr>
              <w:br/>
              <w:t>мероприятие 3.1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 xml:space="preserve">Информационная и консультационная поддержка субъектов малого и </w:t>
            </w:r>
            <w:r w:rsidRPr="00AD7194">
              <w:rPr>
                <w:rFonts w:cs="Arial"/>
              </w:rPr>
              <w:lastRenderedPageBreak/>
              <w:t>среднего предпринимательства.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lastRenderedPageBreak/>
              <w:t>Сектор экономики и инвестиций администрации Калачеевского муниципальног</w:t>
            </w:r>
            <w:r w:rsidRPr="00AD7194">
              <w:rPr>
                <w:rFonts w:cs="Arial"/>
              </w:rPr>
              <w:lastRenderedPageBreak/>
              <w:t>о района, рабочая группа (Сапрыкина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lastRenderedPageBreak/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дек.22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</w:tr>
      <w:tr w:rsidR="00385965" w:rsidRPr="00AD7194" w:rsidTr="00326214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Мероприятие 3.1.1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Создание и ведение информационной страницы на сайте администрации муниципального района</w:t>
            </w:r>
            <w:r w:rsidR="00AD7194">
              <w:rPr>
                <w:rFonts w:cs="Arial"/>
              </w:rPr>
              <w:t xml:space="preserve"> </w:t>
            </w:r>
            <w:r w:rsidRPr="00AD7194">
              <w:rPr>
                <w:rFonts w:cs="Arial"/>
              </w:rPr>
              <w:t>в сети Интернет по поддержке и развитию предпринимательства.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дек.22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Размещение на сайте администрации Калачеевскогомуниципального</w:t>
            </w:r>
            <w:r w:rsidR="00AD7194">
              <w:rPr>
                <w:rFonts w:cs="Arial"/>
              </w:rPr>
              <w:t xml:space="preserve"> </w:t>
            </w:r>
            <w:r w:rsidRPr="00AD7194">
              <w:rPr>
                <w:rFonts w:cs="Arial"/>
              </w:rPr>
              <w:t>района полезной информации, важной для ведения предпринимательского дела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</w:tr>
      <w:tr w:rsidR="00385965" w:rsidRPr="00AD7194" w:rsidTr="00326214">
        <w:trPr>
          <w:trHeight w:val="12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Мероприятие 3.1.2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 xml:space="preserve">Мониторинг развития предпринимательства, выявление проблем и </w:t>
            </w:r>
            <w:r w:rsidRPr="00AD7194">
              <w:rPr>
                <w:rFonts w:cs="Arial"/>
              </w:rPr>
              <w:lastRenderedPageBreak/>
              <w:t>препятствий, сдерживающих развитие малого и среднего предпринимательства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lastRenderedPageBreak/>
              <w:t>Сектор экономики и инвестиций администрации Калачеевского муниципальног</w:t>
            </w:r>
            <w:r w:rsidRPr="00AD7194">
              <w:rPr>
                <w:rFonts w:cs="Arial"/>
              </w:rPr>
              <w:lastRenderedPageBreak/>
              <w:t>о района, рабочая группа (Сапрыкина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lastRenderedPageBreak/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дек.22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Анализ проблем развития МСП на территор</w:t>
            </w:r>
            <w:r w:rsidRPr="00AD7194">
              <w:rPr>
                <w:rFonts w:cs="Arial"/>
              </w:rPr>
              <w:lastRenderedPageBreak/>
              <w:t>ии района, разработка мер регулирования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</w:tr>
      <w:tr w:rsidR="00385965" w:rsidRPr="00AD7194" w:rsidTr="00326214">
        <w:trPr>
          <w:trHeight w:val="13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Мероприятие 3.1.3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Организация и проведение публичных мероприятий по вопросам предпринимательства: семинаров, совещаний,</w:t>
            </w:r>
            <w:r w:rsidR="00AD7194">
              <w:rPr>
                <w:rFonts w:cs="Arial"/>
              </w:rPr>
              <w:t xml:space="preserve"> </w:t>
            </w:r>
            <w:r w:rsidRPr="00AD7194">
              <w:rPr>
                <w:rFonts w:cs="Arial"/>
              </w:rPr>
              <w:t>круглых столов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дек.22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Организация семинаров,рабочих</w:t>
            </w:r>
            <w:r w:rsidR="00AD7194">
              <w:rPr>
                <w:rFonts w:cs="Arial"/>
              </w:rPr>
              <w:t xml:space="preserve"> </w:t>
            </w:r>
            <w:r w:rsidRPr="00AD7194">
              <w:rPr>
                <w:rFonts w:cs="Arial"/>
              </w:rPr>
              <w:t xml:space="preserve">совещаний по вопросам развития предпринимательства с участием ТПП ВО, банков,контролирующих органов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</w:tr>
      <w:tr w:rsidR="00385965" w:rsidRPr="00AD7194" w:rsidTr="00326214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Мероприятие 3.1.4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 xml:space="preserve">Предоставление услуг АНО «Калачеевский центр поддержки </w:t>
            </w:r>
            <w:r w:rsidRPr="00AD7194">
              <w:rPr>
                <w:rFonts w:cs="Arial"/>
              </w:rPr>
              <w:lastRenderedPageBreak/>
              <w:t>предпринимательства»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дек.22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 xml:space="preserve">Предоставление не менее 5 тыс. услуг </w:t>
            </w:r>
            <w:r w:rsidRPr="00AD7194">
              <w:rPr>
                <w:rFonts w:cs="Arial"/>
              </w:rPr>
              <w:lastRenderedPageBreak/>
              <w:t>различного характера через АНО "Калачеевский ЦПП"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</w:tr>
      <w:tr w:rsidR="00385965" w:rsidRPr="00AD7194" w:rsidTr="00326214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  <w:i/>
                <w:iCs/>
              </w:rPr>
            </w:pPr>
            <w:r w:rsidRPr="00AD7194">
              <w:rPr>
                <w:rFonts w:cs="Arial"/>
                <w:bCs/>
                <w:i/>
                <w:iCs/>
              </w:rPr>
              <w:t xml:space="preserve">Основное </w:t>
            </w:r>
            <w:r w:rsidRPr="00AD7194">
              <w:rPr>
                <w:rFonts w:cs="Arial"/>
                <w:bCs/>
                <w:i/>
                <w:iCs/>
              </w:rPr>
              <w:br/>
              <w:t>мероприятие 3.2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"Финансово-кредитная и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предпринимательства."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дек.22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914 0412 05 3 02 88640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8517,10</w:t>
            </w:r>
          </w:p>
        </w:tc>
      </w:tr>
      <w:tr w:rsidR="00385965" w:rsidRPr="00AD7194" w:rsidTr="00326214">
        <w:trPr>
          <w:trHeight w:val="16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Мероприятие 3.2.1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Предоставление займов субъектам малого и среднего предпринимательства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дек.22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Предоставление займов субъектам МСП по пониженным процентным ставкам через Фонд содействия кредитованию малого и среднего предпринимательства Калачеевского района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</w:tr>
      <w:tr w:rsidR="00385965" w:rsidRPr="00AD7194" w:rsidTr="00326214">
        <w:trPr>
          <w:trHeight w:val="1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Мероприятие 3.2.2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Предоставление мер государственной (муниципальной) поддержки (субсидий, грантов, компенсаций)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дек.22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Предоставление субъектам МСП субсилдий (грантов) на начало собственного дела, на компенсацию затрат по договорам лизинга оборудования, процентов по кредитам (займам)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914 0412 05 3 02 88640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8517,10</w:t>
            </w:r>
          </w:p>
        </w:tc>
      </w:tr>
      <w:tr w:rsidR="00385965" w:rsidRPr="00AD7194" w:rsidTr="00326214">
        <w:trPr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Мероприятие 3.2.3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 xml:space="preserve">Имущественная поддержка субъектов малого и среднего </w:t>
            </w:r>
            <w:r w:rsidRPr="00AD7194">
              <w:rPr>
                <w:rFonts w:cs="Arial"/>
              </w:rPr>
              <w:lastRenderedPageBreak/>
              <w:t>предпринимательства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lastRenderedPageBreak/>
              <w:t xml:space="preserve">Сектор экономики и инвестиций администрации Калачеевского </w:t>
            </w:r>
            <w:r w:rsidRPr="00AD7194">
              <w:rPr>
                <w:rFonts w:cs="Arial"/>
              </w:rPr>
              <w:lastRenderedPageBreak/>
              <w:t>муниципального района, рабочая группа (Сапрыкина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lastRenderedPageBreak/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дек.22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 xml:space="preserve">Предоставление в аренду нежилых </w:t>
            </w:r>
            <w:r w:rsidRPr="00AD7194">
              <w:rPr>
                <w:rFonts w:cs="Arial"/>
              </w:rPr>
              <w:lastRenderedPageBreak/>
              <w:t>площадей муниципальной собственности субъектам МСП для осуществления предпринимательской деятельности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</w:p>
        </w:tc>
      </w:tr>
      <w:tr w:rsidR="00385965" w:rsidRPr="00AD7194" w:rsidTr="00326214">
        <w:trPr>
          <w:trHeight w:val="15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lastRenderedPageBreak/>
              <w:t>…..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  <w:i/>
                <w:iCs/>
              </w:rPr>
            </w:pPr>
            <w:r w:rsidRPr="00AD7194">
              <w:rPr>
                <w:rFonts w:cs="Arial"/>
                <w:bCs/>
                <w:i/>
                <w:iCs/>
              </w:rPr>
              <w:t xml:space="preserve">Основное </w:t>
            </w:r>
            <w:r w:rsidRPr="00AD7194">
              <w:rPr>
                <w:rFonts w:cs="Arial"/>
                <w:bCs/>
                <w:i/>
                <w:iCs/>
              </w:rPr>
              <w:br/>
              <w:t>мероприятие 3.3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Организация выставочно-ярмарочной деятельности и повышение имиджа малого и среднего предпринимательства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дек.22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Формирование положительного</w:t>
            </w:r>
            <w:r w:rsidR="00AD7194">
              <w:rPr>
                <w:rFonts w:cs="Arial"/>
              </w:rPr>
              <w:t xml:space="preserve"> </w:t>
            </w:r>
            <w:r w:rsidRPr="00AD7194">
              <w:rPr>
                <w:rFonts w:cs="Arial"/>
              </w:rPr>
              <w:t>имиджа субъектов МСП, распростанение информации о деятельности и передов</w:t>
            </w:r>
            <w:r w:rsidRPr="00AD7194">
              <w:rPr>
                <w:rFonts w:cs="Arial"/>
              </w:rPr>
              <w:lastRenderedPageBreak/>
              <w:t>ом опыте</w:t>
            </w:r>
            <w:r w:rsidR="00AD7194">
              <w:rPr>
                <w:rFonts w:cs="Arial"/>
              </w:rPr>
              <w:t xml:space="preserve"> </w:t>
            </w:r>
            <w:r w:rsidRPr="00AD7194">
              <w:rPr>
                <w:rFonts w:cs="Arial"/>
              </w:rPr>
              <w:t xml:space="preserve">субъектов МСП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lastRenderedPageBreak/>
              <w:t>914 0412 05 3 03 80380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15,00</w:t>
            </w:r>
          </w:p>
        </w:tc>
      </w:tr>
      <w:tr w:rsidR="00385965" w:rsidRPr="00AD7194" w:rsidTr="00326214">
        <w:trPr>
          <w:trHeight w:val="21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 xml:space="preserve">Основное </w:t>
            </w:r>
            <w:r w:rsidRPr="00AD7194">
              <w:rPr>
                <w:rFonts w:cs="Arial"/>
                <w:bCs/>
              </w:rPr>
              <w:br w:type="page"/>
              <w:t>мероприятие 3.4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Защита прав потребителей</w:t>
            </w:r>
            <w:r w:rsidRPr="00AD7194">
              <w:rPr>
                <w:rFonts w:cs="Arial"/>
              </w:rPr>
              <w:br w:type="page"/>
              <w:t>Калачеевского муниципального района</w:t>
            </w:r>
            <w:r w:rsidRPr="00AD7194">
              <w:rPr>
                <w:rFonts w:cs="Arial"/>
              </w:rPr>
              <w:br w:type="page"/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>дек.22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t xml:space="preserve">Оказание консультационной помощи потребителям, размещения справочно-информационных материалов по вопросам защиты прав потребителей в газетах «Калачеевские </w:t>
            </w:r>
            <w:r w:rsidRPr="00AD7194">
              <w:rPr>
                <w:rFonts w:cs="Arial"/>
              </w:rPr>
              <w:lastRenderedPageBreak/>
              <w:t>зори», «Наш Калач», на сайте администрации Калачеевского муниципального района в сети Интернет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</w:rPr>
            </w:pPr>
            <w:r w:rsidRPr="00AD7194">
              <w:rPr>
                <w:rFonts w:cs="Arial"/>
              </w:rPr>
              <w:lastRenderedPageBreak/>
              <w:t>9140412 05304 80390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AD7194" w:rsidRDefault="00385965" w:rsidP="00326214">
            <w:pPr>
              <w:rPr>
                <w:rFonts w:cs="Arial"/>
                <w:bCs/>
              </w:rPr>
            </w:pPr>
            <w:r w:rsidRPr="00AD7194">
              <w:rPr>
                <w:rFonts w:cs="Arial"/>
                <w:bCs/>
              </w:rPr>
              <w:t>15,00</w:t>
            </w:r>
          </w:p>
        </w:tc>
      </w:tr>
    </w:tbl>
    <w:p w:rsidR="0004620F" w:rsidRPr="00AD7194" w:rsidRDefault="0004620F" w:rsidP="00AD7194">
      <w:pPr>
        <w:ind w:firstLine="709"/>
        <w:rPr>
          <w:rFonts w:cs="Arial"/>
        </w:rPr>
      </w:pPr>
    </w:p>
    <w:sectPr w:rsidR="0004620F" w:rsidRPr="00AD7194" w:rsidSect="00AD7194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B36" w:rsidRDefault="00607B36" w:rsidP="0087647C">
      <w:r>
        <w:separator/>
      </w:r>
    </w:p>
  </w:endnote>
  <w:endnote w:type="continuationSeparator" w:id="0">
    <w:p w:rsidR="00607B36" w:rsidRDefault="00607B36" w:rsidP="0087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47C" w:rsidRDefault="0087647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47C" w:rsidRDefault="0087647C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47C" w:rsidRDefault="0087647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B36" w:rsidRDefault="00607B36" w:rsidP="0087647C">
      <w:r>
        <w:separator/>
      </w:r>
    </w:p>
  </w:footnote>
  <w:footnote w:type="continuationSeparator" w:id="0">
    <w:p w:rsidR="00607B36" w:rsidRDefault="00607B36" w:rsidP="00876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47C" w:rsidRDefault="0087647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ADD" w:rsidRDefault="00EE6ADD">
    <w:pPr>
      <w:pStyle w:val="ad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EE6ADD" w:rsidRDefault="00EE6ADD">
    <w:pPr>
      <w:pStyle w:val="ad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EE6ADD" w:rsidRDefault="00EE6ADD">
    <w:pPr>
      <w:pStyle w:val="ad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EE6ADD" w:rsidRDefault="00EE6ADD">
    <w:pPr>
      <w:pStyle w:val="ad"/>
      <w:rPr>
        <w:color w:val="800000"/>
        <w:sz w:val="20"/>
      </w:rPr>
    </w:pPr>
    <w:r>
      <w:rPr>
        <w:color w:val="800000"/>
        <w:sz w:val="20"/>
      </w:rPr>
      <w:t>Дата подписи: 07.04.2022 8:31:02</w:t>
    </w:r>
  </w:p>
  <w:p w:rsidR="0087647C" w:rsidRPr="00EE6ADD" w:rsidRDefault="0087647C">
    <w:pPr>
      <w:pStyle w:val="ad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47C" w:rsidRDefault="0087647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785D"/>
    <w:multiLevelType w:val="multilevel"/>
    <w:tmpl w:val="D0CE2D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A3A692E"/>
    <w:multiLevelType w:val="multilevel"/>
    <w:tmpl w:val="D0CE2D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52135E0F"/>
    <w:multiLevelType w:val="multilevel"/>
    <w:tmpl w:val="D0CE2D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68457092"/>
    <w:multiLevelType w:val="multilevel"/>
    <w:tmpl w:val="869A622A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4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A9"/>
    <w:rsid w:val="00011D03"/>
    <w:rsid w:val="000445ED"/>
    <w:rsid w:val="0004620F"/>
    <w:rsid w:val="000539E2"/>
    <w:rsid w:val="00114583"/>
    <w:rsid w:val="0011772D"/>
    <w:rsid w:val="001665FC"/>
    <w:rsid w:val="0019532C"/>
    <w:rsid w:val="001E3B03"/>
    <w:rsid w:val="00204A9B"/>
    <w:rsid w:val="00262956"/>
    <w:rsid w:val="002B342D"/>
    <w:rsid w:val="003109F0"/>
    <w:rsid w:val="00325DD8"/>
    <w:rsid w:val="00326214"/>
    <w:rsid w:val="00385965"/>
    <w:rsid w:val="003915D1"/>
    <w:rsid w:val="003C474D"/>
    <w:rsid w:val="003D2DAD"/>
    <w:rsid w:val="00424140"/>
    <w:rsid w:val="0048362A"/>
    <w:rsid w:val="005022ED"/>
    <w:rsid w:val="005320B1"/>
    <w:rsid w:val="005E3439"/>
    <w:rsid w:val="00607B36"/>
    <w:rsid w:val="006A2852"/>
    <w:rsid w:val="006A6567"/>
    <w:rsid w:val="006A750C"/>
    <w:rsid w:val="00701984"/>
    <w:rsid w:val="00726763"/>
    <w:rsid w:val="00732F6F"/>
    <w:rsid w:val="00736A45"/>
    <w:rsid w:val="0074577F"/>
    <w:rsid w:val="007900D6"/>
    <w:rsid w:val="00797EC7"/>
    <w:rsid w:val="007B642D"/>
    <w:rsid w:val="0083188D"/>
    <w:rsid w:val="00841083"/>
    <w:rsid w:val="00842E4D"/>
    <w:rsid w:val="00843919"/>
    <w:rsid w:val="00873C25"/>
    <w:rsid w:val="0087647C"/>
    <w:rsid w:val="0089611F"/>
    <w:rsid w:val="008A556F"/>
    <w:rsid w:val="008B45F5"/>
    <w:rsid w:val="00936458"/>
    <w:rsid w:val="009504D5"/>
    <w:rsid w:val="00A85549"/>
    <w:rsid w:val="00AD7194"/>
    <w:rsid w:val="00AE48BE"/>
    <w:rsid w:val="00AF4FA9"/>
    <w:rsid w:val="00B0318B"/>
    <w:rsid w:val="00B57B70"/>
    <w:rsid w:val="00B749DF"/>
    <w:rsid w:val="00B85BD4"/>
    <w:rsid w:val="00BE47C5"/>
    <w:rsid w:val="00BF78A9"/>
    <w:rsid w:val="00C51B4D"/>
    <w:rsid w:val="00C51C87"/>
    <w:rsid w:val="00C749B3"/>
    <w:rsid w:val="00CA7273"/>
    <w:rsid w:val="00D03B77"/>
    <w:rsid w:val="00D07497"/>
    <w:rsid w:val="00D1034C"/>
    <w:rsid w:val="00D23316"/>
    <w:rsid w:val="00D73774"/>
    <w:rsid w:val="00D754DE"/>
    <w:rsid w:val="00D8679C"/>
    <w:rsid w:val="00E971D7"/>
    <w:rsid w:val="00EA027C"/>
    <w:rsid w:val="00EA715C"/>
    <w:rsid w:val="00EE6ADD"/>
    <w:rsid w:val="00F13B72"/>
    <w:rsid w:val="00F462F4"/>
    <w:rsid w:val="00F475AA"/>
    <w:rsid w:val="00F57223"/>
    <w:rsid w:val="00F621FB"/>
    <w:rsid w:val="00F94ECB"/>
    <w:rsid w:val="00FB5308"/>
    <w:rsid w:val="00FC0877"/>
    <w:rsid w:val="00FE07C7"/>
    <w:rsid w:val="00FF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07B3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07B3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07B3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07B3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07B3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07B3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07B36"/>
  </w:style>
  <w:style w:type="character" w:customStyle="1" w:styleId="30">
    <w:name w:val="Заголовок 3 Знак"/>
    <w:link w:val="3"/>
    <w:rsid w:val="00BF78A9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aliases w:val="Абзац списка11"/>
    <w:basedOn w:val="a"/>
    <w:link w:val="a4"/>
    <w:uiPriority w:val="99"/>
    <w:qFormat/>
    <w:rsid w:val="00BF78A9"/>
    <w:pPr>
      <w:ind w:left="720"/>
      <w:contextualSpacing/>
    </w:pPr>
  </w:style>
  <w:style w:type="character" w:customStyle="1" w:styleId="a4">
    <w:name w:val="Абзац списка Знак"/>
    <w:aliases w:val="Абзац списка11 Знак"/>
    <w:link w:val="a3"/>
    <w:uiPriority w:val="99"/>
    <w:locked/>
    <w:rsid w:val="00BF7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BF78A9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BF78A9"/>
    <w:rPr>
      <w:rFonts w:ascii="Arial" w:eastAsia="Calibri" w:hAnsi="Arial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78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F78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BF78A9"/>
    <w:pPr>
      <w:spacing w:before="100" w:beforeAutospacing="1" w:after="100" w:afterAutospacing="1"/>
    </w:pPr>
  </w:style>
  <w:style w:type="character" w:styleId="a8">
    <w:name w:val="Hyperlink"/>
    <w:basedOn w:val="a0"/>
    <w:rsid w:val="00607B36"/>
    <w:rPr>
      <w:color w:val="0000FF"/>
      <w:u w:val="none"/>
    </w:rPr>
  </w:style>
  <w:style w:type="character" w:styleId="a9">
    <w:name w:val="FollowedHyperlink"/>
    <w:uiPriority w:val="99"/>
    <w:semiHidden/>
    <w:unhideWhenUsed/>
    <w:rsid w:val="00F621FB"/>
    <w:rPr>
      <w:color w:val="800080"/>
      <w:u w:val="single"/>
    </w:rPr>
  </w:style>
  <w:style w:type="paragraph" w:customStyle="1" w:styleId="font5">
    <w:name w:val="font5"/>
    <w:basedOn w:val="a"/>
    <w:rsid w:val="00F621FB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F621FB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F621FB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8">
    <w:name w:val="font8"/>
    <w:basedOn w:val="a"/>
    <w:rsid w:val="00F621FB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F621FB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F621FB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F621FB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5">
    <w:name w:val="xl7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78">
    <w:name w:val="xl7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92">
    <w:name w:val="xl9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F621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"/>
    <w:rsid w:val="00F621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4">
    <w:name w:val="xl10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F621F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F621F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F621F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5">
    <w:name w:val="xl12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7">
    <w:name w:val="xl12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F621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0">
    <w:name w:val="xl140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6">
    <w:name w:val="xl146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F621F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F621F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621FB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F621FB"/>
    <w:pPr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621FB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F621F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ConsPlusCell">
    <w:name w:val="ConsPlusCell"/>
    <w:uiPriority w:val="99"/>
    <w:rsid w:val="00D074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uiPriority w:val="59"/>
    <w:rsid w:val="00D07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8764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7647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87647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07B36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607B36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semiHidden/>
    <w:rsid w:val="0087647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07B3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8764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7647C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764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7647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07B3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07B3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07B3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07B3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07B3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07B3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07B3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07B3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07B3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07B3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07B3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07B36"/>
  </w:style>
  <w:style w:type="character" w:customStyle="1" w:styleId="30">
    <w:name w:val="Заголовок 3 Знак"/>
    <w:link w:val="3"/>
    <w:rsid w:val="00BF78A9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aliases w:val="Абзац списка11"/>
    <w:basedOn w:val="a"/>
    <w:link w:val="a4"/>
    <w:uiPriority w:val="99"/>
    <w:qFormat/>
    <w:rsid w:val="00BF78A9"/>
    <w:pPr>
      <w:ind w:left="720"/>
      <w:contextualSpacing/>
    </w:pPr>
  </w:style>
  <w:style w:type="character" w:customStyle="1" w:styleId="a4">
    <w:name w:val="Абзац списка Знак"/>
    <w:aliases w:val="Абзац списка11 Знак"/>
    <w:link w:val="a3"/>
    <w:uiPriority w:val="99"/>
    <w:locked/>
    <w:rsid w:val="00BF7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BF78A9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BF78A9"/>
    <w:rPr>
      <w:rFonts w:ascii="Arial" w:eastAsia="Calibri" w:hAnsi="Arial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78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F78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BF78A9"/>
    <w:pPr>
      <w:spacing w:before="100" w:beforeAutospacing="1" w:after="100" w:afterAutospacing="1"/>
    </w:pPr>
  </w:style>
  <w:style w:type="character" w:styleId="a8">
    <w:name w:val="Hyperlink"/>
    <w:basedOn w:val="a0"/>
    <w:rsid w:val="00607B36"/>
    <w:rPr>
      <w:color w:val="0000FF"/>
      <w:u w:val="none"/>
    </w:rPr>
  </w:style>
  <w:style w:type="character" w:styleId="a9">
    <w:name w:val="FollowedHyperlink"/>
    <w:uiPriority w:val="99"/>
    <w:semiHidden/>
    <w:unhideWhenUsed/>
    <w:rsid w:val="00F621FB"/>
    <w:rPr>
      <w:color w:val="800080"/>
      <w:u w:val="single"/>
    </w:rPr>
  </w:style>
  <w:style w:type="paragraph" w:customStyle="1" w:styleId="font5">
    <w:name w:val="font5"/>
    <w:basedOn w:val="a"/>
    <w:rsid w:val="00F621FB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F621FB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F621FB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8">
    <w:name w:val="font8"/>
    <w:basedOn w:val="a"/>
    <w:rsid w:val="00F621FB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F621FB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F621FB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F621FB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5">
    <w:name w:val="xl7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78">
    <w:name w:val="xl7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92">
    <w:name w:val="xl9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F621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"/>
    <w:rsid w:val="00F621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4">
    <w:name w:val="xl10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F621F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F621F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F621F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5">
    <w:name w:val="xl12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7">
    <w:name w:val="xl12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F621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0">
    <w:name w:val="xl140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6">
    <w:name w:val="xl146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F621F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F621F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621FB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F621FB"/>
    <w:pPr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621FB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F621F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ConsPlusCell">
    <w:name w:val="ConsPlusCell"/>
    <w:uiPriority w:val="99"/>
    <w:rsid w:val="00D074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uiPriority w:val="59"/>
    <w:rsid w:val="00D07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8764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7647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87647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07B36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607B36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semiHidden/>
    <w:rsid w:val="0087647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07B3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8764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7647C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764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7647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07B3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07B3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07B3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07B3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07B3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3EE05-99F8-47AB-AEF4-B44AA7AB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55</Pages>
  <Words>7006</Words>
  <Characters>39936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2022-04-07T05:03:00Z</cp:lastPrinted>
  <dcterms:created xsi:type="dcterms:W3CDTF">2022-04-15T07:28:00Z</dcterms:created>
  <dcterms:modified xsi:type="dcterms:W3CDTF">2022-04-15T07:28:00Z</dcterms:modified>
</cp:coreProperties>
</file>