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BEE02" w14:textId="77777777" w:rsidR="00AB0275" w:rsidRDefault="00F6329D" w:rsidP="00AB0275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noProof/>
          <w:kern w:val="2"/>
        </w:rPr>
        <w:drawing>
          <wp:inline distT="0" distB="0" distL="0" distR="0" wp14:anchorId="1FA31E1D" wp14:editId="4FC71454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67D3F" w14:textId="77777777" w:rsidR="00BE224E" w:rsidRPr="00AB0275" w:rsidRDefault="00BE224E" w:rsidP="00AB0275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AB0275">
        <w:rPr>
          <w:rFonts w:eastAsia="Lucida Sans Unicode" w:cs="Arial"/>
          <w:kern w:val="2"/>
          <w:lang w:eastAsia="ar-SA"/>
        </w:rPr>
        <w:t>АДМИНИСТРАЦИЯ</w:t>
      </w:r>
    </w:p>
    <w:p w14:paraId="098FAE69" w14:textId="77777777" w:rsidR="00BE224E" w:rsidRPr="00AB0275" w:rsidRDefault="00BE224E" w:rsidP="00AB0275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AB0275">
        <w:rPr>
          <w:rFonts w:eastAsia="Lucida Sans Unicode" w:cs="Arial"/>
          <w:kern w:val="2"/>
          <w:lang w:eastAsia="ar-SA"/>
        </w:rPr>
        <w:t>КАЛАЧЕЕВСКОГО МУНИЦИПАЛЬНОГО РАЙОНА</w:t>
      </w:r>
    </w:p>
    <w:p w14:paraId="6822A16C" w14:textId="77777777" w:rsidR="00BE224E" w:rsidRPr="00AB0275" w:rsidRDefault="00BE224E" w:rsidP="00AB0275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AB0275">
        <w:rPr>
          <w:rFonts w:eastAsia="Lucida Sans Unicode" w:cs="Arial"/>
          <w:kern w:val="2"/>
          <w:lang w:eastAsia="ar-SA"/>
        </w:rPr>
        <w:t>ВОРОНЕЖСКОЙ ОБЛАСТИ</w:t>
      </w:r>
    </w:p>
    <w:p w14:paraId="13979DAE" w14:textId="77777777" w:rsidR="00AB0275" w:rsidRDefault="00BE224E" w:rsidP="00AB0275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AB0275">
        <w:rPr>
          <w:rFonts w:eastAsia="Lucida Sans Unicode" w:cs="Arial"/>
          <w:kern w:val="2"/>
          <w:lang w:eastAsia="ar-SA"/>
        </w:rPr>
        <w:t>ПОСТАНОВЛЕНИЕ</w:t>
      </w:r>
    </w:p>
    <w:p w14:paraId="3A88CFD6" w14:textId="77777777" w:rsidR="0035326F" w:rsidRPr="00AB0275" w:rsidRDefault="00435341" w:rsidP="00AB0275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 w:rsidRPr="00AB0275">
        <w:rPr>
          <w:rFonts w:eastAsia="Lucida Sans Unicode" w:cs="Arial"/>
          <w:kern w:val="2"/>
          <w:lang w:eastAsia="ar-SA"/>
        </w:rPr>
        <w:t xml:space="preserve">от </w:t>
      </w:r>
      <w:r w:rsidR="0072670A" w:rsidRPr="00AB0275">
        <w:rPr>
          <w:rFonts w:eastAsia="Lucida Sans Unicode" w:cs="Arial"/>
          <w:kern w:val="2"/>
          <w:lang w:eastAsia="ar-SA"/>
        </w:rPr>
        <w:t>«</w:t>
      </w:r>
      <w:r w:rsidR="00151F50" w:rsidRPr="00AB0275">
        <w:rPr>
          <w:rFonts w:eastAsia="Lucida Sans Unicode" w:cs="Arial"/>
          <w:kern w:val="2"/>
          <w:lang w:eastAsia="ar-SA"/>
        </w:rPr>
        <w:t>17</w:t>
      </w:r>
      <w:r w:rsidR="007A7C14" w:rsidRPr="00AB0275">
        <w:rPr>
          <w:rFonts w:eastAsia="Lucida Sans Unicode" w:cs="Arial"/>
          <w:kern w:val="2"/>
          <w:lang w:eastAsia="ar-SA"/>
        </w:rPr>
        <w:t xml:space="preserve"> </w:t>
      </w:r>
      <w:r w:rsidR="0072670A" w:rsidRPr="00AB0275">
        <w:rPr>
          <w:rFonts w:eastAsia="Lucida Sans Unicode" w:cs="Arial"/>
          <w:kern w:val="2"/>
          <w:lang w:eastAsia="ar-SA"/>
        </w:rPr>
        <w:t>»</w:t>
      </w:r>
      <w:r w:rsidR="00AB0275">
        <w:rPr>
          <w:rFonts w:eastAsia="Lucida Sans Unicode" w:cs="Arial"/>
          <w:kern w:val="2"/>
          <w:lang w:eastAsia="ar-SA"/>
        </w:rPr>
        <w:t xml:space="preserve"> </w:t>
      </w:r>
      <w:r w:rsidR="007A7C14" w:rsidRPr="00AB0275">
        <w:rPr>
          <w:rFonts w:eastAsia="Lucida Sans Unicode" w:cs="Arial"/>
          <w:kern w:val="2"/>
          <w:lang w:eastAsia="ar-SA"/>
        </w:rPr>
        <w:t>марта</w:t>
      </w:r>
      <w:r w:rsidR="00AB0275">
        <w:rPr>
          <w:rFonts w:eastAsia="Lucida Sans Unicode" w:cs="Arial"/>
          <w:kern w:val="2"/>
          <w:lang w:eastAsia="ar-SA"/>
        </w:rPr>
        <w:t xml:space="preserve"> </w:t>
      </w:r>
      <w:r w:rsidR="00067099" w:rsidRPr="00AB0275">
        <w:rPr>
          <w:rFonts w:eastAsia="Lucida Sans Unicode" w:cs="Arial"/>
          <w:kern w:val="2"/>
          <w:lang w:eastAsia="ar-SA"/>
        </w:rPr>
        <w:t>20</w:t>
      </w:r>
      <w:r w:rsidR="003D2FA9" w:rsidRPr="00AB0275">
        <w:rPr>
          <w:rFonts w:eastAsia="Lucida Sans Unicode" w:cs="Arial"/>
          <w:kern w:val="2"/>
          <w:lang w:eastAsia="ar-SA"/>
        </w:rPr>
        <w:t>2</w:t>
      </w:r>
      <w:r w:rsidR="007A7C14" w:rsidRPr="00AB0275">
        <w:rPr>
          <w:rFonts w:eastAsia="Lucida Sans Unicode" w:cs="Arial"/>
          <w:kern w:val="2"/>
          <w:lang w:eastAsia="ar-SA"/>
        </w:rPr>
        <w:t>3</w:t>
      </w:r>
      <w:r w:rsidR="00BE224E" w:rsidRPr="00AB0275">
        <w:rPr>
          <w:rFonts w:eastAsia="Lucida Sans Unicode" w:cs="Arial"/>
          <w:kern w:val="2"/>
          <w:lang w:eastAsia="ar-SA"/>
        </w:rPr>
        <w:t xml:space="preserve"> г.</w:t>
      </w:r>
      <w:r w:rsidR="00AB0275">
        <w:rPr>
          <w:rFonts w:eastAsia="Lucida Sans Unicode" w:cs="Arial"/>
          <w:kern w:val="2"/>
          <w:lang w:eastAsia="ar-SA"/>
        </w:rPr>
        <w:t xml:space="preserve"> </w:t>
      </w:r>
      <w:r w:rsidR="00BE224E" w:rsidRPr="00AB0275">
        <w:rPr>
          <w:rFonts w:eastAsia="Lucida Sans Unicode" w:cs="Arial"/>
          <w:kern w:val="2"/>
          <w:lang w:eastAsia="ar-SA"/>
        </w:rPr>
        <w:t>№</w:t>
      </w:r>
      <w:r w:rsidR="001763EF" w:rsidRPr="00AB0275">
        <w:rPr>
          <w:rFonts w:eastAsia="Lucida Sans Unicode" w:cs="Arial"/>
          <w:kern w:val="2"/>
          <w:lang w:eastAsia="ar-SA"/>
        </w:rPr>
        <w:t xml:space="preserve"> </w:t>
      </w:r>
      <w:r w:rsidR="00151F50" w:rsidRPr="00AB0275">
        <w:rPr>
          <w:rFonts w:eastAsia="Lucida Sans Unicode" w:cs="Arial"/>
          <w:kern w:val="2"/>
          <w:lang w:eastAsia="ar-SA"/>
        </w:rPr>
        <w:t>232</w:t>
      </w:r>
    </w:p>
    <w:p w14:paraId="2D9A245A" w14:textId="77777777" w:rsidR="00BE224E" w:rsidRPr="00AB0275" w:rsidRDefault="00AB0275" w:rsidP="00AB0275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 xml:space="preserve"> </w:t>
      </w:r>
      <w:r w:rsidR="00BE224E" w:rsidRPr="00AB0275">
        <w:rPr>
          <w:rFonts w:eastAsia="Lucida Sans Unicode" w:cs="Arial"/>
          <w:kern w:val="2"/>
          <w:lang w:eastAsia="ar-SA"/>
        </w:rPr>
        <w:t>г. Калач</w:t>
      </w:r>
    </w:p>
    <w:p w14:paraId="0D7161D9" w14:textId="77777777" w:rsidR="001A3471" w:rsidRPr="00AB0275" w:rsidRDefault="001A3471" w:rsidP="00AB0275">
      <w:pPr>
        <w:suppressAutoHyphens/>
        <w:ind w:firstLine="709"/>
        <w:rPr>
          <w:rFonts w:eastAsia="Lucida Sans Unicode" w:cs="Arial"/>
          <w:kern w:val="2"/>
          <w:lang w:eastAsia="ar-SA"/>
        </w:rPr>
      </w:pP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E224E" w:rsidRPr="00AB0275" w14:paraId="1E3AA97A" w14:textId="77777777" w:rsidTr="00303C44">
        <w:trPr>
          <w:trHeight w:val="1528"/>
        </w:trPr>
        <w:tc>
          <w:tcPr>
            <w:tcW w:w="9639" w:type="dxa"/>
            <w:hideMark/>
          </w:tcPr>
          <w:p w14:paraId="51C36A71" w14:textId="77777777" w:rsidR="008062EB" w:rsidRPr="00AB0275" w:rsidRDefault="00BE224E" w:rsidP="00D67624">
            <w:pPr>
              <w:pStyle w:val="Title"/>
              <w:rPr>
                <w:color w:val="FF0000"/>
              </w:rPr>
            </w:pPr>
            <w:r w:rsidRPr="00AB0275">
              <w:t>О внесении изменений в постановление</w:t>
            </w:r>
            <w:r w:rsidR="00AB0275">
              <w:t xml:space="preserve"> </w:t>
            </w:r>
            <w:r w:rsidRPr="00AB0275">
              <w:t>администрации Калачеевского</w:t>
            </w:r>
            <w:r w:rsidR="006D39BF" w:rsidRPr="00AB0275">
              <w:t xml:space="preserve"> </w:t>
            </w:r>
            <w:r w:rsidRPr="00AB0275">
              <w:t>муниципального</w:t>
            </w:r>
            <w:r w:rsidR="00AB0275">
              <w:t xml:space="preserve"> </w:t>
            </w:r>
            <w:r w:rsidRPr="00AB0275">
              <w:t xml:space="preserve">района от </w:t>
            </w:r>
            <w:r w:rsidR="003D2FA9" w:rsidRPr="00AB0275">
              <w:t>14.10.</w:t>
            </w:r>
            <w:r w:rsidRPr="00AB0275">
              <w:t>201</w:t>
            </w:r>
            <w:r w:rsidR="003D2FA9" w:rsidRPr="00AB0275">
              <w:t>9</w:t>
            </w:r>
            <w:r w:rsidR="001E55D5" w:rsidRPr="00AB0275">
              <w:t xml:space="preserve"> </w:t>
            </w:r>
            <w:r w:rsidRPr="00AB0275">
              <w:t>года №</w:t>
            </w:r>
            <w:r w:rsidR="007E163D" w:rsidRPr="00AB0275">
              <w:t xml:space="preserve"> </w:t>
            </w:r>
            <w:r w:rsidR="003D2FA9" w:rsidRPr="00AB0275">
              <w:t>606</w:t>
            </w:r>
            <w:r w:rsidRPr="00AB0275">
              <w:t xml:space="preserve"> «Об утверждении</w:t>
            </w:r>
            <w:r w:rsidR="00AB0275">
              <w:t xml:space="preserve"> </w:t>
            </w:r>
            <w:r w:rsidRPr="00AB0275">
              <w:t>муниципальной программы Калачеевского</w:t>
            </w:r>
            <w:r w:rsidR="00AB0275">
              <w:t xml:space="preserve"> </w:t>
            </w:r>
            <w:r w:rsidRPr="00AB0275">
              <w:t>муниципального района «Муниципальное</w:t>
            </w:r>
            <w:r w:rsidR="00AB0275">
              <w:t xml:space="preserve"> </w:t>
            </w:r>
            <w:r w:rsidRPr="00AB0275">
              <w:t>управление»</w:t>
            </w:r>
          </w:p>
          <w:p w14:paraId="50D75C1F" w14:textId="77777777" w:rsidR="006B339A" w:rsidRPr="00AB0275" w:rsidRDefault="006B339A" w:rsidP="00AB0275">
            <w:pPr>
              <w:ind w:firstLine="709"/>
              <w:rPr>
                <w:rFonts w:cs="Arial"/>
              </w:rPr>
            </w:pPr>
            <w:r w:rsidRPr="00AB0275">
              <w:rPr>
                <w:rFonts w:cs="Arial"/>
              </w:rPr>
              <w:t>В соответствии с</w:t>
            </w:r>
            <w:r w:rsidR="006D7417" w:rsidRPr="00AB0275">
              <w:rPr>
                <w:rFonts w:cs="Arial"/>
              </w:rPr>
              <w:t>о ст.</w:t>
            </w:r>
            <w:r w:rsidR="00313A81" w:rsidRPr="00AB0275">
              <w:rPr>
                <w:rFonts w:cs="Arial"/>
              </w:rPr>
              <w:t xml:space="preserve"> </w:t>
            </w:r>
            <w:r w:rsidR="006D7417" w:rsidRPr="00AB0275">
              <w:rPr>
                <w:rFonts w:cs="Arial"/>
              </w:rPr>
              <w:t>184.1 Бюджетного кодекса Российской</w:t>
            </w:r>
            <w:r w:rsidR="00971091" w:rsidRPr="00AB0275">
              <w:rPr>
                <w:rFonts w:cs="Arial"/>
              </w:rPr>
              <w:t xml:space="preserve"> Федерации</w:t>
            </w:r>
            <w:r w:rsidR="009B4560" w:rsidRPr="00AB0275">
              <w:rPr>
                <w:rFonts w:cs="Arial"/>
              </w:rPr>
              <w:t>,</w:t>
            </w:r>
            <w:r w:rsidR="006D7417" w:rsidRPr="00AB0275">
              <w:rPr>
                <w:rFonts w:cs="Arial"/>
              </w:rPr>
              <w:t xml:space="preserve"> </w:t>
            </w:r>
            <w:r w:rsidR="009B4560" w:rsidRPr="00AB0275">
              <w:rPr>
                <w:rFonts w:cs="Arial"/>
              </w:rPr>
              <w:t xml:space="preserve">решением Совета народных депутатов от </w:t>
            </w:r>
            <w:r w:rsidR="001A3471" w:rsidRPr="00AB0275">
              <w:rPr>
                <w:rFonts w:cs="Arial"/>
              </w:rPr>
              <w:t>2</w:t>
            </w:r>
            <w:r w:rsidR="003E5009" w:rsidRPr="00AB0275">
              <w:rPr>
                <w:rFonts w:cs="Arial"/>
              </w:rPr>
              <w:t>1</w:t>
            </w:r>
            <w:r w:rsidR="001A3471" w:rsidRPr="00AB0275">
              <w:rPr>
                <w:rFonts w:cs="Arial"/>
              </w:rPr>
              <w:t>.12.</w:t>
            </w:r>
            <w:r w:rsidR="009B4560" w:rsidRPr="00AB0275">
              <w:rPr>
                <w:rFonts w:cs="Arial"/>
              </w:rPr>
              <w:t>20</w:t>
            </w:r>
            <w:r w:rsidR="000912AC" w:rsidRPr="00AB0275">
              <w:rPr>
                <w:rFonts w:cs="Arial"/>
              </w:rPr>
              <w:t>2</w:t>
            </w:r>
            <w:r w:rsidR="00896526" w:rsidRPr="00AB0275">
              <w:rPr>
                <w:rFonts w:cs="Arial"/>
              </w:rPr>
              <w:t>2</w:t>
            </w:r>
            <w:r w:rsidR="009B4560" w:rsidRPr="00AB0275">
              <w:rPr>
                <w:rFonts w:cs="Arial"/>
              </w:rPr>
              <w:t xml:space="preserve"> г. № </w:t>
            </w:r>
            <w:r w:rsidR="00896526" w:rsidRPr="00AB0275">
              <w:rPr>
                <w:rFonts w:cs="Arial"/>
              </w:rPr>
              <w:t>207</w:t>
            </w:r>
            <w:r w:rsidR="009B4560" w:rsidRPr="00AB0275">
              <w:rPr>
                <w:rFonts w:cs="Arial"/>
              </w:rPr>
              <w:t xml:space="preserve"> «О</w:t>
            </w:r>
            <w:r w:rsidR="00AB0275">
              <w:rPr>
                <w:rFonts w:cs="Arial"/>
              </w:rPr>
              <w:t xml:space="preserve"> </w:t>
            </w:r>
            <w:r w:rsidR="009B4560" w:rsidRPr="00AB0275">
              <w:rPr>
                <w:rFonts w:cs="Arial"/>
              </w:rPr>
              <w:t>муниципальном</w:t>
            </w:r>
            <w:r w:rsidR="00AB0275">
              <w:rPr>
                <w:rFonts w:cs="Arial"/>
              </w:rPr>
              <w:t xml:space="preserve"> </w:t>
            </w:r>
            <w:r w:rsidR="009B4560" w:rsidRPr="00AB0275">
              <w:rPr>
                <w:rFonts w:cs="Arial"/>
              </w:rPr>
              <w:t>бюджете</w:t>
            </w:r>
            <w:r w:rsidR="00AB0275">
              <w:rPr>
                <w:rFonts w:cs="Arial"/>
              </w:rPr>
              <w:t xml:space="preserve"> </w:t>
            </w:r>
            <w:r w:rsidR="009B4560" w:rsidRPr="00AB0275">
              <w:rPr>
                <w:rFonts w:cs="Arial"/>
              </w:rPr>
              <w:t>на 202</w:t>
            </w:r>
            <w:r w:rsidR="00896526" w:rsidRPr="00AB0275">
              <w:rPr>
                <w:rFonts w:cs="Arial"/>
              </w:rPr>
              <w:t>3</w:t>
            </w:r>
            <w:r w:rsidR="009B4560" w:rsidRPr="00AB0275">
              <w:rPr>
                <w:rFonts w:cs="Arial"/>
              </w:rPr>
              <w:t xml:space="preserve"> год и на плановый период 202</w:t>
            </w:r>
            <w:r w:rsidR="00896526" w:rsidRPr="00AB0275">
              <w:rPr>
                <w:rFonts w:cs="Arial"/>
              </w:rPr>
              <w:t>4</w:t>
            </w:r>
            <w:r w:rsidR="009B4560" w:rsidRPr="00AB0275">
              <w:rPr>
                <w:rFonts w:cs="Arial"/>
              </w:rPr>
              <w:t xml:space="preserve"> и 202</w:t>
            </w:r>
            <w:r w:rsidR="00896526" w:rsidRPr="00AB0275">
              <w:rPr>
                <w:rFonts w:cs="Arial"/>
              </w:rPr>
              <w:t>5</w:t>
            </w:r>
            <w:r w:rsidR="00AB0275">
              <w:rPr>
                <w:rFonts w:cs="Arial"/>
              </w:rPr>
              <w:t xml:space="preserve"> </w:t>
            </w:r>
            <w:r w:rsidR="009B4560" w:rsidRPr="00AB0275">
              <w:rPr>
                <w:rFonts w:cs="Arial"/>
              </w:rPr>
              <w:t xml:space="preserve">годов», постановлением </w:t>
            </w:r>
            <w:r w:rsidR="001A3471" w:rsidRPr="00AB0275">
              <w:rPr>
                <w:rFonts w:cs="Arial"/>
              </w:rPr>
              <w:t>администрации</w:t>
            </w:r>
            <w:r w:rsidRPr="00AB0275">
              <w:rPr>
                <w:rFonts w:cs="Arial"/>
              </w:rPr>
              <w:t xml:space="preserve"> Калачеевского муниципального района </w:t>
            </w:r>
            <w:r w:rsidR="009B4560" w:rsidRPr="00AB0275">
              <w:rPr>
                <w:rFonts w:cs="Arial"/>
              </w:rPr>
              <w:t>от 24.09.2013 г. №686 «</w:t>
            </w:r>
            <w:r w:rsidR="001A3471" w:rsidRPr="00AB0275">
              <w:rPr>
                <w:rFonts w:cs="Arial"/>
              </w:rPr>
              <w:t>Об утверждении П</w:t>
            </w:r>
            <w:r w:rsidR="009B4560" w:rsidRPr="00AB0275">
              <w:rPr>
                <w:rFonts w:cs="Arial"/>
              </w:rPr>
              <w:t>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</w:t>
            </w:r>
            <w:r w:rsidR="00AB0275">
              <w:rPr>
                <w:rFonts w:cs="Arial"/>
              </w:rPr>
              <w:t xml:space="preserve"> </w:t>
            </w:r>
            <w:r w:rsidR="009B4560" w:rsidRPr="00AB0275">
              <w:rPr>
                <w:rFonts w:cs="Arial"/>
              </w:rPr>
              <w:t>08.07.2014</w:t>
            </w:r>
            <w:r w:rsidR="001A3471" w:rsidRPr="00AB0275">
              <w:rPr>
                <w:rFonts w:cs="Arial"/>
              </w:rPr>
              <w:t xml:space="preserve"> </w:t>
            </w:r>
            <w:r w:rsidR="009B4560" w:rsidRPr="00AB0275">
              <w:rPr>
                <w:rFonts w:cs="Arial"/>
              </w:rPr>
              <w:t>г. №557, от 24.12.2015 г. № 545, от 18.12.2018 г.</w:t>
            </w:r>
            <w:r w:rsidR="001A3471" w:rsidRPr="00AB0275">
              <w:rPr>
                <w:rFonts w:cs="Arial"/>
              </w:rPr>
              <w:t xml:space="preserve"> №706, от 09.10.2019 г. №599)</w:t>
            </w:r>
            <w:r w:rsidR="00AB0275">
              <w:rPr>
                <w:rFonts w:cs="Arial"/>
              </w:rPr>
              <w:t xml:space="preserve"> </w:t>
            </w:r>
            <w:r w:rsidR="00742227" w:rsidRPr="00AB0275">
              <w:rPr>
                <w:rFonts w:cs="Arial"/>
              </w:rPr>
              <w:t xml:space="preserve">администрация Калачеевского муниципального района </w:t>
            </w:r>
            <w:r w:rsidRPr="00AB0275">
              <w:rPr>
                <w:rFonts w:cs="Arial"/>
              </w:rPr>
              <w:t>п</w:t>
            </w:r>
            <w:r w:rsidR="001360B0" w:rsidRPr="00AB0275">
              <w:rPr>
                <w:rFonts w:cs="Arial"/>
              </w:rPr>
              <w:t xml:space="preserve"> </w:t>
            </w:r>
            <w:r w:rsidRPr="00AB0275">
              <w:rPr>
                <w:rFonts w:cs="Arial"/>
              </w:rPr>
              <w:t>о с т а н о в л я е т:</w:t>
            </w:r>
          </w:p>
          <w:p w14:paraId="70F600C1" w14:textId="77777777" w:rsidR="005923C8" w:rsidRPr="00AB0275" w:rsidRDefault="006B339A" w:rsidP="00AB027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AB0275">
              <w:rPr>
                <w:sz w:val="24"/>
                <w:szCs w:val="24"/>
              </w:rPr>
              <w:t xml:space="preserve">1. Внести следующие изменения в постановление администрации Калачеевского муниципального района от </w:t>
            </w:r>
            <w:r w:rsidR="00557EAC" w:rsidRPr="00AB0275">
              <w:rPr>
                <w:sz w:val="24"/>
                <w:szCs w:val="24"/>
              </w:rPr>
              <w:t>14</w:t>
            </w:r>
            <w:r w:rsidRPr="00AB0275">
              <w:rPr>
                <w:sz w:val="24"/>
                <w:szCs w:val="24"/>
              </w:rPr>
              <w:t>.1</w:t>
            </w:r>
            <w:r w:rsidR="00557EAC" w:rsidRPr="00AB0275">
              <w:rPr>
                <w:sz w:val="24"/>
                <w:szCs w:val="24"/>
              </w:rPr>
              <w:t>0</w:t>
            </w:r>
            <w:r w:rsidRPr="00AB0275">
              <w:rPr>
                <w:sz w:val="24"/>
                <w:szCs w:val="24"/>
              </w:rPr>
              <w:t>.201</w:t>
            </w:r>
            <w:r w:rsidR="00557EAC" w:rsidRPr="00AB0275">
              <w:rPr>
                <w:sz w:val="24"/>
                <w:szCs w:val="24"/>
              </w:rPr>
              <w:t>9</w:t>
            </w:r>
            <w:r w:rsidR="001A3471" w:rsidRPr="00AB0275">
              <w:rPr>
                <w:sz w:val="24"/>
                <w:szCs w:val="24"/>
              </w:rPr>
              <w:t xml:space="preserve"> г.</w:t>
            </w:r>
            <w:r w:rsidR="00557EAC" w:rsidRPr="00AB0275">
              <w:rPr>
                <w:sz w:val="24"/>
                <w:szCs w:val="24"/>
              </w:rPr>
              <w:t xml:space="preserve"> №606</w:t>
            </w:r>
            <w:r w:rsidRPr="00AB0275">
              <w:rPr>
                <w:sz w:val="24"/>
                <w:szCs w:val="24"/>
              </w:rPr>
              <w:t xml:space="preserve"> </w:t>
            </w:r>
            <w:r w:rsidR="008C0300" w:rsidRPr="00AB0275">
              <w:rPr>
                <w:sz w:val="24"/>
                <w:szCs w:val="24"/>
              </w:rPr>
              <w:t>«Об утверждении муниципальной программы Калачеевского муниципального ра</w:t>
            </w:r>
            <w:r w:rsidR="00557EAC" w:rsidRPr="00AB0275">
              <w:rPr>
                <w:sz w:val="24"/>
                <w:szCs w:val="24"/>
              </w:rPr>
              <w:t>йона «Муниципальное управление»</w:t>
            </w:r>
            <w:r w:rsidR="00C76274" w:rsidRPr="00AB0275">
              <w:rPr>
                <w:sz w:val="24"/>
                <w:szCs w:val="24"/>
              </w:rPr>
              <w:t xml:space="preserve"> (в</w:t>
            </w:r>
            <w:r w:rsidR="005430C4" w:rsidRPr="00AB0275">
              <w:rPr>
                <w:sz w:val="24"/>
                <w:szCs w:val="24"/>
              </w:rPr>
              <w:t xml:space="preserve"> редакции постановления администрации Калачеевского муниципального от 19.03.2020г. №174; от 26.08.2020г. №553</w:t>
            </w:r>
            <w:r w:rsidR="00C76274" w:rsidRPr="00AB0275">
              <w:rPr>
                <w:sz w:val="24"/>
                <w:szCs w:val="24"/>
              </w:rPr>
              <w:t>; от 20.11.2020г. №714</w:t>
            </w:r>
            <w:r w:rsidR="009E5791" w:rsidRPr="00AB0275">
              <w:rPr>
                <w:sz w:val="24"/>
                <w:szCs w:val="24"/>
              </w:rPr>
              <w:t>, от 29.12.2020г. №833</w:t>
            </w:r>
            <w:r w:rsidR="003D3E03" w:rsidRPr="00AB0275">
              <w:rPr>
                <w:sz w:val="24"/>
                <w:szCs w:val="24"/>
              </w:rPr>
              <w:t>, от 30.03.2021 г. №373</w:t>
            </w:r>
            <w:r w:rsidR="005D6337" w:rsidRPr="00AB0275">
              <w:rPr>
                <w:sz w:val="24"/>
                <w:szCs w:val="24"/>
              </w:rPr>
              <w:t>, от 14.07.2021г. №735</w:t>
            </w:r>
            <w:r w:rsidR="005660C5" w:rsidRPr="00AB0275">
              <w:rPr>
                <w:sz w:val="24"/>
                <w:szCs w:val="24"/>
              </w:rPr>
              <w:t>, от 13.12.2021 г. №1087</w:t>
            </w:r>
            <w:r w:rsidR="003E5009" w:rsidRPr="00AB0275">
              <w:rPr>
                <w:sz w:val="24"/>
                <w:szCs w:val="24"/>
              </w:rPr>
              <w:t>, от 30.12.2021 №1184</w:t>
            </w:r>
            <w:r w:rsidR="00690847" w:rsidRPr="00AB0275">
              <w:rPr>
                <w:sz w:val="24"/>
                <w:szCs w:val="24"/>
              </w:rPr>
              <w:t>, от 15</w:t>
            </w:r>
            <w:r w:rsidR="006A3C12" w:rsidRPr="00AB0275">
              <w:rPr>
                <w:sz w:val="24"/>
                <w:szCs w:val="24"/>
              </w:rPr>
              <w:t>.</w:t>
            </w:r>
            <w:r w:rsidR="00690847" w:rsidRPr="00AB0275">
              <w:rPr>
                <w:sz w:val="24"/>
                <w:szCs w:val="24"/>
              </w:rPr>
              <w:t>03</w:t>
            </w:r>
            <w:r w:rsidR="006A3C12" w:rsidRPr="00AB0275">
              <w:rPr>
                <w:sz w:val="24"/>
                <w:szCs w:val="24"/>
              </w:rPr>
              <w:t>.</w:t>
            </w:r>
            <w:r w:rsidR="00690847" w:rsidRPr="00AB0275">
              <w:rPr>
                <w:sz w:val="24"/>
                <w:szCs w:val="24"/>
              </w:rPr>
              <w:t>2022 №188</w:t>
            </w:r>
            <w:r w:rsidR="00E4102A" w:rsidRPr="00AB0275">
              <w:rPr>
                <w:sz w:val="24"/>
                <w:szCs w:val="24"/>
              </w:rPr>
              <w:t>, от 16.05.2022 №362</w:t>
            </w:r>
            <w:r w:rsidR="00D67CA5" w:rsidRPr="00AB0275">
              <w:rPr>
                <w:sz w:val="24"/>
                <w:szCs w:val="24"/>
              </w:rPr>
              <w:t xml:space="preserve">, </w:t>
            </w:r>
            <w:r w:rsidR="00A61E04" w:rsidRPr="00AB0275">
              <w:rPr>
                <w:sz w:val="24"/>
                <w:szCs w:val="24"/>
              </w:rPr>
              <w:t xml:space="preserve">от </w:t>
            </w:r>
            <w:r w:rsidR="00D67CA5" w:rsidRPr="00AB0275">
              <w:rPr>
                <w:sz w:val="24"/>
                <w:szCs w:val="24"/>
              </w:rPr>
              <w:t>15.07.2022 №539</w:t>
            </w:r>
            <w:r w:rsidR="00A61E04" w:rsidRPr="00AB0275">
              <w:rPr>
                <w:sz w:val="24"/>
                <w:szCs w:val="24"/>
              </w:rPr>
              <w:t>, от 24.10.2022 №811</w:t>
            </w:r>
            <w:r w:rsidR="00896526" w:rsidRPr="00AB0275">
              <w:rPr>
                <w:sz w:val="24"/>
                <w:szCs w:val="24"/>
              </w:rPr>
              <w:t>, от 30.12.2022 №1019</w:t>
            </w:r>
            <w:r w:rsidR="006779A9" w:rsidRPr="00AB0275">
              <w:rPr>
                <w:sz w:val="24"/>
                <w:szCs w:val="24"/>
              </w:rPr>
              <w:t>)</w:t>
            </w:r>
            <w:r w:rsidRPr="00AB0275">
              <w:rPr>
                <w:sz w:val="24"/>
                <w:szCs w:val="24"/>
              </w:rPr>
              <w:t>:</w:t>
            </w:r>
          </w:p>
          <w:p w14:paraId="2887D0BE" w14:textId="77777777" w:rsidR="003D3E03" w:rsidRPr="00AB0275" w:rsidRDefault="00AB0275" w:rsidP="00AB0275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3E03" w:rsidRPr="00AB0275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«Муниципальное управление» строку «</w:t>
            </w:r>
            <w:r w:rsidR="003D3E03" w:rsidRPr="00AB0275">
              <w:rPr>
                <w:bCs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 «</w:t>
            </w:r>
          </w:p>
          <w:tbl>
            <w:tblPr>
              <w:tblW w:w="9677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356"/>
              <w:gridCol w:w="1355"/>
              <w:gridCol w:w="1278"/>
              <w:gridCol w:w="1274"/>
              <w:gridCol w:w="1417"/>
              <w:gridCol w:w="1430"/>
              <w:gridCol w:w="567"/>
            </w:tblGrid>
            <w:tr w:rsidR="003D3E03" w:rsidRPr="00AB0275" w14:paraId="1C984763" w14:textId="77777777" w:rsidTr="00DA23B0">
              <w:trPr>
                <w:gridAfter w:val="1"/>
                <w:wAfter w:w="567" w:type="dxa"/>
                <w:trHeight w:val="938"/>
              </w:trPr>
              <w:tc>
                <w:tcPr>
                  <w:tcW w:w="23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D5FE0C3" w14:textId="77777777" w:rsidR="003D3E03" w:rsidRPr="00AB0275" w:rsidRDefault="003D3E03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AB0275">
                    <w:rPr>
                      <w:rFonts w:cs="Arial"/>
                      <w:bCs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</w:t>
                  </w:r>
                  <w:r w:rsidRPr="00AB0275">
                    <w:rPr>
                      <w:rFonts w:cs="Arial"/>
                      <w:bCs/>
                    </w:rPr>
                    <w:cr/>
                    <w:t>)</w:t>
                  </w:r>
                </w:p>
              </w:tc>
              <w:tc>
                <w:tcPr>
                  <w:tcW w:w="6754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23E8D94" w14:textId="77777777" w:rsidR="003D3E03" w:rsidRPr="00AB0275" w:rsidRDefault="003D3E03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Объем бюджетных ассигнований на реализацию муниципальной программы составляет 1</w:t>
                  </w:r>
                  <w:r w:rsidR="00896526" w:rsidRPr="00AB0275">
                    <w:rPr>
                      <w:rFonts w:cs="Arial"/>
                    </w:rPr>
                    <w:t>4</w:t>
                  </w:r>
                  <w:r w:rsidR="00B274B8" w:rsidRPr="00AB0275">
                    <w:rPr>
                      <w:rFonts w:cs="Arial"/>
                    </w:rPr>
                    <w:t>12654,00</w:t>
                  </w:r>
                  <w:r w:rsidRPr="00AB0275">
                    <w:rPr>
                      <w:rFonts w:cs="Arial"/>
                    </w:rPr>
                    <w:t xml:space="preserve"> руб., в том числе: средства федерального бюджета – </w:t>
                  </w:r>
                  <w:r w:rsidR="006C2080" w:rsidRPr="00AB0275">
                    <w:rPr>
                      <w:rFonts w:cs="Arial"/>
                    </w:rPr>
                    <w:t>267</w:t>
                  </w:r>
                  <w:r w:rsidR="00896526" w:rsidRPr="00AB0275">
                    <w:rPr>
                      <w:rFonts w:cs="Arial"/>
                    </w:rPr>
                    <w:t>38,</w:t>
                  </w:r>
                  <w:r w:rsidR="006C2080" w:rsidRPr="00AB0275">
                    <w:rPr>
                      <w:rFonts w:cs="Arial"/>
                    </w:rPr>
                    <w:t>8</w:t>
                  </w:r>
                  <w:r w:rsidR="00F31E64" w:rsidRPr="00AB0275">
                    <w:rPr>
                      <w:rFonts w:cs="Arial"/>
                    </w:rPr>
                    <w:t>0</w:t>
                  </w:r>
                  <w:r w:rsidRPr="00AB0275">
                    <w:rPr>
                      <w:rFonts w:cs="Arial"/>
                    </w:rPr>
                    <w:t xml:space="preserve"> тыс. руб., средства </w:t>
                  </w:r>
                  <w:r w:rsidR="0009639C" w:rsidRPr="00AB0275">
                    <w:rPr>
                      <w:rFonts w:cs="Arial"/>
                    </w:rPr>
                    <w:t>областного</w:t>
                  </w:r>
                  <w:r w:rsidRPr="00AB0275">
                    <w:rPr>
                      <w:rFonts w:cs="Arial"/>
                    </w:rPr>
                    <w:t xml:space="preserve"> бюджета – </w:t>
                  </w:r>
                  <w:r w:rsidR="00896526" w:rsidRPr="00AB0275">
                    <w:rPr>
                      <w:rFonts w:cs="Arial"/>
                      <w:bCs/>
                    </w:rPr>
                    <w:t>577 167,8</w:t>
                  </w:r>
                  <w:r w:rsidR="00F31E64" w:rsidRPr="00AB0275">
                    <w:rPr>
                      <w:rFonts w:cs="Arial"/>
                      <w:bCs/>
                    </w:rPr>
                    <w:t>4</w:t>
                  </w:r>
                  <w:r w:rsidRPr="00AB0275">
                    <w:rPr>
                      <w:rFonts w:cs="Arial"/>
                    </w:rPr>
                    <w:t xml:space="preserve"> тыс. руб</w:t>
                  </w:r>
                  <w:r w:rsidR="0009639C" w:rsidRPr="00AB0275">
                    <w:rPr>
                      <w:rFonts w:cs="Arial"/>
                    </w:rPr>
                    <w:t>.</w:t>
                  </w:r>
                  <w:r w:rsidRPr="00AB0275">
                    <w:rPr>
                      <w:rFonts w:cs="Arial"/>
                    </w:rPr>
                    <w:t xml:space="preserve"> средства муниципального бюджета составляет – </w:t>
                  </w:r>
                  <w:r w:rsidR="00896526" w:rsidRPr="00AB0275">
                    <w:rPr>
                      <w:rFonts w:cs="Arial"/>
                    </w:rPr>
                    <w:t>8</w:t>
                  </w:r>
                  <w:r w:rsidR="00B274B8" w:rsidRPr="00AB0275">
                    <w:rPr>
                      <w:rFonts w:cs="Arial"/>
                    </w:rPr>
                    <w:t>08747,36</w:t>
                  </w:r>
                  <w:r w:rsidRPr="00AB0275">
                    <w:rPr>
                      <w:rFonts w:cs="Arial"/>
                    </w:rPr>
                    <w:t xml:space="preserve"> тыс. руб.;</w:t>
                  </w:r>
                </w:p>
                <w:p w14:paraId="14CA409C" w14:textId="77777777" w:rsidR="003D3E03" w:rsidRPr="00AB0275" w:rsidRDefault="003D3E03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  <w:spacing w:val="-8"/>
                    </w:rPr>
                    <w:t xml:space="preserve">Объем бюджетных ассигнований на реализацию подпрограмм </w:t>
                  </w:r>
                  <w:r w:rsidRPr="00AB0275">
                    <w:rPr>
                      <w:rFonts w:cs="Arial"/>
                    </w:rPr>
                    <w:t>составляет:</w:t>
                  </w:r>
                </w:p>
                <w:p w14:paraId="2E1D4BFB" w14:textId="77777777" w:rsidR="003D3E03" w:rsidRPr="00AB0275" w:rsidRDefault="003D3E03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  <w:spacing w:val="-9"/>
                    </w:rPr>
                    <w:t xml:space="preserve">Подпрограмма 1. Управление муниципальными финансами, создание условий для эффективного и ответственного управления муниципальными финансами, повышение </w:t>
                  </w:r>
                  <w:r w:rsidRPr="00AB0275">
                    <w:rPr>
                      <w:rFonts w:cs="Arial"/>
                      <w:spacing w:val="-9"/>
                    </w:rPr>
                    <w:lastRenderedPageBreak/>
                    <w:t xml:space="preserve">устойчивости городского и сельских поселений Калачеевского муниципального района – </w:t>
                  </w:r>
                  <w:r w:rsidR="00896526" w:rsidRPr="00AB0275">
                    <w:rPr>
                      <w:rFonts w:cs="Arial"/>
                      <w:bCs/>
                      <w:spacing w:val="-9"/>
                    </w:rPr>
                    <w:t>90076</w:t>
                  </w:r>
                  <w:r w:rsidR="00F31E64" w:rsidRPr="00AB0275">
                    <w:rPr>
                      <w:rFonts w:cs="Arial"/>
                      <w:bCs/>
                      <w:spacing w:val="-9"/>
                    </w:rPr>
                    <w:t>4</w:t>
                  </w:r>
                  <w:r w:rsidR="00896526" w:rsidRPr="00AB0275">
                    <w:rPr>
                      <w:rFonts w:cs="Arial"/>
                      <w:bCs/>
                      <w:spacing w:val="-9"/>
                    </w:rPr>
                    <w:t>,5</w:t>
                  </w:r>
                  <w:r w:rsidR="00F31E64" w:rsidRPr="00AB0275">
                    <w:rPr>
                      <w:rFonts w:cs="Arial"/>
                      <w:bCs/>
                      <w:spacing w:val="-9"/>
                    </w:rPr>
                    <w:t>5</w:t>
                  </w:r>
                  <w:r w:rsidR="005F54B5" w:rsidRPr="00AB0275">
                    <w:rPr>
                      <w:rFonts w:cs="Arial"/>
                      <w:spacing w:val="-9"/>
                    </w:rPr>
                    <w:t xml:space="preserve"> </w:t>
                  </w:r>
                  <w:r w:rsidRPr="00AB0275">
                    <w:rPr>
                      <w:rFonts w:cs="Arial"/>
                      <w:spacing w:val="-9"/>
                    </w:rPr>
                    <w:t>тыс</w:t>
                  </w:r>
                  <w:r w:rsidRPr="00AB0275">
                    <w:rPr>
                      <w:rFonts w:cs="Arial"/>
                    </w:rPr>
                    <w:t xml:space="preserve">. руб., </w:t>
                  </w:r>
                  <w:r w:rsidR="00E33980" w:rsidRPr="00AB0275">
                    <w:rPr>
                      <w:rFonts w:cs="Arial"/>
                    </w:rPr>
                    <w:t xml:space="preserve">в том числе средства </w:t>
                  </w:r>
                  <w:r w:rsidR="0009639C" w:rsidRPr="00AB0275">
                    <w:rPr>
                      <w:rFonts w:cs="Arial"/>
                    </w:rPr>
                    <w:t xml:space="preserve">федерального бюджета – </w:t>
                  </w:r>
                  <w:r w:rsidR="003E5009" w:rsidRPr="00AB0275">
                    <w:rPr>
                      <w:rFonts w:cs="Arial"/>
                    </w:rPr>
                    <w:t>4172,8</w:t>
                  </w:r>
                  <w:r w:rsidR="006C2080" w:rsidRPr="00AB0275">
                    <w:rPr>
                      <w:rFonts w:cs="Arial"/>
                    </w:rPr>
                    <w:t>0</w:t>
                  </w:r>
                  <w:r w:rsidR="0009639C" w:rsidRPr="00AB0275">
                    <w:rPr>
                      <w:rFonts w:cs="Arial"/>
                    </w:rPr>
                    <w:t xml:space="preserve"> тыс. руб., средства областного бюджета – </w:t>
                  </w:r>
                  <w:r w:rsidR="00896526" w:rsidRPr="00AB0275">
                    <w:rPr>
                      <w:rFonts w:cs="Arial"/>
                      <w:bCs/>
                    </w:rPr>
                    <w:t>523130,3</w:t>
                  </w:r>
                  <w:r w:rsidR="00F31E64" w:rsidRPr="00AB0275">
                    <w:rPr>
                      <w:rFonts w:cs="Arial"/>
                      <w:bCs/>
                    </w:rPr>
                    <w:t>4</w:t>
                  </w:r>
                  <w:r w:rsidR="005F54B5" w:rsidRPr="00AB0275">
                    <w:rPr>
                      <w:rFonts w:cs="Arial"/>
                    </w:rPr>
                    <w:t xml:space="preserve"> </w:t>
                  </w:r>
                  <w:r w:rsidR="0009639C" w:rsidRPr="00AB0275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E3596C" w:rsidRPr="00AB0275">
                    <w:rPr>
                      <w:rFonts w:cs="Arial"/>
                    </w:rPr>
                    <w:t>3</w:t>
                  </w:r>
                  <w:r w:rsidR="00896526" w:rsidRPr="00AB0275">
                    <w:rPr>
                      <w:rFonts w:cs="Arial"/>
                    </w:rPr>
                    <w:t>73461,4</w:t>
                  </w:r>
                  <w:r w:rsidR="00F31E64" w:rsidRPr="00AB0275">
                    <w:rPr>
                      <w:rFonts w:cs="Arial"/>
                    </w:rPr>
                    <w:t>1</w:t>
                  </w:r>
                  <w:r w:rsidR="0009639C" w:rsidRPr="00AB0275">
                    <w:rPr>
                      <w:rFonts w:cs="Arial"/>
                    </w:rPr>
                    <w:t xml:space="preserve"> тыс. руб.</w:t>
                  </w:r>
                </w:p>
                <w:p w14:paraId="34F8B593" w14:textId="77777777" w:rsidR="0009639C" w:rsidRPr="00AB0275" w:rsidRDefault="003D3E03" w:rsidP="00D67624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 xml:space="preserve">Подпрограмма 2. Муниципальное управление – </w:t>
                  </w:r>
                  <w:r w:rsidR="00A61E04" w:rsidRPr="00AB0275">
                    <w:rPr>
                      <w:rFonts w:cs="Arial"/>
                    </w:rPr>
                    <w:t>3</w:t>
                  </w:r>
                  <w:r w:rsidR="00B274B8" w:rsidRPr="00AB0275">
                    <w:rPr>
                      <w:rFonts w:cs="Arial"/>
                    </w:rPr>
                    <w:t>38143,10</w:t>
                  </w:r>
                  <w:r w:rsidRPr="00AB0275">
                    <w:rPr>
                      <w:rFonts w:cs="Arial"/>
                    </w:rPr>
                    <w:t xml:space="preserve"> тыс. руб., в том числе</w:t>
                  </w:r>
                  <w:r w:rsidR="0009639C" w:rsidRPr="00AB0275">
                    <w:rPr>
                      <w:rFonts w:cs="Arial"/>
                    </w:rPr>
                    <w:t xml:space="preserve"> средства федерального бюджета – </w:t>
                  </w:r>
                  <w:r w:rsidR="006C2080" w:rsidRPr="00AB0275">
                    <w:rPr>
                      <w:rFonts w:cs="Arial"/>
                    </w:rPr>
                    <w:t>225</w:t>
                  </w:r>
                  <w:r w:rsidR="00896526" w:rsidRPr="00AB0275">
                    <w:rPr>
                      <w:rFonts w:cs="Arial"/>
                    </w:rPr>
                    <w:t>66</w:t>
                  </w:r>
                  <w:r w:rsidR="006C2080" w:rsidRPr="00AB0275">
                    <w:rPr>
                      <w:rFonts w:cs="Arial"/>
                    </w:rPr>
                    <w:t>,00</w:t>
                  </w:r>
                  <w:r w:rsidR="0009639C" w:rsidRPr="00AB0275">
                    <w:rPr>
                      <w:rFonts w:cs="Arial"/>
                    </w:rPr>
                    <w:t xml:space="preserve"> тыс. руб., средства областного бюджета – </w:t>
                  </w:r>
                  <w:r w:rsidR="00896526" w:rsidRPr="00AB0275">
                    <w:rPr>
                      <w:rFonts w:cs="Arial"/>
                    </w:rPr>
                    <w:t>54037,50</w:t>
                  </w:r>
                  <w:r w:rsidR="0009639C" w:rsidRPr="00AB0275">
                    <w:rPr>
                      <w:rFonts w:cs="Arial"/>
                    </w:rPr>
                    <w:t xml:space="preserve"> тыс. руб. средства муниципального бюджета составляет – 2</w:t>
                  </w:r>
                  <w:r w:rsidR="006C2080" w:rsidRPr="00AB0275">
                    <w:rPr>
                      <w:rFonts w:cs="Arial"/>
                    </w:rPr>
                    <w:t>6</w:t>
                  </w:r>
                  <w:r w:rsidR="00B274B8" w:rsidRPr="00AB0275">
                    <w:rPr>
                      <w:rFonts w:cs="Arial"/>
                    </w:rPr>
                    <w:t>1539,51</w:t>
                  </w:r>
                  <w:r w:rsidR="0009639C" w:rsidRPr="00AB0275">
                    <w:rPr>
                      <w:rFonts w:cs="Arial"/>
                    </w:rPr>
                    <w:t xml:space="preserve"> тыс. руб.;</w:t>
                  </w:r>
                </w:p>
                <w:p w14:paraId="445A96A1" w14:textId="77777777" w:rsidR="003D3E03" w:rsidRPr="00AB0275" w:rsidRDefault="003D3E03" w:rsidP="00D67624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Подпрограмма 3 «Обеспечение безопасности населения при возникновении чрезвычайных ситуаций и их предупреждения на территории Калачеевского муниципального района» – 1</w:t>
                  </w:r>
                  <w:r w:rsidR="00896526" w:rsidRPr="00AB0275">
                    <w:rPr>
                      <w:rFonts w:cs="Arial"/>
                    </w:rPr>
                    <w:t>73746,4</w:t>
                  </w:r>
                  <w:r w:rsidR="003E3285" w:rsidRPr="00AB0275">
                    <w:rPr>
                      <w:rFonts w:cs="Arial"/>
                    </w:rPr>
                    <w:t>4</w:t>
                  </w:r>
                  <w:r w:rsidR="003E5009" w:rsidRPr="00AB0275">
                    <w:rPr>
                      <w:rFonts w:cs="Arial"/>
                    </w:rPr>
                    <w:t xml:space="preserve"> </w:t>
                  </w:r>
                  <w:r w:rsidRPr="00AB0275">
                    <w:rPr>
                      <w:rFonts w:cs="Arial"/>
                    </w:rPr>
                    <w:t>тыс. руб., в том числе: средства муниципального бюджета – 1</w:t>
                  </w:r>
                  <w:r w:rsidR="00896526" w:rsidRPr="00AB0275">
                    <w:rPr>
                      <w:rFonts w:cs="Arial"/>
                    </w:rPr>
                    <w:t>73746,4</w:t>
                  </w:r>
                  <w:r w:rsidR="003E3285" w:rsidRPr="00AB0275">
                    <w:rPr>
                      <w:rFonts w:cs="Arial"/>
                    </w:rPr>
                    <w:t>4</w:t>
                  </w:r>
                  <w:r w:rsidRPr="00AB0275">
                    <w:rPr>
                      <w:rFonts w:cs="Arial"/>
                    </w:rPr>
                    <w:t xml:space="preserve"> тыс. руб.</w:t>
                  </w:r>
                </w:p>
                <w:p w14:paraId="62516A3D" w14:textId="77777777" w:rsidR="003D3E03" w:rsidRPr="00AB0275" w:rsidRDefault="003D3E03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Объем бюджетных ассигнований на реализацию муниципальной программы по годам составляет (тыс. руб.):</w:t>
                  </w:r>
                </w:p>
                <w:p w14:paraId="68659880" w14:textId="77777777" w:rsidR="003D3E03" w:rsidRPr="00AB0275" w:rsidRDefault="003D3E03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DA23B0" w:rsidRPr="00AB0275" w14:paraId="39700423" w14:textId="77777777" w:rsidTr="006C208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8F74F20" w14:textId="77777777" w:rsidR="00DA23B0" w:rsidRPr="00AB0275" w:rsidRDefault="00DA23B0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2A32DE7" w14:textId="77777777" w:rsidR="00DA23B0" w:rsidRPr="00AB0275" w:rsidRDefault="00DA23B0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2924E85C" w14:textId="77777777" w:rsidR="00DA23B0" w:rsidRPr="00AB0275" w:rsidRDefault="00DA23B0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7F2EB6A" w14:textId="77777777" w:rsidR="00DA23B0" w:rsidRPr="00AB0275" w:rsidRDefault="00DA23B0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D3DFAC2" w14:textId="77777777" w:rsidR="00DA23B0" w:rsidRPr="00AB0275" w:rsidRDefault="00DA23B0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AB0275">
                    <w:rPr>
                      <w:rFonts w:cs="Arial"/>
                      <w:spacing w:val="-2"/>
                    </w:rPr>
                    <w:t>Областной</w:t>
                  </w:r>
                </w:p>
                <w:p w14:paraId="1DC98F43" w14:textId="77777777" w:rsidR="00DA23B0" w:rsidRPr="00AB0275" w:rsidRDefault="00DA23B0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889CC50" w14:textId="77777777" w:rsidR="00DA23B0" w:rsidRPr="00AB0275" w:rsidRDefault="00DA23B0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DA23B0" w:rsidRPr="00AB0275" w14:paraId="7EA9BFAA" w14:textId="77777777" w:rsidTr="006C208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95B7BD9" w14:textId="77777777" w:rsidR="00DA23B0" w:rsidRPr="00AB0275" w:rsidRDefault="00DA23B0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5AAF218" w14:textId="77777777" w:rsidR="00DA23B0" w:rsidRPr="00AB0275" w:rsidRDefault="00DA23B0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6A1680BF" w14:textId="77777777" w:rsidR="00DA23B0" w:rsidRPr="00AB0275" w:rsidRDefault="00DA23B0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231 592,8</w:t>
                  </w:r>
                  <w:r w:rsidR="005943D2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C560D27" w14:textId="77777777" w:rsidR="00DA23B0" w:rsidRPr="00AB0275" w:rsidRDefault="00DA4B34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C439558" w14:textId="77777777" w:rsidR="00DA23B0" w:rsidRPr="00AB0275" w:rsidRDefault="005943D2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 xml:space="preserve"> </w:t>
                  </w:r>
                  <w:r w:rsidR="00DA23B0" w:rsidRPr="00AB0275">
                    <w:rPr>
                      <w:rFonts w:cs="Arial"/>
                    </w:rPr>
                    <w:t>137 233,64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7C51455" w14:textId="77777777" w:rsidR="00DA23B0" w:rsidRPr="00AB0275" w:rsidRDefault="00AB0275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23B0" w:rsidRPr="00AB0275">
                    <w:rPr>
                      <w:rFonts w:cs="Arial"/>
                    </w:rPr>
                    <w:t>94 359,16</w:t>
                  </w:r>
                </w:p>
              </w:tc>
            </w:tr>
            <w:tr w:rsidR="00DA23B0" w:rsidRPr="00AB0275" w14:paraId="6BA9502A" w14:textId="77777777" w:rsidTr="006C208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12AE534" w14:textId="77777777" w:rsidR="00DA23B0" w:rsidRPr="00AB0275" w:rsidRDefault="00DA23B0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5A7CCE3" w14:textId="77777777" w:rsidR="00DA23B0" w:rsidRPr="00AB0275" w:rsidRDefault="00DA23B0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416C07DE" w14:textId="77777777" w:rsidR="00DA23B0" w:rsidRPr="00AB0275" w:rsidRDefault="00B274B8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293999,20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8769C99" w14:textId="77777777" w:rsidR="00DA23B0" w:rsidRPr="00AB0275" w:rsidRDefault="00E3596C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322</w:t>
                  </w:r>
                  <w:r w:rsidR="005660C5" w:rsidRPr="00AB0275">
                    <w:rPr>
                      <w:rFonts w:cs="Arial"/>
                    </w:rPr>
                    <w:t>6,0</w:t>
                  </w:r>
                  <w:r w:rsidR="005943D2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9628854" w14:textId="77777777" w:rsidR="00DA23B0" w:rsidRPr="00AB0275" w:rsidRDefault="00E3596C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1</w:t>
                  </w:r>
                  <w:r w:rsidR="005660C5" w:rsidRPr="00AB0275">
                    <w:rPr>
                      <w:rFonts w:cs="Arial"/>
                    </w:rPr>
                    <w:t>69807,1</w:t>
                  </w:r>
                  <w:r w:rsidR="005943D2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414C3D3" w14:textId="77777777" w:rsidR="00DA23B0" w:rsidRPr="00AB0275" w:rsidRDefault="005943D2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 xml:space="preserve"> </w:t>
                  </w:r>
                  <w:r w:rsidR="005660C5" w:rsidRPr="00AB0275">
                    <w:rPr>
                      <w:rFonts w:cs="Arial"/>
                    </w:rPr>
                    <w:t>120966,1</w:t>
                  </w:r>
                  <w:r w:rsidRPr="00AB0275">
                    <w:rPr>
                      <w:rFonts w:cs="Arial"/>
                    </w:rPr>
                    <w:t>0</w:t>
                  </w:r>
                </w:p>
              </w:tc>
            </w:tr>
            <w:tr w:rsidR="00DA4B34" w:rsidRPr="00AB0275" w14:paraId="05BFE88B" w14:textId="77777777" w:rsidTr="006C208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9754548" w14:textId="77777777" w:rsidR="00DA4B34" w:rsidRPr="00AB0275" w:rsidRDefault="00DA4B34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2EFB5E6" w14:textId="77777777" w:rsidR="00DA4B34" w:rsidRPr="00AB0275" w:rsidRDefault="00DA4B34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4121EAC2" w14:textId="77777777" w:rsidR="00DA4B34" w:rsidRPr="00AB0275" w:rsidRDefault="00A61E04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367096,1</w:t>
                  </w:r>
                  <w:r w:rsidR="006C2080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D37E2C7" w14:textId="77777777" w:rsidR="00DA4B34" w:rsidRPr="00AB0275" w:rsidRDefault="006C2080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23501,80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403D604" w14:textId="77777777" w:rsidR="00DA4B34" w:rsidRPr="00AB0275" w:rsidRDefault="00A61E04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195673,1</w:t>
                  </w:r>
                  <w:r w:rsidR="006C2080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2363C9B" w14:textId="77777777" w:rsidR="00DA4B34" w:rsidRPr="00AB0275" w:rsidRDefault="00A61E04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1</w:t>
                  </w:r>
                  <w:r w:rsidR="006C2080" w:rsidRPr="00AB0275">
                    <w:rPr>
                      <w:rFonts w:cs="Arial"/>
                    </w:rPr>
                    <w:t>47 921,20</w:t>
                  </w:r>
                </w:p>
              </w:tc>
            </w:tr>
            <w:tr w:rsidR="00DA4B34" w:rsidRPr="00AB0275" w14:paraId="08B4F1EA" w14:textId="77777777" w:rsidTr="006C208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E48D4FE" w14:textId="77777777" w:rsidR="00DA4B34" w:rsidRPr="00AB0275" w:rsidRDefault="00DA4B34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B1FEC77" w14:textId="77777777" w:rsidR="00DA4B34" w:rsidRPr="00AB0275" w:rsidRDefault="00DA4B34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52BF630D" w14:textId="77777777" w:rsidR="00DA4B34" w:rsidRPr="00AB0275" w:rsidRDefault="00AB0275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A47F94" w:rsidRPr="00AB0275">
                    <w:rPr>
                      <w:rFonts w:cs="Arial"/>
                    </w:rPr>
                    <w:t>166182,00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347D10D" w14:textId="77777777" w:rsidR="00DA4B34" w:rsidRPr="00AB0275" w:rsidRDefault="00A47F94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11,0</w:t>
                  </w:r>
                  <w:r w:rsidR="00DA4B34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52BA5B5" w14:textId="77777777" w:rsidR="00DA4B34" w:rsidRPr="00AB0275" w:rsidRDefault="00A47F94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38129,30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680DD42" w14:textId="77777777" w:rsidR="00DA4B34" w:rsidRPr="00AB0275" w:rsidRDefault="00AB0275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A47F94" w:rsidRPr="00AB0275">
                    <w:rPr>
                      <w:rFonts w:cs="Arial"/>
                    </w:rPr>
                    <w:t>128041,70</w:t>
                  </w:r>
                </w:p>
              </w:tc>
            </w:tr>
            <w:tr w:rsidR="00DA4B34" w:rsidRPr="00AB0275" w14:paraId="014EC602" w14:textId="77777777" w:rsidTr="006C208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0B155AF" w14:textId="77777777" w:rsidR="00DA4B34" w:rsidRPr="00AB0275" w:rsidRDefault="00DA4B34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E30CC7A" w14:textId="77777777" w:rsidR="00DA4B34" w:rsidRPr="00AB0275" w:rsidRDefault="00DA4B34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41213D1C" w14:textId="77777777" w:rsidR="00DA4B34" w:rsidRPr="00AB0275" w:rsidRDefault="00AB0275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A47F94" w:rsidRPr="00AB0275">
                    <w:rPr>
                      <w:rFonts w:cs="Arial"/>
                    </w:rPr>
                    <w:t>114870,90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3323E61" w14:textId="77777777" w:rsidR="00DA4B34" w:rsidRPr="00AB0275" w:rsidRDefault="00DA4B34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98FD599" w14:textId="77777777" w:rsidR="00DA4B34" w:rsidRPr="00AB0275" w:rsidRDefault="00A47F94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136</w:t>
                  </w:r>
                  <w:r w:rsidR="00E407C5" w:rsidRPr="00AB0275">
                    <w:rPr>
                      <w:rFonts w:cs="Arial"/>
                    </w:rPr>
                    <w:t>3</w:t>
                  </w:r>
                  <w:r w:rsidRPr="00AB0275">
                    <w:rPr>
                      <w:rFonts w:cs="Arial"/>
                    </w:rPr>
                    <w:t>4,50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E021791" w14:textId="77777777" w:rsidR="00DA4B34" w:rsidRPr="00AB0275" w:rsidRDefault="00D806A2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 xml:space="preserve"> </w:t>
                  </w:r>
                  <w:r w:rsidR="00DA4B34" w:rsidRPr="00AB0275">
                    <w:rPr>
                      <w:rFonts w:cs="Arial"/>
                    </w:rPr>
                    <w:t>10</w:t>
                  </w:r>
                  <w:r w:rsidR="00A47F94" w:rsidRPr="00AB0275">
                    <w:rPr>
                      <w:rFonts w:cs="Arial"/>
                    </w:rPr>
                    <w:t>1236,40</w:t>
                  </w:r>
                </w:p>
              </w:tc>
            </w:tr>
            <w:tr w:rsidR="00DA4B34" w:rsidRPr="00AB0275" w14:paraId="1A14E313" w14:textId="77777777" w:rsidTr="006C208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460EF445" w14:textId="77777777" w:rsidR="00DA4B34" w:rsidRPr="00AB0275" w:rsidRDefault="00DA4B34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6BDE817" w14:textId="77777777" w:rsidR="00DA4B34" w:rsidRPr="00AB0275" w:rsidRDefault="00DA4B34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7E7D844E" w14:textId="77777777" w:rsidR="00DA4B34" w:rsidRPr="00AB0275" w:rsidRDefault="00DA4B34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117</w:t>
                  </w:r>
                  <w:r w:rsidR="00A47F94" w:rsidRPr="00AB0275">
                    <w:rPr>
                      <w:rFonts w:cs="Arial"/>
                    </w:rPr>
                    <w:t>018,90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049AF41" w14:textId="77777777" w:rsidR="00DA4B34" w:rsidRPr="00AB0275" w:rsidRDefault="00DA4B34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5D52177" w14:textId="77777777" w:rsidR="00DA4B34" w:rsidRPr="00AB0275" w:rsidRDefault="00AB0275" w:rsidP="00D67624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A47F94" w:rsidRPr="00AB0275">
                    <w:rPr>
                      <w:rFonts w:cs="Arial"/>
                    </w:rPr>
                    <w:t>13918,50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C718555" w14:textId="77777777" w:rsidR="00DA4B34" w:rsidRPr="00AB0275" w:rsidRDefault="00AB0275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AB0275">
                    <w:rPr>
                      <w:rFonts w:cs="Arial"/>
                    </w:rPr>
                    <w:t>10</w:t>
                  </w:r>
                  <w:r w:rsidR="00A47F94" w:rsidRPr="00AB0275">
                    <w:rPr>
                      <w:rFonts w:cs="Arial"/>
                    </w:rPr>
                    <w:t>3100,40</w:t>
                  </w:r>
                </w:p>
              </w:tc>
            </w:tr>
            <w:tr w:rsidR="00DA4B34" w:rsidRPr="00AB0275" w14:paraId="6C7867E1" w14:textId="77777777" w:rsidTr="006C2080">
              <w:trPr>
                <w:trHeight w:val="44"/>
              </w:trPr>
              <w:tc>
                <w:tcPr>
                  <w:tcW w:w="235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2E581789" w14:textId="77777777" w:rsidR="00DA4B34" w:rsidRPr="00AB0275" w:rsidRDefault="00DA4B34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48BAF20" w14:textId="77777777" w:rsidR="00DA4B34" w:rsidRPr="00AB0275" w:rsidRDefault="00DA4B34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7DCA159E" w14:textId="77777777" w:rsidR="00DA4B34" w:rsidRPr="00AB0275" w:rsidRDefault="00DA4B34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121 894,1</w:t>
                  </w:r>
                  <w:r w:rsidR="00D806A2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CAC5B0A" w14:textId="77777777" w:rsidR="00DA4B34" w:rsidRPr="00AB0275" w:rsidRDefault="00DA4B34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B2D663A" w14:textId="77777777" w:rsidR="00DA4B34" w:rsidRPr="00AB0275" w:rsidRDefault="00AB0275" w:rsidP="00D67624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AB0275">
                    <w:rPr>
                      <w:rFonts w:cs="Arial"/>
                    </w:rPr>
                    <w:t>8 771,7</w:t>
                  </w:r>
                  <w:r w:rsidR="00D806A2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7B77F82" w14:textId="77777777" w:rsidR="00DA4B34" w:rsidRPr="00AB0275" w:rsidRDefault="00AB0275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AB0275">
                    <w:rPr>
                      <w:rFonts w:cs="Arial"/>
                    </w:rPr>
                    <w:t>113 122,4</w:t>
                  </w:r>
                  <w:r w:rsidR="00D806A2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14:paraId="05A38029" w14:textId="77777777" w:rsidR="00DA4B34" w:rsidRPr="00AB0275" w:rsidRDefault="00DA4B34" w:rsidP="00D6762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14:paraId="62360B69" w14:textId="77777777" w:rsidR="003D3E03" w:rsidRPr="00AB0275" w:rsidRDefault="0087481C" w:rsidP="00AB0275">
            <w:pPr>
              <w:tabs>
                <w:tab w:val="left" w:pos="1843"/>
                <w:tab w:val="left" w:pos="1974"/>
              </w:tabs>
              <w:ind w:firstLine="709"/>
              <w:rPr>
                <w:rFonts w:cs="Arial"/>
              </w:rPr>
            </w:pPr>
            <w:r w:rsidRPr="00AB0275">
              <w:rPr>
                <w:rFonts w:cs="Arial"/>
              </w:rPr>
              <w:t xml:space="preserve">. </w:t>
            </w:r>
            <w:r w:rsidR="003D3E03" w:rsidRPr="00AB0275">
              <w:rPr>
                <w:rFonts w:cs="Arial"/>
              </w:rPr>
              <w:t>»</w:t>
            </w:r>
            <w:r w:rsidRPr="00AB0275">
              <w:rPr>
                <w:rFonts w:cs="Arial"/>
              </w:rPr>
              <w:t>;</w:t>
            </w:r>
          </w:p>
          <w:p w14:paraId="4E60B1E8" w14:textId="77777777" w:rsidR="001A3471" w:rsidRPr="00AB0275" w:rsidRDefault="000F50A9" w:rsidP="00AB0275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AB0275">
              <w:rPr>
                <w:sz w:val="24"/>
                <w:szCs w:val="24"/>
              </w:rPr>
              <w:t>1.2.</w:t>
            </w:r>
            <w:r w:rsidR="005F5A17" w:rsidRPr="00AB0275">
              <w:rPr>
                <w:bCs/>
                <w:sz w:val="24"/>
                <w:szCs w:val="24"/>
              </w:rPr>
              <w:t xml:space="preserve"> В паспорте Подпрограммы 1 </w:t>
            </w:r>
            <w:r w:rsidR="005F5A17" w:rsidRPr="00AB0275">
              <w:rPr>
                <w:sz w:val="24"/>
                <w:szCs w:val="24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</w:t>
            </w:r>
            <w:r w:rsidR="005F5A17" w:rsidRPr="00AB0275">
              <w:rPr>
                <w:bCs/>
                <w:sz w:val="24"/>
                <w:szCs w:val="24"/>
              </w:rPr>
              <w:t xml:space="preserve">, повышение устойчивости городского и сельских поселений Калачеевского муниципального района» </w:t>
            </w:r>
            <w:r w:rsidR="005F5A17" w:rsidRPr="00AB0275">
              <w:rPr>
                <w:bCs/>
                <w:spacing w:val="-1"/>
                <w:sz w:val="24"/>
                <w:szCs w:val="24"/>
              </w:rPr>
              <w:t xml:space="preserve">муниципальной программы Калачеевского муниципального района </w:t>
            </w:r>
            <w:r w:rsidR="005F5A17" w:rsidRPr="00AB0275">
              <w:rPr>
                <w:bCs/>
                <w:sz w:val="24"/>
                <w:szCs w:val="24"/>
              </w:rPr>
              <w:t xml:space="preserve">«Муниципальное управление» </w:t>
            </w:r>
            <w:r w:rsidR="005F5A17" w:rsidRPr="00AB0275">
              <w:rPr>
                <w:sz w:val="24"/>
                <w:szCs w:val="24"/>
              </w:rPr>
              <w:t>строку «</w:t>
            </w:r>
            <w:r w:rsidR="002F0FF1" w:rsidRPr="00AB0275">
              <w:rPr>
                <w:sz w:val="24"/>
                <w:szCs w:val="24"/>
              </w:rPr>
              <w:t>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="005F5A17" w:rsidRPr="00AB0275">
              <w:rPr>
                <w:bCs/>
                <w:sz w:val="24"/>
                <w:szCs w:val="24"/>
              </w:rPr>
              <w:t xml:space="preserve">» изложить в следующей редакции: </w:t>
            </w:r>
          </w:p>
          <w:p w14:paraId="6E95E74C" w14:textId="77777777" w:rsidR="005F5A17" w:rsidRPr="00AB0275" w:rsidRDefault="005F5A17" w:rsidP="00AB0275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AB0275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993"/>
              <w:gridCol w:w="1620"/>
              <w:gridCol w:w="1215"/>
              <w:gridCol w:w="1559"/>
              <w:gridCol w:w="1559"/>
              <w:gridCol w:w="142"/>
            </w:tblGrid>
            <w:tr w:rsidR="005F5A17" w:rsidRPr="00AB0275" w14:paraId="31EE3E14" w14:textId="77777777" w:rsidTr="00756F68">
              <w:trPr>
                <w:trHeight w:val="938"/>
              </w:trPr>
              <w:tc>
                <w:tcPr>
                  <w:tcW w:w="24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7D73C88" w14:textId="77777777" w:rsidR="005F5A17" w:rsidRPr="00AB0275" w:rsidRDefault="005F5A17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AB0275">
                    <w:rPr>
                      <w:rFonts w:cs="Arial"/>
                      <w:bCs/>
                    </w:rPr>
                    <w:t xml:space="preserve">Объемы и источники финансирования муниципальной </w:t>
                  </w:r>
                  <w:r w:rsidR="006D40CB" w:rsidRPr="00AB0275">
                    <w:rPr>
                      <w:rFonts w:cs="Arial"/>
                      <w:bCs/>
                    </w:rPr>
                    <w:t>под</w:t>
                  </w:r>
                  <w:r w:rsidRPr="00AB0275">
                    <w:rPr>
                      <w:rFonts w:cs="Arial"/>
                      <w:bCs/>
                    </w:rPr>
                    <w:t xml:space="preserve">программы </w:t>
                  </w:r>
                </w:p>
              </w:tc>
              <w:tc>
                <w:tcPr>
                  <w:tcW w:w="708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739F2DD" w14:textId="77777777" w:rsidR="005F5A17" w:rsidRPr="00AB0275" w:rsidRDefault="005F5A17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A47F94" w:rsidRPr="00AB0275">
                    <w:rPr>
                      <w:rFonts w:cs="Arial"/>
                      <w:bCs/>
                    </w:rPr>
                    <w:t>900764,5</w:t>
                  </w:r>
                  <w:r w:rsidR="00B274B8" w:rsidRPr="00AB0275">
                    <w:rPr>
                      <w:rFonts w:cs="Arial"/>
                      <w:bCs/>
                    </w:rPr>
                    <w:t>5</w:t>
                  </w:r>
                  <w:r w:rsidRPr="00AB0275">
                    <w:rPr>
                      <w:rFonts w:cs="Arial"/>
                    </w:rPr>
                    <w:t xml:space="preserve"> тыс. руб., в том числе: средства</w:t>
                  </w:r>
                  <w:r w:rsidR="00742227" w:rsidRPr="00AB0275">
                    <w:rPr>
                      <w:rFonts w:cs="Arial"/>
                    </w:rPr>
                    <w:t xml:space="preserve"> федерального бюджета </w:t>
                  </w:r>
                  <w:r w:rsidR="005943D2" w:rsidRPr="00AB0275">
                    <w:rPr>
                      <w:rFonts w:cs="Arial"/>
                    </w:rPr>
                    <w:t>4172,8</w:t>
                  </w:r>
                  <w:r w:rsidR="006C2080" w:rsidRPr="00AB0275">
                    <w:rPr>
                      <w:rFonts w:cs="Arial"/>
                    </w:rPr>
                    <w:t>0</w:t>
                  </w:r>
                  <w:r w:rsidR="00742227" w:rsidRPr="00AB0275">
                    <w:rPr>
                      <w:rFonts w:cs="Arial"/>
                    </w:rPr>
                    <w:t xml:space="preserve"> тыс.</w:t>
                  </w:r>
                  <w:r w:rsidR="00756F68" w:rsidRPr="00AB0275">
                    <w:rPr>
                      <w:rFonts w:cs="Arial"/>
                    </w:rPr>
                    <w:t xml:space="preserve"> </w:t>
                  </w:r>
                  <w:r w:rsidR="00742227" w:rsidRPr="00AB0275">
                    <w:rPr>
                      <w:rFonts w:cs="Arial"/>
                    </w:rPr>
                    <w:t>руб., средства</w:t>
                  </w:r>
                  <w:r w:rsidRPr="00AB0275">
                    <w:rPr>
                      <w:rFonts w:cs="Arial"/>
                    </w:rPr>
                    <w:t xml:space="preserve"> областного бюджета </w:t>
                  </w:r>
                  <w:r w:rsidR="00A47F94" w:rsidRPr="00AB0275">
                    <w:rPr>
                      <w:rFonts w:cs="Arial"/>
                    </w:rPr>
                    <w:t>523130,3</w:t>
                  </w:r>
                  <w:r w:rsidR="00B274B8" w:rsidRPr="00AB0275">
                    <w:rPr>
                      <w:rFonts w:cs="Arial"/>
                    </w:rPr>
                    <w:t>4</w:t>
                  </w:r>
                  <w:r w:rsidRPr="00AB0275">
                    <w:rPr>
                      <w:rFonts w:cs="Arial"/>
                    </w:rPr>
                    <w:t xml:space="preserve"> тыс. руб. средства муниципального бюджета составляет – </w:t>
                  </w:r>
                  <w:r w:rsidR="005943D2" w:rsidRPr="00AB0275">
                    <w:rPr>
                      <w:rFonts w:cs="Arial"/>
                    </w:rPr>
                    <w:t>3</w:t>
                  </w:r>
                  <w:r w:rsidR="00A47F94" w:rsidRPr="00AB0275">
                    <w:rPr>
                      <w:rFonts w:cs="Arial"/>
                    </w:rPr>
                    <w:t>73461,4</w:t>
                  </w:r>
                  <w:r w:rsidR="00B274B8" w:rsidRPr="00AB0275">
                    <w:rPr>
                      <w:rFonts w:cs="Arial"/>
                    </w:rPr>
                    <w:t>1</w:t>
                  </w:r>
                  <w:r w:rsidRPr="00AB0275">
                    <w:rPr>
                      <w:rFonts w:cs="Arial"/>
                    </w:rPr>
                    <w:t xml:space="preserve"> </w:t>
                  </w:r>
                  <w:r w:rsidRPr="00AB0275">
                    <w:rPr>
                      <w:rFonts w:cs="Arial"/>
                    </w:rPr>
                    <w:lastRenderedPageBreak/>
                    <w:t>тыс. руб.;</w:t>
                  </w:r>
                </w:p>
                <w:p w14:paraId="3526F0BC" w14:textId="77777777" w:rsidR="005F5A17" w:rsidRPr="00AB0275" w:rsidRDefault="005F5A17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Объем бюджетных ассигнований на реализ</w:t>
                  </w:r>
                  <w:r w:rsidR="00980BD1" w:rsidRPr="00AB0275">
                    <w:rPr>
                      <w:rFonts w:cs="Arial"/>
                    </w:rPr>
                    <w:t xml:space="preserve">ацию муниципальной программы по </w:t>
                  </w:r>
                  <w:r w:rsidRPr="00AB0275">
                    <w:rPr>
                      <w:rFonts w:cs="Arial"/>
                    </w:rPr>
                    <w:t>годам составляет (тыс. руб.):</w:t>
                  </w:r>
                </w:p>
              </w:tc>
            </w:tr>
            <w:tr w:rsidR="00742227" w:rsidRPr="00AB0275" w14:paraId="782A7F01" w14:textId="77777777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BD060AE" w14:textId="77777777" w:rsidR="00742227" w:rsidRPr="00AB0275" w:rsidRDefault="00742227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419BDC4" w14:textId="77777777" w:rsidR="00742227" w:rsidRPr="00AB0275" w:rsidRDefault="00742227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0A91D7C8" w14:textId="77777777" w:rsidR="00742227" w:rsidRPr="00AB0275" w:rsidRDefault="00742227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80FC363" w14:textId="77777777" w:rsidR="00742227" w:rsidRPr="00AB0275" w:rsidRDefault="00742227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FC77B7E" w14:textId="77777777" w:rsidR="00742227" w:rsidRPr="00AB0275" w:rsidRDefault="00742227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AB0275">
                    <w:rPr>
                      <w:rFonts w:cs="Arial"/>
                      <w:spacing w:val="-2"/>
                    </w:rPr>
                    <w:t>Областной</w:t>
                  </w:r>
                </w:p>
                <w:p w14:paraId="12D9520A" w14:textId="77777777" w:rsidR="00742227" w:rsidRPr="00AB0275" w:rsidRDefault="00742227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62D0520" w14:textId="77777777" w:rsidR="00742227" w:rsidRPr="00AB0275" w:rsidRDefault="00742227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742227" w:rsidRPr="00AB0275" w14:paraId="07759F68" w14:textId="77777777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157362A" w14:textId="77777777" w:rsidR="00742227" w:rsidRPr="00AB0275" w:rsidRDefault="00742227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9C592D7" w14:textId="77777777" w:rsidR="00742227" w:rsidRPr="00AB0275" w:rsidRDefault="00742227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0B9F3B0B" w14:textId="77777777" w:rsidR="00742227" w:rsidRPr="00AB0275" w:rsidRDefault="00742227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176092,85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6A8CEEA" w14:textId="77777777" w:rsidR="00742227" w:rsidRPr="00AB0275" w:rsidRDefault="00DA4B34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516D082" w14:textId="77777777" w:rsidR="00742227" w:rsidRPr="00AB0275" w:rsidRDefault="00742227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124176,44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749DB7A" w14:textId="77777777" w:rsidR="00742227" w:rsidRPr="00AB0275" w:rsidRDefault="00742227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51916,41</w:t>
                  </w:r>
                </w:p>
              </w:tc>
            </w:tr>
            <w:tr w:rsidR="00742227" w:rsidRPr="00AB0275" w14:paraId="738CA4A8" w14:textId="77777777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6710237" w14:textId="77777777" w:rsidR="00742227" w:rsidRPr="00AB0275" w:rsidRDefault="00742227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86EE2FA" w14:textId="77777777" w:rsidR="00742227" w:rsidRPr="00AB0275" w:rsidRDefault="00742227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51067958" w14:textId="77777777" w:rsidR="00742227" w:rsidRPr="00AB0275" w:rsidRDefault="00E3596C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23</w:t>
                  </w:r>
                  <w:r w:rsidR="00DA4B34" w:rsidRPr="00AB0275">
                    <w:rPr>
                      <w:rFonts w:cs="Arial"/>
                    </w:rPr>
                    <w:t>6 347,6</w:t>
                  </w:r>
                  <w:r w:rsidR="007769AC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06A0DCC" w14:textId="77777777" w:rsidR="00742227" w:rsidRPr="00AB0275" w:rsidRDefault="00E3596C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2466,</w:t>
                  </w:r>
                  <w:r w:rsidR="00675D00" w:rsidRPr="00AB0275">
                    <w:rPr>
                      <w:rFonts w:cs="Arial"/>
                    </w:rPr>
                    <w:t>7</w:t>
                  </w:r>
                  <w:r w:rsidR="007769AC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FA00301" w14:textId="77777777" w:rsidR="00742227" w:rsidRPr="00AB0275" w:rsidRDefault="00E3596C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16</w:t>
                  </w:r>
                  <w:r w:rsidR="00675D00" w:rsidRPr="00AB0275">
                    <w:rPr>
                      <w:rFonts w:cs="Arial"/>
                    </w:rPr>
                    <w:t>8903,1</w:t>
                  </w:r>
                  <w:r w:rsidR="007769AC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8A02A89" w14:textId="77777777" w:rsidR="00742227" w:rsidRPr="00AB0275" w:rsidRDefault="00E3596C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6</w:t>
                  </w:r>
                  <w:r w:rsidR="00675D00" w:rsidRPr="00AB0275">
                    <w:rPr>
                      <w:rFonts w:cs="Arial"/>
                    </w:rPr>
                    <w:t>4977,8</w:t>
                  </w:r>
                  <w:r w:rsidR="007769AC" w:rsidRPr="00AB0275">
                    <w:rPr>
                      <w:rFonts w:cs="Arial"/>
                    </w:rPr>
                    <w:t>0</w:t>
                  </w:r>
                </w:p>
              </w:tc>
            </w:tr>
            <w:tr w:rsidR="00742227" w:rsidRPr="00AB0275" w14:paraId="2673097F" w14:textId="77777777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595A788" w14:textId="77777777" w:rsidR="00742227" w:rsidRPr="00AB0275" w:rsidRDefault="00742227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948F8D5" w14:textId="77777777" w:rsidR="00742227" w:rsidRPr="00AB0275" w:rsidRDefault="00742227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4F7EB08F" w14:textId="77777777" w:rsidR="00742227" w:rsidRPr="00AB0275" w:rsidRDefault="0005134A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269492,10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A484C18" w14:textId="77777777" w:rsidR="00742227" w:rsidRPr="00AB0275" w:rsidRDefault="005943D2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1706,10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29C0F02" w14:textId="77777777" w:rsidR="00742227" w:rsidRPr="00AB0275" w:rsidRDefault="006C31AA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1</w:t>
                  </w:r>
                  <w:r w:rsidR="0005134A" w:rsidRPr="00AB0275">
                    <w:rPr>
                      <w:rFonts w:cs="Arial"/>
                    </w:rPr>
                    <w:t>94617,10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7F894D8" w14:textId="77777777" w:rsidR="00742227" w:rsidRPr="00AB0275" w:rsidRDefault="0005134A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73 168,90</w:t>
                  </w:r>
                </w:p>
              </w:tc>
            </w:tr>
            <w:tr w:rsidR="00742227" w:rsidRPr="00AB0275" w14:paraId="6687E318" w14:textId="77777777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6401D9D" w14:textId="77777777" w:rsidR="00742227" w:rsidRPr="00AB0275" w:rsidRDefault="00742227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4BCC6A9" w14:textId="77777777" w:rsidR="00742227" w:rsidRPr="00AB0275" w:rsidRDefault="00742227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591E04D4" w14:textId="77777777" w:rsidR="00742227" w:rsidRPr="00AB0275" w:rsidRDefault="00742227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 xml:space="preserve"> </w:t>
                  </w:r>
                  <w:r w:rsidR="00A47F94" w:rsidRPr="00AB0275">
                    <w:rPr>
                      <w:rFonts w:cs="Arial"/>
                    </w:rPr>
                    <w:t>70663,60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FAC2522" w14:textId="77777777" w:rsidR="00742227" w:rsidRPr="00AB0275" w:rsidRDefault="009B36E5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A198DAD" w14:textId="77777777" w:rsidR="00742227" w:rsidRPr="00AB0275" w:rsidRDefault="00AB0275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05134A" w:rsidRPr="00AB0275">
                    <w:rPr>
                      <w:rFonts w:cs="Arial"/>
                    </w:rPr>
                    <w:t>1</w:t>
                  </w:r>
                  <w:r w:rsidR="00A47F94" w:rsidRPr="00AB0275">
                    <w:rPr>
                      <w:rFonts w:cs="Arial"/>
                    </w:rPr>
                    <w:t>0149,00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15CF74D" w14:textId="77777777" w:rsidR="00742227" w:rsidRPr="00AB0275" w:rsidRDefault="00A47F94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60514,60</w:t>
                  </w:r>
                </w:p>
              </w:tc>
            </w:tr>
            <w:tr w:rsidR="00DA4B34" w:rsidRPr="00AB0275" w14:paraId="11ED8572" w14:textId="77777777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61FEA50" w14:textId="77777777" w:rsidR="00DA4B34" w:rsidRPr="00AB0275" w:rsidRDefault="00DA4B34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16CAECC" w14:textId="77777777" w:rsidR="00DA4B34" w:rsidRPr="00AB0275" w:rsidRDefault="00DA4B34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117A7046" w14:textId="77777777" w:rsidR="00DA4B34" w:rsidRPr="00AB0275" w:rsidRDefault="00E969D6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49362,80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131EEB2" w14:textId="77777777" w:rsidR="00DA4B34" w:rsidRPr="00AB0275" w:rsidRDefault="00DA4B34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39EDE29" w14:textId="77777777" w:rsidR="00DA4B34" w:rsidRPr="00AB0275" w:rsidRDefault="00AB0275" w:rsidP="00D67624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A47F94" w:rsidRPr="00AB0275">
                    <w:rPr>
                      <w:rFonts w:cs="Arial"/>
                    </w:rPr>
                    <w:t>8571,00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0BD86E9" w14:textId="77777777" w:rsidR="00DA4B34" w:rsidRPr="00AB0275" w:rsidRDefault="005943D2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4</w:t>
                  </w:r>
                  <w:r w:rsidR="00A47F94" w:rsidRPr="00AB0275">
                    <w:rPr>
                      <w:rFonts w:cs="Arial"/>
                    </w:rPr>
                    <w:t>0791,80</w:t>
                  </w:r>
                </w:p>
              </w:tc>
            </w:tr>
            <w:tr w:rsidR="00DA4B34" w:rsidRPr="00AB0275" w14:paraId="613CBB1F" w14:textId="77777777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14:paraId="60250FFF" w14:textId="77777777" w:rsidR="00DA4B34" w:rsidRPr="00AB0275" w:rsidRDefault="00DA4B34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8E3A293" w14:textId="77777777" w:rsidR="00DA4B34" w:rsidRPr="00AB0275" w:rsidRDefault="00DA4B34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1FE09B53" w14:textId="77777777" w:rsidR="00DA4B34" w:rsidRPr="00AB0275" w:rsidRDefault="00E969D6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50 360,80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6B3824B" w14:textId="77777777" w:rsidR="00DA4B34" w:rsidRPr="00AB0275" w:rsidRDefault="00DA4B34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F9A2122" w14:textId="77777777" w:rsidR="00DA4B34" w:rsidRPr="00AB0275" w:rsidRDefault="00AB0275" w:rsidP="00D67624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A47F94" w:rsidRPr="00AB0275">
                    <w:rPr>
                      <w:rFonts w:cs="Arial"/>
                    </w:rPr>
                    <w:t>8822,00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6F5DD6F" w14:textId="77777777" w:rsidR="00DA4B34" w:rsidRPr="00AB0275" w:rsidRDefault="00A47F94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41 538,80</w:t>
                  </w:r>
                </w:p>
              </w:tc>
            </w:tr>
            <w:tr w:rsidR="00DA4B34" w:rsidRPr="00AB0275" w14:paraId="7CBD774D" w14:textId="77777777" w:rsidTr="00756F68">
              <w:trPr>
                <w:gridAfter w:val="1"/>
                <w:wAfter w:w="142" w:type="dxa"/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14:paraId="71E37F42" w14:textId="77777777" w:rsidR="00DA4B34" w:rsidRPr="00AB0275" w:rsidRDefault="00DA4B34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F95EF80" w14:textId="77777777" w:rsidR="00DA4B34" w:rsidRPr="00AB0275" w:rsidRDefault="00DA4B34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14:paraId="7611EA52" w14:textId="77777777" w:rsidR="00DA4B34" w:rsidRPr="00AB0275" w:rsidRDefault="00DA4B34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48444,8</w:t>
                  </w:r>
                  <w:r w:rsidR="005C5DDD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857506A" w14:textId="77777777" w:rsidR="00DA4B34" w:rsidRPr="00AB0275" w:rsidRDefault="00DA4B34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8B4B977" w14:textId="77777777" w:rsidR="00DA4B34" w:rsidRPr="00AB0275" w:rsidRDefault="00AB0275" w:rsidP="00D67624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AB0275">
                    <w:rPr>
                      <w:rFonts w:cs="Arial"/>
                    </w:rPr>
                    <w:t>7891,7</w:t>
                  </w:r>
                  <w:r w:rsidR="005C5DDD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83BE499" w14:textId="77777777" w:rsidR="00DA4B34" w:rsidRPr="00AB0275" w:rsidRDefault="00DA4B34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40553,1</w:t>
                  </w:r>
                  <w:r w:rsidR="005C5DDD" w:rsidRPr="00AB0275">
                    <w:rPr>
                      <w:rFonts w:cs="Arial"/>
                    </w:rPr>
                    <w:t>0</w:t>
                  </w:r>
                </w:p>
              </w:tc>
            </w:tr>
          </w:tbl>
          <w:p w14:paraId="0B96CE3F" w14:textId="77777777" w:rsidR="00AB0275" w:rsidRDefault="0087481C" w:rsidP="00AB027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AB0275">
              <w:rPr>
                <w:sz w:val="24"/>
                <w:szCs w:val="24"/>
              </w:rPr>
              <w:t xml:space="preserve">. </w:t>
            </w:r>
            <w:r w:rsidR="005F5A17" w:rsidRPr="00AB0275">
              <w:rPr>
                <w:sz w:val="24"/>
                <w:szCs w:val="24"/>
              </w:rPr>
              <w:t>»</w:t>
            </w:r>
            <w:r w:rsidRPr="00AB0275">
              <w:rPr>
                <w:sz w:val="24"/>
                <w:szCs w:val="24"/>
              </w:rPr>
              <w:t>;</w:t>
            </w:r>
          </w:p>
          <w:p w14:paraId="3372F15F" w14:textId="77777777" w:rsidR="00496858" w:rsidRPr="00AB0275" w:rsidRDefault="00496858" w:rsidP="00AB0275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AB0275">
              <w:rPr>
                <w:sz w:val="24"/>
                <w:szCs w:val="24"/>
              </w:rPr>
              <w:t>1.</w:t>
            </w:r>
            <w:r w:rsidR="002414E8" w:rsidRPr="00AB0275">
              <w:rPr>
                <w:sz w:val="24"/>
                <w:szCs w:val="24"/>
              </w:rPr>
              <w:t>3</w:t>
            </w:r>
            <w:r w:rsidRPr="00AB0275">
              <w:rPr>
                <w:sz w:val="24"/>
                <w:szCs w:val="24"/>
              </w:rPr>
              <w:t>. В паспорте Подпрограммы 2 «Муниципальное управление» муниципальной программы Калачеевского муниципального района «Муниципальное управление» строку «</w:t>
            </w:r>
            <w:r w:rsidRPr="00AB0275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14:paraId="5BA2A2FA" w14:textId="77777777" w:rsidR="00496858" w:rsidRPr="00AB0275" w:rsidRDefault="00496858" w:rsidP="00AB0275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AB0275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496858" w:rsidRPr="00AB0275" w14:paraId="1A0FF8F2" w14:textId="77777777" w:rsidTr="0023364E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532604" w14:textId="77777777" w:rsidR="00496858" w:rsidRPr="00AB0275" w:rsidRDefault="00496858" w:rsidP="00D67624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AB0275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62F15" w14:textId="77777777" w:rsidR="00496858" w:rsidRPr="00AB0275" w:rsidRDefault="00496858" w:rsidP="00D67624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05134A" w:rsidRPr="00AB0275">
                    <w:rPr>
                      <w:rFonts w:cs="Arial"/>
                      <w:bCs/>
                    </w:rPr>
                    <w:t>3</w:t>
                  </w:r>
                  <w:r w:rsidR="00A47F94" w:rsidRPr="00AB0275">
                    <w:rPr>
                      <w:rFonts w:cs="Arial"/>
                      <w:bCs/>
                    </w:rPr>
                    <w:t>38 143,0</w:t>
                  </w:r>
                  <w:r w:rsidR="00B274B8" w:rsidRPr="00AB0275">
                    <w:rPr>
                      <w:rFonts w:cs="Arial"/>
                      <w:bCs/>
                    </w:rPr>
                    <w:t>1</w:t>
                  </w:r>
                  <w:r w:rsidRPr="00AB0275">
                    <w:rPr>
                      <w:rFonts w:cs="Arial"/>
                    </w:rPr>
                    <w:t xml:space="preserve"> тыс. рублей, в том числе: средства федерального бюджета </w:t>
                  </w:r>
                  <w:r w:rsidR="006C2080" w:rsidRPr="00AB0275">
                    <w:rPr>
                      <w:rFonts w:cs="Arial"/>
                    </w:rPr>
                    <w:t>225</w:t>
                  </w:r>
                  <w:r w:rsidR="00A47F94" w:rsidRPr="00AB0275">
                    <w:rPr>
                      <w:rFonts w:cs="Arial"/>
                    </w:rPr>
                    <w:t>66</w:t>
                  </w:r>
                  <w:r w:rsidR="006C2080" w:rsidRPr="00AB0275">
                    <w:rPr>
                      <w:rFonts w:cs="Arial"/>
                    </w:rPr>
                    <w:t xml:space="preserve">,00 </w:t>
                  </w:r>
                  <w:r w:rsidRPr="00AB0275">
                    <w:rPr>
                      <w:rFonts w:cs="Arial"/>
                    </w:rPr>
                    <w:t xml:space="preserve">тыс. руб., областного бюджета </w:t>
                  </w:r>
                  <w:r w:rsidR="00A47F94" w:rsidRPr="00AB0275">
                    <w:rPr>
                      <w:rFonts w:cs="Arial"/>
                    </w:rPr>
                    <w:t>54037,50</w:t>
                  </w:r>
                  <w:r w:rsidRPr="00AB0275">
                    <w:rPr>
                      <w:rFonts w:cs="Arial"/>
                    </w:rPr>
                    <w:t xml:space="preserve"> тыс. руб., средства муниципального бюджета – 2</w:t>
                  </w:r>
                  <w:r w:rsidR="006C2080" w:rsidRPr="00AB0275">
                    <w:rPr>
                      <w:rFonts w:cs="Arial"/>
                    </w:rPr>
                    <w:t>6</w:t>
                  </w:r>
                  <w:r w:rsidR="00A47F94" w:rsidRPr="00AB0275">
                    <w:rPr>
                      <w:rFonts w:cs="Arial"/>
                    </w:rPr>
                    <w:t>1539,5</w:t>
                  </w:r>
                  <w:r w:rsidR="00B274B8" w:rsidRPr="00AB0275">
                    <w:rPr>
                      <w:rFonts w:cs="Arial"/>
                    </w:rPr>
                    <w:t>1</w:t>
                  </w:r>
                  <w:r w:rsidR="006C31AA" w:rsidRPr="00AB0275">
                    <w:rPr>
                      <w:rFonts w:cs="Arial"/>
                    </w:rPr>
                    <w:t xml:space="preserve"> </w:t>
                  </w:r>
                  <w:r w:rsidRPr="00AB0275">
                    <w:rPr>
                      <w:rFonts w:cs="Arial"/>
                    </w:rPr>
                    <w:t>тыс. руб.;</w:t>
                  </w:r>
                </w:p>
                <w:p w14:paraId="7AA92B57" w14:textId="77777777" w:rsidR="00496858" w:rsidRPr="00AB0275" w:rsidRDefault="00496858" w:rsidP="00D67624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6F0AC54" w14:textId="77777777" w:rsidR="00496858" w:rsidRPr="00AB0275" w:rsidRDefault="00496858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AB0275" w14:paraId="0EB6B523" w14:textId="77777777" w:rsidTr="0023364E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CE1B00" w14:textId="77777777" w:rsidR="00496858" w:rsidRPr="00AB0275" w:rsidRDefault="00496858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ECCF5" w14:textId="77777777" w:rsidR="00496858" w:rsidRPr="00AB0275" w:rsidRDefault="00496858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99385" w14:textId="77777777" w:rsidR="00496858" w:rsidRPr="00AB0275" w:rsidRDefault="00496858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D17DA" w14:textId="77777777" w:rsidR="00496858" w:rsidRPr="00AB0275" w:rsidRDefault="00496858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8EB6C" w14:textId="77777777" w:rsidR="00496858" w:rsidRPr="00AB0275" w:rsidRDefault="00496858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C7749" w14:textId="77777777" w:rsidR="00496858" w:rsidRPr="00AB0275" w:rsidRDefault="00496858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Муниципальный</w:t>
                  </w:r>
                </w:p>
                <w:p w14:paraId="7098F852" w14:textId="77777777" w:rsidR="00496858" w:rsidRPr="00AB0275" w:rsidRDefault="00496858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77B4299" w14:textId="77777777" w:rsidR="00496858" w:rsidRPr="00AB0275" w:rsidRDefault="00496858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AB0275" w14:paraId="75C32648" w14:textId="77777777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4FB31E" w14:textId="77777777" w:rsidR="00496858" w:rsidRPr="00AB0275" w:rsidRDefault="00496858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7509B" w14:textId="77777777" w:rsidR="00496858" w:rsidRPr="00AB0275" w:rsidRDefault="00496858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C0175" w14:textId="77777777" w:rsidR="00496858" w:rsidRPr="00AB0275" w:rsidRDefault="00496858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42808,91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0B35A" w14:textId="77777777" w:rsidR="00496858" w:rsidRPr="00AB0275" w:rsidRDefault="00496858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D7955" w14:textId="77777777" w:rsidR="00496858" w:rsidRPr="00AB0275" w:rsidRDefault="00496858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13057,2</w:t>
                  </w:r>
                  <w:r w:rsidR="007769AC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4929C" w14:textId="77777777" w:rsidR="00496858" w:rsidRPr="00AB0275" w:rsidRDefault="00496858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29751,71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099579E" w14:textId="77777777" w:rsidR="00496858" w:rsidRPr="00AB0275" w:rsidRDefault="00496858" w:rsidP="00D6762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AB0275" w14:paraId="10743DE0" w14:textId="77777777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A088D9" w14:textId="77777777" w:rsidR="00496858" w:rsidRPr="00AB0275" w:rsidRDefault="00496858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ECDDD" w14:textId="77777777" w:rsidR="00496858" w:rsidRPr="00AB0275" w:rsidRDefault="00496858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C79BD" w14:textId="77777777" w:rsidR="00496858" w:rsidRPr="00AB0275" w:rsidRDefault="00496858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31786,9</w:t>
                  </w:r>
                  <w:r w:rsidR="007769AC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73B6D" w14:textId="77777777" w:rsidR="00496858" w:rsidRPr="00AB0275" w:rsidRDefault="00496858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759,3</w:t>
                  </w:r>
                  <w:r w:rsidR="007769AC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F906D" w14:textId="77777777" w:rsidR="00496858" w:rsidRPr="00AB0275" w:rsidRDefault="00496858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904,0</w:t>
                  </w:r>
                  <w:r w:rsidR="007769AC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4788C" w14:textId="77777777" w:rsidR="00496858" w:rsidRPr="00AB0275" w:rsidRDefault="00496858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3</w:t>
                  </w:r>
                  <w:r w:rsidR="00B274B8" w:rsidRPr="00AB0275">
                    <w:rPr>
                      <w:rFonts w:cs="Arial"/>
                    </w:rPr>
                    <w:t>0123,60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3514941" w14:textId="77777777" w:rsidR="00496858" w:rsidRPr="00AB0275" w:rsidRDefault="00496858" w:rsidP="00D6762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AB0275" w14:paraId="612D9A6D" w14:textId="77777777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766635" w14:textId="77777777" w:rsidR="00496858" w:rsidRPr="00AB0275" w:rsidRDefault="00496858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BE310" w14:textId="77777777" w:rsidR="00496858" w:rsidRPr="00AB0275" w:rsidRDefault="00496858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28E30" w14:textId="77777777" w:rsidR="00496858" w:rsidRPr="00AB0275" w:rsidRDefault="0005134A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70786,60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5BC2C" w14:textId="77777777" w:rsidR="00496858" w:rsidRPr="00AB0275" w:rsidRDefault="00AB0275" w:rsidP="00D67624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82452A" w:rsidRPr="00AB0275">
                    <w:rPr>
                      <w:rFonts w:cs="Arial"/>
                    </w:rPr>
                    <w:t>21795,70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0E430" w14:textId="77777777" w:rsidR="00496858" w:rsidRPr="00AB0275" w:rsidRDefault="0005134A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1056,0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ED730" w14:textId="77777777" w:rsidR="00496858" w:rsidRPr="00AB0275" w:rsidRDefault="0082452A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47934,90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332066E" w14:textId="77777777" w:rsidR="00496858" w:rsidRPr="00AB0275" w:rsidRDefault="00496858" w:rsidP="00D6762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AB0275" w14:paraId="20CB644B" w14:textId="77777777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8A3A2A" w14:textId="77777777" w:rsidR="00496858" w:rsidRPr="00AB0275" w:rsidRDefault="00496858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62CAF" w14:textId="77777777" w:rsidR="00496858" w:rsidRPr="00AB0275" w:rsidRDefault="00496858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CFDBB" w14:textId="77777777" w:rsidR="00496858" w:rsidRPr="00AB0275" w:rsidRDefault="00A47F94" w:rsidP="00D67624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68746,40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EC5B4" w14:textId="77777777" w:rsidR="00496858" w:rsidRPr="00AB0275" w:rsidRDefault="00A47F94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11,0</w:t>
                  </w:r>
                  <w:r w:rsidR="00496858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34AE7" w14:textId="77777777" w:rsidR="00496858" w:rsidRPr="00AB0275" w:rsidRDefault="00A47F94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27980,30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D68D1" w14:textId="77777777" w:rsidR="00496858" w:rsidRPr="00AB0275" w:rsidRDefault="002E72FC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40755,10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16AFF28" w14:textId="77777777" w:rsidR="00496858" w:rsidRPr="00AB0275" w:rsidRDefault="00496858" w:rsidP="00D6762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AB0275" w14:paraId="535E0970" w14:textId="77777777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D36504" w14:textId="77777777" w:rsidR="00496858" w:rsidRPr="00AB0275" w:rsidRDefault="00496858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72725" w14:textId="77777777" w:rsidR="00496858" w:rsidRPr="00AB0275" w:rsidRDefault="00496858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5E02" w14:textId="77777777" w:rsidR="00496858" w:rsidRPr="00AB0275" w:rsidRDefault="00A47F94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38072,70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4229B" w14:textId="77777777" w:rsidR="00496858" w:rsidRPr="00AB0275" w:rsidRDefault="00496858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070C6" w14:textId="77777777" w:rsidR="00496858" w:rsidRPr="00AB0275" w:rsidRDefault="00AB0275" w:rsidP="00D67624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A47F94" w:rsidRPr="00AB0275">
                    <w:rPr>
                      <w:rFonts w:cs="Arial"/>
                    </w:rPr>
                    <w:t>5063,50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314F3" w14:textId="77777777" w:rsidR="00496858" w:rsidRPr="00AB0275" w:rsidRDefault="002E72FC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33009,20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D5790E1" w14:textId="77777777" w:rsidR="00496858" w:rsidRPr="00AB0275" w:rsidRDefault="00496858" w:rsidP="00D6762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AB0275" w14:paraId="60E8E371" w14:textId="77777777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9CF7B6" w14:textId="77777777" w:rsidR="00496858" w:rsidRPr="00AB0275" w:rsidRDefault="00496858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7DBC7" w14:textId="77777777" w:rsidR="00496858" w:rsidRPr="00AB0275" w:rsidRDefault="00496858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75940" w14:textId="77777777" w:rsidR="00496858" w:rsidRPr="00AB0275" w:rsidRDefault="00AB0275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A47F94" w:rsidRPr="00AB0275">
                    <w:rPr>
                      <w:rFonts w:cs="Arial"/>
                    </w:rPr>
                    <w:t>38705,20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7E51D" w14:textId="77777777" w:rsidR="00496858" w:rsidRPr="00AB0275" w:rsidRDefault="00496858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D3C8F" w14:textId="77777777" w:rsidR="00496858" w:rsidRPr="00AB0275" w:rsidRDefault="00AB0275" w:rsidP="00D67624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E72FC" w:rsidRPr="00AB0275">
                    <w:rPr>
                      <w:rFonts w:cs="Arial"/>
                    </w:rPr>
                    <w:t>5096,50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92E8A" w14:textId="77777777" w:rsidR="00496858" w:rsidRPr="00AB0275" w:rsidRDefault="002E72FC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33608,70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07B2FE3" w14:textId="77777777" w:rsidR="00496858" w:rsidRPr="00AB0275" w:rsidRDefault="00496858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»</w:t>
                  </w:r>
                </w:p>
              </w:tc>
            </w:tr>
            <w:tr w:rsidR="00496858" w:rsidRPr="00AB0275" w14:paraId="272045F5" w14:textId="77777777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6A46EE" w14:textId="77777777" w:rsidR="00496858" w:rsidRPr="00AB0275" w:rsidRDefault="00496858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01358" w14:textId="77777777" w:rsidR="00496858" w:rsidRPr="00AB0275" w:rsidRDefault="00496858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2EC9C" w14:textId="77777777" w:rsidR="00496858" w:rsidRPr="00AB0275" w:rsidRDefault="00AB0275" w:rsidP="00D67624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6858" w:rsidRPr="00AB0275">
                    <w:rPr>
                      <w:rFonts w:cs="Arial"/>
                    </w:rPr>
                    <w:t>47 236,3</w:t>
                  </w:r>
                  <w:r w:rsidR="007769AC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C0E1D" w14:textId="77777777" w:rsidR="00496858" w:rsidRPr="00AB0275" w:rsidRDefault="00496858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64887" w14:textId="77777777" w:rsidR="00496858" w:rsidRPr="00AB0275" w:rsidRDefault="00496858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880,0</w:t>
                  </w:r>
                  <w:r w:rsidR="007769AC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91C49" w14:textId="77777777" w:rsidR="00496858" w:rsidRPr="00AB0275" w:rsidRDefault="00496858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46 356,3</w:t>
                  </w:r>
                  <w:r w:rsidR="007769AC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62F1408" w14:textId="77777777" w:rsidR="00496858" w:rsidRPr="00AB0275" w:rsidRDefault="00496858" w:rsidP="00D6762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14:paraId="1C2893AF" w14:textId="77777777" w:rsidR="00496858" w:rsidRPr="00AB0275" w:rsidRDefault="00496858" w:rsidP="00AB0275">
            <w:pPr>
              <w:pStyle w:val="a3"/>
              <w:ind w:left="0" w:firstLine="709"/>
              <w:rPr>
                <w:rFonts w:cs="Arial"/>
                <w:color w:val="000000"/>
                <w:lang w:eastAsia="en-US"/>
              </w:rPr>
            </w:pPr>
            <w:r w:rsidRPr="00AB0275">
              <w:rPr>
                <w:rFonts w:cs="Arial"/>
                <w:color w:val="000000"/>
                <w:lang w:eastAsia="en-US"/>
              </w:rPr>
              <w:t>. »;</w:t>
            </w:r>
          </w:p>
          <w:p w14:paraId="5BB66595" w14:textId="77777777" w:rsidR="007A1C6A" w:rsidRPr="00AB0275" w:rsidRDefault="00BC0CD4" w:rsidP="00AB0275">
            <w:pPr>
              <w:pStyle w:val="a3"/>
              <w:ind w:left="0" w:firstLine="709"/>
              <w:rPr>
                <w:rFonts w:cs="Arial"/>
              </w:rPr>
            </w:pPr>
            <w:r w:rsidRPr="00AB0275">
              <w:rPr>
                <w:rFonts w:cs="Arial"/>
                <w:color w:val="000000"/>
                <w:lang w:eastAsia="en-US"/>
              </w:rPr>
              <w:t>1.4.</w:t>
            </w:r>
            <w:r w:rsidR="009E1CCE" w:rsidRPr="00AB0275">
              <w:rPr>
                <w:rFonts w:cs="Arial"/>
                <w:color w:val="000000"/>
                <w:lang w:eastAsia="en-US"/>
              </w:rPr>
              <w:t xml:space="preserve"> </w:t>
            </w:r>
            <w:r w:rsidRPr="00AB0275">
              <w:rPr>
                <w:rFonts w:cs="Arial"/>
                <w:color w:val="000000"/>
                <w:lang w:eastAsia="en-US"/>
              </w:rPr>
              <w:t>В абзаце 4 раздела</w:t>
            </w:r>
            <w:r w:rsidRPr="00AB0275">
              <w:rPr>
                <w:rFonts w:cs="Arial"/>
                <w:color w:val="000000"/>
              </w:rPr>
              <w:t xml:space="preserve"> 5 Подпрограммы 2 «Муниципальное управление»</w:t>
            </w:r>
            <w:r w:rsidRPr="00AB0275">
              <w:rPr>
                <w:rFonts w:cs="Arial"/>
                <w:bCs/>
                <w:color w:val="000000"/>
              </w:rPr>
              <w:t xml:space="preserve"> цифры «</w:t>
            </w:r>
            <w:r w:rsidR="002E72FC" w:rsidRPr="00AB0275">
              <w:rPr>
                <w:rFonts w:cs="Arial"/>
                <w:color w:val="000000"/>
              </w:rPr>
              <w:t>303332,20</w:t>
            </w:r>
            <w:r w:rsidRPr="00AB0275">
              <w:rPr>
                <w:rFonts w:cs="Arial"/>
                <w:color w:val="000000"/>
              </w:rPr>
              <w:t>» заменить на цифры «</w:t>
            </w:r>
            <w:r w:rsidR="002E72FC" w:rsidRPr="00AB0275">
              <w:rPr>
                <w:rFonts w:cs="Arial"/>
                <w:color w:val="000000"/>
              </w:rPr>
              <w:t>338143,0</w:t>
            </w:r>
            <w:r w:rsidR="002C0209" w:rsidRPr="00AB0275">
              <w:rPr>
                <w:rFonts w:cs="Arial"/>
                <w:color w:val="000000"/>
              </w:rPr>
              <w:t>1</w:t>
            </w:r>
            <w:r w:rsidR="00F7782B" w:rsidRPr="00AB0275">
              <w:rPr>
                <w:rFonts w:cs="Arial"/>
                <w:color w:val="000000"/>
              </w:rPr>
              <w:t xml:space="preserve">», </w:t>
            </w:r>
            <w:r w:rsidR="00721D68" w:rsidRPr="00AB0275">
              <w:rPr>
                <w:rFonts w:cs="Arial"/>
                <w:bCs/>
                <w:color w:val="000000"/>
              </w:rPr>
              <w:t>цифры «</w:t>
            </w:r>
            <w:r w:rsidR="002E72FC" w:rsidRPr="00AB0275">
              <w:rPr>
                <w:rFonts w:cs="Arial"/>
                <w:color w:val="000000"/>
              </w:rPr>
              <w:t>22 555,00</w:t>
            </w:r>
            <w:r w:rsidR="00721D68" w:rsidRPr="00AB0275">
              <w:rPr>
                <w:rFonts w:cs="Arial"/>
                <w:color w:val="000000"/>
              </w:rPr>
              <w:t>» заменить на цифры «</w:t>
            </w:r>
            <w:r w:rsidR="002E72FC" w:rsidRPr="00AB0275">
              <w:rPr>
                <w:rFonts w:cs="Arial"/>
                <w:color w:val="000000"/>
              </w:rPr>
              <w:t>22566,00</w:t>
            </w:r>
            <w:r w:rsidR="00721D68" w:rsidRPr="00AB0275">
              <w:rPr>
                <w:rFonts w:cs="Arial"/>
                <w:color w:val="000000"/>
              </w:rPr>
              <w:t xml:space="preserve">», </w:t>
            </w:r>
            <w:r w:rsidR="00F7782B" w:rsidRPr="00AB0275">
              <w:rPr>
                <w:rFonts w:cs="Arial"/>
                <w:bCs/>
              </w:rPr>
              <w:t>цифры «18</w:t>
            </w:r>
            <w:r w:rsidR="00A82D3C" w:rsidRPr="00AB0275">
              <w:rPr>
                <w:rFonts w:cs="Arial"/>
                <w:bCs/>
              </w:rPr>
              <w:t>744,20</w:t>
            </w:r>
            <w:r w:rsidR="00F7782B" w:rsidRPr="00AB0275">
              <w:rPr>
                <w:rFonts w:cs="Arial"/>
              </w:rPr>
              <w:t>» заменить на цифры «</w:t>
            </w:r>
            <w:r w:rsidR="00A82D3C" w:rsidRPr="00AB0275">
              <w:rPr>
                <w:rFonts w:cs="Arial"/>
              </w:rPr>
              <w:t>54037,50</w:t>
            </w:r>
            <w:r w:rsidR="00F7782B" w:rsidRPr="00AB0275">
              <w:rPr>
                <w:rFonts w:cs="Arial"/>
                <w:color w:val="000000"/>
              </w:rPr>
              <w:t>»,</w:t>
            </w:r>
            <w:r w:rsidR="00F7782B" w:rsidRPr="00AB0275">
              <w:rPr>
                <w:rFonts w:cs="Arial"/>
                <w:bCs/>
                <w:color w:val="000000"/>
              </w:rPr>
              <w:t xml:space="preserve"> ц</w:t>
            </w:r>
            <w:r w:rsidRPr="00AB0275">
              <w:rPr>
                <w:rFonts w:cs="Arial"/>
                <w:bCs/>
                <w:color w:val="000000"/>
              </w:rPr>
              <w:t>ифры «</w:t>
            </w:r>
            <w:r w:rsidR="002E72FC" w:rsidRPr="00AB0275">
              <w:rPr>
                <w:rFonts w:cs="Arial"/>
                <w:color w:val="000000"/>
              </w:rPr>
              <w:t>262 033,00</w:t>
            </w:r>
            <w:r w:rsidRPr="00AB0275">
              <w:rPr>
                <w:rFonts w:cs="Arial"/>
                <w:color w:val="000000"/>
              </w:rPr>
              <w:t>» заменить на цифры «</w:t>
            </w:r>
            <w:r w:rsidR="004136A7" w:rsidRPr="00AB0275">
              <w:rPr>
                <w:rFonts w:cs="Arial"/>
                <w:color w:val="000000"/>
              </w:rPr>
              <w:t>2</w:t>
            </w:r>
            <w:r w:rsidR="00721D68" w:rsidRPr="00AB0275">
              <w:rPr>
                <w:rFonts w:cs="Arial"/>
                <w:color w:val="000000"/>
              </w:rPr>
              <w:t>6</w:t>
            </w:r>
            <w:r w:rsidR="002E72FC" w:rsidRPr="00AB0275">
              <w:rPr>
                <w:rFonts w:cs="Arial"/>
                <w:color w:val="000000"/>
              </w:rPr>
              <w:t>1539,5</w:t>
            </w:r>
            <w:r w:rsidR="002C0209" w:rsidRPr="00AB0275">
              <w:rPr>
                <w:rFonts w:cs="Arial"/>
                <w:color w:val="000000"/>
              </w:rPr>
              <w:t>1</w:t>
            </w:r>
            <w:r w:rsidRPr="00AB0275">
              <w:rPr>
                <w:rFonts w:cs="Arial"/>
                <w:color w:val="000000"/>
              </w:rPr>
              <w:t>»</w:t>
            </w:r>
            <w:r w:rsidR="006779A9" w:rsidRPr="00AB0275">
              <w:rPr>
                <w:rFonts w:cs="Arial"/>
                <w:color w:val="000000"/>
              </w:rPr>
              <w:t>.</w:t>
            </w:r>
            <w:r w:rsidR="00AB0275">
              <w:rPr>
                <w:rFonts w:cs="Arial"/>
                <w:bCs/>
                <w:color w:val="000000"/>
              </w:rPr>
              <w:t xml:space="preserve"> </w:t>
            </w:r>
          </w:p>
          <w:p w14:paraId="7F63EA21" w14:textId="77777777" w:rsidR="00982056" w:rsidRPr="00AB0275" w:rsidRDefault="00AB0275" w:rsidP="00AB0275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82056" w:rsidRPr="00AB0275">
              <w:rPr>
                <w:sz w:val="24"/>
                <w:szCs w:val="24"/>
              </w:rPr>
              <w:t>1.</w:t>
            </w:r>
            <w:r w:rsidR="00CA2BA2" w:rsidRPr="00AB0275">
              <w:rPr>
                <w:sz w:val="24"/>
                <w:szCs w:val="24"/>
              </w:rPr>
              <w:t>5</w:t>
            </w:r>
            <w:r w:rsidR="00982056" w:rsidRPr="00AB0275">
              <w:rPr>
                <w:sz w:val="24"/>
                <w:szCs w:val="24"/>
              </w:rPr>
              <w:t>. В паспорте Подпрограммы 3 «Обеспечение деятельности казенных учреждений» муниципальной программы Калачеевского муниципального района «Муниципальное управление» строку «</w:t>
            </w:r>
            <w:r w:rsidR="00982056" w:rsidRPr="00AB0275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14:paraId="3719EE7F" w14:textId="77777777" w:rsidR="00982056" w:rsidRPr="00AB0275" w:rsidRDefault="00982056" w:rsidP="00AB0275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AB0275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982056" w:rsidRPr="00AB0275" w14:paraId="3ED6D0A1" w14:textId="77777777" w:rsidTr="00C15BC2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8DF5760" w14:textId="77777777" w:rsidR="00982056" w:rsidRPr="00AB0275" w:rsidRDefault="00982056" w:rsidP="00D67624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AB0275">
                    <w:rPr>
                      <w:rFonts w:cs="Arial"/>
                      <w:bCs/>
                    </w:rPr>
                    <w:t xml:space="preserve">Объемы и </w:t>
                  </w:r>
                  <w:r w:rsidRPr="00AB0275">
                    <w:rPr>
                      <w:rFonts w:cs="Arial"/>
                      <w:bCs/>
                    </w:rPr>
                    <w:lastRenderedPageBreak/>
                    <w:t xml:space="preserve">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7E487" w14:textId="77777777" w:rsidR="00982056" w:rsidRPr="00AB0275" w:rsidRDefault="00982056" w:rsidP="00D67624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lastRenderedPageBreak/>
                    <w:t xml:space="preserve">Объем бюджетных ассигнований на реализацию подпрограммы </w:t>
                  </w:r>
                  <w:r w:rsidRPr="00AB0275">
                    <w:rPr>
                      <w:rFonts w:cs="Arial"/>
                    </w:rPr>
                    <w:lastRenderedPageBreak/>
                    <w:t>составляет 1</w:t>
                  </w:r>
                  <w:r w:rsidR="00F80646" w:rsidRPr="00AB0275">
                    <w:rPr>
                      <w:rFonts w:cs="Arial"/>
                    </w:rPr>
                    <w:t>73746,4</w:t>
                  </w:r>
                  <w:r w:rsidR="003E3285" w:rsidRPr="00AB0275">
                    <w:rPr>
                      <w:rFonts w:cs="Arial"/>
                    </w:rPr>
                    <w:t>4</w:t>
                  </w:r>
                  <w:r w:rsidRPr="00AB0275">
                    <w:rPr>
                      <w:rFonts w:cs="Arial"/>
                    </w:rPr>
                    <w:t xml:space="preserve"> тыс. рублей, в том числе: средства муниципального бюджета – </w:t>
                  </w:r>
                  <w:r w:rsidR="00E969D6" w:rsidRPr="00AB0275">
                    <w:rPr>
                      <w:rFonts w:cs="Arial"/>
                    </w:rPr>
                    <w:t>173746,4</w:t>
                  </w:r>
                  <w:r w:rsidR="003E3285" w:rsidRPr="00AB0275">
                    <w:rPr>
                      <w:rFonts w:cs="Arial"/>
                    </w:rPr>
                    <w:t>4</w:t>
                  </w:r>
                  <w:r w:rsidR="00E969D6" w:rsidRPr="00AB0275">
                    <w:rPr>
                      <w:rFonts w:cs="Arial"/>
                    </w:rPr>
                    <w:t xml:space="preserve"> </w:t>
                  </w:r>
                  <w:r w:rsidRPr="00AB0275">
                    <w:rPr>
                      <w:rFonts w:cs="Arial"/>
                    </w:rPr>
                    <w:t>тыс. руб.;</w:t>
                  </w:r>
                </w:p>
                <w:p w14:paraId="3476E330" w14:textId="77777777" w:rsidR="00982056" w:rsidRPr="00AB0275" w:rsidRDefault="00982056" w:rsidP="00D67624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FF6819A" w14:textId="77777777" w:rsidR="00982056" w:rsidRPr="00AB0275" w:rsidRDefault="00982056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982056" w:rsidRPr="00AB0275" w14:paraId="6AAF2579" w14:textId="77777777" w:rsidTr="00C15BC2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0E889A" w14:textId="77777777" w:rsidR="00982056" w:rsidRPr="00AB0275" w:rsidRDefault="00982056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B6D2A" w14:textId="77777777" w:rsidR="00982056" w:rsidRPr="00AB0275" w:rsidRDefault="00982056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7A957" w14:textId="77777777" w:rsidR="00982056" w:rsidRPr="00AB0275" w:rsidRDefault="00982056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85A93" w14:textId="77777777" w:rsidR="00982056" w:rsidRPr="00AB0275" w:rsidRDefault="00982056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7AFDD" w14:textId="77777777" w:rsidR="00982056" w:rsidRPr="00AB0275" w:rsidRDefault="00982056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291DE" w14:textId="77777777" w:rsidR="00982056" w:rsidRPr="00AB0275" w:rsidRDefault="00982056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Муниципальный</w:t>
                  </w:r>
                </w:p>
                <w:p w14:paraId="2CB2D0A9" w14:textId="77777777" w:rsidR="00982056" w:rsidRPr="00AB0275" w:rsidRDefault="00982056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2FBA328" w14:textId="77777777" w:rsidR="00982056" w:rsidRPr="00AB0275" w:rsidRDefault="00982056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982056" w:rsidRPr="00AB0275" w14:paraId="272F6588" w14:textId="77777777" w:rsidTr="00C15BC2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3D7B08" w14:textId="77777777" w:rsidR="00982056" w:rsidRPr="00AB0275" w:rsidRDefault="00982056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5C736" w14:textId="77777777" w:rsidR="00982056" w:rsidRPr="00AB0275" w:rsidRDefault="00982056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82C46" w14:textId="77777777" w:rsidR="00982056" w:rsidRPr="00AB0275" w:rsidRDefault="00982056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12691,04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7421C" w14:textId="77777777" w:rsidR="00982056" w:rsidRPr="00AB0275" w:rsidRDefault="00982056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0D5B" w14:textId="77777777" w:rsidR="00982056" w:rsidRPr="00AB0275" w:rsidRDefault="00982056" w:rsidP="00D67624">
                  <w:pPr>
                    <w:tabs>
                      <w:tab w:val="left" w:pos="600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D2616" w14:textId="77777777" w:rsidR="00982056" w:rsidRPr="00AB0275" w:rsidRDefault="00982056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12691,04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9B0585" w14:textId="77777777" w:rsidR="00982056" w:rsidRPr="00AB0275" w:rsidRDefault="00982056" w:rsidP="00D6762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982056" w:rsidRPr="00AB0275" w14:paraId="47B9131E" w14:textId="77777777" w:rsidTr="00C15BC2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56DE4F" w14:textId="77777777" w:rsidR="00982056" w:rsidRPr="00AB0275" w:rsidRDefault="00982056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B569C" w14:textId="77777777" w:rsidR="00982056" w:rsidRPr="00AB0275" w:rsidRDefault="00982056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69DAE" w14:textId="77777777" w:rsidR="00982056" w:rsidRPr="00AB0275" w:rsidRDefault="00982056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25 867,</w:t>
                  </w:r>
                  <w:r w:rsidR="003E3285" w:rsidRPr="00AB0275">
                    <w:rPr>
                      <w:rFonts w:cs="Arial"/>
                    </w:rPr>
                    <w:t>4</w:t>
                  </w: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BCB30" w14:textId="77777777" w:rsidR="00982056" w:rsidRPr="00AB0275" w:rsidRDefault="00982056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EEC5E" w14:textId="77777777" w:rsidR="00982056" w:rsidRPr="00AB0275" w:rsidRDefault="00982056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EBC9F" w14:textId="77777777" w:rsidR="00982056" w:rsidRPr="00AB0275" w:rsidRDefault="00982056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25 86</w:t>
                  </w:r>
                  <w:r w:rsidR="003E3285" w:rsidRPr="00AB0275">
                    <w:rPr>
                      <w:rFonts w:cs="Arial"/>
                    </w:rPr>
                    <w:t>4</w:t>
                  </w:r>
                  <w:r w:rsidRPr="00AB0275">
                    <w:rPr>
                      <w:rFonts w:cs="Arial"/>
                    </w:rPr>
                    <w:t>,70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B36FDF2" w14:textId="77777777" w:rsidR="00982056" w:rsidRPr="00AB0275" w:rsidRDefault="00982056" w:rsidP="00D6762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982056" w:rsidRPr="00AB0275" w14:paraId="1313F873" w14:textId="77777777" w:rsidTr="00C15BC2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1F3673" w14:textId="77777777" w:rsidR="00982056" w:rsidRPr="00AB0275" w:rsidRDefault="00982056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8975F" w14:textId="77777777" w:rsidR="00982056" w:rsidRPr="00AB0275" w:rsidRDefault="00982056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3D6D4" w14:textId="77777777" w:rsidR="00982056" w:rsidRPr="00AB0275" w:rsidRDefault="00982056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26817,40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54926" w14:textId="77777777" w:rsidR="00982056" w:rsidRPr="00AB0275" w:rsidRDefault="00982056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4113E" w14:textId="77777777" w:rsidR="00982056" w:rsidRPr="00AB0275" w:rsidRDefault="00982056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65A95" w14:textId="77777777" w:rsidR="00982056" w:rsidRPr="00AB0275" w:rsidRDefault="00982056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26817,40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FCDBE8C" w14:textId="77777777" w:rsidR="00982056" w:rsidRPr="00AB0275" w:rsidRDefault="00982056" w:rsidP="00D6762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969D6" w:rsidRPr="00AB0275" w14:paraId="12448559" w14:textId="77777777" w:rsidTr="00C15BC2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2F035C" w14:textId="77777777" w:rsidR="00E969D6" w:rsidRPr="00AB0275" w:rsidRDefault="00E969D6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0A103" w14:textId="77777777" w:rsidR="00E969D6" w:rsidRPr="00AB0275" w:rsidRDefault="00E969D6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DB998" w14:textId="77777777" w:rsidR="00E969D6" w:rsidRPr="00AB0275" w:rsidRDefault="00E969D6" w:rsidP="00D67624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26772,00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5EBB6" w14:textId="77777777" w:rsidR="00E969D6" w:rsidRPr="00AB0275" w:rsidRDefault="00E969D6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089BE" w14:textId="77777777" w:rsidR="00E969D6" w:rsidRPr="00AB0275" w:rsidRDefault="00E969D6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13C22" w14:textId="77777777" w:rsidR="00E969D6" w:rsidRPr="00AB0275" w:rsidRDefault="00E969D6" w:rsidP="00D67624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26772,00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01C8C70" w14:textId="77777777" w:rsidR="00E969D6" w:rsidRPr="00AB0275" w:rsidRDefault="00E969D6" w:rsidP="00D6762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969D6" w:rsidRPr="00AB0275" w14:paraId="62E3CC74" w14:textId="77777777" w:rsidTr="00C15BC2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9BC727C" w14:textId="77777777" w:rsidR="00E969D6" w:rsidRPr="00AB0275" w:rsidRDefault="00E969D6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0E000" w14:textId="77777777" w:rsidR="00E969D6" w:rsidRPr="00AB0275" w:rsidRDefault="00E969D6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E61DA" w14:textId="77777777" w:rsidR="00E969D6" w:rsidRPr="00AB0275" w:rsidRDefault="00E969D6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27435,40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CB9CB" w14:textId="77777777" w:rsidR="00E969D6" w:rsidRPr="00AB0275" w:rsidRDefault="00E969D6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0732C" w14:textId="77777777" w:rsidR="00E969D6" w:rsidRPr="00AB0275" w:rsidRDefault="00E969D6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F0AF8" w14:textId="77777777" w:rsidR="00E969D6" w:rsidRPr="00AB0275" w:rsidRDefault="00E969D6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27435,40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B749779" w14:textId="77777777" w:rsidR="00E969D6" w:rsidRPr="00AB0275" w:rsidRDefault="00E969D6" w:rsidP="00D6762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969D6" w:rsidRPr="00AB0275" w14:paraId="28ADA93B" w14:textId="77777777" w:rsidTr="00C15BC2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2773A1" w14:textId="77777777" w:rsidR="00E969D6" w:rsidRPr="00AB0275" w:rsidRDefault="00E969D6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BBA21" w14:textId="77777777" w:rsidR="00E969D6" w:rsidRPr="00AB0275" w:rsidRDefault="00E969D6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0919B" w14:textId="77777777" w:rsidR="00E969D6" w:rsidRPr="00AB0275" w:rsidRDefault="00E969D6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27 952,90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EA679" w14:textId="77777777" w:rsidR="00E969D6" w:rsidRPr="00AB0275" w:rsidRDefault="00E969D6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54E83" w14:textId="77777777" w:rsidR="00E969D6" w:rsidRPr="00AB0275" w:rsidRDefault="00E969D6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200A3" w14:textId="77777777" w:rsidR="00E969D6" w:rsidRPr="00AB0275" w:rsidRDefault="00E969D6" w:rsidP="00D67624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27 952,90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80F293B" w14:textId="77777777" w:rsidR="00E969D6" w:rsidRPr="00AB0275" w:rsidRDefault="00E969D6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»</w:t>
                  </w:r>
                </w:p>
              </w:tc>
            </w:tr>
            <w:tr w:rsidR="00982056" w:rsidRPr="00AB0275" w14:paraId="462C310A" w14:textId="77777777" w:rsidTr="00C15BC2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420C62" w14:textId="77777777" w:rsidR="00982056" w:rsidRPr="00AB0275" w:rsidRDefault="00982056" w:rsidP="00D67624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1DE2C" w14:textId="77777777" w:rsidR="00982056" w:rsidRPr="00AB0275" w:rsidRDefault="00982056" w:rsidP="00D67624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51E45" w14:textId="77777777" w:rsidR="00982056" w:rsidRPr="00AB0275" w:rsidRDefault="00982056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26213,0</w:t>
                  </w:r>
                  <w:r w:rsidR="00E969D6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70034" w14:textId="77777777" w:rsidR="00982056" w:rsidRPr="00AB0275" w:rsidRDefault="00982056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F9B23" w14:textId="77777777" w:rsidR="00982056" w:rsidRPr="00AB0275" w:rsidRDefault="00982056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F7C29" w14:textId="77777777" w:rsidR="00982056" w:rsidRPr="00AB0275" w:rsidRDefault="00982056" w:rsidP="00D67624">
                  <w:pPr>
                    <w:ind w:firstLine="0"/>
                    <w:rPr>
                      <w:rFonts w:cs="Arial"/>
                    </w:rPr>
                  </w:pPr>
                  <w:r w:rsidRPr="00AB0275">
                    <w:rPr>
                      <w:rFonts w:cs="Arial"/>
                    </w:rPr>
                    <w:t>26213,0</w:t>
                  </w:r>
                  <w:r w:rsidR="00E969D6" w:rsidRPr="00AB027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90B00D8" w14:textId="77777777" w:rsidR="00982056" w:rsidRPr="00AB0275" w:rsidRDefault="00982056" w:rsidP="00D67624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14:paraId="28622CEB" w14:textId="77777777" w:rsidR="00982056" w:rsidRPr="00AB0275" w:rsidRDefault="00982056" w:rsidP="00AB027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AB0275">
              <w:rPr>
                <w:sz w:val="24"/>
                <w:szCs w:val="24"/>
              </w:rPr>
              <w:t>».</w:t>
            </w:r>
          </w:p>
          <w:p w14:paraId="5961F681" w14:textId="77777777" w:rsidR="00982056" w:rsidRPr="00AB0275" w:rsidRDefault="00982056" w:rsidP="00AB0275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BE224E" w:rsidRPr="00AB0275" w14:paraId="67193F32" w14:textId="77777777" w:rsidTr="000F50A9">
        <w:trPr>
          <w:trHeight w:val="1351"/>
        </w:trPr>
        <w:tc>
          <w:tcPr>
            <w:tcW w:w="9639" w:type="dxa"/>
            <w:hideMark/>
          </w:tcPr>
          <w:p w14:paraId="4B847567" w14:textId="77777777" w:rsidR="00AB0275" w:rsidRDefault="002D46CD" w:rsidP="00AB0275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AB0275">
              <w:rPr>
                <w:rFonts w:cs="Arial"/>
              </w:rPr>
              <w:lastRenderedPageBreak/>
              <w:t>1.</w:t>
            </w:r>
            <w:r w:rsidR="00CA2BA2" w:rsidRPr="00AB0275">
              <w:rPr>
                <w:rFonts w:cs="Arial"/>
              </w:rPr>
              <w:t>6</w:t>
            </w:r>
            <w:r w:rsidR="00743924" w:rsidRPr="00AB0275">
              <w:rPr>
                <w:rFonts w:cs="Arial"/>
              </w:rPr>
              <w:t>.</w:t>
            </w:r>
            <w:r w:rsidR="004D16CC" w:rsidRPr="00AB0275">
              <w:rPr>
                <w:rFonts w:cs="Arial"/>
              </w:rPr>
              <w:t xml:space="preserve"> </w:t>
            </w:r>
            <w:r w:rsidR="00245586" w:rsidRPr="00AB0275">
              <w:rPr>
                <w:rFonts w:cs="Arial"/>
              </w:rPr>
              <w:t xml:space="preserve">Приложения </w:t>
            </w:r>
            <w:r w:rsidR="0043763B" w:rsidRPr="00AB0275">
              <w:rPr>
                <w:rFonts w:cs="Arial"/>
              </w:rPr>
              <w:t>2</w:t>
            </w:r>
            <w:r w:rsidR="005761CF" w:rsidRPr="00AB0275">
              <w:rPr>
                <w:rFonts w:cs="Arial"/>
              </w:rPr>
              <w:t>,</w:t>
            </w:r>
            <w:r w:rsidR="0043763B" w:rsidRPr="00AB0275">
              <w:rPr>
                <w:rFonts w:cs="Arial"/>
              </w:rPr>
              <w:t>3,4</w:t>
            </w:r>
            <w:r w:rsidR="00EC15E2" w:rsidRPr="00AB0275">
              <w:rPr>
                <w:rFonts w:cs="Arial"/>
              </w:rPr>
              <w:t xml:space="preserve"> к муниципальной программе изложить в ново</w:t>
            </w:r>
            <w:r w:rsidR="00245586" w:rsidRPr="00AB0275">
              <w:rPr>
                <w:rFonts w:cs="Arial"/>
              </w:rPr>
              <w:t xml:space="preserve">й редакции согласно приложению </w:t>
            </w:r>
            <w:r w:rsidR="00A4194E" w:rsidRPr="00AB0275">
              <w:rPr>
                <w:rFonts w:cs="Arial"/>
              </w:rPr>
              <w:t xml:space="preserve">1,2,3 </w:t>
            </w:r>
            <w:r w:rsidR="00EC15E2" w:rsidRPr="00AB0275">
              <w:rPr>
                <w:rFonts w:cs="Arial"/>
              </w:rPr>
              <w:t>к настоящему постановлению.</w:t>
            </w:r>
          </w:p>
          <w:p w14:paraId="3398C038" w14:textId="77777777" w:rsidR="00EC15E2" w:rsidRPr="00AB0275" w:rsidRDefault="00245586" w:rsidP="00AB0275">
            <w:pPr>
              <w:tabs>
                <w:tab w:val="left" w:pos="1560"/>
              </w:tabs>
              <w:ind w:firstLine="709"/>
              <w:rPr>
                <w:rFonts w:cs="Arial"/>
              </w:rPr>
            </w:pPr>
            <w:r w:rsidRPr="00AB0275">
              <w:rPr>
                <w:rFonts w:cs="Arial"/>
              </w:rPr>
              <w:t>2</w:t>
            </w:r>
            <w:r w:rsidR="00EC15E2" w:rsidRPr="00AB0275">
              <w:rPr>
                <w:rFonts w:cs="Arial"/>
              </w:rPr>
              <w:t xml:space="preserve">. </w:t>
            </w:r>
            <w:r w:rsidR="0092721F" w:rsidRPr="00AB0275">
              <w:rPr>
                <w:rFonts w:cs="Arial"/>
              </w:rPr>
              <w:t>Опубликовать н</w:t>
            </w:r>
            <w:r w:rsidR="00EC15E2" w:rsidRPr="00AB0275">
              <w:rPr>
                <w:rFonts w:cs="Arial"/>
              </w:rPr>
              <w:t>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14:paraId="0612E8FB" w14:textId="77777777" w:rsidR="00AB0275" w:rsidRDefault="00245586" w:rsidP="00AB0275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AB0275">
              <w:rPr>
                <w:rFonts w:cs="Arial"/>
              </w:rPr>
              <w:t>3</w:t>
            </w:r>
            <w:r w:rsidR="00EC15E2" w:rsidRPr="00AB0275">
              <w:rPr>
                <w:rFonts w:cs="Arial"/>
              </w:rPr>
              <w:t>. Контроль за исполнением настоящего постановления возложить на руководителя финансового отдела администрации Калачеевского муниципального района Кузнецову Т.Н.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3136"/>
              <w:gridCol w:w="3136"/>
            </w:tblGrid>
            <w:tr w:rsidR="00AB0275" w:rsidRPr="00962809" w14:paraId="1981D3FF" w14:textId="77777777" w:rsidTr="00962809">
              <w:tc>
                <w:tcPr>
                  <w:tcW w:w="3136" w:type="dxa"/>
                  <w:shd w:val="clear" w:color="auto" w:fill="auto"/>
                </w:tcPr>
                <w:p w14:paraId="1E80A759" w14:textId="77777777" w:rsidR="00AB0275" w:rsidRPr="00962809" w:rsidRDefault="00AB0275" w:rsidP="00962809">
                  <w:pPr>
                    <w:ind w:firstLine="0"/>
                    <w:rPr>
                      <w:rFonts w:cs="Arial"/>
                    </w:rPr>
                  </w:pPr>
                  <w:r w:rsidRPr="00962809">
                    <w:rPr>
                      <w:rFonts w:cs="Arial"/>
                    </w:rPr>
                    <w:t xml:space="preserve">Глава администрации </w:t>
                  </w:r>
                </w:p>
                <w:p w14:paraId="48A0C3B8" w14:textId="77777777" w:rsidR="00AB0275" w:rsidRPr="00962809" w:rsidRDefault="00AB0275" w:rsidP="00962809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962809">
                    <w:rPr>
                      <w:rFonts w:cs="Arial"/>
                    </w:rPr>
                    <w:t>Калачеевского муниципального района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14:paraId="5A814122" w14:textId="77777777" w:rsidR="00AB0275" w:rsidRPr="00962809" w:rsidRDefault="00AB0275" w:rsidP="00962809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</w:tcPr>
                <w:p w14:paraId="2BACA6A5" w14:textId="77777777" w:rsidR="00AB0275" w:rsidRPr="00962809" w:rsidRDefault="00AB0275" w:rsidP="00962809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962809">
                    <w:rPr>
                      <w:rFonts w:cs="Arial"/>
                    </w:rPr>
                    <w:t>Н.Т. Котолевский</w:t>
                  </w:r>
                </w:p>
              </w:tc>
            </w:tr>
          </w:tbl>
          <w:p w14:paraId="24AE9F20" w14:textId="77777777" w:rsidR="0053102F" w:rsidRPr="00AB0275" w:rsidRDefault="0053102F" w:rsidP="00AB0275">
            <w:pPr>
              <w:ind w:firstLine="709"/>
              <w:rPr>
                <w:rFonts w:cs="Arial"/>
              </w:rPr>
            </w:pPr>
          </w:p>
          <w:p w14:paraId="5A1B5F06" w14:textId="77777777" w:rsidR="008A3936" w:rsidRPr="00AB0275" w:rsidRDefault="00AB0275" w:rsidP="00AB0275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14:paraId="4E9A4F15" w14:textId="77777777" w:rsidR="00AB0275" w:rsidRDefault="00AB0275" w:rsidP="00AB0275">
      <w:pPr>
        <w:ind w:firstLine="709"/>
        <w:rPr>
          <w:rFonts w:cs="Arial"/>
        </w:rPr>
      </w:pPr>
    </w:p>
    <w:p w14:paraId="10D8C461" w14:textId="77777777" w:rsidR="00AB0275" w:rsidRDefault="00AB0275" w:rsidP="00AB0275">
      <w:pPr>
        <w:ind w:firstLine="709"/>
        <w:rPr>
          <w:rFonts w:cs="Arial"/>
        </w:rPr>
      </w:pPr>
    </w:p>
    <w:p w14:paraId="66F2785B" w14:textId="77777777" w:rsidR="004136A7" w:rsidRPr="00AB0275" w:rsidRDefault="004136A7" w:rsidP="00AB0275">
      <w:pPr>
        <w:ind w:firstLine="709"/>
        <w:rPr>
          <w:rFonts w:cs="Arial"/>
        </w:rPr>
      </w:pPr>
    </w:p>
    <w:p w14:paraId="7F0020F5" w14:textId="77777777" w:rsidR="00AB0275" w:rsidRPr="00AB0275" w:rsidRDefault="00AB0275" w:rsidP="00AB0275">
      <w:pPr>
        <w:shd w:val="clear" w:color="auto" w:fill="FFFFFF"/>
        <w:ind w:firstLine="709"/>
        <w:rPr>
          <w:rFonts w:cs="Arial"/>
          <w:bCs/>
        </w:rPr>
        <w:sectPr w:rsidR="00AB0275" w:rsidRPr="00AB0275" w:rsidSect="00AB0275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14:paraId="42FD5868" w14:textId="77777777" w:rsidR="00AB0275" w:rsidRPr="00AB0275" w:rsidRDefault="00AB0275" w:rsidP="00AB0275">
      <w:pPr>
        <w:ind w:firstLine="709"/>
        <w:contextualSpacing/>
        <w:rPr>
          <w:rFonts w:cs="Arial"/>
          <w:shd w:val="clear" w:color="auto" w:fill="FFFFFF"/>
        </w:rPr>
      </w:pPr>
    </w:p>
    <w:p w14:paraId="0C355BEF" w14:textId="77777777" w:rsidR="00AB0275" w:rsidRPr="00AB0275" w:rsidRDefault="00AB0275" w:rsidP="00AB0275">
      <w:pPr>
        <w:ind w:firstLine="709"/>
        <w:contextualSpacing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 </w:t>
      </w:r>
    </w:p>
    <w:p w14:paraId="7614A49B" w14:textId="77777777" w:rsidR="00AB0275" w:rsidRPr="00AB0275" w:rsidRDefault="00AB0275" w:rsidP="00AB0275">
      <w:pPr>
        <w:shd w:val="clear" w:color="auto" w:fill="FFFFFF"/>
        <w:ind w:left="9639" w:firstLine="0"/>
        <w:rPr>
          <w:rFonts w:cs="Arial"/>
          <w:shd w:val="clear" w:color="auto" w:fill="FFFFFF"/>
        </w:rPr>
      </w:pPr>
      <w:r w:rsidRPr="00AB0275">
        <w:rPr>
          <w:rFonts w:cs="Arial"/>
          <w:bCs/>
        </w:rPr>
        <w:t>Приложение 1 к постановлению администрации</w:t>
      </w:r>
      <w:r>
        <w:rPr>
          <w:rFonts w:cs="Arial"/>
          <w:bCs/>
        </w:rPr>
        <w:t xml:space="preserve"> </w:t>
      </w:r>
      <w:r w:rsidRPr="00AB0275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AB0275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AB0275">
        <w:rPr>
          <w:rFonts w:cs="Arial"/>
          <w:bCs/>
        </w:rPr>
        <w:t>от</w:t>
      </w:r>
      <w:r>
        <w:rPr>
          <w:rFonts w:cs="Arial"/>
          <w:bCs/>
        </w:rPr>
        <w:t xml:space="preserve"> </w:t>
      </w:r>
      <w:r w:rsidRPr="00AB0275">
        <w:rPr>
          <w:rFonts w:cs="Arial"/>
          <w:bCs/>
        </w:rPr>
        <w:t>«17» марта</w:t>
      </w:r>
      <w:r>
        <w:rPr>
          <w:rFonts w:cs="Arial"/>
          <w:bCs/>
        </w:rPr>
        <w:t xml:space="preserve"> </w:t>
      </w:r>
      <w:r w:rsidRPr="00AB0275">
        <w:rPr>
          <w:rFonts w:cs="Arial"/>
          <w:bCs/>
        </w:rPr>
        <w:t xml:space="preserve">2023г. № 232 </w:t>
      </w:r>
    </w:p>
    <w:p w14:paraId="10FBC4C6" w14:textId="77777777" w:rsidR="00AB0275" w:rsidRPr="00AB0275" w:rsidRDefault="00AB0275" w:rsidP="00AB0275">
      <w:pPr>
        <w:ind w:firstLine="709"/>
        <w:contextualSpacing/>
        <w:rPr>
          <w:rFonts w:cs="Arial"/>
          <w:shd w:val="clear" w:color="auto" w:fill="FFFFFF"/>
        </w:rPr>
      </w:pPr>
      <w:bookmarkStart w:id="0" w:name="RANGE!A1:N50"/>
      <w:bookmarkEnd w:id="0"/>
      <w:r w:rsidRPr="00AB0275">
        <w:rPr>
          <w:rFonts w:cs="Arial"/>
          <w:shd w:val="clear" w:color="auto" w:fill="FFFFFF"/>
        </w:rPr>
        <w:t>Расходы бюджета на реализацию программы Калачеевского муниципального района «Муниципальное управление»</w:t>
      </w:r>
    </w:p>
    <w:p w14:paraId="25B89A27" w14:textId="77777777" w:rsidR="00AB0275" w:rsidRPr="00AB0275" w:rsidRDefault="00AB0275" w:rsidP="00AB0275">
      <w:pPr>
        <w:ind w:firstLine="709"/>
        <w:contextualSpacing/>
        <w:rPr>
          <w:rFonts w:cs="Arial"/>
          <w:shd w:val="clear" w:color="auto" w:fill="FFFFFF"/>
        </w:rPr>
      </w:pPr>
    </w:p>
    <w:tbl>
      <w:tblPr>
        <w:tblW w:w="1545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998"/>
        <w:gridCol w:w="2239"/>
        <w:gridCol w:w="2055"/>
        <w:gridCol w:w="1369"/>
        <w:gridCol w:w="1418"/>
        <w:gridCol w:w="1417"/>
        <w:gridCol w:w="1276"/>
        <w:gridCol w:w="1134"/>
        <w:gridCol w:w="1275"/>
        <w:gridCol w:w="1259"/>
        <w:gridCol w:w="15"/>
      </w:tblGrid>
      <w:tr w:rsidR="00AB0275" w:rsidRPr="00AB0275" w14:paraId="6226119B" w14:textId="77777777" w:rsidTr="00AB0275">
        <w:trPr>
          <w:gridAfter w:val="1"/>
          <w:wAfter w:w="15" w:type="dxa"/>
          <w:trHeight w:val="132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hideMark/>
          </w:tcPr>
          <w:p w14:paraId="35FE82D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Статус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7FED4BB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Наименование подпрограммы, основного мероприятия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4D7D8EE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91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64DF35F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Расходы бюджета Калачеевского муниципального района по годам реализации подпрограмм (тыс. руб.) </w:t>
            </w:r>
          </w:p>
        </w:tc>
      </w:tr>
      <w:tr w:rsidR="00AB0275" w:rsidRPr="00AB0275" w14:paraId="253A435B" w14:textId="77777777" w:rsidTr="00AB0275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7E4F1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ACC86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891B15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16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684E770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 том числе по годам реализации подпрограммы</w:t>
            </w:r>
          </w:p>
        </w:tc>
      </w:tr>
      <w:tr w:rsidR="00AB0275" w:rsidRPr="00AB0275" w14:paraId="2BBF9658" w14:textId="77777777" w:rsidTr="00AB0275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36C9C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E7E1B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C9E33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11EC3B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4744A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D21C09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E544D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8F58A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648E95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2025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62D87C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2026</w:t>
            </w:r>
          </w:p>
        </w:tc>
      </w:tr>
      <w:tr w:rsidR="00AB0275" w:rsidRPr="00AB0275" w14:paraId="1626B569" w14:textId="77777777" w:rsidTr="00AB0275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FF783C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586A8D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A08AB4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9A0AFB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48109C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56096B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581F31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558B88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7AC5C8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A666B1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</w:t>
            </w:r>
          </w:p>
        </w:tc>
      </w:tr>
      <w:tr w:rsidR="00AB0275" w:rsidRPr="00AB0275" w14:paraId="5BEC4089" w14:textId="77777777" w:rsidTr="00AB0275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660A3A2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 xml:space="preserve">Муниципальная программа 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3165250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049A4D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445307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231592,80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D60D15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293999,20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64CED7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367096,10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03F0B2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166182,00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D9AD87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114870,90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86F213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117018,90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A5A794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121894,10</w:t>
            </w:r>
          </w:p>
        </w:tc>
      </w:tr>
      <w:tr w:rsidR="00AB0275" w:rsidRPr="00AB0275" w14:paraId="25E22E9F" w14:textId="77777777" w:rsidTr="00AB0275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749F2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09D39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07F5F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273ECF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4563FE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BDD828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BE4CB6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35B48B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002683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764822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</w:tr>
      <w:tr w:rsidR="00AB0275" w:rsidRPr="00AB0275" w14:paraId="7D811135" w14:textId="77777777" w:rsidTr="00AB0275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23476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780D3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A0EC0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98C713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176092,85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BDEF65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236347,60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39D080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269492,10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A4AA72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70663,60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CFB412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49362,80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DFE978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50360,80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B072E1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48444,80</w:t>
            </w:r>
          </w:p>
        </w:tc>
      </w:tr>
      <w:tr w:rsidR="00AB0275" w:rsidRPr="00AB0275" w14:paraId="56BC5404" w14:textId="77777777" w:rsidTr="00AB0275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7E161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214EB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D663D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AC18F1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55499,95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E9A561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57651,60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1E5A52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97604,00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1FE434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95518,40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267E0E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65508,10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62C875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66658,1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54FF02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66658,10</w:t>
            </w:r>
          </w:p>
        </w:tc>
      </w:tr>
      <w:tr w:rsidR="00AB0275" w:rsidRPr="00AB0275" w14:paraId="44B2D36B" w14:textId="77777777" w:rsidTr="00AB0275">
        <w:trPr>
          <w:trHeight w:val="2376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11F00D7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Подпрограмма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4141A3A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 xml:space="preserve"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района»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2F856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01D641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95652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236347,60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5655C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269492,10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244C4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70663,60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8F8CC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49362,80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81946B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</w:t>
            </w:r>
            <w:bookmarkStart w:id="1" w:name="_GoBack"/>
            <w:bookmarkEnd w:id="1"/>
            <w:r w:rsidRPr="00AB0275">
              <w:rPr>
                <w:rFonts w:cs="Arial"/>
              </w:rPr>
              <w:t>0360,80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BC090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48444,80</w:t>
            </w:r>
          </w:p>
        </w:tc>
      </w:tr>
      <w:tr w:rsidR="00AB0275" w:rsidRPr="00AB0275" w14:paraId="4B343DEF" w14:textId="77777777" w:rsidTr="00AB0275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65781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BD5B2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5FD67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4B37C8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4BC429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552AF7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022F6B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85FE66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216FD7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706CEB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</w:tr>
      <w:tr w:rsidR="00AB0275" w:rsidRPr="00AB0275" w14:paraId="30C70B41" w14:textId="77777777" w:rsidTr="00AB0275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38C74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42A7C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F2AFF6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947C7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77B29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236347,60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10BA1F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269492,10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51BA1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70663,60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5D5FD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49362,80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131D62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50360,80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F262D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48444,80</w:t>
            </w:r>
          </w:p>
        </w:tc>
      </w:tr>
      <w:tr w:rsidR="00AB0275" w:rsidRPr="00AB0275" w14:paraId="117F6953" w14:textId="77777777" w:rsidTr="00AB0275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5F07901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402F5CC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08293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232AA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274D1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C6174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78764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17080,10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5E806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20008,20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471880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20006,70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7C316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228,20</w:t>
            </w:r>
          </w:p>
        </w:tc>
      </w:tr>
      <w:tr w:rsidR="00AB0275" w:rsidRPr="00AB0275" w14:paraId="0DF3C0FF" w14:textId="77777777" w:rsidTr="00AB0275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F85E2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40150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7426E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A0558F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A31D41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4A3501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843C63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B16FED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C3AA0E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03B4C8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</w:tr>
      <w:tr w:rsidR="00AB0275" w:rsidRPr="00AB0275" w14:paraId="65FF153A" w14:textId="77777777" w:rsidTr="00AB0275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3FA3F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38236D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7D9B9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Финансовый отдел администрации Калачеевского муниципального </w:t>
            </w:r>
            <w:r w:rsidRPr="00AB0275">
              <w:rPr>
                <w:rFonts w:cs="Arial"/>
              </w:rPr>
              <w:lastRenderedPageBreak/>
              <w:t>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C7858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lastRenderedPageBreak/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75ADF1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2E4F8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ADA86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17080,10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22B11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20008,20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F09D3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20006,70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CD1DD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228,20</w:t>
            </w:r>
          </w:p>
        </w:tc>
      </w:tr>
      <w:tr w:rsidR="00AB0275" w:rsidRPr="00AB0275" w14:paraId="65DA741C" w14:textId="77777777" w:rsidTr="00AB0275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05DE348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3891EC7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289D3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25267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166986,69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241A65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226375,00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97C5F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249861,80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891F3C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42926,10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2415CA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18578,90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08D34B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19469,00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42BF81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38206,60</w:t>
            </w:r>
          </w:p>
        </w:tc>
      </w:tr>
      <w:tr w:rsidR="00AB0275" w:rsidRPr="00AB0275" w14:paraId="3CDE2F52" w14:textId="77777777" w:rsidTr="00AB0275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A539F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AE039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FCB79B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082EA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0F19A3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FB65E5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24DFD1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4F2E16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4BEE16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9DAE05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</w:tr>
      <w:tr w:rsidR="00AB0275" w:rsidRPr="00AB0275" w14:paraId="291ADB97" w14:textId="77777777" w:rsidTr="00AB0275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CA26F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45CB3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90DB2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339A5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166986,69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B5DB0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226375,00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9A0249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249861,80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A94DB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42926,10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162AA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18578,90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705BE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19469,00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83A9E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38206,60</w:t>
            </w:r>
          </w:p>
        </w:tc>
      </w:tr>
      <w:tr w:rsidR="00AB0275" w:rsidRPr="00AB0275" w14:paraId="44419CE2" w14:textId="77777777" w:rsidTr="00AB0275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0666F85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3750E15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4E19D0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50CD0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8610,87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D6A96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2E048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11976,50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6F76C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10657,40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2D30D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10775,70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B7CC4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10885,10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24724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10010,00</w:t>
            </w:r>
          </w:p>
        </w:tc>
      </w:tr>
      <w:tr w:rsidR="00AB0275" w:rsidRPr="00AB0275" w14:paraId="3F4DCE89" w14:textId="77777777" w:rsidTr="00AB0275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2C6AB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059A9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082C4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D96A98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7F394A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69AFCB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2DD28B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96E8A40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0BAC0CD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7833324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AB0275" w:rsidRPr="00AB0275" w14:paraId="7F6E474F" w14:textId="77777777" w:rsidTr="00AB0275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F92B2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FA02D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4AB88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952FF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8610,87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5ED1F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A95DB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11976,50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87C709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10657,40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F9607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10775,70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1F5E9B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10885,10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1374A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10010,00</w:t>
            </w:r>
          </w:p>
        </w:tc>
      </w:tr>
      <w:tr w:rsidR="00AB0275" w:rsidRPr="00AB0275" w14:paraId="54717E96" w14:textId="77777777" w:rsidTr="00AB0275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44B2A77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Подпрограмма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14CEA31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 xml:space="preserve">Муниципальное управление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53B20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3E1760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42808,91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B78FEC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31786,90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BD3AA4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70786,60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239562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68746,40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CAA7AD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38072,70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33698A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38705,20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08B8B7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47236,30</w:t>
            </w:r>
          </w:p>
        </w:tc>
      </w:tr>
      <w:tr w:rsidR="00AB0275" w:rsidRPr="00AB0275" w14:paraId="35F76C7C" w14:textId="77777777" w:rsidTr="00AB0275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12291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BF471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516771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9E2DF34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F99BCC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7EC3E4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D1D890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11F832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0F82BD1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BB5BBED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AB0275" w:rsidRPr="00AB0275" w14:paraId="16A93BDC" w14:textId="77777777" w:rsidTr="00AB0275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098E6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A9494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6D21C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BB69CB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42808,91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7A74A9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31786,90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7E52D1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70786,60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E009C7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68746,40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87F160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38072,70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E7E2A7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38705,20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930228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47236,30</w:t>
            </w:r>
          </w:p>
        </w:tc>
      </w:tr>
      <w:tr w:rsidR="00AB0275" w:rsidRPr="00AB0275" w14:paraId="7E8435BD" w14:textId="77777777" w:rsidTr="00AB0275">
        <w:trPr>
          <w:trHeight w:val="25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756A1DD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0307C6C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 и обеспечения снижение среднего числа обращений Заявителей в орган местного самоуправления для получения одной муниципальной услуги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619BE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7A7D8E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D39AFF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91FCB6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3CBFFD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421F25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55B697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EE912D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</w:tr>
      <w:tr w:rsidR="00AB0275" w:rsidRPr="00AB0275" w14:paraId="2F42140E" w14:textId="77777777" w:rsidTr="00AB0275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0E951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7954F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4BD4C8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D2D340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A32B73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6AC2A7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5E64E3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F53107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0AB441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5606CF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</w:tr>
      <w:tr w:rsidR="00AB0275" w:rsidRPr="00AB0275" w14:paraId="26579A49" w14:textId="77777777" w:rsidTr="00AB0275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08376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4132F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4E214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F60578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E0A6D4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10ED5C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12AC68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10EB6C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C85F8A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AA1A58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</w:tr>
      <w:tr w:rsidR="00AB0275" w:rsidRPr="00AB0275" w14:paraId="750DD8A0" w14:textId="77777777" w:rsidTr="00AB0275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09C6BA9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27EFEA3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Внедрения информационных технологий в </w:t>
            </w:r>
            <w:r w:rsidRPr="00AB0275">
              <w:rPr>
                <w:rFonts w:cs="Arial"/>
              </w:rPr>
              <w:lastRenderedPageBreak/>
              <w:t>сфере муниципального управления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9F86FB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AE3448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BC8E8F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59DA06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B20298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BE5CED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A3E2F0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E9E2C1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</w:tr>
      <w:tr w:rsidR="00AB0275" w:rsidRPr="00AB0275" w14:paraId="2E5E2BF2" w14:textId="77777777" w:rsidTr="00AB0275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3C586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183F0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36168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00B1AF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516ABE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1CCC66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7E369C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A5ED34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2DB797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8D0D3E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</w:tr>
      <w:tr w:rsidR="00AB0275" w:rsidRPr="00AB0275" w14:paraId="6D06592D" w14:textId="77777777" w:rsidTr="00AB0275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C8B36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96B9F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68892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16269E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785500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05C149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78E4B2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8E60BC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C5DDD3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7FCEC6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</w:tr>
      <w:tr w:rsidR="00AB0275" w:rsidRPr="00AB0275" w14:paraId="5860B82E" w14:textId="77777777" w:rsidTr="00AB0275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797F5C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BBDAD6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6B188B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3D738A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2A4A2B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103876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F6F098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1CCA0C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242043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9A84B6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</w:tr>
      <w:tr w:rsidR="00AB0275" w:rsidRPr="00AB0275" w14:paraId="706F2392" w14:textId="77777777" w:rsidTr="00AB0275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186A4C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56C985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1C71C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846DAF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14AAAC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886F3C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C43F94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6C00C8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0ACDC0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280C0B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</w:tr>
      <w:tr w:rsidR="00AB0275" w:rsidRPr="00AB0275" w14:paraId="66E71B0D" w14:textId="77777777" w:rsidTr="00AB0275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72B47D1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1130C31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B8FF1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21E852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7E7B9D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FD0F9D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F0DA8C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A12092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0F5217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71189F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</w:tr>
      <w:tr w:rsidR="00AB0275" w:rsidRPr="00AB0275" w14:paraId="17FA8E5D" w14:textId="77777777" w:rsidTr="00AB0275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4B05BCC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4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36271BB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5E3E8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B908F3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3D3EFB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4A080E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36624,70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C7CBDB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8879D2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5A4C26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CC3A0B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95,0</w:t>
            </w:r>
          </w:p>
        </w:tc>
      </w:tr>
      <w:tr w:rsidR="00AB0275" w:rsidRPr="00AB0275" w14:paraId="6F534895" w14:textId="77777777" w:rsidTr="00AB0275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344A8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1AB34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5C1C5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AB7D78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9D4FA8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A9D44F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E6AE1A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55F0F7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AE04B2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9B0D11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</w:tr>
      <w:tr w:rsidR="00AB0275" w:rsidRPr="00AB0275" w14:paraId="12EBFA7D" w14:textId="77777777" w:rsidTr="00AB0275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14706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298F1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56427F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E5F410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74E3F6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FE3ED9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36 624,70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61DE3F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3C0349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FAEF41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5D7628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95,0</w:t>
            </w:r>
          </w:p>
        </w:tc>
      </w:tr>
      <w:tr w:rsidR="00AB0275" w:rsidRPr="00AB0275" w14:paraId="1FB426D1" w14:textId="77777777" w:rsidTr="00AB0275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01F5434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5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3923120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Гражданское общество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76529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34BF58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6859,52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417012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6473,70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193149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7379,20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28A189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7665,30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6DEE92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7912,10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0A30D6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8161,00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A46F86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7 738,0</w:t>
            </w:r>
          </w:p>
        </w:tc>
      </w:tr>
      <w:tr w:rsidR="00AB0275" w:rsidRPr="00AB0275" w14:paraId="346B0BFE" w14:textId="77777777" w:rsidTr="00AB0275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41D78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1F600F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9053B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в том числе по </w:t>
            </w:r>
            <w:r w:rsidRPr="00AB0275">
              <w:rPr>
                <w:rFonts w:cs="Arial"/>
              </w:rPr>
              <w:lastRenderedPageBreak/>
              <w:t>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CE90FC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40E9C1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F86AF3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CFCA5E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374549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0DD48D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4405E3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</w:tr>
      <w:tr w:rsidR="00AB0275" w:rsidRPr="00AB0275" w14:paraId="12DA4104" w14:textId="77777777" w:rsidTr="00AB0275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B7E8F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710F7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6B29D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D31D0D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6859,52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B257B8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6473,70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7FFF4E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7379,20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1642C0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7665,30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AFA9D2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7912,10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B6CB8D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8161,00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4FCD73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7 738,0</w:t>
            </w:r>
          </w:p>
        </w:tc>
      </w:tr>
      <w:tr w:rsidR="00AB0275" w:rsidRPr="00AB0275" w14:paraId="6965B76B" w14:textId="77777777" w:rsidTr="00AB0275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59FCE19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6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55680F7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42704E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7F2F6B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23279,86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EF0AA0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24144,30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1B84BB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23554,70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63DEF6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29388,70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116B56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25661,10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F3A594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26044,70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C80EF3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39103,30</w:t>
            </w:r>
          </w:p>
        </w:tc>
      </w:tr>
      <w:tr w:rsidR="00AB0275" w:rsidRPr="00AB0275" w14:paraId="1D9BB7DC" w14:textId="77777777" w:rsidTr="00AB0275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3A64A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3534C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35F6A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E4542E2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223B17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E5CFCF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062B4C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5BD1C17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2EB7F3E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F7D1BAE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AB0275" w:rsidRPr="00AB0275" w14:paraId="55398AD7" w14:textId="77777777" w:rsidTr="00AB0275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E92EA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AF1A8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59880E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69721E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23 279,86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EFC539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24144,30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11EA17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23554,70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F2435A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29388,70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B2A499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25661,10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054FE9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26044,70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7B8BD0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39103,30</w:t>
            </w:r>
          </w:p>
        </w:tc>
      </w:tr>
      <w:tr w:rsidR="00AB0275" w:rsidRPr="00AB0275" w14:paraId="17CE430F" w14:textId="77777777" w:rsidTr="00AB0275">
        <w:trPr>
          <w:trHeight w:val="395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B90424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7</w:t>
            </w:r>
          </w:p>
          <w:p w14:paraId="084AA3E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14:paraId="327E010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Поощрение муниципальных образований </w:t>
            </w:r>
          </w:p>
          <w:p w14:paraId="26F9260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F35C4B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CC9AF2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052186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87E229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A01130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642F0A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116B75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F8476C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300,00</w:t>
            </w:r>
          </w:p>
        </w:tc>
      </w:tr>
      <w:tr w:rsidR="00AB0275" w:rsidRPr="00AB0275" w14:paraId="5FB27C4A" w14:textId="77777777" w:rsidTr="00AB0275">
        <w:trPr>
          <w:trHeight w:val="401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EF4CE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14:paraId="1D66D59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1D1C9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0DE5D5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DAFAAF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73DE5A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CA0D69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15465C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DD1226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B21186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</w:tr>
      <w:tr w:rsidR="00AB0275" w:rsidRPr="00AB0275" w14:paraId="516234B1" w14:textId="77777777" w:rsidTr="00AB0275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56FE4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66742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833ED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C0E479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ADE7B3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42A191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E1169F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D1ADDB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AB82C5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689D94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300,00</w:t>
            </w:r>
          </w:p>
        </w:tc>
      </w:tr>
      <w:tr w:rsidR="00AB0275" w:rsidRPr="00AB0275" w14:paraId="4699750B" w14:textId="77777777" w:rsidTr="00AB0275">
        <w:trPr>
          <w:trHeight w:val="393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3F8C3C5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8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14:paraId="01F3F83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Содержание имущества казны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859C8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BD21B3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12332,02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66B04B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2A0686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ED16AD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27092,40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2FCA1E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3949,50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0DB248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3949,50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2154F8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</w:tr>
      <w:tr w:rsidR="00AB0275" w:rsidRPr="00AB0275" w14:paraId="59363139" w14:textId="77777777" w:rsidTr="00AB0275">
        <w:trPr>
          <w:trHeight w:val="413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082BEFE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14:paraId="189F40A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7FB79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EB3A1F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C58F60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BE2D24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7A95A3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6F7A05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4CEFCB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3C149B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</w:tr>
      <w:tr w:rsidR="00AB0275" w:rsidRPr="00AB0275" w14:paraId="10EE84B2" w14:textId="77777777" w:rsidTr="00AB0275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0B2AA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A70256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B58C1D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711C0A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12332,02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F19B00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783983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E7390B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27092,40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2834CF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3949,50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22C781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3949,50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F072A4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</w:tr>
      <w:tr w:rsidR="00AB0275" w:rsidRPr="00AB0275" w14:paraId="5DCBC945" w14:textId="77777777" w:rsidTr="00AB0275">
        <w:trPr>
          <w:trHeight w:val="984"/>
        </w:trPr>
        <w:tc>
          <w:tcPr>
            <w:tcW w:w="199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2965676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9</w:t>
            </w:r>
          </w:p>
          <w:p w14:paraId="323C798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</w:tcPr>
          <w:p w14:paraId="550E7F0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Проведение Всероссийской переписи </w:t>
            </w:r>
            <w:r w:rsidRPr="00AB0275">
              <w:rPr>
                <w:rFonts w:cs="Arial"/>
              </w:rPr>
              <w:lastRenderedPageBreak/>
              <w:t xml:space="preserve">населения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82C846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EE0B1E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D16754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19E677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4F3C99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789C11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AC21BF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3B6905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</w:tr>
      <w:tr w:rsidR="00AB0275" w:rsidRPr="00AB0275" w14:paraId="6882EB2E" w14:textId="77777777" w:rsidTr="00AB0275">
        <w:trPr>
          <w:trHeight w:val="409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6DF5455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14:paraId="7571FC4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0E95D8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3B512F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4A5D6F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9357D6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418BBE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3EE2EF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38C989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3C6B10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</w:tr>
      <w:tr w:rsidR="00AB0275" w:rsidRPr="00AB0275" w14:paraId="309988DB" w14:textId="77777777" w:rsidTr="00AB0275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1852B0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D0E49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4DF4DE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5BC677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7DA242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6AB04C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9E2263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3E2195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3F2683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594980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</w:tr>
      <w:tr w:rsidR="00AB0275" w:rsidRPr="00AB0275" w14:paraId="15D64E99" w14:textId="77777777" w:rsidTr="00AB0275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0D240F8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10</w:t>
            </w:r>
          </w:p>
          <w:p w14:paraId="3B73887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14:paraId="5A4693A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Иные межбюджетные трансферты бюджетам поселений за счет</w:t>
            </w:r>
            <w:r>
              <w:rPr>
                <w:rFonts w:cs="Arial"/>
                <w:bCs/>
              </w:rPr>
              <w:t xml:space="preserve"> </w:t>
            </w:r>
            <w:r w:rsidRPr="00AB0275">
              <w:rPr>
                <w:rFonts w:cs="Arial"/>
                <w:bCs/>
              </w:rPr>
              <w:t>средств, полученных из вышестоящих бюджетов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09B020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5AA6FC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68F3B4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FE2C52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9B31EC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4050,00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7B05A1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37CD4C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6FAFD5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0,00</w:t>
            </w:r>
          </w:p>
        </w:tc>
      </w:tr>
      <w:tr w:rsidR="00AB0275" w:rsidRPr="00AB0275" w14:paraId="5769B5EC" w14:textId="77777777" w:rsidTr="00AB0275">
        <w:trPr>
          <w:trHeight w:val="32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14:paraId="5992027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14:paraId="5174B87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D57A0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9B765B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BC5EB0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2D66BA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6ED703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DF5BEF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7AB3E2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F7B474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AB0275" w:rsidRPr="00AB0275" w14:paraId="14F62F72" w14:textId="77777777" w:rsidTr="00AB0275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14:paraId="0D74FDB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14:paraId="5C37482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D7C9B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4638C7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A10702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3AC11A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B2D894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4050,00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CF78A2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F7C10F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5A4F92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0,00</w:t>
            </w:r>
          </w:p>
        </w:tc>
      </w:tr>
      <w:tr w:rsidR="00AB0275" w:rsidRPr="00AB0275" w14:paraId="7BA00C71" w14:textId="77777777" w:rsidTr="00AB0275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4386F4B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Подпрограмма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2B6600B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Обеспечение деятельности казенных учреждений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3570B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4315A2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12691,04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45D06F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25864,70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FE1901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26817,40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B62ACE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26772,00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391251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27435,40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248BC4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27952,90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B6C7A6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26213,00</w:t>
            </w:r>
          </w:p>
        </w:tc>
      </w:tr>
      <w:tr w:rsidR="00AB0275" w:rsidRPr="00AB0275" w14:paraId="0A47496E" w14:textId="77777777" w:rsidTr="00AB0275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0A3B2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8BCA1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D4B16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CA7204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28E056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D732B4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650D06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557454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0096A1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436EDA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</w:tr>
      <w:tr w:rsidR="00AB0275" w:rsidRPr="00AB0275" w14:paraId="73F96E2B" w14:textId="77777777" w:rsidTr="00AB0275">
        <w:trPr>
          <w:trHeight w:val="188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D8B1D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2A62E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C206EB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3442AA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12691,04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92485F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25864,70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934D50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26817,40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ADE895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26772,00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648008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27435,40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34A571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27952,90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5FB47A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26213,00</w:t>
            </w:r>
          </w:p>
        </w:tc>
      </w:tr>
      <w:tr w:rsidR="00AB0275" w:rsidRPr="00AB0275" w14:paraId="612DDC97" w14:textId="77777777" w:rsidTr="00AB0275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43045BE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1946CFE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«Финансовое обеспечение МКУ </w:t>
            </w:r>
            <w:r w:rsidRPr="00AB0275">
              <w:rPr>
                <w:rFonts w:cs="Arial"/>
              </w:rPr>
              <w:lastRenderedPageBreak/>
              <w:t>«Единая дежурно-диспетчерская служба и хозяйственно-техническое обеспечение»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CA213E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0E34A7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12691,04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2AAD334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15385,70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195793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E584EC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17 467,00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CD3A40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17643,40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E496C8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17807,90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1D6314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15790,00</w:t>
            </w:r>
          </w:p>
        </w:tc>
      </w:tr>
      <w:tr w:rsidR="00AB0275" w:rsidRPr="00AB0275" w14:paraId="3A54CE9E" w14:textId="77777777" w:rsidTr="00AB0275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747E9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29831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968BC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47C3DC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5D5A22B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5F31F1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AFCE0A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242D64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922844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C39A3F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</w:tr>
      <w:tr w:rsidR="00AB0275" w:rsidRPr="00AB0275" w14:paraId="65DCB683" w14:textId="77777777" w:rsidTr="00AB0275">
        <w:trPr>
          <w:trHeight w:val="468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87559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EB8C0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36799E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888C12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12691,04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16808C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15385,70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6F26B3C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ACBDD8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17 467,00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39FEE7E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17643,40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3134A8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17807,90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162007E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15790,00</w:t>
            </w:r>
          </w:p>
        </w:tc>
      </w:tr>
      <w:tr w:rsidR="00AB0275" w:rsidRPr="00AB0275" w14:paraId="5C411DFD" w14:textId="77777777" w:rsidTr="00AB0275">
        <w:trPr>
          <w:trHeight w:val="768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5F529EE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FA6B93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«Финансовое обеспечение МКУ «Централизованная бухгалтерия сельских поселений»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1B6C4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91509B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721FD2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DFAAFC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536CFA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2C9B38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9792,00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EFA1FA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10145,00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C9D5E8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10423,00</w:t>
            </w:r>
          </w:p>
        </w:tc>
      </w:tr>
      <w:tr w:rsidR="00AB0275" w:rsidRPr="00AB0275" w14:paraId="0C17E4EA" w14:textId="77777777" w:rsidTr="00AB0275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92859C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C095CE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3E889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400B3EA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0A6E99C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500F3C3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385F5A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52DE22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C4AE8BB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60CF4F09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AB0275" w:rsidRPr="00AB0275" w14:paraId="362EE0CD" w14:textId="77777777" w:rsidTr="00AB0275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0BB593E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4FF8469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B996E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4DEF9A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91C5E6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705F558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4605B3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F98BBC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9792,00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316896D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10145,00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1470606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10423,00</w:t>
            </w:r>
          </w:p>
        </w:tc>
      </w:tr>
    </w:tbl>
    <w:p w14:paraId="3F72F7B5" w14:textId="77777777" w:rsidR="00AB0275" w:rsidRDefault="00AB0275" w:rsidP="00AB0275">
      <w:pPr>
        <w:ind w:firstLine="709"/>
        <w:contextualSpacing/>
        <w:rPr>
          <w:rFonts w:cs="Arial"/>
          <w:shd w:val="clear" w:color="auto" w:fill="FFFFFF"/>
        </w:rPr>
      </w:pPr>
    </w:p>
    <w:p w14:paraId="3895AF6C" w14:textId="77777777" w:rsidR="00AB0275" w:rsidRPr="00AB0275" w:rsidRDefault="00AB0275" w:rsidP="00AB0275">
      <w:pPr>
        <w:shd w:val="clear" w:color="auto" w:fill="FFFFFF"/>
        <w:ind w:left="9639" w:firstLine="0"/>
        <w:rPr>
          <w:rFonts w:cs="Arial"/>
          <w:shd w:val="clear" w:color="auto" w:fill="FFFFFF"/>
        </w:rPr>
      </w:pPr>
      <w:r w:rsidRPr="00AB0275">
        <w:rPr>
          <w:rFonts w:cs="Arial"/>
          <w:bCs/>
        </w:rPr>
        <w:br w:type="page"/>
      </w:r>
      <w:r w:rsidRPr="00AB0275">
        <w:rPr>
          <w:rFonts w:cs="Arial"/>
          <w:bCs/>
        </w:rPr>
        <w:lastRenderedPageBreak/>
        <w:t>Приложение 2 к постановлению администрации</w:t>
      </w:r>
      <w:r>
        <w:rPr>
          <w:rFonts w:cs="Arial"/>
          <w:bCs/>
        </w:rPr>
        <w:t xml:space="preserve"> </w:t>
      </w:r>
      <w:r w:rsidRPr="00AB0275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AB0275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AB0275">
        <w:rPr>
          <w:rFonts w:cs="Arial"/>
          <w:bCs/>
        </w:rPr>
        <w:t>от «17» марта</w:t>
      </w:r>
      <w:r>
        <w:rPr>
          <w:rFonts w:cs="Arial"/>
          <w:bCs/>
        </w:rPr>
        <w:t xml:space="preserve"> </w:t>
      </w:r>
      <w:r w:rsidRPr="00AB0275">
        <w:rPr>
          <w:rFonts w:cs="Arial"/>
          <w:bCs/>
        </w:rPr>
        <w:t>2023г. № 232</w:t>
      </w:r>
    </w:p>
    <w:tbl>
      <w:tblPr>
        <w:tblW w:w="303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150"/>
        <w:gridCol w:w="15150"/>
      </w:tblGrid>
      <w:tr w:rsidR="00AB0275" w:rsidRPr="00AB0275" w14:paraId="7BE6E493" w14:textId="77777777" w:rsidTr="00962809">
        <w:trPr>
          <w:trHeight w:val="1275"/>
        </w:trPr>
        <w:tc>
          <w:tcPr>
            <w:tcW w:w="15150" w:type="dxa"/>
            <w:tcBorders>
              <w:bottom w:val="nil"/>
            </w:tcBorders>
            <w:vAlign w:val="bottom"/>
            <w:hideMark/>
          </w:tcPr>
          <w:p w14:paraId="6177A5D0" w14:textId="77777777" w:rsidR="00AB0275" w:rsidRPr="00AB0275" w:rsidRDefault="00AB0275" w:rsidP="00AB0275">
            <w:pPr>
              <w:ind w:firstLine="709"/>
              <w:rPr>
                <w:rFonts w:cs="Arial"/>
              </w:rPr>
            </w:pPr>
            <w:r w:rsidRPr="00AB0275">
              <w:rPr>
                <w:rFonts w:cs="Arial"/>
              </w:rPr>
              <w:t>Финансовое обеспечение и прогнозная (справочная) оценка расходов федерального, областного бюджета и бюджета Калачеевского муниципального района, бюджетов внебюджетных фондов, юридических и физических лиц на реализацию программы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Pr="00AB0275">
              <w:rPr>
                <w:rFonts w:cs="Arial"/>
              </w:rPr>
              <w:t>«Муниципальное управление»</w:t>
            </w:r>
          </w:p>
        </w:tc>
        <w:tc>
          <w:tcPr>
            <w:tcW w:w="15150" w:type="dxa"/>
            <w:tcBorders>
              <w:bottom w:val="nil"/>
            </w:tcBorders>
          </w:tcPr>
          <w:p w14:paraId="462105C3" w14:textId="77777777" w:rsidR="00AB0275" w:rsidRPr="00AB0275" w:rsidRDefault="00AB0275" w:rsidP="00AB0275">
            <w:pPr>
              <w:ind w:firstLine="709"/>
              <w:rPr>
                <w:rFonts w:cs="Arial"/>
              </w:rPr>
            </w:pPr>
          </w:p>
        </w:tc>
      </w:tr>
    </w:tbl>
    <w:p w14:paraId="63DBDA54" w14:textId="77777777" w:rsidR="00AB0275" w:rsidRPr="00AB0275" w:rsidRDefault="00AB0275" w:rsidP="00AB0275">
      <w:pPr>
        <w:ind w:firstLine="709"/>
        <w:rPr>
          <w:rFonts w:cs="Arial"/>
        </w:rPr>
      </w:pPr>
    </w:p>
    <w:tbl>
      <w:tblPr>
        <w:tblW w:w="160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939"/>
        <w:gridCol w:w="1597"/>
        <w:gridCol w:w="1241"/>
        <w:gridCol w:w="1275"/>
        <w:gridCol w:w="1276"/>
        <w:gridCol w:w="1276"/>
        <w:gridCol w:w="1134"/>
        <w:gridCol w:w="1134"/>
        <w:gridCol w:w="1276"/>
        <w:gridCol w:w="236"/>
        <w:gridCol w:w="859"/>
      </w:tblGrid>
      <w:tr w:rsidR="00AB0275" w:rsidRPr="00AB0275" w14:paraId="21FD54D5" w14:textId="77777777" w:rsidTr="00AB0275">
        <w:trPr>
          <w:gridAfter w:val="2"/>
          <w:wAfter w:w="1095" w:type="dxa"/>
          <w:trHeight w:val="7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BD5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202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 xml:space="preserve">Наименование подпрограммы, основного мероприятия 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1DF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8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485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  <w:color w:val="000000"/>
              </w:rPr>
              <w:t>в том числе по годам реализации подпрограммы</w:t>
            </w:r>
          </w:p>
        </w:tc>
      </w:tr>
      <w:tr w:rsidR="00AB0275" w:rsidRPr="00AB0275" w14:paraId="5D4D3577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2DA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EA9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2A1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31F2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EE57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71A2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3C61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2BAA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FFDF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3E263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2026</w:t>
            </w:r>
          </w:p>
        </w:tc>
      </w:tr>
      <w:tr w:rsidR="00AB0275" w:rsidRPr="00AB0275" w14:paraId="52E39C9C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117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0BA8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0D03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1B66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EC1F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3FDF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1DEE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0B095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349BA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03950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10</w:t>
            </w:r>
          </w:p>
        </w:tc>
      </w:tr>
      <w:tr w:rsidR="00AB0275" w:rsidRPr="00AB0275" w14:paraId="056661BD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FBF1E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Муниципальная программа</w:t>
            </w:r>
          </w:p>
        </w:tc>
        <w:tc>
          <w:tcPr>
            <w:tcW w:w="29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C7BED9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«Муниципальное управление»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7201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7BE7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231 592,80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1E0F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293999,20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F935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367096,10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4018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166 182,00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BE6EB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114870,90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6B2C4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117018,90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4EA8A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121 894,10</w:t>
            </w:r>
          </w:p>
        </w:tc>
      </w:tr>
      <w:tr w:rsidR="00AB0275" w:rsidRPr="00AB0275" w14:paraId="1BAD1EE0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04C9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14:paraId="4346971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F389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A5CD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833C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B0275">
              <w:rPr>
                <w:rFonts w:cs="Arial"/>
              </w:rPr>
              <w:t>3226,00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6BEB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E79F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B027A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CAF02A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C600A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0</w:t>
            </w:r>
          </w:p>
        </w:tc>
      </w:tr>
      <w:tr w:rsidR="00AB0275" w:rsidRPr="00AB0275" w14:paraId="34784C1E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6368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14:paraId="46E72AB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DAAF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5417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137 233,64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E3E3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169807,10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67E4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195673,10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84F8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38129,30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EC12F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13634,50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60030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13918,50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222A7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8 771,70</w:t>
            </w:r>
          </w:p>
        </w:tc>
      </w:tr>
      <w:tr w:rsidR="00AB0275" w:rsidRPr="00AB0275" w14:paraId="47AE48B7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CE0A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14:paraId="37136AF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C639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4B4F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94 359,16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EB11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  <w:p w14:paraId="057D490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120966,10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8554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169716,90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D8C8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128041,70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49579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101236,40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6FD8C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103100,40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9E5B7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113 122,40</w:t>
            </w:r>
          </w:p>
        </w:tc>
      </w:tr>
      <w:tr w:rsidR="00AB0275" w:rsidRPr="00AB0275" w14:paraId="4EAFC578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866E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14:paraId="1D007E4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8C21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A6F2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6141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E6F2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C2D5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48FE9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F1E318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1D687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0</w:t>
            </w:r>
          </w:p>
        </w:tc>
      </w:tr>
      <w:tr w:rsidR="00AB0275" w:rsidRPr="00AB0275" w14:paraId="7B9B727F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770E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14:paraId="11F3EFE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6D5B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1D02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B5FF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DE4B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D2EA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3B082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73E05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33B00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0</w:t>
            </w:r>
          </w:p>
        </w:tc>
      </w:tr>
      <w:tr w:rsidR="00AB0275" w:rsidRPr="00AB0275" w14:paraId="7A8BA14E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469F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14:paraId="13E153D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A1A4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FC27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4BF9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7456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E145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F804F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A38B5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E41B5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t>0</w:t>
            </w:r>
          </w:p>
        </w:tc>
      </w:tr>
      <w:tr w:rsidR="00AB0275" w:rsidRPr="00AB0275" w14:paraId="21BB583E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46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5928A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9996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0207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9AF8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06A8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44AC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5D744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001CC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1F4DC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AB0275" w:rsidRPr="00AB0275" w14:paraId="3F211AF0" w14:textId="77777777" w:rsidTr="00AB0275">
        <w:trPr>
          <w:gridAfter w:val="2"/>
          <w:wAfter w:w="1095" w:type="dxa"/>
          <w:trHeight w:val="70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FE7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Подпрограмма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010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C708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5708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176092,85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A356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236347,60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F3B6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269492,10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7DFB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70663,60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DAFD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49362,80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0A95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50360,80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9C882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48 444,80</w:t>
            </w:r>
          </w:p>
        </w:tc>
      </w:tr>
      <w:tr w:rsidR="00AB0275" w:rsidRPr="00AB0275" w14:paraId="7555DC25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34F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CD8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3951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ADC5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482D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BA47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1D5A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D5E3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5922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4679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6042BE5F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79A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634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8394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AA2F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124 176,44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A20A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168903,10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3F22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194617,10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E68B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10 149,00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3E91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8571,00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191B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8822,00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0C1A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  <w:bCs/>
              </w:rPr>
              <w:t>7 891,70</w:t>
            </w:r>
          </w:p>
        </w:tc>
      </w:tr>
      <w:tr w:rsidR="00AB0275" w:rsidRPr="00AB0275" w14:paraId="09B281E6" w14:textId="77777777" w:rsidTr="00AB0275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290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448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9292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BEB8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51916,41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6419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64977,80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E877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73168,90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F724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60514,60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0521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40791,80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AABC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41538,80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BCBB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40 553,10</w:t>
            </w:r>
          </w:p>
        </w:tc>
      </w:tr>
      <w:tr w:rsidR="00AB0275" w:rsidRPr="00AB0275" w14:paraId="35B5C108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0F6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9FE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D34C7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857A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6878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AA0F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EB3F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A20E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E386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5CCF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3D08AE05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0F7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637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0273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D4D2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5F21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622A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CD5A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E731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11A8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2C41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2C153E4F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DA9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DED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F03D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2477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D42B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5BBF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8461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516D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A7BD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DCE6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5A5EC458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293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D74D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7A0B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C583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09BA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1456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D0E03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7006B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7B933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8B96F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AB0275" w:rsidRPr="00AB0275" w14:paraId="1B7143CD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48D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8CD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DB55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241FD" w14:textId="77777777" w:rsidR="00AB0275" w:rsidRPr="00AB0275" w:rsidRDefault="00AB0275" w:rsidP="00AB0275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495,29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A650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2500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5D76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17080,10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54FAE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20008,20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A7F7B" w14:textId="77777777" w:rsidR="00AB0275" w:rsidRPr="00AB0275" w:rsidRDefault="00AB0275" w:rsidP="00AB0275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20006,70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696C6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4028,20</w:t>
            </w:r>
          </w:p>
        </w:tc>
      </w:tr>
      <w:tr w:rsidR="00AB0275" w:rsidRPr="00AB0275" w14:paraId="3C96709F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DDC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C7A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2198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A0AF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26A5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86343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E0D3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D5AF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7456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DE5D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62A46DB4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5A9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B3C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1315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D973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FDC7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8E0B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1F4D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AF04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159E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2683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0F0CCB3F" w14:textId="77777777" w:rsidTr="00AB0275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71E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5B4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685E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B402A" w14:textId="77777777" w:rsidR="00AB0275" w:rsidRPr="00AB0275" w:rsidRDefault="00AB0275" w:rsidP="00AB0275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495,29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957E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E588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695E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17080,10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1592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20008,20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5A9F3" w14:textId="77777777" w:rsidR="00AB0275" w:rsidRPr="00AB0275" w:rsidRDefault="00AB0275" w:rsidP="00AB0275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20006,70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58A0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4028,20</w:t>
            </w:r>
          </w:p>
        </w:tc>
      </w:tr>
      <w:tr w:rsidR="00AB0275" w:rsidRPr="00AB0275" w14:paraId="7EFE6681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E9C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6D5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24C7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внебюджет</w:t>
            </w:r>
            <w:r w:rsidRPr="00AB0275">
              <w:rPr>
                <w:rFonts w:cs="Arial"/>
              </w:rPr>
              <w:lastRenderedPageBreak/>
              <w:t xml:space="preserve">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D45E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0923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6A1F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CFA9D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275C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DAF6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0021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6E258DD3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5DD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1DF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DCDB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AFA1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93F2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8FCE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C2C2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77B8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B11A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1408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6F332E5A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D17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696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24DD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1BD6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CCF0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6F3DB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FB78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171C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73CD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67BA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106F18B4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2DB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1C4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6B86B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D1FE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166986,69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CFA6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226375,00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FA22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249861,80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B9BD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42926,10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738E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18578,90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E40D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19469,00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B6DC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38206,60</w:t>
            </w:r>
          </w:p>
        </w:tc>
      </w:tr>
      <w:tr w:rsidR="00AB0275" w:rsidRPr="00AB0275" w14:paraId="7C2F2C01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67D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652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930C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22C0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0A0B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1D2C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0481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1AFA8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0A6BF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DC582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051B1594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200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2AD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48D4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DF36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124176,44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093B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168903,10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D065C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194617,10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DF61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10149,00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58B1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8571,00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5016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8822,00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40B1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  <w:bCs/>
              </w:rPr>
              <w:t>7 891,70</w:t>
            </w:r>
          </w:p>
        </w:tc>
      </w:tr>
      <w:tr w:rsidR="00AB0275" w:rsidRPr="00AB0275" w14:paraId="0D646365" w14:textId="77777777" w:rsidTr="00AB0275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918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BBD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FF76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2DFE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  <w:bCs/>
              </w:rPr>
              <w:t>42810,25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5085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55005,20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F01C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53538,60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4CE7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32777,10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29A6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10007,90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9569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10647,00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B2F5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30 314,90</w:t>
            </w:r>
          </w:p>
        </w:tc>
      </w:tr>
      <w:tr w:rsidR="00AB0275" w:rsidRPr="00AB0275" w14:paraId="54842322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C90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A36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FA2A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F9A4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ED68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E819F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38B8F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C202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AB59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51C8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68E47F0F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C31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21B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0AF8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A37B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83C5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100F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0137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77E4D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921A4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7661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02EE407D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423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CA5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A325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9F91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4C34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3C34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7176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A262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7A96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A7D1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51843E7F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C06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ADE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1558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A69C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8610,87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9D28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DBAC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lang w:val="en-US"/>
              </w:rPr>
            </w:pPr>
            <w:r w:rsidRPr="00AB0275">
              <w:rPr>
                <w:rFonts w:cs="Arial"/>
              </w:rPr>
              <w:t>1</w:t>
            </w:r>
            <w:r w:rsidRPr="00AB0275">
              <w:rPr>
                <w:rFonts w:cs="Arial"/>
                <w:lang w:val="en-US"/>
              </w:rPr>
              <w:t>1</w:t>
            </w:r>
            <w:r w:rsidRPr="00AB0275">
              <w:rPr>
                <w:rFonts w:cs="Arial"/>
              </w:rPr>
              <w:t>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3B11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10657,40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CE9A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10775,70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BF3D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10885,10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6994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10010,00</w:t>
            </w:r>
          </w:p>
        </w:tc>
      </w:tr>
      <w:tr w:rsidR="00AB0275" w:rsidRPr="00AB0275" w14:paraId="303930C1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5CF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268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EF43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C85A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11C8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1643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DF8F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48F3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72FD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45BF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1F644435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390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7E0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702F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9C1A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8050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5CF0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55EE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6D46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E6ED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02E7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051F71A1" w14:textId="77777777" w:rsidTr="00AB0275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741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006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740C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D696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8610,87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1CDC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0A6C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</w:t>
            </w:r>
            <w:r w:rsidRPr="00AB0275">
              <w:rPr>
                <w:rFonts w:cs="Arial"/>
                <w:lang w:val="en-US"/>
              </w:rPr>
              <w:t>1</w:t>
            </w:r>
            <w:r w:rsidRPr="00AB0275">
              <w:rPr>
                <w:rFonts w:cs="Arial"/>
              </w:rPr>
              <w:t>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A3B4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10657,40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1656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10775,70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C840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10885,10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82B9D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10010,00</w:t>
            </w:r>
          </w:p>
        </w:tc>
      </w:tr>
      <w:tr w:rsidR="00AB0275" w:rsidRPr="00AB0275" w14:paraId="653A810F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D3C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4C2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1BD0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внебюджет</w:t>
            </w:r>
            <w:r w:rsidRPr="00AB0275">
              <w:rPr>
                <w:rFonts w:cs="Arial"/>
              </w:rPr>
              <w:lastRenderedPageBreak/>
              <w:t xml:space="preserve">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E74D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4284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DA080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2E56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6CF9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5EE4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201C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624A1CFF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19E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A92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4090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BAB5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9C36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79741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6BED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411F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217B0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78CC8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6F6037FC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3BF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C6E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2356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8889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BE0C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B957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0238F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05F2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F4BF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F0F7D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463E668C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B2A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Подпрограмма №2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D26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B38F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5587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42808,91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0777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31786,90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3278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70786,60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155F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68746,40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AD2D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38072,70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78F9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38705,20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BAB7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47236,30</w:t>
            </w:r>
          </w:p>
        </w:tc>
      </w:tr>
      <w:tr w:rsidR="00AB0275" w:rsidRPr="00AB0275" w14:paraId="03251840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F30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8628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7DE9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2CD4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ACE4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8425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21735,70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547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69C7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E754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44EC2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0,0</w:t>
            </w:r>
          </w:p>
        </w:tc>
      </w:tr>
      <w:tr w:rsidR="00AB0275" w:rsidRPr="00AB0275" w14:paraId="1FA4DC0B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EE9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2E0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2D55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ECAF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13057,20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E183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2BFD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  <w:bCs/>
              </w:rPr>
              <w:t>1056,00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6126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  <w:bCs/>
              </w:rPr>
              <w:t>27980,30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D43A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  <w:bCs/>
              </w:rPr>
              <w:t>5063,50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91AA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  <w:bCs/>
              </w:rPr>
              <w:t>5096,50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099B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  <w:bCs/>
              </w:rPr>
              <w:t>880,00</w:t>
            </w:r>
          </w:p>
        </w:tc>
      </w:tr>
      <w:tr w:rsidR="00AB0275" w:rsidRPr="00AB0275" w14:paraId="46488445" w14:textId="77777777" w:rsidTr="00AB0275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431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08C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9316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8187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29751,71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FC9A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30123,60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8C50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47994,90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B1C1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40755,10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299C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33009,20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2D3F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33608,70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B898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46 356,30</w:t>
            </w:r>
          </w:p>
        </w:tc>
      </w:tr>
      <w:tr w:rsidR="00AB0275" w:rsidRPr="00AB0275" w14:paraId="3124C6EB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1EA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14B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37A1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0334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CF47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BCE8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FD61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4BBD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6501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C46C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223F2698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F1C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037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CC1E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8333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2369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766A0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CE301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88A6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237E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88D3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30E3B9C3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48F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25D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8B25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EB7A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7774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7A5D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170F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884B8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5C3D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8265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4CCDD10B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A45B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1F33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D895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A6CBB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9F62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54D8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BE43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F30AD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B521C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9E046" w14:textId="77777777" w:rsidR="00AB0275" w:rsidRPr="00AB0275" w:rsidRDefault="00AB0275" w:rsidP="00AB0275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AB0275" w:rsidRPr="00AB0275" w14:paraId="38116477" w14:textId="77777777" w:rsidTr="00AB0275">
        <w:trPr>
          <w:gridAfter w:val="2"/>
          <w:wAfter w:w="1095" w:type="dxa"/>
          <w:trHeight w:val="91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774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AD7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Создание условий для получения муниципальных услуг, предоставляемых администрацией Калачеевского муниципального района </w:t>
            </w:r>
            <w:r w:rsidRPr="00AB0275">
              <w:rPr>
                <w:rFonts w:cs="Arial"/>
              </w:rPr>
              <w:lastRenderedPageBreak/>
              <w:t>в электронной форме и снижение среднего числа обращений Заявителей в орган местного самоуправления для получения одной муниципальной услуги.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A7DB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517F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533B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8D331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EDE9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F094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38CE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F18F3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322A7355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F76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2F6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8B91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07B6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AB0B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9A92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B2D1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E736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DDCE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17E6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43AB88A8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55C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7B3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E21E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89AB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3ACC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9244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C11ED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90BA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0CE9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1AD2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6679280D" w14:textId="77777777" w:rsidTr="00AB0275">
        <w:trPr>
          <w:gridAfter w:val="2"/>
          <w:wAfter w:w="1095" w:type="dxa"/>
          <w:trHeight w:val="6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5B5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F47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3478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AD90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4F87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2C26E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C23B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2C9C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35D8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7475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30EFA9C1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6B3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02E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82CE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FFFA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F59B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0EC1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0CF8F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78C0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289E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2569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69F2FFE8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29F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45F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509F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B7F9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B05F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11D36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76F6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8C41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776C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3A02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6A7F7910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531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4E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FD6F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6E9D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6DA9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BBC3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1B95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0339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7305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684C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746657BA" w14:textId="77777777" w:rsidTr="00AB0275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474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7C2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Внедрения информационных технологий в сфере муниципального управления.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72DC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3BD5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3F6E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46B5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5C30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739F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74D1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6149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0FAF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dxa"/>
          </w:tcPr>
          <w:p w14:paraId="74E79C5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</w:tr>
      <w:tr w:rsidR="00AB0275" w:rsidRPr="00AB0275" w14:paraId="38EC056C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606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FD3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466B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473F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262B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2BE8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53BE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70EF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5E69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CB01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6A1D8DE4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DA5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5C0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E745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296D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23A8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D421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6E14F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858E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7365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D5A4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3D8A1330" w14:textId="77777777" w:rsidTr="00AB0275">
        <w:trPr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48E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C76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442B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1065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DA5A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8D44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4951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953E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47AA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1C88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7EDD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dxa"/>
          </w:tcPr>
          <w:p w14:paraId="779C2D7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</w:tr>
      <w:tr w:rsidR="00AB0275" w:rsidRPr="00AB0275" w14:paraId="0EAC7B65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FF2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C93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756F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0119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032E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DF90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82A7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2AAD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FF0C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444B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5C465FC0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888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EE7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977B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2869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12F6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4949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5C06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2C47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8316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AD41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5E91CC66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1EF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D2B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255A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DD6E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9CB2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2BD2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061C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407D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E1A0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849B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</w:tr>
      <w:tr w:rsidR="00AB0275" w:rsidRPr="00AB0275" w14:paraId="74AF8FAA" w14:textId="77777777" w:rsidTr="00AB0275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3EB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E91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Развитие кадрового потенциала администрации.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62BE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EBDA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F1C1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494F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2901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E47C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36D9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AFEF5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E443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dxa"/>
          </w:tcPr>
          <w:p w14:paraId="360B906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</w:tr>
      <w:tr w:rsidR="00AB0275" w:rsidRPr="00AB0275" w14:paraId="271350A3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5B3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A9D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A6FA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B202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C7B7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A3AA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992D7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2714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036A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CEB8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06FF8308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4D7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965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C4AD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0C4E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F53E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260F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5DD4F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0ED2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641E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A8A1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780A5460" w14:textId="77777777" w:rsidTr="00AB0275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7DD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297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ED42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E1FB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4261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551E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43B8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C626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7609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10E3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5199715C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DA4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320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2044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ACC5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D25E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4E18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4C7ED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BAC1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4E27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0C45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1DBEB9A0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A6E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7C2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9B42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0DB9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4014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1ABB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35DB7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1E08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EF1D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055F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66576DFA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013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AAB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2571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31B8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45A5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AC5C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214A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FD8D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F49C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D8F8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66E9E438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047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4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DBC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EDC6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AFC7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53EC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5F2F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36624,70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6E10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451B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0AB5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9B67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95,0</w:t>
            </w:r>
          </w:p>
        </w:tc>
      </w:tr>
      <w:tr w:rsidR="00AB0275" w:rsidRPr="00AB0275" w14:paraId="76A113FC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354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AA3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71B9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AED6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2C8C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C9EB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  <w:bCs/>
              </w:rPr>
              <w:t>21735,70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2471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F4C4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DF55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AEC1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6BD281F9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A9B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1B4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B730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8986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B7E7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D0377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EB75B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0BA6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B42E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36B9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1CEE6C24" w14:textId="77777777" w:rsidTr="00AB0275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27A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887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FF42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7819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2975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5455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lang w:val="en-US"/>
              </w:rPr>
            </w:pPr>
            <w:r w:rsidRPr="00AB0275">
              <w:rPr>
                <w:rFonts w:cs="Arial"/>
                <w:lang w:val="en-US"/>
              </w:rPr>
              <w:t>1</w:t>
            </w:r>
            <w:r w:rsidRPr="00AB0275">
              <w:rPr>
                <w:rFonts w:cs="Arial"/>
              </w:rPr>
              <w:t>4 889,00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1044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DEC99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7F0C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DF7F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95,0</w:t>
            </w:r>
          </w:p>
        </w:tc>
      </w:tr>
      <w:tr w:rsidR="00AB0275" w:rsidRPr="00AB0275" w14:paraId="07A767E7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578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981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551F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7717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997A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CF54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B9E5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6EDE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1F03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94F6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71318896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C1B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572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2676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60FF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F7B5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FC18D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52C91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8C23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033A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ADF9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61A20843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DAA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062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CB25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2336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9FB8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394C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07B1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F6D3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E7A0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B3EB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72B22EC1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D00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5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6BC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Гражданское общество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6EB6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222D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6859,52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F6A1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6473,70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517D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7 379,20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FA09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7665,30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1924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7912,10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4C50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8161,00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8138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7 738,0</w:t>
            </w:r>
          </w:p>
        </w:tc>
      </w:tr>
      <w:tr w:rsidR="00AB0275" w:rsidRPr="00AB0275" w14:paraId="189BDE4A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A71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C6E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E245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5260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191B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0273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AE68D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8C88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3089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D5F4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00F46810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6DA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CFC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0CD0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7061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1D00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65DB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539E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A8ED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6E0B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72E9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60B9FD8E" w14:textId="77777777" w:rsidTr="00AB0275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E4F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7F3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1621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C984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6609,52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A645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6473,70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805D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7379,20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4F7B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7665,30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F6BC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7912,10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5FA9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8161,00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B827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7 738,0</w:t>
            </w:r>
          </w:p>
        </w:tc>
      </w:tr>
      <w:tr w:rsidR="00AB0275" w:rsidRPr="00AB0275" w14:paraId="712455AB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0BF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268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1E52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12BF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1576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424F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A602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6DAB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224B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7E9E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604CE8E2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87C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53C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3AD08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DF58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1F26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CF42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FE98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F3DC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1012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658E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77AA8964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200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DAD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8774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5A5B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2D75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BDC2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8A85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E0C7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0C6F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D98C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4F3B9387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BAA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6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DC0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7BA9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DDA7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23 279,86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3F0F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21144,30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0CBE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lang w:val="en-US"/>
              </w:rPr>
            </w:pPr>
            <w:r w:rsidRPr="00AB0275">
              <w:rPr>
                <w:rFonts w:cs="Arial"/>
              </w:rPr>
              <w:t>23554,70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AA33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29388,70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A0C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25661,10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9527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26044,70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DFE2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39103,30</w:t>
            </w:r>
          </w:p>
        </w:tc>
      </w:tr>
      <w:tr w:rsidR="00AB0275" w:rsidRPr="00AB0275" w14:paraId="65F8FB7D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83D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111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083B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A6C8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18D7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D110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4257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E4F3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132D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9323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6108180B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E67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41D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8EB2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23D8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EBE9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82148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  <w:bCs/>
              </w:rPr>
              <w:t>981,00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9392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  <w:bCs/>
              </w:rPr>
              <w:t>1043,00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2986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 xml:space="preserve">1104,00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CD45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1147,00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A3D2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880,0</w:t>
            </w:r>
          </w:p>
        </w:tc>
      </w:tr>
      <w:tr w:rsidR="00AB0275" w:rsidRPr="00AB0275" w14:paraId="68797013" w14:textId="77777777" w:rsidTr="00AB0275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3DF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93D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84CE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C336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20240,30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CFAA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26294,96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93C7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22573,70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0E8C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28334,70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02FB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24557,10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3ED6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24897,70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670F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38 223,30</w:t>
            </w:r>
          </w:p>
        </w:tc>
      </w:tr>
      <w:tr w:rsidR="00AB0275" w:rsidRPr="00AB0275" w14:paraId="3A7DDD80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84C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E9F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F246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4D55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A4F5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28E6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ED2E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E941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3B62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EFB5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2DCD2BA1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52B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05F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D173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06E0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9BC3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744C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357CB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EB28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3BF6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2D4D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253EB08C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974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60A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5C8C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464E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0510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25D3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FF5D6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FF2E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5FC0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190D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5B8B12BC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AAE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Основное мероприятие </w:t>
            </w:r>
            <w:r w:rsidRPr="00AB0275">
              <w:rPr>
                <w:rFonts w:cs="Arial"/>
              </w:rPr>
              <w:lastRenderedPageBreak/>
              <w:t>7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053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lastRenderedPageBreak/>
              <w:t xml:space="preserve">Поощрение муниципальных </w:t>
            </w:r>
            <w:r w:rsidRPr="00AB0275">
              <w:rPr>
                <w:rFonts w:cs="Arial"/>
              </w:rPr>
              <w:lastRenderedPageBreak/>
              <w:t>образований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14DA2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2E51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B56A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93B5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C5275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2B55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436D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693E6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300,00</w:t>
            </w:r>
          </w:p>
        </w:tc>
      </w:tr>
      <w:tr w:rsidR="00AB0275" w:rsidRPr="00AB0275" w14:paraId="02205576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AE0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4CC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599B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770B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AF8B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34F3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3555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E9CD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3A5A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7687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4716148C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3F6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FF7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88FC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029F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5F74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5CABB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34A9E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5F62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029A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BBBF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26A72F29" w14:textId="77777777" w:rsidTr="00AB0275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0C5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120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5D87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DDDA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CC4F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C9F7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E04A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62B1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05E8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69EC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300,00</w:t>
            </w:r>
          </w:p>
        </w:tc>
      </w:tr>
      <w:tr w:rsidR="00AB0275" w:rsidRPr="00AB0275" w14:paraId="26F0573C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081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5BA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3E9A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7E9F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8507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4095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B69E0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A3DF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77C5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96F5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45A6CF48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665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3E1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590FE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52F4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3560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88DA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F3F9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6A03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CAE6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B722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5514A0C2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CED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746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7880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9807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2BAA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FC64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6665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FE0B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C4AD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FA75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523B2954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6803A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8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5FE01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Содержание имущества казны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50A2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369A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12332,02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95D0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286E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lang w:val="en-US"/>
              </w:rPr>
            </w:pPr>
            <w:r w:rsidRPr="00AB0275">
              <w:rPr>
                <w:rFonts w:cs="Arial"/>
                <w:lang w:val="en-US"/>
              </w:rPr>
              <w:t>27</w:t>
            </w:r>
            <w:r w:rsidRPr="00AB0275">
              <w:rPr>
                <w:rFonts w:cs="Arial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EDA1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27092,40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F23DD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3949,50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0B0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3 949,50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FA07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51955527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D554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D75D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F566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3AE2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DC3A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68B5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C8DF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F95F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5854D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C3DA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18791367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0A92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75F1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8E31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C66B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11923,20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E066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94C0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7815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26937,30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CAA32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3898,20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2DFB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3 898,20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E798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402D1895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A045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5B16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4C6C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A261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408,82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3445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1F30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lang w:val="en-US"/>
              </w:rPr>
            </w:pPr>
            <w:r w:rsidRPr="00AB0275">
              <w:rPr>
                <w:rFonts w:cs="Arial"/>
              </w:rPr>
              <w:t>2728,00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4642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1F5A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E9827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51,30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02DE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133E9102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4F20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5F7F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5CCF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5EA1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2489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70F8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BD66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D335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674A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7114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1F42006A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DC6C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EA97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7FB6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512C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D830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97D1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190E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015A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B828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C681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7E424507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B5F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1EF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1FB0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8D01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45FF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3785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CEFD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8AD3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B039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54B3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10B6A868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5F208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lastRenderedPageBreak/>
              <w:t>Основное мероприятие 9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6F554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738C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A9FD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2914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C6E5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2E59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AF8D3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9D81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72D08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0358231A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75DB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24D2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7BD8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F63A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DBAC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3535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0EB6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47EB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D8B9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7115A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3A40714B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74CE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EE79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6FD8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9A31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2DB9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FCE4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A6FF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6F4B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7902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15F4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36D2E8D5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72FE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65D3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37AD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DA01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28AF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9D09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406C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5A71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6DA5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2368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06F4DFD2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AFCA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BAB9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2DC0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F00E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1B4D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48F8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2F0A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722D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15D3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C1D42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6D8EEC65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B3FB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789A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8740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9134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47A1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D415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F7C4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10281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DF6C2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4CD9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61566862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CBC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C9D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1258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A9A5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0E39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6D5D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780B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A21DE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2524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FB577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2498FE58" w14:textId="77777777" w:rsidTr="00AB0275">
        <w:trPr>
          <w:gridAfter w:val="2"/>
          <w:wAfter w:w="1095" w:type="dxa"/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EF6BB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Основное мероприятие 10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05205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Иные межбюджетные трансферты бюджетам поселений за счет</w:t>
            </w:r>
            <w:r>
              <w:rPr>
                <w:rFonts w:cs="Arial"/>
                <w:bCs/>
              </w:rPr>
              <w:t xml:space="preserve"> </w:t>
            </w:r>
            <w:r w:rsidRPr="00AB0275">
              <w:rPr>
                <w:rFonts w:cs="Arial"/>
                <w:bCs/>
              </w:rPr>
              <w:t>средств, полученных из вышестоящих бюджетов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61B3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3F11F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18D7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BD12C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86428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4050,00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1D2B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C678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C8BB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3ADE5F75" w14:textId="77777777" w:rsidTr="00AB0275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22A0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3CB0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1908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19C8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E9D9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A08CB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4205D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6008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E767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4452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5BB7511A" w14:textId="77777777" w:rsidTr="00AB0275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0E75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8CF2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FC20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F2F99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5D92C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D4F1B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49413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77EA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26B7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180C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05B1F028" w14:textId="77777777" w:rsidTr="00AB0275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F2C5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59E1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DA11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9713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69ACA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1D37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EB6B9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1 050,00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BE33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7860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D690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2A0BEB3E" w14:textId="77777777" w:rsidTr="00AB0275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6E92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A4C1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6C60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68F8E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18C6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7137CF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AE091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0814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BDE7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E2C0D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33331954" w14:textId="77777777" w:rsidTr="00AB0275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C70C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F788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FC50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5C22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5551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CF0D4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3E460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1221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63C0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4A9B4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59AAE176" w14:textId="77777777" w:rsidTr="00AB0275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F8A2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3BD7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7E95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EFB5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0DA29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3F85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FAE7E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9ED7D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B2DE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D6FE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26AD6686" w14:textId="77777777" w:rsidTr="00AB0275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3EF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4E1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3AED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6CDE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45534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E97E3F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12590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DF52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3897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1CF34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AB0275" w:rsidRPr="00AB0275" w14:paraId="45792E47" w14:textId="77777777" w:rsidTr="00AB0275">
        <w:trPr>
          <w:gridAfter w:val="2"/>
          <w:wAfter w:w="1095" w:type="dxa"/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EEF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Подпрограмма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036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 xml:space="preserve">Обеспечение деятельности казенных учреждений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D241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E5D8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12691,04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5B47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25864,70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EA1A1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26817,40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F6E54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26772,00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6AC3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27435,40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A52A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27952,90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2079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26213,00</w:t>
            </w:r>
          </w:p>
        </w:tc>
      </w:tr>
      <w:tr w:rsidR="00AB0275" w:rsidRPr="00AB0275" w14:paraId="6DA3D802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232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3BF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FB12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AE12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C8EC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CE3A9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A9911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FCC9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971C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F023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6FD4EC4C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A62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454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AE0A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A40E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9125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41A2C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0F241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8076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0E91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AD5B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52382036" w14:textId="77777777" w:rsidTr="00AB0275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095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E71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2DFD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2C7B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12691,04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4E51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25864,70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F577F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26817,40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0781F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26772,00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1AEA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27435,40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6394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27952,90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00EE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26213,00</w:t>
            </w:r>
          </w:p>
        </w:tc>
      </w:tr>
      <w:tr w:rsidR="00AB0275" w:rsidRPr="00AB0275" w14:paraId="35C49034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9A3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580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B87F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B22C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1502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5BF24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6B7EE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FC18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0239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1757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17A59637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EE4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46B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C301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E29D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6FEA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63602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6D513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1DE6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F234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994F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4ECAEF12" w14:textId="77777777" w:rsidTr="00AB0275">
        <w:trPr>
          <w:gridAfter w:val="2"/>
          <w:wAfter w:w="1095" w:type="dxa"/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697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B78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F597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8C0A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412B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AE27C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39EE7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E22E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D98F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1F32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7A46FC9F" w14:textId="77777777" w:rsidTr="00AB0275">
        <w:trPr>
          <w:gridAfter w:val="2"/>
          <w:wAfter w:w="1095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6AB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EA6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Финансовое обеспечение МКУ «Единая дежурно-диспетчерская служба и хозяйственно- техническое обеспечение»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3828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32F1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  <w:bCs/>
              </w:rPr>
              <w:t>12691,04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33C9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15385,70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18F4A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6F800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FEEC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17643,40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723E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17807,90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91AD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15790,00</w:t>
            </w:r>
          </w:p>
        </w:tc>
      </w:tr>
      <w:tr w:rsidR="00AB0275" w:rsidRPr="00AB0275" w14:paraId="04A1305F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562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C95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0112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E08D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6D31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5CD3C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362D0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A18F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BC69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F78F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5140AB67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514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D7E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8A0F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35BC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592E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F2649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08D9A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3BB3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2AA2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6DE0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7D1C9DDE" w14:textId="77777777" w:rsidTr="00AB0275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67C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3E6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2A75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AF3A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  <w:bCs/>
              </w:rPr>
              <w:t>12691,04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2EE5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15385,70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0F60A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FC55C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30B4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17643,40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4A32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17807,90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3A20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15790,00</w:t>
            </w:r>
          </w:p>
        </w:tc>
      </w:tr>
      <w:tr w:rsidR="00AB0275" w:rsidRPr="00AB0275" w14:paraId="4E04564F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42F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A8C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E64A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внебюджет</w:t>
            </w:r>
            <w:r w:rsidRPr="00AB0275">
              <w:rPr>
                <w:rFonts w:cs="Arial"/>
              </w:rPr>
              <w:lastRenderedPageBreak/>
              <w:t xml:space="preserve">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7773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6379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9EE92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6271F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A64C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7DBB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3C2C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22AEBB45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04D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8F4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FFCA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C10B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A475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FF04E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6B21C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A9FD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1B8F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1C3B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4C799F01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13D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0DC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649A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3AA7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040B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1ECAD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58CD0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EA2D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90FE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3106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52358DB7" w14:textId="77777777" w:rsidTr="00AB0275">
        <w:trPr>
          <w:gridAfter w:val="2"/>
          <w:wAfter w:w="1095" w:type="dxa"/>
          <w:trHeight w:val="49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C3C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728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783F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EECF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626E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BE93E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BE82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693C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F670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01A1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10423,00</w:t>
            </w:r>
          </w:p>
        </w:tc>
      </w:tr>
      <w:tr w:rsidR="00AB0275" w:rsidRPr="00AB0275" w14:paraId="2D49BE1B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898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2CE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84F8A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0238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F7C9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BC379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ADDB0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7509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A7BAF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7941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0E2D1194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D3A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3A5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AC33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F507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E814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7171E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2B9C3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48FA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87AF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272D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17C80FC9" w14:textId="77777777" w:rsidTr="00AB0275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225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8F8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45C6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9A8E4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12BF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1157D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62846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D517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9792,00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AD5A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2A9C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10423,00</w:t>
            </w:r>
          </w:p>
        </w:tc>
      </w:tr>
      <w:tr w:rsidR="00AB0275" w:rsidRPr="00AB0275" w14:paraId="1D0C7BA1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595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A88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07DB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2B4A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A7F0E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C9221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2CA1E5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B9F1D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3FBF8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62A2B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65CEED49" w14:textId="77777777" w:rsidTr="00AB0275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9853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4A8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F9EA6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62337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1D7D0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71107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909CA2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5EE09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99A6C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60231" w14:textId="77777777" w:rsidR="00AB0275" w:rsidRPr="00AB0275" w:rsidRDefault="00AB0275" w:rsidP="00AB0275">
            <w:pPr>
              <w:ind w:firstLine="0"/>
              <w:jc w:val="left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</w:tbl>
    <w:p w14:paraId="4E720167" w14:textId="77777777" w:rsidR="00AB0275" w:rsidRPr="00AB0275" w:rsidRDefault="00AB0275" w:rsidP="00AB0275">
      <w:pPr>
        <w:ind w:firstLine="709"/>
        <w:contextualSpacing/>
        <w:rPr>
          <w:rFonts w:cs="Arial"/>
          <w:shd w:val="clear" w:color="auto" w:fill="FFFFFF"/>
        </w:rPr>
      </w:pPr>
    </w:p>
    <w:p w14:paraId="06ACBE3D" w14:textId="77777777" w:rsidR="00AB0275" w:rsidRPr="00AB0275" w:rsidRDefault="00AB0275" w:rsidP="00AB0275">
      <w:pPr>
        <w:pStyle w:val="6"/>
        <w:shd w:val="clear" w:color="auto" w:fill="auto"/>
        <w:spacing w:line="240" w:lineRule="auto"/>
        <w:ind w:left="9072" w:firstLine="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0275">
        <w:rPr>
          <w:rFonts w:ascii="Arial" w:hAnsi="Arial" w:cs="Arial"/>
          <w:bCs/>
          <w:sz w:val="24"/>
          <w:szCs w:val="24"/>
        </w:rPr>
        <w:br w:type="page"/>
      </w:r>
      <w:bookmarkStart w:id="2" w:name="RANGE!A1:K77"/>
      <w:bookmarkEnd w:id="2"/>
      <w:r w:rsidRPr="00AB0275">
        <w:rPr>
          <w:rFonts w:ascii="Arial" w:hAnsi="Arial" w:cs="Arial"/>
          <w:sz w:val="24"/>
          <w:szCs w:val="24"/>
          <w:shd w:val="clear" w:color="auto" w:fill="FFFFFF"/>
        </w:rPr>
        <w:lastRenderedPageBreak/>
        <w:t>Приложение 3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AB0275">
        <w:rPr>
          <w:rFonts w:ascii="Arial" w:hAnsi="Arial" w:cs="Arial"/>
          <w:sz w:val="24"/>
          <w:szCs w:val="24"/>
          <w:shd w:val="clear" w:color="auto" w:fill="FFFFFF"/>
        </w:rPr>
        <w:t>к постановлению администрации Калачеевского муниципального района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AB0275">
        <w:rPr>
          <w:rFonts w:ascii="Arial" w:hAnsi="Arial" w:cs="Arial"/>
          <w:sz w:val="24"/>
          <w:szCs w:val="24"/>
          <w:shd w:val="clear" w:color="auto" w:fill="FFFFFF"/>
        </w:rPr>
        <w:t>Воронежской области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cs="Arial"/>
          <w:shd w:val="clear" w:color="auto" w:fill="FFFFFF"/>
        </w:rPr>
        <w:t xml:space="preserve"> </w:t>
      </w:r>
      <w:r w:rsidRPr="00AB0275">
        <w:rPr>
          <w:rFonts w:ascii="Arial" w:hAnsi="Arial" w:cs="Arial"/>
          <w:sz w:val="24"/>
          <w:szCs w:val="24"/>
          <w:shd w:val="clear" w:color="auto" w:fill="FFFFFF"/>
        </w:rPr>
        <w:t>от «17» марта</w:t>
      </w:r>
      <w:r>
        <w:rPr>
          <w:rFonts w:cs="Arial"/>
          <w:shd w:val="clear" w:color="auto" w:fill="FFFFFF"/>
        </w:rPr>
        <w:t xml:space="preserve"> </w:t>
      </w:r>
      <w:r w:rsidRPr="00AB0275">
        <w:rPr>
          <w:rFonts w:ascii="Arial" w:hAnsi="Arial" w:cs="Arial"/>
          <w:sz w:val="24"/>
          <w:szCs w:val="24"/>
          <w:shd w:val="clear" w:color="auto" w:fill="FFFFFF"/>
        </w:rPr>
        <w:t>2023г.№ 232</w:t>
      </w:r>
    </w:p>
    <w:tbl>
      <w:tblPr>
        <w:tblW w:w="5054" w:type="pct"/>
        <w:tblInd w:w="89" w:type="dxa"/>
        <w:tblLayout w:type="fixed"/>
        <w:tblLook w:val="04A0" w:firstRow="1" w:lastRow="0" w:firstColumn="1" w:lastColumn="0" w:noHBand="0" w:noVBand="1"/>
      </w:tblPr>
      <w:tblGrid>
        <w:gridCol w:w="690"/>
        <w:gridCol w:w="2241"/>
        <w:gridCol w:w="3046"/>
        <w:gridCol w:w="1330"/>
        <w:gridCol w:w="861"/>
        <w:gridCol w:w="930"/>
        <w:gridCol w:w="2604"/>
        <w:gridCol w:w="2060"/>
        <w:gridCol w:w="1169"/>
        <w:gridCol w:w="15"/>
      </w:tblGrid>
      <w:tr w:rsidR="00AB0275" w:rsidRPr="00AB0275" w14:paraId="193A4BC7" w14:textId="77777777" w:rsidTr="00962809">
        <w:trPr>
          <w:trHeight w:val="935"/>
        </w:trPr>
        <w:tc>
          <w:tcPr>
            <w:tcW w:w="5000" w:type="pct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14:paraId="2C0ADA4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План реализации муниципальной программы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Pr="00AB0275">
              <w:rPr>
                <w:rFonts w:cs="Arial"/>
              </w:rPr>
              <w:t>Муниципальное управление</w:t>
            </w:r>
          </w:p>
          <w:p w14:paraId="37642DB5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на 2023год</w:t>
            </w:r>
          </w:p>
        </w:tc>
      </w:tr>
      <w:tr w:rsidR="00AB0275" w:rsidRPr="00AB0275" w14:paraId="7BE0AF47" w14:textId="77777777" w:rsidTr="00962809">
        <w:trPr>
          <w:gridAfter w:val="1"/>
          <w:wAfter w:w="5" w:type="pct"/>
          <w:trHeight w:val="30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9CEA8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№ п/п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9FA2C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Статус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164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Наименование подпрограммы, основного мероприятия, мероприятия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615F5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</w:t>
            </w:r>
            <w:r w:rsidRPr="00AB0275">
              <w:rPr>
                <w:rFonts w:cs="Arial"/>
              </w:rPr>
              <w:lastRenderedPageBreak/>
              <w:t>исполнителя)</w:t>
            </w:r>
          </w:p>
        </w:tc>
        <w:tc>
          <w:tcPr>
            <w:tcW w:w="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85172B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  <w:p w14:paraId="54D6AB2E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Срок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A71E66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A06CA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КБК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14:paraId="3B7468AE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B0275" w:rsidRPr="00AB0275" w14:paraId="0CF9B0B3" w14:textId="77777777" w:rsidTr="00962809">
        <w:trPr>
          <w:gridAfter w:val="1"/>
          <w:wAfter w:w="5" w:type="pct"/>
          <w:trHeight w:val="30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2F5A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739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AD3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DBA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FB857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FA245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211018A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4E81E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</w:tr>
      <w:tr w:rsidR="00AB0275" w:rsidRPr="00AB0275" w14:paraId="4B8AADAA" w14:textId="77777777" w:rsidTr="00962809">
        <w:trPr>
          <w:gridAfter w:val="1"/>
          <w:wAfter w:w="5" w:type="pct"/>
          <w:trHeight w:val="78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88C9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64FB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C27B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C59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D0C3B0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начала реализации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9422B9A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окончания реализации</w:t>
            </w: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F9089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A8863A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22A3A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</w:tr>
      <w:tr w:rsidR="00AB0275" w:rsidRPr="00AB0275" w14:paraId="72DB45FE" w14:textId="77777777" w:rsidTr="00962809">
        <w:trPr>
          <w:gridAfter w:val="1"/>
          <w:wAfter w:w="5" w:type="pct"/>
          <w:trHeight w:val="964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2E3F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F86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9F99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872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4A899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4C47B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286C9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89C0A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FEB1B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</w:tr>
      <w:tr w:rsidR="00AB0275" w:rsidRPr="00AB0275" w14:paraId="114E89F1" w14:textId="77777777" w:rsidTr="00962809">
        <w:trPr>
          <w:gridAfter w:val="1"/>
          <w:wAfter w:w="5" w:type="pct"/>
          <w:trHeight w:val="276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23A6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733F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E67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48DE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1F1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FF1C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9B8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67796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A8A1A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</w:tr>
      <w:tr w:rsidR="00AB0275" w:rsidRPr="00AB0275" w14:paraId="19AB37CD" w14:textId="77777777" w:rsidTr="00962809">
        <w:trPr>
          <w:gridAfter w:val="1"/>
          <w:wAfter w:w="5" w:type="pct"/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0EA936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E3B1C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E676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0D5A5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D0F9E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EE589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6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8867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7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B914C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1D31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9</w:t>
            </w:r>
          </w:p>
        </w:tc>
      </w:tr>
      <w:tr w:rsidR="00AB0275" w:rsidRPr="00AB0275" w14:paraId="470DF3FC" w14:textId="77777777" w:rsidTr="00962809">
        <w:trPr>
          <w:gridAfter w:val="1"/>
          <w:wAfter w:w="5" w:type="pct"/>
          <w:trHeight w:val="17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887A47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7E896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Программа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328075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«Муниципальное управление»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6EAA9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52D4A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725D5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32DD3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1E280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B2316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166 182,00</w:t>
            </w:r>
          </w:p>
        </w:tc>
      </w:tr>
      <w:tr w:rsidR="00AB0275" w:rsidRPr="00AB0275" w14:paraId="60C93FD5" w14:textId="77777777" w:rsidTr="00962809">
        <w:trPr>
          <w:gridAfter w:val="1"/>
          <w:wAfter w:w="5" w:type="pct"/>
          <w:trHeight w:val="17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5E116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90153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ПОДПРОГРАММА 1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4C292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9005B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Финансовый отдел администрации Калачеевского муниципального района Кузнецова Т.Н., руководитель отдела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F6811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январь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8392D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66DDC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 xml:space="preserve"> 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143CC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62CFC2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70 663,60</w:t>
            </w:r>
          </w:p>
        </w:tc>
      </w:tr>
      <w:tr w:rsidR="00AB0275" w:rsidRPr="00AB0275" w14:paraId="6F726318" w14:textId="77777777" w:rsidTr="00962809">
        <w:trPr>
          <w:gridAfter w:val="1"/>
          <w:wAfter w:w="5" w:type="pct"/>
          <w:trHeight w:val="7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2BFF9" w14:textId="77777777" w:rsidR="00AB0275" w:rsidRPr="00AB0275" w:rsidRDefault="00AB0275" w:rsidP="00AB0275">
            <w:pPr>
              <w:ind w:firstLine="0"/>
              <w:rPr>
                <w:rFonts w:eastAsia="Calibri" w:cs="Arial"/>
              </w:rPr>
            </w:pPr>
            <w:r w:rsidRPr="00AB0275">
              <w:rPr>
                <w:rFonts w:eastAsia="Calibri" w:cs="Arial"/>
              </w:rPr>
              <w:lastRenderedPageBreak/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5AB7505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183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Организация бюджетного процесса Калачеевского района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94F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DC6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AA3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E6AD" w14:textId="77777777" w:rsidR="00AB0275" w:rsidRPr="00AB0275" w:rsidRDefault="00AB0275" w:rsidP="00AB0275">
            <w:pPr>
              <w:ind w:firstLine="0"/>
              <w:rPr>
                <w:rFonts w:cs="Arial"/>
                <w:iCs/>
              </w:rPr>
            </w:pPr>
            <w:r w:rsidRPr="00AB0275">
              <w:rPr>
                <w:rFonts w:cs="Arial"/>
                <w:iCs/>
              </w:rPr>
              <w:t xml:space="preserve">Обеспечение долгосрочной сбалансированности бюджета Калачеевского муниципального района, усиление взаимосвязи стратегического и бюджетного планирования, повышение качества и объективности планирования бюджетных ассигнований. Улучшение качества прогнозирования основных параметров бюджета района, соблюдение требований бюджетного законодательства. Обеспечение приемлемого и экономически обоснованного объема и структуры муниципального долга. Повышение </w:t>
            </w:r>
            <w:r w:rsidRPr="00AB0275">
              <w:rPr>
                <w:rFonts w:cs="Arial"/>
                <w:iCs/>
              </w:rPr>
              <w:lastRenderedPageBreak/>
              <w:t>эффективности использования бюджетных средств. Эффективная организация внутреннего муниципального финансового контроля, осуществляемого в соответствии с БК РФ. Обеспечение открытости и прозрачности деятельности финансового отдела.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629F" w14:textId="77777777" w:rsidR="00AB0275" w:rsidRPr="00AB0275" w:rsidRDefault="00AB0275" w:rsidP="00AB02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C6749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17 080,10</w:t>
            </w:r>
          </w:p>
        </w:tc>
      </w:tr>
      <w:tr w:rsidR="00AB0275" w:rsidRPr="00AB0275" w14:paraId="0247B593" w14:textId="77777777" w:rsidTr="00962809">
        <w:trPr>
          <w:gridAfter w:val="1"/>
          <w:wAfter w:w="5" w:type="pct"/>
          <w:trHeight w:val="17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0850F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D554F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Мероприятие 1.2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E8EC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Составление проекта бюджета района на очередной финансовый год и плановый период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7D197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06645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04BCB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885B6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Обеспечение принятия в установленные сроки муниципального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E5E39" w14:textId="77777777" w:rsidR="00AB0275" w:rsidRPr="00AB0275" w:rsidRDefault="00AB0275" w:rsidP="00AB02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19902" w14:textId="77777777" w:rsidR="00AB0275" w:rsidRPr="00AB0275" w:rsidRDefault="00AB0275" w:rsidP="00AB0275">
            <w:pPr>
              <w:ind w:firstLine="0"/>
              <w:rPr>
                <w:rFonts w:eastAsia="Calibri" w:cs="Arial"/>
              </w:rPr>
            </w:pPr>
          </w:p>
        </w:tc>
      </w:tr>
      <w:tr w:rsidR="00AB0275" w:rsidRPr="00AB0275" w14:paraId="2BF26B36" w14:textId="77777777" w:rsidTr="00962809">
        <w:trPr>
          <w:gridAfter w:val="1"/>
          <w:wAfter w:w="5" w:type="pct"/>
          <w:trHeight w:val="10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0D85B2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5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C77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Мероприятие 1.3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3437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Организация исполнения бюджета района и формирование отчетности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F1DB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2A2A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ежегодно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4B4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ежегодно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308BBC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Обеспечение надежного, качественного и своевременного кассового исполнения муниципального бюджета.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7F1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08BD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</w:tr>
      <w:tr w:rsidR="00AB0275" w:rsidRPr="00AB0275" w14:paraId="4C453EFC" w14:textId="77777777" w:rsidTr="00962809">
        <w:trPr>
          <w:gridAfter w:val="1"/>
          <w:wAfter w:w="5" w:type="pct"/>
          <w:trHeight w:val="127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CCDD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F06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BEFC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AC27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2F8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51CF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A6C4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Утверждение решением СНД Калачеевского муниципального района годового отчета об исполнении муниципального бюджета</w:t>
            </w: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F5B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7FB5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</w:tr>
      <w:tr w:rsidR="00AB0275" w:rsidRPr="00AB0275" w14:paraId="67BFDB76" w14:textId="77777777" w:rsidTr="00962809">
        <w:trPr>
          <w:gridAfter w:val="1"/>
          <w:wAfter w:w="5" w:type="pct"/>
          <w:trHeight w:val="165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E29AF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lastRenderedPageBreak/>
              <w:t>6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1D3C6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Мероприятие 1.4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62B6B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Управление резервным фондом администрации Калачеевского муниципального района и иными резервами на исполнение расходных обязательств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C959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2B285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75FCB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2F9E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Своевременное представление бюджетных средств по решениям администрации в соответствии с требованиями бюджетного законодательства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95F2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92701110610130540</w:t>
            </w:r>
          </w:p>
          <w:p w14:paraId="7533D49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92701070610180110</w:t>
            </w:r>
          </w:p>
          <w:p w14:paraId="606EE5D7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92701130610180100</w:t>
            </w:r>
          </w:p>
          <w:p w14:paraId="19744C3D" w14:textId="77777777" w:rsid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92714030610180100</w:t>
            </w:r>
          </w:p>
          <w:p w14:paraId="1D9D7F8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  <w:p w14:paraId="3E33115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C737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B0275">
              <w:rPr>
                <w:rFonts w:cs="Arial"/>
              </w:rPr>
              <w:t>5000</w:t>
            </w:r>
            <w:r w:rsidRPr="00AB0275">
              <w:rPr>
                <w:rFonts w:cs="Arial"/>
                <w:lang w:val="en-US"/>
              </w:rPr>
              <w:t>.0</w:t>
            </w:r>
            <w:r w:rsidRPr="00AB0275">
              <w:rPr>
                <w:rFonts w:cs="Arial"/>
              </w:rPr>
              <w:t>0</w:t>
            </w:r>
          </w:p>
          <w:p w14:paraId="6C56A605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B0275">
              <w:rPr>
                <w:rFonts w:cs="Arial"/>
              </w:rPr>
              <w:t>2065,00</w:t>
            </w:r>
            <w:r>
              <w:rPr>
                <w:rFonts w:cs="Arial"/>
              </w:rPr>
              <w:t xml:space="preserve"> </w:t>
            </w:r>
            <w:r w:rsidRPr="00AB0275">
              <w:rPr>
                <w:rFonts w:cs="Arial"/>
              </w:rPr>
              <w:t>10000,00</w:t>
            </w:r>
          </w:p>
          <w:p w14:paraId="532C0F71" w14:textId="77777777" w:rsidR="00AB0275" w:rsidRPr="00AB0275" w:rsidRDefault="00AB0275" w:rsidP="00AB0275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 </w:t>
            </w:r>
            <w:r w:rsidRPr="00AB0275">
              <w:rPr>
                <w:rFonts w:cs="Arial"/>
              </w:rPr>
              <w:t>0</w:t>
            </w:r>
          </w:p>
          <w:p w14:paraId="5C59452E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</w:tr>
      <w:tr w:rsidR="00AB0275" w:rsidRPr="00AB0275" w14:paraId="6972CA3C" w14:textId="77777777" w:rsidTr="00962809">
        <w:trPr>
          <w:gridAfter w:val="1"/>
          <w:wAfter w:w="5" w:type="pct"/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33155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7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8603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Мероприятие 1.5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F4197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Управление муниципальным долгом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43F7C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44035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FE1A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0D0E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Обеспечение приемлемого и экономически обоснованного объема и структуры муниципального долга области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B3D2E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92701130610127880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6F2F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B0275">
              <w:rPr>
                <w:rFonts w:cs="Arial"/>
              </w:rPr>
              <w:t>15,10</w:t>
            </w:r>
          </w:p>
        </w:tc>
      </w:tr>
      <w:tr w:rsidR="00AB0275" w:rsidRPr="00AB0275" w14:paraId="4F03D04B" w14:textId="77777777" w:rsidTr="00962809">
        <w:trPr>
          <w:gridAfter w:val="1"/>
          <w:wAfter w:w="5" w:type="pct"/>
          <w:trHeight w:val="229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5531C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8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247EA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Мероприятие 1.6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DC7D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Обеспечение внутреннего муниципального финансового контроля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7F88B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6AEF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2CB4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CB6AA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Эффективная организация внутреннего муниципального финансового контроля, осуществляемого в соответствии с Бюджетным кодексом Российской Федерации, повышение эффективности использования средств </w:t>
            </w:r>
            <w:r w:rsidRPr="00AB0275">
              <w:rPr>
                <w:rFonts w:cs="Arial"/>
              </w:rPr>
              <w:lastRenderedPageBreak/>
              <w:t>муниципального бюджета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84BC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F2D9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</w:tr>
      <w:tr w:rsidR="00AB0275" w:rsidRPr="00AB0275" w14:paraId="29DA6995" w14:textId="77777777" w:rsidTr="00962809">
        <w:trPr>
          <w:gridAfter w:val="1"/>
          <w:wAfter w:w="5" w:type="pct"/>
          <w:trHeight w:val="204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AA50F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9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B2C29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Мероприятие 1.7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59D019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Обеспечение доступности информации о бюджетном процессе в Калачеевском муниципальном районе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1398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9DAB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7BDE6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CF53A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Обеспечение открытости и прозрачности бюджетного процесса в Калачеевском муниципальном районе и деятельности финансового отдела администрации муниципального района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86F49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22CB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</w:tr>
      <w:tr w:rsidR="00AB0275" w:rsidRPr="00AB0275" w14:paraId="3EE57277" w14:textId="77777777" w:rsidTr="00962809">
        <w:trPr>
          <w:gridAfter w:val="1"/>
          <w:wAfter w:w="5" w:type="pct"/>
          <w:trHeight w:val="23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151B2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10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7E7F7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2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AC17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C46FF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C85F7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C530F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B49E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E180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B9AFB" w14:textId="77777777" w:rsidR="00AB0275" w:rsidRPr="00AB0275" w:rsidRDefault="00AB0275" w:rsidP="00AB0275">
            <w:pPr>
              <w:ind w:firstLine="0"/>
              <w:rPr>
                <w:rFonts w:cs="Arial"/>
                <w:lang w:val="en-US"/>
              </w:rPr>
            </w:pPr>
            <w:r w:rsidRPr="00AB0275">
              <w:rPr>
                <w:rFonts w:cs="Arial"/>
              </w:rPr>
              <w:t>42926,10</w:t>
            </w:r>
          </w:p>
        </w:tc>
      </w:tr>
      <w:tr w:rsidR="00AB0275" w:rsidRPr="00AB0275" w14:paraId="325CDCF8" w14:textId="77777777" w:rsidTr="00962809">
        <w:trPr>
          <w:gridAfter w:val="1"/>
          <w:wAfter w:w="5" w:type="pct"/>
          <w:trHeight w:val="1949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50C8F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lastRenderedPageBreak/>
              <w:t>11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F8ECF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Мероприятие 2.1.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6724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Совершенствование системы распределения межбюджетных трансфертов поселениям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A7717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785C6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3BD4C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1C136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Совершенствование нормативного правового регулирования предоставления межбюджетных трансфертов из муниципального бюджета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DFBB9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  <w:p w14:paraId="5E6ED08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1DF1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  <w:p w14:paraId="6617993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</w:tr>
      <w:tr w:rsidR="00AB0275" w:rsidRPr="00AB0275" w14:paraId="27CB2FF9" w14:textId="77777777" w:rsidTr="00962809">
        <w:trPr>
          <w:gridAfter w:val="1"/>
          <w:wAfter w:w="5" w:type="pct"/>
          <w:trHeight w:val="178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F95ECB6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12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25A6DB0F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Мероприятие 2.2.</w:t>
            </w:r>
          </w:p>
          <w:p w14:paraId="0D2E993B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4FB92A8C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Выравнивание бюджетной обеспеченности поселений Калачеевского муниципального района</w:t>
            </w:r>
          </w:p>
          <w:p w14:paraId="0DA22CF5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21A35C4B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  <w:p w14:paraId="13185FF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  <w:lang w:val="en-US"/>
              </w:rPr>
              <w:t>40095.2</w:t>
            </w: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2925915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  <w:p w14:paraId="2144B86E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64640BEE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  <w:p w14:paraId="6D2A9D99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CE54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поселений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3AD0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92714010610278050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1CB26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10149,00</w:t>
            </w:r>
          </w:p>
        </w:tc>
      </w:tr>
      <w:tr w:rsidR="00AB0275" w:rsidRPr="00AB0275" w14:paraId="6BBC1187" w14:textId="77777777" w:rsidTr="00962809">
        <w:trPr>
          <w:gridAfter w:val="1"/>
          <w:wAfter w:w="5" w:type="pct"/>
          <w:trHeight w:val="1785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C1BA7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DB859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10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610A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4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9230B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2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2311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12B5F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9BF64" w14:textId="77777777" w:rsidR="00AB0275" w:rsidRPr="00AB0275" w:rsidRDefault="00AB0275" w:rsidP="00AB0275">
            <w:pPr>
              <w:ind w:firstLine="0"/>
              <w:rPr>
                <w:rFonts w:cs="Arial"/>
                <w:iCs/>
              </w:rPr>
            </w:pPr>
            <w:r w:rsidRPr="00AB0275">
              <w:rPr>
                <w:rFonts w:cs="Arial"/>
                <w:iCs/>
              </w:rPr>
              <w:t>Сокращение дифференциации финансовых возможностей поселений по осуществлению органами местного самоуправления полномочий по решению вопросов местного значения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03E0B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92714010610288020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8CFE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9323,40</w:t>
            </w:r>
          </w:p>
        </w:tc>
      </w:tr>
      <w:tr w:rsidR="00AB0275" w:rsidRPr="00AB0275" w14:paraId="277A5EA6" w14:textId="77777777" w:rsidTr="00962809">
        <w:trPr>
          <w:gridAfter w:val="1"/>
          <w:wAfter w:w="5" w:type="pct"/>
          <w:trHeight w:val="16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4E9F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lastRenderedPageBreak/>
              <w:t>13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9F6DC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Мероприятие 2.3.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0529A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Поддержка мер по обеспечению сбалансированности бюджетов городского и сельских поселений Калачеевского муниципального района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DC16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05B2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530B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9F47C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Обеспечение сбалансированности местных бюджетов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4E80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92714030610288030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62A1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23453,70</w:t>
            </w:r>
          </w:p>
        </w:tc>
      </w:tr>
      <w:tr w:rsidR="00AB0275" w:rsidRPr="00AB0275" w14:paraId="638F9556" w14:textId="77777777" w:rsidTr="00962809">
        <w:trPr>
          <w:gridAfter w:val="1"/>
          <w:wAfter w:w="5" w:type="pct"/>
          <w:trHeight w:val="7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DBE0E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 xml:space="preserve"> 14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4C0D7F6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A6AC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F81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6716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98B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DF7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F3A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55D0D" w14:textId="77777777" w:rsidR="00AB0275" w:rsidRPr="00AB0275" w:rsidRDefault="00AB0275" w:rsidP="00AB0275">
            <w:pPr>
              <w:ind w:firstLine="0"/>
              <w:rPr>
                <w:rFonts w:cs="Arial"/>
                <w:lang w:val="en-US"/>
              </w:rPr>
            </w:pPr>
            <w:r w:rsidRPr="00AB0275">
              <w:rPr>
                <w:rFonts w:cs="Arial"/>
              </w:rPr>
              <w:t>10657,40</w:t>
            </w:r>
          </w:p>
        </w:tc>
      </w:tr>
      <w:tr w:rsidR="00AB0275" w:rsidRPr="00AB0275" w14:paraId="456547E1" w14:textId="77777777" w:rsidTr="00962809">
        <w:trPr>
          <w:gridAfter w:val="1"/>
          <w:wAfter w:w="5" w:type="pct"/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0E760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 xml:space="preserve"> 15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90D4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Мероприятие 3.1.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EB6C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Финансовое обеспечение деятельности финансового отдела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7D32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C6299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F62D9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FDB7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Осуществление финансирования расходов финансового отдела администрации Калачеевского муниципального района, обеспечивающих его функционирование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2A29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92701060610382010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4769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10657,40</w:t>
            </w:r>
          </w:p>
        </w:tc>
      </w:tr>
      <w:tr w:rsidR="00AB0275" w:rsidRPr="00AB0275" w14:paraId="1B7D2787" w14:textId="77777777" w:rsidTr="00962809">
        <w:trPr>
          <w:gridAfter w:val="1"/>
          <w:wAfter w:w="5" w:type="pct"/>
          <w:trHeight w:val="10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36D36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 xml:space="preserve"> 16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18EBB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Мероприятие 3.2.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D54CE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Финансовое обеспечение выполнения других обязательств Калачеевского муниципального района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B378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D337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B5F3F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1F4FC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Осуществление финансирования расходов финансового отдела, обеспечивающих выполнение других расходных обязательств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0668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  <w:p w14:paraId="4BCB047E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92701070610380110</w:t>
            </w:r>
          </w:p>
          <w:p w14:paraId="4678246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83F1C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  <w:p w14:paraId="5F39CC8B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0</w:t>
            </w:r>
          </w:p>
          <w:p w14:paraId="4768D34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</w:tr>
      <w:tr w:rsidR="00AB0275" w:rsidRPr="00AB0275" w14:paraId="2E34CF95" w14:textId="77777777" w:rsidTr="00962809">
        <w:trPr>
          <w:gridAfter w:val="1"/>
          <w:wAfter w:w="5" w:type="pct"/>
          <w:trHeight w:val="4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2163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 xml:space="preserve"> 17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7A768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 xml:space="preserve">ПОДПРОГРАММА 2 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E35D2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Муниципальные управление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388A3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DBCC5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F863E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DC699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8BFC2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17010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68746,40</w:t>
            </w:r>
          </w:p>
        </w:tc>
      </w:tr>
      <w:tr w:rsidR="00AB0275" w:rsidRPr="00AB0275" w14:paraId="6B79EC3A" w14:textId="77777777" w:rsidTr="00962809">
        <w:trPr>
          <w:gridAfter w:val="1"/>
          <w:wAfter w:w="5" w:type="pct"/>
          <w:trHeight w:val="7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62B1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lastRenderedPageBreak/>
              <w:t xml:space="preserve"> 18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2F8CA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1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7F4B1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0151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 муниципального района, начальник отдела Шушлебина С.А.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69ABA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ABD5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DB95E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Повышение доступности и качества муниципальных услуг, предоставляемых в электронном виде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D4F65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EBD1FF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0,0</w:t>
            </w:r>
          </w:p>
          <w:p w14:paraId="74E40AA9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</w:tr>
      <w:tr w:rsidR="00AB0275" w:rsidRPr="00AB0275" w14:paraId="4DD30D7D" w14:textId="77777777" w:rsidTr="00962809">
        <w:trPr>
          <w:gridAfter w:val="1"/>
          <w:wAfter w:w="5" w:type="pct"/>
          <w:trHeight w:val="121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87092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 xml:space="preserve"> 19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B3627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2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19E6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Внедрение информационных технологий в сфере муниципального управления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40C9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</w:t>
            </w:r>
            <w:r w:rsidRPr="00AB0275">
              <w:rPr>
                <w:rFonts w:cs="Arial"/>
                <w:bCs/>
              </w:rPr>
              <w:lastRenderedPageBreak/>
              <w:t>ского муниципального района, начальник отдела Шушлебина С.А.,</w:t>
            </w:r>
          </w:p>
          <w:p w14:paraId="6B3E034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  <w:bCs/>
              </w:rPr>
              <w:t>специалисты отдела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DE1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E966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C2E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Улучшение качества эксплуатации программно-аппаратных средств, надежности и бесперебойности их работы, надежности хранения и защиты информации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D688" w14:textId="77777777" w:rsidR="00AB0275" w:rsidRPr="00AB0275" w:rsidRDefault="00AB0275" w:rsidP="00AB02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7DA0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3381E128" w14:textId="77777777" w:rsidTr="00962809">
        <w:trPr>
          <w:gridAfter w:val="1"/>
          <w:wAfter w:w="5" w:type="pct"/>
          <w:trHeight w:val="31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45EF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CAD47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534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FC5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8EF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63A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5B5A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5E31" w14:textId="77777777" w:rsidR="00AB0275" w:rsidRPr="00AB0275" w:rsidRDefault="00AB0275" w:rsidP="00AB02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3571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</w:tr>
      <w:tr w:rsidR="00AB0275" w:rsidRPr="00AB0275" w14:paraId="5F3BFBD7" w14:textId="77777777" w:rsidTr="00962809">
        <w:trPr>
          <w:gridAfter w:val="1"/>
          <w:wAfter w:w="5" w:type="pct"/>
          <w:trHeight w:val="172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8B68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 xml:space="preserve"> 20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9BE06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3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F40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B37E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Калачеевскогомунципального района, главный специалист Сивирчукова Л.Н.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964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1F45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63E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Внедрение эффективных технологий и современных методов кадровой работы, формирование высококачественного кадрового состава администрации Калачеевского муниципального района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4645" w14:textId="77777777" w:rsidR="00AB0275" w:rsidRPr="00AB0275" w:rsidRDefault="00AB0275" w:rsidP="00AB02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E779E5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0,0</w:t>
            </w:r>
          </w:p>
        </w:tc>
      </w:tr>
      <w:tr w:rsidR="00AB0275" w:rsidRPr="00AB0275" w14:paraId="572AA2B6" w14:textId="77777777" w:rsidTr="00962809">
        <w:trPr>
          <w:gridAfter w:val="1"/>
          <w:wAfter w:w="5" w:type="pct"/>
          <w:trHeight w:val="78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4E8C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70E2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B7F9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A21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974F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7477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A6A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97E7" w14:textId="77777777" w:rsidR="00AB0275" w:rsidRPr="00AB0275" w:rsidRDefault="00AB0275" w:rsidP="00AB027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46D7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</w:tr>
      <w:tr w:rsidR="00AB0275" w:rsidRPr="00AB0275" w14:paraId="6888FFC5" w14:textId="77777777" w:rsidTr="00962809">
        <w:trPr>
          <w:gridAfter w:val="1"/>
          <w:wAfter w:w="5" w:type="pct"/>
          <w:trHeight w:val="16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FC95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lastRenderedPageBreak/>
              <w:t xml:space="preserve"> 21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69926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4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E296A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77C7C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Помощник главы администрации по ГО ЧС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7F64A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46E8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1C69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Оснащение сил гражданской обороны современным оборудованием, средствами </w:t>
            </w:r>
          </w:p>
          <w:p w14:paraId="0D3BEDD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связи направленными на решение задач по повышению защищенности опасных объектов населения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F1A6E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91401</w:t>
            </w:r>
            <w:r w:rsidRPr="00AB0275">
              <w:rPr>
                <w:rFonts w:cs="Arial"/>
                <w:lang w:val="en-US"/>
              </w:rPr>
              <w:t>13</w:t>
            </w:r>
            <w:r w:rsidRPr="00AB0275">
              <w:rPr>
                <w:rFonts w:cs="Arial"/>
              </w:rPr>
              <w:t>0620480</w:t>
            </w:r>
            <w:r w:rsidRPr="00AB0275">
              <w:rPr>
                <w:rFonts w:cs="Arial"/>
                <w:lang w:val="en-US"/>
              </w:rPr>
              <w:t>1</w:t>
            </w:r>
            <w:r w:rsidRPr="00AB0275">
              <w:rPr>
                <w:rFonts w:cs="Arial"/>
              </w:rPr>
              <w:t>00</w:t>
            </w:r>
          </w:p>
          <w:p w14:paraId="7745CDF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914</w:t>
            </w:r>
            <w:r w:rsidRPr="00AB0275">
              <w:rPr>
                <w:rFonts w:cs="Arial"/>
                <w:lang w:val="en-US"/>
              </w:rPr>
              <w:t>01130</w:t>
            </w:r>
            <w:r w:rsidRPr="00AB0275">
              <w:rPr>
                <w:rFonts w:cs="Arial"/>
              </w:rPr>
              <w:t>620456940</w:t>
            </w:r>
          </w:p>
          <w:p w14:paraId="4BFA8A8A" w14:textId="77777777" w:rsidR="00AB0275" w:rsidRPr="00AB0275" w:rsidRDefault="00AB0275" w:rsidP="00AB0275">
            <w:pPr>
              <w:ind w:firstLine="0"/>
              <w:rPr>
                <w:rFonts w:cs="Arial"/>
                <w:lang w:val="en-US"/>
              </w:rPr>
            </w:pPr>
            <w:r w:rsidRPr="00AB0275">
              <w:rPr>
                <w:rFonts w:cs="Arial"/>
              </w:rPr>
              <w:t>914</w:t>
            </w:r>
            <w:r w:rsidRPr="00AB0275">
              <w:rPr>
                <w:rFonts w:cs="Arial"/>
                <w:lang w:val="en-US"/>
              </w:rPr>
              <w:t>01130</w:t>
            </w:r>
            <w:r w:rsidRPr="00AB0275">
              <w:rPr>
                <w:rFonts w:cs="Arial"/>
              </w:rPr>
              <w:t>62048</w:t>
            </w:r>
            <w:r w:rsidRPr="00AB0275">
              <w:rPr>
                <w:rFonts w:cs="Arial"/>
                <w:lang w:val="en-US"/>
              </w:rPr>
              <w:t>9220</w:t>
            </w:r>
          </w:p>
          <w:p w14:paraId="65A1B0DD" w14:textId="77777777" w:rsidR="00AB0275" w:rsidRDefault="00AB0275" w:rsidP="00AB0275">
            <w:pPr>
              <w:ind w:firstLine="0"/>
              <w:rPr>
                <w:rFonts w:cs="Arial"/>
                <w:lang w:val="en-US"/>
              </w:rPr>
            </w:pPr>
            <w:r w:rsidRPr="00AB0275">
              <w:rPr>
                <w:rFonts w:cs="Arial"/>
                <w:lang w:val="en-US"/>
              </w:rPr>
              <w:t>91403140620480200</w:t>
            </w:r>
          </w:p>
          <w:p w14:paraId="070AFB3C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4E45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0</w:t>
            </w:r>
          </w:p>
          <w:p w14:paraId="12C7E81F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0</w:t>
            </w:r>
          </w:p>
          <w:p w14:paraId="1A20A7EF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0</w:t>
            </w:r>
          </w:p>
          <w:p w14:paraId="71D737EA" w14:textId="77777777" w:rsidR="00AB0275" w:rsidRPr="00AB0275" w:rsidRDefault="00AB0275" w:rsidP="00AB0275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AB0275">
              <w:rPr>
                <w:rFonts w:cs="Arial"/>
              </w:rPr>
              <w:t>50,00</w:t>
            </w:r>
          </w:p>
        </w:tc>
      </w:tr>
      <w:tr w:rsidR="00AB0275" w:rsidRPr="00AB0275" w14:paraId="6610A470" w14:textId="77777777" w:rsidTr="00962809">
        <w:trPr>
          <w:gridAfter w:val="1"/>
          <w:wAfter w:w="5" w:type="pct"/>
          <w:trHeight w:val="30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1AD4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22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17374B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5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10E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Гражданское общество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A9B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5FE5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C2CA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76C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ACDF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1A9E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7665,30</w:t>
            </w:r>
          </w:p>
        </w:tc>
      </w:tr>
      <w:tr w:rsidR="00AB0275" w:rsidRPr="00AB0275" w14:paraId="285D7517" w14:textId="77777777" w:rsidTr="00962809">
        <w:trPr>
          <w:gridAfter w:val="1"/>
          <w:wAfter w:w="5" w:type="pct"/>
          <w:trHeight w:val="52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577F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671D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07C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9D7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4E4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92E6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2F55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CF6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A89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</w:tr>
      <w:tr w:rsidR="00AB0275" w:rsidRPr="00AB0275" w14:paraId="6D0C7A9F" w14:textId="77777777" w:rsidTr="00962809">
        <w:trPr>
          <w:gridAfter w:val="1"/>
          <w:wAfter w:w="5" w:type="pct"/>
          <w:trHeight w:val="13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B61E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23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470AB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Мероприятие 5.2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32CD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Выплата материальной помощи почетным жителям Калачеевского муниципального района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ACF1F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8D4DF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B30B9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90E8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Социальная поддержка населения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E813F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91410030620580160</w:t>
            </w:r>
          </w:p>
          <w:p w14:paraId="6881169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91410060620570100</w:t>
            </w:r>
          </w:p>
          <w:p w14:paraId="3B4B99DC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A56F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AB0275">
              <w:rPr>
                <w:rFonts w:cs="Arial"/>
              </w:rPr>
              <w:t>1100,00</w:t>
            </w:r>
          </w:p>
          <w:p w14:paraId="4AC693C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B0275">
              <w:rPr>
                <w:rFonts w:cs="Arial"/>
              </w:rPr>
              <w:t>0</w:t>
            </w:r>
            <w:r>
              <w:rPr>
                <w:rFonts w:cs="Arial"/>
              </w:rPr>
              <w:t xml:space="preserve"> </w:t>
            </w:r>
          </w:p>
          <w:p w14:paraId="3F20EC0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</w:tr>
      <w:tr w:rsidR="00AB0275" w:rsidRPr="00AB0275" w14:paraId="314F150B" w14:textId="77777777" w:rsidTr="00962809">
        <w:trPr>
          <w:gridAfter w:val="1"/>
          <w:wAfter w:w="5" w:type="pct"/>
          <w:trHeight w:val="33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260B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lastRenderedPageBreak/>
              <w:t xml:space="preserve">24 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52646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Мероприятие 5.3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A20B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Взаимодействие и поддержка общественных организаций</w:t>
            </w:r>
            <w:r>
              <w:rPr>
                <w:rFonts w:cs="Arial"/>
              </w:rPr>
              <w:t xml:space="preserve"> </w:t>
            </w:r>
            <w:r w:rsidRPr="00AB0275">
              <w:rPr>
                <w:rFonts w:cs="Arial"/>
              </w:rPr>
              <w:t>Калачеевского муниципального района (Калачеевской районной организации Всероссийской общественной организации ветеранов войны, труда, вооруженных сил и правоохранительных органов, Калачеевского районного отделения общества инвалидов Калачеевской местной организации Всероссийского общества слепых)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541A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385B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DC19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82D85" w14:textId="77777777" w:rsidR="00AB0275" w:rsidRPr="00AB0275" w:rsidRDefault="00AB0275" w:rsidP="00AB0275">
            <w:pPr>
              <w:ind w:firstLine="0"/>
              <w:contextualSpacing/>
              <w:textAlignment w:val="baseline"/>
              <w:rPr>
                <w:rFonts w:cs="Arial"/>
              </w:rPr>
            </w:pPr>
            <w:r w:rsidRPr="00AB0275">
              <w:rPr>
                <w:rFonts w:cs="Arial"/>
              </w:rPr>
              <w:t>Создание и обеспечение правовых, материально-технических, финансовых, информационных и организационных условий, гарантий и стимулов деятельности общественных организаций района</w:t>
            </w:r>
            <w:r>
              <w:rPr>
                <w:rFonts w:cs="Arial"/>
              </w:rPr>
              <w:t xml:space="preserve"> </w:t>
            </w:r>
          </w:p>
          <w:p w14:paraId="4CB73097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FF2A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91410060620580170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C32A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1 008,30</w:t>
            </w:r>
          </w:p>
        </w:tc>
      </w:tr>
      <w:tr w:rsidR="00AB0275" w:rsidRPr="00AB0275" w14:paraId="19D6503E" w14:textId="77777777" w:rsidTr="00962809">
        <w:trPr>
          <w:gridAfter w:val="1"/>
          <w:wAfter w:w="5" w:type="pct"/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1692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25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9B52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Мероприятие 5.4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6A7E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Доплаты к пенсиям муниципальных служащих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3240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8F5DA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CB4F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6481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Социальная поддержка муниципальных служащих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73E5E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91410010620580470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106A9A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5557,00</w:t>
            </w:r>
          </w:p>
        </w:tc>
      </w:tr>
      <w:tr w:rsidR="00AB0275" w:rsidRPr="00AB0275" w14:paraId="1B485885" w14:textId="77777777" w:rsidTr="00962809">
        <w:trPr>
          <w:gridAfter w:val="1"/>
          <w:wAfter w:w="5" w:type="pct"/>
          <w:trHeight w:val="170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1A23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lastRenderedPageBreak/>
              <w:t xml:space="preserve"> 26</w:t>
            </w:r>
          </w:p>
          <w:p w14:paraId="69E492B8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DD8D2A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D427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067A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Сектор учета и финансов администрации Калачеевского муниципального района 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4D5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CB7B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0A39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Качественное и своевременное исполнение расходных обязательств и бюджетной сметы, отсутствие кредиторской задолженности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ECB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A4727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29388,70</w:t>
            </w:r>
          </w:p>
        </w:tc>
      </w:tr>
      <w:tr w:rsidR="00AB0275" w:rsidRPr="00AB0275" w14:paraId="1DF8834A" w14:textId="77777777" w:rsidTr="00962809">
        <w:trPr>
          <w:gridAfter w:val="1"/>
          <w:wAfter w:w="5" w:type="pct"/>
          <w:trHeight w:val="15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A661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27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3BCB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Мероприятие 6.1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AA9E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Содержание администрации на осуществление полномочий по решению вопросов местного значения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1476A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7E06C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95239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4170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3EB2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91401040620682010</w:t>
            </w:r>
          </w:p>
          <w:p w14:paraId="6630932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91401040620682020</w:t>
            </w:r>
          </w:p>
          <w:p w14:paraId="708924AA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91401130620651200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0792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  <w:color w:val="000000"/>
              </w:rPr>
              <w:t>26051,60</w:t>
            </w:r>
            <w:r>
              <w:rPr>
                <w:rFonts w:cs="Arial"/>
              </w:rPr>
              <w:t xml:space="preserve"> </w:t>
            </w:r>
            <w:r w:rsidRPr="00AB0275">
              <w:rPr>
                <w:rFonts w:cs="Arial"/>
              </w:rPr>
              <w:t>2 283,10</w:t>
            </w:r>
          </w:p>
          <w:p w14:paraId="2243CC12" w14:textId="77777777" w:rsidR="00AB0275" w:rsidRPr="00AB0275" w:rsidRDefault="00AB0275" w:rsidP="00AB0275">
            <w:pPr>
              <w:ind w:firstLine="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 </w:t>
            </w:r>
            <w:r w:rsidRPr="00AB0275">
              <w:rPr>
                <w:rFonts w:cs="Arial"/>
              </w:rPr>
              <w:t>11,00</w:t>
            </w:r>
          </w:p>
        </w:tc>
      </w:tr>
      <w:tr w:rsidR="00AB0275" w:rsidRPr="00AB0275" w14:paraId="7B391F26" w14:textId="77777777" w:rsidTr="00962809">
        <w:trPr>
          <w:gridAfter w:val="1"/>
          <w:wAfter w:w="5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82ED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 xml:space="preserve"> 28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89E2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 xml:space="preserve"> Мероприятие 6.2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8392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Содержание аппарата администрации на осуществление переданных государственных полномочий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45D3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9B41E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2FBD4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C8F6E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72B9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91401130620678090</w:t>
            </w:r>
          </w:p>
          <w:p w14:paraId="3C6FA495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91401130620678470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9BD79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583,00</w:t>
            </w:r>
          </w:p>
          <w:p w14:paraId="6AB6A086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460,00</w:t>
            </w:r>
          </w:p>
        </w:tc>
      </w:tr>
      <w:tr w:rsidR="00AB0275" w:rsidRPr="00AB0275" w14:paraId="4051ADC0" w14:textId="77777777" w:rsidTr="00962809">
        <w:trPr>
          <w:gridAfter w:val="1"/>
          <w:wAfter w:w="5" w:type="pct"/>
          <w:trHeight w:val="121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F947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lastRenderedPageBreak/>
              <w:t>29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4A3F807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7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F936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703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175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2586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5E3F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Повышение эффективности развития поселений Калачеевского муниципального района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653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91414030620788480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BB528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500,00</w:t>
            </w:r>
          </w:p>
        </w:tc>
      </w:tr>
      <w:tr w:rsidR="00AB0275" w:rsidRPr="00AB0275" w14:paraId="7682BDF2" w14:textId="77777777" w:rsidTr="00962809">
        <w:trPr>
          <w:gridAfter w:val="1"/>
          <w:wAfter w:w="5" w:type="pct"/>
          <w:trHeight w:val="276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8016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57D99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138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E2D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A3E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9F7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28E6F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371A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C72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</w:tr>
      <w:tr w:rsidR="00AB0275" w:rsidRPr="00AB0275" w14:paraId="51E41C2A" w14:textId="77777777" w:rsidTr="00962809">
        <w:trPr>
          <w:gridAfter w:val="1"/>
          <w:wAfter w:w="5" w:type="pct"/>
          <w:trHeight w:val="113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DA6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30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D85D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Основное мероприятие 8</w:t>
            </w:r>
          </w:p>
          <w:p w14:paraId="03CC3DCF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CF64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Содержание имущества казны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1B13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896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5A82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E1E7" w14:textId="77777777" w:rsidR="00AB0275" w:rsidRPr="00AB0275" w:rsidRDefault="00AB0275" w:rsidP="00AB0275">
            <w:pPr>
              <w:ind w:firstLine="0"/>
              <w:rPr>
                <w:rFonts w:cs="Arial"/>
                <w:bCs/>
                <w:color w:val="000000"/>
              </w:rPr>
            </w:pPr>
            <w:r w:rsidRPr="00AB0275">
              <w:rPr>
                <w:rFonts w:cs="Arial"/>
              </w:rPr>
              <w:t>Обеспечение надлежащего состояния имущества казны в соответствии с нормативно-техническими требованиями, а также проведение ремонта объектов имущества казны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28FF" w14:textId="77777777" w:rsidR="00AB0275" w:rsidRPr="00AB0275" w:rsidRDefault="00AB0275" w:rsidP="00AB0275">
            <w:pPr>
              <w:ind w:firstLine="0"/>
              <w:rPr>
                <w:rFonts w:cs="Arial"/>
                <w:lang w:val="en-US"/>
              </w:rPr>
            </w:pPr>
            <w:r w:rsidRPr="00AB0275">
              <w:rPr>
                <w:rFonts w:cs="Arial"/>
                <w:bCs/>
              </w:rPr>
              <w:t>914011306208</w:t>
            </w:r>
            <w:r w:rsidRPr="00AB0275">
              <w:rPr>
                <w:rFonts w:cs="Arial"/>
              </w:rPr>
              <w:t>8</w:t>
            </w:r>
            <w:r w:rsidRPr="00AB0275">
              <w:rPr>
                <w:rFonts w:cs="Arial"/>
                <w:lang w:val="en-US"/>
              </w:rPr>
              <w:t>9120</w:t>
            </w:r>
          </w:p>
          <w:p w14:paraId="2DD27C74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  <w:lang w:val="en-US"/>
              </w:rPr>
              <w:t>914050206208S</w:t>
            </w:r>
            <w:r w:rsidRPr="00AB0275">
              <w:rPr>
                <w:rFonts w:cs="Arial"/>
                <w:bCs/>
              </w:rPr>
              <w:t>9120</w:t>
            </w:r>
          </w:p>
          <w:p w14:paraId="7EFD425B" w14:textId="77777777" w:rsidR="00AB0275" w:rsidRPr="00AB0275" w:rsidRDefault="00AB0275" w:rsidP="00AB02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A38E" w14:textId="77777777" w:rsidR="00AB0275" w:rsidRPr="00AB0275" w:rsidRDefault="00AB0275" w:rsidP="00AB0275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AB0275">
              <w:rPr>
                <w:rFonts w:cs="Arial"/>
                <w:bCs/>
                <w:color w:val="000000"/>
              </w:rPr>
              <w:t>0,00</w:t>
            </w:r>
          </w:p>
          <w:p w14:paraId="557A5A39" w14:textId="77777777" w:rsidR="00AB0275" w:rsidRPr="00AB0275" w:rsidRDefault="00AB0275" w:rsidP="00AB0275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AB0275">
              <w:rPr>
                <w:rFonts w:cs="Arial"/>
                <w:bCs/>
                <w:color w:val="000000"/>
              </w:rPr>
              <w:t>27092,40</w:t>
            </w:r>
          </w:p>
        </w:tc>
      </w:tr>
      <w:tr w:rsidR="00AB0275" w:rsidRPr="00AB0275" w14:paraId="67C281B8" w14:textId="77777777" w:rsidTr="00962809">
        <w:trPr>
          <w:gridAfter w:val="1"/>
          <w:wAfter w:w="5" w:type="pct"/>
          <w:trHeight w:val="113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60D5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31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A298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</w:rPr>
              <w:t>Основное мероприятие 9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8B8B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23AB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3E99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478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E420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654F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91401130620954690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5EB1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Pr="00AB0275">
              <w:rPr>
                <w:rFonts w:cs="Arial"/>
                <w:bCs/>
              </w:rPr>
              <w:t>0,00</w:t>
            </w:r>
          </w:p>
        </w:tc>
      </w:tr>
      <w:tr w:rsidR="00AB0275" w:rsidRPr="00AB0275" w14:paraId="44F1B5CF" w14:textId="77777777" w:rsidTr="00962809">
        <w:trPr>
          <w:gridAfter w:val="1"/>
          <w:wAfter w:w="5" w:type="pct"/>
          <w:trHeight w:val="113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4C62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</w:rPr>
              <w:lastRenderedPageBreak/>
              <w:t>32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0B97" w14:textId="77777777" w:rsidR="00AB0275" w:rsidRPr="00AB0275" w:rsidRDefault="00AB0275" w:rsidP="00AB0275">
            <w:pPr>
              <w:ind w:firstLine="0"/>
              <w:rPr>
                <w:rFonts w:cs="Arial"/>
                <w:bCs/>
                <w:color w:val="000000"/>
              </w:rPr>
            </w:pPr>
            <w:r w:rsidRPr="00AB0275">
              <w:rPr>
                <w:rFonts w:cs="Arial"/>
              </w:rPr>
              <w:t>Основное мероприятие 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E57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Иные межбюджетные трансферты бюджетам поселений за счет</w:t>
            </w:r>
            <w:r>
              <w:rPr>
                <w:rFonts w:cs="Arial"/>
                <w:color w:val="000000"/>
              </w:rPr>
              <w:t xml:space="preserve"> </w:t>
            </w:r>
            <w:r w:rsidRPr="00AB0275">
              <w:rPr>
                <w:rFonts w:cs="Arial"/>
                <w:color w:val="000000"/>
              </w:rPr>
              <w:t>средств, полученных из вышестоящих</w:t>
            </w:r>
            <w:r>
              <w:rPr>
                <w:rFonts w:cs="Arial"/>
                <w:color w:val="000000"/>
              </w:rPr>
              <w:t xml:space="preserve"> </w:t>
            </w:r>
            <w:r w:rsidRPr="00AB0275">
              <w:rPr>
                <w:rFonts w:cs="Arial"/>
                <w:color w:val="000000"/>
              </w:rPr>
              <w:t>бюджетов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AB5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28DA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18A6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  <w:r w:rsidRPr="00AB0275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6FE5" w14:textId="77777777" w:rsidR="00AB0275" w:rsidRPr="00AB0275" w:rsidRDefault="00AB0275" w:rsidP="00AB027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8AFF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 w:rsidRPr="00AB0275">
              <w:rPr>
                <w:rFonts w:cs="Arial"/>
                <w:bCs/>
              </w:rPr>
              <w:t>91406050621089040</w:t>
            </w:r>
          </w:p>
          <w:p w14:paraId="76A31434" w14:textId="77777777" w:rsidR="00AB0275" w:rsidRPr="00AB0275" w:rsidRDefault="00AB0275" w:rsidP="00AB0275">
            <w:pPr>
              <w:ind w:firstLine="0"/>
              <w:rPr>
                <w:rFonts w:cs="Arial"/>
                <w:bCs/>
                <w:color w:val="000000"/>
              </w:rPr>
            </w:pPr>
            <w:r w:rsidRPr="00AB0275">
              <w:rPr>
                <w:rFonts w:cs="Arial"/>
                <w:bCs/>
              </w:rPr>
              <w:t>91414030621079180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F83D" w14:textId="77777777" w:rsidR="00AB0275" w:rsidRPr="00AB0275" w:rsidRDefault="00AB0275" w:rsidP="00AB0275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Pr="00AB0275">
              <w:rPr>
                <w:rFonts w:cs="Arial"/>
                <w:bCs/>
              </w:rPr>
              <w:t>1 050,00</w:t>
            </w:r>
          </w:p>
          <w:p w14:paraId="7C2224FB" w14:textId="77777777" w:rsidR="00AB0275" w:rsidRPr="00AB0275" w:rsidRDefault="00AB0275" w:rsidP="00AB0275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</w:rPr>
              <w:t xml:space="preserve"> </w:t>
            </w:r>
            <w:r w:rsidRPr="00AB0275">
              <w:rPr>
                <w:rFonts w:cs="Arial"/>
                <w:bCs/>
              </w:rPr>
              <w:t>3 000,00</w:t>
            </w:r>
          </w:p>
        </w:tc>
      </w:tr>
      <w:tr w:rsidR="00AB0275" w:rsidRPr="00AB0275" w14:paraId="49CACF64" w14:textId="77777777" w:rsidTr="00962809">
        <w:trPr>
          <w:gridAfter w:val="1"/>
          <w:wAfter w:w="5" w:type="pct"/>
          <w:trHeight w:val="113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8D29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32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11E6" w14:textId="77777777" w:rsidR="00AB0275" w:rsidRPr="00AB0275" w:rsidRDefault="00AB0275" w:rsidP="00AB0275">
            <w:pPr>
              <w:ind w:firstLine="0"/>
              <w:rPr>
                <w:rFonts w:cs="Arial"/>
                <w:bCs/>
                <w:color w:val="000000"/>
              </w:rPr>
            </w:pPr>
            <w:r w:rsidRPr="00AB0275">
              <w:rPr>
                <w:rFonts w:cs="Arial"/>
                <w:bCs/>
                <w:color w:val="000000"/>
              </w:rPr>
              <w:t xml:space="preserve">ПОДПРОГРАММА 3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A46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Обеспечение деятельности казенных учреждений</w:t>
            </w:r>
          </w:p>
          <w:p w14:paraId="5B8F38B2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EFBE1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99D7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A24C" w14:textId="77777777" w:rsidR="00AB0275" w:rsidRPr="00AB0275" w:rsidRDefault="00AB0275" w:rsidP="00AB0275">
            <w:pPr>
              <w:ind w:firstLine="0"/>
              <w:rPr>
                <w:rFonts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2B9B" w14:textId="77777777" w:rsidR="00AB0275" w:rsidRPr="00AB0275" w:rsidRDefault="00AB0275" w:rsidP="00AB0275">
            <w:pPr>
              <w:ind w:firstLine="0"/>
              <w:rPr>
                <w:rFonts w:cs="Arial"/>
                <w:bCs/>
                <w:color w:val="000000"/>
              </w:rPr>
            </w:pPr>
            <w:r w:rsidRPr="00AB0275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A5AA" w14:textId="77777777" w:rsidR="00AB0275" w:rsidRPr="00AB0275" w:rsidRDefault="00AB0275" w:rsidP="00AB0275">
            <w:pPr>
              <w:ind w:firstLine="0"/>
              <w:rPr>
                <w:rFonts w:cs="Arial"/>
                <w:bCs/>
                <w:color w:val="000000"/>
              </w:rPr>
            </w:pPr>
            <w:r w:rsidRPr="00AB0275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21C1" w14:textId="77777777" w:rsidR="00AB0275" w:rsidRPr="00AB0275" w:rsidRDefault="00AB0275" w:rsidP="00AB0275">
            <w:pPr>
              <w:ind w:firstLine="0"/>
              <w:rPr>
                <w:rFonts w:cs="Arial"/>
                <w:bCs/>
                <w:color w:val="000000"/>
              </w:rPr>
            </w:pPr>
            <w:r w:rsidRPr="00AB0275">
              <w:rPr>
                <w:rFonts w:cs="Arial"/>
                <w:color w:val="000000"/>
              </w:rPr>
              <w:t>26772.00</w:t>
            </w:r>
          </w:p>
        </w:tc>
      </w:tr>
      <w:tr w:rsidR="00AB0275" w:rsidRPr="00AB0275" w14:paraId="28D05B80" w14:textId="77777777" w:rsidTr="00962809">
        <w:trPr>
          <w:gridAfter w:val="1"/>
          <w:wAfter w:w="5" w:type="pct"/>
          <w:trHeight w:val="41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1DDA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33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E49A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Основное мероприятие 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A876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Финансовое обеспечение МКУ «Единая диспетчерская служба и хозяйственно-техническое обеспечение»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7967" w14:textId="77777777" w:rsidR="00AB0275" w:rsidRPr="00AB0275" w:rsidRDefault="00AB0275" w:rsidP="00AB0275">
            <w:pPr>
              <w:ind w:firstLine="0"/>
              <w:rPr>
                <w:rFonts w:cs="Arial"/>
                <w:bCs/>
                <w:color w:val="000000"/>
              </w:rPr>
            </w:pPr>
            <w:r w:rsidRPr="00AB0275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49A5" w14:textId="77777777" w:rsidR="00AB0275" w:rsidRPr="00AB0275" w:rsidRDefault="00AB0275" w:rsidP="00AB0275">
            <w:pPr>
              <w:ind w:firstLine="0"/>
              <w:rPr>
                <w:rFonts w:cs="Arial"/>
                <w:bCs/>
                <w:color w:val="000000"/>
              </w:rPr>
            </w:pPr>
            <w:r w:rsidRPr="00AB0275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2810" w14:textId="77777777" w:rsidR="00AB0275" w:rsidRPr="00AB0275" w:rsidRDefault="00AB0275" w:rsidP="00AB0275">
            <w:pPr>
              <w:ind w:firstLine="0"/>
              <w:rPr>
                <w:rFonts w:cs="Arial"/>
                <w:bCs/>
                <w:color w:val="000000"/>
              </w:rPr>
            </w:pPr>
            <w:r w:rsidRPr="00AB0275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E805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EB8B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91401130630100590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2AA1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17467,00</w:t>
            </w:r>
          </w:p>
        </w:tc>
      </w:tr>
      <w:tr w:rsidR="00AB0275" w:rsidRPr="00AB0275" w14:paraId="7390F479" w14:textId="77777777" w:rsidTr="00962809">
        <w:trPr>
          <w:gridAfter w:val="1"/>
          <w:wAfter w:w="5" w:type="pct"/>
          <w:trHeight w:val="41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FE76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34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E136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Основное мероприятие 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C77B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A50F" w14:textId="77777777" w:rsidR="00AB0275" w:rsidRPr="00AB0275" w:rsidRDefault="00AB0275" w:rsidP="00AB0275">
            <w:pPr>
              <w:ind w:firstLine="0"/>
              <w:rPr>
                <w:rFonts w:cs="Arial"/>
                <w:bCs/>
                <w:color w:val="000000"/>
              </w:rPr>
            </w:pPr>
            <w:r w:rsidRPr="00AB0275">
              <w:rPr>
                <w:rFonts w:cs="Arial"/>
                <w:color w:val="000000"/>
              </w:rPr>
              <w:t>МКУ «ЦБ СП»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EF18" w14:textId="77777777" w:rsidR="00AB0275" w:rsidRPr="00AB0275" w:rsidRDefault="00AB0275" w:rsidP="00AB0275">
            <w:pPr>
              <w:ind w:firstLine="0"/>
              <w:rPr>
                <w:rFonts w:cs="Arial"/>
                <w:bCs/>
                <w:color w:val="000000"/>
              </w:rPr>
            </w:pPr>
            <w:r w:rsidRPr="00AB0275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1980" w14:textId="77777777" w:rsidR="00AB0275" w:rsidRPr="00AB0275" w:rsidRDefault="00AB0275" w:rsidP="00AB0275">
            <w:pPr>
              <w:ind w:firstLine="0"/>
              <w:rPr>
                <w:rFonts w:cs="Arial"/>
                <w:bCs/>
                <w:color w:val="000000"/>
              </w:rPr>
            </w:pPr>
            <w:r w:rsidRPr="00AB0275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1CAB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8571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 w:rsidRPr="00AB0275">
              <w:rPr>
                <w:rFonts w:cs="Arial"/>
                <w:color w:val="000000"/>
              </w:rPr>
              <w:t>91401130630200590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182A" w14:textId="77777777" w:rsidR="00AB0275" w:rsidRPr="00AB0275" w:rsidRDefault="00AB0275" w:rsidP="00AB0275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AB0275">
              <w:rPr>
                <w:rFonts w:cs="Arial"/>
                <w:color w:val="000000"/>
              </w:rPr>
              <w:t>9305,00</w:t>
            </w:r>
          </w:p>
        </w:tc>
      </w:tr>
    </w:tbl>
    <w:p w14:paraId="1AFFB17B" w14:textId="77777777" w:rsidR="00AB0275" w:rsidRDefault="00AB0275" w:rsidP="00AB0275">
      <w:pPr>
        <w:ind w:firstLine="709"/>
        <w:rPr>
          <w:rFonts w:cs="Arial"/>
          <w:color w:val="FF0000"/>
        </w:rPr>
      </w:pPr>
    </w:p>
    <w:p w14:paraId="5E488855" w14:textId="77777777" w:rsidR="001A3471" w:rsidRPr="00AB0275" w:rsidRDefault="001A3471" w:rsidP="00AB0275">
      <w:pPr>
        <w:shd w:val="clear" w:color="auto" w:fill="FFFFFF"/>
        <w:ind w:firstLine="709"/>
        <w:rPr>
          <w:rFonts w:cs="Arial"/>
          <w:bCs/>
        </w:rPr>
      </w:pPr>
    </w:p>
    <w:sectPr w:rsidR="001A3471" w:rsidRPr="00AB0275" w:rsidSect="00AB0275">
      <w:headerReference w:type="default" r:id="rId9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46E78" w14:textId="77777777" w:rsidR="00EE29D4" w:rsidRDefault="00EE29D4">
      <w:r>
        <w:separator/>
      </w:r>
    </w:p>
  </w:endnote>
  <w:endnote w:type="continuationSeparator" w:id="0">
    <w:p w14:paraId="7E7766C8" w14:textId="77777777" w:rsidR="00EE29D4" w:rsidRDefault="00EE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8ADD8" w14:textId="77777777" w:rsidR="00EE29D4" w:rsidRDefault="00EE29D4">
      <w:r>
        <w:separator/>
      </w:r>
    </w:p>
  </w:footnote>
  <w:footnote w:type="continuationSeparator" w:id="0">
    <w:p w14:paraId="5E60DBC4" w14:textId="77777777" w:rsidR="00EE29D4" w:rsidRDefault="00EE2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F033F" w14:textId="77777777" w:rsidR="00962809" w:rsidRPr="00D0526B" w:rsidRDefault="00962809">
    <w:pPr>
      <w:pStyle w:val="a7"/>
      <w:rPr>
        <w:color w:val="8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 w15:restartNumberingAfterBreak="0">
    <w:nsid w:val="03A44EA6"/>
    <w:multiLevelType w:val="multilevel"/>
    <w:tmpl w:val="1E945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 w15:restartNumberingAfterBreak="0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  <w:rPr>
        <w:rFonts w:cs="Times New Roman"/>
      </w:rPr>
    </w:lvl>
  </w:abstractNum>
  <w:abstractNum w:abstractNumId="4" w15:restartNumberingAfterBreak="0">
    <w:nsid w:val="213A65CE"/>
    <w:multiLevelType w:val="hybridMultilevel"/>
    <w:tmpl w:val="3D7AF5A4"/>
    <w:lvl w:ilvl="0" w:tplc="4A5AB24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5" w15:restartNumberingAfterBreak="0">
    <w:nsid w:val="22D7437A"/>
    <w:multiLevelType w:val="hybridMultilevel"/>
    <w:tmpl w:val="27F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9D5F4B"/>
    <w:multiLevelType w:val="multilevel"/>
    <w:tmpl w:val="0430E75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7" w15:restartNumberingAfterBreak="0">
    <w:nsid w:val="256C4864"/>
    <w:multiLevelType w:val="hybridMultilevel"/>
    <w:tmpl w:val="B374F164"/>
    <w:lvl w:ilvl="0" w:tplc="2CB4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8BE3DF1"/>
    <w:multiLevelType w:val="multilevel"/>
    <w:tmpl w:val="05B65F6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1" w15:restartNumberingAfterBreak="0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283C69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948340F"/>
    <w:multiLevelType w:val="hybridMultilevel"/>
    <w:tmpl w:val="AEC8CA72"/>
    <w:lvl w:ilvl="0" w:tplc="F6E0A6F8">
      <w:start w:val="3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15" w15:restartNumberingAfterBreak="0">
    <w:nsid w:val="3BE90AB9"/>
    <w:multiLevelType w:val="multilevel"/>
    <w:tmpl w:val="F85E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6" w15:restartNumberingAfterBreak="0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2B7747"/>
    <w:multiLevelType w:val="multilevel"/>
    <w:tmpl w:val="5C4A1870"/>
    <w:lvl w:ilvl="0">
      <w:start w:val="1"/>
      <w:numFmt w:val="decimal"/>
      <w:lvlText w:val="%1."/>
      <w:lvlJc w:val="left"/>
      <w:pPr>
        <w:ind w:left="1701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701" w:firstLine="0"/>
      </w:pPr>
    </w:lvl>
    <w:lvl w:ilvl="2">
      <w:numFmt w:val="decimal"/>
      <w:lvlText w:val=""/>
      <w:lvlJc w:val="left"/>
      <w:pPr>
        <w:ind w:left="1701" w:firstLine="0"/>
      </w:pPr>
    </w:lvl>
    <w:lvl w:ilvl="3">
      <w:numFmt w:val="decimal"/>
      <w:lvlText w:val=""/>
      <w:lvlJc w:val="left"/>
      <w:pPr>
        <w:ind w:left="1701" w:firstLine="0"/>
      </w:pPr>
    </w:lvl>
    <w:lvl w:ilvl="4">
      <w:numFmt w:val="decimal"/>
      <w:lvlText w:val=""/>
      <w:lvlJc w:val="left"/>
      <w:pPr>
        <w:ind w:left="1701" w:firstLine="0"/>
      </w:pPr>
    </w:lvl>
    <w:lvl w:ilvl="5">
      <w:numFmt w:val="decimal"/>
      <w:lvlText w:val=""/>
      <w:lvlJc w:val="left"/>
      <w:pPr>
        <w:ind w:left="1701" w:firstLine="0"/>
      </w:pPr>
    </w:lvl>
    <w:lvl w:ilvl="6">
      <w:numFmt w:val="decimal"/>
      <w:lvlText w:val=""/>
      <w:lvlJc w:val="left"/>
      <w:pPr>
        <w:ind w:left="1701" w:firstLine="0"/>
      </w:pPr>
    </w:lvl>
    <w:lvl w:ilvl="7">
      <w:numFmt w:val="decimal"/>
      <w:lvlText w:val=""/>
      <w:lvlJc w:val="left"/>
      <w:pPr>
        <w:ind w:left="1701" w:firstLine="0"/>
      </w:pPr>
    </w:lvl>
    <w:lvl w:ilvl="8">
      <w:numFmt w:val="decimal"/>
      <w:lvlText w:val=""/>
      <w:lvlJc w:val="left"/>
      <w:pPr>
        <w:ind w:left="1701" w:firstLine="0"/>
      </w:pPr>
    </w:lvl>
  </w:abstractNum>
  <w:abstractNum w:abstractNumId="20" w15:restartNumberingAfterBreak="0">
    <w:nsid w:val="577A2821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8105C4"/>
    <w:multiLevelType w:val="multilevel"/>
    <w:tmpl w:val="D9D6A304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5E774532"/>
    <w:multiLevelType w:val="multilevel"/>
    <w:tmpl w:val="8A5A2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161111D"/>
    <w:multiLevelType w:val="multilevel"/>
    <w:tmpl w:val="9B52251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24" w15:restartNumberingAfterBreak="0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6BE44800"/>
    <w:multiLevelType w:val="hybridMultilevel"/>
    <w:tmpl w:val="F0F0D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5120CC6"/>
    <w:multiLevelType w:val="hybridMultilevel"/>
    <w:tmpl w:val="25B4DC30"/>
    <w:lvl w:ilvl="0" w:tplc="F4EC9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876786"/>
    <w:multiLevelType w:val="hybridMultilevel"/>
    <w:tmpl w:val="4D72A076"/>
    <w:lvl w:ilvl="0" w:tplc="7DC2F29E">
      <w:start w:val="1"/>
      <w:numFmt w:val="decimal"/>
      <w:lvlText w:val="%1."/>
      <w:lvlJc w:val="left"/>
      <w:pPr>
        <w:tabs>
          <w:tab w:val="num" w:pos="581"/>
        </w:tabs>
        <w:ind w:left="58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3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2"/>
  </w:num>
  <w:num w:numId="5">
    <w:abstractNumId w:val="18"/>
  </w:num>
  <w:num w:numId="6">
    <w:abstractNumId w:val="26"/>
  </w:num>
  <w:num w:numId="7">
    <w:abstractNumId w:val="7"/>
  </w:num>
  <w:num w:numId="8">
    <w:abstractNumId w:val="28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0"/>
  </w:num>
  <w:num w:numId="14">
    <w:abstractNumId w:val="13"/>
  </w:num>
  <w:num w:numId="15">
    <w:abstractNumId w:val="11"/>
  </w:num>
  <w:num w:numId="16">
    <w:abstractNumId w:val="9"/>
  </w:num>
  <w:num w:numId="17">
    <w:abstractNumId w:val="27"/>
  </w:num>
  <w:num w:numId="18">
    <w:abstractNumId w:val="29"/>
  </w:num>
  <w:num w:numId="19">
    <w:abstractNumId w:val="17"/>
  </w:num>
  <w:num w:numId="20">
    <w:abstractNumId w:val="10"/>
  </w:num>
  <w:num w:numId="21">
    <w:abstractNumId w:val="16"/>
  </w:num>
  <w:num w:numId="22">
    <w:abstractNumId w:val="4"/>
  </w:num>
  <w:num w:numId="23">
    <w:abstractNumId w:val="30"/>
  </w:num>
  <w:num w:numId="24">
    <w:abstractNumId w:val="14"/>
  </w:num>
  <w:num w:numId="25">
    <w:abstractNumId w:val="23"/>
  </w:num>
  <w:num w:numId="26">
    <w:abstractNumId w:val="21"/>
  </w:num>
  <w:num w:numId="27">
    <w:abstractNumId w:val="8"/>
  </w:num>
  <w:num w:numId="28">
    <w:abstractNumId w:val="20"/>
  </w:num>
  <w:num w:numId="29">
    <w:abstractNumId w:val="12"/>
  </w:num>
  <w:num w:numId="30">
    <w:abstractNumId w:val="3"/>
  </w:num>
  <w:num w:numId="31">
    <w:abstractNumId w:val="5"/>
  </w:num>
  <w:num w:numId="32">
    <w:abstractNumId w:val="31"/>
  </w:num>
  <w:num w:numId="33">
    <w:abstractNumId w:val="25"/>
  </w:num>
  <w:num w:numId="34">
    <w:abstractNumId w:val="18"/>
    <w:lvlOverride w:ilvl="0">
      <w:startOverride w:val="1"/>
    </w:lvlOverride>
  </w:num>
  <w:num w:numId="3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24E"/>
    <w:rsid w:val="00000455"/>
    <w:rsid w:val="000026D6"/>
    <w:rsid w:val="00003A50"/>
    <w:rsid w:val="00010495"/>
    <w:rsid w:val="00022CD6"/>
    <w:rsid w:val="000257E4"/>
    <w:rsid w:val="000267CB"/>
    <w:rsid w:val="00040C09"/>
    <w:rsid w:val="00042B42"/>
    <w:rsid w:val="00046073"/>
    <w:rsid w:val="000511EC"/>
    <w:rsid w:val="0005134A"/>
    <w:rsid w:val="00052E49"/>
    <w:rsid w:val="00063D1E"/>
    <w:rsid w:val="000652A8"/>
    <w:rsid w:val="00065421"/>
    <w:rsid w:val="00066257"/>
    <w:rsid w:val="00067099"/>
    <w:rsid w:val="000717C9"/>
    <w:rsid w:val="000725F9"/>
    <w:rsid w:val="000756B7"/>
    <w:rsid w:val="000761A4"/>
    <w:rsid w:val="00081A7D"/>
    <w:rsid w:val="000826B1"/>
    <w:rsid w:val="000860E4"/>
    <w:rsid w:val="000912AC"/>
    <w:rsid w:val="0009639C"/>
    <w:rsid w:val="000A0A84"/>
    <w:rsid w:val="000A446C"/>
    <w:rsid w:val="000A5A39"/>
    <w:rsid w:val="000B3F5E"/>
    <w:rsid w:val="000B6C07"/>
    <w:rsid w:val="000B7DAD"/>
    <w:rsid w:val="000C06A2"/>
    <w:rsid w:val="000D399C"/>
    <w:rsid w:val="000D4CFC"/>
    <w:rsid w:val="000D4D7D"/>
    <w:rsid w:val="000E005B"/>
    <w:rsid w:val="000E10F7"/>
    <w:rsid w:val="000E468A"/>
    <w:rsid w:val="000E66A9"/>
    <w:rsid w:val="000F369F"/>
    <w:rsid w:val="000F451A"/>
    <w:rsid w:val="000F50A9"/>
    <w:rsid w:val="000F5EA1"/>
    <w:rsid w:val="00101D6A"/>
    <w:rsid w:val="0010320B"/>
    <w:rsid w:val="0010554D"/>
    <w:rsid w:val="0011363D"/>
    <w:rsid w:val="00114FE2"/>
    <w:rsid w:val="001227E1"/>
    <w:rsid w:val="00125F43"/>
    <w:rsid w:val="001360B0"/>
    <w:rsid w:val="001422D1"/>
    <w:rsid w:val="0014560C"/>
    <w:rsid w:val="00145DE4"/>
    <w:rsid w:val="001465A0"/>
    <w:rsid w:val="00151F50"/>
    <w:rsid w:val="00153485"/>
    <w:rsid w:val="001547DF"/>
    <w:rsid w:val="00155236"/>
    <w:rsid w:val="00157197"/>
    <w:rsid w:val="00164B25"/>
    <w:rsid w:val="001763EF"/>
    <w:rsid w:val="0017725E"/>
    <w:rsid w:val="00177E55"/>
    <w:rsid w:val="00186438"/>
    <w:rsid w:val="0019059F"/>
    <w:rsid w:val="00192377"/>
    <w:rsid w:val="00195B8A"/>
    <w:rsid w:val="00197264"/>
    <w:rsid w:val="001A31F0"/>
    <w:rsid w:val="001A3471"/>
    <w:rsid w:val="001A4D3C"/>
    <w:rsid w:val="001A6A9D"/>
    <w:rsid w:val="001C5C83"/>
    <w:rsid w:val="001C7640"/>
    <w:rsid w:val="001D19BC"/>
    <w:rsid w:val="001D3957"/>
    <w:rsid w:val="001E1AA8"/>
    <w:rsid w:val="001E2D8A"/>
    <w:rsid w:val="001E3FDE"/>
    <w:rsid w:val="001E4571"/>
    <w:rsid w:val="001E5086"/>
    <w:rsid w:val="001E55D5"/>
    <w:rsid w:val="001E6E03"/>
    <w:rsid w:val="001F222A"/>
    <w:rsid w:val="001F7695"/>
    <w:rsid w:val="002044BC"/>
    <w:rsid w:val="00207A2C"/>
    <w:rsid w:val="00210195"/>
    <w:rsid w:val="00214166"/>
    <w:rsid w:val="00223648"/>
    <w:rsid w:val="00224FD9"/>
    <w:rsid w:val="00230E56"/>
    <w:rsid w:val="0023364E"/>
    <w:rsid w:val="00235D86"/>
    <w:rsid w:val="00236B95"/>
    <w:rsid w:val="002414E8"/>
    <w:rsid w:val="002417C2"/>
    <w:rsid w:val="0024267E"/>
    <w:rsid w:val="00245586"/>
    <w:rsid w:val="00247764"/>
    <w:rsid w:val="00247B00"/>
    <w:rsid w:val="00251022"/>
    <w:rsid w:val="002510A2"/>
    <w:rsid w:val="00252D42"/>
    <w:rsid w:val="0025320B"/>
    <w:rsid w:val="002546FB"/>
    <w:rsid w:val="002613EE"/>
    <w:rsid w:val="00261C1A"/>
    <w:rsid w:val="00264317"/>
    <w:rsid w:val="00277E98"/>
    <w:rsid w:val="00287353"/>
    <w:rsid w:val="00290A97"/>
    <w:rsid w:val="00293FE5"/>
    <w:rsid w:val="002949E9"/>
    <w:rsid w:val="002A04BD"/>
    <w:rsid w:val="002A7014"/>
    <w:rsid w:val="002B01E9"/>
    <w:rsid w:val="002C0209"/>
    <w:rsid w:val="002C6A8A"/>
    <w:rsid w:val="002C6D6B"/>
    <w:rsid w:val="002D37D7"/>
    <w:rsid w:val="002D46CD"/>
    <w:rsid w:val="002D4798"/>
    <w:rsid w:val="002E68E8"/>
    <w:rsid w:val="002E72FC"/>
    <w:rsid w:val="002E7E77"/>
    <w:rsid w:val="002F055E"/>
    <w:rsid w:val="002F0FF1"/>
    <w:rsid w:val="00301A99"/>
    <w:rsid w:val="00301FB3"/>
    <w:rsid w:val="003029EB"/>
    <w:rsid w:val="003039A5"/>
    <w:rsid w:val="00303C44"/>
    <w:rsid w:val="0030604B"/>
    <w:rsid w:val="00313A81"/>
    <w:rsid w:val="0031788A"/>
    <w:rsid w:val="00317B85"/>
    <w:rsid w:val="00324884"/>
    <w:rsid w:val="003311FF"/>
    <w:rsid w:val="00331986"/>
    <w:rsid w:val="00331BFE"/>
    <w:rsid w:val="00341B51"/>
    <w:rsid w:val="003456A9"/>
    <w:rsid w:val="003470DB"/>
    <w:rsid w:val="00350475"/>
    <w:rsid w:val="003529CD"/>
    <w:rsid w:val="00352A4E"/>
    <w:rsid w:val="0035326F"/>
    <w:rsid w:val="0035757F"/>
    <w:rsid w:val="003662CB"/>
    <w:rsid w:val="00373535"/>
    <w:rsid w:val="00376B3E"/>
    <w:rsid w:val="00377D64"/>
    <w:rsid w:val="00383B37"/>
    <w:rsid w:val="0038646D"/>
    <w:rsid w:val="003877F3"/>
    <w:rsid w:val="0039250D"/>
    <w:rsid w:val="00393910"/>
    <w:rsid w:val="00394A66"/>
    <w:rsid w:val="003A4C08"/>
    <w:rsid w:val="003A6B20"/>
    <w:rsid w:val="003B24A3"/>
    <w:rsid w:val="003B263C"/>
    <w:rsid w:val="003B42BD"/>
    <w:rsid w:val="003B48F3"/>
    <w:rsid w:val="003B57A5"/>
    <w:rsid w:val="003B78D4"/>
    <w:rsid w:val="003B7ADB"/>
    <w:rsid w:val="003C18E5"/>
    <w:rsid w:val="003C399B"/>
    <w:rsid w:val="003C686A"/>
    <w:rsid w:val="003C6AAB"/>
    <w:rsid w:val="003C6B36"/>
    <w:rsid w:val="003D2FA9"/>
    <w:rsid w:val="003D36D0"/>
    <w:rsid w:val="003D3E03"/>
    <w:rsid w:val="003E3285"/>
    <w:rsid w:val="003E4A88"/>
    <w:rsid w:val="003E5009"/>
    <w:rsid w:val="003F3125"/>
    <w:rsid w:val="003F3571"/>
    <w:rsid w:val="003F6389"/>
    <w:rsid w:val="003F76BB"/>
    <w:rsid w:val="00405B50"/>
    <w:rsid w:val="00405C4E"/>
    <w:rsid w:val="0041113D"/>
    <w:rsid w:val="00412645"/>
    <w:rsid w:val="004136A7"/>
    <w:rsid w:val="00413E38"/>
    <w:rsid w:val="00413FFC"/>
    <w:rsid w:val="0041559E"/>
    <w:rsid w:val="004169E5"/>
    <w:rsid w:val="0042072E"/>
    <w:rsid w:val="00422999"/>
    <w:rsid w:val="004255ED"/>
    <w:rsid w:val="0043170D"/>
    <w:rsid w:val="00433E81"/>
    <w:rsid w:val="00435341"/>
    <w:rsid w:val="0043763B"/>
    <w:rsid w:val="00437D85"/>
    <w:rsid w:val="00443C46"/>
    <w:rsid w:val="00451A34"/>
    <w:rsid w:val="0045354E"/>
    <w:rsid w:val="00462847"/>
    <w:rsid w:val="004654F0"/>
    <w:rsid w:val="00470041"/>
    <w:rsid w:val="00481AC7"/>
    <w:rsid w:val="004844E2"/>
    <w:rsid w:val="0048653A"/>
    <w:rsid w:val="00492CDF"/>
    <w:rsid w:val="00493D2A"/>
    <w:rsid w:val="00494281"/>
    <w:rsid w:val="00496858"/>
    <w:rsid w:val="004A103C"/>
    <w:rsid w:val="004A65CD"/>
    <w:rsid w:val="004B097E"/>
    <w:rsid w:val="004B70AD"/>
    <w:rsid w:val="004B7588"/>
    <w:rsid w:val="004B772B"/>
    <w:rsid w:val="004C2570"/>
    <w:rsid w:val="004D16CC"/>
    <w:rsid w:val="004D2CB5"/>
    <w:rsid w:val="004D39CC"/>
    <w:rsid w:val="004D41F5"/>
    <w:rsid w:val="004D6DCB"/>
    <w:rsid w:val="004E16D3"/>
    <w:rsid w:val="004E1F72"/>
    <w:rsid w:val="004E3AED"/>
    <w:rsid w:val="004E6009"/>
    <w:rsid w:val="004E7D40"/>
    <w:rsid w:val="004F4047"/>
    <w:rsid w:val="004F58C2"/>
    <w:rsid w:val="004F7377"/>
    <w:rsid w:val="00500184"/>
    <w:rsid w:val="00502D92"/>
    <w:rsid w:val="00503CF4"/>
    <w:rsid w:val="0050595E"/>
    <w:rsid w:val="00505FA2"/>
    <w:rsid w:val="0051068D"/>
    <w:rsid w:val="00513FE0"/>
    <w:rsid w:val="00523614"/>
    <w:rsid w:val="0053102F"/>
    <w:rsid w:val="00535410"/>
    <w:rsid w:val="005430C4"/>
    <w:rsid w:val="0054588F"/>
    <w:rsid w:val="00557EAC"/>
    <w:rsid w:val="00563CE4"/>
    <w:rsid w:val="00565FFB"/>
    <w:rsid w:val="005660C5"/>
    <w:rsid w:val="00570C5C"/>
    <w:rsid w:val="00573623"/>
    <w:rsid w:val="005761CF"/>
    <w:rsid w:val="00582043"/>
    <w:rsid w:val="005830AC"/>
    <w:rsid w:val="005923C8"/>
    <w:rsid w:val="005943D2"/>
    <w:rsid w:val="00594CB9"/>
    <w:rsid w:val="00594F34"/>
    <w:rsid w:val="005A4C1D"/>
    <w:rsid w:val="005A71B2"/>
    <w:rsid w:val="005B065E"/>
    <w:rsid w:val="005B32C9"/>
    <w:rsid w:val="005C0D4F"/>
    <w:rsid w:val="005C5DDD"/>
    <w:rsid w:val="005D5470"/>
    <w:rsid w:val="005D555F"/>
    <w:rsid w:val="005D6337"/>
    <w:rsid w:val="005D6D45"/>
    <w:rsid w:val="005E0673"/>
    <w:rsid w:val="005E21E1"/>
    <w:rsid w:val="005E29D4"/>
    <w:rsid w:val="005E5863"/>
    <w:rsid w:val="005E7717"/>
    <w:rsid w:val="005F0D32"/>
    <w:rsid w:val="005F41E3"/>
    <w:rsid w:val="005F54B5"/>
    <w:rsid w:val="005F5943"/>
    <w:rsid w:val="005F5A17"/>
    <w:rsid w:val="005F6E85"/>
    <w:rsid w:val="00614DA1"/>
    <w:rsid w:val="00617456"/>
    <w:rsid w:val="006229EE"/>
    <w:rsid w:val="00631173"/>
    <w:rsid w:val="006429AC"/>
    <w:rsid w:val="0064580B"/>
    <w:rsid w:val="00645F3C"/>
    <w:rsid w:val="00646F30"/>
    <w:rsid w:val="0064723A"/>
    <w:rsid w:val="006512CB"/>
    <w:rsid w:val="0066044E"/>
    <w:rsid w:val="00663BD8"/>
    <w:rsid w:val="00664D18"/>
    <w:rsid w:val="00675D00"/>
    <w:rsid w:val="0067787A"/>
    <w:rsid w:val="006779A9"/>
    <w:rsid w:val="0068229B"/>
    <w:rsid w:val="00686FE5"/>
    <w:rsid w:val="006875AE"/>
    <w:rsid w:val="00690847"/>
    <w:rsid w:val="006A0A09"/>
    <w:rsid w:val="006A3C12"/>
    <w:rsid w:val="006A6085"/>
    <w:rsid w:val="006A633F"/>
    <w:rsid w:val="006B268D"/>
    <w:rsid w:val="006B339A"/>
    <w:rsid w:val="006B42CF"/>
    <w:rsid w:val="006B549F"/>
    <w:rsid w:val="006B6752"/>
    <w:rsid w:val="006C2080"/>
    <w:rsid w:val="006C31AA"/>
    <w:rsid w:val="006C489B"/>
    <w:rsid w:val="006D39BF"/>
    <w:rsid w:val="006D40CB"/>
    <w:rsid w:val="006D7417"/>
    <w:rsid w:val="006E1790"/>
    <w:rsid w:val="006E2D90"/>
    <w:rsid w:val="006E4430"/>
    <w:rsid w:val="006E4440"/>
    <w:rsid w:val="006E4FBE"/>
    <w:rsid w:val="006F02BD"/>
    <w:rsid w:val="006F6F72"/>
    <w:rsid w:val="006F70ED"/>
    <w:rsid w:val="007046AF"/>
    <w:rsid w:val="00721601"/>
    <w:rsid w:val="007216CB"/>
    <w:rsid w:val="00721D68"/>
    <w:rsid w:val="007245DF"/>
    <w:rsid w:val="00724B02"/>
    <w:rsid w:val="00724DFA"/>
    <w:rsid w:val="0072670A"/>
    <w:rsid w:val="00730B77"/>
    <w:rsid w:val="00730CEF"/>
    <w:rsid w:val="00732AE1"/>
    <w:rsid w:val="0073465E"/>
    <w:rsid w:val="007349B0"/>
    <w:rsid w:val="00735978"/>
    <w:rsid w:val="00742227"/>
    <w:rsid w:val="00742A67"/>
    <w:rsid w:val="00743924"/>
    <w:rsid w:val="007471BE"/>
    <w:rsid w:val="00756F68"/>
    <w:rsid w:val="00765193"/>
    <w:rsid w:val="00770309"/>
    <w:rsid w:val="0077034A"/>
    <w:rsid w:val="00770834"/>
    <w:rsid w:val="007769AC"/>
    <w:rsid w:val="00777989"/>
    <w:rsid w:val="0078015E"/>
    <w:rsid w:val="00782E2A"/>
    <w:rsid w:val="007842B2"/>
    <w:rsid w:val="00790D07"/>
    <w:rsid w:val="00791285"/>
    <w:rsid w:val="00792571"/>
    <w:rsid w:val="00794F3E"/>
    <w:rsid w:val="007A0598"/>
    <w:rsid w:val="007A1C6A"/>
    <w:rsid w:val="007A2836"/>
    <w:rsid w:val="007A6A0C"/>
    <w:rsid w:val="007A7C14"/>
    <w:rsid w:val="007B3237"/>
    <w:rsid w:val="007B7915"/>
    <w:rsid w:val="007C0250"/>
    <w:rsid w:val="007C42B3"/>
    <w:rsid w:val="007D265C"/>
    <w:rsid w:val="007D75F8"/>
    <w:rsid w:val="007E01C5"/>
    <w:rsid w:val="007E163D"/>
    <w:rsid w:val="007E28FB"/>
    <w:rsid w:val="007F3BC7"/>
    <w:rsid w:val="007F4FB7"/>
    <w:rsid w:val="0080315B"/>
    <w:rsid w:val="008057D2"/>
    <w:rsid w:val="008062EB"/>
    <w:rsid w:val="00810AE9"/>
    <w:rsid w:val="00817B0E"/>
    <w:rsid w:val="00822296"/>
    <w:rsid w:val="0082452A"/>
    <w:rsid w:val="00825CB8"/>
    <w:rsid w:val="008278E2"/>
    <w:rsid w:val="00827998"/>
    <w:rsid w:val="008338CE"/>
    <w:rsid w:val="008457FC"/>
    <w:rsid w:val="00854EFF"/>
    <w:rsid w:val="00856BBB"/>
    <w:rsid w:val="00857231"/>
    <w:rsid w:val="00861D76"/>
    <w:rsid w:val="00864FFC"/>
    <w:rsid w:val="008665B6"/>
    <w:rsid w:val="008670F9"/>
    <w:rsid w:val="00867CDA"/>
    <w:rsid w:val="0087117B"/>
    <w:rsid w:val="0087481C"/>
    <w:rsid w:val="00875C83"/>
    <w:rsid w:val="0087654B"/>
    <w:rsid w:val="00880D3E"/>
    <w:rsid w:val="0088560E"/>
    <w:rsid w:val="00885F4D"/>
    <w:rsid w:val="008873D6"/>
    <w:rsid w:val="00887D65"/>
    <w:rsid w:val="008921E7"/>
    <w:rsid w:val="00893C47"/>
    <w:rsid w:val="00896526"/>
    <w:rsid w:val="008A3936"/>
    <w:rsid w:val="008A6E46"/>
    <w:rsid w:val="008A71C2"/>
    <w:rsid w:val="008B23AA"/>
    <w:rsid w:val="008B4C14"/>
    <w:rsid w:val="008B65F8"/>
    <w:rsid w:val="008C0300"/>
    <w:rsid w:val="008C4409"/>
    <w:rsid w:val="008F5416"/>
    <w:rsid w:val="00900E85"/>
    <w:rsid w:val="00901772"/>
    <w:rsid w:val="0090213B"/>
    <w:rsid w:val="009022C7"/>
    <w:rsid w:val="0090474F"/>
    <w:rsid w:val="00920996"/>
    <w:rsid w:val="00922301"/>
    <w:rsid w:val="00922EA2"/>
    <w:rsid w:val="009239A4"/>
    <w:rsid w:val="00926DFE"/>
    <w:rsid w:val="0092721F"/>
    <w:rsid w:val="00940562"/>
    <w:rsid w:val="0094491E"/>
    <w:rsid w:val="009466F0"/>
    <w:rsid w:val="00946C32"/>
    <w:rsid w:val="009478C0"/>
    <w:rsid w:val="00951055"/>
    <w:rsid w:val="00951369"/>
    <w:rsid w:val="00957606"/>
    <w:rsid w:val="0096250C"/>
    <w:rsid w:val="00962809"/>
    <w:rsid w:val="00964FE9"/>
    <w:rsid w:val="00966124"/>
    <w:rsid w:val="00966BCF"/>
    <w:rsid w:val="00966FB4"/>
    <w:rsid w:val="00970E60"/>
    <w:rsid w:val="00971091"/>
    <w:rsid w:val="00973BE8"/>
    <w:rsid w:val="00974771"/>
    <w:rsid w:val="00980BD1"/>
    <w:rsid w:val="00982056"/>
    <w:rsid w:val="00983352"/>
    <w:rsid w:val="009852F0"/>
    <w:rsid w:val="00990CBF"/>
    <w:rsid w:val="00991C9D"/>
    <w:rsid w:val="00994AB1"/>
    <w:rsid w:val="00994D17"/>
    <w:rsid w:val="00995391"/>
    <w:rsid w:val="009962AD"/>
    <w:rsid w:val="00997DC4"/>
    <w:rsid w:val="009A420E"/>
    <w:rsid w:val="009A51E5"/>
    <w:rsid w:val="009A6A58"/>
    <w:rsid w:val="009B06BC"/>
    <w:rsid w:val="009B161D"/>
    <w:rsid w:val="009B36E5"/>
    <w:rsid w:val="009B4560"/>
    <w:rsid w:val="009B6FBC"/>
    <w:rsid w:val="009C0590"/>
    <w:rsid w:val="009C1047"/>
    <w:rsid w:val="009C316A"/>
    <w:rsid w:val="009C433A"/>
    <w:rsid w:val="009C4CCF"/>
    <w:rsid w:val="009D1D68"/>
    <w:rsid w:val="009E1B0B"/>
    <w:rsid w:val="009E1CCE"/>
    <w:rsid w:val="009E5791"/>
    <w:rsid w:val="009F2749"/>
    <w:rsid w:val="009F60B8"/>
    <w:rsid w:val="009F7108"/>
    <w:rsid w:val="00A02EE9"/>
    <w:rsid w:val="00A1103D"/>
    <w:rsid w:val="00A11413"/>
    <w:rsid w:val="00A17410"/>
    <w:rsid w:val="00A17E9C"/>
    <w:rsid w:val="00A24A7F"/>
    <w:rsid w:val="00A34694"/>
    <w:rsid w:val="00A4194E"/>
    <w:rsid w:val="00A45F99"/>
    <w:rsid w:val="00A47F94"/>
    <w:rsid w:val="00A5244D"/>
    <w:rsid w:val="00A54AB3"/>
    <w:rsid w:val="00A54FAF"/>
    <w:rsid w:val="00A6098E"/>
    <w:rsid w:val="00A61E04"/>
    <w:rsid w:val="00A72553"/>
    <w:rsid w:val="00A73424"/>
    <w:rsid w:val="00A75102"/>
    <w:rsid w:val="00A80C0F"/>
    <w:rsid w:val="00A82D3C"/>
    <w:rsid w:val="00A85A94"/>
    <w:rsid w:val="00A85E42"/>
    <w:rsid w:val="00A86471"/>
    <w:rsid w:val="00A86708"/>
    <w:rsid w:val="00A97089"/>
    <w:rsid w:val="00A971C0"/>
    <w:rsid w:val="00AA6012"/>
    <w:rsid w:val="00AB0275"/>
    <w:rsid w:val="00AB05F0"/>
    <w:rsid w:val="00AB3D22"/>
    <w:rsid w:val="00AB4172"/>
    <w:rsid w:val="00AB6453"/>
    <w:rsid w:val="00AC3DF6"/>
    <w:rsid w:val="00AC71AC"/>
    <w:rsid w:val="00AE1756"/>
    <w:rsid w:val="00AF12EB"/>
    <w:rsid w:val="00AF137F"/>
    <w:rsid w:val="00AF295A"/>
    <w:rsid w:val="00AF2D98"/>
    <w:rsid w:val="00B048BE"/>
    <w:rsid w:val="00B274B8"/>
    <w:rsid w:val="00B3445F"/>
    <w:rsid w:val="00B35BEF"/>
    <w:rsid w:val="00B4724B"/>
    <w:rsid w:val="00B54878"/>
    <w:rsid w:val="00B60AA1"/>
    <w:rsid w:val="00B61375"/>
    <w:rsid w:val="00B62F10"/>
    <w:rsid w:val="00B631CB"/>
    <w:rsid w:val="00B653C3"/>
    <w:rsid w:val="00B678D5"/>
    <w:rsid w:val="00B709C5"/>
    <w:rsid w:val="00B73896"/>
    <w:rsid w:val="00B73C07"/>
    <w:rsid w:val="00B76EAE"/>
    <w:rsid w:val="00B80A3C"/>
    <w:rsid w:val="00B82439"/>
    <w:rsid w:val="00B826A2"/>
    <w:rsid w:val="00B82986"/>
    <w:rsid w:val="00B87DF5"/>
    <w:rsid w:val="00B904C2"/>
    <w:rsid w:val="00B929F2"/>
    <w:rsid w:val="00B95CEF"/>
    <w:rsid w:val="00B97640"/>
    <w:rsid w:val="00BA06EE"/>
    <w:rsid w:val="00BA18D0"/>
    <w:rsid w:val="00BB09C3"/>
    <w:rsid w:val="00BC0CD4"/>
    <w:rsid w:val="00BC1672"/>
    <w:rsid w:val="00BC4916"/>
    <w:rsid w:val="00BD2ABC"/>
    <w:rsid w:val="00BD5586"/>
    <w:rsid w:val="00BD6E86"/>
    <w:rsid w:val="00BE1EB9"/>
    <w:rsid w:val="00BE224E"/>
    <w:rsid w:val="00BE29B6"/>
    <w:rsid w:val="00BE38F9"/>
    <w:rsid w:val="00BE4B88"/>
    <w:rsid w:val="00BF1256"/>
    <w:rsid w:val="00BF7543"/>
    <w:rsid w:val="00C00B77"/>
    <w:rsid w:val="00C02052"/>
    <w:rsid w:val="00C03A83"/>
    <w:rsid w:val="00C03E70"/>
    <w:rsid w:val="00C04608"/>
    <w:rsid w:val="00C07048"/>
    <w:rsid w:val="00C07260"/>
    <w:rsid w:val="00C101C8"/>
    <w:rsid w:val="00C14157"/>
    <w:rsid w:val="00C15138"/>
    <w:rsid w:val="00C15BC2"/>
    <w:rsid w:val="00C20A57"/>
    <w:rsid w:val="00C25BA4"/>
    <w:rsid w:val="00C268A2"/>
    <w:rsid w:val="00C30901"/>
    <w:rsid w:val="00C33734"/>
    <w:rsid w:val="00C41C76"/>
    <w:rsid w:val="00C531C5"/>
    <w:rsid w:val="00C731AC"/>
    <w:rsid w:val="00C76274"/>
    <w:rsid w:val="00C76BB4"/>
    <w:rsid w:val="00C844F1"/>
    <w:rsid w:val="00C86875"/>
    <w:rsid w:val="00C950BB"/>
    <w:rsid w:val="00C97BC7"/>
    <w:rsid w:val="00CA2BA2"/>
    <w:rsid w:val="00CB494A"/>
    <w:rsid w:val="00CB5BE1"/>
    <w:rsid w:val="00CC622C"/>
    <w:rsid w:val="00CD4C54"/>
    <w:rsid w:val="00CD7AF5"/>
    <w:rsid w:val="00CE25D8"/>
    <w:rsid w:val="00CE343E"/>
    <w:rsid w:val="00CE4AD5"/>
    <w:rsid w:val="00CE71C7"/>
    <w:rsid w:val="00CF1CF8"/>
    <w:rsid w:val="00CF5EE2"/>
    <w:rsid w:val="00D00B6B"/>
    <w:rsid w:val="00D0526B"/>
    <w:rsid w:val="00D05831"/>
    <w:rsid w:val="00D071FB"/>
    <w:rsid w:val="00D07551"/>
    <w:rsid w:val="00D131CE"/>
    <w:rsid w:val="00D16572"/>
    <w:rsid w:val="00D20341"/>
    <w:rsid w:val="00D22913"/>
    <w:rsid w:val="00D238FB"/>
    <w:rsid w:val="00D277A4"/>
    <w:rsid w:val="00D27F6C"/>
    <w:rsid w:val="00D37906"/>
    <w:rsid w:val="00D37C74"/>
    <w:rsid w:val="00D43A27"/>
    <w:rsid w:val="00D50101"/>
    <w:rsid w:val="00D518B1"/>
    <w:rsid w:val="00D53C62"/>
    <w:rsid w:val="00D63D16"/>
    <w:rsid w:val="00D67624"/>
    <w:rsid w:val="00D67CA5"/>
    <w:rsid w:val="00D72107"/>
    <w:rsid w:val="00D75E8B"/>
    <w:rsid w:val="00D806A2"/>
    <w:rsid w:val="00D813A9"/>
    <w:rsid w:val="00DA23B0"/>
    <w:rsid w:val="00DA2638"/>
    <w:rsid w:val="00DA4B34"/>
    <w:rsid w:val="00DA4EA9"/>
    <w:rsid w:val="00DA7183"/>
    <w:rsid w:val="00DB2D30"/>
    <w:rsid w:val="00DB2FAC"/>
    <w:rsid w:val="00DB5050"/>
    <w:rsid w:val="00DB7568"/>
    <w:rsid w:val="00DC661C"/>
    <w:rsid w:val="00DD5400"/>
    <w:rsid w:val="00DD6A1E"/>
    <w:rsid w:val="00DE0BD3"/>
    <w:rsid w:val="00DE0D36"/>
    <w:rsid w:val="00DE1AE1"/>
    <w:rsid w:val="00DE7E0F"/>
    <w:rsid w:val="00DF4F14"/>
    <w:rsid w:val="00E02733"/>
    <w:rsid w:val="00E0405F"/>
    <w:rsid w:val="00E101CC"/>
    <w:rsid w:val="00E114F3"/>
    <w:rsid w:val="00E168A3"/>
    <w:rsid w:val="00E313B9"/>
    <w:rsid w:val="00E31AEA"/>
    <w:rsid w:val="00E337F7"/>
    <w:rsid w:val="00E33980"/>
    <w:rsid w:val="00E3434D"/>
    <w:rsid w:val="00E354E8"/>
    <w:rsid w:val="00E3596C"/>
    <w:rsid w:val="00E35D39"/>
    <w:rsid w:val="00E37A0C"/>
    <w:rsid w:val="00E407C5"/>
    <w:rsid w:val="00E4102A"/>
    <w:rsid w:val="00E4287E"/>
    <w:rsid w:val="00E42CF7"/>
    <w:rsid w:val="00E50088"/>
    <w:rsid w:val="00E517CE"/>
    <w:rsid w:val="00E521D6"/>
    <w:rsid w:val="00E53D64"/>
    <w:rsid w:val="00E56E32"/>
    <w:rsid w:val="00E6403D"/>
    <w:rsid w:val="00E65DE3"/>
    <w:rsid w:val="00E671D5"/>
    <w:rsid w:val="00E72757"/>
    <w:rsid w:val="00E74C10"/>
    <w:rsid w:val="00E969D6"/>
    <w:rsid w:val="00EA13A9"/>
    <w:rsid w:val="00EA1868"/>
    <w:rsid w:val="00EC15E2"/>
    <w:rsid w:val="00EC2232"/>
    <w:rsid w:val="00EC4125"/>
    <w:rsid w:val="00EC6CFF"/>
    <w:rsid w:val="00ED0F33"/>
    <w:rsid w:val="00ED49A7"/>
    <w:rsid w:val="00ED6E11"/>
    <w:rsid w:val="00EE29D4"/>
    <w:rsid w:val="00EE3AF2"/>
    <w:rsid w:val="00EE4E36"/>
    <w:rsid w:val="00EE7DB2"/>
    <w:rsid w:val="00EF2E67"/>
    <w:rsid w:val="00EF42E3"/>
    <w:rsid w:val="00EF6798"/>
    <w:rsid w:val="00F0441B"/>
    <w:rsid w:val="00F066AE"/>
    <w:rsid w:val="00F06EFF"/>
    <w:rsid w:val="00F26507"/>
    <w:rsid w:val="00F276D0"/>
    <w:rsid w:val="00F31E64"/>
    <w:rsid w:val="00F37736"/>
    <w:rsid w:val="00F403D5"/>
    <w:rsid w:val="00F43888"/>
    <w:rsid w:val="00F529A5"/>
    <w:rsid w:val="00F55140"/>
    <w:rsid w:val="00F57D28"/>
    <w:rsid w:val="00F60B5B"/>
    <w:rsid w:val="00F6329D"/>
    <w:rsid w:val="00F64F34"/>
    <w:rsid w:val="00F654C3"/>
    <w:rsid w:val="00F7782B"/>
    <w:rsid w:val="00F80077"/>
    <w:rsid w:val="00F80646"/>
    <w:rsid w:val="00F846FF"/>
    <w:rsid w:val="00F8520F"/>
    <w:rsid w:val="00F86311"/>
    <w:rsid w:val="00F96A44"/>
    <w:rsid w:val="00FA0377"/>
    <w:rsid w:val="00FA2EDE"/>
    <w:rsid w:val="00FA4723"/>
    <w:rsid w:val="00FA5306"/>
    <w:rsid w:val="00FB2BF9"/>
    <w:rsid w:val="00FB3BF6"/>
    <w:rsid w:val="00FB712D"/>
    <w:rsid w:val="00FE3DBC"/>
    <w:rsid w:val="00FE525C"/>
    <w:rsid w:val="00FE6BA6"/>
    <w:rsid w:val="00FF39A0"/>
    <w:rsid w:val="00FF4193"/>
    <w:rsid w:val="00FF5183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4C8D"/>
  <w15:docId w15:val="{81A05CA5-3562-4E86-A971-30E15CCE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F6329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6329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6329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329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6329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basedOn w:val="a0"/>
    <w:rsid w:val="00F6329D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AB027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AB027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AB027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AB0275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B0275"/>
  </w:style>
  <w:style w:type="character" w:styleId="af">
    <w:name w:val="page number"/>
    <w:uiPriority w:val="99"/>
    <w:rsid w:val="00AB0275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AB027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AB0275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AB0275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Заголовок №1"/>
    <w:rsid w:val="00AB0275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AB0275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AB0275"/>
    <w:rPr>
      <w:color w:val="800080"/>
      <w:u w:val="single"/>
    </w:rPr>
  </w:style>
  <w:style w:type="paragraph" w:customStyle="1" w:styleId="font5">
    <w:name w:val="font5"/>
    <w:basedOn w:val="a"/>
    <w:rsid w:val="00AB027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AB0275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AB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AB027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AB027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AB0275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AB0275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AB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AB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AB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AB0275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AB0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AB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AB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AB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AB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AB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AB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AB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AB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AB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AB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AB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AB0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AB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AB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AB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AB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AB02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AB0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AB02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AB0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AB0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AB02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AB0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AB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AB02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AB02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AB02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AB0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AB02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AB0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AB027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AB02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AB0275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AB0275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AB0275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AB0275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F6329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F6329D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AB027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632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AB027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AB027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AB027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AB027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AB0275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AB0275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F6329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329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329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6329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632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34C7-3D1B-4E27-8A48-A159CC21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40</Pages>
  <Words>5484</Words>
  <Characters>31261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2023-03-16T13:47:00Z</cp:lastPrinted>
  <dcterms:created xsi:type="dcterms:W3CDTF">2023-05-11T07:15:00Z</dcterms:created>
  <dcterms:modified xsi:type="dcterms:W3CDTF">2023-05-11T10:32:00Z</dcterms:modified>
</cp:coreProperties>
</file>