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79B5E" w14:textId="77777777" w:rsidR="00D316F0" w:rsidRPr="00460EBF" w:rsidRDefault="00D316F0" w:rsidP="00460EBF">
      <w:pPr>
        <w:ind w:firstLine="709"/>
        <w:jc w:val="center"/>
        <w:rPr>
          <w:rFonts w:cs="Arial"/>
        </w:rPr>
      </w:pPr>
    </w:p>
    <w:p w14:paraId="6C201F71" w14:textId="77777777" w:rsidR="00F963D2" w:rsidRPr="00460EBF" w:rsidRDefault="000002E9" w:rsidP="00460EBF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C1826CE" wp14:editId="259593CA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2F08" w14:textId="77777777" w:rsidR="00F963D2" w:rsidRPr="00460EBF" w:rsidRDefault="00F963D2" w:rsidP="00460EBF">
      <w:pPr>
        <w:ind w:firstLine="709"/>
        <w:jc w:val="center"/>
        <w:rPr>
          <w:rFonts w:cs="Arial"/>
        </w:rPr>
      </w:pPr>
      <w:r w:rsidRPr="00460EBF">
        <w:rPr>
          <w:rFonts w:cs="Arial"/>
        </w:rPr>
        <w:t>АДМИНИСТРАЦИЯ</w:t>
      </w:r>
      <w:bookmarkStart w:id="0" w:name="_GoBack"/>
      <w:bookmarkEnd w:id="0"/>
    </w:p>
    <w:p w14:paraId="23101ED9" w14:textId="77777777" w:rsidR="00F963D2" w:rsidRPr="00460EBF" w:rsidRDefault="00F963D2" w:rsidP="00460EBF">
      <w:pPr>
        <w:ind w:firstLine="709"/>
        <w:jc w:val="center"/>
        <w:rPr>
          <w:rFonts w:cs="Arial"/>
        </w:rPr>
      </w:pPr>
      <w:r w:rsidRPr="00460EBF">
        <w:rPr>
          <w:rFonts w:cs="Arial"/>
        </w:rPr>
        <w:t>КАЛАЧЕЕВСКОГО МУНИЦИПАЛЬНОГО РАЙОНА</w:t>
      </w:r>
    </w:p>
    <w:p w14:paraId="3C7C359C" w14:textId="77777777" w:rsidR="00F963D2" w:rsidRPr="00460EBF" w:rsidRDefault="00F963D2" w:rsidP="00460EBF">
      <w:pPr>
        <w:ind w:firstLine="709"/>
        <w:jc w:val="center"/>
        <w:rPr>
          <w:rFonts w:cs="Arial"/>
        </w:rPr>
      </w:pPr>
      <w:r w:rsidRPr="00460EBF">
        <w:rPr>
          <w:rFonts w:cs="Arial"/>
        </w:rPr>
        <w:t>ВОРОНЕЖСКОЙ ОБЛАСТИ</w:t>
      </w:r>
    </w:p>
    <w:p w14:paraId="04218628" w14:textId="77777777" w:rsidR="00460EBF" w:rsidRDefault="00F963D2" w:rsidP="00460EBF">
      <w:pPr>
        <w:ind w:firstLine="709"/>
        <w:jc w:val="center"/>
        <w:rPr>
          <w:rFonts w:cs="Arial"/>
        </w:rPr>
      </w:pPr>
      <w:r w:rsidRPr="00460EBF">
        <w:rPr>
          <w:rFonts w:cs="Arial"/>
        </w:rPr>
        <w:t>ПОСТАНОВЛЕНИЕ</w:t>
      </w:r>
    </w:p>
    <w:p w14:paraId="15244FE6" w14:textId="77777777" w:rsidR="00F963D2" w:rsidRPr="00460EBF" w:rsidRDefault="00F963D2" w:rsidP="00460EBF">
      <w:pPr>
        <w:ind w:firstLine="709"/>
        <w:rPr>
          <w:rFonts w:cs="Arial"/>
        </w:rPr>
      </w:pPr>
    </w:p>
    <w:p w14:paraId="2D19FA34" w14:textId="77777777" w:rsidR="00F963D2" w:rsidRPr="00460EBF" w:rsidRDefault="00F963D2" w:rsidP="00460EBF">
      <w:pPr>
        <w:ind w:firstLine="709"/>
        <w:rPr>
          <w:rFonts w:cs="Arial"/>
        </w:rPr>
      </w:pPr>
      <w:r w:rsidRPr="00460EBF">
        <w:rPr>
          <w:rFonts w:cs="Arial"/>
        </w:rPr>
        <w:t>«</w:t>
      </w:r>
      <w:r w:rsidR="00E5777C" w:rsidRPr="00460EBF">
        <w:rPr>
          <w:rFonts w:cs="Arial"/>
        </w:rPr>
        <w:t>17</w:t>
      </w:r>
      <w:r w:rsidRPr="00460EBF">
        <w:rPr>
          <w:rFonts w:cs="Arial"/>
        </w:rPr>
        <w:t>»</w:t>
      </w:r>
      <w:r w:rsidR="00460EBF">
        <w:rPr>
          <w:rFonts w:cs="Arial"/>
        </w:rPr>
        <w:t xml:space="preserve"> </w:t>
      </w:r>
      <w:r w:rsidR="00E5777C" w:rsidRPr="00460EBF">
        <w:rPr>
          <w:rFonts w:cs="Arial"/>
        </w:rPr>
        <w:t>марта</w:t>
      </w:r>
      <w:r w:rsidR="00460EBF">
        <w:rPr>
          <w:rFonts w:cs="Arial"/>
        </w:rPr>
        <w:t xml:space="preserve"> </w:t>
      </w:r>
      <w:r w:rsidR="00B24E85" w:rsidRPr="00460EBF">
        <w:rPr>
          <w:rFonts w:cs="Arial"/>
        </w:rPr>
        <w:t>2023</w:t>
      </w:r>
      <w:r w:rsidRPr="00460EBF">
        <w:rPr>
          <w:rFonts w:cs="Arial"/>
        </w:rPr>
        <w:t xml:space="preserve"> г. № </w:t>
      </w:r>
      <w:r w:rsidR="00E5777C" w:rsidRPr="00460EBF">
        <w:rPr>
          <w:rFonts w:cs="Arial"/>
        </w:rPr>
        <w:t>230</w:t>
      </w:r>
    </w:p>
    <w:p w14:paraId="58A079F3" w14:textId="77777777" w:rsidR="00460EBF" w:rsidRDefault="00460EBF" w:rsidP="00460EB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460EBF">
        <w:rPr>
          <w:rFonts w:cs="Arial"/>
        </w:rPr>
        <w:t>г. Калач</w:t>
      </w:r>
    </w:p>
    <w:p w14:paraId="1F73500C" w14:textId="77777777" w:rsidR="00F963D2" w:rsidRPr="00460EBF" w:rsidRDefault="00F963D2" w:rsidP="00460EBF">
      <w:pPr>
        <w:ind w:firstLine="709"/>
        <w:rPr>
          <w:rFonts w:cs="Arial"/>
        </w:rPr>
      </w:pPr>
    </w:p>
    <w:p w14:paraId="25D29E00" w14:textId="77777777" w:rsidR="00460EBF" w:rsidRDefault="00F963D2" w:rsidP="00460EBF">
      <w:pPr>
        <w:pStyle w:val="Title"/>
      </w:pPr>
      <w:r w:rsidRPr="00460EBF">
        <w:t xml:space="preserve">О внесении изменений в постановление администрации Калачеевского муниципального района от </w:t>
      </w:r>
      <w:r w:rsidR="006B1CBD" w:rsidRPr="00460EBF">
        <w:t>31.08.2022</w:t>
      </w:r>
      <w:r w:rsidRPr="00460EBF">
        <w:t xml:space="preserve"> г. № </w:t>
      </w:r>
      <w:r w:rsidR="006B1CBD" w:rsidRPr="00460EBF">
        <w:t>631</w:t>
      </w:r>
    </w:p>
    <w:p w14:paraId="1C041DF9" w14:textId="77777777" w:rsidR="00460EBF" w:rsidRDefault="00460EBF" w:rsidP="00460EBF">
      <w:pPr>
        <w:ind w:firstLine="709"/>
        <w:rPr>
          <w:rFonts w:cs="Arial"/>
        </w:rPr>
      </w:pPr>
    </w:p>
    <w:p w14:paraId="64FEA73B" w14:textId="77777777" w:rsidR="00F963D2" w:rsidRPr="00460EBF" w:rsidRDefault="00460EBF" w:rsidP="00460EB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6B1CBD" w:rsidRPr="00460EBF">
        <w:rPr>
          <w:rFonts w:cs="Arial"/>
        </w:rPr>
        <w:t>В соответствии со ст. 37, 66, 79 Федерального закона от 29.12.2012 г. № 273 - ФЗ «Об образовании в Российской Федерации», п. 11 ч.1 ст. 15 Федерального закона Российской Федерации от 06.10.2003 г. № 131 - ФЗ «Об общих принципах организации местного самоуправления в Российской Федерации», распоряжением Правительства Воронежской области от 04.12.2022 г. № 842-р «О мерах по организации горячего питания обучающихся общеобразовательных организаций Воронежской области в 2022/2023 учебном году», в целях упорядочения и совершенствования системы организации питания обучающихся общеобразовательных учреждений Калачеевского муниципального района, укрепления здоровья детей и подростков, их социальной поддержки, администрация Калачеевского муниципального района</w:t>
      </w:r>
      <w:r>
        <w:rPr>
          <w:rFonts w:cs="Arial"/>
          <w:color w:val="000000"/>
        </w:rPr>
        <w:t xml:space="preserve"> </w:t>
      </w:r>
      <w:r w:rsidR="00F963D2" w:rsidRPr="00460EBF">
        <w:rPr>
          <w:rFonts w:cs="Arial"/>
          <w:color w:val="000000"/>
        </w:rPr>
        <w:t xml:space="preserve">п о с т а н о в л я е т: </w:t>
      </w:r>
    </w:p>
    <w:p w14:paraId="1862711B" w14:textId="77777777" w:rsidR="00FE0C4C" w:rsidRPr="00460EBF" w:rsidRDefault="00F963D2" w:rsidP="00460EB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60EBF">
        <w:rPr>
          <w:rFonts w:cs="Arial"/>
          <w:color w:val="000000"/>
        </w:rPr>
        <w:t xml:space="preserve">1.Внести в постановление администрации Калачеевского муниципального района от </w:t>
      </w:r>
      <w:r w:rsidR="006B1CBD" w:rsidRPr="00460EBF">
        <w:rPr>
          <w:rFonts w:cs="Arial"/>
          <w:color w:val="000000"/>
        </w:rPr>
        <w:t>31.08.2022</w:t>
      </w:r>
      <w:r w:rsidRPr="00460EBF">
        <w:rPr>
          <w:rFonts w:cs="Arial"/>
          <w:color w:val="000000"/>
        </w:rPr>
        <w:t xml:space="preserve"> г. № </w:t>
      </w:r>
      <w:r w:rsidR="006B1CBD" w:rsidRPr="00460EBF">
        <w:rPr>
          <w:rFonts w:cs="Arial"/>
          <w:color w:val="000000"/>
        </w:rPr>
        <w:t>631</w:t>
      </w:r>
      <w:r w:rsidRPr="00460EBF">
        <w:rPr>
          <w:rFonts w:cs="Arial"/>
          <w:color w:val="000000"/>
        </w:rPr>
        <w:t xml:space="preserve"> «</w:t>
      </w:r>
      <w:r w:rsidR="006B1CBD" w:rsidRPr="00460EBF">
        <w:rPr>
          <w:rFonts w:cs="Arial"/>
        </w:rPr>
        <w:t>Об организации питания в общеобразовательных учреждениях Калачеевского муниципального района в 2022 - 2023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</w:t>
      </w:r>
      <w:r w:rsidR="00085674" w:rsidRPr="00460EBF">
        <w:rPr>
          <w:rFonts w:cs="Arial"/>
        </w:rPr>
        <w:t>» (в редакции постановления</w:t>
      </w:r>
      <w:r w:rsidR="00460EBF">
        <w:rPr>
          <w:rFonts w:cs="Arial"/>
        </w:rPr>
        <w:t xml:space="preserve"> </w:t>
      </w:r>
      <w:r w:rsidR="00085674" w:rsidRPr="00460EBF">
        <w:rPr>
          <w:rFonts w:cs="Arial"/>
        </w:rPr>
        <w:t>от 28.09.2022 г. № 696)</w:t>
      </w:r>
      <w:r w:rsidR="00460EBF">
        <w:rPr>
          <w:rFonts w:cs="Arial"/>
        </w:rPr>
        <w:t xml:space="preserve"> </w:t>
      </w:r>
      <w:r w:rsidR="00CE479C" w:rsidRPr="00460EBF">
        <w:rPr>
          <w:rFonts w:cs="Arial"/>
        </w:rPr>
        <w:t>следующие изменения</w:t>
      </w:r>
      <w:r w:rsidR="00FE0C4C" w:rsidRPr="00460EBF">
        <w:rPr>
          <w:rFonts w:cs="Arial"/>
          <w:color w:val="000000"/>
        </w:rPr>
        <w:t xml:space="preserve">: </w:t>
      </w:r>
    </w:p>
    <w:p w14:paraId="1399D727" w14:textId="77777777" w:rsidR="00F963D2" w:rsidRPr="00460EBF" w:rsidRDefault="00FE0C4C" w:rsidP="00460EB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460EBF">
        <w:rPr>
          <w:rFonts w:cs="Arial"/>
          <w:color w:val="000000"/>
        </w:rPr>
        <w:t xml:space="preserve">1.1. </w:t>
      </w:r>
      <w:r w:rsidR="00106A72" w:rsidRPr="00460EBF">
        <w:rPr>
          <w:rFonts w:cs="Arial"/>
          <w:color w:val="000000"/>
        </w:rPr>
        <w:t xml:space="preserve">Дополнить </w:t>
      </w:r>
      <w:r w:rsidR="00444E6B" w:rsidRPr="00460EBF">
        <w:rPr>
          <w:rFonts w:cs="Arial"/>
          <w:color w:val="000000"/>
        </w:rPr>
        <w:t>п</w:t>
      </w:r>
      <w:r w:rsidRPr="00460EBF">
        <w:rPr>
          <w:rFonts w:cs="Arial"/>
          <w:color w:val="000000"/>
        </w:rPr>
        <w:t xml:space="preserve">ункт </w:t>
      </w:r>
      <w:r w:rsidR="006B1CBD" w:rsidRPr="00460EBF">
        <w:rPr>
          <w:rFonts w:cs="Arial"/>
          <w:color w:val="000000"/>
        </w:rPr>
        <w:t>4.8</w:t>
      </w:r>
      <w:r w:rsidRPr="00460EBF">
        <w:rPr>
          <w:rFonts w:cs="Arial"/>
          <w:color w:val="000000"/>
        </w:rPr>
        <w:t xml:space="preserve"> </w:t>
      </w:r>
      <w:r w:rsidR="00CD40C5" w:rsidRPr="00460EBF">
        <w:rPr>
          <w:rFonts w:cs="Arial"/>
          <w:color w:val="000000"/>
        </w:rPr>
        <w:t>абзацем</w:t>
      </w:r>
      <w:r w:rsidR="00106A72" w:rsidRPr="00460EBF">
        <w:rPr>
          <w:rFonts w:cs="Arial"/>
          <w:color w:val="000000"/>
        </w:rPr>
        <w:t xml:space="preserve"> следующего содержания</w:t>
      </w:r>
      <w:r w:rsidR="00F963D2" w:rsidRPr="00460EBF">
        <w:rPr>
          <w:rFonts w:cs="Arial"/>
          <w:color w:val="000000"/>
        </w:rPr>
        <w:t xml:space="preserve">: </w:t>
      </w:r>
    </w:p>
    <w:p w14:paraId="0FDFAB71" w14:textId="77777777" w:rsidR="0081547A" w:rsidRPr="00460EBF" w:rsidRDefault="00CD40C5" w:rsidP="00460EBF">
      <w:pPr>
        <w:ind w:firstLine="709"/>
        <w:rPr>
          <w:rFonts w:cs="Arial"/>
        </w:rPr>
      </w:pPr>
      <w:r w:rsidRPr="00460EBF">
        <w:rPr>
          <w:rFonts w:cs="Arial"/>
          <w:color w:val="000000"/>
        </w:rPr>
        <w:t>«</w:t>
      </w:r>
      <w:r w:rsidRPr="00460EBF">
        <w:rPr>
          <w:rFonts w:cs="Arial"/>
        </w:rPr>
        <w:t xml:space="preserve">Обеспечение горячим питанием (завтраки и обеды) обучающихся, один </w:t>
      </w:r>
      <w:proofErr w:type="gramStart"/>
      <w:r w:rsidRPr="00460EBF">
        <w:rPr>
          <w:rFonts w:cs="Arial"/>
        </w:rPr>
        <w:t>из родителей</w:t>
      </w:r>
      <w:proofErr w:type="gramEnd"/>
      <w:r w:rsidRPr="00460EBF">
        <w:rPr>
          <w:rFonts w:cs="Arial"/>
        </w:rPr>
        <w:t xml:space="preserve"> которых, признан погибшим (умершим) во время боевых действий в</w:t>
      </w:r>
      <w:r w:rsidR="00460EBF">
        <w:rPr>
          <w:rFonts w:cs="Arial"/>
        </w:rPr>
        <w:t xml:space="preserve"> </w:t>
      </w:r>
      <w:r w:rsidRPr="00460EBF">
        <w:rPr>
          <w:rFonts w:cs="Arial"/>
        </w:rPr>
        <w:t>Афганистане, в Чечне, в Сирии, а также во время специальной военной операции на Украине</w:t>
      </w:r>
      <w:r w:rsidR="00106A72" w:rsidRPr="00460EBF">
        <w:rPr>
          <w:rFonts w:cs="Arial"/>
        </w:rPr>
        <w:t>»</w:t>
      </w:r>
      <w:r w:rsidR="00E37879" w:rsidRPr="00460EBF">
        <w:rPr>
          <w:rFonts w:cs="Arial"/>
        </w:rPr>
        <w:t>.</w:t>
      </w:r>
    </w:p>
    <w:p w14:paraId="12C0D157" w14:textId="77777777" w:rsidR="00444E6B" w:rsidRPr="00460EBF" w:rsidRDefault="00F963D2" w:rsidP="00460EBF">
      <w:pPr>
        <w:ind w:firstLine="709"/>
        <w:rPr>
          <w:rFonts w:cs="Arial"/>
        </w:rPr>
      </w:pPr>
      <w:r w:rsidRPr="00460EBF">
        <w:rPr>
          <w:rFonts w:cs="Arial"/>
        </w:rPr>
        <w:t>2.</w:t>
      </w:r>
      <w:r w:rsidR="00460EBF">
        <w:rPr>
          <w:rFonts w:cs="Arial"/>
        </w:rPr>
        <w:t xml:space="preserve"> </w:t>
      </w:r>
      <w:r w:rsidR="00444E6B" w:rsidRPr="00460EBF">
        <w:rPr>
          <w:rFonts w:cs="Arial"/>
        </w:rPr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</w:t>
      </w:r>
      <w:r w:rsidR="00460EBF">
        <w:rPr>
          <w:rFonts w:cs="Arial"/>
        </w:rPr>
        <w:t xml:space="preserve"> </w:t>
      </w:r>
      <w:r w:rsidR="00444E6B" w:rsidRPr="00460EBF">
        <w:rPr>
          <w:rFonts w:cs="Arial"/>
        </w:rPr>
        <w:t>01 января 2023 года.</w:t>
      </w:r>
    </w:p>
    <w:p w14:paraId="0A2BAE6E" w14:textId="77777777" w:rsidR="00460EBF" w:rsidRDefault="00460EBF" w:rsidP="00460EB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963D2" w:rsidRPr="00460EBF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</w:t>
      </w:r>
      <w:r>
        <w:rPr>
          <w:rFonts w:cs="Arial"/>
        </w:rPr>
        <w:t xml:space="preserve"> </w:t>
      </w:r>
      <w:r w:rsidR="00F963D2" w:rsidRPr="00460EBF">
        <w:rPr>
          <w:rFonts w:cs="Arial"/>
        </w:rPr>
        <w:t>Калачеевского муниципального района Пономарева А.В.</w:t>
      </w:r>
    </w:p>
    <w:p w14:paraId="48CF71CD" w14:textId="77777777" w:rsidR="00460EBF" w:rsidRDefault="00460EBF" w:rsidP="00460EBF">
      <w:pPr>
        <w:ind w:firstLine="709"/>
        <w:rPr>
          <w:rFonts w:cs="Arial"/>
        </w:rPr>
      </w:pPr>
    </w:p>
    <w:p w14:paraId="594D9605" w14:textId="77777777" w:rsidR="00E019DC" w:rsidRPr="00460EBF" w:rsidRDefault="00E019DC" w:rsidP="00460EBF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60EBF" w:rsidRPr="006B42D7" w14:paraId="5C5B83E7" w14:textId="77777777" w:rsidTr="006B42D7">
        <w:tc>
          <w:tcPr>
            <w:tcW w:w="3284" w:type="dxa"/>
            <w:shd w:val="clear" w:color="auto" w:fill="auto"/>
          </w:tcPr>
          <w:p w14:paraId="108121C6" w14:textId="77777777" w:rsidR="00460EBF" w:rsidRPr="006B42D7" w:rsidRDefault="00460EBF" w:rsidP="006B42D7">
            <w:pPr>
              <w:ind w:firstLine="0"/>
              <w:rPr>
                <w:rFonts w:cs="Arial"/>
              </w:rPr>
            </w:pPr>
            <w:r w:rsidRPr="006B42D7">
              <w:rPr>
                <w:rFonts w:cs="Arial"/>
              </w:rPr>
              <w:lastRenderedPageBreak/>
              <w:t>Глава администрации</w:t>
            </w:r>
          </w:p>
          <w:p w14:paraId="44F9683E" w14:textId="77777777" w:rsidR="00460EBF" w:rsidRPr="006B42D7" w:rsidRDefault="00460EBF" w:rsidP="006B42D7">
            <w:pPr>
              <w:ind w:firstLine="0"/>
              <w:rPr>
                <w:rFonts w:cs="Arial"/>
              </w:rPr>
            </w:pPr>
            <w:r w:rsidRPr="006B42D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2F20FF05" w14:textId="77777777" w:rsidR="00460EBF" w:rsidRPr="006B42D7" w:rsidRDefault="00460EBF" w:rsidP="006B42D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FE43D42" w14:textId="77777777" w:rsidR="00460EBF" w:rsidRPr="006B42D7" w:rsidRDefault="00460EBF" w:rsidP="006B42D7">
            <w:pPr>
              <w:ind w:firstLine="0"/>
              <w:rPr>
                <w:rFonts w:cs="Arial"/>
              </w:rPr>
            </w:pPr>
            <w:r w:rsidRPr="006B42D7">
              <w:rPr>
                <w:rFonts w:cs="Arial"/>
              </w:rPr>
              <w:t xml:space="preserve">Н.Т. </w:t>
            </w:r>
            <w:proofErr w:type="spellStart"/>
            <w:r w:rsidRPr="006B42D7">
              <w:rPr>
                <w:rFonts w:cs="Arial"/>
              </w:rPr>
              <w:t>Котолевский</w:t>
            </w:r>
            <w:proofErr w:type="spellEnd"/>
          </w:p>
          <w:p w14:paraId="120EC9AC" w14:textId="77777777" w:rsidR="00460EBF" w:rsidRPr="006B42D7" w:rsidRDefault="00460EBF" w:rsidP="006B42D7">
            <w:pPr>
              <w:ind w:firstLine="0"/>
              <w:rPr>
                <w:rFonts w:cs="Arial"/>
              </w:rPr>
            </w:pPr>
          </w:p>
        </w:tc>
      </w:tr>
    </w:tbl>
    <w:p w14:paraId="3DE02C81" w14:textId="77777777" w:rsidR="00E019DC" w:rsidRPr="00460EBF" w:rsidRDefault="00460EBF" w:rsidP="00460EB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E019DC" w:rsidRPr="00460EBF" w:rsidSect="00460EB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CBCC8" w14:textId="77777777" w:rsidR="0096612A" w:rsidRDefault="0096612A" w:rsidP="00D316F0">
      <w:r>
        <w:separator/>
      </w:r>
    </w:p>
  </w:endnote>
  <w:endnote w:type="continuationSeparator" w:id="0">
    <w:p w14:paraId="0D144486" w14:textId="77777777" w:rsidR="0096612A" w:rsidRDefault="0096612A" w:rsidP="00D3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947D1" w14:textId="77777777" w:rsidR="0096612A" w:rsidRDefault="0096612A" w:rsidP="00D316F0">
      <w:r>
        <w:separator/>
      </w:r>
    </w:p>
  </w:footnote>
  <w:footnote w:type="continuationSeparator" w:id="0">
    <w:p w14:paraId="18ACC3B3" w14:textId="77777777" w:rsidR="0096612A" w:rsidRDefault="0096612A" w:rsidP="00D3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F6"/>
    <w:rsid w:val="000002E9"/>
    <w:rsid w:val="00007628"/>
    <w:rsid w:val="0001070C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5419"/>
    <w:rsid w:val="00085674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A72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7CB0"/>
    <w:rsid w:val="001C7E71"/>
    <w:rsid w:val="001D00E5"/>
    <w:rsid w:val="001D0C2F"/>
    <w:rsid w:val="001D42C4"/>
    <w:rsid w:val="001D4967"/>
    <w:rsid w:val="001E013A"/>
    <w:rsid w:val="001E5006"/>
    <w:rsid w:val="001F137F"/>
    <w:rsid w:val="001F6557"/>
    <w:rsid w:val="001F7232"/>
    <w:rsid w:val="002033E7"/>
    <w:rsid w:val="002039B8"/>
    <w:rsid w:val="00203F61"/>
    <w:rsid w:val="002057EA"/>
    <w:rsid w:val="00210C57"/>
    <w:rsid w:val="00227F9B"/>
    <w:rsid w:val="00236E55"/>
    <w:rsid w:val="002428CD"/>
    <w:rsid w:val="002462A2"/>
    <w:rsid w:val="00251890"/>
    <w:rsid w:val="00274C19"/>
    <w:rsid w:val="0028027E"/>
    <w:rsid w:val="00282673"/>
    <w:rsid w:val="00290F25"/>
    <w:rsid w:val="00295C9E"/>
    <w:rsid w:val="002A078F"/>
    <w:rsid w:val="002A11E4"/>
    <w:rsid w:val="002A2424"/>
    <w:rsid w:val="002B24A9"/>
    <w:rsid w:val="002B2AFC"/>
    <w:rsid w:val="002D1A3D"/>
    <w:rsid w:val="002E2203"/>
    <w:rsid w:val="002E77FE"/>
    <w:rsid w:val="002F34F0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789C"/>
    <w:rsid w:val="0038365E"/>
    <w:rsid w:val="003837A3"/>
    <w:rsid w:val="00384143"/>
    <w:rsid w:val="003A7881"/>
    <w:rsid w:val="003B18DD"/>
    <w:rsid w:val="003D631A"/>
    <w:rsid w:val="003E1BC3"/>
    <w:rsid w:val="003F54EE"/>
    <w:rsid w:val="003F65F5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44E6B"/>
    <w:rsid w:val="0045271C"/>
    <w:rsid w:val="00452D7D"/>
    <w:rsid w:val="00453A2D"/>
    <w:rsid w:val="00454C24"/>
    <w:rsid w:val="00460EBF"/>
    <w:rsid w:val="00462EEC"/>
    <w:rsid w:val="00463002"/>
    <w:rsid w:val="00475F82"/>
    <w:rsid w:val="00476A79"/>
    <w:rsid w:val="00494012"/>
    <w:rsid w:val="004A35F0"/>
    <w:rsid w:val="004D6453"/>
    <w:rsid w:val="004E6DE6"/>
    <w:rsid w:val="004E72CA"/>
    <w:rsid w:val="004F2159"/>
    <w:rsid w:val="00505E52"/>
    <w:rsid w:val="00506430"/>
    <w:rsid w:val="00515ADC"/>
    <w:rsid w:val="00517321"/>
    <w:rsid w:val="00527482"/>
    <w:rsid w:val="00535C69"/>
    <w:rsid w:val="005557D8"/>
    <w:rsid w:val="005629F2"/>
    <w:rsid w:val="005774DC"/>
    <w:rsid w:val="00582FB0"/>
    <w:rsid w:val="005D345F"/>
    <w:rsid w:val="005D3FDF"/>
    <w:rsid w:val="005D6663"/>
    <w:rsid w:val="005E691A"/>
    <w:rsid w:val="005E79ED"/>
    <w:rsid w:val="00604A54"/>
    <w:rsid w:val="00604E58"/>
    <w:rsid w:val="00612D06"/>
    <w:rsid w:val="00621502"/>
    <w:rsid w:val="0062555D"/>
    <w:rsid w:val="006259DF"/>
    <w:rsid w:val="006308F6"/>
    <w:rsid w:val="00632BA1"/>
    <w:rsid w:val="0065062A"/>
    <w:rsid w:val="00651065"/>
    <w:rsid w:val="00651EB6"/>
    <w:rsid w:val="00666A3D"/>
    <w:rsid w:val="00683B63"/>
    <w:rsid w:val="00695E84"/>
    <w:rsid w:val="00696899"/>
    <w:rsid w:val="006A47A7"/>
    <w:rsid w:val="006B1CBD"/>
    <w:rsid w:val="006B4052"/>
    <w:rsid w:val="006B42D7"/>
    <w:rsid w:val="006C0F58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836"/>
    <w:rsid w:val="00803801"/>
    <w:rsid w:val="00803ACD"/>
    <w:rsid w:val="00810C43"/>
    <w:rsid w:val="0081547A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92D"/>
    <w:rsid w:val="00894C5B"/>
    <w:rsid w:val="008A5E39"/>
    <w:rsid w:val="008C0F6A"/>
    <w:rsid w:val="008D1BA0"/>
    <w:rsid w:val="008E1324"/>
    <w:rsid w:val="008E15A1"/>
    <w:rsid w:val="008E5456"/>
    <w:rsid w:val="008E5AD3"/>
    <w:rsid w:val="0090685D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65D1C"/>
    <w:rsid w:val="0096612A"/>
    <w:rsid w:val="00966EA7"/>
    <w:rsid w:val="00981329"/>
    <w:rsid w:val="00982D1D"/>
    <w:rsid w:val="00991581"/>
    <w:rsid w:val="0099353B"/>
    <w:rsid w:val="00996421"/>
    <w:rsid w:val="009A1C3C"/>
    <w:rsid w:val="009B0295"/>
    <w:rsid w:val="009B1A28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7F8B"/>
    <w:rsid w:val="00AA464F"/>
    <w:rsid w:val="00AB3F55"/>
    <w:rsid w:val="00AB501E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C3D"/>
    <w:rsid w:val="00B10ED4"/>
    <w:rsid w:val="00B157A6"/>
    <w:rsid w:val="00B24B25"/>
    <w:rsid w:val="00B24E85"/>
    <w:rsid w:val="00B30934"/>
    <w:rsid w:val="00B328A4"/>
    <w:rsid w:val="00B617D7"/>
    <w:rsid w:val="00B66941"/>
    <w:rsid w:val="00B66C9D"/>
    <w:rsid w:val="00B84DF7"/>
    <w:rsid w:val="00B868F7"/>
    <w:rsid w:val="00B92070"/>
    <w:rsid w:val="00B9244D"/>
    <w:rsid w:val="00B942F0"/>
    <w:rsid w:val="00BA51F1"/>
    <w:rsid w:val="00BB49C6"/>
    <w:rsid w:val="00BC6124"/>
    <w:rsid w:val="00BC6C70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80006"/>
    <w:rsid w:val="00C94D4F"/>
    <w:rsid w:val="00C955C1"/>
    <w:rsid w:val="00CA4439"/>
    <w:rsid w:val="00CB0216"/>
    <w:rsid w:val="00CB34D7"/>
    <w:rsid w:val="00CC01AE"/>
    <w:rsid w:val="00CC3AB8"/>
    <w:rsid w:val="00CD40C5"/>
    <w:rsid w:val="00CD4D91"/>
    <w:rsid w:val="00CE3290"/>
    <w:rsid w:val="00CE479C"/>
    <w:rsid w:val="00CE4CAE"/>
    <w:rsid w:val="00D22715"/>
    <w:rsid w:val="00D25116"/>
    <w:rsid w:val="00D270E0"/>
    <w:rsid w:val="00D31600"/>
    <w:rsid w:val="00D316F0"/>
    <w:rsid w:val="00D34395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D181B"/>
    <w:rsid w:val="00DD3811"/>
    <w:rsid w:val="00DE420A"/>
    <w:rsid w:val="00DE558A"/>
    <w:rsid w:val="00DF040F"/>
    <w:rsid w:val="00DF07D5"/>
    <w:rsid w:val="00DF287B"/>
    <w:rsid w:val="00E016B2"/>
    <w:rsid w:val="00E019DC"/>
    <w:rsid w:val="00E11BDA"/>
    <w:rsid w:val="00E2391C"/>
    <w:rsid w:val="00E37879"/>
    <w:rsid w:val="00E50CA1"/>
    <w:rsid w:val="00E5777C"/>
    <w:rsid w:val="00E629ED"/>
    <w:rsid w:val="00E64A07"/>
    <w:rsid w:val="00E724E7"/>
    <w:rsid w:val="00E777A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D7FB0"/>
    <w:rsid w:val="00EF0A53"/>
    <w:rsid w:val="00EF13D4"/>
    <w:rsid w:val="00F036DA"/>
    <w:rsid w:val="00F14E84"/>
    <w:rsid w:val="00F156CD"/>
    <w:rsid w:val="00F168CF"/>
    <w:rsid w:val="00F4006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629B"/>
    <w:rsid w:val="00F963D2"/>
    <w:rsid w:val="00FA0AD4"/>
    <w:rsid w:val="00FB0DC3"/>
    <w:rsid w:val="00FB2FBF"/>
    <w:rsid w:val="00FB745B"/>
    <w:rsid w:val="00FC1D42"/>
    <w:rsid w:val="00FC4F12"/>
    <w:rsid w:val="00FD0233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FFC0"/>
  <w15:docId w15:val="{C89BCB8A-7C73-4F39-B489-A8FAE2E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002E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02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02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02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02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EB11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B11C9"/>
    <w:rPr>
      <w:rFonts w:ascii="Arial" w:eastAsia="Times New Roman" w:hAnsi="Arial"/>
      <w:b/>
      <w:bCs/>
      <w:sz w:val="26"/>
      <w:szCs w:val="28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rsid w:val="000002E9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0E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460EBF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002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002E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460EB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002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02E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02E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02E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02E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002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2022-09-30T12:51:00Z</cp:lastPrinted>
  <dcterms:created xsi:type="dcterms:W3CDTF">2023-05-11T07:19:00Z</dcterms:created>
  <dcterms:modified xsi:type="dcterms:W3CDTF">2023-05-11T10:31:00Z</dcterms:modified>
</cp:coreProperties>
</file>