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5C" w:rsidRPr="00B3425E" w:rsidRDefault="006658E1" w:rsidP="00B3425E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133350</wp:posOffset>
            </wp:positionV>
            <wp:extent cx="476250" cy="714375"/>
            <wp:effectExtent l="0" t="0" r="0" b="9525"/>
            <wp:wrapSquare wrapText="left"/>
            <wp:docPr id="9" name="Рисунок 9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05C" w:rsidRPr="00B3425E">
        <w:rPr>
          <w:rFonts w:cs="Arial"/>
        </w:rPr>
        <w:br w:type="textWrapping" w:clear="all"/>
        <w:t>АДМИНИСТРАЦИЯ</w:t>
      </w:r>
    </w:p>
    <w:p w:rsidR="00D9205C" w:rsidRPr="00B3425E" w:rsidRDefault="00D9205C" w:rsidP="00B3425E">
      <w:pPr>
        <w:ind w:firstLine="709"/>
        <w:jc w:val="center"/>
        <w:rPr>
          <w:rFonts w:cs="Arial"/>
        </w:rPr>
      </w:pPr>
      <w:r w:rsidRPr="00B3425E">
        <w:rPr>
          <w:rFonts w:cs="Arial"/>
        </w:rPr>
        <w:t>КАЛАЧЕЕВСКОГО МУНИЦИПАЛЬНОГО РАЙОНА</w:t>
      </w:r>
    </w:p>
    <w:p w:rsidR="00D9205C" w:rsidRPr="00B3425E" w:rsidRDefault="00D9205C" w:rsidP="00B3425E">
      <w:pPr>
        <w:ind w:firstLine="709"/>
        <w:jc w:val="center"/>
        <w:rPr>
          <w:rFonts w:cs="Arial"/>
        </w:rPr>
      </w:pPr>
      <w:r w:rsidRPr="00B3425E">
        <w:rPr>
          <w:rFonts w:cs="Arial"/>
        </w:rPr>
        <w:t>ВОРОНЕЖСКОЙ ОБЛАСТИ</w:t>
      </w:r>
    </w:p>
    <w:p w:rsidR="00B3425E" w:rsidRDefault="00D9205C" w:rsidP="00B3425E">
      <w:pPr>
        <w:ind w:firstLine="709"/>
        <w:jc w:val="center"/>
        <w:rPr>
          <w:rFonts w:cs="Arial"/>
        </w:rPr>
      </w:pPr>
      <w:r w:rsidRPr="00B3425E">
        <w:rPr>
          <w:rFonts w:cs="Arial"/>
        </w:rPr>
        <w:t>ПОСТАНОВЛЕНИЕ</w:t>
      </w:r>
    </w:p>
    <w:p w:rsidR="009C58CB" w:rsidRPr="00B3425E" w:rsidRDefault="009C58CB" w:rsidP="00B3425E">
      <w:pPr>
        <w:ind w:firstLine="709"/>
        <w:rPr>
          <w:rFonts w:cs="Arial"/>
        </w:rPr>
      </w:pPr>
    </w:p>
    <w:p w:rsidR="00D9205C" w:rsidRPr="00B3425E" w:rsidRDefault="00D9205C" w:rsidP="00B3425E">
      <w:pPr>
        <w:ind w:firstLine="709"/>
        <w:rPr>
          <w:rFonts w:cs="Arial"/>
          <w:bCs/>
        </w:rPr>
      </w:pPr>
      <w:r w:rsidRPr="00B3425E">
        <w:rPr>
          <w:rFonts w:cs="Arial"/>
          <w:bCs/>
        </w:rPr>
        <w:t>от «</w:t>
      </w:r>
      <w:r w:rsidR="009126CA" w:rsidRPr="00B3425E">
        <w:rPr>
          <w:rFonts w:cs="Arial"/>
          <w:bCs/>
        </w:rPr>
        <w:t>01</w:t>
      </w:r>
      <w:r w:rsidR="00745484" w:rsidRPr="00B3425E">
        <w:rPr>
          <w:rFonts w:cs="Arial"/>
          <w:bCs/>
        </w:rPr>
        <w:t xml:space="preserve">» </w:t>
      </w:r>
      <w:r w:rsidR="009126CA" w:rsidRPr="00B3425E">
        <w:rPr>
          <w:rFonts w:cs="Arial"/>
          <w:bCs/>
        </w:rPr>
        <w:t>03.</w:t>
      </w:r>
      <w:r w:rsidR="00745484" w:rsidRPr="00B3425E">
        <w:rPr>
          <w:rFonts w:cs="Arial"/>
          <w:bCs/>
        </w:rPr>
        <w:t xml:space="preserve"> </w:t>
      </w:r>
      <w:r w:rsidRPr="00B3425E">
        <w:rPr>
          <w:rFonts w:cs="Arial"/>
          <w:bCs/>
        </w:rPr>
        <w:t>20</w:t>
      </w:r>
      <w:r w:rsidR="00140A7D" w:rsidRPr="00B3425E">
        <w:rPr>
          <w:rFonts w:cs="Arial"/>
          <w:bCs/>
        </w:rPr>
        <w:t>2</w:t>
      </w:r>
      <w:r w:rsidR="00745484" w:rsidRPr="00B3425E">
        <w:rPr>
          <w:rFonts w:cs="Arial"/>
          <w:bCs/>
        </w:rPr>
        <w:t>1</w:t>
      </w:r>
      <w:r w:rsidRPr="00B3425E">
        <w:rPr>
          <w:rFonts w:cs="Arial"/>
          <w:bCs/>
        </w:rPr>
        <w:t xml:space="preserve"> г. №</w:t>
      </w:r>
      <w:r w:rsidR="009126CA" w:rsidRPr="00B3425E">
        <w:rPr>
          <w:rFonts w:cs="Arial"/>
          <w:bCs/>
        </w:rPr>
        <w:t>199</w:t>
      </w:r>
    </w:p>
    <w:p w:rsidR="00B3425E" w:rsidRDefault="00B3425E" w:rsidP="00B3425E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D9205C" w:rsidRPr="00B3425E">
        <w:rPr>
          <w:rFonts w:cs="Arial"/>
          <w:bCs/>
        </w:rPr>
        <w:t>г.Калач</w:t>
      </w:r>
    </w:p>
    <w:p w:rsidR="00B3425E" w:rsidRDefault="00D9205C" w:rsidP="00B3425E">
      <w:pPr>
        <w:pStyle w:val="Title"/>
      </w:pPr>
      <w:r w:rsidRPr="00B3425E">
        <w:t>О</w:t>
      </w:r>
      <w:r w:rsidR="00F371D7" w:rsidRPr="00B3425E">
        <w:t xml:space="preserve"> признании утратившим</w:t>
      </w:r>
      <w:r w:rsidR="007C0021" w:rsidRPr="00B3425E">
        <w:t>и</w:t>
      </w:r>
      <w:r w:rsidR="00F371D7" w:rsidRPr="00B3425E">
        <w:t xml:space="preserve"> силу</w:t>
      </w:r>
      <w:r w:rsidR="00327F7B" w:rsidRPr="00B3425E">
        <w:t xml:space="preserve"> </w:t>
      </w:r>
      <w:r w:rsidR="007C0021" w:rsidRPr="00B3425E">
        <w:t xml:space="preserve">отдельных </w:t>
      </w:r>
      <w:r w:rsidR="00B503D0" w:rsidRPr="00B3425E">
        <w:t>постановлени</w:t>
      </w:r>
      <w:r w:rsidR="007C0021" w:rsidRPr="00B3425E">
        <w:t>й</w:t>
      </w:r>
      <w:r w:rsidR="00B503D0" w:rsidRPr="00B3425E">
        <w:t xml:space="preserve"> администрации </w:t>
      </w:r>
      <w:r w:rsidR="00F42DAC" w:rsidRPr="00B3425E">
        <w:t>Калачеевского муниципального района Воронежской области</w:t>
      </w:r>
    </w:p>
    <w:p w:rsidR="00D9205C" w:rsidRPr="00B3425E" w:rsidRDefault="00D9205C" w:rsidP="00B3425E">
      <w:pPr>
        <w:ind w:firstLine="709"/>
        <w:rPr>
          <w:rFonts w:cs="Arial"/>
        </w:rPr>
      </w:pPr>
      <w:r w:rsidRPr="00B3425E">
        <w:rPr>
          <w:rFonts w:cs="Arial"/>
        </w:rPr>
        <w:t xml:space="preserve">В </w:t>
      </w:r>
      <w:r w:rsidR="007E7B74" w:rsidRPr="00B3425E">
        <w:rPr>
          <w:rFonts w:cs="Arial"/>
        </w:rPr>
        <w:t xml:space="preserve">целях приведения нормативных правовых актов администрации Калачеевского муниципального района Воронежской области </w:t>
      </w:r>
      <w:r w:rsidR="001408D2" w:rsidRPr="00B3425E">
        <w:rPr>
          <w:rFonts w:cs="Arial"/>
        </w:rPr>
        <w:t>в соответствие</w:t>
      </w:r>
      <w:r w:rsidR="00B3425E">
        <w:rPr>
          <w:rFonts w:cs="Arial"/>
        </w:rPr>
        <w:t xml:space="preserve"> </w:t>
      </w:r>
      <w:r w:rsidR="001408D2" w:rsidRPr="00B3425E">
        <w:rPr>
          <w:rFonts w:cs="Arial"/>
        </w:rPr>
        <w:t>с действующим законодательством Российской Федерации</w:t>
      </w:r>
      <w:r w:rsidR="00BC1F77" w:rsidRPr="00B3425E">
        <w:rPr>
          <w:rFonts w:cs="Arial"/>
        </w:rPr>
        <w:t xml:space="preserve"> и</w:t>
      </w:r>
      <w:r w:rsidR="00177D93" w:rsidRPr="00B3425E">
        <w:rPr>
          <w:rFonts w:cs="Arial"/>
        </w:rPr>
        <w:t xml:space="preserve"> руководствуясь</w:t>
      </w:r>
      <w:r w:rsidR="00B3425E">
        <w:rPr>
          <w:rFonts w:cs="Arial"/>
        </w:rPr>
        <w:t xml:space="preserve"> </w:t>
      </w:r>
      <w:r w:rsidR="008D4AC3" w:rsidRPr="00B3425E">
        <w:rPr>
          <w:rFonts w:cs="Arial"/>
        </w:rPr>
        <w:t>п</w:t>
      </w:r>
      <w:r w:rsidR="00E20E07" w:rsidRPr="00B3425E">
        <w:rPr>
          <w:rFonts w:cs="Arial"/>
        </w:rPr>
        <w:t>п</w:t>
      </w:r>
      <w:r w:rsidR="00E33E12" w:rsidRPr="00B3425E">
        <w:rPr>
          <w:rFonts w:cs="Arial"/>
        </w:rPr>
        <w:t xml:space="preserve">. </w:t>
      </w:r>
      <w:r w:rsidR="00E20E07" w:rsidRPr="00B3425E">
        <w:rPr>
          <w:rFonts w:cs="Arial"/>
        </w:rPr>
        <w:t>«в» п.24</w:t>
      </w:r>
      <w:r w:rsidR="00177D93" w:rsidRPr="00B3425E">
        <w:rPr>
          <w:rFonts w:cs="Arial"/>
        </w:rPr>
        <w:t xml:space="preserve"> ст.</w:t>
      </w:r>
      <w:r w:rsidR="00E20E07" w:rsidRPr="00B3425E">
        <w:rPr>
          <w:rFonts w:cs="Arial"/>
        </w:rPr>
        <w:t>1</w:t>
      </w:r>
      <w:r w:rsidR="00177D93" w:rsidRPr="00B3425E">
        <w:rPr>
          <w:rFonts w:cs="Arial"/>
        </w:rPr>
        <w:t xml:space="preserve"> </w:t>
      </w:r>
      <w:r w:rsidR="00A61583" w:rsidRPr="00B3425E">
        <w:rPr>
          <w:rFonts w:cs="Arial"/>
        </w:rPr>
        <w:t xml:space="preserve">Федерального закона от 27.12.2019 года №449-ФЗ «О внесении изменений </w:t>
      </w:r>
      <w:r w:rsidR="00667372" w:rsidRPr="00B3425E">
        <w:rPr>
          <w:rFonts w:cs="Arial"/>
        </w:rPr>
        <w:t xml:space="preserve">в Федеральный закон «О контрактной системе закупок товаров, работ, услуг для обеспечения государственных </w:t>
      </w:r>
      <w:r w:rsidR="000F2837" w:rsidRPr="00B3425E">
        <w:rPr>
          <w:rFonts w:cs="Arial"/>
        </w:rPr>
        <w:t>и муниципальных нужд»</w:t>
      </w:r>
      <w:r w:rsidR="009F4110" w:rsidRPr="00B3425E">
        <w:rPr>
          <w:rFonts w:cs="Arial"/>
        </w:rPr>
        <w:t xml:space="preserve"> </w:t>
      </w:r>
      <w:r w:rsidR="007222BC" w:rsidRPr="00B3425E">
        <w:rPr>
          <w:rFonts w:cs="Arial"/>
        </w:rPr>
        <w:t xml:space="preserve">администрация Калачеевского муниципального района </w:t>
      </w:r>
      <w:r w:rsidR="007E3BCB" w:rsidRPr="00B3425E">
        <w:rPr>
          <w:rFonts w:cs="Arial"/>
        </w:rPr>
        <w:t>Воронежской области</w:t>
      </w:r>
      <w:r w:rsidRPr="00B3425E">
        <w:rPr>
          <w:rFonts w:cs="Arial"/>
        </w:rPr>
        <w:t xml:space="preserve"> постановляет:</w:t>
      </w:r>
    </w:p>
    <w:p w:rsidR="001F1A95" w:rsidRPr="00B3425E" w:rsidRDefault="006800A0" w:rsidP="00B3425E">
      <w:pPr>
        <w:ind w:firstLine="709"/>
        <w:rPr>
          <w:rFonts w:cs="Arial"/>
        </w:rPr>
      </w:pPr>
      <w:r w:rsidRPr="00B3425E">
        <w:rPr>
          <w:rFonts w:cs="Arial"/>
        </w:rPr>
        <w:t xml:space="preserve">1. </w:t>
      </w:r>
      <w:r w:rsidR="00787B63" w:rsidRPr="00B3425E">
        <w:rPr>
          <w:rFonts w:cs="Arial"/>
        </w:rPr>
        <w:t>Признать у</w:t>
      </w:r>
      <w:r w:rsidR="00AB157C" w:rsidRPr="00B3425E">
        <w:rPr>
          <w:rFonts w:cs="Arial"/>
        </w:rPr>
        <w:t>тратившим</w:t>
      </w:r>
      <w:r w:rsidR="007C0021" w:rsidRPr="00B3425E">
        <w:rPr>
          <w:rFonts w:cs="Arial"/>
        </w:rPr>
        <w:t>и</w:t>
      </w:r>
      <w:r w:rsidR="00AB157C" w:rsidRPr="00B3425E">
        <w:rPr>
          <w:rFonts w:cs="Arial"/>
        </w:rPr>
        <w:t xml:space="preserve"> силу </w:t>
      </w:r>
      <w:r w:rsidR="001F1A95" w:rsidRPr="00B3425E">
        <w:rPr>
          <w:rFonts w:cs="Arial"/>
        </w:rPr>
        <w:t xml:space="preserve">следующие </w:t>
      </w:r>
      <w:r w:rsidR="00AB157C" w:rsidRPr="00B3425E">
        <w:rPr>
          <w:rFonts w:cs="Arial"/>
        </w:rPr>
        <w:t>п</w:t>
      </w:r>
      <w:r w:rsidR="00314AAA" w:rsidRPr="00B3425E">
        <w:rPr>
          <w:rFonts w:cs="Arial"/>
        </w:rPr>
        <w:t>остановлени</w:t>
      </w:r>
      <w:r w:rsidR="007C0021" w:rsidRPr="00B3425E">
        <w:rPr>
          <w:rFonts w:cs="Arial"/>
        </w:rPr>
        <w:t>я</w:t>
      </w:r>
      <w:r w:rsidR="00314AAA" w:rsidRPr="00B3425E">
        <w:rPr>
          <w:rFonts w:cs="Arial"/>
        </w:rPr>
        <w:t xml:space="preserve"> администрации Калачеевского муниципального района </w:t>
      </w:r>
      <w:r w:rsidR="00805364" w:rsidRPr="00B3425E">
        <w:rPr>
          <w:rFonts w:cs="Arial"/>
        </w:rPr>
        <w:t>Воронежской области</w:t>
      </w:r>
      <w:r w:rsidR="001F1A95" w:rsidRPr="00B3425E">
        <w:rPr>
          <w:rFonts w:cs="Arial"/>
        </w:rPr>
        <w:t>:</w:t>
      </w:r>
    </w:p>
    <w:p w:rsidR="001F1A95" w:rsidRPr="00B3425E" w:rsidRDefault="008D4AC3" w:rsidP="00B3425E">
      <w:pPr>
        <w:ind w:firstLine="709"/>
        <w:rPr>
          <w:rFonts w:cs="Arial"/>
        </w:rPr>
      </w:pPr>
      <w:r w:rsidRPr="00B3425E">
        <w:rPr>
          <w:rFonts w:cs="Arial"/>
        </w:rPr>
        <w:t xml:space="preserve"> </w:t>
      </w:r>
      <w:r w:rsidR="00C9361C" w:rsidRPr="00B3425E">
        <w:rPr>
          <w:rFonts w:cs="Arial"/>
        </w:rPr>
        <w:t xml:space="preserve">– </w:t>
      </w:r>
      <w:r w:rsidRPr="00B3425E">
        <w:rPr>
          <w:rFonts w:cs="Arial"/>
        </w:rPr>
        <w:t>от</w:t>
      </w:r>
      <w:r w:rsidR="00B3425E">
        <w:rPr>
          <w:rFonts w:cs="Arial"/>
        </w:rPr>
        <w:t xml:space="preserve"> </w:t>
      </w:r>
      <w:r w:rsidR="00C66AC5" w:rsidRPr="00B3425E">
        <w:rPr>
          <w:rFonts w:cs="Arial"/>
        </w:rPr>
        <w:t>25.06.</w:t>
      </w:r>
      <w:r w:rsidR="000F2837" w:rsidRPr="00B3425E">
        <w:rPr>
          <w:rFonts w:cs="Arial"/>
        </w:rPr>
        <w:t>20</w:t>
      </w:r>
      <w:r w:rsidR="00C66AC5" w:rsidRPr="00B3425E">
        <w:rPr>
          <w:rFonts w:cs="Arial"/>
        </w:rPr>
        <w:t>18</w:t>
      </w:r>
      <w:r w:rsidRPr="00B3425E">
        <w:rPr>
          <w:rFonts w:cs="Arial"/>
        </w:rPr>
        <w:t xml:space="preserve"> года №</w:t>
      </w:r>
      <w:r w:rsidR="00C66AC5" w:rsidRPr="00B3425E">
        <w:rPr>
          <w:rFonts w:cs="Arial"/>
        </w:rPr>
        <w:t>349</w:t>
      </w:r>
      <w:r w:rsidR="007C0021" w:rsidRPr="00B3425E">
        <w:rPr>
          <w:rFonts w:cs="Arial"/>
        </w:rPr>
        <w:t xml:space="preserve"> </w:t>
      </w:r>
      <w:r w:rsidRPr="00B3425E">
        <w:rPr>
          <w:rFonts w:cs="Arial"/>
        </w:rPr>
        <w:t>«О</w:t>
      </w:r>
      <w:r w:rsidR="00B827E2" w:rsidRPr="00B3425E">
        <w:rPr>
          <w:rFonts w:cs="Arial"/>
        </w:rPr>
        <w:t>б</w:t>
      </w:r>
      <w:r w:rsidRPr="00B3425E">
        <w:rPr>
          <w:rFonts w:cs="Arial"/>
        </w:rPr>
        <w:t xml:space="preserve"> утверждении </w:t>
      </w:r>
      <w:r w:rsidR="00B827E2" w:rsidRPr="00B3425E">
        <w:rPr>
          <w:rFonts w:cs="Arial"/>
        </w:rPr>
        <w:t>П</w:t>
      </w:r>
      <w:r w:rsidR="000F2837" w:rsidRPr="00B3425E">
        <w:rPr>
          <w:rFonts w:cs="Arial"/>
        </w:rPr>
        <w:t>орядка осуществления органом внутреннего муниципального финансового контроля контроля за соблюдением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</w:t>
      </w:r>
      <w:r w:rsidRPr="00B3425E">
        <w:rPr>
          <w:rFonts w:cs="Arial"/>
        </w:rPr>
        <w:t>»</w:t>
      </w:r>
      <w:r w:rsidR="00B827E2" w:rsidRPr="00B3425E">
        <w:rPr>
          <w:rFonts w:cs="Arial"/>
        </w:rPr>
        <w:t xml:space="preserve"> (в редакции постановления от 24.10.2018 года №612)</w:t>
      </w:r>
      <w:r w:rsidR="007C0021" w:rsidRPr="00B3425E">
        <w:rPr>
          <w:rFonts w:cs="Arial"/>
        </w:rPr>
        <w:t>;</w:t>
      </w:r>
    </w:p>
    <w:p w:rsidR="008D4AC3" w:rsidRPr="00B3425E" w:rsidRDefault="001F1A95" w:rsidP="00B3425E">
      <w:pPr>
        <w:ind w:firstLine="709"/>
        <w:rPr>
          <w:rFonts w:cs="Arial"/>
        </w:rPr>
      </w:pPr>
      <w:r w:rsidRPr="00B3425E">
        <w:rPr>
          <w:rFonts w:cs="Arial"/>
        </w:rPr>
        <w:t xml:space="preserve">– </w:t>
      </w:r>
      <w:r w:rsidR="000F2837" w:rsidRPr="00B3425E">
        <w:rPr>
          <w:rFonts w:cs="Arial"/>
        </w:rPr>
        <w:t xml:space="preserve">от </w:t>
      </w:r>
      <w:r w:rsidR="00C66AC5" w:rsidRPr="00B3425E">
        <w:rPr>
          <w:rFonts w:cs="Arial"/>
        </w:rPr>
        <w:t>24.10.</w:t>
      </w:r>
      <w:r w:rsidR="000809FF" w:rsidRPr="00B3425E">
        <w:rPr>
          <w:rFonts w:cs="Arial"/>
        </w:rPr>
        <w:t>20</w:t>
      </w:r>
      <w:r w:rsidR="00C66AC5" w:rsidRPr="00B3425E">
        <w:rPr>
          <w:rFonts w:cs="Arial"/>
        </w:rPr>
        <w:t>18</w:t>
      </w:r>
      <w:r w:rsidR="000809FF" w:rsidRPr="00B3425E">
        <w:rPr>
          <w:rFonts w:cs="Arial"/>
        </w:rPr>
        <w:t xml:space="preserve"> года №</w:t>
      </w:r>
      <w:r w:rsidR="00C66AC5" w:rsidRPr="00B3425E">
        <w:rPr>
          <w:rFonts w:cs="Arial"/>
        </w:rPr>
        <w:t xml:space="preserve">612 </w:t>
      </w:r>
      <w:r w:rsidR="009F4110" w:rsidRPr="00B3425E">
        <w:rPr>
          <w:rFonts w:cs="Arial"/>
        </w:rPr>
        <w:t>«О внесении изменений в постановление администрации Калачеевского муниципального райо</w:t>
      </w:r>
      <w:r w:rsidR="00B827E2" w:rsidRPr="00B3425E">
        <w:rPr>
          <w:rFonts w:cs="Arial"/>
        </w:rPr>
        <w:t>на Воронежской области</w:t>
      </w:r>
      <w:r w:rsidR="00B3425E">
        <w:rPr>
          <w:rFonts w:cs="Arial"/>
        </w:rPr>
        <w:t xml:space="preserve"> </w:t>
      </w:r>
      <w:r w:rsidR="00B827E2" w:rsidRPr="00B3425E">
        <w:rPr>
          <w:rFonts w:cs="Arial"/>
        </w:rPr>
        <w:t xml:space="preserve">от 25 июня </w:t>
      </w:r>
      <w:r w:rsidR="009F4110" w:rsidRPr="00B3425E">
        <w:rPr>
          <w:rFonts w:cs="Arial"/>
        </w:rPr>
        <w:t>2018 года №349»</w:t>
      </w:r>
      <w:r w:rsidR="008D4AC3" w:rsidRPr="00B3425E">
        <w:rPr>
          <w:rFonts w:cs="Arial"/>
        </w:rPr>
        <w:t xml:space="preserve">. </w:t>
      </w:r>
    </w:p>
    <w:p w:rsidR="00D9205C" w:rsidRPr="00B3425E" w:rsidRDefault="001F48FA" w:rsidP="00B3425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B3425E">
        <w:rPr>
          <w:rFonts w:cs="Arial"/>
        </w:rPr>
        <w:t>2</w:t>
      </w:r>
      <w:r w:rsidR="00950AF3" w:rsidRPr="00B3425E">
        <w:rPr>
          <w:rFonts w:cs="Arial"/>
        </w:rPr>
        <w:t>. Н</w:t>
      </w:r>
      <w:r w:rsidR="00D9205C" w:rsidRPr="00B3425E">
        <w:rPr>
          <w:rFonts w:cs="Arial"/>
        </w:rPr>
        <w:t>астоящее постановление</w:t>
      </w:r>
      <w:r w:rsidR="00950AF3" w:rsidRPr="00B3425E">
        <w:rPr>
          <w:rFonts w:cs="Arial"/>
        </w:rPr>
        <w:t xml:space="preserve"> подлежит опубликованию </w:t>
      </w:r>
      <w:r w:rsidR="00D9205C" w:rsidRPr="00B3425E">
        <w:rPr>
          <w:rFonts w:cs="Arial"/>
        </w:rPr>
        <w:t>в Вестнике муниципальных правовых актов Калачеевского муниципального района</w:t>
      </w:r>
      <w:r w:rsidR="00E86760" w:rsidRPr="00B3425E">
        <w:rPr>
          <w:rFonts w:cs="Arial"/>
        </w:rPr>
        <w:t xml:space="preserve"> Воронежской области</w:t>
      </w:r>
      <w:r w:rsidR="00C9361C" w:rsidRPr="00B3425E">
        <w:rPr>
          <w:rFonts w:cs="Arial"/>
        </w:rPr>
        <w:t>.</w:t>
      </w:r>
    </w:p>
    <w:p w:rsidR="00B3425E" w:rsidRDefault="00B3425E" w:rsidP="00B3425E">
      <w:pPr>
        <w:pStyle w:val="ab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48FA" w:rsidRPr="00B3425E">
        <w:rPr>
          <w:rFonts w:ascii="Arial" w:hAnsi="Arial" w:cs="Arial"/>
          <w:sz w:val="24"/>
          <w:szCs w:val="24"/>
        </w:rPr>
        <w:t>3</w:t>
      </w:r>
      <w:r w:rsidR="00D9205C" w:rsidRPr="00B3425E">
        <w:rPr>
          <w:rFonts w:ascii="Arial" w:hAnsi="Arial" w:cs="Arial"/>
          <w:sz w:val="24"/>
          <w:szCs w:val="24"/>
        </w:rPr>
        <w:t>.Контроль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3425E" w:rsidRPr="00501C05" w:rsidTr="00501C05">
        <w:tc>
          <w:tcPr>
            <w:tcW w:w="3284" w:type="dxa"/>
            <w:shd w:val="clear" w:color="auto" w:fill="auto"/>
          </w:tcPr>
          <w:p w:rsidR="00B3425E" w:rsidRPr="00501C05" w:rsidRDefault="00B3425E" w:rsidP="00501C05">
            <w:pPr>
              <w:ind w:firstLine="0"/>
              <w:rPr>
                <w:rFonts w:cs="Arial"/>
              </w:rPr>
            </w:pPr>
            <w:r w:rsidRPr="00501C05">
              <w:rPr>
                <w:rFonts w:cs="Arial"/>
              </w:rPr>
              <w:t xml:space="preserve">Глава администрации </w:t>
            </w:r>
          </w:p>
          <w:p w:rsidR="00B3425E" w:rsidRPr="00501C05" w:rsidRDefault="00B3425E" w:rsidP="00501C05">
            <w:pPr>
              <w:pStyle w:val="ab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01C05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3425E" w:rsidRPr="00501C05" w:rsidRDefault="00B3425E" w:rsidP="00501C05">
            <w:pPr>
              <w:pStyle w:val="ab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3425E" w:rsidRPr="00501C05" w:rsidRDefault="00B3425E" w:rsidP="00501C05">
            <w:pPr>
              <w:ind w:firstLine="0"/>
              <w:rPr>
                <w:rFonts w:cs="Arial"/>
              </w:rPr>
            </w:pPr>
            <w:r w:rsidRPr="00501C05">
              <w:rPr>
                <w:rFonts w:cs="Arial"/>
              </w:rPr>
              <w:t>Н.Т. Котолевский</w:t>
            </w:r>
          </w:p>
          <w:p w:rsidR="00B3425E" w:rsidRPr="00501C05" w:rsidRDefault="00B3425E" w:rsidP="00501C05">
            <w:pPr>
              <w:pStyle w:val="ab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25E" w:rsidRDefault="00B3425E" w:rsidP="00B3425E">
      <w:pPr>
        <w:pStyle w:val="ab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3425E" w:rsidRDefault="00B3425E" w:rsidP="00B3425E">
      <w:pPr>
        <w:ind w:firstLine="709"/>
        <w:rPr>
          <w:rFonts w:cs="Arial"/>
        </w:rPr>
      </w:pPr>
    </w:p>
    <w:p w:rsidR="00B3425E" w:rsidRDefault="00B3425E" w:rsidP="00B3425E">
      <w:pPr>
        <w:ind w:firstLine="709"/>
        <w:rPr>
          <w:rFonts w:cs="Arial"/>
        </w:rPr>
      </w:pPr>
    </w:p>
    <w:p w:rsidR="00B3425E" w:rsidRDefault="00B3425E" w:rsidP="00B3425E">
      <w:pPr>
        <w:ind w:firstLine="709"/>
        <w:rPr>
          <w:rFonts w:cs="Arial"/>
        </w:rPr>
      </w:pPr>
    </w:p>
    <w:p w:rsidR="00B3425E" w:rsidRDefault="00B3425E" w:rsidP="00B3425E">
      <w:pPr>
        <w:ind w:firstLine="709"/>
        <w:rPr>
          <w:rFonts w:cs="Arial"/>
        </w:rPr>
      </w:pPr>
    </w:p>
    <w:p w:rsidR="00F93091" w:rsidRPr="00B3425E" w:rsidRDefault="00F93091" w:rsidP="00B3425E">
      <w:pPr>
        <w:ind w:firstLine="709"/>
        <w:rPr>
          <w:rFonts w:cs="Arial"/>
        </w:rPr>
      </w:pPr>
    </w:p>
    <w:sectPr w:rsidR="00F93091" w:rsidRPr="00B3425E" w:rsidSect="00B342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55" w:rsidRDefault="00ED1F55" w:rsidP="00B3425E">
      <w:r>
        <w:separator/>
      </w:r>
    </w:p>
  </w:endnote>
  <w:endnote w:type="continuationSeparator" w:id="0">
    <w:p w:rsidR="00ED1F55" w:rsidRDefault="00ED1F55" w:rsidP="00B3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5E" w:rsidRDefault="00B3425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5E" w:rsidRDefault="00B3425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5E" w:rsidRDefault="00B3425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55" w:rsidRDefault="00ED1F55" w:rsidP="00B3425E">
      <w:r>
        <w:separator/>
      </w:r>
    </w:p>
  </w:footnote>
  <w:footnote w:type="continuationSeparator" w:id="0">
    <w:p w:rsidR="00ED1F55" w:rsidRDefault="00ED1F55" w:rsidP="00B3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5E" w:rsidRDefault="00B342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031" w:rsidRDefault="00170031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70031" w:rsidRDefault="00170031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170031" w:rsidRDefault="00170031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170031" w:rsidRDefault="00170031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05.03.2021 9:30:04</w:t>
    </w:r>
  </w:p>
  <w:p w:rsidR="00B3425E" w:rsidRPr="00170031" w:rsidRDefault="00B3425E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5E" w:rsidRDefault="00B34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C76C1D"/>
    <w:multiLevelType w:val="multilevel"/>
    <w:tmpl w:val="50A422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1AF312D"/>
    <w:multiLevelType w:val="hybridMultilevel"/>
    <w:tmpl w:val="D33E78C6"/>
    <w:lvl w:ilvl="0" w:tplc="D4A2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03C4C"/>
    <w:multiLevelType w:val="hybridMultilevel"/>
    <w:tmpl w:val="34E0F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C0321"/>
    <w:multiLevelType w:val="multilevel"/>
    <w:tmpl w:val="61A450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02442C"/>
    <w:multiLevelType w:val="multilevel"/>
    <w:tmpl w:val="D23E3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203F07"/>
    <w:multiLevelType w:val="hybridMultilevel"/>
    <w:tmpl w:val="EFD6A296"/>
    <w:lvl w:ilvl="0" w:tplc="BE6A8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475EB8"/>
    <w:multiLevelType w:val="hybridMultilevel"/>
    <w:tmpl w:val="92E6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BB66704"/>
    <w:multiLevelType w:val="multilevel"/>
    <w:tmpl w:val="E60282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7682F29"/>
    <w:multiLevelType w:val="hybridMultilevel"/>
    <w:tmpl w:val="43406FF8"/>
    <w:lvl w:ilvl="0" w:tplc="7E88B26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07713"/>
    <w:rsid w:val="000078E8"/>
    <w:rsid w:val="00010F52"/>
    <w:rsid w:val="000162E5"/>
    <w:rsid w:val="00020E36"/>
    <w:rsid w:val="00026252"/>
    <w:rsid w:val="0002652C"/>
    <w:rsid w:val="00027C6E"/>
    <w:rsid w:val="00030204"/>
    <w:rsid w:val="00032608"/>
    <w:rsid w:val="000345F7"/>
    <w:rsid w:val="00036CDC"/>
    <w:rsid w:val="00043143"/>
    <w:rsid w:val="0005001A"/>
    <w:rsid w:val="0006109E"/>
    <w:rsid w:val="00063D63"/>
    <w:rsid w:val="0007266E"/>
    <w:rsid w:val="0007607F"/>
    <w:rsid w:val="000809FF"/>
    <w:rsid w:val="00082AB1"/>
    <w:rsid w:val="000838B0"/>
    <w:rsid w:val="000841AA"/>
    <w:rsid w:val="000A71CA"/>
    <w:rsid w:val="000B0BBE"/>
    <w:rsid w:val="000B6806"/>
    <w:rsid w:val="000C5773"/>
    <w:rsid w:val="000C7471"/>
    <w:rsid w:val="000D5176"/>
    <w:rsid w:val="000D7FF3"/>
    <w:rsid w:val="000E1F82"/>
    <w:rsid w:val="000E5245"/>
    <w:rsid w:val="000E6C19"/>
    <w:rsid w:val="000F2837"/>
    <w:rsid w:val="00102E73"/>
    <w:rsid w:val="0010444B"/>
    <w:rsid w:val="001115A3"/>
    <w:rsid w:val="00112E60"/>
    <w:rsid w:val="00114283"/>
    <w:rsid w:val="0012421B"/>
    <w:rsid w:val="00124CFC"/>
    <w:rsid w:val="001366BE"/>
    <w:rsid w:val="001408D2"/>
    <w:rsid w:val="00140A7D"/>
    <w:rsid w:val="0014330B"/>
    <w:rsid w:val="00145BF1"/>
    <w:rsid w:val="001468D0"/>
    <w:rsid w:val="001639DC"/>
    <w:rsid w:val="00170031"/>
    <w:rsid w:val="001729B8"/>
    <w:rsid w:val="00172B81"/>
    <w:rsid w:val="001774C1"/>
    <w:rsid w:val="00177D93"/>
    <w:rsid w:val="0018315D"/>
    <w:rsid w:val="00185DA6"/>
    <w:rsid w:val="00197036"/>
    <w:rsid w:val="001A0205"/>
    <w:rsid w:val="001B1EA8"/>
    <w:rsid w:val="001B3772"/>
    <w:rsid w:val="001B4FEB"/>
    <w:rsid w:val="001B6804"/>
    <w:rsid w:val="001C472F"/>
    <w:rsid w:val="001C6596"/>
    <w:rsid w:val="001D072E"/>
    <w:rsid w:val="001D4344"/>
    <w:rsid w:val="001D7494"/>
    <w:rsid w:val="001F1A95"/>
    <w:rsid w:val="001F48FA"/>
    <w:rsid w:val="001F4E66"/>
    <w:rsid w:val="001F5FC9"/>
    <w:rsid w:val="002144B6"/>
    <w:rsid w:val="0022102D"/>
    <w:rsid w:val="00230869"/>
    <w:rsid w:val="00230D1D"/>
    <w:rsid w:val="00232964"/>
    <w:rsid w:val="00233F09"/>
    <w:rsid w:val="0023444F"/>
    <w:rsid w:val="00235B74"/>
    <w:rsid w:val="002371AC"/>
    <w:rsid w:val="0023729D"/>
    <w:rsid w:val="00245280"/>
    <w:rsid w:val="00245923"/>
    <w:rsid w:val="00250F25"/>
    <w:rsid w:val="00257B01"/>
    <w:rsid w:val="002630D7"/>
    <w:rsid w:val="00265069"/>
    <w:rsid w:val="00270D76"/>
    <w:rsid w:val="00271CDC"/>
    <w:rsid w:val="00272527"/>
    <w:rsid w:val="002766BE"/>
    <w:rsid w:val="00282680"/>
    <w:rsid w:val="002841B5"/>
    <w:rsid w:val="00290D99"/>
    <w:rsid w:val="002A061C"/>
    <w:rsid w:val="002A7389"/>
    <w:rsid w:val="002B5B77"/>
    <w:rsid w:val="002D03A9"/>
    <w:rsid w:val="002D0480"/>
    <w:rsid w:val="002D3D60"/>
    <w:rsid w:val="002F70F3"/>
    <w:rsid w:val="00305825"/>
    <w:rsid w:val="00307E42"/>
    <w:rsid w:val="00314AAA"/>
    <w:rsid w:val="00315EC0"/>
    <w:rsid w:val="00323F01"/>
    <w:rsid w:val="00327F7B"/>
    <w:rsid w:val="00335F48"/>
    <w:rsid w:val="00343074"/>
    <w:rsid w:val="003546B5"/>
    <w:rsid w:val="0036011C"/>
    <w:rsid w:val="00370A67"/>
    <w:rsid w:val="00372A20"/>
    <w:rsid w:val="00376A9B"/>
    <w:rsid w:val="00376F26"/>
    <w:rsid w:val="00384921"/>
    <w:rsid w:val="00392FDB"/>
    <w:rsid w:val="00393D2D"/>
    <w:rsid w:val="003971F0"/>
    <w:rsid w:val="003A2D91"/>
    <w:rsid w:val="003A4AE0"/>
    <w:rsid w:val="003B113E"/>
    <w:rsid w:val="003B15DB"/>
    <w:rsid w:val="003B2554"/>
    <w:rsid w:val="003B50ED"/>
    <w:rsid w:val="003C7924"/>
    <w:rsid w:val="003D0AA7"/>
    <w:rsid w:val="003D4A19"/>
    <w:rsid w:val="003E027A"/>
    <w:rsid w:val="003E23A1"/>
    <w:rsid w:val="003F1F41"/>
    <w:rsid w:val="0040531C"/>
    <w:rsid w:val="004128B5"/>
    <w:rsid w:val="004175B7"/>
    <w:rsid w:val="00420294"/>
    <w:rsid w:val="00426D36"/>
    <w:rsid w:val="0043277A"/>
    <w:rsid w:val="00436EBC"/>
    <w:rsid w:val="0044305C"/>
    <w:rsid w:val="00443063"/>
    <w:rsid w:val="00452F96"/>
    <w:rsid w:val="00456CAE"/>
    <w:rsid w:val="00461384"/>
    <w:rsid w:val="004614DF"/>
    <w:rsid w:val="00470E54"/>
    <w:rsid w:val="00476F1A"/>
    <w:rsid w:val="00486F1C"/>
    <w:rsid w:val="00493563"/>
    <w:rsid w:val="00495040"/>
    <w:rsid w:val="00495C7B"/>
    <w:rsid w:val="004A57BA"/>
    <w:rsid w:val="004D2A65"/>
    <w:rsid w:val="004E0EC6"/>
    <w:rsid w:val="004E6CEB"/>
    <w:rsid w:val="004F2402"/>
    <w:rsid w:val="004F3995"/>
    <w:rsid w:val="004F5F27"/>
    <w:rsid w:val="00500404"/>
    <w:rsid w:val="00501C05"/>
    <w:rsid w:val="00502B37"/>
    <w:rsid w:val="005059F7"/>
    <w:rsid w:val="005074BD"/>
    <w:rsid w:val="005161D5"/>
    <w:rsid w:val="0052429A"/>
    <w:rsid w:val="005249AE"/>
    <w:rsid w:val="0052595C"/>
    <w:rsid w:val="00527B6A"/>
    <w:rsid w:val="00551289"/>
    <w:rsid w:val="0055252F"/>
    <w:rsid w:val="00562A60"/>
    <w:rsid w:val="00564A05"/>
    <w:rsid w:val="0058277B"/>
    <w:rsid w:val="00586EAA"/>
    <w:rsid w:val="00595978"/>
    <w:rsid w:val="00596F15"/>
    <w:rsid w:val="005B696F"/>
    <w:rsid w:val="005C0F8C"/>
    <w:rsid w:val="005C23FF"/>
    <w:rsid w:val="005C662E"/>
    <w:rsid w:val="005C6AF4"/>
    <w:rsid w:val="005C7465"/>
    <w:rsid w:val="005D76D8"/>
    <w:rsid w:val="005D7A61"/>
    <w:rsid w:val="005E168F"/>
    <w:rsid w:val="005E3F9F"/>
    <w:rsid w:val="005E457A"/>
    <w:rsid w:val="005F01EC"/>
    <w:rsid w:val="005F03C0"/>
    <w:rsid w:val="005F0C64"/>
    <w:rsid w:val="005F1688"/>
    <w:rsid w:val="005F4643"/>
    <w:rsid w:val="005F4777"/>
    <w:rsid w:val="00600575"/>
    <w:rsid w:val="00600B50"/>
    <w:rsid w:val="006033F5"/>
    <w:rsid w:val="0060359F"/>
    <w:rsid w:val="0060555A"/>
    <w:rsid w:val="0060681F"/>
    <w:rsid w:val="006148A7"/>
    <w:rsid w:val="0062539A"/>
    <w:rsid w:val="0063188F"/>
    <w:rsid w:val="00632695"/>
    <w:rsid w:val="0063347C"/>
    <w:rsid w:val="00634342"/>
    <w:rsid w:val="00646C90"/>
    <w:rsid w:val="00653CB9"/>
    <w:rsid w:val="0066137F"/>
    <w:rsid w:val="006658E1"/>
    <w:rsid w:val="006660A0"/>
    <w:rsid w:val="006672FD"/>
    <w:rsid w:val="00667372"/>
    <w:rsid w:val="00672C61"/>
    <w:rsid w:val="006800A0"/>
    <w:rsid w:val="00685749"/>
    <w:rsid w:val="00694D59"/>
    <w:rsid w:val="006A3686"/>
    <w:rsid w:val="006A6DB9"/>
    <w:rsid w:val="006B23C4"/>
    <w:rsid w:val="006B36B1"/>
    <w:rsid w:val="006B3E65"/>
    <w:rsid w:val="006B645D"/>
    <w:rsid w:val="006C1D8E"/>
    <w:rsid w:val="006E22EC"/>
    <w:rsid w:val="006E4308"/>
    <w:rsid w:val="006F2141"/>
    <w:rsid w:val="007154F5"/>
    <w:rsid w:val="00716495"/>
    <w:rsid w:val="007222BC"/>
    <w:rsid w:val="0072480D"/>
    <w:rsid w:val="00725027"/>
    <w:rsid w:val="007263D3"/>
    <w:rsid w:val="0072709C"/>
    <w:rsid w:val="00735350"/>
    <w:rsid w:val="00736110"/>
    <w:rsid w:val="00745484"/>
    <w:rsid w:val="00753470"/>
    <w:rsid w:val="007565B8"/>
    <w:rsid w:val="007579C9"/>
    <w:rsid w:val="007676D8"/>
    <w:rsid w:val="007731E4"/>
    <w:rsid w:val="00774246"/>
    <w:rsid w:val="00781D72"/>
    <w:rsid w:val="00782209"/>
    <w:rsid w:val="00786F1F"/>
    <w:rsid w:val="00787B63"/>
    <w:rsid w:val="007A0AC9"/>
    <w:rsid w:val="007A25FB"/>
    <w:rsid w:val="007A382E"/>
    <w:rsid w:val="007C0021"/>
    <w:rsid w:val="007C0B04"/>
    <w:rsid w:val="007C7260"/>
    <w:rsid w:val="007D02AA"/>
    <w:rsid w:val="007D1CBC"/>
    <w:rsid w:val="007D59DA"/>
    <w:rsid w:val="007D7EBD"/>
    <w:rsid w:val="007E3BCB"/>
    <w:rsid w:val="007E7B74"/>
    <w:rsid w:val="007F2518"/>
    <w:rsid w:val="00805364"/>
    <w:rsid w:val="0081583B"/>
    <w:rsid w:val="00816A6F"/>
    <w:rsid w:val="008174B7"/>
    <w:rsid w:val="00817534"/>
    <w:rsid w:val="00830E97"/>
    <w:rsid w:val="00831C13"/>
    <w:rsid w:val="00846735"/>
    <w:rsid w:val="008469A7"/>
    <w:rsid w:val="0085510D"/>
    <w:rsid w:val="0086467A"/>
    <w:rsid w:val="00866258"/>
    <w:rsid w:val="008671F5"/>
    <w:rsid w:val="00872230"/>
    <w:rsid w:val="0087418D"/>
    <w:rsid w:val="00875A35"/>
    <w:rsid w:val="008860E9"/>
    <w:rsid w:val="00891D8C"/>
    <w:rsid w:val="00892A0D"/>
    <w:rsid w:val="00895BB8"/>
    <w:rsid w:val="008B42D1"/>
    <w:rsid w:val="008B43DD"/>
    <w:rsid w:val="008B7195"/>
    <w:rsid w:val="008B798D"/>
    <w:rsid w:val="008C0DDE"/>
    <w:rsid w:val="008C4AB6"/>
    <w:rsid w:val="008C4C64"/>
    <w:rsid w:val="008D4118"/>
    <w:rsid w:val="008D4AC3"/>
    <w:rsid w:val="008D52F4"/>
    <w:rsid w:val="008E1DBC"/>
    <w:rsid w:val="008E1DEB"/>
    <w:rsid w:val="008E4EAC"/>
    <w:rsid w:val="008E6CB2"/>
    <w:rsid w:val="008F369F"/>
    <w:rsid w:val="008F3E62"/>
    <w:rsid w:val="008F51F2"/>
    <w:rsid w:val="008F53EA"/>
    <w:rsid w:val="00907EEA"/>
    <w:rsid w:val="009126CA"/>
    <w:rsid w:val="00914A2C"/>
    <w:rsid w:val="00917D53"/>
    <w:rsid w:val="009205F0"/>
    <w:rsid w:val="009245DD"/>
    <w:rsid w:val="00924995"/>
    <w:rsid w:val="00940058"/>
    <w:rsid w:val="0094456F"/>
    <w:rsid w:val="00950AF3"/>
    <w:rsid w:val="0095210C"/>
    <w:rsid w:val="00956A80"/>
    <w:rsid w:val="009628F0"/>
    <w:rsid w:val="00966BCA"/>
    <w:rsid w:val="00966C12"/>
    <w:rsid w:val="00967429"/>
    <w:rsid w:val="00970740"/>
    <w:rsid w:val="00970F92"/>
    <w:rsid w:val="0097290F"/>
    <w:rsid w:val="009739FD"/>
    <w:rsid w:val="009770AC"/>
    <w:rsid w:val="0098141F"/>
    <w:rsid w:val="00981AC9"/>
    <w:rsid w:val="009920F2"/>
    <w:rsid w:val="009950C3"/>
    <w:rsid w:val="009A33FE"/>
    <w:rsid w:val="009A4C93"/>
    <w:rsid w:val="009A5A44"/>
    <w:rsid w:val="009B472D"/>
    <w:rsid w:val="009C58CB"/>
    <w:rsid w:val="009D5F83"/>
    <w:rsid w:val="009D6CE1"/>
    <w:rsid w:val="009F2965"/>
    <w:rsid w:val="009F4110"/>
    <w:rsid w:val="009F79A6"/>
    <w:rsid w:val="00A0194F"/>
    <w:rsid w:val="00A03F04"/>
    <w:rsid w:val="00A05B91"/>
    <w:rsid w:val="00A06CD0"/>
    <w:rsid w:val="00A122FC"/>
    <w:rsid w:val="00A23FA4"/>
    <w:rsid w:val="00A251CC"/>
    <w:rsid w:val="00A2690E"/>
    <w:rsid w:val="00A31C54"/>
    <w:rsid w:val="00A37226"/>
    <w:rsid w:val="00A379E1"/>
    <w:rsid w:val="00A43FDF"/>
    <w:rsid w:val="00A50C3D"/>
    <w:rsid w:val="00A54339"/>
    <w:rsid w:val="00A61583"/>
    <w:rsid w:val="00A62499"/>
    <w:rsid w:val="00A62A6C"/>
    <w:rsid w:val="00A62E64"/>
    <w:rsid w:val="00A7102A"/>
    <w:rsid w:val="00A746A4"/>
    <w:rsid w:val="00A81E70"/>
    <w:rsid w:val="00A82A7F"/>
    <w:rsid w:val="00A842E3"/>
    <w:rsid w:val="00A9016A"/>
    <w:rsid w:val="00AA23FD"/>
    <w:rsid w:val="00AA2789"/>
    <w:rsid w:val="00AB157C"/>
    <w:rsid w:val="00AB1F58"/>
    <w:rsid w:val="00AB5CD3"/>
    <w:rsid w:val="00AC195C"/>
    <w:rsid w:val="00AC1C05"/>
    <w:rsid w:val="00AC4B17"/>
    <w:rsid w:val="00AC505B"/>
    <w:rsid w:val="00AC72A6"/>
    <w:rsid w:val="00AD518F"/>
    <w:rsid w:val="00AE0950"/>
    <w:rsid w:val="00AE2C5E"/>
    <w:rsid w:val="00AE3B5F"/>
    <w:rsid w:val="00AE6EF3"/>
    <w:rsid w:val="00AF1A3B"/>
    <w:rsid w:val="00B05EE4"/>
    <w:rsid w:val="00B06EFB"/>
    <w:rsid w:val="00B14849"/>
    <w:rsid w:val="00B1653B"/>
    <w:rsid w:val="00B3425E"/>
    <w:rsid w:val="00B348B1"/>
    <w:rsid w:val="00B37618"/>
    <w:rsid w:val="00B503D0"/>
    <w:rsid w:val="00B555FA"/>
    <w:rsid w:val="00B61EE1"/>
    <w:rsid w:val="00B70116"/>
    <w:rsid w:val="00B709A9"/>
    <w:rsid w:val="00B73556"/>
    <w:rsid w:val="00B73F93"/>
    <w:rsid w:val="00B827E2"/>
    <w:rsid w:val="00B84A33"/>
    <w:rsid w:val="00B94283"/>
    <w:rsid w:val="00B951DA"/>
    <w:rsid w:val="00BA4470"/>
    <w:rsid w:val="00BA5219"/>
    <w:rsid w:val="00BA5C4E"/>
    <w:rsid w:val="00BB0CC4"/>
    <w:rsid w:val="00BB2CBF"/>
    <w:rsid w:val="00BB3F9B"/>
    <w:rsid w:val="00BB42DF"/>
    <w:rsid w:val="00BB53E1"/>
    <w:rsid w:val="00BB5D63"/>
    <w:rsid w:val="00BB6087"/>
    <w:rsid w:val="00BC1F77"/>
    <w:rsid w:val="00BD14BF"/>
    <w:rsid w:val="00BE3C65"/>
    <w:rsid w:val="00BE51D2"/>
    <w:rsid w:val="00BF6603"/>
    <w:rsid w:val="00BF6A86"/>
    <w:rsid w:val="00C05778"/>
    <w:rsid w:val="00C05825"/>
    <w:rsid w:val="00C07A7C"/>
    <w:rsid w:val="00C1099A"/>
    <w:rsid w:val="00C10DAF"/>
    <w:rsid w:val="00C2206C"/>
    <w:rsid w:val="00C2299C"/>
    <w:rsid w:val="00C25819"/>
    <w:rsid w:val="00C26CD1"/>
    <w:rsid w:val="00C33A73"/>
    <w:rsid w:val="00C348B3"/>
    <w:rsid w:val="00C3619C"/>
    <w:rsid w:val="00C44A20"/>
    <w:rsid w:val="00C4720D"/>
    <w:rsid w:val="00C57BC7"/>
    <w:rsid w:val="00C63666"/>
    <w:rsid w:val="00C66AC5"/>
    <w:rsid w:val="00C70EE7"/>
    <w:rsid w:val="00C748AF"/>
    <w:rsid w:val="00C81590"/>
    <w:rsid w:val="00C853BA"/>
    <w:rsid w:val="00C9361C"/>
    <w:rsid w:val="00CB49C8"/>
    <w:rsid w:val="00CB7397"/>
    <w:rsid w:val="00CC4E62"/>
    <w:rsid w:val="00CC782B"/>
    <w:rsid w:val="00CD6ACF"/>
    <w:rsid w:val="00CE0FE1"/>
    <w:rsid w:val="00CE6889"/>
    <w:rsid w:val="00CE76D7"/>
    <w:rsid w:val="00CE7C0D"/>
    <w:rsid w:val="00CF207D"/>
    <w:rsid w:val="00CF6708"/>
    <w:rsid w:val="00CF7271"/>
    <w:rsid w:val="00D03E68"/>
    <w:rsid w:val="00D11734"/>
    <w:rsid w:val="00D245EA"/>
    <w:rsid w:val="00D328C7"/>
    <w:rsid w:val="00D33DE8"/>
    <w:rsid w:val="00D3545A"/>
    <w:rsid w:val="00D428ED"/>
    <w:rsid w:val="00D467E0"/>
    <w:rsid w:val="00D50ABB"/>
    <w:rsid w:val="00D50CA4"/>
    <w:rsid w:val="00D55A6B"/>
    <w:rsid w:val="00D6320E"/>
    <w:rsid w:val="00D66542"/>
    <w:rsid w:val="00D8358A"/>
    <w:rsid w:val="00D878C0"/>
    <w:rsid w:val="00D9205C"/>
    <w:rsid w:val="00DA0F18"/>
    <w:rsid w:val="00DA5330"/>
    <w:rsid w:val="00DB0906"/>
    <w:rsid w:val="00DB7504"/>
    <w:rsid w:val="00DD07A8"/>
    <w:rsid w:val="00DD10AE"/>
    <w:rsid w:val="00DD2694"/>
    <w:rsid w:val="00DD329A"/>
    <w:rsid w:val="00DE288C"/>
    <w:rsid w:val="00DE6C33"/>
    <w:rsid w:val="00E00551"/>
    <w:rsid w:val="00E01BD9"/>
    <w:rsid w:val="00E0469D"/>
    <w:rsid w:val="00E12FB2"/>
    <w:rsid w:val="00E20E07"/>
    <w:rsid w:val="00E26554"/>
    <w:rsid w:val="00E3361E"/>
    <w:rsid w:val="00E33E12"/>
    <w:rsid w:val="00E35FD4"/>
    <w:rsid w:val="00E42845"/>
    <w:rsid w:val="00E5282D"/>
    <w:rsid w:val="00E5516E"/>
    <w:rsid w:val="00E710FB"/>
    <w:rsid w:val="00E716CB"/>
    <w:rsid w:val="00E733F4"/>
    <w:rsid w:val="00E75AD2"/>
    <w:rsid w:val="00E83C6A"/>
    <w:rsid w:val="00E84D03"/>
    <w:rsid w:val="00E86760"/>
    <w:rsid w:val="00E87BDF"/>
    <w:rsid w:val="00E938B2"/>
    <w:rsid w:val="00E939D1"/>
    <w:rsid w:val="00E959A9"/>
    <w:rsid w:val="00EA6221"/>
    <w:rsid w:val="00EC02ED"/>
    <w:rsid w:val="00ED1F55"/>
    <w:rsid w:val="00EF04C4"/>
    <w:rsid w:val="00F00191"/>
    <w:rsid w:val="00F05F7D"/>
    <w:rsid w:val="00F11658"/>
    <w:rsid w:val="00F13AA5"/>
    <w:rsid w:val="00F13C72"/>
    <w:rsid w:val="00F15673"/>
    <w:rsid w:val="00F25DB3"/>
    <w:rsid w:val="00F31F2C"/>
    <w:rsid w:val="00F371D7"/>
    <w:rsid w:val="00F42DAC"/>
    <w:rsid w:val="00F46937"/>
    <w:rsid w:val="00F46D49"/>
    <w:rsid w:val="00F511DC"/>
    <w:rsid w:val="00F57F16"/>
    <w:rsid w:val="00F62337"/>
    <w:rsid w:val="00F62F7B"/>
    <w:rsid w:val="00F76C5B"/>
    <w:rsid w:val="00F93091"/>
    <w:rsid w:val="00F9423E"/>
    <w:rsid w:val="00F972AF"/>
    <w:rsid w:val="00FA5969"/>
    <w:rsid w:val="00FA5983"/>
    <w:rsid w:val="00FB2EA3"/>
    <w:rsid w:val="00FB6985"/>
    <w:rsid w:val="00FB7FE9"/>
    <w:rsid w:val="00FC78F4"/>
    <w:rsid w:val="00FD7C32"/>
    <w:rsid w:val="00FE14AE"/>
    <w:rsid w:val="00FE5EF7"/>
    <w:rsid w:val="00FE668B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658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658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58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58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58E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0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6658E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658E1"/>
  </w:style>
  <w:style w:type="paragraph" w:customStyle="1" w:styleId="ConsPlusNormal">
    <w:name w:val="ConsPlusNormal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table" w:styleId="a5">
    <w:name w:val="Table Grid"/>
    <w:basedOn w:val="a1"/>
    <w:rsid w:val="00A03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"/>
    <w:basedOn w:val="a"/>
    <w:rsid w:val="008860E9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F13C72"/>
    <w:pPr>
      <w:tabs>
        <w:tab w:val="center" w:pos="4536"/>
        <w:tab w:val="right" w:pos="9072"/>
      </w:tabs>
    </w:pPr>
    <w:rPr>
      <w:sz w:val="28"/>
    </w:rPr>
  </w:style>
  <w:style w:type="character" w:customStyle="1" w:styleId="a8">
    <w:name w:val="Верхний колонтитул Знак"/>
    <w:link w:val="a7"/>
    <w:rsid w:val="00F13C72"/>
    <w:rPr>
      <w:sz w:val="28"/>
      <w:lang w:val="ru-RU" w:eastAsia="ru-RU" w:bidi="ar-SA"/>
    </w:rPr>
  </w:style>
  <w:style w:type="paragraph" w:customStyle="1" w:styleId="11">
    <w:name w:val=" Знак1 Знак Знак Знак1"/>
    <w:basedOn w:val="a"/>
    <w:rsid w:val="00F13C72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rsid w:val="00D8358A"/>
    <w:pPr>
      <w:spacing w:after="120"/>
    </w:pPr>
  </w:style>
  <w:style w:type="character" w:styleId="aa">
    <w:name w:val="Hyperlink"/>
    <w:rsid w:val="006658E1"/>
    <w:rPr>
      <w:color w:val="0000FF"/>
      <w:u w:val="none"/>
    </w:rPr>
  </w:style>
  <w:style w:type="character" w:customStyle="1" w:styleId="30">
    <w:name w:val="Заголовок 3 Знак"/>
    <w:link w:val="3"/>
    <w:rsid w:val="00233F09"/>
    <w:rPr>
      <w:rFonts w:ascii="Arial" w:hAnsi="Arial" w:cs="Arial"/>
      <w:b/>
      <w:bCs/>
      <w:sz w:val="28"/>
      <w:szCs w:val="26"/>
    </w:rPr>
  </w:style>
  <w:style w:type="paragraph" w:styleId="ab">
    <w:name w:val="List Paragraph"/>
    <w:basedOn w:val="a"/>
    <w:uiPriority w:val="34"/>
    <w:qFormat/>
    <w:rsid w:val="00376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376A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2D0480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semiHidden/>
    <w:rsid w:val="00DB09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B3425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3425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342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658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6658E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B342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658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footer"/>
    <w:basedOn w:val="a"/>
    <w:link w:val="af0"/>
    <w:rsid w:val="00B342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3425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658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58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58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58E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658E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658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658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58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58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58E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0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6658E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658E1"/>
  </w:style>
  <w:style w:type="paragraph" w:customStyle="1" w:styleId="ConsPlusNormal">
    <w:name w:val="ConsPlusNormal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table" w:styleId="a5">
    <w:name w:val="Table Grid"/>
    <w:basedOn w:val="a1"/>
    <w:rsid w:val="00A03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"/>
    <w:basedOn w:val="a"/>
    <w:rsid w:val="008860E9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F13C72"/>
    <w:pPr>
      <w:tabs>
        <w:tab w:val="center" w:pos="4536"/>
        <w:tab w:val="right" w:pos="9072"/>
      </w:tabs>
    </w:pPr>
    <w:rPr>
      <w:sz w:val="28"/>
    </w:rPr>
  </w:style>
  <w:style w:type="character" w:customStyle="1" w:styleId="a8">
    <w:name w:val="Верхний колонтитул Знак"/>
    <w:link w:val="a7"/>
    <w:rsid w:val="00F13C72"/>
    <w:rPr>
      <w:sz w:val="28"/>
      <w:lang w:val="ru-RU" w:eastAsia="ru-RU" w:bidi="ar-SA"/>
    </w:rPr>
  </w:style>
  <w:style w:type="paragraph" w:customStyle="1" w:styleId="11">
    <w:name w:val=" Знак1 Знак Знак Знак1"/>
    <w:basedOn w:val="a"/>
    <w:rsid w:val="00F13C72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rsid w:val="00D8358A"/>
    <w:pPr>
      <w:spacing w:after="120"/>
    </w:pPr>
  </w:style>
  <w:style w:type="character" w:styleId="aa">
    <w:name w:val="Hyperlink"/>
    <w:rsid w:val="006658E1"/>
    <w:rPr>
      <w:color w:val="0000FF"/>
      <w:u w:val="none"/>
    </w:rPr>
  </w:style>
  <w:style w:type="character" w:customStyle="1" w:styleId="30">
    <w:name w:val="Заголовок 3 Знак"/>
    <w:link w:val="3"/>
    <w:rsid w:val="00233F09"/>
    <w:rPr>
      <w:rFonts w:ascii="Arial" w:hAnsi="Arial" w:cs="Arial"/>
      <w:b/>
      <w:bCs/>
      <w:sz w:val="28"/>
      <w:szCs w:val="26"/>
    </w:rPr>
  </w:style>
  <w:style w:type="paragraph" w:styleId="ab">
    <w:name w:val="List Paragraph"/>
    <w:basedOn w:val="a"/>
    <w:uiPriority w:val="34"/>
    <w:qFormat/>
    <w:rsid w:val="00376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376A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2D0480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semiHidden/>
    <w:rsid w:val="00DB09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B3425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3425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342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658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6658E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B342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658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footer"/>
    <w:basedOn w:val="a"/>
    <w:link w:val="af0"/>
    <w:rsid w:val="00B342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3425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658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58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58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58E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658E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A8A3-E5A5-4CA7-B2DA-E0FA547F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>DG Win&amp;Soft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creator>Слепокурова Светлана</dc:creator>
  <cp:lastModifiedBy>Слепокурова Светлана</cp:lastModifiedBy>
  <cp:revision>1</cp:revision>
  <cp:lastPrinted>2021-03-03T10:48:00Z</cp:lastPrinted>
  <dcterms:created xsi:type="dcterms:W3CDTF">2021-04-22T06:57:00Z</dcterms:created>
  <dcterms:modified xsi:type="dcterms:W3CDTF">2021-04-22T06:57:00Z</dcterms:modified>
</cp:coreProperties>
</file>