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E4ECE" w14:textId="77777777" w:rsidR="007D3AEE" w:rsidRDefault="00DC023B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noProof/>
          <w:kern w:val="2"/>
        </w:rPr>
        <w:drawing>
          <wp:inline distT="0" distB="0" distL="0" distR="0" wp14:anchorId="1FDF8A90" wp14:editId="5DD36A03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0F6D" w14:textId="77777777" w:rsidR="00BE224E" w:rsidRP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АДМИНИСТРАЦИЯ</w:t>
      </w:r>
    </w:p>
    <w:p w14:paraId="0046933B" w14:textId="77777777" w:rsidR="00BE224E" w:rsidRP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14:paraId="2E8AEE9D" w14:textId="77777777" w:rsidR="00BE224E" w:rsidRP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ВОРОНЕЖСКОЙ ОБЛАСТИ</w:t>
      </w:r>
    </w:p>
    <w:p w14:paraId="22F0CF03" w14:textId="77777777" w:rsid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ПОСТАНОВЛЕНИЕ</w:t>
      </w:r>
    </w:p>
    <w:p w14:paraId="0B425D04" w14:textId="1A38CB77" w:rsidR="0035326F" w:rsidRPr="007D3AEE" w:rsidRDefault="00435341" w:rsidP="007D3AEE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 xml:space="preserve">от </w:t>
      </w:r>
      <w:r w:rsidR="0072670A" w:rsidRPr="007D3AEE">
        <w:rPr>
          <w:rFonts w:eastAsia="Lucida Sans Unicode" w:cs="Arial"/>
          <w:kern w:val="2"/>
          <w:lang w:eastAsia="ar-SA"/>
        </w:rPr>
        <w:t>«</w:t>
      </w:r>
      <w:r w:rsidR="00D67E50">
        <w:rPr>
          <w:rFonts w:eastAsia="Lucida Sans Unicode" w:cs="Arial"/>
          <w:kern w:val="2"/>
          <w:lang w:eastAsia="ar-SA"/>
        </w:rPr>
        <w:t xml:space="preserve">     </w:t>
      </w:r>
      <w:r w:rsidR="0072670A" w:rsidRPr="007D3AEE">
        <w:rPr>
          <w:rFonts w:eastAsia="Lucida Sans Unicode" w:cs="Arial"/>
          <w:kern w:val="2"/>
          <w:lang w:eastAsia="ar-SA"/>
        </w:rPr>
        <w:t>»</w:t>
      </w:r>
      <w:r w:rsidR="007A6A0C" w:rsidRPr="007D3AEE">
        <w:rPr>
          <w:rFonts w:eastAsia="Lucida Sans Unicode" w:cs="Arial"/>
          <w:kern w:val="2"/>
          <w:lang w:eastAsia="ar-SA"/>
        </w:rPr>
        <w:t xml:space="preserve"> </w:t>
      </w:r>
      <w:r w:rsidR="00D67E50">
        <w:rPr>
          <w:rFonts w:eastAsia="Lucida Sans Unicode" w:cs="Arial"/>
          <w:kern w:val="2"/>
          <w:lang w:eastAsia="ar-SA"/>
        </w:rPr>
        <w:t xml:space="preserve">                </w:t>
      </w:r>
      <w:r w:rsidR="00BE224E" w:rsidRPr="007D3AEE">
        <w:rPr>
          <w:rFonts w:eastAsia="Lucida Sans Unicode" w:cs="Arial"/>
          <w:kern w:val="2"/>
          <w:lang w:eastAsia="ar-SA"/>
        </w:rPr>
        <w:t>г.</w:t>
      </w:r>
      <w:r w:rsidR="007D3AEE">
        <w:rPr>
          <w:rFonts w:eastAsia="Lucida Sans Unicode" w:cs="Arial"/>
          <w:kern w:val="2"/>
          <w:lang w:eastAsia="ar-SA"/>
        </w:rPr>
        <w:t xml:space="preserve"> </w:t>
      </w:r>
      <w:r w:rsidR="00BE224E" w:rsidRPr="007D3AEE">
        <w:rPr>
          <w:rFonts w:eastAsia="Lucida Sans Unicode" w:cs="Arial"/>
          <w:kern w:val="2"/>
          <w:lang w:eastAsia="ar-SA"/>
        </w:rPr>
        <w:t>№</w:t>
      </w:r>
    </w:p>
    <w:p w14:paraId="0BF71B67" w14:textId="77777777" w:rsidR="00BE224E" w:rsidRPr="007D3AEE" w:rsidRDefault="007D3AEE" w:rsidP="007D3AEE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7D3AEE">
        <w:rPr>
          <w:rFonts w:eastAsia="Lucida Sans Unicode" w:cs="Arial"/>
          <w:kern w:val="2"/>
          <w:lang w:eastAsia="ar-SA"/>
        </w:rPr>
        <w:t>г. Калач</w:t>
      </w:r>
    </w:p>
    <w:p w14:paraId="21E2F3B2" w14:textId="77777777" w:rsidR="001A3471" w:rsidRPr="007D3AEE" w:rsidRDefault="001A3471" w:rsidP="007D3AEE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7D3AEE" w14:paraId="46786A68" w14:textId="77777777" w:rsidTr="00303C44">
        <w:trPr>
          <w:trHeight w:val="1528"/>
        </w:trPr>
        <w:tc>
          <w:tcPr>
            <w:tcW w:w="9639" w:type="dxa"/>
            <w:hideMark/>
          </w:tcPr>
          <w:p w14:paraId="1AABACC3" w14:textId="77777777" w:rsidR="007D3AEE" w:rsidRPr="007D3AEE" w:rsidRDefault="00BE224E" w:rsidP="00450F4C">
            <w:pPr>
              <w:pStyle w:val="Title"/>
            </w:pPr>
            <w:r w:rsidRPr="007D3AEE">
              <w:t>О внесении изменений в постановление</w:t>
            </w:r>
            <w:r w:rsidR="00450F4C">
              <w:t xml:space="preserve"> </w:t>
            </w:r>
            <w:r w:rsidRPr="007D3AEE">
              <w:t>администрации Калачеевского</w:t>
            </w:r>
            <w:r w:rsidR="006D39BF" w:rsidRPr="007D3AEE">
              <w:t xml:space="preserve"> </w:t>
            </w:r>
            <w:r w:rsidRPr="007D3AEE">
              <w:t>муниципального</w:t>
            </w:r>
            <w:r w:rsidR="00450F4C">
              <w:t xml:space="preserve"> </w:t>
            </w:r>
            <w:r w:rsidRPr="007D3AEE">
              <w:t xml:space="preserve">района от </w:t>
            </w:r>
            <w:r w:rsidR="003D2FA9" w:rsidRPr="007D3AEE">
              <w:t>14.10.</w:t>
            </w:r>
            <w:r w:rsidRPr="007D3AEE">
              <w:t>201</w:t>
            </w:r>
            <w:r w:rsidR="003D2FA9" w:rsidRPr="007D3AEE">
              <w:t>9</w:t>
            </w:r>
            <w:r w:rsidR="001E55D5" w:rsidRPr="007D3AEE">
              <w:t xml:space="preserve"> </w:t>
            </w:r>
            <w:r w:rsidRPr="007D3AEE">
              <w:t>года №</w:t>
            </w:r>
            <w:r w:rsidR="007E163D" w:rsidRPr="007D3AEE">
              <w:t xml:space="preserve"> </w:t>
            </w:r>
            <w:r w:rsidR="003D2FA9" w:rsidRPr="007D3AEE">
              <w:t>606</w:t>
            </w:r>
            <w:r w:rsidRPr="007D3AEE">
              <w:t xml:space="preserve"> «Об утверждении</w:t>
            </w:r>
            <w:r w:rsidR="00450F4C">
              <w:t xml:space="preserve"> </w:t>
            </w:r>
            <w:r w:rsidRPr="007D3AEE">
              <w:t>муниципальной программы Калачеевского</w:t>
            </w:r>
            <w:r w:rsidR="00450F4C">
              <w:t xml:space="preserve"> </w:t>
            </w:r>
            <w:r w:rsidRPr="007D3AEE">
              <w:t>муниципального района «Муниципальное</w:t>
            </w:r>
            <w:r w:rsidR="00450F4C">
              <w:t xml:space="preserve"> </w:t>
            </w:r>
            <w:r w:rsidRPr="007D3AEE">
              <w:t>управление»</w:t>
            </w:r>
          </w:p>
          <w:p w14:paraId="470F780D" w14:textId="77777777" w:rsidR="006B339A" w:rsidRPr="007D3AEE" w:rsidRDefault="006B339A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В соответствии с</w:t>
            </w:r>
            <w:r w:rsidR="006D7417" w:rsidRPr="007D3AEE">
              <w:rPr>
                <w:rFonts w:cs="Arial"/>
              </w:rPr>
              <w:t>о ст.</w:t>
            </w:r>
            <w:r w:rsidR="00313A81" w:rsidRPr="007D3AEE">
              <w:rPr>
                <w:rFonts w:cs="Arial"/>
              </w:rPr>
              <w:t xml:space="preserve"> </w:t>
            </w:r>
            <w:r w:rsidR="006D7417" w:rsidRPr="007D3AEE">
              <w:rPr>
                <w:rFonts w:cs="Arial"/>
              </w:rPr>
              <w:t>184.1 Бюджетного кодекса Российской</w:t>
            </w:r>
            <w:r w:rsidR="00971091" w:rsidRPr="007D3AEE">
              <w:rPr>
                <w:rFonts w:cs="Arial"/>
              </w:rPr>
              <w:t xml:space="preserve"> Федерации</w:t>
            </w:r>
            <w:r w:rsidR="009B4560" w:rsidRPr="007D3AEE">
              <w:rPr>
                <w:rFonts w:cs="Arial"/>
              </w:rPr>
              <w:t>,</w:t>
            </w:r>
            <w:r w:rsidR="006D7417" w:rsidRP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 xml:space="preserve">решением Совета народных депутатов от </w:t>
            </w:r>
            <w:r w:rsidR="001A3471" w:rsidRPr="007D3AEE">
              <w:rPr>
                <w:rFonts w:cs="Arial"/>
              </w:rPr>
              <w:t>2</w:t>
            </w:r>
            <w:r w:rsidR="003E5009" w:rsidRPr="007D3AEE">
              <w:rPr>
                <w:rFonts w:cs="Arial"/>
              </w:rPr>
              <w:t>1</w:t>
            </w:r>
            <w:r w:rsidR="001A3471" w:rsidRPr="007D3AEE">
              <w:rPr>
                <w:rFonts w:cs="Arial"/>
              </w:rPr>
              <w:t>.12.</w:t>
            </w:r>
            <w:r w:rsidR="009B4560" w:rsidRPr="007D3AEE">
              <w:rPr>
                <w:rFonts w:cs="Arial"/>
              </w:rPr>
              <w:t>20</w:t>
            </w:r>
            <w:r w:rsidR="000912AC" w:rsidRPr="007D3AEE">
              <w:rPr>
                <w:rFonts w:cs="Arial"/>
              </w:rPr>
              <w:t>2</w:t>
            </w:r>
            <w:r w:rsidR="003E5009" w:rsidRPr="007D3AEE">
              <w:rPr>
                <w:rFonts w:cs="Arial"/>
              </w:rPr>
              <w:t>1</w:t>
            </w:r>
            <w:r w:rsidR="009B4560" w:rsidRPr="007D3AEE">
              <w:rPr>
                <w:rFonts w:cs="Arial"/>
              </w:rPr>
              <w:t xml:space="preserve"> г. № </w:t>
            </w:r>
            <w:r w:rsidR="000912AC" w:rsidRPr="007D3AEE">
              <w:rPr>
                <w:rFonts w:cs="Arial"/>
              </w:rPr>
              <w:t>1</w:t>
            </w:r>
            <w:r w:rsidR="003E5009" w:rsidRPr="007D3AEE">
              <w:rPr>
                <w:rFonts w:cs="Arial"/>
              </w:rPr>
              <w:t>58</w:t>
            </w:r>
            <w:r w:rsidR="009B4560" w:rsidRPr="007D3AEE">
              <w:rPr>
                <w:rFonts w:cs="Arial"/>
              </w:rPr>
              <w:t xml:space="preserve"> «О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муниципальном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бюджете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на 202</w:t>
            </w:r>
            <w:r w:rsidR="003E5009" w:rsidRPr="007D3AEE">
              <w:rPr>
                <w:rFonts w:cs="Arial"/>
              </w:rPr>
              <w:t>2</w:t>
            </w:r>
            <w:r w:rsidR="009B4560" w:rsidRPr="007D3AEE">
              <w:rPr>
                <w:rFonts w:cs="Arial"/>
              </w:rPr>
              <w:t xml:space="preserve"> год и на плановый период 202</w:t>
            </w:r>
            <w:r w:rsidR="003E5009" w:rsidRPr="007D3AEE">
              <w:rPr>
                <w:rFonts w:cs="Arial"/>
              </w:rPr>
              <w:t>3</w:t>
            </w:r>
            <w:r w:rsidR="009B4560" w:rsidRPr="007D3AEE">
              <w:rPr>
                <w:rFonts w:cs="Arial"/>
              </w:rPr>
              <w:t xml:space="preserve"> и 202</w:t>
            </w:r>
            <w:r w:rsidR="003E5009" w:rsidRPr="007D3AEE">
              <w:rPr>
                <w:rFonts w:cs="Arial"/>
              </w:rPr>
              <w:t>4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 xml:space="preserve">годов», постановлением </w:t>
            </w:r>
            <w:r w:rsidR="001A3471" w:rsidRPr="007D3AEE">
              <w:rPr>
                <w:rFonts w:cs="Arial"/>
              </w:rPr>
              <w:t>администрации</w:t>
            </w:r>
            <w:r w:rsidRPr="007D3AEE">
              <w:rPr>
                <w:rFonts w:cs="Arial"/>
              </w:rPr>
              <w:t xml:space="preserve"> Калачеевского муниципального района </w:t>
            </w:r>
            <w:r w:rsidR="009B4560" w:rsidRPr="007D3AEE">
              <w:rPr>
                <w:rFonts w:cs="Arial"/>
              </w:rPr>
              <w:t>от 24.09.2013 г. №686 «</w:t>
            </w:r>
            <w:r w:rsidR="001A3471" w:rsidRPr="007D3AEE">
              <w:rPr>
                <w:rFonts w:cs="Arial"/>
              </w:rPr>
              <w:t>Об утверждении П</w:t>
            </w:r>
            <w:r w:rsidR="009B4560" w:rsidRPr="007D3AEE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08.07.2014</w:t>
            </w:r>
            <w:r w:rsidR="001A3471" w:rsidRP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г. №557, от 24.12.2015 г. № 545, от 18.12.2018 г.</w:t>
            </w:r>
            <w:r w:rsidR="001A3471" w:rsidRPr="007D3AEE">
              <w:rPr>
                <w:rFonts w:cs="Arial"/>
              </w:rPr>
              <w:t xml:space="preserve"> №706, от 09.10.2019 г. №599)</w:t>
            </w:r>
            <w:r w:rsidR="007D3AEE">
              <w:rPr>
                <w:rFonts w:cs="Arial"/>
              </w:rPr>
              <w:t xml:space="preserve"> </w:t>
            </w:r>
            <w:r w:rsidR="00742227" w:rsidRPr="007D3AEE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7D3AEE">
              <w:rPr>
                <w:rFonts w:cs="Arial"/>
              </w:rPr>
              <w:t>п</w:t>
            </w:r>
            <w:r w:rsidR="001360B0" w:rsidRPr="007D3AEE">
              <w:rPr>
                <w:rFonts w:cs="Arial"/>
              </w:rPr>
              <w:t xml:space="preserve"> </w:t>
            </w:r>
            <w:r w:rsidRPr="007D3AEE">
              <w:rPr>
                <w:rFonts w:cs="Arial"/>
              </w:rPr>
              <w:t>о с т а н о в л я е т:</w:t>
            </w:r>
          </w:p>
          <w:p w14:paraId="377D61F1" w14:textId="77777777" w:rsidR="005923C8" w:rsidRPr="007D3AEE" w:rsidRDefault="006B339A" w:rsidP="007D3AE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7D3AEE">
              <w:rPr>
                <w:sz w:val="24"/>
                <w:szCs w:val="24"/>
              </w:rPr>
              <w:t>14</w:t>
            </w:r>
            <w:r w:rsidRPr="007D3AEE">
              <w:rPr>
                <w:sz w:val="24"/>
                <w:szCs w:val="24"/>
              </w:rPr>
              <w:t>.1</w:t>
            </w:r>
            <w:r w:rsidR="00557EAC" w:rsidRPr="007D3AEE">
              <w:rPr>
                <w:sz w:val="24"/>
                <w:szCs w:val="24"/>
              </w:rPr>
              <w:t>0</w:t>
            </w:r>
            <w:r w:rsidRPr="007D3AEE">
              <w:rPr>
                <w:sz w:val="24"/>
                <w:szCs w:val="24"/>
              </w:rPr>
              <w:t>.201</w:t>
            </w:r>
            <w:r w:rsidR="00557EAC" w:rsidRPr="007D3AEE">
              <w:rPr>
                <w:sz w:val="24"/>
                <w:szCs w:val="24"/>
              </w:rPr>
              <w:t>9</w:t>
            </w:r>
            <w:r w:rsidR="001A3471" w:rsidRPr="007D3AEE">
              <w:rPr>
                <w:sz w:val="24"/>
                <w:szCs w:val="24"/>
              </w:rPr>
              <w:t xml:space="preserve"> г.</w:t>
            </w:r>
            <w:r w:rsidR="00557EAC" w:rsidRPr="007D3AEE">
              <w:rPr>
                <w:sz w:val="24"/>
                <w:szCs w:val="24"/>
              </w:rPr>
              <w:t xml:space="preserve"> №606</w:t>
            </w:r>
            <w:r w:rsidRPr="007D3AEE">
              <w:rPr>
                <w:sz w:val="24"/>
                <w:szCs w:val="24"/>
              </w:rPr>
              <w:t xml:space="preserve"> </w:t>
            </w:r>
            <w:r w:rsidR="008C0300" w:rsidRPr="007D3AEE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7D3AEE">
              <w:rPr>
                <w:sz w:val="24"/>
                <w:szCs w:val="24"/>
              </w:rPr>
              <w:t>йона «Муниципальное управление»</w:t>
            </w:r>
            <w:r w:rsidR="00C76274" w:rsidRPr="007D3AEE">
              <w:rPr>
                <w:sz w:val="24"/>
                <w:szCs w:val="24"/>
              </w:rPr>
              <w:t xml:space="preserve"> (в</w:t>
            </w:r>
            <w:r w:rsidR="005430C4" w:rsidRPr="007D3AEE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7D3AEE">
              <w:rPr>
                <w:sz w:val="24"/>
                <w:szCs w:val="24"/>
              </w:rPr>
              <w:t>; от 20.11.2020г. №714</w:t>
            </w:r>
            <w:r w:rsidR="009E5791" w:rsidRPr="007D3AEE">
              <w:rPr>
                <w:sz w:val="24"/>
                <w:szCs w:val="24"/>
              </w:rPr>
              <w:t>, от 29.12.2020г. №833</w:t>
            </w:r>
            <w:r w:rsidR="003D3E03" w:rsidRPr="007D3AEE">
              <w:rPr>
                <w:sz w:val="24"/>
                <w:szCs w:val="24"/>
              </w:rPr>
              <w:t>, от 30.03.2021 г. №373</w:t>
            </w:r>
            <w:r w:rsidR="005D6337" w:rsidRPr="007D3AEE">
              <w:rPr>
                <w:sz w:val="24"/>
                <w:szCs w:val="24"/>
              </w:rPr>
              <w:t>, от 14.07.2021г. №735</w:t>
            </w:r>
            <w:r w:rsidR="005660C5" w:rsidRPr="007D3AEE">
              <w:rPr>
                <w:sz w:val="24"/>
                <w:szCs w:val="24"/>
              </w:rPr>
              <w:t>, от 13.12.2021 г. №1087</w:t>
            </w:r>
            <w:r w:rsidR="003E5009" w:rsidRPr="007D3AEE">
              <w:rPr>
                <w:sz w:val="24"/>
                <w:szCs w:val="24"/>
              </w:rPr>
              <w:t>, от 30.12.2021 №1184</w:t>
            </w:r>
            <w:r w:rsidR="005430C4" w:rsidRPr="007D3AEE">
              <w:rPr>
                <w:sz w:val="24"/>
                <w:szCs w:val="24"/>
              </w:rPr>
              <w:t>)</w:t>
            </w:r>
            <w:r w:rsidRPr="007D3AEE">
              <w:rPr>
                <w:sz w:val="24"/>
                <w:szCs w:val="24"/>
              </w:rPr>
              <w:t>:</w:t>
            </w:r>
          </w:p>
          <w:p w14:paraId="60231E82" w14:textId="77777777" w:rsidR="003D3E03" w:rsidRPr="007D3AEE" w:rsidRDefault="007D3AEE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7D3AEE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7D3AEE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440"/>
              <w:gridCol w:w="1112"/>
              <w:gridCol w:w="1417"/>
              <w:gridCol w:w="1430"/>
              <w:gridCol w:w="567"/>
            </w:tblGrid>
            <w:tr w:rsidR="003D3E03" w:rsidRPr="007D3AEE" w14:paraId="6F010EAE" w14:textId="77777777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5657C3" w14:textId="77777777"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7D3AEE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71BB52" w14:textId="77777777"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5F54B5" w:rsidRPr="007D3AEE">
                    <w:rPr>
                      <w:rFonts w:cs="Arial"/>
                    </w:rPr>
                    <w:t>2</w:t>
                  </w:r>
                  <w:r w:rsidR="003E5009" w:rsidRPr="007D3AEE">
                    <w:rPr>
                      <w:rFonts w:cs="Arial"/>
                    </w:rPr>
                    <w:t>85323,30</w:t>
                  </w:r>
                  <w:r w:rsidRPr="007D3AEE">
                    <w:rPr>
                      <w:rFonts w:cs="Arial"/>
                    </w:rPr>
                    <w:t xml:space="preserve"> тыс. руб., в том числе: средства федерального бюджета – </w:t>
                  </w:r>
                  <w:r w:rsidR="003E5009" w:rsidRPr="007D3AEE">
                    <w:rPr>
                      <w:rFonts w:cs="Arial"/>
                    </w:rPr>
                    <w:t>4932,10</w:t>
                  </w:r>
                  <w:r w:rsidRPr="007D3AEE">
                    <w:rPr>
                      <w:rFonts w:cs="Arial"/>
                    </w:rPr>
                    <w:t xml:space="preserve"> тыс. руб., средства </w:t>
                  </w:r>
                  <w:r w:rsidR="0009639C" w:rsidRPr="007D3AEE">
                    <w:rPr>
                      <w:rFonts w:cs="Arial"/>
                    </w:rPr>
                    <w:t>областного</w:t>
                  </w:r>
                  <w:r w:rsidRPr="007D3AEE">
                    <w:rPr>
                      <w:rFonts w:cs="Arial"/>
                    </w:rPr>
                    <w:t xml:space="preserve"> бюджета – </w:t>
                  </w:r>
                  <w:r w:rsidR="003E5009" w:rsidRPr="007D3AEE">
                    <w:rPr>
                      <w:rFonts w:cs="Arial"/>
                    </w:rPr>
                    <w:t>521739,64</w:t>
                  </w:r>
                  <w:r w:rsidRPr="007D3AEE">
                    <w:rPr>
                      <w:rFonts w:cs="Arial"/>
                    </w:rPr>
                    <w:t xml:space="preserve"> тыс. руб</w:t>
                  </w:r>
                  <w:r w:rsidR="0009639C" w:rsidRPr="007D3AEE">
                    <w:rPr>
                      <w:rFonts w:cs="Arial"/>
                    </w:rPr>
                    <w:t>.</w:t>
                  </w:r>
                  <w:r w:rsidRPr="007D3AEE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09639C" w:rsidRPr="007D3AEE">
                    <w:rPr>
                      <w:rFonts w:cs="Arial"/>
                    </w:rPr>
                    <w:t>7</w:t>
                  </w:r>
                  <w:r w:rsidR="003E5009" w:rsidRPr="007D3AEE">
                    <w:rPr>
                      <w:rFonts w:cs="Arial"/>
                    </w:rPr>
                    <w:t>58651,56</w:t>
                  </w:r>
                  <w:r w:rsidRPr="007D3AEE">
                    <w:rPr>
                      <w:rFonts w:cs="Arial"/>
                    </w:rPr>
                    <w:t xml:space="preserve"> тыс. руб.;</w:t>
                  </w:r>
                </w:p>
                <w:p w14:paraId="532BE658" w14:textId="77777777"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7D3AEE">
                    <w:rPr>
                      <w:rFonts w:cs="Arial"/>
                    </w:rPr>
                    <w:t>составляет:</w:t>
                  </w:r>
                </w:p>
                <w:p w14:paraId="5630A897" w14:textId="77777777"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</w:t>
                  </w:r>
                  <w:r w:rsidRPr="007D3AEE">
                    <w:rPr>
                      <w:rFonts w:cs="Arial"/>
                      <w:spacing w:val="-9"/>
                    </w:rPr>
                    <w:lastRenderedPageBreak/>
                    <w:t xml:space="preserve">муниципального района – </w:t>
                  </w:r>
                  <w:r w:rsidR="003E5009" w:rsidRPr="007D3AEE">
                    <w:rPr>
                      <w:rFonts w:cs="Arial"/>
                      <w:spacing w:val="-9"/>
                    </w:rPr>
                    <w:t>855283,05</w:t>
                  </w:r>
                  <w:r w:rsidR="005F54B5" w:rsidRPr="007D3AEE">
                    <w:rPr>
                      <w:rFonts w:cs="Arial"/>
                      <w:spacing w:val="-9"/>
                    </w:rPr>
                    <w:t xml:space="preserve"> </w:t>
                  </w:r>
                  <w:r w:rsidRPr="007D3AEE">
                    <w:rPr>
                      <w:rFonts w:cs="Arial"/>
                      <w:spacing w:val="-9"/>
                    </w:rPr>
                    <w:t>тыс</w:t>
                  </w:r>
                  <w:r w:rsidRPr="007D3AEE">
                    <w:rPr>
                      <w:rFonts w:cs="Arial"/>
                    </w:rPr>
                    <w:t xml:space="preserve">. руб., </w:t>
                  </w:r>
                  <w:r w:rsidR="00E33980" w:rsidRPr="007D3AEE">
                    <w:rPr>
                      <w:rFonts w:cs="Arial"/>
                    </w:rPr>
                    <w:t xml:space="preserve">в том числе средства </w:t>
                  </w:r>
                  <w:r w:rsidR="0009639C" w:rsidRPr="007D3AEE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7D3AEE">
                    <w:rPr>
                      <w:rFonts w:cs="Arial"/>
                    </w:rPr>
                    <w:t>4172,80</w:t>
                  </w:r>
                  <w:r w:rsidR="0009639C" w:rsidRPr="007D3AEE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3E5009" w:rsidRPr="007D3AEE">
                    <w:rPr>
                      <w:rFonts w:cs="Arial"/>
                    </w:rPr>
                    <w:t>503171,44</w:t>
                  </w:r>
                  <w:r w:rsidR="005F54B5" w:rsidRPr="007D3AEE">
                    <w:rPr>
                      <w:rFonts w:cs="Arial"/>
                    </w:rPr>
                    <w:t xml:space="preserve"> </w:t>
                  </w:r>
                  <w:r w:rsidR="0009639C" w:rsidRPr="007D3AEE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7D3AEE">
                    <w:rPr>
                      <w:rFonts w:cs="Arial"/>
                    </w:rPr>
                    <w:t>3</w:t>
                  </w:r>
                  <w:r w:rsidR="003E5009" w:rsidRPr="007D3AEE">
                    <w:rPr>
                      <w:rFonts w:cs="Arial"/>
                    </w:rPr>
                    <w:t>47938,81</w:t>
                  </w:r>
                  <w:r w:rsidR="0009639C" w:rsidRPr="007D3AEE">
                    <w:rPr>
                      <w:rFonts w:cs="Arial"/>
                    </w:rPr>
                    <w:t xml:space="preserve"> тыс. руб.</w:t>
                  </w:r>
                </w:p>
                <w:p w14:paraId="23C094E7" w14:textId="77777777" w:rsidR="0009639C" w:rsidRPr="007D3AEE" w:rsidRDefault="003D3E03" w:rsidP="007D3AEE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Подпрограмма 2. Муниципальное управление – 2</w:t>
                  </w:r>
                  <w:r w:rsidR="003E5009" w:rsidRPr="007D3AEE">
                    <w:rPr>
                      <w:rFonts w:cs="Arial"/>
                    </w:rPr>
                    <w:t>63778,61</w:t>
                  </w:r>
                  <w:r w:rsidRPr="007D3AEE">
                    <w:rPr>
                      <w:rFonts w:cs="Arial"/>
                    </w:rPr>
                    <w:t xml:space="preserve"> тыс. руб., в том числе</w:t>
                  </w:r>
                  <w:r w:rsidR="0009639C" w:rsidRPr="007D3AEE">
                    <w:rPr>
                      <w:rFonts w:cs="Arial"/>
                    </w:rPr>
                    <w:t xml:space="preserve"> средства федерального бюджета – 759,3 тыс. руб., средства областного бюджета – 18</w:t>
                  </w:r>
                  <w:r w:rsidR="003E5009" w:rsidRPr="007D3AEE">
                    <w:rPr>
                      <w:rFonts w:cs="Arial"/>
                    </w:rPr>
                    <w:t>568,20</w:t>
                  </w:r>
                  <w:r w:rsidR="0009639C" w:rsidRPr="007D3AEE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3E5009" w:rsidRPr="007D3AEE">
                    <w:rPr>
                      <w:rFonts w:cs="Arial"/>
                    </w:rPr>
                    <w:t>44451,11</w:t>
                  </w:r>
                  <w:r w:rsidR="0009639C" w:rsidRPr="007D3AEE">
                    <w:rPr>
                      <w:rFonts w:cs="Arial"/>
                    </w:rPr>
                    <w:t xml:space="preserve"> тыс. руб.;</w:t>
                  </w:r>
                </w:p>
                <w:p w14:paraId="2E1D38E9" w14:textId="77777777" w:rsidR="003D3E03" w:rsidRPr="007D3AEE" w:rsidRDefault="003D3E03" w:rsidP="007D3AEE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09639C" w:rsidRPr="007D3AEE">
                    <w:rPr>
                      <w:rFonts w:cs="Arial"/>
                    </w:rPr>
                    <w:t>6</w:t>
                  </w:r>
                  <w:r w:rsidR="003E5009" w:rsidRPr="007D3AEE">
                    <w:rPr>
                      <w:rFonts w:cs="Arial"/>
                    </w:rPr>
                    <w:t xml:space="preserve">6261,64 </w:t>
                  </w:r>
                  <w:r w:rsidRPr="007D3AEE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09639C" w:rsidRPr="007D3AEE">
                    <w:rPr>
                      <w:rFonts w:cs="Arial"/>
                    </w:rPr>
                    <w:t>6</w:t>
                  </w:r>
                  <w:r w:rsidR="003E5009" w:rsidRPr="007D3AEE">
                    <w:rPr>
                      <w:rFonts w:cs="Arial"/>
                    </w:rPr>
                    <w:t>6261,64</w:t>
                  </w:r>
                  <w:r w:rsidRPr="007D3AEE">
                    <w:rPr>
                      <w:rFonts w:cs="Arial"/>
                    </w:rPr>
                    <w:t xml:space="preserve"> тыс. руб.</w:t>
                  </w:r>
                </w:p>
                <w:p w14:paraId="321D1810" w14:textId="77777777"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14:paraId="2130FA5A" w14:textId="77777777"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7D3AEE" w14:paraId="0C7CEA7E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69D2E10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FCD13D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BF3D831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B9B121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CD3D51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</w:t>
                  </w:r>
                </w:p>
                <w:p w14:paraId="56B62FB4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510015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7D3AEE" w14:paraId="4DE207C8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F3C947A" w14:textId="77777777" w:rsidR="00DA23B0" w:rsidRPr="007D3AEE" w:rsidRDefault="00DA23B0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18E8B5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0A4402B" w14:textId="77777777" w:rsidR="00DA23B0" w:rsidRPr="007D3AEE" w:rsidRDefault="00DA23B0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231 592,8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83E9859" w14:textId="77777777" w:rsidR="00DA23B0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67694C" w14:textId="77777777" w:rsidR="00DA23B0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DA23B0" w:rsidRPr="007D3AEE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3F4FB8" w14:textId="77777777" w:rsidR="00DA23B0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7D3AEE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7D3AEE" w14:paraId="687CFC07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515780" w14:textId="77777777" w:rsidR="00DA23B0" w:rsidRPr="007D3AEE" w:rsidRDefault="00DA23B0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96AD28" w14:textId="77777777"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397DA17C" w14:textId="77777777" w:rsidR="00DA23B0" w:rsidRPr="007D3AEE" w:rsidRDefault="005660C5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293999,2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3A8F69A" w14:textId="77777777" w:rsidR="00DA23B0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322</w:t>
                  </w:r>
                  <w:r w:rsidR="005660C5" w:rsidRPr="007D3AEE">
                    <w:rPr>
                      <w:rFonts w:cs="Arial"/>
                    </w:rPr>
                    <w:t>6,0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0942A5" w14:textId="77777777" w:rsidR="00DA23B0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</w:t>
                  </w:r>
                  <w:r w:rsidR="005660C5" w:rsidRPr="007D3AEE">
                    <w:rPr>
                      <w:rFonts w:cs="Arial"/>
                    </w:rPr>
                    <w:t>69807,1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4E7F79" w14:textId="77777777" w:rsidR="00DA23B0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5660C5" w:rsidRPr="007D3AEE">
                    <w:rPr>
                      <w:rFonts w:cs="Arial"/>
                    </w:rPr>
                    <w:t>120966,1</w:t>
                  </w:r>
                  <w:r w:rsidRPr="007D3AEE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7D3AEE" w14:paraId="0E4B3BE6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DDD85CA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66269C7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1880D781" w14:textId="77777777"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183695,30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D82C08" w14:textId="77777777"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1E0346" w14:textId="77777777"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59207,50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708281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122781,70</w:t>
                  </w:r>
                </w:p>
              </w:tc>
            </w:tr>
            <w:tr w:rsidR="00DA4B34" w:rsidRPr="007D3AEE" w14:paraId="29751766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45A065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274B96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B8DF1" w14:textId="77777777"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164353,30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D0FEDC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CE337C" w14:textId="77777777"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66605,00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99F5BD" w14:textId="77777777"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806A2" w:rsidRPr="007D3AEE">
                    <w:rPr>
                      <w:rFonts w:cs="Arial"/>
                    </w:rPr>
                    <w:t>97748,30</w:t>
                  </w:r>
                </w:p>
              </w:tc>
            </w:tr>
            <w:tr w:rsidR="00DA4B34" w:rsidRPr="007D3AEE" w14:paraId="2A8A0476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0F5F54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C8C0A1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492B348" w14:textId="77777777"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172181,60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F4C658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B69FB1B" w14:textId="77777777" w:rsidR="00DA4B34" w:rsidRPr="007D3AEE" w:rsidRDefault="005943D2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71343,00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D30C42" w14:textId="77777777" w:rsidR="00DA4B34" w:rsidRPr="007D3AEE" w:rsidRDefault="00D806A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10</w:t>
                  </w:r>
                  <w:r w:rsidRPr="007D3AEE">
                    <w:rPr>
                      <w:rFonts w:cs="Arial"/>
                    </w:rPr>
                    <w:t>0838,60</w:t>
                  </w:r>
                </w:p>
              </w:tc>
            </w:tr>
            <w:tr w:rsidR="00DA4B34" w:rsidRPr="007D3AEE" w14:paraId="22D51B40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BD9FD76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DD3C22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658BAE4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117 607,0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06B52A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60DB4F" w14:textId="77777777"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8 771,7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CA3160" w14:textId="77777777"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108 835,3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7D3AEE" w14:paraId="3669A289" w14:textId="77777777" w:rsidTr="00DA23B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48324F7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62DF2D9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BCA1D82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121 894,1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DB0AA7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534570C" w14:textId="77777777"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8 771,7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3FC51E8" w14:textId="77777777"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113 122,4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11DF165D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0D8D36D1" w14:textId="77777777" w:rsidR="003D3E03" w:rsidRPr="007D3AEE" w:rsidRDefault="0087481C" w:rsidP="007D3AEE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 xml:space="preserve">. </w:t>
            </w:r>
            <w:r w:rsidR="003D3E03" w:rsidRPr="007D3AEE">
              <w:rPr>
                <w:rFonts w:cs="Arial"/>
              </w:rPr>
              <w:t>»</w:t>
            </w:r>
            <w:r w:rsidRPr="007D3AEE">
              <w:rPr>
                <w:rFonts w:cs="Arial"/>
              </w:rPr>
              <w:t>;</w:t>
            </w:r>
          </w:p>
          <w:p w14:paraId="7D7CA99E" w14:textId="77777777" w:rsidR="001A3471" w:rsidRPr="007D3AEE" w:rsidRDefault="000F50A9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1.2.</w:t>
            </w:r>
            <w:r w:rsidR="005F5A17" w:rsidRPr="007D3AEE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7D3AEE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7D3AEE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7D3AEE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7D3AEE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7D3AEE">
              <w:rPr>
                <w:sz w:val="24"/>
                <w:szCs w:val="24"/>
              </w:rPr>
              <w:t>строку «</w:t>
            </w:r>
            <w:r w:rsidR="002F0FF1" w:rsidRPr="007D3AEE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7D3AEE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14:paraId="32840D5B" w14:textId="77777777" w:rsidR="005F5A17" w:rsidRPr="007D3AEE" w:rsidRDefault="005F5A17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7D3AEE" w14:paraId="4534E0CC" w14:textId="77777777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F0138C0" w14:textId="77777777" w:rsidR="005F5A17" w:rsidRPr="007D3AEE" w:rsidRDefault="005F5A1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7D3AEE">
                    <w:rPr>
                      <w:rFonts w:cs="Arial"/>
                      <w:bCs/>
                    </w:rPr>
                    <w:t>под</w:t>
                  </w:r>
                  <w:r w:rsidRPr="007D3AEE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CEAC550" w14:textId="77777777" w:rsidR="005F5A17" w:rsidRPr="007D3AEE" w:rsidRDefault="005F5A1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943D2" w:rsidRPr="007D3AEE">
                    <w:rPr>
                      <w:rFonts w:cs="Arial"/>
                    </w:rPr>
                    <w:t>855283,05</w:t>
                  </w:r>
                  <w:r w:rsidRPr="007D3AEE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7D3AEE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7D3AEE">
                    <w:rPr>
                      <w:rFonts w:cs="Arial"/>
                    </w:rPr>
                    <w:t>4172,80</w:t>
                  </w:r>
                  <w:r w:rsidR="00742227" w:rsidRPr="007D3AEE">
                    <w:rPr>
                      <w:rFonts w:cs="Arial"/>
                    </w:rPr>
                    <w:t xml:space="preserve"> тыс.</w:t>
                  </w:r>
                  <w:r w:rsidR="00756F68" w:rsidRPr="007D3AEE">
                    <w:rPr>
                      <w:rFonts w:cs="Arial"/>
                    </w:rPr>
                    <w:t xml:space="preserve"> </w:t>
                  </w:r>
                  <w:r w:rsidR="00742227" w:rsidRPr="007D3AEE">
                    <w:rPr>
                      <w:rFonts w:cs="Arial"/>
                    </w:rPr>
                    <w:t>руб., средства</w:t>
                  </w:r>
                  <w:r w:rsidRPr="007D3AEE">
                    <w:rPr>
                      <w:rFonts w:cs="Arial"/>
                    </w:rPr>
                    <w:t xml:space="preserve"> областного бюджета </w:t>
                  </w:r>
                  <w:r w:rsidR="005943D2" w:rsidRPr="007D3AEE">
                    <w:rPr>
                      <w:rFonts w:cs="Arial"/>
                    </w:rPr>
                    <w:t>503171,44</w:t>
                  </w:r>
                  <w:r w:rsidRPr="007D3AEE">
                    <w:rPr>
                      <w:rFonts w:cs="Arial"/>
                    </w:rPr>
                    <w:t xml:space="preserve"> тыс. руб. средства муниципального бюджета составляет – </w:t>
                  </w:r>
                  <w:r w:rsidR="005943D2" w:rsidRPr="007D3AEE">
                    <w:rPr>
                      <w:rFonts w:cs="Arial"/>
                    </w:rPr>
                    <w:t>347938,81</w:t>
                  </w:r>
                  <w:r w:rsidRPr="007D3AEE">
                    <w:rPr>
                      <w:rFonts w:cs="Arial"/>
                    </w:rPr>
                    <w:t xml:space="preserve"> тыс. руб.;</w:t>
                  </w:r>
                </w:p>
                <w:p w14:paraId="15A0644F" w14:textId="77777777" w:rsidR="005F5A17" w:rsidRPr="007D3AEE" w:rsidRDefault="005F5A1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7D3AEE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7D3AEE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7D3AEE" w14:paraId="1BB9B905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A0D17F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C91B160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C4EB194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FF3E6D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Федеральный </w:t>
                  </w:r>
                  <w:r w:rsidRPr="007D3AEE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0AB643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7D3AEE">
                    <w:rPr>
                      <w:rFonts w:cs="Arial"/>
                      <w:spacing w:val="-2"/>
                    </w:rPr>
                    <w:lastRenderedPageBreak/>
                    <w:t>Областной</w:t>
                  </w:r>
                </w:p>
                <w:p w14:paraId="6DFEF9EF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9C73E9B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7D3AEE" w14:paraId="5CF5EFD8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FBC032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B090DA9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55E01E3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7B0DC0" w14:textId="77777777" w:rsidR="00742227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CB3FA3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553599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7D3AEE" w14:paraId="3CA2A390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FF1353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953989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4CD0334" w14:textId="77777777"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23</w:t>
                  </w:r>
                  <w:r w:rsidR="00DA4B34" w:rsidRPr="007D3AEE">
                    <w:rPr>
                      <w:rFonts w:cs="Arial"/>
                    </w:rPr>
                    <w:t>6 347,6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00B1D6" w14:textId="77777777"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2466,</w:t>
                  </w:r>
                  <w:r w:rsidR="00675D00" w:rsidRPr="007D3AEE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B357AC" w14:textId="77777777"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16</w:t>
                  </w:r>
                  <w:r w:rsidR="00675D00" w:rsidRPr="007D3AEE">
                    <w:rPr>
                      <w:rFonts w:cs="Arial"/>
                    </w:rPr>
                    <w:t>8903,1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376821" w14:textId="77777777"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</w:t>
                  </w:r>
                  <w:r w:rsidR="00675D00" w:rsidRPr="007D3AEE">
                    <w:rPr>
                      <w:rFonts w:cs="Arial"/>
                    </w:rPr>
                    <w:t>4977,8</w:t>
                  </w:r>
                </w:p>
              </w:tc>
            </w:tr>
            <w:tr w:rsidR="00742227" w:rsidRPr="007D3AEE" w14:paraId="6FC093A5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69A287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8CFF5D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52D8953" w14:textId="77777777" w:rsidR="00742227" w:rsidRPr="00D67E50" w:rsidRDefault="009D1D6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D67E50">
                    <w:rPr>
                      <w:rFonts w:cs="Arial"/>
                    </w:rPr>
                    <w:t>1</w:t>
                  </w:r>
                  <w:r w:rsidR="005943D2" w:rsidRPr="007D3AEE">
                    <w:rPr>
                      <w:rFonts w:cs="Arial"/>
                    </w:rPr>
                    <w:t>26652,20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F9F644" w14:textId="77777777"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66962A0" w14:textId="77777777"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58293,50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F95862" w14:textId="77777777"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66652,60</w:t>
                  </w:r>
                </w:p>
              </w:tc>
            </w:tr>
            <w:tr w:rsidR="00742227" w:rsidRPr="007D3AEE" w14:paraId="467411E5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ED1E4C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8B01F1B" w14:textId="77777777"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7A60BF4" w14:textId="77777777"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107240,90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254B83" w14:textId="77777777" w:rsidR="00742227" w:rsidRPr="007D3AEE" w:rsidRDefault="009B36E5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9CE9917" w14:textId="77777777"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65656,00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D3B92F" w14:textId="77777777"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41584,90</w:t>
                  </w:r>
                </w:p>
              </w:tc>
            </w:tr>
            <w:tr w:rsidR="00DA4B34" w:rsidRPr="007D3AEE" w14:paraId="1229EB92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DDF6584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46654D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DA9079F" w14:textId="77777777"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113923,20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9657FF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BAA76D" w14:textId="77777777" w:rsidR="00DA4B34" w:rsidRPr="007D3AEE" w:rsidRDefault="005943D2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70359,00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B5FFF9" w14:textId="77777777"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43</w:t>
                  </w:r>
                  <w:r w:rsidR="00D806A2" w:rsidRPr="007D3AEE">
                    <w:rPr>
                      <w:rFonts w:cs="Arial"/>
                    </w:rPr>
                    <w:t xml:space="preserve"> </w:t>
                  </w:r>
                  <w:r w:rsidRPr="007D3AEE">
                    <w:rPr>
                      <w:rFonts w:cs="Arial"/>
                    </w:rPr>
                    <w:t>564,20</w:t>
                  </w:r>
                </w:p>
              </w:tc>
            </w:tr>
            <w:tr w:rsidR="00DA4B34" w:rsidRPr="007D3AEE" w14:paraId="0B1634F2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D3EFA08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0AF560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3743014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46581,5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B653EB1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622D474" w14:textId="77777777"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7891,7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3D6345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38689,8</w:t>
                  </w:r>
                </w:p>
              </w:tc>
            </w:tr>
            <w:tr w:rsidR="00DA4B34" w:rsidRPr="007D3AEE" w14:paraId="405A6B6D" w14:textId="77777777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DF9EA73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A42302" w14:textId="77777777"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EDFC67C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48444,8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CE7D2E" w14:textId="77777777"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A52A66" w14:textId="77777777"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7891,7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5858FC" w14:textId="77777777"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40553,1</w:t>
                  </w:r>
                </w:p>
              </w:tc>
            </w:tr>
          </w:tbl>
          <w:p w14:paraId="67D8110F" w14:textId="77777777" w:rsidR="007D3AEE" w:rsidRDefault="0087481C" w:rsidP="007D3AE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 xml:space="preserve">. </w:t>
            </w:r>
            <w:r w:rsidR="005F5A17" w:rsidRPr="007D3AEE">
              <w:rPr>
                <w:sz w:val="24"/>
                <w:szCs w:val="24"/>
              </w:rPr>
              <w:t>»</w:t>
            </w:r>
            <w:r w:rsidRPr="007D3AEE">
              <w:rPr>
                <w:sz w:val="24"/>
                <w:szCs w:val="24"/>
              </w:rPr>
              <w:t>;</w:t>
            </w:r>
          </w:p>
          <w:p w14:paraId="67134BD5" w14:textId="77777777" w:rsidR="00496858" w:rsidRPr="007D3AEE" w:rsidRDefault="0049685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1.</w:t>
            </w:r>
            <w:r w:rsidR="002414E8" w:rsidRPr="007D3AEE">
              <w:rPr>
                <w:sz w:val="24"/>
                <w:szCs w:val="24"/>
              </w:rPr>
              <w:t>3</w:t>
            </w:r>
            <w:r w:rsidRPr="007D3AEE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7D3AEE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14:paraId="6A510CFB" w14:textId="77777777" w:rsidR="00496858" w:rsidRPr="007D3AEE" w:rsidRDefault="0049685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7D3AEE" w14:paraId="764290E6" w14:textId="77777777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6BFAE2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49A0D" w14:textId="77777777" w:rsidR="00496858" w:rsidRPr="007D3AEE" w:rsidRDefault="0049685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81AC7" w:rsidRPr="007D3AEE">
                    <w:rPr>
                      <w:rFonts w:cs="Arial"/>
                    </w:rPr>
                    <w:t>263778,61</w:t>
                  </w:r>
                  <w:r w:rsidRPr="007D3AEE">
                    <w:rPr>
                      <w:rFonts w:cs="Arial"/>
                    </w:rPr>
                    <w:t xml:space="preserve"> тыс. рублей, в том числе: средства федерального бюджета 759,3</w:t>
                  </w:r>
                  <w:r w:rsidR="00D806A2" w:rsidRPr="007D3AEE">
                    <w:rPr>
                      <w:rFonts w:cs="Arial"/>
                    </w:rPr>
                    <w:t>0</w:t>
                  </w:r>
                  <w:r w:rsidRPr="007D3AEE">
                    <w:rPr>
                      <w:rFonts w:cs="Arial"/>
                    </w:rPr>
                    <w:t xml:space="preserve"> тыс. руб., областного бюджета 18</w:t>
                  </w:r>
                  <w:r w:rsidR="00481AC7" w:rsidRPr="007D3AEE">
                    <w:rPr>
                      <w:rFonts w:cs="Arial"/>
                    </w:rPr>
                    <w:t>568,20</w:t>
                  </w:r>
                  <w:r w:rsidRPr="007D3AEE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481AC7" w:rsidRPr="007D3AEE">
                    <w:rPr>
                      <w:rFonts w:cs="Arial"/>
                    </w:rPr>
                    <w:t>44451,11</w:t>
                  </w:r>
                  <w:r w:rsidRPr="007D3AEE">
                    <w:rPr>
                      <w:rFonts w:cs="Arial"/>
                    </w:rPr>
                    <w:t xml:space="preserve"> тыс. руб.;</w:t>
                  </w:r>
                </w:p>
                <w:p w14:paraId="5116B86B" w14:textId="77777777" w:rsidR="00496858" w:rsidRPr="007D3AEE" w:rsidRDefault="0049685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ADB696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7D3AEE" w14:paraId="4AAFEF4C" w14:textId="77777777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BDC3DC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FB5F2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3FBD2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0B1AE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D4CEE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D35CE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</w:t>
                  </w:r>
                </w:p>
                <w:p w14:paraId="32D5F687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5F78F3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7D3AEE" w14:paraId="4DB14F89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7C1B76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66A70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E2C18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E73A7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7ACD4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13057,2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0EB8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F76A2F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14:paraId="6593DCAA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451908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E0EB7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4EE8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31786,9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AFE9D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759,3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688D4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904,0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C04E8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37546,1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251497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14:paraId="3FC1243D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8550AD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504C5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4C039" w14:textId="77777777"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31267,00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2F90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06D85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914,0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668BA" w14:textId="77777777"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30353,00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BC6023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14:paraId="15F81986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80602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B705D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28085" w14:textId="77777777" w:rsidR="00496858" w:rsidRPr="007D3AEE" w:rsidRDefault="00582043" w:rsidP="007D3AE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32057,00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934E7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F3970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949,0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6E61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</w:t>
                  </w:r>
                  <w:r w:rsidR="00582043" w:rsidRPr="007D3AEE">
                    <w:rPr>
                      <w:rFonts w:cs="Arial"/>
                    </w:rPr>
                    <w:t>1108,00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966046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14:paraId="77B46114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F7F714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EAC74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AD773" w14:textId="77777777"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33203,00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8338A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E0A07" w14:textId="77777777" w:rsidR="00496858" w:rsidRPr="007D3AEE" w:rsidRDefault="00481AC7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</w:t>
                  </w:r>
                  <w:r w:rsidR="00496858" w:rsidRPr="007D3AEE">
                    <w:rPr>
                      <w:rFonts w:cs="Arial"/>
                    </w:rPr>
                    <w:t>8</w:t>
                  </w:r>
                  <w:r w:rsidR="00582043" w:rsidRPr="007D3AEE">
                    <w:rPr>
                      <w:rFonts w:cs="Arial"/>
                    </w:rPr>
                    <w:t>4</w:t>
                  </w:r>
                  <w:r w:rsidR="00496858" w:rsidRPr="007D3AEE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380AA" w14:textId="77777777"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32219,00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8BD699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14:paraId="541381C1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FD30A1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F6DC6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3243C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45 419,0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213CC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E58A5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880,0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B7C1F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44 539,5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E5845B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7D3AEE" w14:paraId="3922CD96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65BC22" w14:textId="77777777"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F10DC" w14:textId="77777777"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69DB6" w14:textId="77777777" w:rsidR="00496858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7D3AEE">
                    <w:rPr>
                      <w:rFonts w:cs="Arial"/>
                    </w:rPr>
                    <w:t>47 236,3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D4E80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2FE2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880,0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ED176" w14:textId="77777777"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46 356,3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2665FA" w14:textId="77777777"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0735BBF4" w14:textId="77777777" w:rsidR="00496858" w:rsidRPr="007D3AEE" w:rsidRDefault="00496858" w:rsidP="007D3AEE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7D3AEE">
              <w:rPr>
                <w:rFonts w:cs="Arial"/>
                <w:color w:val="000000"/>
                <w:lang w:eastAsia="en-US"/>
              </w:rPr>
              <w:t>. »;</w:t>
            </w:r>
          </w:p>
          <w:p w14:paraId="33783105" w14:textId="77777777" w:rsidR="007D3AEE" w:rsidRDefault="00BC0CD4" w:rsidP="007D3AEE">
            <w:pPr>
              <w:pStyle w:val="a3"/>
              <w:ind w:left="0" w:firstLine="709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color w:val="000000"/>
                <w:lang w:eastAsia="en-US"/>
              </w:rPr>
              <w:t>1.4. В абзаце 4 раздела</w:t>
            </w:r>
            <w:r w:rsidRPr="007D3AEE">
              <w:rPr>
                <w:rFonts w:cs="Arial"/>
                <w:color w:val="000000"/>
              </w:rPr>
              <w:t xml:space="preserve"> 5 Подпрограммы 2 «Муниципальное управление»</w:t>
            </w:r>
            <w:r w:rsidRPr="007D3AEE">
              <w:rPr>
                <w:rFonts w:cs="Arial"/>
                <w:bCs/>
                <w:color w:val="000000"/>
              </w:rPr>
              <w:t xml:space="preserve"> цифры «</w:t>
            </w:r>
            <w:r w:rsidR="00481AC7" w:rsidRPr="007D3AEE">
              <w:rPr>
                <w:rFonts w:cs="Arial"/>
                <w:color w:val="000000"/>
              </w:rPr>
              <w:t>279845,21</w:t>
            </w:r>
            <w:r w:rsidRPr="007D3AEE">
              <w:rPr>
                <w:rFonts w:cs="Arial"/>
                <w:color w:val="000000"/>
              </w:rPr>
              <w:t>» заменить на цифры «</w:t>
            </w:r>
            <w:r w:rsidR="00481AC7" w:rsidRPr="007D3AEE">
              <w:rPr>
                <w:rFonts w:cs="Arial"/>
                <w:color w:val="000000"/>
              </w:rPr>
              <w:t>263778,61</w:t>
            </w:r>
            <w:r w:rsidRPr="007D3AEE">
              <w:rPr>
                <w:rFonts w:cs="Arial"/>
                <w:color w:val="000000"/>
              </w:rPr>
              <w:t xml:space="preserve">», </w:t>
            </w:r>
            <w:r w:rsidRPr="007D3AEE">
              <w:rPr>
                <w:rFonts w:cs="Arial"/>
                <w:bCs/>
                <w:color w:val="000000"/>
              </w:rPr>
              <w:t>цифры «</w:t>
            </w:r>
            <w:r w:rsidR="00481AC7" w:rsidRPr="007D3AEE">
              <w:rPr>
                <w:rFonts w:cs="Arial"/>
                <w:color w:val="000000"/>
              </w:rPr>
              <w:t>260621,71</w:t>
            </w:r>
            <w:r w:rsidRPr="007D3AEE">
              <w:rPr>
                <w:rFonts w:cs="Arial"/>
                <w:color w:val="000000"/>
              </w:rPr>
              <w:t>» заменить на цифры «2</w:t>
            </w:r>
            <w:r w:rsidR="00481AC7" w:rsidRPr="007D3AEE">
              <w:rPr>
                <w:rFonts w:cs="Arial"/>
                <w:color w:val="000000"/>
              </w:rPr>
              <w:t>44451,11</w:t>
            </w:r>
            <w:r w:rsidRPr="007D3AEE">
              <w:rPr>
                <w:rFonts w:cs="Arial"/>
                <w:color w:val="000000"/>
              </w:rPr>
              <w:t>»</w:t>
            </w:r>
            <w:r w:rsidR="00100E32">
              <w:rPr>
                <w:rFonts w:cs="Arial"/>
                <w:color w:val="000000"/>
              </w:rPr>
              <w:t>, цифру «18 464,2 » заменить на цифру «18568,20»</w:t>
            </w:r>
            <w:r w:rsidRPr="007D3AEE">
              <w:rPr>
                <w:rFonts w:cs="Arial"/>
                <w:color w:val="000000"/>
              </w:rPr>
              <w:t>.</w:t>
            </w:r>
            <w:r w:rsidR="007D3AEE">
              <w:rPr>
                <w:rFonts w:cs="Arial"/>
                <w:bCs/>
                <w:color w:val="000000"/>
              </w:rPr>
              <w:t xml:space="preserve"> </w:t>
            </w:r>
          </w:p>
          <w:p w14:paraId="24FD5B32" w14:textId="77777777" w:rsidR="002414E8" w:rsidRPr="007D3AEE" w:rsidRDefault="002414E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1.</w:t>
            </w:r>
            <w:r w:rsidR="00BC0CD4" w:rsidRPr="007D3AEE">
              <w:rPr>
                <w:sz w:val="24"/>
                <w:szCs w:val="24"/>
              </w:rPr>
              <w:t>5</w:t>
            </w:r>
            <w:r w:rsidRPr="007D3AEE">
              <w:rPr>
                <w:sz w:val="24"/>
                <w:szCs w:val="24"/>
              </w:rPr>
              <w:t>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Pr="007D3AEE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14:paraId="26A0407E" w14:textId="77777777" w:rsidR="002414E8" w:rsidRPr="007D3AEE" w:rsidRDefault="002414E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2414E8" w:rsidRPr="007D3AEE" w14:paraId="402220E9" w14:textId="77777777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D6E582" w14:textId="77777777"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F8DDD" w14:textId="77777777" w:rsidR="002414E8" w:rsidRPr="007D3AEE" w:rsidRDefault="002414E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подпрограммы составляет 16</w:t>
                  </w:r>
                  <w:r w:rsidR="00582043" w:rsidRPr="007D3AEE">
                    <w:rPr>
                      <w:rFonts w:cs="Arial"/>
                    </w:rPr>
                    <w:t>6261,64</w:t>
                  </w:r>
                  <w:r w:rsidRPr="007D3AEE">
                    <w:rPr>
                      <w:rFonts w:cs="Arial"/>
                    </w:rPr>
                    <w:t xml:space="preserve"> тыс. рублей, в том числе: средства муниципального бюджета – 16</w:t>
                  </w:r>
                  <w:r w:rsidR="00582043" w:rsidRPr="007D3AEE">
                    <w:rPr>
                      <w:rFonts w:cs="Arial"/>
                    </w:rPr>
                    <w:t xml:space="preserve">6261,64 </w:t>
                  </w:r>
                  <w:r w:rsidRPr="007D3AEE">
                    <w:rPr>
                      <w:rFonts w:cs="Arial"/>
                    </w:rPr>
                    <w:t>тыс. руб.;</w:t>
                  </w:r>
                </w:p>
                <w:p w14:paraId="3A61FE79" w14:textId="77777777" w:rsidR="002414E8" w:rsidRPr="007D3AEE" w:rsidRDefault="002414E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6C41B8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2414E8" w:rsidRPr="007D3AEE" w14:paraId="08E695A4" w14:textId="77777777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556827" w14:textId="77777777"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99461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E42F3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B4BE8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BBEC6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29450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</w:t>
                  </w:r>
                </w:p>
                <w:p w14:paraId="6B20877E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lastRenderedPageBreak/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FAE315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2414E8" w:rsidRPr="007D3AEE" w14:paraId="49A0D1BC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077578" w14:textId="77777777"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23B9B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5A04C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3482C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47B2D" w14:textId="77777777" w:rsidR="002414E8" w:rsidRPr="007D3AEE" w:rsidRDefault="002414E8" w:rsidP="007D3AEE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5A37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DFED56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2414E8" w:rsidRPr="007D3AEE" w14:paraId="64140F5B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9AFCCD" w14:textId="77777777"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26B5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6A641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25 867,7</w:t>
                  </w:r>
                  <w:r w:rsidR="00582043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4BD71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69E0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E7757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25 867,7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250A96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2043" w:rsidRPr="007D3AEE" w14:paraId="1C6E906F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9E016E" w14:textId="77777777" w:rsidR="00582043" w:rsidRPr="007D3AEE" w:rsidRDefault="00582043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9BDF6" w14:textId="77777777" w:rsidR="00582043" w:rsidRPr="007D3AEE" w:rsidRDefault="0058204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80E1" w14:textId="77777777"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25776,10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1EA9D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6FB0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8715" w14:textId="77777777"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25776,10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F209CB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2043" w:rsidRPr="007D3AEE" w14:paraId="2A9ACE52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7A426" w14:textId="77777777" w:rsidR="00582043" w:rsidRPr="007D3AEE" w:rsidRDefault="00582043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13DFE" w14:textId="77777777" w:rsidR="00582043" w:rsidRPr="007D3AEE" w:rsidRDefault="0058204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FA3C" w14:textId="77777777" w:rsidR="00582043" w:rsidRPr="007D3AEE" w:rsidRDefault="00582043" w:rsidP="007D3AE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3BC26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5A418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4FF98" w14:textId="77777777" w:rsidR="00582043" w:rsidRPr="007D3AEE" w:rsidRDefault="00582043" w:rsidP="007D3AE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2E19A6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2043" w:rsidRPr="007D3AEE" w14:paraId="4B0D62FE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E9F18A" w14:textId="77777777" w:rsidR="00582043" w:rsidRPr="007D3AEE" w:rsidRDefault="00582043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3F521" w14:textId="77777777" w:rsidR="00582043" w:rsidRPr="007D3AEE" w:rsidRDefault="0058204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FBD17" w14:textId="77777777"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60DD8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E064A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41128" w14:textId="77777777"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632849" w14:textId="77777777"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2414E8" w:rsidRPr="007D3AEE" w14:paraId="52B62624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9B8862" w14:textId="77777777"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BF6D5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94469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25606,0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53E0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88926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2494E" w14:textId="77777777"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25606,0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A2E84A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»</w:t>
                  </w:r>
                </w:p>
              </w:tc>
            </w:tr>
            <w:tr w:rsidR="002414E8" w:rsidRPr="007D3AEE" w14:paraId="37D2EAE9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E202F4" w14:textId="77777777"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163E" w14:textId="77777777"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A2CEE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26213,0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A6939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3837B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7BC01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26213,0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B466A7" w14:textId="77777777"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318AC91B" w14:textId="77777777" w:rsidR="00BC0CD4" w:rsidRPr="007D3AEE" w:rsidRDefault="00BC0CD4" w:rsidP="007D3AE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».</w:t>
            </w:r>
          </w:p>
          <w:p w14:paraId="3451F031" w14:textId="77777777" w:rsidR="006E4FBE" w:rsidRPr="007D3AEE" w:rsidRDefault="006E4FBE" w:rsidP="007D3AEE">
            <w:pPr>
              <w:ind w:firstLine="709"/>
              <w:rPr>
                <w:rFonts w:cs="Arial"/>
                <w:bCs/>
              </w:rPr>
            </w:pPr>
          </w:p>
        </w:tc>
      </w:tr>
      <w:tr w:rsidR="00BE224E" w:rsidRPr="007D3AEE" w14:paraId="0EC20375" w14:textId="77777777" w:rsidTr="000F50A9">
        <w:trPr>
          <w:trHeight w:val="1351"/>
        </w:trPr>
        <w:tc>
          <w:tcPr>
            <w:tcW w:w="9639" w:type="dxa"/>
            <w:hideMark/>
          </w:tcPr>
          <w:p w14:paraId="1496F31F" w14:textId="77777777" w:rsidR="00EC15E2" w:rsidRPr="007D3AEE" w:rsidRDefault="002D46CD" w:rsidP="007D3AEE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1.</w:t>
            </w:r>
            <w:r w:rsidR="00496858" w:rsidRPr="007D3AEE">
              <w:rPr>
                <w:rFonts w:cs="Arial"/>
              </w:rPr>
              <w:t>6</w:t>
            </w:r>
            <w:r w:rsidR="00743924" w:rsidRPr="007D3AEE">
              <w:rPr>
                <w:rFonts w:cs="Arial"/>
              </w:rPr>
              <w:t>.</w:t>
            </w:r>
            <w:r w:rsidR="004D16CC" w:rsidRPr="007D3AEE">
              <w:rPr>
                <w:rFonts w:cs="Arial"/>
              </w:rPr>
              <w:t xml:space="preserve"> </w:t>
            </w:r>
            <w:r w:rsidR="00245586" w:rsidRPr="007D3AEE">
              <w:rPr>
                <w:rFonts w:cs="Arial"/>
              </w:rPr>
              <w:t xml:space="preserve">Приложения </w:t>
            </w:r>
            <w:r w:rsidR="00EC15E2" w:rsidRPr="007D3AEE">
              <w:rPr>
                <w:rFonts w:cs="Arial"/>
              </w:rPr>
              <w:t>2,3</w:t>
            </w:r>
            <w:r w:rsidR="005761CF" w:rsidRPr="007D3AEE">
              <w:rPr>
                <w:rFonts w:cs="Arial"/>
              </w:rPr>
              <w:t>,4</w:t>
            </w:r>
            <w:r w:rsidR="00EC15E2" w:rsidRPr="007D3AEE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7D3AEE">
              <w:rPr>
                <w:rFonts w:cs="Arial"/>
              </w:rPr>
              <w:t xml:space="preserve">й редакции согласно приложению </w:t>
            </w:r>
            <w:r w:rsidR="00A4194E" w:rsidRPr="007D3AEE">
              <w:rPr>
                <w:rFonts w:cs="Arial"/>
              </w:rPr>
              <w:t xml:space="preserve">1,2,3 </w:t>
            </w:r>
            <w:r w:rsidR="00EC15E2" w:rsidRPr="007D3AEE">
              <w:rPr>
                <w:rFonts w:cs="Arial"/>
              </w:rPr>
              <w:t>к настоящему постановлению.</w:t>
            </w:r>
          </w:p>
          <w:p w14:paraId="7DF9AFD8" w14:textId="77777777" w:rsidR="00EC15E2" w:rsidRPr="007D3AEE" w:rsidRDefault="00245586" w:rsidP="007D3AEE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  <w:r w:rsidR="00EC15E2" w:rsidRPr="007D3AEE">
              <w:rPr>
                <w:rFonts w:cs="Arial"/>
              </w:rPr>
              <w:t xml:space="preserve">. </w:t>
            </w:r>
            <w:r w:rsidR="0092721F" w:rsidRPr="007D3AEE">
              <w:rPr>
                <w:rFonts w:cs="Arial"/>
              </w:rPr>
              <w:t>Опубликовать н</w:t>
            </w:r>
            <w:r w:rsidR="00EC15E2" w:rsidRPr="007D3AEE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14:paraId="6EDBEB86" w14:textId="77777777" w:rsidR="007D3AEE" w:rsidRDefault="00245586" w:rsidP="007D3AEE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  <w:r w:rsidR="00EC15E2" w:rsidRPr="007D3AEE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7D3AEE" w:rsidRPr="00BE149D" w14:paraId="4C88BA8F" w14:textId="77777777" w:rsidTr="00BE149D">
              <w:tc>
                <w:tcPr>
                  <w:tcW w:w="3136" w:type="dxa"/>
                  <w:shd w:val="clear" w:color="auto" w:fill="auto"/>
                </w:tcPr>
                <w:p w14:paraId="05E76FD7" w14:textId="77777777" w:rsidR="007D3AEE" w:rsidRPr="00BE149D" w:rsidRDefault="007D3AEE" w:rsidP="00450F4C">
                  <w:pPr>
                    <w:ind w:firstLine="0"/>
                    <w:rPr>
                      <w:rFonts w:cs="Arial"/>
                    </w:rPr>
                  </w:pPr>
                  <w:r w:rsidRPr="00BE149D">
                    <w:rPr>
                      <w:rFonts w:cs="Arial"/>
                    </w:rPr>
                    <w:t xml:space="preserve">Глава администрации </w:t>
                  </w:r>
                </w:p>
                <w:p w14:paraId="1ABA3DD6" w14:textId="77777777" w:rsidR="007D3AEE" w:rsidRPr="00BE149D" w:rsidRDefault="007D3AEE" w:rsidP="00450F4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E149D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75E2ED17" w14:textId="77777777" w:rsidR="007D3AEE" w:rsidRPr="00BE149D" w:rsidRDefault="007D3AEE" w:rsidP="00450F4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14:paraId="1DAE8DF5" w14:textId="77777777" w:rsidR="007D3AEE" w:rsidRPr="00BE149D" w:rsidRDefault="007D3AEE" w:rsidP="00450F4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E149D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14:paraId="3469CF86" w14:textId="77777777" w:rsidR="0053102F" w:rsidRPr="007D3AEE" w:rsidRDefault="0053102F" w:rsidP="007D3AEE">
            <w:pPr>
              <w:ind w:firstLine="709"/>
              <w:rPr>
                <w:rFonts w:cs="Arial"/>
              </w:rPr>
            </w:pPr>
          </w:p>
          <w:p w14:paraId="5A4B1DC5" w14:textId="77777777" w:rsidR="008A3936" w:rsidRPr="007D3AEE" w:rsidRDefault="008A3936" w:rsidP="007D3AEE">
            <w:pPr>
              <w:ind w:firstLine="709"/>
              <w:rPr>
                <w:rFonts w:cs="Arial"/>
              </w:rPr>
            </w:pPr>
          </w:p>
        </w:tc>
      </w:tr>
    </w:tbl>
    <w:p w14:paraId="440B60C4" w14:textId="77777777" w:rsidR="007D3AEE" w:rsidRDefault="007D3AEE" w:rsidP="007D3AEE">
      <w:pPr>
        <w:ind w:firstLine="709"/>
        <w:rPr>
          <w:rFonts w:cs="Arial"/>
        </w:rPr>
      </w:pPr>
    </w:p>
    <w:p w14:paraId="038C2110" w14:textId="77777777" w:rsidR="007D3AEE" w:rsidRDefault="007D3AEE" w:rsidP="007D3AEE">
      <w:pPr>
        <w:ind w:firstLine="709"/>
        <w:rPr>
          <w:rFonts w:cs="Arial"/>
        </w:rPr>
      </w:pPr>
    </w:p>
    <w:p w14:paraId="31DD1ED5" w14:textId="77777777" w:rsidR="007D3AEE" w:rsidRDefault="007D3AEE" w:rsidP="007D3AEE">
      <w:pPr>
        <w:ind w:firstLine="709"/>
        <w:rPr>
          <w:rFonts w:cs="Arial"/>
        </w:rPr>
      </w:pPr>
    </w:p>
    <w:p w14:paraId="0AF497D1" w14:textId="77777777" w:rsidR="00FA5306" w:rsidRPr="007D3AEE" w:rsidRDefault="00FA5306" w:rsidP="007D3AEE">
      <w:pPr>
        <w:ind w:firstLine="709"/>
        <w:rPr>
          <w:rFonts w:cs="Arial"/>
        </w:rPr>
      </w:pPr>
    </w:p>
    <w:p w14:paraId="6470D682" w14:textId="77777777" w:rsidR="00EC6CFF" w:rsidRPr="007D3AEE" w:rsidRDefault="00EC6CFF" w:rsidP="007D3AEE">
      <w:pPr>
        <w:pStyle w:val="32"/>
        <w:tabs>
          <w:tab w:val="left" w:pos="7655"/>
        </w:tabs>
        <w:ind w:left="0" w:firstLine="709"/>
        <w:rPr>
          <w:rFonts w:cs="Arial"/>
          <w:szCs w:val="24"/>
        </w:rPr>
      </w:pPr>
    </w:p>
    <w:p w14:paraId="57E23229" w14:textId="77777777"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14:paraId="1BAB2F2E" w14:textId="77777777"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14:paraId="113DBADA" w14:textId="77777777"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14:paraId="0835E715" w14:textId="77777777"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14:paraId="16EED8B6" w14:textId="77777777"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14:paraId="63FC8DEA" w14:textId="77777777"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14:paraId="6ADD3501" w14:textId="77777777" w:rsidR="001A3471" w:rsidRPr="007D3AEE" w:rsidRDefault="001A3471" w:rsidP="007D3AEE">
      <w:pPr>
        <w:shd w:val="clear" w:color="auto" w:fill="FFFFFF"/>
        <w:ind w:firstLine="709"/>
        <w:rPr>
          <w:rFonts w:cs="Arial"/>
          <w:bCs/>
        </w:rPr>
      </w:pPr>
    </w:p>
    <w:p w14:paraId="43474FE3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21D0A04B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5BA21524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7411F33F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6FADAAAD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7479932C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77100793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3CFF97B3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346B8D43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1D171803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1A00E84F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2FDCE189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47C51F82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705696CA" w14:textId="77777777"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44E3B80C" w14:textId="77777777" w:rsidR="007D3AEE" w:rsidRDefault="007D3AEE" w:rsidP="007D3AEE">
      <w:pPr>
        <w:shd w:val="clear" w:color="auto" w:fill="FFFFFF"/>
        <w:ind w:left="709" w:firstLine="9497"/>
        <w:jc w:val="right"/>
        <w:rPr>
          <w:rFonts w:cs="Arial"/>
          <w:bCs/>
        </w:rPr>
        <w:sectPr w:rsidR="007D3AEE" w:rsidSect="007D3AE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F187727" w14:textId="77777777" w:rsidR="007D3AEE" w:rsidRPr="007D3AEE" w:rsidRDefault="007D3AEE" w:rsidP="007D3AEE">
      <w:pPr>
        <w:shd w:val="clear" w:color="auto" w:fill="FFFFFF"/>
        <w:ind w:left="9072" w:firstLine="0"/>
        <w:rPr>
          <w:rFonts w:cs="Arial"/>
          <w:shd w:val="clear" w:color="auto" w:fill="FFFFFF"/>
        </w:rPr>
      </w:pPr>
      <w:r w:rsidRPr="007D3AEE">
        <w:rPr>
          <w:rFonts w:cs="Arial"/>
          <w:bCs/>
        </w:rPr>
        <w:lastRenderedPageBreak/>
        <w:t>П</w:t>
      </w:r>
      <w:r>
        <w:rPr>
          <w:rFonts w:cs="Arial"/>
          <w:bCs/>
        </w:rPr>
        <w:t>р</w:t>
      </w:r>
      <w:r w:rsidRPr="007D3AEE">
        <w:rPr>
          <w:rFonts w:cs="Arial"/>
          <w:bCs/>
        </w:rPr>
        <w:t>иложение 1 к постановлению администрации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от «15» марта 2022г. № 188</w:t>
      </w:r>
    </w:p>
    <w:p w14:paraId="18A0085C" w14:textId="77777777" w:rsidR="007D3AEE" w:rsidRPr="007D3AEE" w:rsidRDefault="007D3AEE" w:rsidP="007D3AEE">
      <w:pPr>
        <w:ind w:firstLine="0"/>
        <w:contextualSpacing/>
        <w:rPr>
          <w:rFonts w:cs="Arial"/>
          <w:shd w:val="clear" w:color="auto" w:fill="FFFFFF"/>
        </w:rPr>
      </w:pPr>
    </w:p>
    <w:p w14:paraId="4E6D6832" w14:textId="77777777" w:rsidR="007D3AEE" w:rsidRPr="007D3AEE" w:rsidRDefault="007D3AEE" w:rsidP="007D3AEE">
      <w:pPr>
        <w:ind w:firstLine="0"/>
        <w:contextualSpacing/>
        <w:rPr>
          <w:rFonts w:cs="Arial"/>
          <w:shd w:val="clear" w:color="auto" w:fill="FFFFFF"/>
        </w:rPr>
      </w:pPr>
      <w:bookmarkStart w:id="0" w:name="RANGE!A1:N50"/>
      <w:bookmarkEnd w:id="0"/>
      <w:r w:rsidRPr="007D3AEE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14:paraId="56431789" w14:textId="77777777" w:rsidR="007D3AEE" w:rsidRPr="007D3AEE" w:rsidRDefault="007D3AEE" w:rsidP="007D3AEE">
      <w:pPr>
        <w:ind w:firstLine="0"/>
        <w:contextualSpacing/>
        <w:rPr>
          <w:rFonts w:cs="Arial"/>
          <w:shd w:val="clear" w:color="auto" w:fill="FFFFFF"/>
        </w:rPr>
      </w:pPr>
    </w:p>
    <w:tbl>
      <w:tblPr>
        <w:tblW w:w="15008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827"/>
      </w:tblGrid>
      <w:tr w:rsidR="007D3AEE" w:rsidRPr="007D3AEE" w14:paraId="118BC9A8" w14:textId="77777777" w:rsidTr="007D3AEE">
        <w:trPr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6EAC6A6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7D3AD03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Наименова</w:t>
            </w:r>
            <w:bookmarkStart w:id="1" w:name="_GoBack"/>
            <w:bookmarkEnd w:id="1"/>
            <w:r w:rsidRPr="007D3AEE">
              <w:rPr>
                <w:rFonts w:cs="Arial"/>
              </w:rPr>
              <w:t xml:space="preserve">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A13CB4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87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A2C5D2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7D3AEE" w:rsidRPr="007D3AEE" w14:paraId="70469A5D" w14:textId="77777777" w:rsidTr="007D3AEE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3E6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39B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2EE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CFA2D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7D3AEE" w:rsidRPr="007D3AEE" w14:paraId="183D02F3" w14:textId="77777777" w:rsidTr="007D3AEE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CD2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514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F4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664C73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F8F4D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79474E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B13601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71A6D1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199F27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CFB857E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2026</w:t>
            </w:r>
          </w:p>
        </w:tc>
      </w:tr>
      <w:tr w:rsidR="007D3AEE" w:rsidRPr="007D3AEE" w14:paraId="3EF7431D" w14:textId="77777777" w:rsidTr="007D3AEE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A6E563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BB013F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2BB883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523F46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752376D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24FFA7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E708634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D95F3E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727AC03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FEA471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10</w:t>
            </w:r>
          </w:p>
        </w:tc>
      </w:tr>
      <w:tr w:rsidR="007D3AEE" w:rsidRPr="007D3AEE" w14:paraId="1265110F" w14:textId="77777777" w:rsidTr="007D3AEE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ED694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91E85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F466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50579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231 592,80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E227C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293 999,20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C0625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183 695,30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2D4CA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164 353,30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6BC5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172 181,60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7F4C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117 607,00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A816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121 894,10</w:t>
            </w:r>
          </w:p>
        </w:tc>
      </w:tr>
      <w:tr w:rsidR="007D3AEE" w:rsidRPr="007D3AEE" w14:paraId="3FD8039D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1AA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861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DA2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81415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577D6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16743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1A72B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53FA6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D8FA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013BA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6AA774BE" w14:textId="77777777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7B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097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CDE6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9109C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176 092,85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D58AE4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22FA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EFFC4B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5294E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113 923,20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CC212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46 581,50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C47D4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48 444,80</w:t>
            </w:r>
          </w:p>
        </w:tc>
      </w:tr>
      <w:tr w:rsidR="007D3AEE" w:rsidRPr="007D3AEE" w14:paraId="51320C12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68B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FA9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3FDAC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CB8EE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55 499,95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DA9D3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57 651,60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72179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57 043,10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A3B5F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57 112,40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2BB43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58 258,40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50654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71 025,50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EF03BC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73 449,30</w:t>
            </w:r>
          </w:p>
        </w:tc>
      </w:tr>
      <w:tr w:rsidR="007D3AEE" w:rsidRPr="007D3AEE" w14:paraId="47E08CCD" w14:textId="77777777" w:rsidTr="007D3AEE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805F3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lastRenderedPageBreak/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6748D0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755A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1E0A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7D83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282F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A9F3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ECB7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113 923,20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55E7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46 581,50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9D55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48 444,80</w:t>
            </w:r>
          </w:p>
        </w:tc>
      </w:tr>
      <w:tr w:rsidR="007D3AEE" w:rsidRPr="007D3AEE" w14:paraId="2EEEC936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681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CE3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5F49E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CA376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60C3D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A937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CBB75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8F7C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1A5A56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C692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693DEC8D" w14:textId="77777777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9E3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C58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3633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5A80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0B96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8F2E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09E2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4A91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113 923,20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AF01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46 581,50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C803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48 444,80</w:t>
            </w:r>
          </w:p>
        </w:tc>
      </w:tr>
      <w:tr w:rsidR="007D3AEE" w:rsidRPr="007D3AEE" w14:paraId="15B64AB6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7A8C8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11BB4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ECA5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89AD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B89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238E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134C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6A2A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FEC0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3999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</w:tr>
      <w:tr w:rsidR="007D3AEE" w:rsidRPr="007D3AEE" w14:paraId="445132B3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E9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970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0D0D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C8FA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3603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7342E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7F3D6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675C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84558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75433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76FFF4DB" w14:textId="77777777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2C5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EF2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1330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3FEE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B2B2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67E6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0ACE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A889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A2C5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80D1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</w:tr>
      <w:tr w:rsidR="007D3AEE" w:rsidRPr="007D3AEE" w14:paraId="702785AD" w14:textId="77777777" w:rsidTr="007D3AEE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46173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98AF0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Создание условий для эффективного и ответственного </w:t>
            </w:r>
            <w:r w:rsidRPr="007D3AEE">
              <w:rPr>
                <w:rFonts w:cs="Arial"/>
              </w:rPr>
              <w:lastRenderedPageBreak/>
              <w:t>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277F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5EE9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166 986,69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2975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226 375,00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A008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7EB2E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93 208,00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15F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99 474,80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C9F1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36 668,30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34A8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38 206,60</w:t>
            </w:r>
          </w:p>
        </w:tc>
      </w:tr>
      <w:tr w:rsidR="007D3AEE" w:rsidRPr="007D3AEE" w14:paraId="40B78EED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023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718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9BF2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C095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D2A7B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1E354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92136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A28A2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3E4A6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5D8FE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6112F1D5" w14:textId="77777777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2FD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63E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99B1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17A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166 986,69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06A0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226 375,00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5979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9E7F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93 208,00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876E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99 474,80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B7DA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36 668,30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967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38 206,60</w:t>
            </w:r>
          </w:p>
        </w:tc>
      </w:tr>
      <w:tr w:rsidR="007D3AEE" w:rsidRPr="007D3AEE" w14:paraId="11FCFCCC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ED45B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3D2EF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3964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DEB0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2BA5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7EA6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D4A3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90AA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DF7F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9 685,00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3060C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14:paraId="19B87234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DD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D64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5E34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10C03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F1B0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0B70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D7F8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45D628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D9AF7D1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D21EE1B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39328DC4" w14:textId="77777777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1FA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291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D02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9425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6A40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3533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128E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E180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0552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9 685,00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43DA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14:paraId="04B5CB5A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63755F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8E1C1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C875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04CFBE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42 808,91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469E2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D1211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94749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ECC62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33 203,00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F381B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45 419,50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5C2FE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47 236,30</w:t>
            </w:r>
          </w:p>
        </w:tc>
      </w:tr>
      <w:tr w:rsidR="007D3AEE" w:rsidRPr="007D3AEE" w14:paraId="5530D306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6FD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8E4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16C2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A208D2C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DD4C0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5E04D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903C0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FF403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F3F457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959CD97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05180DA5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C7D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FF5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275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A914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42 808,91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57655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7BE31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67596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81CD7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33 203,00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584C3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45 419,50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1487E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47 236,30</w:t>
            </w:r>
          </w:p>
        </w:tc>
      </w:tr>
      <w:tr w:rsidR="007D3AEE" w:rsidRPr="007D3AEE" w14:paraId="38BDB756" w14:textId="77777777" w:rsidTr="007D3AEE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6D015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7D505C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4B3A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B13C5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9D77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3FF73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EF65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02887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DF39A5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573DB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1B4E314C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F1D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65C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6EE6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F96C4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60A40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25290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4761C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2202A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6FCAE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6C2D4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7CF1B498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EF0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F9E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B44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0E39DA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72332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C5C2D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748A4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8CFB8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E9CC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B60D5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36F8DDF2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FAA23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D1A2D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6194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8508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ABAA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AE15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17A38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8C3DDB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D1DEE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0444A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4664AD29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768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88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0678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74C2A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0CB8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31C9D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C9651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838BA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34D92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1FBDD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6917F957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3C9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5F1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F024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ABCBD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9B71A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0917F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DD8C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66543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5E23C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33165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6639DBC4" w14:textId="77777777" w:rsidTr="007D3AEE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7C572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CD871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7F95A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79DED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B1326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E713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3E102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A18BB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1DF58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54F4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76C729B9" w14:textId="77777777" w:rsidTr="007D3AE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4B0E4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12D0F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ABD98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3C437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99F88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333D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0BBFB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6A249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AE979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9E810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73ECC3C3" w14:textId="77777777" w:rsidTr="007D3AEE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1989B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669D58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52F8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30664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4C6F8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A5E92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9268B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6B2EE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97C91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AE811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11E0A17B" w14:textId="77777777" w:rsidTr="007D3AEE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D1EF5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7B515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959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C831F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D511E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0644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77818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5401D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7C971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60AA8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14:paraId="0B2C9C65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F94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74B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BEE0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FB842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AE5CA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C8E73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FF07C5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DFD7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15549D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FFDEA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52B382E8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87B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09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5371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3D8BC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9287A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0FDFF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B3CA0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FDBFB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3954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35AEF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14:paraId="1547579D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BB1EB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39FAD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D76E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6A830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D526E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E72F8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BBA3A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7512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04D49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0115D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14:paraId="5A93A8F7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8DD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8A5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A7A5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18305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A87CE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6FFAB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975DA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9551F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19D13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1FB23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2C5D4DA9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5E9C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5DC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07C0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72128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93E69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A5BF8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552CA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3E69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9711A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30831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14:paraId="5FF3F375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2791A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AEDD2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A9459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8DF6A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DF737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1056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DD7AB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5D113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25 228,00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0EDEA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37 587,50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5207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39 103,30</w:t>
            </w:r>
          </w:p>
        </w:tc>
      </w:tr>
      <w:tr w:rsidR="007D3AEE" w:rsidRPr="007D3AEE" w14:paraId="771941EB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FB5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F31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D713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90EBAF7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2769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4186F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876EA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516FA3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D8B0A38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A13DD2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40B3B694" w14:textId="77777777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2B9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5CC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0277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7A2FA2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6366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A6DE4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4F184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7D54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25 228,00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326FF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37 587,50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357A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39 103,30</w:t>
            </w:r>
          </w:p>
        </w:tc>
      </w:tr>
      <w:tr w:rsidR="007D3AEE" w:rsidRPr="007D3AEE" w14:paraId="1B13044F" w14:textId="77777777" w:rsidTr="007D3AEE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7022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7</w:t>
            </w:r>
          </w:p>
          <w:p w14:paraId="6DE94645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2939AB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Поощрение муниципальных образований </w:t>
            </w:r>
          </w:p>
          <w:p w14:paraId="24834595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1128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C3CC9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2FFEC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F31A8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F1DE7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4BC1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A3D37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98CD6A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</w:tr>
      <w:tr w:rsidR="007D3AEE" w:rsidRPr="007D3AEE" w14:paraId="1472CB5C" w14:textId="77777777" w:rsidTr="007D3AEE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98FD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5F30B7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E22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85BA7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F334D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E4344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5B8923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4CE18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18CF7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F170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7D49A7B3" w14:textId="77777777" w:rsidTr="007D3AE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F040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D4D1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7227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FA152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ADD04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C0F90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C2D74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6CB88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93996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469E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</w:tr>
      <w:tr w:rsidR="007D3AEE" w:rsidRPr="007D3AEE" w14:paraId="635B3B88" w14:textId="77777777" w:rsidTr="007D3AEE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DB384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3AE744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0B9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F132B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12 332,02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D6C3E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CB051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32218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E1374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B56A5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60AB1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34899F43" w14:textId="77777777" w:rsidTr="007D3AEE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E07BD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4A00A3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8173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22A9B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78EB2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85C43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68A80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A66DB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0895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F6AF0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6ED1F4FC" w14:textId="77777777" w:rsidTr="007D3AE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F9F5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7F8E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9C57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D48A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12 332,02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EC6F78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21228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DA563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CF325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6F9A5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2616E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4BB09746" w14:textId="77777777" w:rsidTr="007D3AEE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7B066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9</w:t>
            </w:r>
          </w:p>
          <w:p w14:paraId="15555BC1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06ADC8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09B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64C4C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80E93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245E3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E3536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A8A3B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40E30C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F730C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3DE28E9A" w14:textId="77777777" w:rsidTr="007D3AEE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0A844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626912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F8F4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0D521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B7096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95D1E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46651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44B1A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35F5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104BD6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5BFD44F2" w14:textId="77777777" w:rsidTr="007D3AE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858B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4B5A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CCD9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FB5BB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9F31A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E50E3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2670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DC941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CD055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F7F26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14:paraId="7D05201B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E4AEB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B3A7E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0C04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E20E2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E8F9B3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641C8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4B589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35E4EC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40151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1971B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14:paraId="10EE6E1A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DAC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B20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CBE3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AEA80A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15726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7FB65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982055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C1297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041F7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DB918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5CAE03AB" w14:textId="77777777" w:rsidTr="007D3AEE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28F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304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157B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43047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B30FD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7D26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94B3E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69EC8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47729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A8508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14:paraId="4F2F4E42" w14:textId="77777777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ACFA7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B5758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E113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5AB3D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55904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30438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16 461,10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FF3EC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21760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D77E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0ED5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15 790,00</w:t>
            </w:r>
          </w:p>
        </w:tc>
      </w:tr>
      <w:tr w:rsidR="007D3AEE" w:rsidRPr="007D3AEE" w14:paraId="05DB0061" w14:textId="77777777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A25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C2C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E18B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5BDF5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37912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6C1A5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DFF3E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41F49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4D97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A89EA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32483941" w14:textId="77777777" w:rsidTr="007D3AEE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33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7B9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ABEE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6E3BB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9B12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D31FA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16 461,10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15ED4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DF999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B7F55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F32E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15 790,00</w:t>
            </w:r>
          </w:p>
        </w:tc>
      </w:tr>
      <w:tr w:rsidR="007D3AEE" w:rsidRPr="007D3AEE" w14:paraId="304AB0D3" w14:textId="77777777" w:rsidTr="007D3AEE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7C934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CF1D9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2144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85A69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F8206B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A478D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6024E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85A4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EFDC9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9320DD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  <w:tr w:rsidR="007D3AEE" w:rsidRPr="007D3AEE" w14:paraId="4F2387B5" w14:textId="77777777" w:rsidTr="007D3AE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C6E6A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30497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3270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40F6C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BC64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C5553C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07AE1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52392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B29F67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F99ECE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43584A2A" w14:textId="77777777" w:rsidTr="007D3AE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11A006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D8E14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736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DC87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A3EFA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D099C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4D342A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7B079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839A5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6A1AC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</w:tbl>
    <w:p w14:paraId="2D221017" w14:textId="77777777" w:rsidR="007D3AEE" w:rsidRPr="007D3AEE" w:rsidRDefault="007D3AEE" w:rsidP="007D3AEE">
      <w:pPr>
        <w:ind w:firstLine="709"/>
        <w:contextualSpacing/>
        <w:rPr>
          <w:rFonts w:cs="Arial"/>
          <w:shd w:val="clear" w:color="auto" w:fill="FFFFFF"/>
        </w:rPr>
      </w:pPr>
    </w:p>
    <w:p w14:paraId="0ED00C3D" w14:textId="77777777" w:rsidR="007D3AEE" w:rsidRPr="007D3AEE" w:rsidRDefault="007D3AEE" w:rsidP="007D3AEE">
      <w:pPr>
        <w:ind w:firstLine="709"/>
        <w:rPr>
          <w:rFonts w:cs="Arial"/>
        </w:rPr>
      </w:pPr>
    </w:p>
    <w:p w14:paraId="5E723761" w14:textId="77777777" w:rsidR="007D3AEE" w:rsidRPr="007D3AEE" w:rsidRDefault="007D3AEE" w:rsidP="007D3AEE">
      <w:pPr>
        <w:shd w:val="clear" w:color="auto" w:fill="FFFFFF"/>
        <w:ind w:left="8789" w:firstLine="0"/>
        <w:rPr>
          <w:rFonts w:cs="Arial"/>
          <w:shd w:val="clear" w:color="auto" w:fill="FFFFFF"/>
        </w:rPr>
      </w:pPr>
      <w:r w:rsidRPr="007D3AEE">
        <w:rPr>
          <w:rFonts w:cs="Arial"/>
          <w:bCs/>
        </w:rPr>
        <w:br w:type="page"/>
      </w:r>
      <w:r w:rsidRPr="007D3AEE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от «15» марта 2022г. № 188</w:t>
      </w:r>
    </w:p>
    <w:tbl>
      <w:tblPr>
        <w:tblW w:w="151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</w:tblGrid>
      <w:tr w:rsidR="007D3AEE" w:rsidRPr="007D3AEE" w14:paraId="3F003FEC" w14:textId="77777777" w:rsidTr="00BE149D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14:paraId="5EC37F6B" w14:textId="77777777" w:rsidR="007D3AEE" w:rsidRPr="007D3AEE" w:rsidRDefault="007D3AEE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</w:p>
          <w:p w14:paraId="0CFC1D64" w14:textId="77777777" w:rsidR="007D3AEE" w:rsidRPr="007D3AEE" w:rsidRDefault="007D3AEE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«Муниципальное управление»</w:t>
            </w:r>
          </w:p>
        </w:tc>
      </w:tr>
    </w:tbl>
    <w:p w14:paraId="07A11C3A" w14:textId="77777777" w:rsidR="007D3AEE" w:rsidRPr="007D3AEE" w:rsidRDefault="007D3AEE" w:rsidP="007D3AEE">
      <w:pPr>
        <w:ind w:firstLine="0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7D3AEE" w:rsidRPr="007D3AEE" w14:paraId="58BF02DA" w14:textId="77777777" w:rsidTr="007D3AEE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8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AE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7C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A7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7D3AEE" w:rsidRPr="007D3AEE" w14:paraId="34A66BF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47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9F1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41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86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23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FA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D1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CE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3B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34E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2026</w:t>
            </w:r>
          </w:p>
        </w:tc>
      </w:tr>
      <w:tr w:rsidR="007D3AEE" w:rsidRPr="007D3AEE" w14:paraId="3FE0A3E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261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648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CCB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FD7C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53B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8C6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CEA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D244B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632E0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AF37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10</w:t>
            </w:r>
          </w:p>
        </w:tc>
      </w:tr>
      <w:tr w:rsidR="007D3AEE" w:rsidRPr="007D3AEE" w14:paraId="17CD9D9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D97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B7A7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CF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DC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846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293 999,20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348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183 695,30</w:t>
            </w:r>
          </w:p>
          <w:p w14:paraId="7D72D9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CD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164 353,30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6F18E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cs="Arial"/>
                <w:bCs/>
              </w:rPr>
              <w:t>172 181,60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D9446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117 607,00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E2A67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121 894,10</w:t>
            </w:r>
          </w:p>
        </w:tc>
      </w:tr>
      <w:tr w:rsidR="007D3AEE" w:rsidRPr="007D3AEE" w14:paraId="23D1798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474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7FA7F4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45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AB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41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       3 226,00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91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C6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9CCC6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1774A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9FD92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14:paraId="45236D9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0A9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03E2A15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34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4CE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3E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169 807,10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C1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59 207,50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C68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66 605,00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A8128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71 343,00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9A8F0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8 771,70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2A4A7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8 771,70</w:t>
            </w:r>
          </w:p>
        </w:tc>
      </w:tr>
      <w:tr w:rsidR="007D3AEE" w:rsidRPr="007D3AEE" w14:paraId="22F1209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0FC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215EF3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D3F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34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A7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14:paraId="22544B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120 966,10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E6C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122 781,70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0D1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97 748,30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4FCC5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100 838,60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201E3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108 835,30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F1FBB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113 122,40</w:t>
            </w:r>
          </w:p>
        </w:tc>
      </w:tr>
      <w:tr w:rsidR="007D3AEE" w:rsidRPr="007D3AEE" w14:paraId="5B152519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C7B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1D95098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83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6F6A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FA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48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95E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156AE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3086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D39F4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14:paraId="03567AE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D19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240E19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70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97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807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256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60B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DAB9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DA365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208B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14:paraId="16FD4F04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657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1942B4B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F5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7DB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1B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2A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00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740FC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4E554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EA2ED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14:paraId="7B7194AF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C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BEE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BB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F7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34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5B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F0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27063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E4FF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FAECC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1839EDAE" w14:textId="77777777" w:rsidTr="007D3AEE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EF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5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3A954" w14:textId="77777777" w:rsidR="007D3AEE" w:rsidRPr="007D3AEE" w:rsidRDefault="007D3AEE" w:rsidP="007D3AEE">
            <w:pPr>
              <w:ind w:right="-108"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CC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176 092,85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4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236 347,60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45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1E6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107 240,90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857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113 923,20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39D8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E6A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48 444,80</w:t>
            </w:r>
          </w:p>
        </w:tc>
      </w:tr>
      <w:tr w:rsidR="007D3AEE" w:rsidRPr="007D3AEE" w14:paraId="0FC32359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FA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A6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4F5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15D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C319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2 466,70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75C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426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8C3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FE9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349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26F6FF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D2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B8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3346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47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3A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168 903,10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AC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58 293,50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AB1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65 656,00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DA3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70 359,00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652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D3A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</w:tr>
      <w:tr w:rsidR="007D3AEE" w:rsidRPr="007D3AEE" w14:paraId="78F4B829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D8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61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EC6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F3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51 916,41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12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64 977,80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E1A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66 652,60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E37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41 584,90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AF1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43 564,20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29A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803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40 553,10</w:t>
            </w:r>
          </w:p>
        </w:tc>
      </w:tr>
      <w:tr w:rsidR="007D3AEE" w:rsidRPr="007D3AEE" w14:paraId="23EE40B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04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C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914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6CD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469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11B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D2F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774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DFF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8EC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F6CA87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49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78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A50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FFC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6E7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C6C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4F3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CB9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3E9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68D0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212747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1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1A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716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A7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586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25B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C44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860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9ED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B51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38A557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9B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C51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18A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41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322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624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528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3DE63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73D3B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4BBEE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3692AE49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16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4C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7F3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47693" w14:textId="77777777"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5A4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16D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265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43F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D1415" w14:textId="77777777"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4 034,0</w:t>
            </w:r>
            <w:r w:rsidRPr="007D3AEE">
              <w:rPr>
                <w:rFonts w:cs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862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4 028,20</w:t>
            </w:r>
          </w:p>
        </w:tc>
      </w:tr>
      <w:tr w:rsidR="007D3AEE" w:rsidRPr="007D3AEE" w14:paraId="35547D45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E4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B9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4A4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8A1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8E2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C8B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61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D49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25D4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15E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BE98B86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8F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D7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685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2B0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BFF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F71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539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7CD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6B1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6D6C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FD916A9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4C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12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B13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52D2B" w14:textId="77777777"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2B37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AFA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F85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74A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04ED6" w14:textId="77777777"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4 034,0</w:t>
            </w:r>
            <w:r w:rsidRPr="007D3AEE">
              <w:rPr>
                <w:rFonts w:cs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D23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4 028,20</w:t>
            </w:r>
          </w:p>
        </w:tc>
      </w:tr>
      <w:tr w:rsidR="007D3AEE" w:rsidRPr="007D3AEE" w14:paraId="35DCB02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2D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4A3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8716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24A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F81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5AB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FC63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39E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F50C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A87E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7E984A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1B4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7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642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990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DAA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15D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B95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E09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D8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923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48D09C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86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E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FB1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572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DF3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351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52AE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CFD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809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36D1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6057233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41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45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BA8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FF6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166 986,69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ED0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226 375,00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2A5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BE2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93 208,00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769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99 474,80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876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36 668,30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D1A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38 206,60</w:t>
            </w:r>
          </w:p>
        </w:tc>
      </w:tr>
      <w:tr w:rsidR="007D3AEE" w:rsidRPr="007D3AEE" w14:paraId="09F11EB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040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E0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306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6D0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044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2 466,70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48C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12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D27F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7B72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F556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3856301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D8E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D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47D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DC3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124 176,44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56E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168 903,10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616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58 293,50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8CE3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65 656,00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C06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70 359,00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B58A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593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</w:tr>
      <w:tr w:rsidR="007D3AEE" w:rsidRPr="007D3AEE" w14:paraId="3315ED49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E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ED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354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5F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42 810,25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0D6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55 005,20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53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50 522,20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9C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27 552,00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5FB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29 115,80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EE8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381C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30 314,90</w:t>
            </w:r>
          </w:p>
        </w:tc>
      </w:tr>
      <w:tr w:rsidR="007D3AEE" w:rsidRPr="007D3AEE" w14:paraId="57F5508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D3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6E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BCF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540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8A5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51E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2D2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FF3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FDF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21F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B686CA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73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35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45A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385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3B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DC1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A55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E75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68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8AB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61B843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0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13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30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04F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928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35A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6E8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D0D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182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FE6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4E78ABB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212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E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A5D3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4B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8B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8F7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5EB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58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F4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29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14:paraId="0FC98C80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21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4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CE5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032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0CD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F67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CEF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F89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36A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1D44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C42C4C4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2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E93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2C1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94E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3D5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F27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9BF8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623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FA1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A6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ABB3961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AC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3D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D80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555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DBF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E9DE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D05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9FE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7EC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6EE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14:paraId="18AFF155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ED1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93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5CB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67F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A1D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FEB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FC9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399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68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4E77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1A8118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19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D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2C5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8C2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73E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058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347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9D1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07D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8866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A11EF25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D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34E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312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E58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C05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D74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CCD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7C4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556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C5E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87E1AA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3C0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D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693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3F2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42 808,91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49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00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88E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C9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33 203,00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CB9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45 419,50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7F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47 236,30</w:t>
            </w:r>
          </w:p>
        </w:tc>
      </w:tr>
      <w:tr w:rsidR="007D3AEE" w:rsidRPr="007D3AEE" w14:paraId="3F1CC22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2F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99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B5C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C3E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72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53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F7E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415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33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F4A9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</w:tr>
      <w:tr w:rsidR="007D3AEE" w:rsidRPr="007D3AEE" w14:paraId="4CEC3E1F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60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FF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1F3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95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13 057,20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9F5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A3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E0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97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53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F39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880,00</w:t>
            </w:r>
          </w:p>
        </w:tc>
      </w:tr>
      <w:tr w:rsidR="007D3AEE" w:rsidRPr="007D3AEE" w14:paraId="0EB7A4C5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FE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B3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FF0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7C3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29 751,71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0F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30 123,60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683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30 353,00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199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554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A6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5DAC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46 356,30</w:t>
            </w:r>
          </w:p>
        </w:tc>
      </w:tr>
      <w:tr w:rsidR="007D3AEE" w:rsidRPr="007D3AEE" w14:paraId="6E97285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D9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9B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2AB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595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B6B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6330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097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AD1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16B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9601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24018D66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C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D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A69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FC1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3D8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B70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799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785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9C9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2E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8537801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42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7E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510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2D9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039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7E9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886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1A8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6CE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A48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A12D76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78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64B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13C4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25E3E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19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EB7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F63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9F46D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2F742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4439F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5252CDC5" w14:textId="77777777" w:rsidTr="007D3AEE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7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FC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98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024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1073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DD5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5065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011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60E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9B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45B6DF6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7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85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6CC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DFE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FA4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6C2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303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19F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0B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41A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27B967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E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F5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E9F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3E1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2CF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6B0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42A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AA1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1AB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62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B111081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3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7F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15A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640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AAC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7947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CF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905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0C8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A209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25851A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01E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B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935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64D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4D8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32E9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06E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AA9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36CE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6EB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75DF291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FB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59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77F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812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084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1600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D10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489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21D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9EE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C3A132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C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27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DC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6A9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3C1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D6E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22A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245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34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C71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778D254" w14:textId="77777777" w:rsidTr="007D3AEE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1C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1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A2FB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62F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BED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163C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D6D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69D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AD0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E9A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155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14:paraId="3C377B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37FD1E74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BF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DE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2F0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654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6BE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94C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BF5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973E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189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F25E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E07D8E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09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B6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273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EA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D41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EA20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AC0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480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6F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F6E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B94E7FA" w14:textId="77777777" w:rsidTr="007D3AEE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9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F2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E40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D4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53F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D4F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F2F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DD9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73C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DD5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4B9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14:paraId="0E1375A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70C3B88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1B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2B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78A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FA75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2C81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3B3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6A9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CCB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6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0BF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03CE6CB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B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7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507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0A8A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22F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6B3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E63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22B0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955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F25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F5A1F0B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E4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15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E6E7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FE5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49F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942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4F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332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548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FC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7872274D" w14:textId="77777777" w:rsidTr="007D3AEE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E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0DB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B26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5B4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952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2FD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5934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056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287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D75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B07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14:paraId="1C9E1A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6E915C4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7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08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EE7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D0C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7AE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D1C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4F3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A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04DE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991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86E4CA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FF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57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5BA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B22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73E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6F1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A6A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160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08F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084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A950118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F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0E9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60A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ED5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AFB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0B8E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2FC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7CC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E7B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DBE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75CC2F9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BA9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96D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045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148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E9B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35C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FB9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F82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7DD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1DE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533877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B1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2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4816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4BE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3B7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6307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DB17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D64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216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6E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581182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E4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666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050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4FC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51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76A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9C48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E2A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4E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067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003F3F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EE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C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953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3D3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686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6DA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D3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AB7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B389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DE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14:paraId="7E7A8FD3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9F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32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396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E2E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DEE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1E0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48B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60B9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6CF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758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81F6D9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F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8F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2D0E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57F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45F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2830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9D7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26F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70B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FB5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CE01CCD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EC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CF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96B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A7B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1FA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4BE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9E6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A1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7AB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415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14:paraId="360E945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B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E2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83A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BEC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9B2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EFA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F74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ED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D76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D5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697859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CC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C9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579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F8F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A6F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CB66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DFE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F5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3D8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3E3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E77391B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D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5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2AA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5CA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E9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D48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BB8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C2E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8F1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DA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3AA9CC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CBC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F3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CBF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5DF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58C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B52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AA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D4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9E8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DF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14:paraId="57AFEAB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CD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C9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847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C54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BC2E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210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A62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BF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1DB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0A6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49D2F55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52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7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600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FB6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679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F48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E1D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073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A2A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C04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24A20900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D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161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C7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7D4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5BB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0E59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60F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FD6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5B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02E0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14:paraId="5B28A47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0B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27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313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76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C16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27E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6F7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8B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A91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E3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DB29AA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2E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C5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050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457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2F1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5EA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11A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F3E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BF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C9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9F3DDF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2E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1A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F24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438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FA0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8F4D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605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CEC9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D6B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721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230736A0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FB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1C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665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095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F6B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21 144,30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4720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E5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929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69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37 587,50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8C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39 103,30</w:t>
            </w:r>
          </w:p>
        </w:tc>
      </w:tr>
      <w:tr w:rsidR="007D3AEE" w:rsidRPr="007D3AEE" w14:paraId="54EA70B6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F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60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5CD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7A7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B2C0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489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3D5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695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48A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E5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46FB010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D1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58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9E0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E28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25F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D75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9AB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1F4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8CB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A2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880,0</w:t>
            </w:r>
          </w:p>
        </w:tc>
      </w:tr>
      <w:tr w:rsidR="007D3AEE" w:rsidRPr="007D3AEE" w14:paraId="09DD7D40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2E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AD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977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B3F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20 240,30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D9F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26 294,96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B0DE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1DD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72A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A13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292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38 223,30</w:t>
            </w:r>
          </w:p>
        </w:tc>
      </w:tr>
      <w:tr w:rsidR="007D3AEE" w:rsidRPr="007D3AEE" w14:paraId="4B81F6C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B9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CF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95A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44C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C9A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97E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9007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27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EE1E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E8C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6C2A264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F5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5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A400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5B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893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23A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1DE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77C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2EB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9AD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C30225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94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2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777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98A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01A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E88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3894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629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55D1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79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2AD1AAA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35C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DD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3C4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78A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E67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250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968D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756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04C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94D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</w:tr>
      <w:tr w:rsidR="007D3AEE" w:rsidRPr="007D3AEE" w14:paraId="7E035170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DE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39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7919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A847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96F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65A6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745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B24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4B5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11D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656B90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2A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B18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A13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7D9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A3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9A6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39D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C92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2BD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D7A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30B0F43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363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18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B3B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A4E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569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A01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80D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BA3D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991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900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</w:tr>
      <w:tr w:rsidR="007D3AEE" w:rsidRPr="007D3AEE" w14:paraId="73F187ED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C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E8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2AC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6DD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C5A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AF5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7F5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9B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C2D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F68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87201F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7F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9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BEC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CF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4EC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C00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FA3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E8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9BE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CDC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6FD08B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19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BE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3D8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CB6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287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93F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6AB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70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553B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9D0D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184BBF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43B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A7B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C6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75A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12 332,02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22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3C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9C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4BD7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55E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1F1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F5949C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C14C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D2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BF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1A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58E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71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EE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E29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BC8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A3B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0B7AE44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64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FD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F0D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3D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6D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101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01F5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054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70B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DBF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AE2789B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549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B76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B9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F9F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67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AEF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98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173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30C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59F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4ADD0D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99A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79E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26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9183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6C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32E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22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D6C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E7A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BF4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90239B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1CB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B2A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6A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37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D9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418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F9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266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C39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971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1E9CDB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1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7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D7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41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88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5F9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7D2A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53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30E5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96D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29B21F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6C5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359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9D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43DA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26C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C5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DB3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3AF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25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F33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6B3B63C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A1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3C7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06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AD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7BC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1E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249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A50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C3A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828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8592A69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17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6A5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00D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A7F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799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9E7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B80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2C56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BF89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D13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2547090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CF1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C5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553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F7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04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44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93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845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B0A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F1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1A320BD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237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A6B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E7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D47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FC6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9F2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55D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FB61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A31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B9A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564360F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D28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7BC3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E1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E13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B8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5FF1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81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566A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FDB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4E2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740A147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1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1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B4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86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7E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7F0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E75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7B7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F9E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415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03E97AFB" w14:textId="77777777" w:rsidTr="007D3AEE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F6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0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F41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206A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50A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0E3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A9A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FF4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532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BF60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14:paraId="50D206B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90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D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900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430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B7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4BB6A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AA562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95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EEA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BCC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F8DA321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C8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E7E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A5D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F80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009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D8D7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CAA2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92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87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BBF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CB51421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13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3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A78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7A1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753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96B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0A1CA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9B1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2C5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505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14:paraId="10F907DE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03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DF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5D4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529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DF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3CE9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E23A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3C4A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76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4A2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A981058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5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F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6E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362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F5C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AE65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6705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D1D6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D49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72BC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53BE60E" w14:textId="77777777" w:rsidTr="007D3AEE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D4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4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2D9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C76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BC7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F2E5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38A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8939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37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D26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B46515A" w14:textId="77777777" w:rsidTr="007D3AEE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6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B4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2CE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A7E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15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5E9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16 461,10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6356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A4A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C63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173D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15790,00</w:t>
            </w:r>
          </w:p>
        </w:tc>
      </w:tr>
      <w:tr w:rsidR="007D3AEE" w:rsidRPr="007D3AEE" w14:paraId="119F1184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DDE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2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8B1D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AC6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542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E041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C8A4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B2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2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8B4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5DB907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5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AC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A75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EED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BB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35369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7BD4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5AB3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76D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8F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316F714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6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85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27F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303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C05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5814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16 461,10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0F54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098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4AB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4B0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15790,00</w:t>
            </w:r>
          </w:p>
        </w:tc>
      </w:tr>
      <w:tr w:rsidR="007D3AEE" w:rsidRPr="007D3AEE" w14:paraId="774B943A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A7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7F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F8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E04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5A78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A8C1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182FC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E92C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BF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03D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3C76A3E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68B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5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EB11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FD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31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5ADD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FF850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FAB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874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6BDA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A118EA1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E46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7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FC2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601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B9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324C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AC17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BB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C70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428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7F42EBF3" w14:textId="77777777" w:rsidTr="007D3AEE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A5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33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B2F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C47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58A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B02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BEC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C8A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73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6F50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  <w:tr w:rsidR="007D3AEE" w:rsidRPr="007D3AEE" w14:paraId="75C73130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C46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E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84CC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55F4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423F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64B5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8F7E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4299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6B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8D3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51DF9D06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EE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47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D6F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0B1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7D3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49CA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D1E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A14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3B1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EE4E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6A9BB68F" w14:textId="77777777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D0B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A92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9AD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355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15C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BA6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EC09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AC8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9DD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F98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  <w:tr w:rsidR="007D3AEE" w:rsidRPr="007D3AEE" w14:paraId="464805C2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77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A9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2E0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6F8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96A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A8E2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17EC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3805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F28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804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41B2303" w14:textId="77777777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C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9F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2AF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B4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B9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B9D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CF53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34CA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0FD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C79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</w:tbl>
    <w:p w14:paraId="601B10D1" w14:textId="77777777" w:rsidR="007D3AEE" w:rsidRPr="007D3AEE" w:rsidRDefault="007D3AEE" w:rsidP="007D3AEE">
      <w:pPr>
        <w:ind w:firstLine="709"/>
        <w:contextualSpacing/>
        <w:rPr>
          <w:rFonts w:cs="Arial"/>
          <w:shd w:val="clear" w:color="auto" w:fill="FFFFFF"/>
        </w:rPr>
      </w:pPr>
    </w:p>
    <w:p w14:paraId="0960FCE4" w14:textId="77777777" w:rsidR="007D3AEE" w:rsidRPr="007D3AEE" w:rsidRDefault="007D3AEE" w:rsidP="007D3AEE">
      <w:pPr>
        <w:pStyle w:val="6"/>
        <w:shd w:val="clear" w:color="auto" w:fill="auto"/>
        <w:spacing w:line="240" w:lineRule="auto"/>
        <w:ind w:left="9214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D3AEE">
        <w:rPr>
          <w:rFonts w:ascii="Arial" w:hAnsi="Arial" w:cs="Arial"/>
          <w:bCs/>
          <w:sz w:val="24"/>
          <w:szCs w:val="24"/>
        </w:rPr>
        <w:br w:type="page"/>
      </w:r>
      <w:bookmarkStart w:id="2" w:name="RANGE!A1:K77"/>
      <w:bookmarkEnd w:id="2"/>
      <w:r w:rsidRPr="007D3AEE">
        <w:rPr>
          <w:rFonts w:ascii="Arial" w:hAnsi="Arial" w:cs="Arial"/>
          <w:sz w:val="24"/>
          <w:szCs w:val="24"/>
          <w:shd w:val="clear" w:color="auto" w:fill="FFFFFF"/>
        </w:rPr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D3AEE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D3AEE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D3AEE">
        <w:rPr>
          <w:rFonts w:ascii="Arial" w:hAnsi="Arial" w:cs="Arial"/>
          <w:sz w:val="24"/>
          <w:szCs w:val="24"/>
          <w:shd w:val="clear" w:color="auto" w:fill="FFFFFF"/>
        </w:rPr>
        <w:t xml:space="preserve"> от «15» марта 2022г.№188</w:t>
      </w:r>
    </w:p>
    <w:p w14:paraId="68D27DEF" w14:textId="77777777" w:rsidR="007D3AEE" w:rsidRPr="007D3AEE" w:rsidRDefault="007D3AEE" w:rsidP="007D3AEE">
      <w:pPr>
        <w:ind w:left="9214" w:firstLine="0"/>
        <w:contextualSpacing/>
        <w:rPr>
          <w:rFonts w:cs="Arial"/>
          <w:shd w:val="clear" w:color="auto" w:fill="FFFFFF"/>
        </w:rPr>
      </w:pPr>
    </w:p>
    <w:tbl>
      <w:tblPr>
        <w:tblW w:w="512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2444"/>
        <w:gridCol w:w="3018"/>
        <w:gridCol w:w="1222"/>
        <w:gridCol w:w="949"/>
        <w:gridCol w:w="922"/>
        <w:gridCol w:w="2579"/>
        <w:gridCol w:w="2039"/>
        <w:gridCol w:w="1159"/>
      </w:tblGrid>
      <w:tr w:rsidR="007D3AEE" w:rsidRPr="007D3AEE" w14:paraId="6BBA5452" w14:textId="77777777" w:rsidTr="007D3AEE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14:paraId="6E36221F" w14:textId="77777777" w:rsidR="007D3AEE" w:rsidRPr="007D3AEE" w:rsidRDefault="007D3AEE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7D3AEE">
              <w:rPr>
                <w:rFonts w:cs="Arial"/>
              </w:rPr>
              <w:t>Муниципальное управление</w:t>
            </w:r>
          </w:p>
          <w:p w14:paraId="2DC7F979" w14:textId="77777777" w:rsidR="007D3AEE" w:rsidRPr="007D3AEE" w:rsidRDefault="007D3AEE" w:rsidP="007D3AEE">
            <w:pPr>
              <w:ind w:firstLine="709"/>
              <w:rPr>
                <w:rFonts w:cs="Arial"/>
                <w:b/>
              </w:rPr>
            </w:pPr>
            <w:r w:rsidRPr="007D3AEE">
              <w:rPr>
                <w:rFonts w:cs="Arial"/>
              </w:rPr>
              <w:t>на 2022год</w:t>
            </w:r>
          </w:p>
        </w:tc>
      </w:tr>
      <w:tr w:rsidR="007D3AEE" w:rsidRPr="007D3AEE" w14:paraId="52D1BFA4" w14:textId="77777777" w:rsidTr="007D3AEE">
        <w:trPr>
          <w:trHeight w:val="30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1C4E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№ 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C8A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Статус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82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99C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4181D3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</w:p>
          <w:p w14:paraId="311E4037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Срок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09239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A839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КБК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4C05D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D3AEE" w:rsidRPr="007D3AEE" w14:paraId="6FFF504F" w14:textId="77777777" w:rsidTr="007D3AEE">
        <w:trPr>
          <w:trHeight w:val="30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D31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E5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13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2CF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CC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E4B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958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B9C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783EE652" w14:textId="77777777" w:rsidTr="007D3AEE">
        <w:trPr>
          <w:trHeight w:val="78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CBE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2C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5A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D70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5AD35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начала реализации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F01DE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окончания реализации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502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E8DB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8D3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2A3D0E29" w14:textId="77777777" w:rsidTr="007D3AEE">
        <w:trPr>
          <w:trHeight w:val="964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E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9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3E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87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C0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62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8D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7E89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37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27CA95E8" w14:textId="77777777" w:rsidTr="007D3AEE">
        <w:trPr>
          <w:trHeight w:val="276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05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5B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6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F1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6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EE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DE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F6F2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F6D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3A0430BF" w14:textId="77777777" w:rsidTr="007D3AEE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5B5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340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680D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9F2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85B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10C6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58B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D72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7FA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</w:t>
            </w:r>
          </w:p>
        </w:tc>
      </w:tr>
      <w:tr w:rsidR="007D3AEE" w:rsidRPr="007D3AEE" w14:paraId="42494A4F" w14:textId="77777777" w:rsidTr="007D3AEE">
        <w:trPr>
          <w:trHeight w:val="17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EE6C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74C0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Программа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BD7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4C3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B49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DD7C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29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CEA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C29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183 695,30</w:t>
            </w:r>
          </w:p>
        </w:tc>
      </w:tr>
      <w:tr w:rsidR="007D3AEE" w:rsidRPr="007D3AEE" w14:paraId="0B46CE65" w14:textId="77777777" w:rsidTr="007D3AEE">
        <w:trPr>
          <w:trHeight w:val="17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488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27B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FA5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F9D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9A4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0822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EC3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926B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F1E36" w14:textId="77777777" w:rsidR="007D3AEE" w:rsidRPr="007D3AEE" w:rsidRDefault="007D3AEE" w:rsidP="007D3AEE">
            <w:pPr>
              <w:ind w:hanging="1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</w:tr>
      <w:tr w:rsidR="007D3AEE" w:rsidRPr="007D3AEE" w14:paraId="4468A715" w14:textId="77777777" w:rsidTr="007D3AEE">
        <w:trPr>
          <w:trHeight w:val="7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A4D3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880B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05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7C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B8A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F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39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iCs/>
              </w:rPr>
            </w:pPr>
            <w:r w:rsidRPr="007D3AEE">
              <w:rPr>
                <w:rFonts w:cs="Arial"/>
                <w:iCs/>
              </w:rPr>
              <w:t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5F78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5B4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6 500,00</w:t>
            </w:r>
          </w:p>
        </w:tc>
      </w:tr>
      <w:tr w:rsidR="007D3AEE" w:rsidRPr="007D3AEE" w14:paraId="1B1FD44C" w14:textId="77777777" w:rsidTr="007D3AEE">
        <w:trPr>
          <w:trHeight w:val="17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EA6D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495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722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05F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834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BFA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8D5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B4AC1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FA3E8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14:paraId="0E1FDAF8" w14:textId="77777777" w:rsidTr="007D3AEE">
        <w:trPr>
          <w:trHeight w:val="102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0395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38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1.3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2A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84F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3D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ежегодно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3E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ежегодно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5C8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3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FB3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169BFB11" w14:textId="77777777" w:rsidTr="007D3AEE">
        <w:trPr>
          <w:trHeight w:val="12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06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F60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724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1F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C26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8F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E9A0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66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A4B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14F8C110" w14:textId="77777777" w:rsidTr="007D3AEE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B74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251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AA7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996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6986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272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911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A9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92701110610130540</w:t>
            </w:r>
          </w:p>
          <w:p w14:paraId="35B8E3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92701130610180100</w:t>
            </w:r>
          </w:p>
          <w:p w14:paraId="10F07A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92701070610180110</w:t>
            </w:r>
          </w:p>
          <w:p w14:paraId="748F1D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3FF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1 000,00</w:t>
            </w:r>
          </w:p>
          <w:p w14:paraId="6446B9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5 000,00</w:t>
            </w:r>
          </w:p>
          <w:p w14:paraId="0844F6E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 478,40</w:t>
            </w:r>
          </w:p>
          <w:p w14:paraId="58C191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52207FE6" w14:textId="77777777" w:rsidTr="007D3AEE">
        <w:trPr>
          <w:trHeight w:val="10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32E3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14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1.5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022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3452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08B4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B55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064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79A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92701130610127880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9DF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21,60</w:t>
            </w:r>
          </w:p>
        </w:tc>
      </w:tr>
      <w:tr w:rsidR="007D3AEE" w:rsidRPr="007D3AEE" w14:paraId="74B2F46D" w14:textId="77777777" w:rsidTr="007D3AEE">
        <w:trPr>
          <w:trHeight w:val="22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76E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182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1.6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7B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4EA5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FDF7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D488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42A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муниципального бюджета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1B6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F26D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10FEABA2" w14:textId="77777777" w:rsidTr="007D3AEE">
        <w:trPr>
          <w:trHeight w:val="20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FB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35C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1.7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DB7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6D8D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A64C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A40D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5C08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71D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7B02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14:paraId="0AAE2A6F" w14:textId="77777777" w:rsidTr="007D3AEE">
        <w:trPr>
          <w:trHeight w:val="23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B0DF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290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B947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ABB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4E83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C5DF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EA9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B80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020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</w:tr>
      <w:tr w:rsidR="007D3AEE" w:rsidRPr="007D3AEE" w14:paraId="70C6147D" w14:textId="77777777" w:rsidTr="007D3AEE">
        <w:trPr>
          <w:trHeight w:val="194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E91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B304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2.1.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7833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692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95E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48F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EDD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CCE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14:paraId="21EFE1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92705050610278670 92704090610281600</w:t>
            </w:r>
          </w:p>
          <w:p w14:paraId="0AAEE4C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92704090610278850</w:t>
            </w:r>
          </w:p>
          <w:p w14:paraId="728B8E9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92705020610278140</w:t>
            </w:r>
          </w:p>
          <w:p w14:paraId="6EEA3110" w14:textId="77777777" w:rsidR="007D3AEE" w:rsidRPr="007D3AEE" w:rsidRDefault="007D3AEE" w:rsidP="007D3AEE">
            <w:pPr>
              <w:ind w:right="-29"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</w:rPr>
              <w:t>9270</w:t>
            </w:r>
            <w:r w:rsidRPr="007D3AEE">
              <w:rPr>
                <w:rFonts w:cs="Arial"/>
                <w:lang w:val="en-US"/>
              </w:rPr>
              <w:t>50</w:t>
            </w:r>
            <w:r w:rsidRPr="007D3AEE">
              <w:rPr>
                <w:rFonts w:cs="Arial"/>
              </w:rPr>
              <w:t>3</w:t>
            </w:r>
            <w:r w:rsidRPr="007D3AEE">
              <w:rPr>
                <w:rFonts w:cs="Arial"/>
                <w:lang w:val="en-US"/>
              </w:rPr>
              <w:t>0</w:t>
            </w:r>
            <w:r w:rsidRPr="007D3AEE">
              <w:rPr>
                <w:rFonts w:cs="Arial"/>
              </w:rPr>
              <w:t xml:space="preserve">610278670 </w:t>
            </w:r>
          </w:p>
          <w:p w14:paraId="2969168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  <w:lang w:val="en-US"/>
              </w:rPr>
              <w:t>927140306102</w:t>
            </w:r>
            <w:r w:rsidRPr="007D3AEE">
              <w:rPr>
                <w:rFonts w:cs="Arial"/>
              </w:rPr>
              <w:t>2</w:t>
            </w:r>
            <w:r w:rsidRPr="007D3AEE">
              <w:rPr>
                <w:rFonts w:cs="Arial"/>
                <w:lang w:val="en-US"/>
              </w:rPr>
              <w:t>0540</w:t>
            </w:r>
          </w:p>
          <w:p w14:paraId="3F92A3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  <w:lang w:val="en-US"/>
              </w:rPr>
              <w:t>92714030610280100</w:t>
            </w:r>
          </w:p>
          <w:p w14:paraId="779140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  <w:lang w:val="en-US"/>
              </w:rPr>
              <w:t>927140306102205</w:t>
            </w:r>
            <w:r w:rsidRPr="007D3AEE">
              <w:rPr>
                <w:rFonts w:cs="Arial"/>
              </w:rPr>
              <w:t>7</w:t>
            </w:r>
            <w:r w:rsidRPr="007D3AEE">
              <w:rPr>
                <w:rFonts w:cs="Arial"/>
                <w:lang w:val="en-US"/>
              </w:rPr>
              <w:t>0</w:t>
            </w:r>
          </w:p>
          <w:p w14:paraId="1A61B7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92714030610270100</w:t>
            </w:r>
          </w:p>
          <w:p w14:paraId="31CA310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92705050610278100</w:t>
            </w:r>
          </w:p>
          <w:p w14:paraId="34C786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92704120610278460</w:t>
            </w:r>
          </w:p>
          <w:p w14:paraId="657FB5B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92705020610278140</w:t>
            </w:r>
          </w:p>
          <w:p w14:paraId="6F6BFA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92706050610289020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EA3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14:paraId="5B7241C0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14:paraId="495151A5" w14:textId="77777777" w:rsidR="007D3AEE" w:rsidRPr="007D3AEE" w:rsidRDefault="007D3AEE" w:rsidP="007D3AEE">
            <w:pPr>
              <w:ind w:hanging="45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18 557,00</w:t>
            </w:r>
          </w:p>
          <w:p w14:paraId="4FB5FA30" w14:textId="77777777" w:rsidR="007D3AEE" w:rsidRPr="007D3AEE" w:rsidRDefault="007D3AEE" w:rsidP="007D3AEE">
            <w:pPr>
              <w:ind w:hanging="45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40 193,10</w:t>
            </w:r>
          </w:p>
          <w:p w14:paraId="134BD5B6" w14:textId="77777777" w:rsidR="007D3AEE" w:rsidRPr="007D3AEE" w:rsidRDefault="007D3AEE" w:rsidP="007D3AEE">
            <w:pPr>
              <w:ind w:hanging="45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 xml:space="preserve">   0</w:t>
            </w:r>
          </w:p>
          <w:p w14:paraId="5F526B86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6 125,10</w:t>
            </w:r>
          </w:p>
          <w:p w14:paraId="77F3EDA9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        0</w:t>
            </w:r>
          </w:p>
          <w:p w14:paraId="63F16181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14:paraId="3E368E78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14:paraId="4E046E0E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14:paraId="1AFEEE79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14:paraId="410F5433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936,00</w:t>
            </w:r>
          </w:p>
          <w:p w14:paraId="041E03DE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3 040,40</w:t>
            </w:r>
          </w:p>
          <w:p w14:paraId="0E871F3D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1 575,00</w:t>
            </w:r>
          </w:p>
        </w:tc>
      </w:tr>
      <w:tr w:rsidR="007D3AEE" w:rsidRPr="007D3AEE" w14:paraId="1A961F9E" w14:textId="77777777" w:rsidTr="007D3AEE">
        <w:trPr>
          <w:trHeight w:val="178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A0CFB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F18E2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2.2.</w:t>
            </w:r>
          </w:p>
          <w:p w14:paraId="58C2683B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52586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14:paraId="7BA14D77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625D5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  <w:p w14:paraId="24841D74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7B6AB4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  <w:p w14:paraId="479B3F4F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9D885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  <w:p w14:paraId="7278FFA2" w14:textId="77777777"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DB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DC67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92714010610278050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2A1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9 705,00</w:t>
            </w:r>
          </w:p>
        </w:tc>
      </w:tr>
      <w:tr w:rsidR="007D3AEE" w:rsidRPr="007D3AEE" w14:paraId="76B07567" w14:textId="77777777" w:rsidTr="007D3AEE">
        <w:trPr>
          <w:trHeight w:val="178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7C3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03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FE7E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1B3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0B8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98D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50A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iCs/>
              </w:rPr>
            </w:pPr>
            <w:r w:rsidRPr="007D3AEE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98E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92714010610288020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BC56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8 051,50</w:t>
            </w:r>
          </w:p>
        </w:tc>
      </w:tr>
      <w:tr w:rsidR="007D3AEE" w:rsidRPr="007D3AEE" w14:paraId="58C01639" w14:textId="77777777" w:rsidTr="007D3AEE">
        <w:trPr>
          <w:trHeight w:val="16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4D5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7E3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2.3.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D5DF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AAE0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473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D5C8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32A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1E4E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92714030610288030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6AC6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22 338,70</w:t>
            </w:r>
          </w:p>
        </w:tc>
      </w:tr>
      <w:tr w:rsidR="007D3AEE" w:rsidRPr="007D3AEE" w14:paraId="7B71771B" w14:textId="77777777" w:rsidTr="007D3AEE">
        <w:trPr>
          <w:trHeight w:val="7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174D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8BC6F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6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F9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D0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C5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D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48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6E5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</w:tr>
      <w:tr w:rsidR="007D3AEE" w:rsidRPr="007D3AEE" w14:paraId="0ED38523" w14:textId="77777777" w:rsidTr="007D3AEE">
        <w:trPr>
          <w:trHeight w:val="15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4F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580D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3.1.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C60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BB8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723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8E3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21C8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C8B6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92701060610382010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E9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</w:tr>
      <w:tr w:rsidR="007D3AEE" w:rsidRPr="007D3AEE" w14:paraId="25873601" w14:textId="77777777" w:rsidTr="007D3AEE">
        <w:trPr>
          <w:trHeight w:val="10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744E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B9D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3.2.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5FED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E08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E3A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B285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86B6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0C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14:paraId="2B2E0DE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14:paraId="20D7997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7B9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  <w:p w14:paraId="30FAED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01D1F940" w14:textId="77777777" w:rsidTr="007D3AEE">
        <w:trPr>
          <w:trHeight w:val="4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D1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17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9E4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FF35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73FB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484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683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919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0C0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831F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31 267,00</w:t>
            </w:r>
          </w:p>
        </w:tc>
      </w:tr>
      <w:tr w:rsidR="007D3AEE" w:rsidRPr="007D3AEE" w14:paraId="64897870" w14:textId="77777777" w:rsidTr="007D3AEE">
        <w:trPr>
          <w:trHeight w:val="7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C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D94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EAC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71FB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85E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40A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011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DD5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8AB7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0,0</w:t>
            </w:r>
          </w:p>
          <w:p w14:paraId="0CB706B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00E0A570" w14:textId="77777777" w:rsidTr="007D3AEE">
        <w:trPr>
          <w:trHeight w:val="12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58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02B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C5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88F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14:paraId="51BD3C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CB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2CE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AE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BF04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BB58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E67DDF8" w14:textId="77777777" w:rsidTr="007D3AEE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6A8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1A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D62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02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0B3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10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53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1B61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42D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0DE18935" w14:textId="77777777" w:rsidTr="007D3AEE">
        <w:trPr>
          <w:trHeight w:val="172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A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20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603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AFA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3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B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4F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17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3D14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C1D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14:paraId="4640ED51" w14:textId="77777777" w:rsidTr="007D3AEE">
        <w:trPr>
          <w:trHeight w:val="78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1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0AAB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89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E2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A2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E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7AA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EE20" w14:textId="77777777"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331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28C98F20" w14:textId="77777777" w:rsidTr="007D3AEE">
        <w:trPr>
          <w:trHeight w:val="16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39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21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0409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A3D7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5C87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75D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46E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68E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14:paraId="28B2CB2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7A19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91403140620480200</w:t>
            </w:r>
          </w:p>
          <w:p w14:paraId="016F916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8D0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</w:tr>
      <w:tr w:rsidR="007D3AEE" w:rsidRPr="007D3AEE" w14:paraId="28445E5B" w14:textId="77777777" w:rsidTr="007D3AEE">
        <w:trPr>
          <w:trHeight w:val="30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913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47B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5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32D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Гражданское общество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82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44E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FE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2B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E7D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3E71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</w:tr>
      <w:tr w:rsidR="007D3AEE" w:rsidRPr="007D3AEE" w14:paraId="4E300880" w14:textId="77777777" w:rsidTr="007D3AEE">
        <w:trPr>
          <w:trHeight w:val="52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1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BD8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B4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CEA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6B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CD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4B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E01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2FF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3A8661A6" w14:textId="77777777" w:rsidTr="007D3AEE">
        <w:trPr>
          <w:trHeight w:val="13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FA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570E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5.2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8DDE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4CE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926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3AA7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F50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689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91410030620580160</w:t>
            </w:r>
          </w:p>
          <w:p w14:paraId="67B371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548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1 100,00</w:t>
            </w:r>
          </w:p>
          <w:p w14:paraId="334D60C6" w14:textId="77777777"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</w:p>
        </w:tc>
      </w:tr>
      <w:tr w:rsidR="007D3AEE" w:rsidRPr="007D3AEE" w14:paraId="470B5978" w14:textId="77777777" w:rsidTr="007D3AEE">
        <w:trPr>
          <w:trHeight w:val="33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EF5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7259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5.3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8E54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Взаимодействие и поддержка общественных организаций  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1623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788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6BFF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02ACB" w14:textId="77777777" w:rsidR="007D3AEE" w:rsidRPr="007D3AEE" w:rsidRDefault="007D3AEE" w:rsidP="007D3AEE">
            <w:pPr>
              <w:ind w:firstLine="0"/>
              <w:contextualSpacing/>
              <w:jc w:val="left"/>
              <w:textAlignment w:val="baseline"/>
              <w:rPr>
                <w:rFonts w:cs="Arial"/>
              </w:rPr>
            </w:pPr>
            <w:r w:rsidRPr="007D3AEE">
              <w:rPr>
                <w:rFonts w:cs="Arial"/>
              </w:rPr>
              <w:t xml:space="preserve"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  </w:t>
            </w:r>
          </w:p>
          <w:p w14:paraId="22F69E8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BEF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91410060620580160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632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943,00</w:t>
            </w:r>
          </w:p>
        </w:tc>
      </w:tr>
      <w:tr w:rsidR="007D3AEE" w:rsidRPr="007D3AEE" w14:paraId="607E1456" w14:textId="77777777" w:rsidTr="007D3AEE">
        <w:trPr>
          <w:trHeight w:val="15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94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A739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5.4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181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209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CF4D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8E8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079B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A3A2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91410010620580470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49A3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5 014,00</w:t>
            </w:r>
          </w:p>
        </w:tc>
      </w:tr>
      <w:tr w:rsidR="007D3AEE" w:rsidRPr="007D3AEE" w14:paraId="488760D6" w14:textId="77777777" w:rsidTr="007D3AEE">
        <w:trPr>
          <w:trHeight w:val="17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2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26</w:t>
            </w:r>
          </w:p>
          <w:p w14:paraId="0E4C99D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B6DD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44A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6A0" w14:textId="77777777"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832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794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01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BB0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AFB4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</w:tr>
      <w:tr w:rsidR="007D3AEE" w:rsidRPr="007D3AEE" w14:paraId="5B20473D" w14:textId="77777777" w:rsidTr="007D3AEE">
        <w:trPr>
          <w:trHeight w:val="15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BD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47D1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6.1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0A2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3B76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F4CF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B78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5DCC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2DE1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91401040620682010</w:t>
            </w:r>
          </w:p>
          <w:p w14:paraId="64BEC32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91401040620682020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10B0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20 863,00</w:t>
            </w:r>
          </w:p>
          <w:p w14:paraId="1121DCC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FF0000"/>
              </w:rPr>
            </w:pPr>
            <w:r w:rsidRPr="007D3AEE">
              <w:rPr>
                <w:rFonts w:cs="Arial"/>
              </w:rPr>
              <w:t xml:space="preserve">  2 083,00</w:t>
            </w:r>
          </w:p>
        </w:tc>
      </w:tr>
      <w:tr w:rsidR="007D3AEE" w:rsidRPr="007D3AEE" w14:paraId="12319333" w14:textId="77777777" w:rsidTr="007D3AEE">
        <w:trPr>
          <w:trHeight w:val="12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3C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EC4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Мероприятие 6.2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3EE2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3542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BC0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35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E83D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4CCB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91401130620678090</w:t>
            </w:r>
          </w:p>
          <w:p w14:paraId="780D3FE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91401130620678470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92AB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518,00</w:t>
            </w:r>
          </w:p>
          <w:p w14:paraId="0AC9093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396,00</w:t>
            </w:r>
          </w:p>
          <w:p w14:paraId="5D72A5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16BD183A" w14:textId="77777777" w:rsidTr="007D3AEE">
        <w:trPr>
          <w:trHeight w:val="12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D1F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CB9A5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7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8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01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7DD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A44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66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0D3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91414030620788480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196A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</w:tr>
      <w:tr w:rsidR="007D3AEE" w:rsidRPr="007D3AEE" w14:paraId="2034C17A" w14:textId="77777777" w:rsidTr="007D3AEE">
        <w:trPr>
          <w:trHeight w:val="27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2C3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BD8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C60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4A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0EE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8C2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99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001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774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14:paraId="281CECE5" w14:textId="77777777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15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D0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8</w:t>
            </w:r>
          </w:p>
          <w:p w14:paraId="606CC89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EB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имущества казны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94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53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5C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B5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1A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914011306208</w:t>
            </w:r>
            <w:r w:rsidRPr="007D3AEE">
              <w:rPr>
                <w:rFonts w:cs="Arial"/>
              </w:rPr>
              <w:t>80200</w:t>
            </w:r>
          </w:p>
          <w:p w14:paraId="413B9E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D1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        0</w:t>
            </w:r>
          </w:p>
        </w:tc>
      </w:tr>
      <w:tr w:rsidR="007D3AEE" w:rsidRPr="007D3AEE" w14:paraId="201566B8" w14:textId="77777777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4D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3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B6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8C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86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35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AEB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53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87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7D3AEE" w:rsidRPr="007D3AEE" w14:paraId="7BD5D9DF" w14:textId="77777777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5B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5C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</w:rPr>
              <w:t>Основное мероприятие 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67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BA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A5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D0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CD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401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91401130620954690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ED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       0</w:t>
            </w:r>
          </w:p>
        </w:tc>
      </w:tr>
      <w:tr w:rsidR="007D3AEE" w:rsidRPr="007D3AEE" w14:paraId="4BBAC9E3" w14:textId="77777777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59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2217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67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14:paraId="720461C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B66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86B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6A5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13C6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650C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09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25 776,10</w:t>
            </w:r>
          </w:p>
        </w:tc>
      </w:tr>
      <w:tr w:rsidR="007D3AEE" w:rsidRPr="007D3AEE" w14:paraId="0771B6DD" w14:textId="77777777" w:rsidTr="007D3AEE">
        <w:trPr>
          <w:trHeight w:val="4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E6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16A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839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EF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946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AF4D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D0D3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FCC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F9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16 461,10</w:t>
            </w:r>
          </w:p>
        </w:tc>
      </w:tr>
      <w:tr w:rsidR="007D3AEE" w:rsidRPr="007D3AEE" w14:paraId="6D7A4533" w14:textId="77777777" w:rsidTr="007D3AEE">
        <w:trPr>
          <w:trHeight w:val="4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66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B20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9440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474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1BE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6335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B008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238F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FA12" w14:textId="77777777"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 9 315,00</w:t>
            </w:r>
          </w:p>
        </w:tc>
      </w:tr>
    </w:tbl>
    <w:p w14:paraId="06BDAC5E" w14:textId="77777777" w:rsidR="007D3AEE" w:rsidRPr="007D3AEE" w:rsidRDefault="007D3AEE" w:rsidP="007D3AEE">
      <w:pPr>
        <w:ind w:firstLine="709"/>
        <w:rPr>
          <w:rFonts w:cs="Arial"/>
          <w:color w:val="FF0000"/>
        </w:rPr>
      </w:pPr>
    </w:p>
    <w:p w14:paraId="358A48EC" w14:textId="77777777" w:rsidR="007D3AEE" w:rsidRPr="007D3AEE" w:rsidRDefault="007D3AEE" w:rsidP="007D3AEE">
      <w:pPr>
        <w:ind w:firstLine="709"/>
        <w:contextualSpacing/>
        <w:rPr>
          <w:rFonts w:cs="Arial"/>
          <w:color w:val="FF0000"/>
          <w:shd w:val="clear" w:color="auto" w:fill="FFFFFF"/>
        </w:rPr>
      </w:pPr>
    </w:p>
    <w:p w14:paraId="151C571C" w14:textId="77777777" w:rsidR="007D3AEE" w:rsidRP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7B468AAF" w14:textId="77777777" w:rsidR="007D3AEE" w:rsidRPr="007D3AEE" w:rsidRDefault="007D3AEE">
      <w:pPr>
        <w:shd w:val="clear" w:color="auto" w:fill="FFFFFF"/>
        <w:ind w:firstLine="709"/>
        <w:rPr>
          <w:rFonts w:cs="Arial"/>
          <w:bCs/>
        </w:rPr>
      </w:pPr>
    </w:p>
    <w:p w14:paraId="5C4360A5" w14:textId="77777777" w:rsidR="007D3AEE" w:rsidRPr="007D3AEE" w:rsidRDefault="007D3AEE">
      <w:pPr>
        <w:shd w:val="clear" w:color="auto" w:fill="FFFFFF"/>
        <w:ind w:firstLine="709"/>
        <w:rPr>
          <w:rFonts w:cs="Arial"/>
          <w:bCs/>
        </w:rPr>
      </w:pPr>
    </w:p>
    <w:sectPr w:rsidR="007D3AEE" w:rsidRPr="007D3AEE" w:rsidSect="007D3AEE">
      <w:pgSz w:w="16838" w:h="11906" w:orient="landscape"/>
      <w:pgMar w:top="567" w:right="567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CEF7" w14:textId="77777777" w:rsidR="00BD4313" w:rsidRDefault="00BD4313">
      <w:r>
        <w:separator/>
      </w:r>
    </w:p>
  </w:endnote>
  <w:endnote w:type="continuationSeparator" w:id="0">
    <w:p w14:paraId="14732041" w14:textId="77777777" w:rsidR="00BD4313" w:rsidRDefault="00B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6300" w14:textId="77777777" w:rsidR="00BD4313" w:rsidRDefault="00BD4313">
      <w:r>
        <w:separator/>
      </w:r>
    </w:p>
  </w:footnote>
  <w:footnote w:type="continuationSeparator" w:id="0">
    <w:p w14:paraId="4C54DE5D" w14:textId="77777777" w:rsidR="00BD4313" w:rsidRDefault="00BD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 w15:restartNumberingAfterBreak="0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 w15:restartNumberingAfterBreak="0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 w15:restartNumberingAfterBreak="0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 w15:restartNumberingAfterBreak="0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 w15:restartNumberingAfterBreak="0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 w15:restartNumberingAfterBreak="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 w15:restartNumberingAfterBreak="0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67CB"/>
    <w:rsid w:val="00035542"/>
    <w:rsid w:val="00040C09"/>
    <w:rsid w:val="00046073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26B1"/>
    <w:rsid w:val="000860E4"/>
    <w:rsid w:val="000912AC"/>
    <w:rsid w:val="0009639C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0E32"/>
    <w:rsid w:val="00101D6A"/>
    <w:rsid w:val="0010554D"/>
    <w:rsid w:val="0011363D"/>
    <w:rsid w:val="00114FE2"/>
    <w:rsid w:val="001227E1"/>
    <w:rsid w:val="00125F43"/>
    <w:rsid w:val="001360B0"/>
    <w:rsid w:val="001422D1"/>
    <w:rsid w:val="00145DE4"/>
    <w:rsid w:val="001465A0"/>
    <w:rsid w:val="00153485"/>
    <w:rsid w:val="001547DF"/>
    <w:rsid w:val="00155236"/>
    <w:rsid w:val="00157197"/>
    <w:rsid w:val="00164B25"/>
    <w:rsid w:val="0017725E"/>
    <w:rsid w:val="00186438"/>
    <w:rsid w:val="0019059F"/>
    <w:rsid w:val="00192377"/>
    <w:rsid w:val="00195B8A"/>
    <w:rsid w:val="001A3471"/>
    <w:rsid w:val="001A4D3C"/>
    <w:rsid w:val="001C5C83"/>
    <w:rsid w:val="001C7640"/>
    <w:rsid w:val="001D19BC"/>
    <w:rsid w:val="001D3957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4FD9"/>
    <w:rsid w:val="00230E56"/>
    <w:rsid w:val="0023364E"/>
    <w:rsid w:val="00235D86"/>
    <w:rsid w:val="00236B95"/>
    <w:rsid w:val="002414E8"/>
    <w:rsid w:val="002417C2"/>
    <w:rsid w:val="0024267E"/>
    <w:rsid w:val="002441D3"/>
    <w:rsid w:val="00245586"/>
    <w:rsid w:val="00247764"/>
    <w:rsid w:val="00247B00"/>
    <w:rsid w:val="00251022"/>
    <w:rsid w:val="002510A2"/>
    <w:rsid w:val="00252D42"/>
    <w:rsid w:val="002546FB"/>
    <w:rsid w:val="002613EE"/>
    <w:rsid w:val="00261C1A"/>
    <w:rsid w:val="00264317"/>
    <w:rsid w:val="00277E98"/>
    <w:rsid w:val="00290A97"/>
    <w:rsid w:val="00293FE5"/>
    <w:rsid w:val="002949E9"/>
    <w:rsid w:val="002A04BD"/>
    <w:rsid w:val="002A7014"/>
    <w:rsid w:val="002B01E9"/>
    <w:rsid w:val="002B0F96"/>
    <w:rsid w:val="002C6A8A"/>
    <w:rsid w:val="002D37D7"/>
    <w:rsid w:val="002D46CD"/>
    <w:rsid w:val="002D4798"/>
    <w:rsid w:val="002E68E8"/>
    <w:rsid w:val="002F055E"/>
    <w:rsid w:val="002F0FF1"/>
    <w:rsid w:val="00301A99"/>
    <w:rsid w:val="003039A5"/>
    <w:rsid w:val="00303C44"/>
    <w:rsid w:val="0030604B"/>
    <w:rsid w:val="00313A81"/>
    <w:rsid w:val="0031788A"/>
    <w:rsid w:val="00317B85"/>
    <w:rsid w:val="00324884"/>
    <w:rsid w:val="003311FF"/>
    <w:rsid w:val="00331BFE"/>
    <w:rsid w:val="00341B51"/>
    <w:rsid w:val="003470DB"/>
    <w:rsid w:val="00350475"/>
    <w:rsid w:val="00352A4E"/>
    <w:rsid w:val="0035326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6B20"/>
    <w:rsid w:val="003B24A3"/>
    <w:rsid w:val="003B263C"/>
    <w:rsid w:val="003B42BD"/>
    <w:rsid w:val="003B48F3"/>
    <w:rsid w:val="003B57A5"/>
    <w:rsid w:val="003B61D4"/>
    <w:rsid w:val="003B78D4"/>
    <w:rsid w:val="003B7ADB"/>
    <w:rsid w:val="003C18E5"/>
    <w:rsid w:val="003C399B"/>
    <w:rsid w:val="003C686A"/>
    <w:rsid w:val="003C6AAB"/>
    <w:rsid w:val="003D2FA9"/>
    <w:rsid w:val="003D36D0"/>
    <w:rsid w:val="003D3E03"/>
    <w:rsid w:val="003E36E4"/>
    <w:rsid w:val="003E4A88"/>
    <w:rsid w:val="003E5009"/>
    <w:rsid w:val="003F6389"/>
    <w:rsid w:val="003F76BB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0F4C"/>
    <w:rsid w:val="00451A34"/>
    <w:rsid w:val="0045354E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103C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71B2"/>
    <w:rsid w:val="005B065E"/>
    <w:rsid w:val="005B32C9"/>
    <w:rsid w:val="005D5470"/>
    <w:rsid w:val="005D555F"/>
    <w:rsid w:val="005D6337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14DA1"/>
    <w:rsid w:val="00617456"/>
    <w:rsid w:val="006229EE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5D00"/>
    <w:rsid w:val="0067787A"/>
    <w:rsid w:val="0068229B"/>
    <w:rsid w:val="00686FE5"/>
    <w:rsid w:val="006875AE"/>
    <w:rsid w:val="006A6085"/>
    <w:rsid w:val="006A633F"/>
    <w:rsid w:val="006B268D"/>
    <w:rsid w:val="006B339A"/>
    <w:rsid w:val="006B42CF"/>
    <w:rsid w:val="006B549F"/>
    <w:rsid w:val="006B6752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7989"/>
    <w:rsid w:val="0078015E"/>
    <w:rsid w:val="00782E2A"/>
    <w:rsid w:val="007842B2"/>
    <w:rsid w:val="00790922"/>
    <w:rsid w:val="00790D07"/>
    <w:rsid w:val="00791285"/>
    <w:rsid w:val="00792571"/>
    <w:rsid w:val="00794F3E"/>
    <w:rsid w:val="007A2836"/>
    <w:rsid w:val="007A6A0C"/>
    <w:rsid w:val="007B3237"/>
    <w:rsid w:val="007B7915"/>
    <w:rsid w:val="007C0250"/>
    <w:rsid w:val="007C42B3"/>
    <w:rsid w:val="007D265C"/>
    <w:rsid w:val="007D3AEE"/>
    <w:rsid w:val="007D75F8"/>
    <w:rsid w:val="007E01C5"/>
    <w:rsid w:val="007E163D"/>
    <w:rsid w:val="007F4FB7"/>
    <w:rsid w:val="0080315B"/>
    <w:rsid w:val="008057D2"/>
    <w:rsid w:val="008062EB"/>
    <w:rsid w:val="00817B0E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3C47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5791"/>
    <w:rsid w:val="009F2749"/>
    <w:rsid w:val="009F60B8"/>
    <w:rsid w:val="00A02EE9"/>
    <w:rsid w:val="00A1103D"/>
    <w:rsid w:val="00A11413"/>
    <w:rsid w:val="00A14192"/>
    <w:rsid w:val="00A17410"/>
    <w:rsid w:val="00A17E9C"/>
    <w:rsid w:val="00A24A7F"/>
    <w:rsid w:val="00A4194E"/>
    <w:rsid w:val="00A45F99"/>
    <w:rsid w:val="00A5244D"/>
    <w:rsid w:val="00A54AB3"/>
    <w:rsid w:val="00A54FAF"/>
    <w:rsid w:val="00A6098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55751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904C2"/>
    <w:rsid w:val="00B929F2"/>
    <w:rsid w:val="00B97640"/>
    <w:rsid w:val="00BA06EE"/>
    <w:rsid w:val="00BA18D0"/>
    <w:rsid w:val="00BC0CD4"/>
    <w:rsid w:val="00BD2ABC"/>
    <w:rsid w:val="00BD4313"/>
    <w:rsid w:val="00BD5586"/>
    <w:rsid w:val="00BE149D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844F1"/>
    <w:rsid w:val="00C86875"/>
    <w:rsid w:val="00C950BB"/>
    <w:rsid w:val="00C97BC7"/>
    <w:rsid w:val="00CB5BE1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1135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67E50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023B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101CC"/>
    <w:rsid w:val="00E114F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A13A9"/>
    <w:rsid w:val="00EC15E2"/>
    <w:rsid w:val="00EC2232"/>
    <w:rsid w:val="00EC4125"/>
    <w:rsid w:val="00EC6CFF"/>
    <w:rsid w:val="00ED0F33"/>
    <w:rsid w:val="00ED49A7"/>
    <w:rsid w:val="00ED6E11"/>
    <w:rsid w:val="00EE3AF2"/>
    <w:rsid w:val="00EF2E67"/>
    <w:rsid w:val="00EF42E3"/>
    <w:rsid w:val="00F0441B"/>
    <w:rsid w:val="00F066AE"/>
    <w:rsid w:val="00F06EFF"/>
    <w:rsid w:val="00F37736"/>
    <w:rsid w:val="00F43888"/>
    <w:rsid w:val="00F529A5"/>
    <w:rsid w:val="00F55140"/>
    <w:rsid w:val="00F57D28"/>
    <w:rsid w:val="00F60B5B"/>
    <w:rsid w:val="00F64F34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712D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35B"/>
  <w15:docId w15:val="{A383F31C-BA65-4BA9-B992-F4AE79B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C02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2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2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2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2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DC023B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7D3A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D3A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D3AE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7D3AEE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3AEE"/>
  </w:style>
  <w:style w:type="character" w:styleId="af">
    <w:name w:val="page number"/>
    <w:uiPriority w:val="99"/>
    <w:rsid w:val="007D3AEE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7D3AE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7D3AEE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7D3AE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"/>
    <w:rsid w:val="007D3AE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7D3AEE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7D3AEE"/>
    <w:rPr>
      <w:color w:val="800080"/>
      <w:u w:val="single"/>
    </w:rPr>
  </w:style>
  <w:style w:type="paragraph" w:customStyle="1" w:styleId="font5">
    <w:name w:val="font5"/>
    <w:basedOn w:val="a"/>
    <w:rsid w:val="007D3A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7D3AE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D3A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7D3AE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7D3AE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D3AEE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D3AEE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7D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7D3A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D3AE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7D3AEE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7D3AEE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7D3AEE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7D3AEE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DC02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DC023B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7D3A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02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7D3A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D3A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D3AE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3A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7D3AEE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7D3AEE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DC02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2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2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23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02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4C31-C3E2-470C-9872-892709E5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4</cp:revision>
  <cp:lastPrinted>2022-02-22T06:07:00Z</cp:lastPrinted>
  <dcterms:created xsi:type="dcterms:W3CDTF">2022-03-30T07:33:00Z</dcterms:created>
  <dcterms:modified xsi:type="dcterms:W3CDTF">2023-11-01T06:59:00Z</dcterms:modified>
</cp:coreProperties>
</file>