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1487E" w14:textId="77777777" w:rsidR="00236C0D" w:rsidRPr="005D7FC2" w:rsidRDefault="00236C0D" w:rsidP="005D7FC2">
      <w:pPr>
        <w:tabs>
          <w:tab w:val="left" w:pos="6941"/>
        </w:tabs>
        <w:ind w:firstLine="709"/>
        <w:jc w:val="center"/>
        <w:rPr>
          <w:rFonts w:cs="Arial"/>
        </w:rPr>
      </w:pPr>
    </w:p>
    <w:p w14:paraId="4356F24C" w14:textId="77777777" w:rsidR="005D7FC2" w:rsidRDefault="00DB476A" w:rsidP="005D7FC2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53DA581" wp14:editId="090331FD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A365B" w14:textId="77777777" w:rsidR="00236C0D" w:rsidRPr="005D7FC2" w:rsidRDefault="00236C0D" w:rsidP="005D7FC2">
      <w:pPr>
        <w:ind w:firstLine="709"/>
        <w:jc w:val="center"/>
        <w:rPr>
          <w:rFonts w:cs="Arial"/>
        </w:rPr>
      </w:pPr>
      <w:r w:rsidRPr="005D7FC2">
        <w:rPr>
          <w:rFonts w:cs="Arial"/>
        </w:rPr>
        <w:t>АДМИНИСТРАЦИЯ</w:t>
      </w:r>
    </w:p>
    <w:p w14:paraId="2C243EB7" w14:textId="77777777" w:rsidR="00236C0D" w:rsidRPr="005D7FC2" w:rsidRDefault="00236C0D" w:rsidP="005D7FC2">
      <w:pPr>
        <w:ind w:firstLine="709"/>
        <w:jc w:val="center"/>
        <w:rPr>
          <w:rFonts w:cs="Arial"/>
        </w:rPr>
      </w:pPr>
      <w:r w:rsidRPr="005D7FC2">
        <w:rPr>
          <w:rFonts w:cs="Arial"/>
        </w:rPr>
        <w:t>КАЛАЧЕЕВСКОГО МУНИЦИПАЛЬНОГО РАЙОНА</w:t>
      </w:r>
    </w:p>
    <w:p w14:paraId="0586BD7D" w14:textId="77777777" w:rsidR="0026456B" w:rsidRPr="005D7FC2" w:rsidRDefault="00236C0D" w:rsidP="005D7FC2">
      <w:pPr>
        <w:ind w:firstLine="709"/>
        <w:jc w:val="center"/>
        <w:rPr>
          <w:rFonts w:cs="Arial"/>
        </w:rPr>
      </w:pPr>
      <w:r w:rsidRPr="005D7FC2">
        <w:rPr>
          <w:rFonts w:cs="Arial"/>
        </w:rPr>
        <w:t>ВОРОНЕЖСКОЙ ОБЛАСТИ</w:t>
      </w:r>
    </w:p>
    <w:p w14:paraId="1D201112" w14:textId="77777777" w:rsidR="005D7FC2" w:rsidRDefault="00236C0D" w:rsidP="005D7FC2">
      <w:pPr>
        <w:ind w:firstLine="709"/>
        <w:jc w:val="center"/>
        <w:rPr>
          <w:rFonts w:cs="Arial"/>
        </w:rPr>
      </w:pPr>
      <w:r w:rsidRPr="005D7FC2">
        <w:rPr>
          <w:rFonts w:cs="Arial"/>
          <w:bCs/>
          <w:lang w:val="x-none" w:eastAsia="x-none"/>
        </w:rPr>
        <w:t>ПОСТАНОВЛЕНИЕ</w:t>
      </w:r>
    </w:p>
    <w:p w14:paraId="723B9CE7" w14:textId="605CF590" w:rsidR="00236C0D" w:rsidRPr="005D7FC2" w:rsidRDefault="00CF7FCE" w:rsidP="005D7FC2">
      <w:pPr>
        <w:ind w:firstLine="709"/>
        <w:rPr>
          <w:rFonts w:cs="Arial"/>
        </w:rPr>
      </w:pPr>
      <w:r w:rsidRPr="005D7FC2">
        <w:rPr>
          <w:rFonts w:cs="Arial"/>
        </w:rPr>
        <w:t>от</w:t>
      </w:r>
      <w:r w:rsidR="005D7FC2">
        <w:rPr>
          <w:rFonts w:cs="Arial"/>
        </w:rPr>
        <w:t xml:space="preserve"> </w:t>
      </w:r>
      <w:r w:rsidRPr="005D7FC2">
        <w:rPr>
          <w:rFonts w:cs="Arial"/>
        </w:rPr>
        <w:t>"</w:t>
      </w:r>
      <w:r w:rsidR="00F75DEF">
        <w:rPr>
          <w:rFonts w:cs="Arial"/>
        </w:rPr>
        <w:t xml:space="preserve">     </w:t>
      </w:r>
      <w:bookmarkStart w:id="0" w:name="_GoBack"/>
      <w:bookmarkEnd w:id="0"/>
      <w:r w:rsidR="00D37948" w:rsidRPr="005D7FC2">
        <w:rPr>
          <w:rFonts w:cs="Arial"/>
        </w:rPr>
        <w:t xml:space="preserve"> " </w:t>
      </w:r>
      <w:r w:rsidR="00F75DEF">
        <w:rPr>
          <w:rFonts w:cs="Arial"/>
        </w:rPr>
        <w:t xml:space="preserve">         </w:t>
      </w:r>
      <w:r w:rsidR="00236C0D" w:rsidRPr="005D7FC2">
        <w:rPr>
          <w:rFonts w:cs="Arial"/>
        </w:rPr>
        <w:t>20</w:t>
      </w:r>
      <w:r w:rsidR="002321D9" w:rsidRPr="005D7FC2">
        <w:rPr>
          <w:rFonts w:cs="Arial"/>
        </w:rPr>
        <w:t>23</w:t>
      </w:r>
      <w:r w:rsidR="005D7FC2">
        <w:rPr>
          <w:rFonts w:cs="Arial"/>
        </w:rPr>
        <w:t xml:space="preserve"> </w:t>
      </w:r>
      <w:r w:rsidR="003802DF" w:rsidRPr="005D7FC2">
        <w:rPr>
          <w:rFonts w:cs="Arial"/>
        </w:rPr>
        <w:t>г.</w:t>
      </w:r>
      <w:r w:rsidR="005D7FC2">
        <w:rPr>
          <w:rFonts w:cs="Arial"/>
        </w:rPr>
        <w:t xml:space="preserve"> </w:t>
      </w:r>
      <w:r w:rsidRPr="005D7FC2">
        <w:rPr>
          <w:rFonts w:cs="Arial"/>
        </w:rPr>
        <w:t xml:space="preserve">№ </w:t>
      </w:r>
    </w:p>
    <w:p w14:paraId="73FF410D" w14:textId="77777777" w:rsidR="005D7FC2" w:rsidRDefault="005D7FC2" w:rsidP="005D7FC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36C0D" w:rsidRPr="005D7FC2">
        <w:rPr>
          <w:rFonts w:cs="Arial"/>
        </w:rPr>
        <w:t>г. Калач</w:t>
      </w:r>
    </w:p>
    <w:p w14:paraId="226F88BC" w14:textId="77777777" w:rsidR="005D7FC2" w:rsidRDefault="00236C0D" w:rsidP="00F11CAA">
      <w:pPr>
        <w:pStyle w:val="Title"/>
      </w:pPr>
      <w:r w:rsidRPr="005D7FC2">
        <w:t>О внесении изменений в постановление администрации</w:t>
      </w:r>
      <w:r w:rsidR="00F11CAA">
        <w:t xml:space="preserve"> </w:t>
      </w:r>
      <w:r w:rsidRPr="005D7FC2">
        <w:t xml:space="preserve">Калачеевского муниципального района </w:t>
      </w:r>
      <w:r w:rsidR="00D37948" w:rsidRPr="005D7FC2">
        <w:t>от 11.10.2019</w:t>
      </w:r>
      <w:r w:rsidRPr="005D7FC2">
        <w:t xml:space="preserve"> г.</w:t>
      </w:r>
      <w:r w:rsidR="00F11CAA">
        <w:t xml:space="preserve"> </w:t>
      </w:r>
      <w:r w:rsidR="00D37948" w:rsidRPr="005D7FC2">
        <w:t>№ 605</w:t>
      </w:r>
      <w:r w:rsidRPr="005D7FC2">
        <w:t xml:space="preserve"> «Об утверждении муниципальной программы</w:t>
      </w:r>
      <w:r w:rsidR="00F11CAA">
        <w:t xml:space="preserve"> </w:t>
      </w:r>
      <w:r w:rsidRPr="005D7FC2">
        <w:t>«Развитие культуры и туризма в Калачеевском</w:t>
      </w:r>
      <w:r w:rsidR="00F11CAA">
        <w:t xml:space="preserve"> </w:t>
      </w:r>
      <w:r w:rsidRPr="005D7FC2">
        <w:t>муниципальном</w:t>
      </w:r>
      <w:r w:rsidR="005D7FC2">
        <w:t xml:space="preserve"> </w:t>
      </w:r>
      <w:r w:rsidR="00D37948" w:rsidRPr="005D7FC2">
        <w:t>районе на 2020-2026</w:t>
      </w:r>
      <w:r w:rsidRPr="005D7FC2">
        <w:t xml:space="preserve"> годы»</w:t>
      </w:r>
    </w:p>
    <w:p w14:paraId="2BDD5543" w14:textId="77777777" w:rsidR="00236C0D" w:rsidRPr="005D7FC2" w:rsidRDefault="00D66651" w:rsidP="005D7FC2">
      <w:pPr>
        <w:ind w:firstLine="709"/>
        <w:contextualSpacing/>
        <w:rPr>
          <w:rFonts w:cs="Arial"/>
        </w:rPr>
      </w:pPr>
      <w:r w:rsidRPr="005D7FC2">
        <w:rPr>
          <w:rFonts w:cs="Arial"/>
          <w:color w:val="FF0000"/>
        </w:rPr>
        <w:t xml:space="preserve"> </w:t>
      </w:r>
      <w:r w:rsidR="004B05A1" w:rsidRPr="005D7FC2">
        <w:rPr>
          <w:rFonts w:cs="Arial"/>
        </w:rPr>
        <w:t>В соответствии с</w:t>
      </w:r>
      <w:r w:rsidR="002E1938" w:rsidRPr="005D7FC2">
        <w:rPr>
          <w:rFonts w:cs="Arial"/>
        </w:rPr>
        <w:t xml:space="preserve"> Бюджетным кодексом Российской Федерации,</w:t>
      </w:r>
      <w:r w:rsidR="009A7989" w:rsidRPr="005D7FC2">
        <w:rPr>
          <w:rFonts w:cs="Arial"/>
        </w:rPr>
        <w:t xml:space="preserve"> решени</w:t>
      </w:r>
      <w:r w:rsidR="002E1938" w:rsidRPr="005D7FC2">
        <w:rPr>
          <w:rFonts w:cs="Arial"/>
        </w:rPr>
        <w:t>ем</w:t>
      </w:r>
      <w:r w:rsidR="009F3520" w:rsidRPr="005D7FC2">
        <w:rPr>
          <w:rFonts w:cs="Arial"/>
        </w:rPr>
        <w:t xml:space="preserve"> Совета народных депутатов </w:t>
      </w:r>
      <w:r w:rsidR="00D37948" w:rsidRPr="005D7FC2">
        <w:rPr>
          <w:rFonts w:cs="Arial"/>
        </w:rPr>
        <w:t>от</w:t>
      </w:r>
      <w:r w:rsidR="005D7FC2">
        <w:rPr>
          <w:rFonts w:cs="Arial"/>
        </w:rPr>
        <w:t xml:space="preserve"> </w:t>
      </w:r>
      <w:r w:rsidR="00D37948" w:rsidRPr="005D7FC2">
        <w:rPr>
          <w:rFonts w:cs="Arial"/>
        </w:rPr>
        <w:t>2</w:t>
      </w:r>
      <w:r w:rsidR="00602B81" w:rsidRPr="005D7FC2">
        <w:rPr>
          <w:rFonts w:cs="Arial"/>
        </w:rPr>
        <w:t>1</w:t>
      </w:r>
      <w:r w:rsidR="005D7FC2">
        <w:rPr>
          <w:rFonts w:cs="Arial"/>
        </w:rPr>
        <w:t xml:space="preserve"> </w:t>
      </w:r>
      <w:r w:rsidR="00D37948" w:rsidRPr="005D7FC2">
        <w:rPr>
          <w:rFonts w:cs="Arial"/>
        </w:rPr>
        <w:t>декабря</w:t>
      </w:r>
      <w:r w:rsidR="005D7FC2">
        <w:rPr>
          <w:rFonts w:cs="Arial"/>
        </w:rPr>
        <w:t xml:space="preserve"> </w:t>
      </w:r>
      <w:r w:rsidR="00D37948" w:rsidRPr="005D7FC2">
        <w:rPr>
          <w:rFonts w:cs="Arial"/>
        </w:rPr>
        <w:t>20</w:t>
      </w:r>
      <w:r w:rsidR="009A7989" w:rsidRPr="005D7FC2">
        <w:rPr>
          <w:rFonts w:cs="Arial"/>
        </w:rPr>
        <w:t>2</w:t>
      </w:r>
      <w:r w:rsidR="00E46272" w:rsidRPr="005D7FC2">
        <w:rPr>
          <w:rFonts w:cs="Arial"/>
        </w:rPr>
        <w:t>2</w:t>
      </w:r>
      <w:r w:rsidR="00D37948" w:rsidRPr="005D7FC2">
        <w:rPr>
          <w:rFonts w:cs="Arial"/>
        </w:rPr>
        <w:t xml:space="preserve"> года</w:t>
      </w:r>
      <w:r w:rsidR="005D7FC2">
        <w:rPr>
          <w:rFonts w:cs="Arial"/>
        </w:rPr>
        <w:t xml:space="preserve"> </w:t>
      </w:r>
      <w:r w:rsidR="00D37948" w:rsidRPr="005D7FC2">
        <w:rPr>
          <w:rFonts w:cs="Arial"/>
        </w:rPr>
        <w:t xml:space="preserve">№ </w:t>
      </w:r>
      <w:r w:rsidR="00E46272" w:rsidRPr="005D7FC2">
        <w:rPr>
          <w:rFonts w:cs="Arial"/>
        </w:rPr>
        <w:t>207</w:t>
      </w:r>
      <w:r w:rsidR="004B05A1" w:rsidRPr="005D7FC2">
        <w:rPr>
          <w:rFonts w:cs="Arial"/>
        </w:rPr>
        <w:t xml:space="preserve"> «О муниципальном бюджете на </w:t>
      </w:r>
      <w:r w:rsidR="00D37948" w:rsidRPr="005D7FC2">
        <w:rPr>
          <w:rFonts w:cs="Arial"/>
        </w:rPr>
        <w:t>202</w:t>
      </w:r>
      <w:r w:rsidR="00E46272" w:rsidRPr="005D7FC2">
        <w:rPr>
          <w:rFonts w:cs="Arial"/>
        </w:rPr>
        <w:t>3</w:t>
      </w:r>
      <w:r w:rsidR="00D37948" w:rsidRPr="005D7FC2">
        <w:rPr>
          <w:rFonts w:cs="Arial"/>
        </w:rPr>
        <w:t xml:space="preserve"> год и плановый период 202</w:t>
      </w:r>
      <w:r w:rsidR="00E46272" w:rsidRPr="005D7FC2">
        <w:rPr>
          <w:rFonts w:cs="Arial"/>
        </w:rPr>
        <w:t>4</w:t>
      </w:r>
      <w:r w:rsidR="004B05A1" w:rsidRPr="005D7FC2">
        <w:rPr>
          <w:rFonts w:cs="Arial"/>
        </w:rPr>
        <w:t xml:space="preserve"> и </w:t>
      </w:r>
      <w:r w:rsidR="00D37948" w:rsidRPr="005D7FC2">
        <w:rPr>
          <w:rFonts w:cs="Arial"/>
        </w:rPr>
        <w:t>202</w:t>
      </w:r>
      <w:r w:rsidR="00E46272" w:rsidRPr="005D7FC2">
        <w:rPr>
          <w:rFonts w:cs="Arial"/>
        </w:rPr>
        <w:t>5</w:t>
      </w:r>
      <w:r w:rsidR="004B05A1" w:rsidRPr="005D7FC2">
        <w:rPr>
          <w:rFonts w:cs="Arial"/>
        </w:rPr>
        <w:t xml:space="preserve"> годов»</w:t>
      </w:r>
      <w:r w:rsidR="00227E5E" w:rsidRPr="005D7FC2">
        <w:rPr>
          <w:rFonts w:cs="Arial"/>
        </w:rPr>
        <w:t xml:space="preserve"> администраци</w:t>
      </w:r>
      <w:r w:rsidR="00E46272" w:rsidRPr="005D7FC2">
        <w:rPr>
          <w:rFonts w:cs="Arial"/>
        </w:rPr>
        <w:t>я</w:t>
      </w:r>
      <w:r w:rsidR="005D7FC2">
        <w:rPr>
          <w:rFonts w:cs="Arial"/>
        </w:rPr>
        <w:t xml:space="preserve"> </w:t>
      </w:r>
      <w:r w:rsidR="00227E5E" w:rsidRPr="005D7FC2">
        <w:rPr>
          <w:rFonts w:cs="Arial"/>
        </w:rPr>
        <w:t xml:space="preserve">Калачеевского муниципального района Воронежской области </w:t>
      </w:r>
      <w:r w:rsidR="003114F1" w:rsidRPr="005D7FC2">
        <w:rPr>
          <w:rFonts w:cs="Arial"/>
        </w:rPr>
        <w:t>,</w:t>
      </w:r>
      <w:r w:rsidR="005D7FC2">
        <w:rPr>
          <w:rFonts w:cs="Arial"/>
        </w:rPr>
        <w:t xml:space="preserve"> </w:t>
      </w:r>
      <w:r w:rsidR="004B05A1" w:rsidRPr="005D7FC2">
        <w:rPr>
          <w:rFonts w:cs="Arial"/>
        </w:rPr>
        <w:t>п о с т а н о в л я е т:</w:t>
      </w:r>
    </w:p>
    <w:p w14:paraId="651CB152" w14:textId="77777777" w:rsidR="00E23FAB" w:rsidRPr="005D7FC2" w:rsidRDefault="005D7FC2" w:rsidP="005D7FC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36C0D" w:rsidRPr="005D7FC2">
        <w:rPr>
          <w:rFonts w:cs="Arial"/>
        </w:rPr>
        <w:t xml:space="preserve">1. Внести в </w:t>
      </w:r>
      <w:r w:rsidR="00D06269" w:rsidRPr="005D7FC2">
        <w:rPr>
          <w:rFonts w:cs="Arial"/>
        </w:rPr>
        <w:t xml:space="preserve">постановление администрации Калачеевского муниципального района Воронежской области </w:t>
      </w:r>
      <w:r w:rsidR="00462BA3" w:rsidRPr="005D7FC2">
        <w:rPr>
          <w:rFonts w:cs="Arial"/>
        </w:rPr>
        <w:t>от 11.10 2019 г. № 605</w:t>
      </w:r>
      <w:r w:rsidR="00D06269" w:rsidRPr="005D7FC2">
        <w:rPr>
          <w:rFonts w:cs="Arial"/>
        </w:rPr>
        <w:t>«</w:t>
      </w:r>
      <w:r w:rsidR="00D06269" w:rsidRPr="005D7FC2">
        <w:rPr>
          <w:rFonts w:cs="Arial"/>
          <w:bCs/>
        </w:rPr>
        <w:t xml:space="preserve">Об утверждении муниципальной программы </w:t>
      </w:r>
      <w:r w:rsidR="004A2AEA" w:rsidRPr="005D7FC2">
        <w:rPr>
          <w:rFonts w:cs="Arial"/>
        </w:rPr>
        <w:t>«Развитие культуры и туризма в Калачеевском муниципа</w:t>
      </w:r>
      <w:r w:rsidR="007C48C4" w:rsidRPr="005D7FC2">
        <w:rPr>
          <w:rFonts w:cs="Arial"/>
        </w:rPr>
        <w:t>льном районе на</w:t>
      </w:r>
      <w:r w:rsidR="000812F3" w:rsidRPr="005D7FC2">
        <w:rPr>
          <w:rFonts w:cs="Arial"/>
        </w:rPr>
        <w:t xml:space="preserve"> 2020-2026</w:t>
      </w:r>
      <w:r w:rsidR="007C48C4" w:rsidRPr="005D7FC2">
        <w:rPr>
          <w:rFonts w:cs="Arial"/>
        </w:rPr>
        <w:t xml:space="preserve"> годы»,(</w:t>
      </w:r>
      <w:r w:rsidR="004A2AEA" w:rsidRPr="005D7FC2">
        <w:rPr>
          <w:rFonts w:cs="Arial"/>
        </w:rPr>
        <w:t>с изменениями</w:t>
      </w:r>
      <w:r>
        <w:rPr>
          <w:rFonts w:cs="Arial"/>
        </w:rPr>
        <w:t xml:space="preserve"> </w:t>
      </w:r>
      <w:r w:rsidR="00E410FE" w:rsidRPr="005D7FC2">
        <w:rPr>
          <w:rFonts w:cs="Arial"/>
        </w:rPr>
        <w:t>от</w:t>
      </w:r>
      <w:r w:rsidR="004779CF" w:rsidRPr="005D7FC2">
        <w:rPr>
          <w:rFonts w:cs="Arial"/>
        </w:rPr>
        <w:t xml:space="preserve"> 23.03.2020 г. № 177, от 17.09.2020 г. № 591</w:t>
      </w:r>
      <w:r w:rsidR="00933367" w:rsidRPr="005D7FC2">
        <w:rPr>
          <w:rFonts w:cs="Arial"/>
        </w:rPr>
        <w:t>, от 30.12.2020 г. № 839,</w:t>
      </w:r>
      <w:r>
        <w:rPr>
          <w:rFonts w:cs="Arial"/>
        </w:rPr>
        <w:t xml:space="preserve"> </w:t>
      </w:r>
      <w:r w:rsidR="00933367" w:rsidRPr="005D7FC2">
        <w:rPr>
          <w:rFonts w:cs="Arial"/>
        </w:rPr>
        <w:t>от 24.03.2021 г. №329, от 07.04.2021 г. № 399, от 15.07.2021 г.</w:t>
      </w:r>
      <w:r w:rsidR="007C5F0A" w:rsidRPr="005D7FC2">
        <w:rPr>
          <w:rFonts w:cs="Arial"/>
        </w:rPr>
        <w:t xml:space="preserve"> № 739</w:t>
      </w:r>
      <w:r w:rsidR="000B4252" w:rsidRPr="005D7FC2">
        <w:rPr>
          <w:rFonts w:cs="Arial"/>
        </w:rPr>
        <w:t xml:space="preserve">, от </w:t>
      </w:r>
      <w:r w:rsidR="0058045E" w:rsidRPr="005D7FC2">
        <w:rPr>
          <w:rFonts w:cs="Arial"/>
        </w:rPr>
        <w:t xml:space="preserve">27.12.2021 г. № 1170, от </w:t>
      </w:r>
      <w:r w:rsidR="000B4252" w:rsidRPr="005D7FC2">
        <w:rPr>
          <w:rFonts w:cs="Arial"/>
        </w:rPr>
        <w:t>30.12.202</w:t>
      </w:r>
      <w:r w:rsidR="0058045E" w:rsidRPr="005D7FC2">
        <w:rPr>
          <w:rFonts w:cs="Arial"/>
        </w:rPr>
        <w:t>1</w:t>
      </w:r>
      <w:r w:rsidR="000B4252" w:rsidRPr="005D7FC2">
        <w:rPr>
          <w:rFonts w:cs="Arial"/>
        </w:rPr>
        <w:t xml:space="preserve"> г.</w:t>
      </w:r>
      <w:r w:rsidR="003A067E" w:rsidRPr="005D7FC2">
        <w:rPr>
          <w:rFonts w:cs="Arial"/>
        </w:rPr>
        <w:t xml:space="preserve"> №1</w:t>
      </w:r>
      <w:r w:rsidR="0058045E" w:rsidRPr="005D7FC2">
        <w:rPr>
          <w:rFonts w:cs="Arial"/>
        </w:rPr>
        <w:t>182, от 21.03.2022 г. № 213, от 16.06.2022 г. № 453, от 28.09.2022 г. № 697,от 27.10.2022 г. № 816, от 30.12.2022 г. № 1024</w:t>
      </w:r>
      <w:r w:rsidR="003A067E" w:rsidRPr="005D7FC2">
        <w:rPr>
          <w:rFonts w:cs="Arial"/>
        </w:rPr>
        <w:t xml:space="preserve"> </w:t>
      </w:r>
      <w:r w:rsidR="00D06269" w:rsidRPr="005D7FC2">
        <w:rPr>
          <w:rFonts w:cs="Arial"/>
        </w:rPr>
        <w:t>)</w:t>
      </w:r>
      <w:r w:rsidR="004A2AEA" w:rsidRPr="005D7FC2">
        <w:rPr>
          <w:rFonts w:cs="Arial"/>
        </w:rPr>
        <w:t xml:space="preserve"> следующие изменения:</w:t>
      </w:r>
      <w:r>
        <w:rPr>
          <w:rFonts w:cs="Arial"/>
        </w:rPr>
        <w:t xml:space="preserve"> </w:t>
      </w:r>
    </w:p>
    <w:p w14:paraId="18CB89A8" w14:textId="77777777" w:rsidR="00235671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8642D" w:rsidRPr="005D7FC2">
        <w:rPr>
          <w:rFonts w:cs="Arial"/>
        </w:rPr>
        <w:t>1.</w:t>
      </w:r>
      <w:r w:rsidR="008E6284" w:rsidRPr="005D7FC2">
        <w:rPr>
          <w:rFonts w:cs="Arial"/>
        </w:rPr>
        <w:t>1</w:t>
      </w:r>
      <w:r w:rsidR="00E8642D" w:rsidRPr="005D7FC2">
        <w:rPr>
          <w:rFonts w:cs="Arial"/>
        </w:rPr>
        <w:t xml:space="preserve">. </w:t>
      </w:r>
      <w:r w:rsidR="00AC4EC6" w:rsidRPr="005D7FC2">
        <w:rPr>
          <w:rFonts w:cs="Arial"/>
        </w:rPr>
        <w:t>Раздел паспорта муниципальной программы «Развитие культуры и туризма в Калачеевском муниципальном районе на 2020-2026 годы»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536CB6F7" w14:textId="77777777" w:rsidR="00AC4EC6" w:rsidRPr="005D7FC2" w:rsidRDefault="00AC4EC6" w:rsidP="005D7FC2">
      <w:pPr>
        <w:ind w:firstLine="709"/>
        <w:contextualSpacing/>
        <w:rPr>
          <w:rFonts w:cs="Arial"/>
        </w:rPr>
      </w:pPr>
      <w:r w:rsidRPr="005D7FC2">
        <w:rPr>
          <w:rFonts w:cs="Arial"/>
        </w:rPr>
        <w:t>«</w:t>
      </w: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694"/>
        <w:gridCol w:w="1275"/>
        <w:gridCol w:w="1701"/>
        <w:gridCol w:w="1560"/>
        <w:gridCol w:w="2409"/>
      </w:tblGrid>
      <w:tr w:rsidR="00AC4EC6" w:rsidRPr="00E032DD" w14:paraId="47EE6B6D" w14:textId="77777777" w:rsidTr="005D7FC2">
        <w:trPr>
          <w:trHeight w:val="2083"/>
          <w:tblCellSpacing w:w="20" w:type="dxa"/>
        </w:trPr>
        <w:tc>
          <w:tcPr>
            <w:tcW w:w="2634" w:type="dxa"/>
            <w:vMerge w:val="restart"/>
            <w:shd w:val="clear" w:color="auto" w:fill="auto"/>
          </w:tcPr>
          <w:p w14:paraId="0CB3FFC5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7067DA77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6885" w:type="dxa"/>
            <w:gridSpan w:val="4"/>
            <w:shd w:val="clear" w:color="auto" w:fill="auto"/>
          </w:tcPr>
          <w:p w14:paraId="5B350662" w14:textId="77777777" w:rsidR="00AC4EC6" w:rsidRPr="00E032DD" w:rsidRDefault="005D7FC2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</w:t>
            </w:r>
            <w:r w:rsidR="00AC4EC6" w:rsidRPr="00E032DD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год.</w:t>
            </w:r>
            <w:r w:rsidRPr="00E032DD">
              <w:rPr>
                <w:rFonts w:eastAsia="Calibri" w:cs="Arial"/>
              </w:rPr>
              <w:t xml:space="preserve"> </w:t>
            </w:r>
          </w:p>
          <w:p w14:paraId="1C42C0E2" w14:textId="77777777" w:rsidR="00AC4EC6" w:rsidRPr="00E032DD" w:rsidRDefault="005D7FC2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</w:t>
            </w:r>
            <w:r w:rsidR="00AC4EC6" w:rsidRPr="00E032DD">
              <w:rPr>
                <w:rFonts w:eastAsia="Calibri" w:cs="Arial"/>
              </w:rPr>
              <w:t xml:space="preserve">Объем средств финансирования Программы составляет </w:t>
            </w:r>
            <w:r w:rsidR="00DF34D5" w:rsidRPr="00E032DD">
              <w:rPr>
                <w:rFonts w:eastAsia="Calibri" w:cs="Arial"/>
              </w:rPr>
              <w:t>666956</w:t>
            </w:r>
            <w:r w:rsidR="00C65AFD" w:rsidRPr="00E032DD">
              <w:rPr>
                <w:rFonts w:eastAsia="Calibri" w:cs="Arial"/>
              </w:rPr>
              <w:t>,</w:t>
            </w:r>
            <w:r w:rsidR="00DF34D5" w:rsidRPr="00E032DD">
              <w:rPr>
                <w:rFonts w:eastAsia="Calibri" w:cs="Arial"/>
              </w:rPr>
              <w:t>7</w:t>
            </w:r>
            <w:r w:rsidR="000C69F8" w:rsidRPr="00E032DD">
              <w:rPr>
                <w:rFonts w:eastAsia="Calibri" w:cs="Arial"/>
              </w:rPr>
              <w:t>8</w:t>
            </w:r>
            <w:r w:rsidR="00AC4EC6" w:rsidRPr="00E032DD">
              <w:rPr>
                <w:rFonts w:eastAsia="Calibri" w:cs="Arial"/>
              </w:rPr>
              <w:t xml:space="preserve"> тыс. рублей, в том числе:</w:t>
            </w:r>
          </w:p>
        </w:tc>
      </w:tr>
      <w:tr w:rsidR="00AC4EC6" w:rsidRPr="00E032DD" w14:paraId="053C34FE" w14:textId="77777777" w:rsidTr="005D7FC2">
        <w:trPr>
          <w:trHeight w:val="433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209C1FD3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shd w:val="clear" w:color="auto" w:fill="auto"/>
          </w:tcPr>
          <w:p w14:paraId="207D925C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0C648973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ФБ</w:t>
            </w:r>
          </w:p>
        </w:tc>
        <w:tc>
          <w:tcPr>
            <w:tcW w:w="1520" w:type="dxa"/>
            <w:shd w:val="clear" w:color="auto" w:fill="auto"/>
          </w:tcPr>
          <w:p w14:paraId="07F9B2D5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ОБ</w:t>
            </w:r>
          </w:p>
        </w:tc>
        <w:tc>
          <w:tcPr>
            <w:tcW w:w="2349" w:type="dxa"/>
            <w:shd w:val="clear" w:color="auto" w:fill="auto"/>
          </w:tcPr>
          <w:p w14:paraId="114E55BF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МБ</w:t>
            </w:r>
          </w:p>
        </w:tc>
      </w:tr>
      <w:tr w:rsidR="00AC4EC6" w:rsidRPr="00E032DD" w14:paraId="5CDFEB25" w14:textId="77777777" w:rsidTr="005D7FC2">
        <w:trPr>
          <w:trHeight w:val="535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71C99504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shd w:val="clear" w:color="auto" w:fill="auto"/>
          </w:tcPr>
          <w:p w14:paraId="5D66A2C0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457E99F5" w14:textId="77777777" w:rsidR="00AC4EC6" w:rsidRPr="00E032DD" w:rsidRDefault="000C69F8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3641</w:t>
            </w:r>
            <w:r w:rsidR="00C65AFD" w:rsidRPr="00E032DD">
              <w:rPr>
                <w:rFonts w:eastAsia="Calibri" w:cs="Arial"/>
              </w:rPr>
              <w:t>,</w:t>
            </w:r>
            <w:r w:rsidRPr="00E032DD">
              <w:rPr>
                <w:rFonts w:eastAsia="Calibri" w:cs="Arial"/>
              </w:rPr>
              <w:t>18</w:t>
            </w:r>
          </w:p>
        </w:tc>
        <w:tc>
          <w:tcPr>
            <w:tcW w:w="1520" w:type="dxa"/>
            <w:shd w:val="clear" w:color="auto" w:fill="auto"/>
          </w:tcPr>
          <w:p w14:paraId="24E52FA9" w14:textId="77777777" w:rsidR="00AC4EC6" w:rsidRPr="00E032DD" w:rsidRDefault="00C65AFD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12</w:t>
            </w:r>
            <w:r w:rsidR="000C69F8" w:rsidRPr="00E032DD">
              <w:rPr>
                <w:rFonts w:eastAsia="Calibri" w:cs="Arial"/>
              </w:rPr>
              <w:t>575</w:t>
            </w:r>
            <w:r w:rsidRPr="00E032DD">
              <w:rPr>
                <w:rFonts w:eastAsia="Calibri" w:cs="Arial"/>
              </w:rPr>
              <w:t>,</w:t>
            </w:r>
            <w:r w:rsidR="000C69F8" w:rsidRPr="00E032DD">
              <w:rPr>
                <w:rFonts w:eastAsia="Calibri" w:cs="Arial"/>
              </w:rPr>
              <w:t>00</w:t>
            </w:r>
          </w:p>
        </w:tc>
        <w:tc>
          <w:tcPr>
            <w:tcW w:w="2349" w:type="dxa"/>
            <w:shd w:val="clear" w:color="auto" w:fill="auto"/>
          </w:tcPr>
          <w:p w14:paraId="07623034" w14:textId="77777777" w:rsidR="00AC4EC6" w:rsidRPr="00E032DD" w:rsidRDefault="000C69F8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40979,50</w:t>
            </w:r>
          </w:p>
        </w:tc>
      </w:tr>
      <w:tr w:rsidR="00AC4EC6" w:rsidRPr="00E032DD" w14:paraId="41B768C9" w14:textId="77777777" w:rsidTr="005D7FC2">
        <w:trPr>
          <w:trHeight w:val="336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154CC362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tcBorders>
              <w:bottom w:val="outset" w:sz="6" w:space="0" w:color="auto"/>
            </w:tcBorders>
            <w:shd w:val="clear" w:color="auto" w:fill="auto"/>
          </w:tcPr>
          <w:p w14:paraId="3CF05161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6A6EDAB7" w14:textId="77777777" w:rsidR="00AC4EC6" w:rsidRPr="00E032DD" w:rsidRDefault="000C69F8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</w:t>
            </w:r>
            <w:r w:rsidR="00DF34D5" w:rsidRPr="00E032DD">
              <w:rPr>
                <w:rFonts w:eastAsia="Calibri" w:cs="Arial"/>
              </w:rPr>
              <w:t>283</w:t>
            </w:r>
            <w:r w:rsidRPr="00E032DD">
              <w:rPr>
                <w:rFonts w:eastAsia="Calibri" w:cs="Arial"/>
              </w:rPr>
              <w:t>,</w:t>
            </w:r>
            <w:r w:rsidR="00DF34D5" w:rsidRPr="00E032DD">
              <w:rPr>
                <w:rFonts w:eastAsia="Calibri" w:cs="Arial"/>
              </w:rPr>
              <w:t>9</w:t>
            </w:r>
            <w:r w:rsidRPr="00E032DD">
              <w:rPr>
                <w:rFonts w:eastAsia="Calibri" w:cs="Arial"/>
              </w:rPr>
              <w:t>1</w:t>
            </w:r>
          </w:p>
        </w:tc>
        <w:tc>
          <w:tcPr>
            <w:tcW w:w="1520" w:type="dxa"/>
            <w:tcBorders>
              <w:bottom w:val="outset" w:sz="6" w:space="0" w:color="auto"/>
            </w:tcBorders>
            <w:shd w:val="clear" w:color="auto" w:fill="auto"/>
          </w:tcPr>
          <w:p w14:paraId="39C98E93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69448</w:t>
            </w:r>
            <w:r w:rsidR="000C69F8" w:rsidRPr="00E032DD">
              <w:rPr>
                <w:rFonts w:eastAsia="Calibri" w:cs="Arial"/>
              </w:rPr>
              <w:t>,</w:t>
            </w:r>
            <w:r w:rsidRPr="00E032DD">
              <w:rPr>
                <w:rFonts w:eastAsia="Calibri" w:cs="Arial"/>
              </w:rPr>
              <w:t>26</w:t>
            </w:r>
          </w:p>
        </w:tc>
        <w:tc>
          <w:tcPr>
            <w:tcW w:w="2349" w:type="dxa"/>
            <w:tcBorders>
              <w:bottom w:val="outset" w:sz="6" w:space="0" w:color="auto"/>
            </w:tcBorders>
            <w:shd w:val="clear" w:color="auto" w:fill="auto"/>
          </w:tcPr>
          <w:p w14:paraId="046F6D0E" w14:textId="77777777" w:rsidR="00AC4EC6" w:rsidRPr="00E032DD" w:rsidRDefault="00C65AFD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4</w:t>
            </w:r>
            <w:r w:rsidR="00DF34D5" w:rsidRPr="00E032DD">
              <w:rPr>
                <w:rFonts w:eastAsia="Calibri" w:cs="Arial"/>
              </w:rPr>
              <w:t>2778</w:t>
            </w:r>
            <w:r w:rsidR="000C69F8" w:rsidRPr="00E032DD">
              <w:rPr>
                <w:rFonts w:eastAsia="Calibri" w:cs="Arial"/>
              </w:rPr>
              <w:t>,</w:t>
            </w:r>
            <w:r w:rsidR="00DF34D5" w:rsidRPr="00E032DD">
              <w:rPr>
                <w:rFonts w:eastAsia="Calibri" w:cs="Arial"/>
              </w:rPr>
              <w:t>73</w:t>
            </w:r>
          </w:p>
        </w:tc>
      </w:tr>
      <w:tr w:rsidR="00AC4EC6" w:rsidRPr="00E032DD" w14:paraId="37D3A3D7" w14:textId="77777777" w:rsidTr="005D7FC2">
        <w:trPr>
          <w:trHeight w:val="320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343BB16D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112643B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99C3021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400,70</w:t>
            </w:r>
          </w:p>
        </w:tc>
        <w:tc>
          <w:tcPr>
            <w:tcW w:w="1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7EF5634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23218,40</w:t>
            </w:r>
          </w:p>
        </w:tc>
        <w:tc>
          <w:tcPr>
            <w:tcW w:w="23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3CAD82B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77913,50</w:t>
            </w:r>
          </w:p>
        </w:tc>
      </w:tr>
      <w:tr w:rsidR="00AC4EC6" w:rsidRPr="00E032DD" w14:paraId="5E6A3D96" w14:textId="77777777" w:rsidTr="005D7FC2">
        <w:trPr>
          <w:trHeight w:val="203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4D414E1D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D5E94A9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07A0757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10481,05</w:t>
            </w:r>
          </w:p>
        </w:tc>
        <w:tc>
          <w:tcPr>
            <w:tcW w:w="1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4785652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137,15</w:t>
            </w:r>
          </w:p>
        </w:tc>
        <w:tc>
          <w:tcPr>
            <w:tcW w:w="23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79446BC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112105,30</w:t>
            </w:r>
          </w:p>
        </w:tc>
      </w:tr>
      <w:tr w:rsidR="00AC4EC6" w:rsidRPr="00E032DD" w14:paraId="19C15F39" w14:textId="77777777" w:rsidTr="005D7FC2">
        <w:trPr>
          <w:trHeight w:val="291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2CC9928A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C0772F3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4D1C4AB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177,3</w:t>
            </w:r>
          </w:p>
        </w:tc>
        <w:tc>
          <w:tcPr>
            <w:tcW w:w="1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E72BFA6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28,9</w:t>
            </w:r>
          </w:p>
        </w:tc>
        <w:tc>
          <w:tcPr>
            <w:tcW w:w="23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32EE984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115753,00</w:t>
            </w:r>
          </w:p>
        </w:tc>
      </w:tr>
      <w:tr w:rsidR="00AC4EC6" w:rsidRPr="00E032DD" w14:paraId="5DA86834" w14:textId="77777777" w:rsidTr="005D7FC2">
        <w:trPr>
          <w:trHeight w:val="44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2A6EC142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5F8D99D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6C157AA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177,3</w:t>
            </w:r>
          </w:p>
        </w:tc>
        <w:tc>
          <w:tcPr>
            <w:tcW w:w="1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24D09DF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28,9</w:t>
            </w:r>
          </w:p>
        </w:tc>
        <w:tc>
          <w:tcPr>
            <w:tcW w:w="23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080862F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116178,70</w:t>
            </w:r>
          </w:p>
        </w:tc>
      </w:tr>
      <w:tr w:rsidR="00AC4EC6" w:rsidRPr="00E032DD" w14:paraId="6C6CCA67" w14:textId="77777777" w:rsidTr="005D7FC2">
        <w:trPr>
          <w:trHeight w:val="300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20B27666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974EE62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5EA22CF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</w:t>
            </w:r>
          </w:p>
        </w:tc>
        <w:tc>
          <w:tcPr>
            <w:tcW w:w="1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24626C1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</w:t>
            </w:r>
          </w:p>
        </w:tc>
        <w:tc>
          <w:tcPr>
            <w:tcW w:w="23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849A5DC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</w:t>
            </w:r>
            <w:r w:rsidR="00DF34D5" w:rsidRPr="00E032DD">
              <w:rPr>
                <w:rFonts w:eastAsia="Calibri" w:cs="Arial"/>
              </w:rPr>
              <w:t>7650</w:t>
            </w:r>
            <w:r w:rsidR="00FC06DE" w:rsidRPr="00E032DD">
              <w:rPr>
                <w:rFonts w:eastAsia="Calibri" w:cs="Arial"/>
              </w:rPr>
              <w:t>,0</w:t>
            </w:r>
            <w:r w:rsidR="00DF34D5" w:rsidRPr="00E032DD">
              <w:rPr>
                <w:rFonts w:eastAsia="Calibri" w:cs="Arial"/>
              </w:rPr>
              <w:t>0</w:t>
            </w:r>
          </w:p>
        </w:tc>
      </w:tr>
      <w:tr w:rsidR="00AC4EC6" w:rsidRPr="00E032DD" w14:paraId="67965617" w14:textId="77777777" w:rsidTr="005D7FC2">
        <w:trPr>
          <w:trHeight w:val="1032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249DB753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6885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518E9FD4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0D71948A" w14:textId="77777777" w:rsidR="00AC4EC6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AC4EC6" w:rsidRPr="005D7FC2">
        <w:rPr>
          <w:rFonts w:cs="Arial"/>
        </w:rPr>
        <w:t xml:space="preserve">» </w:t>
      </w:r>
    </w:p>
    <w:p w14:paraId="595C1FFD" w14:textId="77777777" w:rsidR="008E6284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8E6284" w:rsidRPr="005D7FC2">
        <w:rPr>
          <w:rFonts w:cs="Arial"/>
        </w:rPr>
        <w:t xml:space="preserve">1.2. </w:t>
      </w:r>
      <w:r w:rsidR="00BB5A60" w:rsidRPr="005D7FC2">
        <w:rPr>
          <w:rFonts w:cs="Arial"/>
        </w:rPr>
        <w:t>В разделе 3 «Обобщенная характеристика основных мероприятий» муниципальной программы «Развитие культуры и туризма в Калачеевском муниципальном районе на 2020-2026 годы» о</w:t>
      </w:r>
      <w:r w:rsidR="008E6284" w:rsidRPr="005D7FC2">
        <w:rPr>
          <w:rFonts w:cs="Arial"/>
        </w:rPr>
        <w:t>сновное мероприятие 10 «Национальный проект «Культурная среда» раздела 3 «Обобщенная характеристика основных мероприятий» паспорта муниципальной программы «Развитие культуры и туризма в Калачеевском муниципальном районе на 2020 - 2026 годы» дополнить мероприятиями: 10.1. «Оснащение образовательных учреждений в сфере культуры (детских школ искусств и училищ) музыкальными инструментами, оборудованием и материалами»;10.2. «Создание модельных муниципальных библиотек».</w:t>
      </w:r>
    </w:p>
    <w:p w14:paraId="3E440D0B" w14:textId="77777777" w:rsidR="008E6284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8E6284" w:rsidRPr="005D7FC2">
        <w:rPr>
          <w:rFonts w:cs="Arial"/>
        </w:rPr>
        <w:t>1.3. Пункт 3.1. раздела 3 «Обобщенная характеристика основных мероприятий» дополнить абзацем следующего содержания:</w:t>
      </w:r>
    </w:p>
    <w:p w14:paraId="53B53A8F" w14:textId="77777777" w:rsidR="00BD326F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8E6284" w:rsidRPr="005D7FC2">
        <w:rPr>
          <w:rFonts w:cs="Arial"/>
        </w:rPr>
        <w:t>«Мероприятие 10.1. «Оснащение образовательных учреждений в сфере культуры (детских школ искусств и училищ) музыкальными инструментами, оборудованием и материалами», будет способствовать достижению результатов федерального проекта «Культурная среда», регионального проекта «Обеспечение качественно нового уровня развития инфраструктуры культуры в рамках государственной программы Воронежской области «Развитие культуры и туризма».</w:t>
      </w:r>
    </w:p>
    <w:p w14:paraId="6A945870" w14:textId="77777777" w:rsidR="008E6284" w:rsidRPr="005D7FC2" w:rsidRDefault="00BD326F" w:rsidP="005D7FC2">
      <w:pPr>
        <w:ind w:firstLine="709"/>
        <w:contextualSpacing/>
        <w:rPr>
          <w:rFonts w:cs="Arial"/>
        </w:rPr>
      </w:pPr>
      <w:r w:rsidRPr="005D7FC2">
        <w:rPr>
          <w:rFonts w:cs="Arial"/>
        </w:rPr>
        <w:t xml:space="preserve"> </w:t>
      </w:r>
      <w:r w:rsidR="008E6284" w:rsidRPr="005D7FC2">
        <w:rPr>
          <w:rFonts w:cs="Arial"/>
        </w:rPr>
        <w:t xml:space="preserve">Мероприятие 10.2. «Создание модельных муниципальных библиотек», будет способствовать </w:t>
      </w:r>
      <w:r w:rsidR="008E6284" w:rsidRPr="005D7FC2">
        <w:rPr>
          <w:rFonts w:cs="Arial"/>
          <w:color w:val="333333"/>
          <w:shd w:val="clear" w:color="auto" w:fill="FFFFFF"/>
        </w:rPr>
        <w:t>предоставлению жителям муниципальных</w:t>
      </w:r>
      <w:r w:rsidR="005D7FC2">
        <w:rPr>
          <w:rFonts w:cs="Arial"/>
          <w:color w:val="333333"/>
          <w:shd w:val="clear" w:color="auto" w:fill="FFFFFF"/>
        </w:rPr>
        <w:t xml:space="preserve"> </w:t>
      </w:r>
      <w:r w:rsidR="008E6284" w:rsidRPr="005D7FC2">
        <w:rPr>
          <w:rFonts w:cs="Arial"/>
          <w:color w:val="333333"/>
          <w:shd w:val="clear" w:color="auto" w:fill="FFFFFF"/>
        </w:rPr>
        <w:t>образований неограниченного доступа к информации и</w:t>
      </w:r>
      <w:r w:rsidR="005D7FC2">
        <w:rPr>
          <w:rFonts w:cs="Arial"/>
          <w:color w:val="333333"/>
          <w:shd w:val="clear" w:color="auto" w:fill="FFFFFF"/>
        </w:rPr>
        <w:t xml:space="preserve"> </w:t>
      </w:r>
      <w:r w:rsidR="008E6284" w:rsidRPr="005D7FC2">
        <w:rPr>
          <w:rFonts w:cs="Arial"/>
          <w:color w:val="333333"/>
          <w:shd w:val="clear" w:color="auto" w:fill="FFFFFF"/>
        </w:rPr>
        <w:t>качественного повышения уровня библиотечного обслуживания населения».</w:t>
      </w:r>
    </w:p>
    <w:p w14:paraId="5811AE62" w14:textId="77777777" w:rsidR="008E6284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8E6284" w:rsidRPr="005D7FC2">
        <w:rPr>
          <w:rFonts w:cs="Arial"/>
        </w:rPr>
        <w:t>1.4. Раздел паспорта муниципальной подпрограммы «Развитие культуры и туризма в Калачеевском муниципальном районе на 2020-2026 годы»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95BBC72" w14:textId="77777777" w:rsidR="008E6284" w:rsidRPr="005D7FC2" w:rsidRDefault="008E6284" w:rsidP="005D7FC2">
      <w:pPr>
        <w:ind w:firstLine="709"/>
        <w:contextualSpacing/>
        <w:rPr>
          <w:rFonts w:cs="Arial"/>
        </w:rPr>
      </w:pPr>
      <w:r w:rsidRPr="005D7FC2">
        <w:rPr>
          <w:rFonts w:cs="Arial"/>
        </w:rPr>
        <w:t>«</w:t>
      </w:r>
    </w:p>
    <w:tbl>
      <w:tblPr>
        <w:tblW w:w="9214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8"/>
        <w:gridCol w:w="1564"/>
        <w:gridCol w:w="1701"/>
        <w:gridCol w:w="1344"/>
        <w:gridCol w:w="2337"/>
      </w:tblGrid>
      <w:tr w:rsidR="008E6284" w:rsidRPr="00E032DD" w14:paraId="57B6B85C" w14:textId="77777777" w:rsidTr="005D7FC2">
        <w:trPr>
          <w:trHeight w:val="1069"/>
          <w:tblCellSpacing w:w="20" w:type="dxa"/>
        </w:trPr>
        <w:tc>
          <w:tcPr>
            <w:tcW w:w="2208" w:type="dxa"/>
            <w:vMerge w:val="restart"/>
            <w:shd w:val="clear" w:color="auto" w:fill="auto"/>
          </w:tcPr>
          <w:p w14:paraId="0F5928E6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14:paraId="6A82BDF8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6886" w:type="dxa"/>
            <w:gridSpan w:val="4"/>
            <w:shd w:val="clear" w:color="auto" w:fill="auto"/>
          </w:tcPr>
          <w:p w14:paraId="34BEB8B3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</w:p>
          <w:p w14:paraId="13C06A32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Объем средств финансирования Программы составляет 666956,78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тыс. рублей, в том числе:</w:t>
            </w:r>
          </w:p>
        </w:tc>
      </w:tr>
      <w:tr w:rsidR="008E6284" w:rsidRPr="00E032DD" w14:paraId="6B3586E1" w14:textId="77777777" w:rsidTr="005D7FC2">
        <w:trPr>
          <w:trHeight w:val="433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17CB841B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shd w:val="clear" w:color="auto" w:fill="auto"/>
          </w:tcPr>
          <w:p w14:paraId="7597BBC0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590A9A94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06D8F3EA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ОБ</w:t>
            </w:r>
          </w:p>
        </w:tc>
        <w:tc>
          <w:tcPr>
            <w:tcW w:w="2277" w:type="dxa"/>
            <w:shd w:val="clear" w:color="auto" w:fill="auto"/>
          </w:tcPr>
          <w:p w14:paraId="4C120ACF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МБ</w:t>
            </w:r>
          </w:p>
        </w:tc>
      </w:tr>
      <w:tr w:rsidR="008E6284" w:rsidRPr="00E032DD" w14:paraId="22B59E7A" w14:textId="77777777" w:rsidTr="005D7FC2">
        <w:trPr>
          <w:trHeight w:val="331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7F846437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shd w:val="clear" w:color="auto" w:fill="auto"/>
          </w:tcPr>
          <w:p w14:paraId="15058333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0F8700B0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49322C84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12575,00</w:t>
            </w:r>
          </w:p>
        </w:tc>
        <w:tc>
          <w:tcPr>
            <w:tcW w:w="2277" w:type="dxa"/>
            <w:shd w:val="clear" w:color="auto" w:fill="auto"/>
          </w:tcPr>
          <w:p w14:paraId="24E28FDC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40979,50</w:t>
            </w:r>
          </w:p>
        </w:tc>
      </w:tr>
      <w:tr w:rsidR="008E6284" w:rsidRPr="00E032DD" w14:paraId="2E55205D" w14:textId="77777777" w:rsidTr="005D7FC2">
        <w:trPr>
          <w:trHeight w:val="336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2C8D6099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bottom w:val="outset" w:sz="6" w:space="0" w:color="auto"/>
            </w:tcBorders>
            <w:shd w:val="clear" w:color="auto" w:fill="auto"/>
          </w:tcPr>
          <w:p w14:paraId="46BFA2DA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40D753CC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3083,91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1FB68158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69448,26</w:t>
            </w:r>
          </w:p>
        </w:tc>
        <w:tc>
          <w:tcPr>
            <w:tcW w:w="2277" w:type="dxa"/>
            <w:tcBorders>
              <w:bottom w:val="outset" w:sz="6" w:space="0" w:color="auto"/>
            </w:tcBorders>
            <w:shd w:val="clear" w:color="auto" w:fill="auto"/>
          </w:tcPr>
          <w:p w14:paraId="378CC457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42778,73</w:t>
            </w:r>
          </w:p>
        </w:tc>
      </w:tr>
      <w:tr w:rsidR="008E6284" w:rsidRPr="00E032DD" w14:paraId="12140481" w14:textId="77777777" w:rsidTr="005D7FC2">
        <w:trPr>
          <w:trHeight w:val="320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12C752B3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3BC5860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B9708F4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C3F6DAE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23218,40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85F7B8F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77913,50</w:t>
            </w:r>
          </w:p>
        </w:tc>
      </w:tr>
      <w:tr w:rsidR="008E6284" w:rsidRPr="00E032DD" w14:paraId="53119E3D" w14:textId="77777777" w:rsidTr="005D7FC2">
        <w:trPr>
          <w:trHeight w:val="203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24FD7D64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BC02578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56A32A8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10481,50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6260423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137,15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B7999E5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112105,30</w:t>
            </w:r>
          </w:p>
        </w:tc>
      </w:tr>
      <w:tr w:rsidR="008E6284" w:rsidRPr="00E032DD" w14:paraId="032EC35F" w14:textId="77777777" w:rsidTr="005D7FC2">
        <w:trPr>
          <w:trHeight w:val="291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65F05EE7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175AE77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AB2F04F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DB9E1D0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28,9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F18BD9B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115753,00</w:t>
            </w:r>
          </w:p>
        </w:tc>
      </w:tr>
      <w:tr w:rsidR="008E6284" w:rsidRPr="00E032DD" w14:paraId="3A9BAFF5" w14:textId="77777777" w:rsidTr="005D7FC2">
        <w:trPr>
          <w:trHeight w:val="44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3409C1BE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55A72A2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9ECB52D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8EF50CB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28,9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FFB6699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116178,70</w:t>
            </w:r>
          </w:p>
        </w:tc>
      </w:tr>
      <w:tr w:rsidR="008E6284" w:rsidRPr="00E032DD" w14:paraId="4D784EFF" w14:textId="77777777" w:rsidTr="005D7FC2">
        <w:trPr>
          <w:trHeight w:val="300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01BA2293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CCD0956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0EC2154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DC77260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77BA511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39650,00</w:t>
            </w:r>
          </w:p>
        </w:tc>
      </w:tr>
      <w:tr w:rsidR="008E6284" w:rsidRPr="00E032DD" w14:paraId="47DBF07B" w14:textId="77777777" w:rsidTr="005D7FC2">
        <w:trPr>
          <w:trHeight w:val="1032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1B7B73F7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6886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6A1C90B6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  <w:p w14:paraId="64E888FB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5BA57CB8" w14:textId="77777777" w:rsid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BD326F" w:rsidRPr="005D7FC2">
        <w:rPr>
          <w:rFonts w:cs="Arial"/>
        </w:rPr>
        <w:t>»</w:t>
      </w:r>
    </w:p>
    <w:p w14:paraId="76AE771B" w14:textId="77777777" w:rsidR="0094427F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045C79" w:rsidRPr="005D7FC2">
        <w:rPr>
          <w:rFonts w:cs="Arial"/>
        </w:rPr>
        <w:t>1.</w:t>
      </w:r>
      <w:r w:rsidR="008E6284" w:rsidRPr="005D7FC2">
        <w:rPr>
          <w:rFonts w:cs="Arial"/>
        </w:rPr>
        <w:t>5</w:t>
      </w:r>
      <w:r w:rsidR="00045C79" w:rsidRPr="005D7FC2">
        <w:rPr>
          <w:rFonts w:cs="Arial"/>
        </w:rPr>
        <w:t>.</w:t>
      </w:r>
      <w:r w:rsidR="008D733D" w:rsidRPr="005D7FC2">
        <w:rPr>
          <w:rFonts w:cs="Arial"/>
        </w:rPr>
        <w:t xml:space="preserve"> </w:t>
      </w:r>
      <w:r w:rsidR="0094427F" w:rsidRPr="005D7FC2">
        <w:rPr>
          <w:rFonts w:cs="Arial"/>
        </w:rPr>
        <w:t>Основное мероприятие 10 «Национальный проект «Культурная среда» раздела 3 «Обобщенная характеристика основных мероприятий» паспорта муниципальной подпрограммы «Развитие культуры и туризма в Калачеевском муниципальном районе на 2020 - 2026 годы» дополнить мероприятиями:10.1. «Оснащение образовательных учреждений в сфере культуры (детских школ искусств и училищ) музыкальными инструментами, оборудованием и материалами»;10.2. «Создание модельных муниципальных библиотек»</w:t>
      </w:r>
      <w:r w:rsidR="004E1C22" w:rsidRPr="005D7FC2">
        <w:rPr>
          <w:rFonts w:cs="Arial"/>
        </w:rPr>
        <w:t>.</w:t>
      </w:r>
    </w:p>
    <w:p w14:paraId="1E1C45F7" w14:textId="77777777" w:rsidR="00235671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644C1C" w:rsidRPr="005D7FC2">
        <w:rPr>
          <w:rFonts w:cs="Arial"/>
        </w:rPr>
        <w:t>1.</w:t>
      </w:r>
      <w:r w:rsidR="008E6284" w:rsidRPr="005D7FC2">
        <w:rPr>
          <w:rFonts w:cs="Arial"/>
        </w:rPr>
        <w:t>6</w:t>
      </w:r>
      <w:r w:rsidR="00235671" w:rsidRPr="005D7FC2">
        <w:rPr>
          <w:rFonts w:cs="Arial"/>
        </w:rPr>
        <w:t>.</w:t>
      </w:r>
      <w:r w:rsidR="00E8642D" w:rsidRPr="005D7FC2">
        <w:rPr>
          <w:rFonts w:cs="Arial"/>
        </w:rPr>
        <w:t xml:space="preserve"> </w:t>
      </w:r>
      <w:r w:rsidR="00235671" w:rsidRPr="005D7FC2">
        <w:rPr>
          <w:rFonts w:cs="Arial"/>
        </w:rPr>
        <w:t>Пункт 3.1. раздела 3 «Обобщенная характеристика основных мероприятий» дополнить абзацем следующего содержания:</w:t>
      </w:r>
    </w:p>
    <w:p w14:paraId="3DB4D1A6" w14:textId="77777777" w:rsidR="00E8642D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235671" w:rsidRPr="005D7FC2">
        <w:rPr>
          <w:rFonts w:cs="Arial"/>
        </w:rPr>
        <w:t>«</w:t>
      </w:r>
      <w:r w:rsidR="00E8642D" w:rsidRPr="005D7FC2">
        <w:rPr>
          <w:rFonts w:cs="Arial"/>
        </w:rPr>
        <w:t>Мероприятие 10.1. «Оснащение образовательных учреждений в сфере культуры (детских школ искусств и училищ) музыкальными инструментами, оборудованием и материалами»</w:t>
      </w:r>
      <w:r w:rsidR="00235671" w:rsidRPr="005D7FC2">
        <w:rPr>
          <w:rFonts w:cs="Arial"/>
        </w:rPr>
        <w:t>,</w:t>
      </w:r>
      <w:r w:rsidR="00E8642D" w:rsidRPr="005D7FC2">
        <w:rPr>
          <w:rFonts w:cs="Arial"/>
        </w:rPr>
        <w:t xml:space="preserve"> будет способствовать достижению результатов федерального проекта «Культурная среда», регионального проекта «Обеспечение качественно нового уровня развития инфраст</w:t>
      </w:r>
      <w:r w:rsidR="003A067E" w:rsidRPr="005D7FC2">
        <w:rPr>
          <w:rFonts w:cs="Arial"/>
        </w:rPr>
        <w:t>р</w:t>
      </w:r>
      <w:r w:rsidR="00E8642D" w:rsidRPr="005D7FC2">
        <w:rPr>
          <w:rFonts w:cs="Arial"/>
        </w:rPr>
        <w:t>уктуры культуры в рамках государственной программы Воронежской области «Развитие культуры и туризма»</w:t>
      </w:r>
      <w:r w:rsidR="004F3F34" w:rsidRPr="005D7FC2">
        <w:rPr>
          <w:rFonts w:cs="Arial"/>
        </w:rPr>
        <w:t>;</w:t>
      </w:r>
    </w:p>
    <w:p w14:paraId="5CDB9AA1" w14:textId="77777777" w:rsidR="008E6284" w:rsidRPr="005D7FC2" w:rsidRDefault="00E8642D" w:rsidP="005D7FC2">
      <w:pPr>
        <w:ind w:firstLine="709"/>
        <w:contextualSpacing/>
        <w:rPr>
          <w:rFonts w:cs="Arial"/>
        </w:rPr>
      </w:pPr>
      <w:r w:rsidRPr="005D7FC2">
        <w:rPr>
          <w:rFonts w:cs="Arial"/>
        </w:rPr>
        <w:t>Мероприятие 10.2. «Создание модельных муниципальных библиотек»</w:t>
      </w:r>
      <w:r w:rsidR="00235671" w:rsidRPr="005D7FC2">
        <w:rPr>
          <w:rFonts w:cs="Arial"/>
        </w:rPr>
        <w:t>,</w:t>
      </w:r>
      <w:r w:rsidR="00DF34D5" w:rsidRPr="005D7FC2">
        <w:rPr>
          <w:rFonts w:cs="Arial"/>
        </w:rPr>
        <w:t xml:space="preserve"> будет способствовать </w:t>
      </w:r>
      <w:r w:rsidR="00DF34D5" w:rsidRPr="005D7FC2">
        <w:rPr>
          <w:rFonts w:cs="Arial"/>
          <w:color w:val="333333"/>
          <w:shd w:val="clear" w:color="auto" w:fill="FFFFFF"/>
        </w:rPr>
        <w:t>предоставлению жителям муниципальных</w:t>
      </w:r>
      <w:r w:rsidR="005D7FC2">
        <w:rPr>
          <w:rFonts w:cs="Arial"/>
          <w:color w:val="333333"/>
          <w:shd w:val="clear" w:color="auto" w:fill="FFFFFF"/>
        </w:rPr>
        <w:t xml:space="preserve"> </w:t>
      </w:r>
      <w:r w:rsidR="00DF34D5" w:rsidRPr="005D7FC2">
        <w:rPr>
          <w:rFonts w:cs="Arial"/>
          <w:color w:val="333333"/>
          <w:shd w:val="clear" w:color="auto" w:fill="FFFFFF"/>
        </w:rPr>
        <w:t xml:space="preserve">образований </w:t>
      </w:r>
      <w:r w:rsidR="00DF34D5" w:rsidRPr="005D7FC2">
        <w:rPr>
          <w:rFonts w:cs="Arial"/>
          <w:color w:val="333333"/>
          <w:shd w:val="clear" w:color="auto" w:fill="FFFFFF"/>
        </w:rPr>
        <w:lastRenderedPageBreak/>
        <w:t>неограниченного доступа к информации и</w:t>
      </w:r>
      <w:r w:rsidR="005D7FC2">
        <w:rPr>
          <w:rFonts w:cs="Arial"/>
          <w:color w:val="333333"/>
          <w:shd w:val="clear" w:color="auto" w:fill="FFFFFF"/>
        </w:rPr>
        <w:t xml:space="preserve"> </w:t>
      </w:r>
      <w:r w:rsidR="00DF34D5" w:rsidRPr="005D7FC2">
        <w:rPr>
          <w:rFonts w:cs="Arial"/>
          <w:color w:val="333333"/>
          <w:shd w:val="clear" w:color="auto" w:fill="FFFFFF"/>
        </w:rPr>
        <w:t>качественного повышения уровня библиотечного обслуживания населения».</w:t>
      </w:r>
      <w:r w:rsidR="008E6284" w:rsidRPr="005D7FC2">
        <w:rPr>
          <w:rFonts w:cs="Arial"/>
        </w:rPr>
        <w:t xml:space="preserve"> </w:t>
      </w:r>
    </w:p>
    <w:p w14:paraId="6FC7FDB5" w14:textId="77777777" w:rsidR="008D733D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65AFD" w:rsidRPr="005D7FC2">
        <w:rPr>
          <w:rFonts w:cs="Arial"/>
        </w:rPr>
        <w:t>1.</w:t>
      </w:r>
      <w:r w:rsidR="008E6284" w:rsidRPr="005D7FC2">
        <w:rPr>
          <w:rFonts w:cs="Arial"/>
        </w:rPr>
        <w:t>7</w:t>
      </w:r>
      <w:r w:rsidR="00C65AFD" w:rsidRPr="005D7FC2">
        <w:rPr>
          <w:rFonts w:cs="Arial"/>
        </w:rPr>
        <w:t>. Приложения</w:t>
      </w:r>
      <w:r>
        <w:rPr>
          <w:rFonts w:cs="Arial"/>
        </w:rPr>
        <w:t xml:space="preserve"> </w:t>
      </w:r>
      <w:r w:rsidR="00C65AFD" w:rsidRPr="005D7FC2">
        <w:rPr>
          <w:rFonts w:cs="Arial"/>
        </w:rPr>
        <w:t>№ 2,3,4 к Программе изложить в новой редакции согласно приложениям</w:t>
      </w:r>
      <w:r>
        <w:rPr>
          <w:rFonts w:cs="Arial"/>
        </w:rPr>
        <w:t xml:space="preserve"> </w:t>
      </w:r>
      <w:r w:rsidR="00C65AFD" w:rsidRPr="005D7FC2">
        <w:rPr>
          <w:rFonts w:cs="Arial"/>
        </w:rPr>
        <w:t>№ 1,2,3 к настоящему постановлению</w:t>
      </w:r>
      <w:r w:rsidR="008D733D" w:rsidRPr="005D7FC2">
        <w:rPr>
          <w:rFonts w:cs="Arial"/>
        </w:rPr>
        <w:t>.</w:t>
      </w:r>
    </w:p>
    <w:p w14:paraId="665D062F" w14:textId="77777777" w:rsidR="008D733D" w:rsidRPr="005D7FC2" w:rsidRDefault="00C65AFD" w:rsidP="005D7FC2">
      <w:pPr>
        <w:ind w:firstLine="709"/>
        <w:contextualSpacing/>
        <w:rPr>
          <w:rFonts w:cs="Arial"/>
        </w:rPr>
      </w:pPr>
      <w:r w:rsidRPr="005D7FC2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</w:t>
      </w:r>
      <w:r w:rsidR="005D7FC2">
        <w:rPr>
          <w:rFonts w:cs="Arial"/>
        </w:rPr>
        <w:t xml:space="preserve"> </w:t>
      </w:r>
      <w:r w:rsidRPr="005D7FC2">
        <w:rPr>
          <w:rFonts w:cs="Arial"/>
        </w:rPr>
        <w:t>и вступает в силу со дня его официального опубликования.</w:t>
      </w:r>
    </w:p>
    <w:p w14:paraId="19C3159D" w14:textId="77777777" w:rsidR="005D7FC2" w:rsidRDefault="00C65AFD" w:rsidP="005D7FC2">
      <w:pPr>
        <w:ind w:firstLine="709"/>
        <w:contextualSpacing/>
        <w:rPr>
          <w:rFonts w:cs="Arial"/>
        </w:rPr>
      </w:pPr>
      <w:r w:rsidRPr="005D7FC2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</w:t>
      </w:r>
      <w:r w:rsidR="000812F3" w:rsidRPr="005D7FC2">
        <w:rPr>
          <w:rFonts w:cs="Arial"/>
        </w:rPr>
        <w:t xml:space="preserve">– руководителя отдела по образованию администрации </w:t>
      </w:r>
      <w:r w:rsidRPr="005D7FC2">
        <w:rPr>
          <w:rFonts w:cs="Arial"/>
        </w:rPr>
        <w:t>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D7FC2" w:rsidRPr="00E032DD" w14:paraId="4D0756DC" w14:textId="77777777" w:rsidTr="00E032DD">
        <w:tc>
          <w:tcPr>
            <w:tcW w:w="3284" w:type="dxa"/>
            <w:shd w:val="clear" w:color="auto" w:fill="auto"/>
          </w:tcPr>
          <w:p w14:paraId="6C20E806" w14:textId="77777777" w:rsidR="005D7FC2" w:rsidRPr="00E032DD" w:rsidRDefault="005D7FC2" w:rsidP="00E032DD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Глава администрации </w:t>
            </w:r>
          </w:p>
          <w:p w14:paraId="45720CAA" w14:textId="77777777" w:rsidR="005D7FC2" w:rsidRPr="00E032DD" w:rsidRDefault="005D7FC2" w:rsidP="00E032DD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Калачеевского муниципального района </w:t>
            </w:r>
          </w:p>
          <w:p w14:paraId="435CB18C" w14:textId="77777777" w:rsidR="005D7FC2" w:rsidRPr="00E032DD" w:rsidRDefault="005D7FC2" w:rsidP="00E032DD">
            <w:pPr>
              <w:contextualSpacing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6140EE4" w14:textId="77777777" w:rsidR="005D7FC2" w:rsidRPr="00E032DD" w:rsidRDefault="005D7FC2" w:rsidP="00E032DD">
            <w:pPr>
              <w:contextualSpacing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A8C2229" w14:textId="77777777" w:rsidR="005D7FC2" w:rsidRPr="00E032DD" w:rsidRDefault="005D7FC2" w:rsidP="00E032DD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Н. Т. Котолевский</w:t>
            </w:r>
          </w:p>
        </w:tc>
      </w:tr>
    </w:tbl>
    <w:p w14:paraId="2D9C1934" w14:textId="77777777" w:rsidR="00906B7A" w:rsidRPr="005D7FC2" w:rsidRDefault="00906B7A" w:rsidP="005D7FC2">
      <w:pPr>
        <w:ind w:firstLine="709"/>
        <w:contextualSpacing/>
        <w:rPr>
          <w:rFonts w:cs="Arial"/>
        </w:rPr>
      </w:pPr>
    </w:p>
    <w:p w14:paraId="587FAD37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35250234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67D25BF5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0C1EA265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0E48AEBF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156495C1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4ED1C1B6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60015096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2D7D72CB" w14:textId="77777777" w:rsidR="00AC4EC6" w:rsidRPr="005D7FC2" w:rsidRDefault="00AC4EC6" w:rsidP="005D7FC2">
      <w:pPr>
        <w:ind w:firstLine="709"/>
        <w:contextualSpacing/>
        <w:rPr>
          <w:rFonts w:cs="Arial"/>
        </w:rPr>
      </w:pPr>
    </w:p>
    <w:p w14:paraId="40A9A997" w14:textId="77777777" w:rsidR="00AC4EC6" w:rsidRPr="005D7FC2" w:rsidRDefault="00AC4EC6" w:rsidP="005D7FC2">
      <w:pPr>
        <w:ind w:firstLine="709"/>
        <w:contextualSpacing/>
        <w:rPr>
          <w:rFonts w:cs="Arial"/>
        </w:rPr>
        <w:sectPr w:rsidR="00AC4EC6" w:rsidRPr="005D7FC2" w:rsidSect="005D7FC2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3600" w:type="dxa"/>
        <w:tblInd w:w="5" w:type="dxa"/>
        <w:tblLook w:val="04A0" w:firstRow="1" w:lastRow="0" w:firstColumn="1" w:lastColumn="0" w:noHBand="0" w:noVBand="1"/>
      </w:tblPr>
      <w:tblGrid>
        <w:gridCol w:w="1813"/>
        <w:gridCol w:w="2788"/>
        <w:gridCol w:w="1549"/>
        <w:gridCol w:w="1233"/>
        <w:gridCol w:w="1233"/>
        <w:gridCol w:w="1233"/>
        <w:gridCol w:w="1233"/>
        <w:gridCol w:w="1233"/>
        <w:gridCol w:w="1233"/>
        <w:gridCol w:w="1233"/>
      </w:tblGrid>
      <w:tr w:rsidR="00405735" w:rsidRPr="00E032DD" w14:paraId="612A949A" w14:textId="77777777" w:rsidTr="005D7FC2">
        <w:trPr>
          <w:trHeight w:val="9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E983" w14:textId="77777777" w:rsidR="00405735" w:rsidRPr="005D7FC2" w:rsidRDefault="00405735" w:rsidP="005D7FC2">
            <w:pPr>
              <w:rPr>
                <w:rFonts w:cs="Arial"/>
              </w:rPr>
            </w:pPr>
            <w:bookmarkStart w:id="1" w:name="RANGE!B1:M87"/>
            <w:bookmarkEnd w:id="1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106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C94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B4A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C25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5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101B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Приложение № 1</w:t>
            </w:r>
            <w:r w:rsid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t>к постановлению администрации Калачеевского муниципального района</w:t>
            </w:r>
            <w:r w:rsid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t>от</w:t>
            </w:r>
            <w:r w:rsid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t>"</w:t>
            </w:r>
            <w:r w:rsidR="005D7FC2" w:rsidRPr="005D7FC2">
              <w:rPr>
                <w:rFonts w:cs="Arial"/>
              </w:rPr>
              <w:t>07</w:t>
            </w:r>
            <w:r w:rsidRPr="005D7FC2">
              <w:rPr>
                <w:rFonts w:cs="Arial"/>
              </w:rPr>
              <w:t>"</w:t>
            </w:r>
            <w:r w:rsidR="005D7FC2" w:rsidRPr="005D7FC2">
              <w:rPr>
                <w:rFonts w:cs="Arial"/>
              </w:rPr>
              <w:t xml:space="preserve">марта </w:t>
            </w:r>
            <w:r w:rsidRPr="005D7FC2">
              <w:rPr>
                <w:rFonts w:cs="Arial"/>
              </w:rPr>
              <w:t>202</w:t>
            </w:r>
            <w:r w:rsidR="005D7FC2" w:rsidRPr="005D7FC2">
              <w:rPr>
                <w:rFonts w:cs="Arial"/>
              </w:rPr>
              <w:t>3</w:t>
            </w:r>
            <w:r w:rsid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t xml:space="preserve">№ </w:t>
            </w:r>
            <w:r w:rsidR="005D7FC2" w:rsidRPr="005D7FC2">
              <w:rPr>
                <w:rFonts w:cs="Arial"/>
              </w:rPr>
              <w:t>187</w:t>
            </w:r>
          </w:p>
        </w:tc>
      </w:tr>
      <w:tr w:rsidR="00405735" w:rsidRPr="00E032DD" w14:paraId="3C2D8F9B" w14:textId="77777777" w:rsidTr="005D7FC2">
        <w:trPr>
          <w:trHeight w:val="945"/>
        </w:trPr>
        <w:tc>
          <w:tcPr>
            <w:tcW w:w="125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3C5B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Расходы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бюджета Калачеевского муниципального района на реализацию муниципальной программы "Развитие культуры и туризма в Калачеевском муниципальном районе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на 2020-2026 годы "</w:t>
            </w:r>
            <w:r w:rsidR="005D7FC2">
              <w:rPr>
                <w:rFonts w:cs="Arial"/>
                <w:bCs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DB4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243DB764" w14:textId="77777777" w:rsidTr="005D7FC2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B128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2FAD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D171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BAE2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4EC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D34F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B26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29D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D02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76A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F62CB07" w14:textId="77777777" w:rsidTr="005D7FC2">
        <w:trPr>
          <w:trHeight w:val="42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3F2F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Статус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F5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Наименование муниципальной программы, основных мероприятий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10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Наименование ответственного исполнителя, исполнителя - главного распорядителя средств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бюджета (далее - ГРБС)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8F884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Расходы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бюджета по годам реализации муниципальной программы, тыс. руб.</w:t>
            </w:r>
          </w:p>
        </w:tc>
      </w:tr>
      <w:tr w:rsidR="00405735" w:rsidRPr="00E032DD" w14:paraId="5B10C54F" w14:textId="77777777" w:rsidTr="005D7FC2">
        <w:trPr>
          <w:trHeight w:val="144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4AC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F1D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833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294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2020</w:t>
            </w:r>
            <w:r w:rsidRPr="005D7FC2">
              <w:rPr>
                <w:rFonts w:cs="Arial"/>
                <w:bCs/>
              </w:rPr>
              <w:br/>
              <w:t>(первый год реализации)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266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2021</w:t>
            </w:r>
            <w:r w:rsidRPr="005D7FC2">
              <w:rPr>
                <w:rFonts w:cs="Arial"/>
                <w:bCs/>
              </w:rPr>
              <w:br/>
              <w:t>(второй год реализации)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09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2022</w:t>
            </w:r>
            <w:r w:rsidRPr="005D7FC2">
              <w:rPr>
                <w:rFonts w:cs="Arial"/>
                <w:bCs/>
              </w:rPr>
              <w:br/>
              <w:t xml:space="preserve">(третий год реализации)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6C7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2023</w:t>
            </w:r>
            <w:r w:rsidRPr="005D7FC2">
              <w:rPr>
                <w:rFonts w:cs="Arial"/>
                <w:bCs/>
              </w:rPr>
              <w:br/>
              <w:t xml:space="preserve">(четвертый год реализации)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A8A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2024</w:t>
            </w:r>
            <w:r w:rsidRPr="005D7FC2">
              <w:rPr>
                <w:rFonts w:cs="Arial"/>
                <w:bCs/>
              </w:rPr>
              <w:br/>
              <w:t xml:space="preserve">(пятый год реализации)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3E6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2025</w:t>
            </w:r>
            <w:r w:rsidRPr="005D7FC2">
              <w:rPr>
                <w:rFonts w:cs="Arial"/>
                <w:bCs/>
              </w:rPr>
              <w:br/>
              <w:t xml:space="preserve">(шестой год реализации)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E19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2026</w:t>
            </w:r>
            <w:r w:rsidRPr="005D7FC2">
              <w:rPr>
                <w:rFonts w:cs="Arial"/>
                <w:bCs/>
              </w:rPr>
              <w:br/>
              <w:t xml:space="preserve">(седьмой год реализации) </w:t>
            </w:r>
          </w:p>
        </w:tc>
      </w:tr>
      <w:tr w:rsidR="00405735" w:rsidRPr="00E032DD" w14:paraId="41F4AF60" w14:textId="77777777" w:rsidTr="005D7FC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44E9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76FB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814E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C91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F1B6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907D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B5D1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0BCA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F755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57F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10</w:t>
            </w:r>
          </w:p>
        </w:tc>
      </w:tr>
      <w:tr w:rsidR="00405735" w:rsidRPr="00E032DD" w14:paraId="3DF1D2B6" w14:textId="77777777" w:rsidTr="005D7FC2">
        <w:trPr>
          <w:trHeight w:val="54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C17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49B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27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BBB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8BF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115510,90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470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FDB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122723,50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EA7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115959,20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AB6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116384,90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812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37650,00</w:t>
            </w:r>
          </w:p>
        </w:tc>
      </w:tr>
      <w:tr w:rsidR="00405735" w:rsidRPr="00E032DD" w14:paraId="47F95F94" w14:textId="77777777" w:rsidTr="005D7FC2">
        <w:trPr>
          <w:trHeight w:val="48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66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D83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49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C28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57195,68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D62F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112226,99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A48F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101532,60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F9D6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122723,50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523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115959,20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1EA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116384,90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F7D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37650,00</w:t>
            </w:r>
          </w:p>
        </w:tc>
      </w:tr>
      <w:tr w:rsidR="00405735" w:rsidRPr="00E032DD" w14:paraId="6F496D20" w14:textId="77777777" w:rsidTr="005D7FC2">
        <w:trPr>
          <w:trHeight w:val="48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47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CE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692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в том числе по </w:t>
            </w:r>
            <w:r w:rsidRPr="005D7FC2">
              <w:rPr>
                <w:rFonts w:cs="Arial"/>
                <w:color w:val="000000"/>
              </w:rPr>
              <w:lastRenderedPageBreak/>
              <w:t>ГРБС 927финансовый отдел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636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lastRenderedPageBreak/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E0F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9A3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75A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F4D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856D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507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</w:tr>
      <w:tr w:rsidR="00405735" w:rsidRPr="00E032DD" w14:paraId="3D775F3D" w14:textId="77777777" w:rsidTr="005D7FC2">
        <w:trPr>
          <w:trHeight w:val="81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C5AE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Подпрограмма муниципальной программы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697BD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81B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C2C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791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EF0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C0C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122723,50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497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67F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116384,90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6E9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37650,00</w:t>
            </w:r>
          </w:p>
        </w:tc>
      </w:tr>
      <w:tr w:rsidR="00405735" w:rsidRPr="00E032DD" w14:paraId="660722E3" w14:textId="77777777" w:rsidTr="005D7FC2">
        <w:trPr>
          <w:trHeight w:val="81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6C7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121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7FD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E91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FC7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2FA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06D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58A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D42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E64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</w:tr>
      <w:tr w:rsidR="00405735" w:rsidRPr="00E032DD" w14:paraId="3F3EB73D" w14:textId="77777777" w:rsidTr="005D7FC2">
        <w:trPr>
          <w:trHeight w:val="48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55A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75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7D4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149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710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112226,99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D08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246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122723,50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A7A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DE3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116384,90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3D2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37650,00</w:t>
            </w:r>
          </w:p>
        </w:tc>
      </w:tr>
      <w:tr w:rsidR="00405735" w:rsidRPr="00E032DD" w14:paraId="6B02B79A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64F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 xml:space="preserve"> Основное мероприятие 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493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 коллективов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1D1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F27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17979,20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782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31F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7001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C016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F126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FA8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500,00</w:t>
            </w:r>
          </w:p>
        </w:tc>
      </w:tr>
      <w:tr w:rsidR="00405735" w:rsidRPr="00E032DD" w14:paraId="4D8E3573" w14:textId="77777777" w:rsidTr="005D7FC2">
        <w:trPr>
          <w:trHeight w:val="141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F6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D6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7D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4B4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17979,20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128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74128,30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4A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23992,30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4E4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4E7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C55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495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500,00</w:t>
            </w:r>
          </w:p>
        </w:tc>
      </w:tr>
      <w:tr w:rsidR="00405735" w:rsidRPr="00E032DD" w14:paraId="550ADFB2" w14:textId="77777777" w:rsidTr="005D7FC2">
        <w:trPr>
          <w:trHeight w:val="6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4D4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Мероприятие 1.1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6D3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Проведение районных фестивалей, конкурсов, праздников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809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335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387,20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6E9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929,60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8D7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496,50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46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892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A52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E3A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500,00</w:t>
            </w:r>
          </w:p>
        </w:tc>
      </w:tr>
      <w:tr w:rsidR="00405735" w:rsidRPr="00E032DD" w14:paraId="07E6A509" w14:textId="77777777" w:rsidTr="005D7FC2">
        <w:trPr>
          <w:trHeight w:val="36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96B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D4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8CE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D6C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387,20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88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929,60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FCF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496,50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610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268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F2D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0E3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500,00</w:t>
            </w:r>
          </w:p>
        </w:tc>
      </w:tr>
      <w:tr w:rsidR="00405735" w:rsidRPr="00E032DD" w14:paraId="51B89A5C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F55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1.2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688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771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519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174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DD4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EE9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47A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F83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2DC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1543C0B8" w14:textId="77777777" w:rsidTr="005D7FC2">
        <w:trPr>
          <w:trHeight w:val="96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35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406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745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58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3FF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4C3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5B8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404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FB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BC4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37709DF5" w14:textId="77777777" w:rsidTr="005D7FC2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450C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1.3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D3E1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73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FD1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12000,00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5E0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64896,40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507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0D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98E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067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67A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276C5FBF" w14:textId="77777777" w:rsidTr="005D7FC2">
        <w:trPr>
          <w:trHeight w:val="172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3B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341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692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175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12000,00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B08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64896,40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22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31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8DA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13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53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7C90CB1D" w14:textId="77777777" w:rsidTr="005D7FC2">
        <w:trPr>
          <w:trHeight w:val="72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1DE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1.4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3C1F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Содействие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развитию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социальной, инженерной и коммунальной инфраструктуры в рамках адресной программы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капитального ремонта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9BB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688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49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F9A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DCF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1D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1FD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0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393D4A9A" w14:textId="77777777" w:rsidTr="005D7FC2">
        <w:trPr>
          <w:trHeight w:val="72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11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97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55A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545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6C6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2FA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A09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9A1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4B4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B9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42252DC" w14:textId="77777777" w:rsidTr="005D7FC2">
        <w:trPr>
          <w:trHeight w:val="33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D1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</w:t>
            </w:r>
            <w:r w:rsidRPr="005D7FC2">
              <w:rPr>
                <w:rFonts w:cs="Arial"/>
                <w:color w:val="000000"/>
              </w:rPr>
              <w:lastRenderedPageBreak/>
              <w:t>1.5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C13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 xml:space="preserve">Финансовое обеспечение </w:t>
            </w:r>
            <w:r w:rsidRPr="005D7FC2">
              <w:rPr>
                <w:rFonts w:cs="Arial"/>
                <w:color w:val="000000"/>
              </w:rPr>
              <w:lastRenderedPageBreak/>
              <w:t xml:space="preserve">деятельности ансамбля "Речица"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F2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 xml:space="preserve">в том числе по </w:t>
            </w:r>
            <w:r w:rsidRPr="005D7FC2">
              <w:rPr>
                <w:rFonts w:cs="Arial"/>
                <w:color w:val="000000"/>
              </w:rPr>
              <w:lastRenderedPageBreak/>
              <w:t>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264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1190,00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36B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795,40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58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1011,30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D5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181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AC1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5BE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2C7E97C9" w14:textId="77777777" w:rsidTr="005D7FC2">
        <w:trPr>
          <w:trHeight w:val="3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B1D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535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D5B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0A3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1BD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795,40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5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1011,30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85B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B5E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E7C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E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45E97FAF" w14:textId="77777777" w:rsidTr="005D7FC2">
        <w:trPr>
          <w:trHeight w:val="184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10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1.6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F1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Субсиидии бюджету муниципального образования на реализацию мероприятий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в рамках государственной программы " Доступная среда"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7E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9C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FC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EE0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BD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36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29E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2EA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2E1F67C" w14:textId="77777777" w:rsidTr="005D7FC2">
        <w:trPr>
          <w:trHeight w:val="18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88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1.7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CE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1D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E1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F9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3506,90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E8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CE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3F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F6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3B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3BF5BE7D" w14:textId="77777777" w:rsidTr="005D7FC2">
        <w:trPr>
          <w:trHeight w:val="48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D38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6A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D26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61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C8D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3506,90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9D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482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72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0B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3DD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D010C70" w14:textId="77777777" w:rsidTr="005D7FC2">
        <w:trPr>
          <w:trHeight w:val="174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9E6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Мероприятие 1.8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27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муниципальном районе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118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C5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1102,00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37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A95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7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088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FB2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F8A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0825429D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28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ABD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FC1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46F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1102,00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2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60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B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846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529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9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4EE7DEDF" w14:textId="77777777" w:rsidTr="005D7FC2">
        <w:trPr>
          <w:trHeight w:val="87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278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1.9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D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EFA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67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7C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F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22484,50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BE6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D5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1A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E2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1C8624F" w14:textId="77777777" w:rsidTr="005D7FC2">
        <w:trPr>
          <w:trHeight w:val="6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024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66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5BD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15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133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267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22484,50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1A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E5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5D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C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490E98B3" w14:textId="77777777" w:rsidTr="005D7FC2">
        <w:trPr>
          <w:trHeight w:val="61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704C3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Основное мероприятие 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79EF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0ED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64C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317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0EB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F31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C88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10E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BAB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</w:tr>
      <w:tr w:rsidR="00405735" w:rsidRPr="00E032DD" w14:paraId="706643B4" w14:textId="77777777" w:rsidTr="005D7FC2">
        <w:trPr>
          <w:trHeight w:val="3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D78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15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84A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5FD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BA4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594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064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A33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8C3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8FD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</w:tr>
      <w:tr w:rsidR="00405735" w:rsidRPr="00E032DD" w14:paraId="676E3791" w14:textId="77777777" w:rsidTr="005D7FC2">
        <w:trPr>
          <w:trHeight w:val="70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40371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2.1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8F54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494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738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898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2CE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757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C82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2DA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43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0E940AA9" w14:textId="77777777" w:rsidTr="005D7FC2">
        <w:trPr>
          <w:trHeight w:val="52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A7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9B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138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E6C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69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EA8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E2A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4E0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751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254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7AFE836B" w14:textId="77777777" w:rsidTr="005D7FC2">
        <w:trPr>
          <w:trHeight w:val="64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699E2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Мероприятие 2.2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5372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A0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F2F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97F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AFD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5FF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40B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C39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F99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4E1D1B19" w14:textId="77777777" w:rsidTr="005D7FC2">
        <w:trPr>
          <w:trHeight w:val="3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AC3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5B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24F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5EB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3D3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48C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F60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59A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908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10C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741E3B83" w14:textId="77777777" w:rsidTr="005D7FC2">
        <w:trPr>
          <w:trHeight w:val="67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57D8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Основное мероприятие 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C752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Развитие туризма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81A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DD9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64A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BF8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264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4DC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B3C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87F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</w:tr>
      <w:tr w:rsidR="00405735" w:rsidRPr="00E032DD" w14:paraId="39025538" w14:textId="77777777" w:rsidTr="005D7FC2">
        <w:trPr>
          <w:trHeight w:val="3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0B8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68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86C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A34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1DC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20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542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AA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732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0C5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36F24EDE" w14:textId="77777777" w:rsidTr="005D7FC2">
        <w:trPr>
          <w:trHeight w:val="63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8C1E6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Мроприятие 3.1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78610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Открытие туристических маршрутов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98D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6D9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23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245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127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536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51F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19E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68F2A46C" w14:textId="77777777" w:rsidTr="005D7FC2">
        <w:trPr>
          <w:trHeight w:val="3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B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816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2D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B07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B34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AA8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64F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326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447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139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36A363D8" w14:textId="77777777" w:rsidTr="005D7FC2">
        <w:trPr>
          <w:trHeight w:val="67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AC2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3.2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14B3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Изготовление рекламных материалов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3D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E92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C87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6F6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9B6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A87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419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F0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345730AB" w14:textId="77777777" w:rsidTr="005D7FC2">
        <w:trPr>
          <w:trHeight w:val="3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5D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BA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E6A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669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B6B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D6E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438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53A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F27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1C3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DA91782" w14:textId="77777777" w:rsidTr="005D7FC2">
        <w:trPr>
          <w:trHeight w:val="66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E82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Основное мероприятие 4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572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EFA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</w:t>
            </w:r>
            <w:r w:rsidRPr="005D7FC2">
              <w:rPr>
                <w:rFonts w:cs="Arial"/>
                <w:color w:val="000000"/>
              </w:rPr>
              <w:lastRenderedPageBreak/>
              <w:t xml:space="preserve">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89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lastRenderedPageBreak/>
              <w:t>21857,60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98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59E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DC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30374,50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E9C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33245,00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2FE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35137,40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368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20300,00</w:t>
            </w:r>
          </w:p>
        </w:tc>
      </w:tr>
      <w:tr w:rsidR="00405735" w:rsidRPr="00E032DD" w14:paraId="21E8C965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CC1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5D7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0A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FC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21857,60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79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24175,00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2FC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27708,90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C3A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30374,50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F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33245,00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8F8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35137,40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5C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20300,00</w:t>
            </w:r>
          </w:p>
        </w:tc>
      </w:tr>
      <w:tr w:rsidR="00405735" w:rsidRPr="00E032DD" w14:paraId="05BB9ACD" w14:textId="77777777" w:rsidTr="005D7FC2">
        <w:trPr>
          <w:trHeight w:val="67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0B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Мероприятие 4.1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8B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FC8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A7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B1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6E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EAE0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3039,00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693D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3039,00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4F81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4931,40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FBE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4E7F9457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6C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B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71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1E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08E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A84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C40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3039,00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7B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3039,00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3D9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4931,40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B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695647EB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7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4.2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62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87C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3C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98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5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3BF" w14:textId="77777777" w:rsidR="00405735" w:rsidRPr="005D7FC2" w:rsidRDefault="005D7FC2" w:rsidP="005D7FC2">
            <w:pPr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FF2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77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E0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17A0F5B1" w14:textId="77777777" w:rsidTr="005D7FC2">
        <w:trPr>
          <w:trHeight w:val="99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96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2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A2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E7B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1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4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41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945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74D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F9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2EA8B7D8" w14:textId="77777777" w:rsidTr="005D7FC2">
        <w:trPr>
          <w:trHeight w:val="99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C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4.3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D72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Финансовое обеспечение деятельности МКУ ДО "Калачеевская ДШИ"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101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9D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21857,60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75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24175,00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0D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27708,90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AA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27335,50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03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30206,00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8A5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30206,00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092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20300,00</w:t>
            </w:r>
          </w:p>
        </w:tc>
      </w:tr>
      <w:tr w:rsidR="00405735" w:rsidRPr="00E032DD" w14:paraId="2D3EB2FB" w14:textId="77777777" w:rsidTr="005D7FC2">
        <w:trPr>
          <w:trHeight w:val="99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A66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459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83B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914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21857,60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C7B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24175,00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55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27708,90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804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27335,50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F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30206,00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C2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30206,00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FB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20300,00</w:t>
            </w:r>
          </w:p>
        </w:tc>
      </w:tr>
      <w:tr w:rsidR="00405735" w:rsidRPr="00E032DD" w14:paraId="1D5C3EAE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88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 xml:space="preserve">Основное мероприятие </w:t>
            </w:r>
            <w:r w:rsidRPr="005D7FC2">
              <w:rPr>
                <w:rFonts w:cs="Arial"/>
                <w:bCs/>
                <w:color w:val="000000"/>
              </w:rPr>
              <w:lastRenderedPageBreak/>
              <w:t>5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E37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lastRenderedPageBreak/>
              <w:t>Развитие музейной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2AF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</w:t>
            </w:r>
            <w:r w:rsidRPr="005D7FC2">
              <w:rPr>
                <w:rFonts w:cs="Arial"/>
                <w:color w:val="000000"/>
              </w:rPr>
              <w:lastRenderedPageBreak/>
              <w:t xml:space="preserve">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9C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lastRenderedPageBreak/>
              <w:t>2073,00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9DE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672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506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2986,90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89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2198,20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2A0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2629,90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2E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1660,00</w:t>
            </w:r>
          </w:p>
        </w:tc>
      </w:tr>
      <w:tr w:rsidR="00405735" w:rsidRPr="00E032DD" w14:paraId="557543EA" w14:textId="77777777" w:rsidTr="005D7FC2">
        <w:trPr>
          <w:trHeight w:val="37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63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018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BF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F0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2073,00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051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33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2393,40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51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2986,90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61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2198,20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85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2629,90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1A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1660,00</w:t>
            </w:r>
          </w:p>
        </w:tc>
      </w:tr>
      <w:tr w:rsidR="00405735" w:rsidRPr="00E032DD" w14:paraId="7607A4AE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67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5.1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6F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352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4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A6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6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ACF" w14:textId="77777777" w:rsidR="00405735" w:rsidRPr="005D7FC2" w:rsidRDefault="00405735" w:rsidP="005D7FC2">
            <w:pPr>
              <w:rPr>
                <w:rFonts w:cs="Arial"/>
                <w:iCs/>
              </w:rPr>
            </w:pPr>
            <w:r w:rsidRPr="005D7FC2">
              <w:rPr>
                <w:rFonts w:cs="Arial"/>
                <w:iCs/>
              </w:rPr>
              <w:t>1849,10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D44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958,00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7AC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1277,00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D46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0,00</w:t>
            </w:r>
          </w:p>
        </w:tc>
      </w:tr>
      <w:tr w:rsidR="00405735" w:rsidRPr="00E032DD" w14:paraId="35CC6670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A9E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3A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E77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78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52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DD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71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1849,10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8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958,00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A33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1277,00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DF6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270FDF7C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AA9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5.2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6E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Приобретение музейных предметов основного фонда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249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6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B1A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0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09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378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676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8BC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FA27B95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1B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36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BB5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C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F4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925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171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82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0B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F6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12836739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9D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5.3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D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C42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24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2073,00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78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66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2393,40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62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1137,80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E5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1240,20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8B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1352,90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ADF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1660,00</w:t>
            </w:r>
          </w:p>
        </w:tc>
      </w:tr>
      <w:tr w:rsidR="00405735" w:rsidRPr="00E032DD" w14:paraId="3C02A119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9A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A54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15B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2E2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2073,00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77B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652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2393,40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9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1137,80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195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1240,20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05F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1352,90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DE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1660,00</w:t>
            </w:r>
          </w:p>
        </w:tc>
      </w:tr>
      <w:tr w:rsidR="00405735" w:rsidRPr="00E032DD" w14:paraId="5E5D04BA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F2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C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C50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D6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712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0AF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3E4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C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343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1DA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7B831D69" w14:textId="77777777" w:rsidTr="005D7FC2">
        <w:trPr>
          <w:trHeight w:val="39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FD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7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7A6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всего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388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95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663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6D8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79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BDB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55E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7C4C2910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429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lastRenderedPageBreak/>
              <w:t>Основное мероприятие 6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DF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26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3A7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50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7C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B56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18664,40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9D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18766,20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CC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18741,30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5DF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13710,00</w:t>
            </w:r>
          </w:p>
        </w:tc>
      </w:tr>
      <w:tr w:rsidR="00405735" w:rsidRPr="00E032DD" w14:paraId="602C9A80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395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48B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A8B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4CB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13981,18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E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13903,40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812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16396,90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BA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18664,40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70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18766,20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69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18741,30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BB3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13710,00</w:t>
            </w:r>
          </w:p>
        </w:tc>
      </w:tr>
      <w:tr w:rsidR="00405735" w:rsidRPr="00E032DD" w14:paraId="203CCC0E" w14:textId="77777777" w:rsidTr="005D7FC2">
        <w:trPr>
          <w:trHeight w:val="39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193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80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C12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AD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4CC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90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A6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DBD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1D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D0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25BCCEA9" w14:textId="77777777" w:rsidTr="005D7FC2">
        <w:trPr>
          <w:trHeight w:val="39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E5A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30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543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0E8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CD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0F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84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93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4D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3C7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374FABEB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FCC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6.1 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EB19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D06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3A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13767,00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BC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13632,10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9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15466,20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BD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18458,20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D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18560,00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3A8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18535,10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D81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13610,00</w:t>
            </w:r>
          </w:p>
        </w:tc>
      </w:tr>
      <w:tr w:rsidR="00405735" w:rsidRPr="00E032DD" w14:paraId="3BAC9986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DB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7D8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9EE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05F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13767,00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19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13632,10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9F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15466,20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D86D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18458,20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815F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18560,00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070E" w14:textId="77777777" w:rsidR="00405735" w:rsidRPr="005D7FC2" w:rsidRDefault="00405735" w:rsidP="005D7FC2">
            <w:pPr>
              <w:rPr>
                <w:rFonts w:cs="Arial"/>
                <w:iCs/>
              </w:rPr>
            </w:pPr>
            <w:r w:rsidRPr="005D7FC2">
              <w:rPr>
                <w:rFonts w:cs="Arial"/>
                <w:iCs/>
              </w:rPr>
              <w:t>18535,10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381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13610,00</w:t>
            </w:r>
          </w:p>
        </w:tc>
      </w:tr>
      <w:tr w:rsidR="00405735" w:rsidRPr="00E032DD" w14:paraId="77C5D5BF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57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F13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C27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A7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0E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EB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44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26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9A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B2D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45F2FF5A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E3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76B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21E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79D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94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F5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DC5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3E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CAE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6F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305B7136" w14:textId="77777777" w:rsidTr="005D7FC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EF9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7FA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9A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84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2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D24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2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15E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8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9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0B71ABF4" w14:textId="77777777" w:rsidTr="005D7FC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FF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1D9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FD8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FF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F29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D7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4C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AA7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7F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055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61DB623D" w14:textId="77777777" w:rsidTr="005D7FC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539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2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E61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13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6C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A62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64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9DA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40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41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7BE30BB8" w14:textId="77777777" w:rsidTr="005D7FC2">
        <w:trPr>
          <w:trHeight w:val="39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BB3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C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4D7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72E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E2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830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8D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F4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16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F41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6E7AB212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967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</w:t>
            </w:r>
            <w:r w:rsidRPr="005D7FC2">
              <w:rPr>
                <w:rFonts w:cs="Arial"/>
                <w:color w:val="000000"/>
              </w:rPr>
              <w:lastRenderedPageBreak/>
              <w:t xml:space="preserve">6.3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08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 xml:space="preserve"> Комплектование книжных фондов </w:t>
            </w:r>
            <w:r w:rsidRPr="005D7FC2">
              <w:rPr>
                <w:rFonts w:cs="Arial"/>
                <w:color w:val="000000"/>
              </w:rPr>
              <w:lastRenderedPageBreak/>
              <w:t xml:space="preserve">муниципальных общедоступных библиотек Калачеевского муниципального района.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3B9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 xml:space="preserve">в том числе по </w:t>
            </w:r>
            <w:r w:rsidRPr="005D7FC2">
              <w:rPr>
                <w:rFonts w:cs="Arial"/>
                <w:color w:val="000000"/>
              </w:rPr>
              <w:lastRenderedPageBreak/>
              <w:t>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C59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97,77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1A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45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233,80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A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372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DE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02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100,00</w:t>
            </w:r>
          </w:p>
        </w:tc>
      </w:tr>
      <w:tr w:rsidR="00405735" w:rsidRPr="00E032DD" w14:paraId="3C34F4C9" w14:textId="77777777" w:rsidTr="005D7FC2">
        <w:trPr>
          <w:trHeight w:val="37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2D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38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65D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85EE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97,77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E1C3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E12D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233,80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5DB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7B6A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73EF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206,20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3C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100,00</w:t>
            </w:r>
          </w:p>
        </w:tc>
      </w:tr>
      <w:tr w:rsidR="00405735" w:rsidRPr="00E032DD" w14:paraId="5794DF58" w14:textId="77777777" w:rsidTr="005D7FC2">
        <w:trPr>
          <w:trHeight w:val="37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9C6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365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A64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4AA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63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AF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6C9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25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56B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70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2D01391C" w14:textId="77777777" w:rsidTr="005D7FC2">
        <w:trPr>
          <w:trHeight w:val="70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05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203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D3A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EEC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65B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94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288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84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056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38C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359FD796" w14:textId="77777777" w:rsidTr="005D7FC2">
        <w:trPr>
          <w:trHeight w:val="7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A2B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160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405735" w:rsidRPr="005D7FC2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>
              <w:rPr>
                <w:rFonts w:cs="Arial"/>
                <w:color w:val="000000"/>
              </w:rPr>
              <w:t xml:space="preserve"> </w:t>
            </w:r>
            <w:r w:rsidR="00405735" w:rsidRPr="005D7FC2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336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C6B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361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429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32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0AB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08F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B1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74A7A48E" w14:textId="77777777" w:rsidTr="005D7FC2">
        <w:trPr>
          <w:trHeight w:val="52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D9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4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342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B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0C9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FD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B3F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12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B8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CA3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219BA4DF" w14:textId="77777777" w:rsidTr="005D7FC2">
        <w:trPr>
          <w:trHeight w:val="52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B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6E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A50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F3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89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0CF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60F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3D9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89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B16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76886EFB" w14:textId="77777777" w:rsidTr="005D7FC2">
        <w:trPr>
          <w:trHeight w:val="52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BA6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95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D26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959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EC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C9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50E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61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DE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12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20D4ED98" w14:textId="77777777" w:rsidTr="005D7FC2">
        <w:trPr>
          <w:trHeight w:val="645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948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6.5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CD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50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DB3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116,41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208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C5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50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56F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3D6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0D7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4F9878A4" w14:textId="77777777" w:rsidTr="005D7FC2">
        <w:trPr>
          <w:trHeight w:val="37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5D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6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072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3FF2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116,41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018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767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98DC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150C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5C12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F37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4A3BFCDF" w14:textId="77777777" w:rsidTr="005D7FC2">
        <w:trPr>
          <w:trHeight w:val="37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AB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9E0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A68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1B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A5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0D5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938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C6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EF0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8CE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22A9083C" w14:textId="77777777" w:rsidTr="005D7FC2">
        <w:trPr>
          <w:trHeight w:val="40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C74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1D6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882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5B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B1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D1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8B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35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62E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98B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41ACE278" w14:textId="77777777" w:rsidTr="005D7FC2">
        <w:trPr>
          <w:trHeight w:val="735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AD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 xml:space="preserve"> Мероприятие 6.6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17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"Создание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6D8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04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1B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DC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E96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AB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55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F2D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6FA16C76" w14:textId="77777777" w:rsidTr="005D7FC2">
        <w:trPr>
          <w:trHeight w:val="49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0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4E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1C4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A40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E73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514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C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14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E0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D7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2F7B5E0A" w14:textId="77777777" w:rsidTr="005D7FC2">
        <w:trPr>
          <w:trHeight w:val="49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0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11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90D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AF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CE6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4E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262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82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208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3FB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0FD3BC75" w14:textId="77777777" w:rsidTr="005D7FC2">
        <w:trPr>
          <w:trHeight w:val="49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F5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56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241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08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0B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4E3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AC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F7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3BE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1C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320D141F" w14:textId="77777777" w:rsidTr="005D7FC2">
        <w:trPr>
          <w:trHeight w:val="70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88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6.7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197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Государственная поддержка отрасли культуры за счет средств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резервного фонда </w:t>
            </w:r>
            <w:r w:rsidRPr="005D7FC2">
              <w:rPr>
                <w:rFonts w:cs="Arial"/>
                <w:color w:val="000000"/>
              </w:rPr>
              <w:br/>
              <w:t xml:space="preserve">Правительства Российской Федерации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DD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EC1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5B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246,30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5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04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B0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C9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7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36D8F3A1" w14:textId="77777777" w:rsidTr="005D7FC2">
        <w:trPr>
          <w:trHeight w:val="49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C4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5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C5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D4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756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246,30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F59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6A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2EF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F7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B5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F71F60F" w14:textId="77777777" w:rsidTr="005D7FC2">
        <w:trPr>
          <w:trHeight w:val="49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25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1F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21B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9C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E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45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DAC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34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59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BC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0B01A18B" w14:textId="77777777" w:rsidTr="005D7FC2">
        <w:trPr>
          <w:trHeight w:val="49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EB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6C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CB2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41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C1A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9C4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1DC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ABD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17F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970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5245C682" w14:textId="77777777" w:rsidTr="005D7FC2">
        <w:trPr>
          <w:trHeight w:val="64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F53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14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6C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11E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1A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25,00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48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696,90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80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32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FE2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C46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3D1C32C" w14:textId="77777777" w:rsidTr="005D7FC2">
        <w:trPr>
          <w:trHeight w:val="49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A1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6.8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45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1F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3A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24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25,00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B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325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7C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638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2A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47DE0F28" w14:textId="77777777" w:rsidTr="005D7FC2">
        <w:trPr>
          <w:trHeight w:val="49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576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F2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855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A4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00F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27D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696,90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CD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289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9A2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CB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6A9F5220" w14:textId="77777777" w:rsidTr="005D7FC2">
        <w:trPr>
          <w:trHeight w:val="49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4E3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884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954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D42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84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6E6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A6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0,0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8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0,0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4F7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0,0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D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0,0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</w:tr>
      <w:tr w:rsidR="00405735" w:rsidRPr="00E032DD" w14:paraId="47E22935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E8EB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lastRenderedPageBreak/>
              <w:t>Основное мероприятие 7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A3F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68C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E55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6A9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D65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72A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1710,30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B1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1794,00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7F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1887,30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2D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1480,00</w:t>
            </w:r>
          </w:p>
        </w:tc>
      </w:tr>
      <w:tr w:rsidR="00405735" w:rsidRPr="00E032DD" w14:paraId="2633DB39" w14:textId="77777777" w:rsidTr="005D7FC2">
        <w:trPr>
          <w:trHeight w:val="37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ADB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E8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4B3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59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1304,70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E7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1475,60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E3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1932,90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5C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299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1794,00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DC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1887,30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19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1480,00</w:t>
            </w:r>
          </w:p>
        </w:tc>
      </w:tr>
      <w:tr w:rsidR="00405735" w:rsidRPr="00E032DD" w14:paraId="65F892FA" w14:textId="77777777" w:rsidTr="005D7FC2">
        <w:trPr>
          <w:trHeight w:val="11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EA7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7.1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432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150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4C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1304,70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C5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1475,70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9DE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1932,90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E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02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1794,00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BBC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1887,30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4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1480,00</w:t>
            </w:r>
          </w:p>
        </w:tc>
      </w:tr>
      <w:tr w:rsidR="00405735" w:rsidRPr="00E032DD" w14:paraId="199106FD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5C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3E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B86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66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1304,70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B42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1475,60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78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1932,90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9D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44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1794,00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7DB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1887,30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E7B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1480,00</w:t>
            </w:r>
          </w:p>
        </w:tc>
      </w:tr>
      <w:tr w:rsidR="00405735" w:rsidRPr="00E032DD" w14:paraId="60830275" w14:textId="77777777" w:rsidTr="005D7FC2">
        <w:trPr>
          <w:trHeight w:val="82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D18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Основное мероприятие 8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1C0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Организация и развитие культурно- досуговой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3F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3D2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2BE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21B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28 903,90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B55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56 585,10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6DB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57 965,50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5FB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55 998,70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DAB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</w:tr>
      <w:tr w:rsidR="00405735" w:rsidRPr="00E032DD" w14:paraId="7A852C7C" w14:textId="77777777" w:rsidTr="005D7FC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EE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93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D64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304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54F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1F5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28 903,90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E20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56 585,10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56B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57 965,50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EC5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55 998,70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95B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12C36FCB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42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Основное мероприятие 9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310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"Создание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B99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1DB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D37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117,90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212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204,30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A3D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3E9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695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1A9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</w:tr>
      <w:tr w:rsidR="00405735" w:rsidRPr="00E032DD" w14:paraId="57D37AB7" w14:textId="77777777" w:rsidTr="005D7FC2">
        <w:trPr>
          <w:trHeight w:val="70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71E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46E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A93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7DA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F48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117,90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24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204,30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2DE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F5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9B8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DA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77037361" w14:textId="77777777" w:rsidTr="005D7FC2">
        <w:trPr>
          <w:trHeight w:val="8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46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Основное мероприятие 10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42F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Национальный проект "Культурная среда"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CC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C13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231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12B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78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10 412,00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64B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7ED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1CE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</w:tr>
      <w:tr w:rsidR="00405735" w:rsidRPr="00E032DD" w14:paraId="34E8432C" w14:textId="77777777" w:rsidTr="005D7FC2">
        <w:trPr>
          <w:trHeight w:val="55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54C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94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01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AB7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8D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496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E90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10 412,00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E3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480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302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6A41DFD8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B90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10.1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939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BA9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E4F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A5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F1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B44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5 412,00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3C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B1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03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6216FDB3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6F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33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F7F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BB8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948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470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A9A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5 412,00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BB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921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FD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6DFE7D4E" w14:textId="77777777" w:rsidTr="005D7FC2">
        <w:trPr>
          <w:trHeight w:val="4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B1A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10.2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75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93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D42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18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91C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CDF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5 000,00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4F2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839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C0B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44CAC855" w14:textId="77777777" w:rsidTr="005D7FC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C1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7C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ACE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3F6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AED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CA2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99B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358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8EC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E9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</w:tbl>
    <w:p w14:paraId="327442EA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3137E346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4816CD38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2DCBC08D" w14:textId="77777777" w:rsidR="005D7FC2" w:rsidRDefault="005D7FC2">
      <w:pPr>
        <w:rPr>
          <w:rFonts w:cs="Arial"/>
        </w:rPr>
      </w:pPr>
      <w:r>
        <w:rPr>
          <w:rFonts w:cs="Arial"/>
        </w:rPr>
        <w:br w:type="page"/>
      </w:r>
    </w:p>
    <w:p w14:paraId="7CA6A794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2077C81D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2E44B104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1C47ADF0" w14:textId="77777777" w:rsidR="00405735" w:rsidRPr="005D7FC2" w:rsidRDefault="00405735" w:rsidP="005D7FC2">
      <w:pPr>
        <w:ind w:firstLine="709"/>
        <w:contextualSpacing/>
        <w:rPr>
          <w:rFonts w:cs="Arial"/>
        </w:rPr>
      </w:pPr>
    </w:p>
    <w:tbl>
      <w:tblPr>
        <w:tblW w:w="13200" w:type="dxa"/>
        <w:tblInd w:w="5" w:type="dxa"/>
        <w:tblLook w:val="04A0" w:firstRow="1" w:lastRow="0" w:firstColumn="1" w:lastColumn="0" w:noHBand="0" w:noVBand="1"/>
      </w:tblPr>
      <w:tblGrid>
        <w:gridCol w:w="1798"/>
        <w:gridCol w:w="2763"/>
        <w:gridCol w:w="1432"/>
        <w:gridCol w:w="1224"/>
        <w:gridCol w:w="1224"/>
        <w:gridCol w:w="1224"/>
        <w:gridCol w:w="1224"/>
        <w:gridCol w:w="1224"/>
        <w:gridCol w:w="1224"/>
        <w:gridCol w:w="1224"/>
        <w:gridCol w:w="220"/>
      </w:tblGrid>
      <w:tr w:rsidR="00405735" w:rsidRPr="00E032DD" w14:paraId="22AC7A45" w14:textId="77777777" w:rsidTr="005D7FC2">
        <w:trPr>
          <w:trHeight w:val="97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8E9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8F8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D36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5B8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5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C065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05735" w:rsidRPr="005D7FC2">
              <w:rPr>
                <w:rFonts w:cs="Arial"/>
              </w:rPr>
              <w:t>Приложение №2</w:t>
            </w:r>
            <w:r>
              <w:rPr>
                <w:rFonts w:cs="Arial"/>
              </w:rPr>
              <w:t xml:space="preserve"> </w:t>
            </w:r>
            <w:r w:rsidR="00405735" w:rsidRPr="005D7FC2">
              <w:rPr>
                <w:rFonts w:cs="Arial"/>
              </w:rPr>
              <w:t>к постановлению администрации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405735" w:rsidRPr="005D7FC2">
              <w:rPr>
                <w:rFonts w:cs="Arial"/>
              </w:rPr>
              <w:t>от "</w:t>
            </w:r>
            <w:r w:rsidRPr="005D7FC2">
              <w:rPr>
                <w:rFonts w:cs="Arial"/>
              </w:rPr>
              <w:t>07</w:t>
            </w:r>
            <w:r>
              <w:rPr>
                <w:rFonts w:cs="Arial"/>
              </w:rPr>
              <w:t xml:space="preserve"> </w:t>
            </w:r>
            <w:r w:rsidR="00405735" w:rsidRPr="005D7FC2">
              <w:rPr>
                <w:rFonts w:cs="Arial"/>
              </w:rPr>
              <w:t>"</w:t>
            </w:r>
            <w:r w:rsidRPr="005D7FC2">
              <w:rPr>
                <w:rFonts w:cs="Arial"/>
              </w:rPr>
              <w:t>марта 2023 года</w:t>
            </w:r>
            <w:r>
              <w:rPr>
                <w:rFonts w:cs="Arial"/>
              </w:rPr>
              <w:t xml:space="preserve"> </w:t>
            </w:r>
            <w:r w:rsidR="00405735" w:rsidRPr="005D7FC2">
              <w:rPr>
                <w:rFonts w:cs="Arial"/>
              </w:rPr>
              <w:t xml:space="preserve">№ </w:t>
            </w:r>
            <w:r w:rsidRPr="005D7FC2">
              <w:rPr>
                <w:rFonts w:cs="Arial"/>
              </w:rPr>
              <w:t>187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D9C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B9AAF70" w14:textId="77777777" w:rsidTr="005D7FC2">
        <w:trPr>
          <w:trHeight w:val="1245"/>
        </w:trPr>
        <w:tc>
          <w:tcPr>
            <w:tcW w:w="12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790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</w:t>
            </w:r>
            <w:r w:rsidR="005D7FC2">
              <w:rPr>
                <w:rFonts w:cs="Arial"/>
                <w:bCs/>
                <w:color w:val="000000"/>
              </w:rPr>
              <w:t xml:space="preserve"> </w:t>
            </w:r>
            <w:r w:rsidRPr="005D7FC2">
              <w:rPr>
                <w:rFonts w:cs="Arial"/>
                <w:bCs/>
                <w:color w:val="000000"/>
              </w:rPr>
              <w:t>муниципального района</w:t>
            </w:r>
            <w:r w:rsidRPr="005D7FC2">
              <w:rPr>
                <w:rFonts w:cs="Arial"/>
                <w:bCs/>
                <w:color w:val="000000"/>
              </w:rPr>
              <w:br/>
              <w:t>"Развитие культуры и туризма в Калачеевском муниципальном районе на 2020-2026 годы"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E610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037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3F9D741" w14:textId="77777777" w:rsidTr="005D7FC2">
        <w:trPr>
          <w:trHeight w:val="25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9594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700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8CB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2FF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9DE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515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FC2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4EB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CDA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589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237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B72004A" w14:textId="77777777" w:rsidTr="005D7FC2">
        <w:trPr>
          <w:trHeight w:val="90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C8B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Статус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976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77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6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F7B1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Оценка расходов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по годам реализации муниципальной программы, тыс. руб.</w:t>
            </w:r>
          </w:p>
        </w:tc>
      </w:tr>
      <w:tr w:rsidR="00405735" w:rsidRPr="00E032DD" w14:paraId="649FE720" w14:textId="77777777" w:rsidTr="005D7FC2">
        <w:trPr>
          <w:trHeight w:val="67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60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D1B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815D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CB59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2020</w:t>
            </w:r>
            <w:r w:rsidRPr="005D7FC2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FFE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2021</w:t>
            </w:r>
            <w:r w:rsidRPr="005D7FC2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3AC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2022</w:t>
            </w:r>
            <w:r w:rsidRPr="005D7FC2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50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2023</w:t>
            </w:r>
            <w:r w:rsidRPr="005D7FC2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CCE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2024</w:t>
            </w:r>
            <w:r w:rsidRPr="005D7FC2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CE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2025</w:t>
            </w:r>
            <w:r w:rsidRPr="005D7FC2">
              <w:rPr>
                <w:rFonts w:cs="Arial"/>
              </w:rPr>
              <w:br/>
              <w:t xml:space="preserve">(шестой год реализации)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FB5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2026</w:t>
            </w:r>
            <w:r w:rsidRPr="005D7FC2">
              <w:rPr>
                <w:rFonts w:cs="Arial"/>
              </w:rPr>
              <w:br/>
              <w:t xml:space="preserve">(седьмой год реализации)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0D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A89B76F" w14:textId="77777777" w:rsidTr="005D7FC2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A11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A3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90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30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4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864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C65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8C7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914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8A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61CB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405735" w:rsidRPr="00E032DD" w14:paraId="712F3884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45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FF9CD9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"Развитие культуры и туризма в Калачеевском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E70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F7B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57195,68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05F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B08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A55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122723,50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28A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D9B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116384,90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717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37650,00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95B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</w:tr>
      <w:tr w:rsidR="00405735" w:rsidRPr="00E032DD" w14:paraId="1654F29C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D62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AC152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C61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58A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3641,18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27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3283,91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1D3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400,70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6C3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10481,05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AAD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E0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E61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8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1056C10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79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531D82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C98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674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12575,00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1F2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69448,26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027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23218,40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CE5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137,15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D44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28,90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2DC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28,90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663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136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6C73B9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ABC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C64F74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04B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7F5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40979,50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733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42778,73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D94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77913,50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76A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112105,30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CA8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115753,00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F80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116178,70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2ED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37650,00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D9D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D736FD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B5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CB8F0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2E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9D4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143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6C0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3D0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074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823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4EA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429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39CB89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F0D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A2182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BAB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юридические лица </w:t>
            </w:r>
            <w:r w:rsidRPr="005D7FC2">
              <w:rPr>
                <w:rFonts w:cs="Arial"/>
                <w:vertAlign w:val="superscript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2EE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C44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F33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4E2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92E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308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CD5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46B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D1AA1B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5818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DA3F0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ACC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E077C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E27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76F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16F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5DD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DAB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A7F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E13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93BF8BB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629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 xml:space="preserve">Подпрограмма муниципальной программы 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653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"Развитие культуры и туризма в Калачеевском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C96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ECA7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57195,68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AF53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E876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DC31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122723,50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019A6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C32F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116384,90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CCC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37650,00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E95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</w:tr>
      <w:tr w:rsidR="00405735" w:rsidRPr="00E032DD" w14:paraId="26845303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72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7E18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10E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7FC0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3641,18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CB7F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3283,91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B532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400,70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0FA4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10481,05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DD13E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0AC8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9DD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234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2F87075E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4E3E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42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39B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ED94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12575,00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518B6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69448,26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D9A6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23218,40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F92C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137,15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385D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BF8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7CC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EDB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2EF929D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7B6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CD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2CE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E893B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40979,50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7EDD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42778,73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BE51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77913,50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1501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112105,30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2B6CC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115753,00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9255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116178,70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A85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37650,00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DA5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318967A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1EB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C24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31A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 внебюджетные фонды</w:t>
            </w:r>
            <w:r w:rsidR="005D7FC2">
              <w:rPr>
                <w:rFonts w:cs="Aria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CAB1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C03F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0210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0A3C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08AC2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1A60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C53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CB4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86F489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97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4FB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B4E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8628A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3683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52BB8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F051C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7E1A2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BF3D3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2D0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AC1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05F211D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A2D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EB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301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73D3F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7F8E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35BDD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1CDB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FD6D5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58CBF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C9D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4A6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8C63A93" w14:textId="77777777" w:rsidTr="005D7FC2">
        <w:trPr>
          <w:trHeight w:val="37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00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Основное мероприятие 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87020F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D3B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5CEC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17979,20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A8F5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90D4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EB75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DBC43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04575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7B4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500,00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C6D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42C6E961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67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667D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970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7B150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3550,00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18DF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2975,00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5AC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34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7D8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A06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171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88A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7C725FA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F3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83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D97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900C1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12552,00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BAD7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69368,70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B488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22484,50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B7FF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394E2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6CCD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E65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9EB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0B870E0" w14:textId="77777777" w:rsidTr="005D7FC2">
        <w:trPr>
          <w:trHeight w:val="60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9F5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D4C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EDA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688F0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1877,20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419A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1784,60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9A75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1507,80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47B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FD87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81087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2A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BB1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7495F44C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085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F3E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49C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7885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7A6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4EE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E86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AF1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954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589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D77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B74B8FC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F72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50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4B5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C2BF8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EBC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C2B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6C2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CCB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940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397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8C4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C4C107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82E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15C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42E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B3430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67F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60D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0AD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B16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871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D41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8D2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C582739" w14:textId="77777777" w:rsidTr="005D7FC2">
        <w:trPr>
          <w:trHeight w:val="37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CC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br/>
              <w:t>Мероприятие 1.1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CA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Проведение районных фестивалей, конкурсов, праздников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721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3ADC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387,20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E563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929,60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BECB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496,50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A43F0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12465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1087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922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A7C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3E956A0" w14:textId="77777777" w:rsidTr="005D7FC2">
        <w:trPr>
          <w:trHeight w:val="30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19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C0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C8E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1BEA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F4D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084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E87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A7B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282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C9C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583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A36FF2A" w14:textId="77777777" w:rsidTr="005D7FC2">
        <w:trPr>
          <w:trHeight w:val="27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22B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E58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8A3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3924B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1D3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5D1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ED4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D5C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A36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B98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52D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BF9B26C" w14:textId="77777777" w:rsidTr="005D7FC2">
        <w:trPr>
          <w:trHeight w:val="28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7CD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507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D6A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7A4B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387,20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221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929,60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EB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496,50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60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2C9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D15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7FD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A85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9031E35" w14:textId="77777777" w:rsidTr="005D7FC2">
        <w:trPr>
          <w:trHeight w:val="30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88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CC9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7A8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82CF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C1B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70D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A14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EB0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056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E6C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869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04DEDA5" w14:textId="77777777" w:rsidTr="005D7FC2">
        <w:trPr>
          <w:trHeight w:val="36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88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E1C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A49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EAE9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9A4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CEE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A0E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8D9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F6D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118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8B8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88F6B46" w14:textId="77777777" w:rsidTr="005D7FC2">
        <w:trPr>
          <w:trHeight w:val="48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BBD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C5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01E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19D44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EF2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525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46D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D75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B29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763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DF8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0D51911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5AD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br/>
              <w:t>Мероприятие 1.2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87B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D49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17FC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E03C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6409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98F35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BC2E9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5341F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CA5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5AF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10CFE8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86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5E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090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82413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9AA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550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CF8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F81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24A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119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3EB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C367B9C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0C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60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312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2A4B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DA1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D3F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A7F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237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AF6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8D8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899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1C47E5A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D3C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DC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A77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6486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8E8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F6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E98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95C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631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FA0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6B4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E12F14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0A6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4B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FFE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0013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2FE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E4F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DB5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759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0BA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F1C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B05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1E1F2E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9AB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3BB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876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60F1D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49A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4ED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2B2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497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5E8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3EE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410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23C300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119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91C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155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4D40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4B8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01C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648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EB2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10C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ABC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23C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3963685" w14:textId="77777777" w:rsidTr="005D7FC2">
        <w:trPr>
          <w:trHeight w:val="31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93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br/>
              <w:t>Мероприятие 1.3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632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110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909A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12000,00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4DF2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64896,40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2BD6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59F70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5DD9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F2F03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C88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50A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DDD2027" w14:textId="77777777" w:rsidTr="005D7FC2">
        <w:trPr>
          <w:trHeight w:val="36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6A3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173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A06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9D655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3B4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04F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0A7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608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3CA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17F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CF7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BED7EC0" w14:textId="77777777" w:rsidTr="005D7FC2">
        <w:trPr>
          <w:trHeight w:val="3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CE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A1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A8E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3AB23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12000,00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B6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64896,40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DB0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A7B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854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A30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F9C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A7B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09F8D0C" w14:textId="77777777" w:rsidTr="005D7FC2">
        <w:trPr>
          <w:trHeight w:val="34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E3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D8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DC0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8E675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4A2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647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BAB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D82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ADA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B71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5FF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2DBA328" w14:textId="77777777" w:rsidTr="005D7FC2">
        <w:trPr>
          <w:trHeight w:val="24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FC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82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C20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6F13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C74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227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457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A0F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59E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FC7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E7AC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AD52C8F" w14:textId="77777777" w:rsidTr="005D7FC2">
        <w:trPr>
          <w:trHeight w:val="36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7C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12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ED9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9C24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D4E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359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0C3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C8A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B86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A85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697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E0C70D7" w14:textId="77777777" w:rsidTr="005D7FC2">
        <w:trPr>
          <w:trHeight w:val="61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4F7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D9E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6F6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A3E4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0A0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3E5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2F4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4A5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21D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B8A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C09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49FD822" w14:textId="77777777" w:rsidTr="005D7FC2">
        <w:trPr>
          <w:trHeight w:val="37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ACB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1.4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B72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6ED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6C1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AD9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17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CD9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49C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6AA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2D9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823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73E5D08" w14:textId="77777777" w:rsidTr="005D7FC2">
        <w:trPr>
          <w:trHeight w:val="27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8F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65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1B6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59E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7C5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AAE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B68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A1D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D43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DD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AB5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E0F59E6" w14:textId="77777777" w:rsidTr="005D7FC2">
        <w:trPr>
          <w:trHeight w:val="30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E4B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83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1CF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48E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EA6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601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36C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D6B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FD7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D52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72D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644271C" w14:textId="77777777" w:rsidTr="005D7FC2">
        <w:trPr>
          <w:trHeight w:val="27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93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92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F66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3FE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B93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2CF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3CE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1C3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A58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F85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382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6DB2084" w14:textId="77777777" w:rsidTr="005D7FC2">
        <w:trPr>
          <w:trHeight w:val="28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345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C46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112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5F5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23D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AE3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B1D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B64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E4C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0F6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72C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0ED3606" w14:textId="77777777" w:rsidTr="005D7FC2">
        <w:trPr>
          <w:trHeight w:val="28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4FF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1F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41A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32C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1D0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A77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19A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256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D50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9FA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73E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9619E8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3F5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C6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E28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D6C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FDD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C6E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478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294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FA5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668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D04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88F3920" w14:textId="77777777" w:rsidTr="005D7FC2">
        <w:trPr>
          <w:trHeight w:val="31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15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1.5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6F3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Финансовое обеспечение деятельности ансамбля "Речица"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731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093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1190,00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31D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795,40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E64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1011,30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6E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CC2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5A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226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BB6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E9FAC0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60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050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025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A10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E9F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100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D29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286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A63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F32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00D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A01C69E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27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C29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919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D6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D94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6D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ACD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709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814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84B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41D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598BDE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A2B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87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762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2CA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1190,00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9E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795,40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9D6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1011,30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EC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230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30E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6BA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EB8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5F9BA8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6F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F7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572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BC6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771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90D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2A2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F90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59E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2E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40E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262F8C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944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F7C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751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B6C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95B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E05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D59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3BA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47A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539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E9D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04F5751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BE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EC4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3C9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A24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E4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EF0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84D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B0E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7F7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CC6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580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CE8D5DE" w14:textId="77777777" w:rsidTr="005D7FC2">
        <w:trPr>
          <w:trHeight w:val="300"/>
        </w:trPr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68A" w14:textId="77777777" w:rsidR="00405735" w:rsidRPr="005D7FC2" w:rsidRDefault="005D7FC2" w:rsidP="005D7FC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D5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CAC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 в том числе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204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A0B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D91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E36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FD9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ABB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FF2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22F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746E762" w14:textId="77777777" w:rsidTr="005D7FC2">
        <w:trPr>
          <w:trHeight w:val="34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65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Мероприятия 1.6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971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D90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61B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D13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2BF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60B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6ED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465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EEC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9E6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AA48F6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47C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1C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DFC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110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4DE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634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2B6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DAD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9AE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FCA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C57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81844F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B52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AD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CDD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1B4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385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DDB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7DF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529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0C0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E0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CCE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45208DE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33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53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191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F5E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460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73D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4EF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E1E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122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33C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DEB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4805F31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62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B9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467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C33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884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B71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39D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94F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B9D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85E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16F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8A210F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86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A0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84F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A63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045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694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C96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35C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15F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768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C07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538125D" w14:textId="77777777" w:rsidTr="005D7FC2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9A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855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Субсидия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F84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92E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BE2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3506,90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BF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70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5CA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0B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3FA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E03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18B91AE" w14:textId="77777777" w:rsidTr="005D7FC2">
        <w:trPr>
          <w:trHeight w:val="39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741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Мероприятия 1.7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9AC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702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C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2550,00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B36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2975,00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07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63F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2B8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46C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732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426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202E94D" w14:textId="77777777" w:rsidTr="005D7FC2">
        <w:trPr>
          <w:trHeight w:val="37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F3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A4B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10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097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697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525,00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7D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A3C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D8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848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0AA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6E9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C15BF8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F80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2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60A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BA3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BDD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28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C2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878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702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420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75B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5AE748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73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1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9B1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884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85B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EF2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DEE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AE1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6DE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B2F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FC2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A89417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6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D6D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15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0F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18B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26E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A19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F08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45B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BC2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0EA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B8ACCF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FA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A0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6BC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D1A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091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252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D9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24E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B5D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20B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F34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818260E" w14:textId="77777777" w:rsidTr="005D7FC2">
        <w:trPr>
          <w:trHeight w:val="255"/>
        </w:trPr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17F1" w14:textId="77777777" w:rsidR="00405735" w:rsidRPr="005D7FC2" w:rsidRDefault="005D7FC2" w:rsidP="005D7FC2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796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На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реализацию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349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926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1102,00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31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1D9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D5D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647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B88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A1F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133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CD5CDA7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A6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Мероприятия 1.8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041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EB1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FFA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FD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0B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B8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5CD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822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776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23A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EE213F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444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267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BEE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ED4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469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E6D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A37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189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A12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A9B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777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4E5B231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E1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97A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D3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8D1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A71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A02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073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4C9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98D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55A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C04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0A62E1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2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48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F66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C5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7AF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378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780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88E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6F0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EFE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552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F2DF419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939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43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75B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349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69E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AAD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F7D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9EA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C18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807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AF1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3A4D7F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4EC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1CB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F00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C65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896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B69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A2F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49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85A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32D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D79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5C65819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6C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Мероприятия 1.9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C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F6A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00B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83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BF8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22484,50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11B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414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8D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534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44D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C93673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4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1E0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49F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44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A0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DD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972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2AE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A0B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AA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531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0CA921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B8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BAA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6B2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DD7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814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3947,30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DAE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22484,50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C70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109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46E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80B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9B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42B861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2BB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B72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9C2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579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C9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52,70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49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B8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C51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AAC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35F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29C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FC2637D" w14:textId="77777777" w:rsidTr="005D7FC2">
        <w:trPr>
          <w:trHeight w:val="31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FD4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 xml:space="preserve">Основное </w:t>
            </w:r>
            <w:r w:rsidRPr="005D7FC2">
              <w:rPr>
                <w:rFonts w:cs="Arial"/>
                <w:bCs/>
              </w:rPr>
              <w:br/>
              <w:t>мероприятие 2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22A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Укрепление материально-технической базы учреждений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42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8BD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B96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79A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FD7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C8F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A1A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F33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538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2E5AAC8E" w14:textId="77777777" w:rsidTr="005D7FC2">
        <w:trPr>
          <w:trHeight w:val="30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44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D71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2D6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7E8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936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C33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0B0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B56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050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6C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C4C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E09998F" w14:textId="77777777" w:rsidTr="005D7FC2">
        <w:trPr>
          <w:trHeight w:val="24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7CE7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86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1BE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7EB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91B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11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E88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9C0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28A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A1C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321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1092A90" w14:textId="77777777" w:rsidTr="005D7FC2">
        <w:trPr>
          <w:trHeight w:val="54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F0CB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087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7A4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01A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752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7C2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E0F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CE3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5BE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04F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F22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08D5E37" w14:textId="77777777" w:rsidTr="005D7FC2">
        <w:trPr>
          <w:trHeight w:val="31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CE3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5F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84A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7C5A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2A8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7A9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E9F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87C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69E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CA5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FB4C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E1D6A4A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90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B3D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A7C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7073B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6D8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AE6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A80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924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363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63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6A5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D4ECFDC" w14:textId="77777777" w:rsidTr="005D7FC2">
        <w:trPr>
          <w:trHeight w:val="27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997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DBE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1F2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201E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892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8AA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778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D6C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33C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B00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136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8DDF054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D23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2.1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5C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0C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328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C8E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07A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90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856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891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654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ABC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16E1723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EF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2B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ACB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C65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A86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9AF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7D4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B3C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046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C4B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180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FC0649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70B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A52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658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85B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AF7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B2E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7B7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A65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675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771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F0D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1B6B7E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6D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75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530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2FB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78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C0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C0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746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12D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F0E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11E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7DAD09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D4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1B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6B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120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A50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F65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ECF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3C1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92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92D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B84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1A6AC5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054D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0A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0CC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EEE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4F2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D50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2E0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B7F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23C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4BF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A8F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AFAE502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C9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F66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F16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66D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13F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6D4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1D5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CAE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3D4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C72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147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7AD971F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99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2.2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10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898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EAC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6DC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EF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0F7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141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7C7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A1D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E4F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1FB8CF9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D5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F1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2BE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0BB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2F1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72D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AAB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99F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080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BAB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7F6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4900E0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30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A48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4CA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36F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D0E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6E6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7DF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8C6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284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217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135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847D0DD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EE5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5F5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51D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9ED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AAB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12C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716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67D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BB7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2F8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4F3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02914B1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B6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F28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1D4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DB2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118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737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372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F4F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86C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30A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6D8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26070FD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A12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3FD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AA7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304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211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D29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818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264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A87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D74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079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16B85D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962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C31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0A7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4B6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34D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13D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DCE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035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18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65C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E68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4B52699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20D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Основное мероприятие 3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3124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F03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77E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5BD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242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500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DE2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690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BF2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6A04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511909B7" w14:textId="77777777" w:rsidTr="005D7FC2">
        <w:trPr>
          <w:trHeight w:val="31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7AE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FB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2D6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9EE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EF3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151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A91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A47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246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E64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F21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B6B44F2" w14:textId="77777777" w:rsidTr="005D7FC2">
        <w:trPr>
          <w:trHeight w:val="31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A0C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B579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C6F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9E3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A62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E72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EF6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192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4D2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7BA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B53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3B5DDD4" w14:textId="77777777" w:rsidTr="005D7FC2">
        <w:trPr>
          <w:trHeight w:val="49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A758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3FC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9C4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C99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096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F3B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5C8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08A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C57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1A3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FF6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E36677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D0B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563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76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0C3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C07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ACD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6CA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E1E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9E1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525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C57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1E294B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03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78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569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5F7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F67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BB3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4A8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494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D96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D9A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B83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F9378F2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BA4B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794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6E2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AA66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0F5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46B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803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B95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314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44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D23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AFF7D05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8E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3.1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D09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Открытие туристических маршрутов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7E8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5CF24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8734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B35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43068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DE60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F2A0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6BC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EEC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8F1FCD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072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30F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7C3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B7550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8BF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78F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B3C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2E7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5C2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249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F90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BA087F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37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A4CD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34A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FA40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B2C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68E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EDC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14A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51C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4C9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0C6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7B83D4E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B93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4C7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869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8FD64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3AB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4F4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FCE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680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C7E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316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D90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405735" w:rsidRPr="00E032DD" w14:paraId="18C1D813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00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53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B41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B818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969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608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7CF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22B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DB6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0F5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EEB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2852F3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DB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633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691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4FE1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237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FF1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4A2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9FB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080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C90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1A5C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EF2F0B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05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B38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DF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18055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FCE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EE2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206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99B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A3F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23D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A28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B500C11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48C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3.2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481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Изготовление рекламных мероприятий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7FB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241FE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E9654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FCF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33D85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F7EE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398E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29B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24A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0352903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E6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D28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B2C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C41ED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C77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044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44A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702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C98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F9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3AF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2CCEAB2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C6D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E4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C01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0B3B0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611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F43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DC2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DAF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5B2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C97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E6B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0762A02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2B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142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98F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0C834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966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D69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200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20E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649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6B5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E5E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3CABE8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6D1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CC9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852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45A9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953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65E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142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15C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6BA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F48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D45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9593764" w14:textId="77777777" w:rsidTr="005D7FC2">
        <w:trPr>
          <w:trHeight w:val="30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58B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971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C23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51A92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A88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BE5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3EF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124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FC1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1D8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D64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8607DF4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D51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Основное мероприятие 4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A99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Равитие дополнительного образования в сфере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08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33FD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21857,60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1EF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C4F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6D7A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30374,50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BAE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33245,00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45F4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35137,40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877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20300,00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DAA9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39EEEFF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DD8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1607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D4C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702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2E9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175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33F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FF3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D5D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674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13C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61DE9EA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AAC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69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BB8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1A1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A07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E2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9B0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6D6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E19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16E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981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C9FE6C8" w14:textId="77777777" w:rsidTr="005D7FC2">
        <w:trPr>
          <w:trHeight w:val="61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AE1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542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CF1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24C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21857,60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EE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24175,00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13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27708,90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A2D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30374,50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D62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33245,00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FA3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35137,40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19C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20300,00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9C3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632EF4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E7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1D4E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E88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BE09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786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801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607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0BE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5FC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9D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08C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4BCBC7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CA8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61C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724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11F88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803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1BF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9AB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0D7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638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1A3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B61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3A853C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DDBD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9FA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D88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F8EE8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BD0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015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8F9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9E8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1CE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63F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2F6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343CF06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D7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4.1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6BD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631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14209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21857,60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345C5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24175,00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8252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5A94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3039,00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AC78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3039,00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65B1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4931,40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6F8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25E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9783F8E" w14:textId="77777777" w:rsidTr="005D7FC2">
        <w:trPr>
          <w:trHeight w:val="37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89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1C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D0B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B703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E9B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944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76D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99B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5D7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83B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61F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282B22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FEB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51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0FE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E6A1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AA6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DD6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C0F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B52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32F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5A1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0F5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81B438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0B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7C2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EF2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C0CF9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500,00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8EB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246,90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06A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1E6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3039,00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C77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3039,00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9BC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4931,40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7F2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CF0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42E82C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3B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AFC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E15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0CEEF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64F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058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C73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7BE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B28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5AB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A8D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98DD58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95A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2E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190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0D07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542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48F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FBA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14C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1CF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0CB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8C2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0B9A942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F4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465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AB9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3588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43D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C6C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BBA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7BF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963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A44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0BE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FCA280F" w14:textId="77777777" w:rsidTr="005D7FC2">
        <w:trPr>
          <w:trHeight w:val="315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AF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4.2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CF8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460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3D57F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63454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5FD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AAAFE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AD6E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376A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752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318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ADEB4DE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D8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07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3E2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2431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E34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386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017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0C9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FF4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365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993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501F280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E3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E7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B63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2B947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2DC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890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D76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AE2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4A3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B6D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F29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5858D23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76D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56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8DC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6D77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38C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40F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750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C4C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44E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7C1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F88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6B85949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F8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C56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BBB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AC428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45B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C10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79E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E59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897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F87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BDAC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9A18AE6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0B4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0C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3D6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FBC20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75E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824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C5D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94D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87E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637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943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8A0DC72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4A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74D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3BB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DACA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6B7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78F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7EA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BDD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B8C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4B5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000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B9B4EB6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6A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4.3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AA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Финансовое обеспечениедеятельноти МКУ ДО "Калачеевская ДШИ"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8F4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EAB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21357,60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55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23928,10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65F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27708,90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591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27335,50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E5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30206,00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F19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30206,00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63A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20300,00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49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4A765F8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7A0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42B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615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DC5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9CA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31C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58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EF5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249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86F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01A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8587296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B02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0EC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968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6F4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573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40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D9B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8AF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C3A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76F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1D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C42EF73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73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E9B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F24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A8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21357,60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EDB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23928,10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23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27608,90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FC1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27335,50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4A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30206,00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A1D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30206,00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7CB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20300,00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2B0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B6686DB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50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19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80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385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0F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B9B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B95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259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623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0B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64A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1EAE8348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2C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56C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20F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0D5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438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B2B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F49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FE0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F6A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53E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C7D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AB3574A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194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948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FF4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9F5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7DF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AE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096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5E5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C48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A31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95F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2D4D837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F9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Основное мероприятие 5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F60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Развитие музейной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34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6F6C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2073,00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364B6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73B6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ADE25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2986,90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D0DEE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2198,20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304D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2629,90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F1F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6C1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</w:tr>
      <w:tr w:rsidR="00405735" w:rsidRPr="00E032DD" w14:paraId="7F586412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DB8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95B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8D2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E61B9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E35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9A1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316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4BF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90D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F00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172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B4700A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011E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26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185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72DF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3B930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4713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77C7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608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0F7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0C1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7E0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ABF5C6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A5B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292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D88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812B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2073,00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41E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45CA8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2393,40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7E18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2986,90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F5B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2198,20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58B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2629,90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EE8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1660,00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884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940B43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C8B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FC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D92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765D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C2B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C9E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A4D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A4D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A24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530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A1A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F4B1C7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9A0B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AF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E51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447D4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98B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2D0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0DE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39A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AAF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42B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3C2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EDABFBD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2D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D3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DE7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B4DC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D7F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7D1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C5E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3A1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5D2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37A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A1A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E631F53" w14:textId="77777777" w:rsidTr="005D7FC2">
        <w:trPr>
          <w:trHeight w:val="31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C5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5.1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89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58F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28E0A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250,00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3F809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43E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7D57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1849,10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4EB8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958,00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B935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1277,00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9A5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B90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DC235EA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835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EA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6A7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7E25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5F3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075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80B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177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02E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EC6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0F0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02E73DE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D5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A2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D5C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FE1C7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C27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3DB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0BB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3A7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854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EE8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BDB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ECA168D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E9A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6D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2EE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EEA6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250,00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116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D87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0A1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1849,10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676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958,00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B49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1277,00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BF3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DAA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C48F00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0FE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650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13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ED26E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6C0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D31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EA5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400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35A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8EC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071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722DB7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62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B5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B78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13F8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73A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EF0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F64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AD2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BDE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1F8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CC7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6D531EE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A0C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79A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5A8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EE85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5DF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EEE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9DB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4D7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AB7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0C7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CE7C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DE6606F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AD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5.2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93C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Приобретение музейных предметов основного фонда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A8B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1408A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D4FD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C4B5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B2FB7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6846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28B1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F784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242C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FE7115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1D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F1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5B8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BA7D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630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FCC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341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090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637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F96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427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891D4B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353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DC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B33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DA60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806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022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9E9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A31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08A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608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286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C4CDC8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CB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AA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4B4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BB466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96B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EF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9FA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9C8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2FE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701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DA4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FC697A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E0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D19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E33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1CDF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131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2B5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046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3A9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664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E2C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A14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BD0878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55D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68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D4E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6C48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B59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960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6B4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496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C5E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53E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EA7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43A20F8" w14:textId="77777777" w:rsidTr="005D7FC2">
        <w:trPr>
          <w:trHeight w:val="3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32C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523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ABC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175E1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453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4DA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EC3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C19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B69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5DD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821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1CE36E8" w14:textId="77777777" w:rsidTr="005D7FC2">
        <w:trPr>
          <w:trHeight w:val="66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C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5.3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01D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A8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68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1723,00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2B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B27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2393,40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0A6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1137,80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1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1240,20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74D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1352,90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14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1660,00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EAF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E82BE3E" w14:textId="77777777" w:rsidTr="005D7FC2">
        <w:trPr>
          <w:trHeight w:val="66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8D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C8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710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D74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8C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E1D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107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46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1CB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5CC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647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12EA2EA8" w14:textId="77777777" w:rsidTr="005D7FC2">
        <w:trPr>
          <w:trHeight w:val="66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182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E6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31A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844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2D0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421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DF9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8EE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4FE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A4D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6D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2465AD9B" w14:textId="77777777" w:rsidTr="005D7FC2">
        <w:trPr>
          <w:trHeight w:val="46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6E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E9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490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588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1723,00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BA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FFD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2393,40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BCD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1137,80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72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1240,20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1BC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1352,90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3E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1660,00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67D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B29E9C5" w14:textId="77777777" w:rsidTr="005D7FC2">
        <w:trPr>
          <w:trHeight w:val="64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3B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85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94D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38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6C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201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73F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A18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6C0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97F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AA2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D3F46BD" w14:textId="77777777" w:rsidTr="005D7FC2">
        <w:trPr>
          <w:trHeight w:val="64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1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42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098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A68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A0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1F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0C7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40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808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4D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4F4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697CDFB0" w14:textId="77777777" w:rsidTr="005D7FC2">
        <w:trPr>
          <w:trHeight w:val="64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825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5BD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2A9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5EC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0C6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D5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6D0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D8A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E40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94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55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C769370" w14:textId="77777777" w:rsidTr="005D7FC2">
        <w:trPr>
          <w:trHeight w:val="64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58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C0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C0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AD0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C4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F9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EA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F88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244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40D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572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207C81C" w14:textId="77777777" w:rsidTr="005D7FC2">
        <w:trPr>
          <w:trHeight w:val="42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DE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2E8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354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DA2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0F1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A1F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7F2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18664,40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DF6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18766,20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53A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18564,00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BEC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B57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</w:tr>
      <w:tr w:rsidR="00405735" w:rsidRPr="00E032DD" w14:paraId="415F51AF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BC4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DA8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9A3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A8DF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91,18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504B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38F7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200,70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49D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C2C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8401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DE6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37B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969B9FE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25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F0D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634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1BE6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277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61,90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DC3F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729,60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425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4B39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94A8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946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F7B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EA9D0E6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F39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85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112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795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13867,00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96F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13632,60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41A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15466,60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548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18458,20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82B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18560,00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342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18535,10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70B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13710,00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1CC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F60B38A" w14:textId="77777777" w:rsidTr="005D7FC2">
        <w:trPr>
          <w:trHeight w:val="63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B4A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6,1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9E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257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818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13767,00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B5D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13632,10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C45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15466,20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FEE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18458,20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92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18560,00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7A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18535,10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832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13710,00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0B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8EA6E89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F7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D73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889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BFE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1A9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020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4F7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2CF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19E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929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F62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79803D1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5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61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F6A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8362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2077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5AB9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4726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6D71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6E4E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21D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91A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A7F78C3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59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3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3F5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E877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13767,00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01B9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13632,10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0ADD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15466,20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97CA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18458,20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FD5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18560,00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FCFD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18535,10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B7D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13710,00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D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7F4FD908" w14:textId="77777777" w:rsidTr="005D7FC2">
        <w:trPr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B68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D27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603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4010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8950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B0B5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ABA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E998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4C01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EE7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38F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87D00D6" w14:textId="77777777" w:rsidTr="005D7FC2">
        <w:trPr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F36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F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4CE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361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84FE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EBC1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3AB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DCD1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16AC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5CE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091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1AAC5DE9" w14:textId="77777777" w:rsidTr="005D7FC2">
        <w:trPr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FC2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C83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EFB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77A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242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10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15C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6462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E2CA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888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0FF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1B7FB830" w14:textId="77777777" w:rsidTr="005D7FC2">
        <w:trPr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6BB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3A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A28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93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4498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5220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13B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E684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2889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CFD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38E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6478E8F" w14:textId="77777777" w:rsidTr="005D7FC2">
        <w:trPr>
          <w:trHeight w:val="63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C5F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6.3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FF0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AF5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4A4B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97,77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F7B6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D515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233,80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56DC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19E4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2A12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287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F68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6BA5768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F03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03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939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E726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17,77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89B6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DEC1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200,70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656D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E49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7D2E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4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8AE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656CA36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D1D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697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BD9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92F0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D41C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2731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32,70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74CB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619D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90F8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E5D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589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2737655A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15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04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DFC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07F3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80,00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D01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99F2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0,40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B839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526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C4DD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FFF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50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F35CD95" w14:textId="77777777" w:rsidTr="005D7FC2">
        <w:trPr>
          <w:trHeight w:val="63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F97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7CC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D90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8832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C6B2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8686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AF79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9151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B579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313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0FE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2F43D698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925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CD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FDA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16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F0CB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6C9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682F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C1E4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2084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0D2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28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07512B1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D2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30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66C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CEE6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3E1C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883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01B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72A0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3AB2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C16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6C8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7012DDBE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6B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230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4C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0905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F48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D10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33FB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FF97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1331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38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C88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093E442" w14:textId="77777777" w:rsidTr="005D7FC2">
        <w:trPr>
          <w:trHeight w:val="63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BCF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6.5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5D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"Подключение библиотек к информационно телекоммуникационной сети"Интернет и развитие библиотечного дела.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C9F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9D26F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116,41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AA26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5E89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9D8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079B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9B1F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97A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387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64B5036E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17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713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458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8CBA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73,41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A3C7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F21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614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215B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7F44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501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45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662071B2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713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5E8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BA6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1FF9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23,00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63FD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BA64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6816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E37A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B1F6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CD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054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1B0847EA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20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8E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F3A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167A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2093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7A9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D6A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6B4D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4F77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96F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FED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C9BBDF2" w14:textId="77777777" w:rsidTr="005D7FC2">
        <w:trPr>
          <w:trHeight w:val="63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8C43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Мероприятие 6.6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BF4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"Создание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условий для реализации творческого потенциала нации"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("Творческие люди")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F7E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2704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2A24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C7DB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EEE9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47B1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2DF7A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EC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857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</w:tr>
      <w:tr w:rsidR="00405735" w:rsidRPr="00E032DD" w14:paraId="0C018AFB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C674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C4D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6FD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3A49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CDBC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8A60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7407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1568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2049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C70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9EF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7DAF6ADC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E77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964E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2EB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DF5A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4ACE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8FE9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BD26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29FE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CC0B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68F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D9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6F34127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177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2B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792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4BBF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A54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CD8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112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0BEB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25F3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3CF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A41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61807C0" w14:textId="77777777" w:rsidTr="005D7FC2">
        <w:trPr>
          <w:trHeight w:val="63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487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Мероприятие 6.7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CA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Государственная поддержка отрасли культуры за счет средств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 xml:space="preserve">резервного фонда </w:t>
            </w:r>
            <w:r w:rsidRPr="005D7FC2">
              <w:rPr>
                <w:rFonts w:cs="Arial"/>
                <w:bCs/>
              </w:rPr>
              <w:br/>
              <w:t xml:space="preserve">Правительства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130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4F4E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2E19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246,30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4F16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E32A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9B43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283E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44E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168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2A706558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33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CE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6A8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D494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159D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0BC1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B90A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9EEA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634A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6B7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E0C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5138C38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5E7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CF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A4E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0313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D227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36,900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0D3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FAB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D9A9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FCD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B6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BFF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E8C40AD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0A0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6AAE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766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ECAB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3E05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0,500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342B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A5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5AC9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BEA6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97A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36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121FF1DB" w14:textId="77777777" w:rsidTr="005D7FC2">
        <w:trPr>
          <w:trHeight w:val="63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077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Мероприятие 6.8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E51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DFF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3FF1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CFE1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25,00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C03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696,90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C30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FCB1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E731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157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2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E1703F8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11A8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559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499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AECA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4DC1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,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C50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7FE0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87A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3502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315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183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89941D7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2F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A6A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67D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AFFF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A794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25,00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C5F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696,90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F2A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F6AC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691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DA3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678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A501D47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DDB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1D9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E32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0EA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CEAB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4B0E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2E8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0AA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83F1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25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ED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0B64CCD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7C1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Основное мероприятие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7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49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906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A9FC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1857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AFC9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18907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1710,30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6AB87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1794,00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34610A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1887,30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770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27F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</w:tr>
      <w:tr w:rsidR="00405735" w:rsidRPr="00E032DD" w14:paraId="7884F43C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ECE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F8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5A5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F8C93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28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7B7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2E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D6E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949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1B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416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7ACC8A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56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5D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5B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C7EB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66C4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5B1C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32A13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EDC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0B5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601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62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44D8E9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704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5B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8F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37B8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1304,70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2989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1475,60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375E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1932,90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1ECB2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36AE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1794,00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92FC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1887,30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ADBE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1480,00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1B5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AB857E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D52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152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3B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E58E0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7B6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2F1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EE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FAA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F95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5CA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919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7DEA734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C4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DB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096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EED30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EED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4C0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88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0B5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511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A21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72E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6E54F64D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FD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354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B34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6584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59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6A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AA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8E4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9EC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EF5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B00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234731D9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82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Мероприятие7.1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F3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71E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260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1304,70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7B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1475,60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2D6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1932,90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631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1710,30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5CA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1794,00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FAD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1887,30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DBF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1480,00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209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215301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285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BCD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9FE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6CC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F9A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D3C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B3F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A3B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5CC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FCA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D79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0EE8E2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EB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BE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653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3A8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478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C56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46C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E62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9BD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7FE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464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E5D622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8E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F18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68C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CF6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1304,70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308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1475,60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A46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1932,90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A73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1710,30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7C0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1794,00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844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1887,30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0F7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1480,00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8F0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32894C3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040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CD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77C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238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ACC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847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D2C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A2B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F7F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874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E89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81313D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E79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5B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ECB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749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703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B49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FC4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914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337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652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0AC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34D5BFA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4A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0A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949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213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572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A1A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454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E5E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51C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24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0C2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19D2B24" w14:textId="77777777" w:rsidTr="005D7FC2">
        <w:trPr>
          <w:trHeight w:val="33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732D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Основное мероприятие 8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66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Организация и развитие культурно- досуговой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9E1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D38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2EA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58A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28903,90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9BD1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56585,10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6DA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57965,50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7983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55998,70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41E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EDF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501FEFA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CFD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A5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85F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3431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0DF2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D92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872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E92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DB3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0F0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041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4BA91A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57B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386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286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5C96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CF65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89B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413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DD7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61A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C5F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6CF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769685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24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4D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7BA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7D58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7C0F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6F3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28803,90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6BC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56585,10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043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57965,50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71F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55998,70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67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BE6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01A85C0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373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Основное мероприятие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9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AEA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"Создание</w:t>
            </w:r>
            <w:r w:rsid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t>условий для реализации творческого потенциала нации"</w:t>
            </w:r>
            <w:r w:rsid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t>("Творческие люди")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C6F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1BA5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4F7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117,90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09A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204,30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36D1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C00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86B1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E5F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921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7D87544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5A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85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74D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6862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64B2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100,01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89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655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C7E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723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6F4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6D2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649BA2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74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19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76C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B691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C8B2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17,66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163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4,30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D9B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6C9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980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13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3B5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D0D7161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E1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EB3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403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5A63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7577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0,233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9E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822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A6C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D1E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217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EC4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79493CA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6D4D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Основное мероприятие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10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25B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Национальный проект "Культурная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02B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5545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22443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60C3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E4C0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10412,00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68F8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D7E6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7AE2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F659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52D5D6A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95F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AF3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E1A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F2D5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C5D9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F6B7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B30A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10303,75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6C19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CF9B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5E9F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201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825157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572C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E0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332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62D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FF15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FCD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53EA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108,25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0C31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9151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B9F2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55B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A79DCF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FF2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1FE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FB1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980F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554E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60AB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5D33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3C80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CB9F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E5E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20C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956A96A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EC0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 Мероприятие 10.1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FC3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E03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58C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7A8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6C0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EED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5412,00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345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30E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55E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511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92D95D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263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C9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3A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C78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065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5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63F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5303,75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48B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E4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00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0CB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E370E6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113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9C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141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4F2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901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A50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2C9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108,25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F4B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8CA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B54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356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C1F1A96" w14:textId="77777777" w:rsidTr="005D7FC2">
        <w:trPr>
          <w:trHeight w:val="54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38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7BD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249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C37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731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392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6F2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B4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FD8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F4E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A84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4BEAF0F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E86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 Мероприятие 10.2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61D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Создание модельных муниципальных библиотек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FA9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F1B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BD9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01E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A99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0C8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2DC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F9B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CEC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D760F4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B05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9D9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CB1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53F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2B0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EA8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63A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093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585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3DB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A67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4193AC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EDC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D7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5E3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970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F8E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C48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A23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3D9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B97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E5E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7B3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611D65D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C9A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C1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A2B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C17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C54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321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D15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4A6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248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C66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680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</w:tbl>
    <w:p w14:paraId="55598C1E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67614F09" w14:textId="77777777" w:rsidR="00B14BFA" w:rsidRPr="005D7FC2" w:rsidRDefault="00B14BFA" w:rsidP="005D7FC2">
      <w:pPr>
        <w:ind w:firstLine="709"/>
        <w:contextualSpacing/>
        <w:rPr>
          <w:rFonts w:cs="Arial"/>
        </w:rPr>
      </w:pPr>
    </w:p>
    <w:p w14:paraId="1B21FAF1" w14:textId="77777777" w:rsidR="005D7FC2" w:rsidRPr="005D7FC2" w:rsidRDefault="005D7FC2" w:rsidP="005D7FC2">
      <w:pPr>
        <w:tabs>
          <w:tab w:val="left" w:pos="6941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1A4ADE5" w14:textId="77777777" w:rsidR="005D7FC2" w:rsidRPr="005D7FC2" w:rsidRDefault="005D7FC2" w:rsidP="005D7FC2">
      <w:pPr>
        <w:ind w:firstLine="709"/>
        <w:rPr>
          <w:rFonts w:cs="Arial"/>
        </w:rPr>
      </w:pPr>
      <w:r w:rsidRPr="005D7FC2">
        <w:rPr>
          <w:rFonts w:cs="Arial"/>
        </w:rPr>
        <w:br w:type="page"/>
      </w:r>
    </w:p>
    <w:p w14:paraId="25AFE277" w14:textId="77777777" w:rsidR="005D7FC2" w:rsidRDefault="00B14BFA" w:rsidP="005D7FC2">
      <w:pPr>
        <w:tabs>
          <w:tab w:val="left" w:pos="6941"/>
        </w:tabs>
        <w:ind w:left="9072"/>
        <w:rPr>
          <w:rFonts w:cs="Arial"/>
        </w:rPr>
      </w:pPr>
      <w:r w:rsidRPr="005D7FC2">
        <w:rPr>
          <w:rFonts w:cs="Arial"/>
        </w:rPr>
        <w:t xml:space="preserve">Приложение № 3 </w:t>
      </w:r>
      <w:r w:rsidR="005D7FC2">
        <w:rPr>
          <w:rFonts w:cs="Arial"/>
        </w:rPr>
        <w:t xml:space="preserve"> </w:t>
      </w:r>
      <w:r w:rsidRPr="005D7FC2">
        <w:rPr>
          <w:rFonts w:cs="Arial"/>
        </w:rPr>
        <w:t>к</w:t>
      </w:r>
      <w:r w:rsidR="005D7FC2">
        <w:rPr>
          <w:rFonts w:cs="Arial"/>
        </w:rPr>
        <w:t xml:space="preserve"> </w:t>
      </w:r>
      <w:r w:rsidRPr="005D7FC2">
        <w:rPr>
          <w:rFonts w:cs="Arial"/>
        </w:rPr>
        <w:t>постановлению администрации</w:t>
      </w:r>
      <w:r w:rsidR="005D7FC2">
        <w:rPr>
          <w:rFonts w:cs="Arial"/>
        </w:rPr>
        <w:t xml:space="preserve">  </w:t>
      </w:r>
      <w:r w:rsidRPr="005D7FC2">
        <w:rPr>
          <w:rFonts w:cs="Arial"/>
        </w:rPr>
        <w:t>Калачеевского муниципального района</w:t>
      </w:r>
      <w:r w:rsidR="005D7FC2">
        <w:rPr>
          <w:rFonts w:cs="Arial"/>
        </w:rPr>
        <w:t xml:space="preserve"> </w:t>
      </w:r>
      <w:r w:rsidRPr="005D7FC2">
        <w:rPr>
          <w:rFonts w:cs="Arial"/>
        </w:rPr>
        <w:t>от</w:t>
      </w:r>
      <w:r w:rsidR="005D7FC2">
        <w:rPr>
          <w:rFonts w:cs="Arial"/>
        </w:rPr>
        <w:t xml:space="preserve"> </w:t>
      </w:r>
      <w:r w:rsidR="005D7FC2" w:rsidRPr="005D7FC2">
        <w:rPr>
          <w:rFonts w:cs="Arial"/>
        </w:rPr>
        <w:t>«07» марта</w:t>
      </w:r>
      <w:r w:rsidRPr="005D7FC2">
        <w:rPr>
          <w:rFonts w:cs="Arial"/>
        </w:rPr>
        <w:t xml:space="preserve"> 202</w:t>
      </w:r>
      <w:r w:rsidR="005D7FC2" w:rsidRPr="005D7FC2">
        <w:rPr>
          <w:rFonts w:cs="Arial"/>
        </w:rPr>
        <w:t xml:space="preserve">3 </w:t>
      </w:r>
      <w:r w:rsidRPr="005D7FC2">
        <w:rPr>
          <w:rFonts w:cs="Arial"/>
        </w:rPr>
        <w:t>г.</w:t>
      </w:r>
      <w:r w:rsidR="005D7FC2" w:rsidRPr="005D7FC2">
        <w:rPr>
          <w:rFonts w:cs="Arial"/>
        </w:rPr>
        <w:t>№ 187</w:t>
      </w:r>
      <w:r w:rsidR="005D7FC2">
        <w:rPr>
          <w:rFonts w:cs="Arial"/>
        </w:rPr>
        <w:t xml:space="preserve"> </w:t>
      </w:r>
    </w:p>
    <w:p w14:paraId="678FB284" w14:textId="77777777" w:rsidR="00B14BFA" w:rsidRPr="005D7FC2" w:rsidRDefault="00B14BFA" w:rsidP="005D7FC2">
      <w:pPr>
        <w:tabs>
          <w:tab w:val="left" w:pos="6941"/>
        </w:tabs>
        <w:ind w:firstLine="709"/>
        <w:rPr>
          <w:rFonts w:cs="Arial"/>
        </w:rPr>
      </w:pPr>
      <w:r w:rsidRPr="005D7FC2">
        <w:rPr>
          <w:rFonts w:cs="Arial"/>
        </w:rPr>
        <w:t>План реализации муниципальной программы «Развитие культуры и туризма в Калачеевском муниципальном районе на 2020-2026 годы»</w:t>
      </w:r>
      <w:r w:rsidR="005D7FC2">
        <w:rPr>
          <w:rFonts w:cs="Arial"/>
        </w:rPr>
        <w:t xml:space="preserve">  </w:t>
      </w:r>
      <w:r w:rsidRPr="005D7FC2">
        <w:rPr>
          <w:rFonts w:cs="Arial"/>
        </w:rPr>
        <w:t>на 2023 год</w:t>
      </w: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984"/>
        <w:gridCol w:w="2014"/>
        <w:gridCol w:w="1275"/>
        <w:gridCol w:w="1418"/>
        <w:gridCol w:w="2268"/>
        <w:gridCol w:w="2381"/>
        <w:gridCol w:w="1251"/>
      </w:tblGrid>
      <w:tr w:rsidR="00F11CAA" w:rsidRPr="00E032DD" w14:paraId="41B27373" w14:textId="77777777" w:rsidTr="00E032DD">
        <w:trPr>
          <w:trHeight w:val="735"/>
        </w:trPr>
        <w:tc>
          <w:tcPr>
            <w:tcW w:w="392" w:type="dxa"/>
            <w:vMerge w:val="restart"/>
            <w:shd w:val="clear" w:color="auto" w:fill="auto"/>
            <w:hideMark/>
          </w:tcPr>
          <w:p w14:paraId="0EC05BA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№</w:t>
            </w:r>
            <w:r w:rsidRPr="00E032DD">
              <w:rPr>
                <w:rFonts w:eastAsia="Calibri" w:cs="Arial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14:paraId="0488711B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0167DA1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Наименование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программы подпрограммы,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основного мероприятия</w:t>
            </w:r>
          </w:p>
        </w:tc>
        <w:tc>
          <w:tcPr>
            <w:tcW w:w="2014" w:type="dxa"/>
            <w:vMerge w:val="restart"/>
            <w:shd w:val="clear" w:color="auto" w:fill="auto"/>
            <w:hideMark/>
          </w:tcPr>
          <w:p w14:paraId="0825C666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Исполнитель мероприятия (структурное подразделение администрации Калачеевского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муниципального района, иной главный распорядитель средств местного бюджета</w:t>
            </w:r>
          </w:p>
        </w:tc>
        <w:tc>
          <w:tcPr>
            <w:tcW w:w="1275" w:type="dxa"/>
            <w:shd w:val="clear" w:color="auto" w:fill="auto"/>
            <w:hideMark/>
          </w:tcPr>
          <w:p w14:paraId="2C38F31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Срок</w:t>
            </w:r>
          </w:p>
        </w:tc>
        <w:tc>
          <w:tcPr>
            <w:tcW w:w="1418" w:type="dxa"/>
            <w:shd w:val="clear" w:color="auto" w:fill="auto"/>
            <w:hideMark/>
          </w:tcPr>
          <w:p w14:paraId="1FD1F1D7" w14:textId="77777777" w:rsidR="00B14BFA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4377D57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 xml:space="preserve">в очередном финансовом году </w:t>
            </w:r>
          </w:p>
        </w:tc>
        <w:tc>
          <w:tcPr>
            <w:tcW w:w="2381" w:type="dxa"/>
            <w:vMerge w:val="restart"/>
            <w:shd w:val="clear" w:color="auto" w:fill="auto"/>
            <w:hideMark/>
          </w:tcPr>
          <w:p w14:paraId="6FD04596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КБК </w:t>
            </w:r>
            <w:r w:rsidRPr="00E032DD">
              <w:rPr>
                <w:rFonts w:eastAsia="Calibri" w:cs="Arial"/>
              </w:rPr>
              <w:br/>
              <w:t>(местный</w:t>
            </w:r>
            <w:r w:rsidRPr="00E032DD">
              <w:rPr>
                <w:rFonts w:eastAsia="Calibri" w:cs="Arial"/>
              </w:rPr>
              <w:br/>
              <w:t>бюджет)</w:t>
            </w:r>
          </w:p>
        </w:tc>
        <w:tc>
          <w:tcPr>
            <w:tcW w:w="1251" w:type="dxa"/>
            <w:vMerge w:val="restart"/>
            <w:shd w:val="clear" w:color="auto" w:fill="auto"/>
            <w:hideMark/>
          </w:tcPr>
          <w:p w14:paraId="240A7EE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Расходы, предусмотренные решением Совета народных депутатов Калачеевского муниципального района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о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бюджете, на 2022 год</w:t>
            </w:r>
          </w:p>
        </w:tc>
      </w:tr>
      <w:tr w:rsidR="00F11CAA" w:rsidRPr="00E032DD" w14:paraId="2577B5C0" w14:textId="77777777" w:rsidTr="00E032DD">
        <w:trPr>
          <w:trHeight w:val="315"/>
        </w:trPr>
        <w:tc>
          <w:tcPr>
            <w:tcW w:w="392" w:type="dxa"/>
            <w:vMerge/>
            <w:shd w:val="clear" w:color="auto" w:fill="auto"/>
            <w:hideMark/>
          </w:tcPr>
          <w:p w14:paraId="7603EA5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F41736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CF51CFE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014" w:type="dxa"/>
            <w:vMerge/>
            <w:shd w:val="clear" w:color="auto" w:fill="auto"/>
            <w:hideMark/>
          </w:tcPr>
          <w:p w14:paraId="42662FA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53F5C1B" w14:textId="77777777" w:rsidR="00B14BFA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14:paraId="4ABD5F5C" w14:textId="77777777" w:rsidR="00B14BFA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14:paraId="5E00274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381" w:type="dxa"/>
            <w:vMerge/>
            <w:shd w:val="clear" w:color="auto" w:fill="auto"/>
            <w:hideMark/>
          </w:tcPr>
          <w:p w14:paraId="46F0E83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vMerge/>
            <w:shd w:val="clear" w:color="auto" w:fill="auto"/>
            <w:hideMark/>
          </w:tcPr>
          <w:p w14:paraId="2308D8F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F11CAA" w:rsidRPr="00E032DD" w14:paraId="4C270316" w14:textId="77777777" w:rsidTr="00E032DD">
        <w:trPr>
          <w:trHeight w:val="3230"/>
        </w:trPr>
        <w:tc>
          <w:tcPr>
            <w:tcW w:w="392" w:type="dxa"/>
            <w:vMerge/>
            <w:shd w:val="clear" w:color="auto" w:fill="auto"/>
            <w:hideMark/>
          </w:tcPr>
          <w:p w14:paraId="7C84478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79BA3DB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8DEB6F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014" w:type="dxa"/>
            <w:vMerge/>
            <w:shd w:val="clear" w:color="auto" w:fill="auto"/>
            <w:hideMark/>
          </w:tcPr>
          <w:p w14:paraId="131D72E7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BCDCDAD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начала реализации</w:t>
            </w:r>
            <w:r w:rsidRPr="00E032DD">
              <w:rPr>
                <w:rFonts w:eastAsia="Calibri"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  <w:shd w:val="clear" w:color="auto" w:fill="auto"/>
            <w:hideMark/>
          </w:tcPr>
          <w:p w14:paraId="515843C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окончания реализации</w:t>
            </w:r>
            <w:r w:rsidRPr="00E032DD">
              <w:rPr>
                <w:rFonts w:eastAsia="Calibri" w:cs="Arial"/>
              </w:rPr>
              <w:br/>
              <w:t>мероприятия</w:t>
            </w:r>
            <w:r w:rsidRPr="00E032DD">
              <w:rPr>
                <w:rFonts w:eastAsia="Calibri" w:cs="Arial"/>
              </w:rPr>
              <w:br/>
              <w:t>в очередном финансовом году</w:t>
            </w:r>
            <w:r w:rsidR="005D7FC2" w:rsidRPr="00E032DD">
              <w:rPr>
                <w:rFonts w:eastAsia="Calibri" w:cs="Arial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14:paraId="422E2DA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381" w:type="dxa"/>
            <w:vMerge/>
            <w:shd w:val="clear" w:color="auto" w:fill="auto"/>
            <w:hideMark/>
          </w:tcPr>
          <w:p w14:paraId="0099FDCB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vMerge/>
            <w:shd w:val="clear" w:color="auto" w:fill="auto"/>
            <w:hideMark/>
          </w:tcPr>
          <w:p w14:paraId="2EAA08F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F11CAA" w:rsidRPr="00E032DD" w14:paraId="0C07D670" w14:textId="77777777" w:rsidTr="00E032DD">
        <w:trPr>
          <w:trHeight w:val="255"/>
        </w:trPr>
        <w:tc>
          <w:tcPr>
            <w:tcW w:w="392" w:type="dxa"/>
            <w:shd w:val="clear" w:color="auto" w:fill="auto"/>
            <w:hideMark/>
          </w:tcPr>
          <w:p w14:paraId="0FAE450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B9B4AEE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7F964C1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3F156E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Муниципальная программа «Развитие культуры и туризма в Калачеевском </w:t>
            </w:r>
          </w:p>
          <w:p w14:paraId="1C9FF29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муниципальном районе на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 xml:space="preserve">2020- 2026годы» </w:t>
            </w:r>
          </w:p>
        </w:tc>
        <w:tc>
          <w:tcPr>
            <w:tcW w:w="2014" w:type="dxa"/>
            <w:shd w:val="clear" w:color="auto" w:fill="auto"/>
            <w:hideMark/>
          </w:tcPr>
          <w:p w14:paraId="3F2ABC2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14:paraId="65805B6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14:paraId="083FBD0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14:paraId="1043DFB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7</w:t>
            </w:r>
          </w:p>
        </w:tc>
        <w:tc>
          <w:tcPr>
            <w:tcW w:w="2381" w:type="dxa"/>
            <w:shd w:val="clear" w:color="auto" w:fill="auto"/>
            <w:hideMark/>
          </w:tcPr>
          <w:p w14:paraId="16E9E9A4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8</w:t>
            </w:r>
          </w:p>
        </w:tc>
        <w:tc>
          <w:tcPr>
            <w:tcW w:w="1251" w:type="dxa"/>
            <w:shd w:val="clear" w:color="auto" w:fill="auto"/>
            <w:hideMark/>
          </w:tcPr>
          <w:p w14:paraId="26B4E59D" w14:textId="77777777" w:rsidR="005D7FC2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9</w:t>
            </w:r>
          </w:p>
          <w:p w14:paraId="04D971E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4F2A74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E032DD">
              <w:rPr>
                <w:rFonts w:eastAsia="Calibri" w:cs="Arial"/>
              </w:rPr>
              <w:t>122723,5</w:t>
            </w:r>
            <w:r w:rsidR="005D7FC2" w:rsidRPr="00E032DD">
              <w:rPr>
                <w:rFonts w:eastAsia="Calibri" w:cs="Arial"/>
                <w:lang w:val="en-US"/>
              </w:rPr>
              <w:t xml:space="preserve"> </w:t>
            </w:r>
          </w:p>
        </w:tc>
      </w:tr>
      <w:tr w:rsidR="00F11CAA" w:rsidRPr="00E032DD" w14:paraId="17353CA3" w14:textId="77777777" w:rsidTr="00E032DD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14:paraId="23BA4E6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D5E4C0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6596E854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14:paraId="695BC52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муниципальном районе на 2020- 2026годы»</w:t>
            </w:r>
          </w:p>
        </w:tc>
        <w:tc>
          <w:tcPr>
            <w:tcW w:w="2014" w:type="dxa"/>
            <w:shd w:val="clear" w:color="auto" w:fill="auto"/>
            <w:hideMark/>
          </w:tcPr>
          <w:p w14:paraId="00A7D69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41E136A0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7F9800C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9B2558E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14:paraId="0988F28B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14:paraId="65CD7CA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122723,5</w:t>
            </w:r>
            <w:r w:rsidR="005D7FC2" w:rsidRPr="00E032DD">
              <w:rPr>
                <w:rFonts w:eastAsia="Calibri" w:cs="Arial"/>
                <w:lang w:val="en-US"/>
              </w:rPr>
              <w:t xml:space="preserve"> </w:t>
            </w:r>
          </w:p>
        </w:tc>
      </w:tr>
      <w:tr w:rsidR="00F11CAA" w:rsidRPr="00E032DD" w14:paraId="19FF848B" w14:textId="77777777" w:rsidTr="00E032DD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14:paraId="706404BD" w14:textId="77777777" w:rsidR="00B14BFA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14:paraId="4816CA7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  <w:r w:rsidRPr="00E032DD">
              <w:rPr>
                <w:rFonts w:eastAsia="Calibri" w:cs="Arial"/>
                <w:bCs/>
                <w:iCs/>
              </w:rPr>
              <w:t xml:space="preserve">Основное </w:t>
            </w:r>
            <w:r w:rsidRPr="00E032DD">
              <w:rPr>
                <w:rFonts w:eastAsia="Calibri" w:cs="Arial"/>
                <w:bCs/>
                <w:iCs/>
              </w:rPr>
              <w:br/>
              <w:t>мероприятие 1</w:t>
            </w:r>
          </w:p>
        </w:tc>
        <w:tc>
          <w:tcPr>
            <w:tcW w:w="1984" w:type="dxa"/>
            <w:shd w:val="clear" w:color="auto" w:fill="auto"/>
            <w:hideMark/>
          </w:tcPr>
          <w:p w14:paraId="2D61D7D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2014" w:type="dxa"/>
            <w:shd w:val="clear" w:color="auto" w:fill="auto"/>
            <w:hideMark/>
          </w:tcPr>
          <w:p w14:paraId="1DA1940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Отдел по культуре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14:paraId="5AB8398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  <w:hideMark/>
          </w:tcPr>
          <w:p w14:paraId="6884460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31.12.2023</w:t>
            </w:r>
          </w:p>
        </w:tc>
        <w:tc>
          <w:tcPr>
            <w:tcW w:w="2268" w:type="dxa"/>
            <w:shd w:val="clear" w:color="auto" w:fill="auto"/>
            <w:hideMark/>
          </w:tcPr>
          <w:p w14:paraId="357FBE7B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Реализация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основных мероприятий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позволит усилить региональную и муниципальную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поддержку по социально-культурному обустройству учреждений культуры муниципального района, формированию условий социального комфорта, повысить эффективность предоставляемых услуг.</w:t>
            </w:r>
          </w:p>
        </w:tc>
        <w:tc>
          <w:tcPr>
            <w:tcW w:w="2381" w:type="dxa"/>
            <w:shd w:val="clear" w:color="auto" w:fill="auto"/>
            <w:hideMark/>
          </w:tcPr>
          <w:p w14:paraId="00BB4E27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CB1DD00" w14:textId="77777777" w:rsidR="005D7FC2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922 08 01</w:t>
            </w:r>
            <w:r w:rsidRPr="00E032DD">
              <w:rPr>
                <w:rFonts w:eastAsia="Calibri" w:cs="Arial"/>
                <w:lang w:val="en-US"/>
              </w:rPr>
              <w:t xml:space="preserve"> 0</w:t>
            </w:r>
            <w:r w:rsidRPr="00E032DD">
              <w:rPr>
                <w:rFonts w:eastAsia="Calibri" w:cs="Arial"/>
              </w:rPr>
              <w:t>310180840</w:t>
            </w:r>
          </w:p>
          <w:p w14:paraId="3E7810A2" w14:textId="77777777" w:rsidR="005D7FC2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14:paraId="1F22EEB5" w14:textId="77777777" w:rsidR="00B14BFA" w:rsidRPr="00E032DD" w:rsidRDefault="00B14BFA" w:rsidP="00E032DD">
            <w:pPr>
              <w:rPr>
                <w:rFonts w:eastAsia="Calibri" w:cs="Arial"/>
              </w:rPr>
            </w:pPr>
          </w:p>
          <w:p w14:paraId="1A2C5B71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14:paraId="32BCAEAE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B861EA2" w14:textId="77777777" w:rsidR="005D7FC2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1990,3</w:t>
            </w:r>
          </w:p>
          <w:p w14:paraId="3351E307" w14:textId="77777777" w:rsidR="005D7FC2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77F4388" w14:textId="77777777" w:rsidR="005D7FC2" w:rsidRPr="00E032DD" w:rsidRDefault="005D7FC2" w:rsidP="00E032DD">
            <w:pPr>
              <w:rPr>
                <w:rFonts w:eastAsia="Calibri" w:cs="Arial"/>
                <w:lang w:val="en-US"/>
              </w:rPr>
            </w:pPr>
          </w:p>
          <w:p w14:paraId="184E96E5" w14:textId="77777777" w:rsidR="00B14BFA" w:rsidRPr="00E032DD" w:rsidRDefault="00B14BFA" w:rsidP="00E032DD">
            <w:pPr>
              <w:rPr>
                <w:rFonts w:eastAsia="Calibri" w:cs="Arial"/>
              </w:rPr>
            </w:pPr>
          </w:p>
        </w:tc>
      </w:tr>
      <w:tr w:rsidR="00F11CAA" w:rsidRPr="00E032DD" w14:paraId="7720D2DA" w14:textId="77777777" w:rsidTr="00E032DD">
        <w:trPr>
          <w:trHeight w:val="2805"/>
        </w:trPr>
        <w:tc>
          <w:tcPr>
            <w:tcW w:w="392" w:type="dxa"/>
            <w:shd w:val="clear" w:color="auto" w:fill="auto"/>
            <w:noWrap/>
            <w:hideMark/>
          </w:tcPr>
          <w:p w14:paraId="7A8C888E" w14:textId="77777777" w:rsidR="00B14BFA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14:paraId="7C5FBB66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  <w:r w:rsidRPr="00E032DD">
              <w:rPr>
                <w:rFonts w:eastAsia="Calibri" w:cs="Arial"/>
                <w:bCs/>
                <w:iCs/>
              </w:rPr>
              <w:t xml:space="preserve">Основное </w:t>
            </w:r>
            <w:r w:rsidRPr="00E032DD">
              <w:rPr>
                <w:rFonts w:eastAsia="Calibri" w:cs="Arial"/>
                <w:bCs/>
                <w:iCs/>
              </w:rPr>
              <w:br/>
              <w:t>мероприятие 2</w:t>
            </w:r>
          </w:p>
        </w:tc>
        <w:tc>
          <w:tcPr>
            <w:tcW w:w="1984" w:type="dxa"/>
            <w:shd w:val="clear" w:color="auto" w:fill="auto"/>
            <w:hideMark/>
          </w:tcPr>
          <w:p w14:paraId="7FA5362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Укрепление материально-технической базы учреждений культуры</w:t>
            </w:r>
          </w:p>
        </w:tc>
        <w:tc>
          <w:tcPr>
            <w:tcW w:w="2014" w:type="dxa"/>
            <w:shd w:val="clear" w:color="auto" w:fill="auto"/>
            <w:hideMark/>
          </w:tcPr>
          <w:p w14:paraId="001B915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Отдел по культуре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14:paraId="3CA3BDB4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  <w:hideMark/>
          </w:tcPr>
          <w:p w14:paraId="70B168F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31.12.2023</w:t>
            </w:r>
          </w:p>
        </w:tc>
        <w:tc>
          <w:tcPr>
            <w:tcW w:w="2268" w:type="dxa"/>
            <w:shd w:val="clear" w:color="auto" w:fill="auto"/>
            <w:hideMark/>
          </w:tcPr>
          <w:p w14:paraId="611504B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Реализация программных мероприятий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уровень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удовлетворенности граждан Калачеевского муниципального района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качеством предоставления муниципальных услуг в сфере культуры; увеличить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численность участников культурно - досуговых мероприятий (по сравнению с предыдущим годом);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повысить удельный вес населения,пользующегося услугами отрасли культуры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путем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регулярного предоставления культурных и информационных услуг в сельских поселениях муниципального района путем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организации автоклуба и библиобуса;принять участие в Международных,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Всероссийских, областных фестивалях, конкурсах,создать эффективную систему подготовки и переподготовки специалистов сферы культуры.</w:t>
            </w:r>
            <w:r w:rsidR="005D7FC2" w:rsidRPr="00E032DD">
              <w:rPr>
                <w:rFonts w:eastAsia="Calibri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hideMark/>
          </w:tcPr>
          <w:p w14:paraId="7E633F8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</w:t>
            </w:r>
          </w:p>
        </w:tc>
        <w:tc>
          <w:tcPr>
            <w:tcW w:w="1251" w:type="dxa"/>
            <w:shd w:val="clear" w:color="auto" w:fill="auto"/>
            <w:hideMark/>
          </w:tcPr>
          <w:p w14:paraId="4089878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</w:t>
            </w:r>
          </w:p>
        </w:tc>
      </w:tr>
      <w:tr w:rsidR="00F11CAA" w:rsidRPr="00E032DD" w14:paraId="6D3545D0" w14:textId="77777777" w:rsidTr="00E032DD">
        <w:trPr>
          <w:trHeight w:val="2805"/>
        </w:trPr>
        <w:tc>
          <w:tcPr>
            <w:tcW w:w="392" w:type="dxa"/>
            <w:shd w:val="clear" w:color="auto" w:fill="auto"/>
            <w:noWrap/>
          </w:tcPr>
          <w:p w14:paraId="4145F7B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43D37DE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  <w:r w:rsidRPr="00E032DD">
              <w:rPr>
                <w:rFonts w:eastAsia="Calibri" w:cs="Arial"/>
                <w:bCs/>
                <w:iCs/>
              </w:rPr>
              <w:t xml:space="preserve">Основное </w:t>
            </w:r>
            <w:r w:rsidRPr="00E032DD">
              <w:rPr>
                <w:rFonts w:eastAsia="Calibri" w:cs="Arial"/>
                <w:bCs/>
                <w:iCs/>
              </w:rPr>
              <w:br/>
              <w:t>мероприятие 3</w:t>
            </w:r>
          </w:p>
        </w:tc>
        <w:tc>
          <w:tcPr>
            <w:tcW w:w="1984" w:type="dxa"/>
            <w:shd w:val="clear" w:color="auto" w:fill="auto"/>
          </w:tcPr>
          <w:p w14:paraId="2B951A50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  <w:bCs/>
              </w:rPr>
              <w:t>Развитие туризма</w:t>
            </w:r>
          </w:p>
        </w:tc>
        <w:tc>
          <w:tcPr>
            <w:tcW w:w="2014" w:type="dxa"/>
            <w:shd w:val="clear" w:color="auto" w:fill="auto"/>
          </w:tcPr>
          <w:p w14:paraId="121F40A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Отдел по культуре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14:paraId="540065D1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</w:tcPr>
          <w:p w14:paraId="2E4ED546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31.12.2023</w:t>
            </w:r>
          </w:p>
        </w:tc>
        <w:tc>
          <w:tcPr>
            <w:tcW w:w="2268" w:type="dxa"/>
            <w:shd w:val="clear" w:color="auto" w:fill="auto"/>
          </w:tcPr>
          <w:p w14:paraId="2158A9C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381" w:type="dxa"/>
            <w:shd w:val="clear" w:color="auto" w:fill="auto"/>
          </w:tcPr>
          <w:p w14:paraId="617739B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14:paraId="35ED5727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</w:t>
            </w:r>
          </w:p>
        </w:tc>
      </w:tr>
      <w:tr w:rsidR="00F11CAA" w:rsidRPr="00E032DD" w14:paraId="1C3AA8CA" w14:textId="77777777" w:rsidTr="00E032DD">
        <w:trPr>
          <w:trHeight w:val="2805"/>
        </w:trPr>
        <w:tc>
          <w:tcPr>
            <w:tcW w:w="392" w:type="dxa"/>
            <w:shd w:val="clear" w:color="auto" w:fill="auto"/>
            <w:noWrap/>
          </w:tcPr>
          <w:p w14:paraId="2FC423D1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29EC81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  <w:r w:rsidRPr="00E032DD">
              <w:rPr>
                <w:rFonts w:eastAsia="Calibri" w:cs="Arial"/>
                <w:bCs/>
                <w:iCs/>
              </w:rPr>
              <w:t>Основное мероприятие 4</w:t>
            </w:r>
          </w:p>
        </w:tc>
        <w:tc>
          <w:tcPr>
            <w:tcW w:w="1984" w:type="dxa"/>
            <w:shd w:val="clear" w:color="auto" w:fill="auto"/>
          </w:tcPr>
          <w:p w14:paraId="706EF8E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Развитие дополнительного образования в сфере культуры</w:t>
            </w:r>
          </w:p>
        </w:tc>
        <w:tc>
          <w:tcPr>
            <w:tcW w:w="2014" w:type="dxa"/>
            <w:shd w:val="clear" w:color="auto" w:fill="auto"/>
          </w:tcPr>
          <w:p w14:paraId="6C500BB0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МКУ ДО "Калачеевская детская школа искусств"</w:t>
            </w:r>
          </w:p>
        </w:tc>
        <w:tc>
          <w:tcPr>
            <w:tcW w:w="1275" w:type="dxa"/>
            <w:shd w:val="clear" w:color="auto" w:fill="auto"/>
          </w:tcPr>
          <w:p w14:paraId="55DD4151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</w:tcPr>
          <w:p w14:paraId="241FAD4C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31.12.2023</w:t>
            </w:r>
          </w:p>
        </w:tc>
        <w:tc>
          <w:tcPr>
            <w:tcW w:w="2268" w:type="dxa"/>
            <w:shd w:val="clear" w:color="auto" w:fill="auto"/>
          </w:tcPr>
          <w:p w14:paraId="6E481386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образования до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обеспечения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учреждения.</w:t>
            </w:r>
          </w:p>
        </w:tc>
        <w:tc>
          <w:tcPr>
            <w:tcW w:w="2381" w:type="dxa"/>
            <w:shd w:val="clear" w:color="auto" w:fill="auto"/>
          </w:tcPr>
          <w:p w14:paraId="5E21F07E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713F281" w14:textId="77777777" w:rsidR="005D7FC2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922 07 03</w:t>
            </w:r>
            <w:r w:rsidRPr="00E032DD">
              <w:rPr>
                <w:rFonts w:eastAsia="Calibri" w:cs="Arial"/>
                <w:lang w:val="en-US"/>
              </w:rPr>
              <w:t xml:space="preserve"> </w:t>
            </w:r>
            <w:r w:rsidRPr="00E032DD">
              <w:rPr>
                <w:rFonts w:eastAsia="Calibri" w:cs="Arial"/>
              </w:rPr>
              <w:t>0310480590</w:t>
            </w:r>
          </w:p>
          <w:p w14:paraId="334B2BCF" w14:textId="77777777" w:rsidR="005D7FC2" w:rsidRPr="00E032DD" w:rsidRDefault="005D7FC2" w:rsidP="00E032DD">
            <w:pPr>
              <w:rPr>
                <w:rFonts w:eastAsia="Calibri" w:cs="Arial"/>
              </w:rPr>
            </w:pPr>
          </w:p>
          <w:p w14:paraId="65DC8215" w14:textId="77777777" w:rsidR="00B14BFA" w:rsidRPr="00E032DD" w:rsidRDefault="00B14BFA" w:rsidP="00E032DD">
            <w:pPr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5777505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7513AD3" w14:textId="77777777" w:rsidR="00B14BFA" w:rsidRPr="00E032DD" w:rsidRDefault="00B14BFA" w:rsidP="00E032DD">
            <w:pPr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30374,5</w:t>
            </w:r>
          </w:p>
          <w:p w14:paraId="224A6CBF" w14:textId="77777777" w:rsidR="00B14BFA" w:rsidRPr="00E032DD" w:rsidRDefault="00B14BFA" w:rsidP="00E032DD">
            <w:pPr>
              <w:rPr>
                <w:rFonts w:eastAsia="Calibri" w:cs="Arial"/>
                <w:lang w:val="en-US"/>
              </w:rPr>
            </w:pPr>
          </w:p>
        </w:tc>
      </w:tr>
      <w:tr w:rsidR="00F11CAA" w:rsidRPr="00E032DD" w14:paraId="56F1E65C" w14:textId="77777777" w:rsidTr="00E032DD">
        <w:trPr>
          <w:trHeight w:val="2805"/>
        </w:trPr>
        <w:tc>
          <w:tcPr>
            <w:tcW w:w="392" w:type="dxa"/>
            <w:shd w:val="clear" w:color="auto" w:fill="auto"/>
            <w:noWrap/>
          </w:tcPr>
          <w:p w14:paraId="116A1937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E55FF90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  <w:r w:rsidRPr="00E032DD">
              <w:rPr>
                <w:rFonts w:eastAsia="Calibri" w:cs="Arial"/>
                <w:bCs/>
                <w:iCs/>
              </w:rPr>
              <w:t xml:space="preserve">Основное </w:t>
            </w:r>
            <w:r w:rsidRPr="00E032DD">
              <w:rPr>
                <w:rFonts w:eastAsia="Calibri" w:cs="Arial"/>
                <w:bCs/>
                <w:iCs/>
              </w:rPr>
              <w:br/>
              <w:t>мероприятие 5</w:t>
            </w:r>
          </w:p>
        </w:tc>
        <w:tc>
          <w:tcPr>
            <w:tcW w:w="1984" w:type="dxa"/>
            <w:shd w:val="clear" w:color="auto" w:fill="auto"/>
          </w:tcPr>
          <w:p w14:paraId="343A141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Развитие музейной деятельности</w:t>
            </w:r>
          </w:p>
        </w:tc>
        <w:tc>
          <w:tcPr>
            <w:tcW w:w="2014" w:type="dxa"/>
            <w:shd w:val="clear" w:color="auto" w:fill="auto"/>
          </w:tcPr>
          <w:p w14:paraId="3320F1CC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МКУ "Калачеевский краеведческий музей"</w:t>
            </w:r>
          </w:p>
        </w:tc>
        <w:tc>
          <w:tcPr>
            <w:tcW w:w="1275" w:type="dxa"/>
            <w:shd w:val="clear" w:color="auto" w:fill="auto"/>
          </w:tcPr>
          <w:p w14:paraId="11E8F13C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</w:tcPr>
          <w:p w14:paraId="307B414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31.12.2023</w:t>
            </w:r>
          </w:p>
        </w:tc>
        <w:tc>
          <w:tcPr>
            <w:tcW w:w="2268" w:type="dxa"/>
            <w:shd w:val="clear" w:color="auto" w:fill="auto"/>
          </w:tcPr>
          <w:p w14:paraId="0383CFE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2381" w:type="dxa"/>
            <w:shd w:val="clear" w:color="auto" w:fill="auto"/>
          </w:tcPr>
          <w:p w14:paraId="72CCAB7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0DAAB14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922 08 01 0310500590</w:t>
            </w:r>
          </w:p>
          <w:p w14:paraId="4FE1F69B" w14:textId="77777777" w:rsidR="00B14BFA" w:rsidRPr="00E032DD" w:rsidRDefault="00B14BFA" w:rsidP="00E032DD">
            <w:pPr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2ABE781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811034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2986,9</w:t>
            </w:r>
          </w:p>
          <w:p w14:paraId="6FB6E81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F11CAA" w:rsidRPr="00E032DD" w14:paraId="73B42245" w14:textId="77777777" w:rsidTr="00E032DD">
        <w:trPr>
          <w:trHeight w:val="1994"/>
        </w:trPr>
        <w:tc>
          <w:tcPr>
            <w:tcW w:w="392" w:type="dxa"/>
            <w:shd w:val="clear" w:color="auto" w:fill="auto"/>
            <w:noWrap/>
            <w:hideMark/>
          </w:tcPr>
          <w:p w14:paraId="191F3FF3" w14:textId="77777777" w:rsidR="00B14BFA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14:paraId="5EE50FA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  <w:r w:rsidRPr="00E032DD">
              <w:rPr>
                <w:rFonts w:eastAsia="Calibri" w:cs="Arial"/>
                <w:bCs/>
                <w:iCs/>
              </w:rPr>
              <w:t xml:space="preserve">Основное </w:t>
            </w:r>
            <w:r w:rsidRPr="00E032DD">
              <w:rPr>
                <w:rFonts w:eastAsia="Calibri" w:cs="Arial"/>
                <w:bCs/>
                <w:iCs/>
              </w:rPr>
              <w:br/>
              <w:t>мероприятие 6</w:t>
            </w:r>
          </w:p>
        </w:tc>
        <w:tc>
          <w:tcPr>
            <w:tcW w:w="1984" w:type="dxa"/>
            <w:shd w:val="clear" w:color="auto" w:fill="auto"/>
            <w:hideMark/>
          </w:tcPr>
          <w:p w14:paraId="1496C40D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Организация библиотечного обслуживания населения</w:t>
            </w:r>
          </w:p>
        </w:tc>
        <w:tc>
          <w:tcPr>
            <w:tcW w:w="2014" w:type="dxa"/>
            <w:shd w:val="clear" w:color="auto" w:fill="auto"/>
            <w:hideMark/>
          </w:tcPr>
          <w:p w14:paraId="76EBF1A6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МКУ Калачеевская межпоселенческая центральная библиотека</w:t>
            </w:r>
          </w:p>
        </w:tc>
        <w:tc>
          <w:tcPr>
            <w:tcW w:w="1275" w:type="dxa"/>
            <w:shd w:val="clear" w:color="auto" w:fill="auto"/>
            <w:hideMark/>
          </w:tcPr>
          <w:p w14:paraId="54A25FB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  <w:hideMark/>
          </w:tcPr>
          <w:p w14:paraId="743EFDC4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31.12.2023</w:t>
            </w:r>
          </w:p>
        </w:tc>
        <w:tc>
          <w:tcPr>
            <w:tcW w:w="2268" w:type="dxa"/>
            <w:shd w:val="clear" w:color="auto" w:fill="auto"/>
            <w:hideMark/>
          </w:tcPr>
          <w:p w14:paraId="2F9A45E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2381" w:type="dxa"/>
            <w:shd w:val="clear" w:color="auto" w:fill="auto"/>
            <w:hideMark/>
          </w:tcPr>
          <w:p w14:paraId="4C79B3D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3F647E0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922 08 010310600590</w:t>
            </w:r>
          </w:p>
          <w:p w14:paraId="4A3062B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922 08 0103106</w:t>
            </w:r>
            <w:r w:rsidRPr="00E032DD">
              <w:rPr>
                <w:rFonts w:eastAsia="Calibri" w:cs="Arial"/>
                <w:lang w:val="en-US"/>
              </w:rPr>
              <w:t>L</w:t>
            </w:r>
            <w:r w:rsidRPr="00E032DD">
              <w:rPr>
                <w:rFonts w:eastAsia="Calibri" w:cs="Arial"/>
              </w:rPr>
              <w:t>5190</w:t>
            </w:r>
          </w:p>
          <w:p w14:paraId="3D4820E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14:paraId="13234BFC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C26C50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18458,2</w:t>
            </w:r>
          </w:p>
          <w:p w14:paraId="0660BBFD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206,2</w:t>
            </w:r>
          </w:p>
          <w:p w14:paraId="48189FB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F11CAA" w:rsidRPr="00E032DD" w14:paraId="251D7075" w14:textId="77777777" w:rsidTr="00E032DD">
        <w:trPr>
          <w:trHeight w:val="5521"/>
        </w:trPr>
        <w:tc>
          <w:tcPr>
            <w:tcW w:w="392" w:type="dxa"/>
            <w:shd w:val="clear" w:color="auto" w:fill="auto"/>
            <w:noWrap/>
            <w:hideMark/>
          </w:tcPr>
          <w:p w14:paraId="6093956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8D725ED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  <w:r w:rsidRPr="00E032DD">
              <w:rPr>
                <w:rFonts w:eastAsia="Calibri" w:cs="Arial"/>
                <w:bCs/>
                <w:iCs/>
              </w:rPr>
              <w:t xml:space="preserve">Основное </w:t>
            </w:r>
            <w:r w:rsidRPr="00E032DD">
              <w:rPr>
                <w:rFonts w:eastAsia="Calibri" w:cs="Arial"/>
                <w:bCs/>
                <w:iCs/>
              </w:rPr>
              <w:br/>
              <w:t>мероприятие 7</w:t>
            </w:r>
          </w:p>
        </w:tc>
        <w:tc>
          <w:tcPr>
            <w:tcW w:w="1984" w:type="dxa"/>
            <w:shd w:val="clear" w:color="auto" w:fill="auto"/>
          </w:tcPr>
          <w:p w14:paraId="10D6AD9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Обеспечение реализации муниципальной программы</w:t>
            </w:r>
          </w:p>
        </w:tc>
        <w:tc>
          <w:tcPr>
            <w:tcW w:w="2014" w:type="dxa"/>
            <w:shd w:val="clear" w:color="auto" w:fill="auto"/>
          </w:tcPr>
          <w:p w14:paraId="16CE786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Отдел по культуре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14:paraId="09EE25F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</w:tcPr>
          <w:p w14:paraId="10335C0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31.12.2023</w:t>
            </w:r>
          </w:p>
        </w:tc>
        <w:tc>
          <w:tcPr>
            <w:tcW w:w="2268" w:type="dxa"/>
            <w:shd w:val="clear" w:color="auto" w:fill="auto"/>
          </w:tcPr>
          <w:p w14:paraId="1D5F716F" w14:textId="77777777" w:rsidR="00B14BFA" w:rsidRPr="00E032DD" w:rsidRDefault="00B14BFA" w:rsidP="00E032DD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2DD">
              <w:rPr>
                <w:rFonts w:ascii="Arial" w:hAnsi="Arial" w:cs="Arial"/>
                <w:sz w:val="24"/>
                <w:szCs w:val="24"/>
              </w:rPr>
              <w:t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образований, входящих в состав муниципального района.</w:t>
            </w:r>
          </w:p>
        </w:tc>
        <w:tc>
          <w:tcPr>
            <w:tcW w:w="2381" w:type="dxa"/>
            <w:shd w:val="clear" w:color="auto" w:fill="auto"/>
          </w:tcPr>
          <w:p w14:paraId="718F7BD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E032DD">
              <w:rPr>
                <w:rFonts w:eastAsia="Calibri" w:cs="Arial"/>
                <w:lang w:val="en-US"/>
              </w:rPr>
              <w:t>92208 040310782010</w:t>
            </w:r>
            <w:r w:rsidRPr="00E032DD">
              <w:rPr>
                <w:rFonts w:eastAsia="Calibri" w:cs="Arial"/>
              </w:rPr>
              <w:t xml:space="preserve"> </w:t>
            </w:r>
          </w:p>
          <w:p w14:paraId="288E38F4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14:paraId="732BA04F" w14:textId="77777777" w:rsidR="005D7FC2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E032DD">
              <w:rPr>
                <w:rFonts w:eastAsia="Calibri" w:cs="Arial"/>
              </w:rPr>
              <w:t>1710,3</w:t>
            </w:r>
          </w:p>
          <w:p w14:paraId="6BB1F55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</w:tbl>
    <w:p w14:paraId="7570035B" w14:textId="77777777" w:rsidR="00B14BFA" w:rsidRPr="005D7FC2" w:rsidRDefault="00B14BFA" w:rsidP="005D7FC2">
      <w:pPr>
        <w:ind w:firstLine="709"/>
        <w:contextualSpacing/>
        <w:rPr>
          <w:rFonts w:cs="Arial"/>
        </w:rPr>
      </w:pPr>
    </w:p>
    <w:sectPr w:rsidR="00B14BFA" w:rsidRPr="005D7FC2" w:rsidSect="005D7FC2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EFCB9" w14:textId="77777777" w:rsidR="009F5ECE" w:rsidRDefault="009F5ECE" w:rsidP="00D12EF5">
      <w:r>
        <w:separator/>
      </w:r>
    </w:p>
  </w:endnote>
  <w:endnote w:type="continuationSeparator" w:id="0">
    <w:p w14:paraId="6146A600" w14:textId="77777777" w:rsidR="009F5ECE" w:rsidRDefault="009F5ECE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4C2A0" w14:textId="77777777" w:rsidR="009F5ECE" w:rsidRDefault="009F5ECE" w:rsidP="00D12EF5">
      <w:r>
        <w:separator/>
      </w:r>
    </w:p>
  </w:footnote>
  <w:footnote w:type="continuationSeparator" w:id="0">
    <w:p w14:paraId="65D20DAE" w14:textId="77777777" w:rsidR="009F5ECE" w:rsidRDefault="009F5ECE" w:rsidP="00D1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280"/>
    <w:rsid w:val="00002CA6"/>
    <w:rsid w:val="0001320D"/>
    <w:rsid w:val="00016738"/>
    <w:rsid w:val="00031FCE"/>
    <w:rsid w:val="0004286E"/>
    <w:rsid w:val="00045C79"/>
    <w:rsid w:val="000629BD"/>
    <w:rsid w:val="00062BF6"/>
    <w:rsid w:val="00077C20"/>
    <w:rsid w:val="00077ED7"/>
    <w:rsid w:val="000812F3"/>
    <w:rsid w:val="0008291B"/>
    <w:rsid w:val="00083EBD"/>
    <w:rsid w:val="00087242"/>
    <w:rsid w:val="000A3808"/>
    <w:rsid w:val="000B4252"/>
    <w:rsid w:val="000C26F6"/>
    <w:rsid w:val="000C69F8"/>
    <w:rsid w:val="000E3709"/>
    <w:rsid w:val="000E382B"/>
    <w:rsid w:val="000E3FEE"/>
    <w:rsid w:val="000F431D"/>
    <w:rsid w:val="001008D6"/>
    <w:rsid w:val="001031E5"/>
    <w:rsid w:val="00130CC0"/>
    <w:rsid w:val="0013589F"/>
    <w:rsid w:val="0014443D"/>
    <w:rsid w:val="001463BA"/>
    <w:rsid w:val="001478AF"/>
    <w:rsid w:val="001511C5"/>
    <w:rsid w:val="00157BC3"/>
    <w:rsid w:val="00164DD1"/>
    <w:rsid w:val="0018305A"/>
    <w:rsid w:val="001A2DB9"/>
    <w:rsid w:val="001A778D"/>
    <w:rsid w:val="001B2E3A"/>
    <w:rsid w:val="001B7F25"/>
    <w:rsid w:val="001C797D"/>
    <w:rsid w:val="001E074F"/>
    <w:rsid w:val="001E16CA"/>
    <w:rsid w:val="001E4613"/>
    <w:rsid w:val="00202331"/>
    <w:rsid w:val="002045AD"/>
    <w:rsid w:val="002074BD"/>
    <w:rsid w:val="00210B17"/>
    <w:rsid w:val="00227E5E"/>
    <w:rsid w:val="002319B2"/>
    <w:rsid w:val="002321D9"/>
    <w:rsid w:val="00235671"/>
    <w:rsid w:val="00236C0D"/>
    <w:rsid w:val="002516DA"/>
    <w:rsid w:val="0026456B"/>
    <w:rsid w:val="0028799D"/>
    <w:rsid w:val="00297185"/>
    <w:rsid w:val="002972CC"/>
    <w:rsid w:val="002A62CF"/>
    <w:rsid w:val="002E1938"/>
    <w:rsid w:val="002F1870"/>
    <w:rsid w:val="00306C94"/>
    <w:rsid w:val="003114F1"/>
    <w:rsid w:val="00311755"/>
    <w:rsid w:val="00312304"/>
    <w:rsid w:val="00321FA4"/>
    <w:rsid w:val="00327550"/>
    <w:rsid w:val="00333E9B"/>
    <w:rsid w:val="0033414C"/>
    <w:rsid w:val="00353E16"/>
    <w:rsid w:val="003557F5"/>
    <w:rsid w:val="00356683"/>
    <w:rsid w:val="0036138F"/>
    <w:rsid w:val="003632C5"/>
    <w:rsid w:val="003802DF"/>
    <w:rsid w:val="003A067E"/>
    <w:rsid w:val="003B4379"/>
    <w:rsid w:val="003B586A"/>
    <w:rsid w:val="003D24D4"/>
    <w:rsid w:val="003D720F"/>
    <w:rsid w:val="003E0AEC"/>
    <w:rsid w:val="003E5A74"/>
    <w:rsid w:val="003F173F"/>
    <w:rsid w:val="003F3D98"/>
    <w:rsid w:val="003F46D7"/>
    <w:rsid w:val="00401406"/>
    <w:rsid w:val="00401F17"/>
    <w:rsid w:val="00405735"/>
    <w:rsid w:val="00406442"/>
    <w:rsid w:val="00440B55"/>
    <w:rsid w:val="0044179E"/>
    <w:rsid w:val="00461F2D"/>
    <w:rsid w:val="00462BA3"/>
    <w:rsid w:val="004779CF"/>
    <w:rsid w:val="00480BE0"/>
    <w:rsid w:val="004845EA"/>
    <w:rsid w:val="00491711"/>
    <w:rsid w:val="00496D23"/>
    <w:rsid w:val="00497A79"/>
    <w:rsid w:val="004A2AEA"/>
    <w:rsid w:val="004A447C"/>
    <w:rsid w:val="004B05A1"/>
    <w:rsid w:val="004B17F3"/>
    <w:rsid w:val="004B56A1"/>
    <w:rsid w:val="004C3F46"/>
    <w:rsid w:val="004E0404"/>
    <w:rsid w:val="004E1C22"/>
    <w:rsid w:val="004E4833"/>
    <w:rsid w:val="004F3F34"/>
    <w:rsid w:val="004F67A4"/>
    <w:rsid w:val="005153F1"/>
    <w:rsid w:val="0052013E"/>
    <w:rsid w:val="00533380"/>
    <w:rsid w:val="005421A3"/>
    <w:rsid w:val="00550830"/>
    <w:rsid w:val="00552112"/>
    <w:rsid w:val="0055410E"/>
    <w:rsid w:val="005550DF"/>
    <w:rsid w:val="00563D46"/>
    <w:rsid w:val="00573691"/>
    <w:rsid w:val="0058045E"/>
    <w:rsid w:val="00586280"/>
    <w:rsid w:val="005A3249"/>
    <w:rsid w:val="005C08EC"/>
    <w:rsid w:val="005C0BEC"/>
    <w:rsid w:val="005D1284"/>
    <w:rsid w:val="005D2317"/>
    <w:rsid w:val="005D7FC2"/>
    <w:rsid w:val="005E570D"/>
    <w:rsid w:val="00602B81"/>
    <w:rsid w:val="00605918"/>
    <w:rsid w:val="00611111"/>
    <w:rsid w:val="00613C8C"/>
    <w:rsid w:val="00617C09"/>
    <w:rsid w:val="00644C1C"/>
    <w:rsid w:val="00653610"/>
    <w:rsid w:val="00653EC5"/>
    <w:rsid w:val="00665082"/>
    <w:rsid w:val="00666662"/>
    <w:rsid w:val="006760B4"/>
    <w:rsid w:val="006A2037"/>
    <w:rsid w:val="006A578A"/>
    <w:rsid w:val="006C24F0"/>
    <w:rsid w:val="006C2EBB"/>
    <w:rsid w:val="006C6B63"/>
    <w:rsid w:val="006D63CD"/>
    <w:rsid w:val="006D7A8A"/>
    <w:rsid w:val="006E1BA8"/>
    <w:rsid w:val="006E4C3E"/>
    <w:rsid w:val="006E6848"/>
    <w:rsid w:val="006F78AB"/>
    <w:rsid w:val="007024D7"/>
    <w:rsid w:val="0071470F"/>
    <w:rsid w:val="00724F86"/>
    <w:rsid w:val="00727814"/>
    <w:rsid w:val="007465C5"/>
    <w:rsid w:val="00754054"/>
    <w:rsid w:val="007703E7"/>
    <w:rsid w:val="007A0C5C"/>
    <w:rsid w:val="007A5744"/>
    <w:rsid w:val="007B4BD8"/>
    <w:rsid w:val="007C48C4"/>
    <w:rsid w:val="007C5F0A"/>
    <w:rsid w:val="007D38B8"/>
    <w:rsid w:val="00801EA3"/>
    <w:rsid w:val="00802BD3"/>
    <w:rsid w:val="00804B12"/>
    <w:rsid w:val="0081265A"/>
    <w:rsid w:val="0081424A"/>
    <w:rsid w:val="00814FE0"/>
    <w:rsid w:val="00847AE8"/>
    <w:rsid w:val="00850EB6"/>
    <w:rsid w:val="00857E51"/>
    <w:rsid w:val="0086051F"/>
    <w:rsid w:val="00864DC4"/>
    <w:rsid w:val="00880D32"/>
    <w:rsid w:val="0089177D"/>
    <w:rsid w:val="00893D7A"/>
    <w:rsid w:val="008B5A70"/>
    <w:rsid w:val="008D733D"/>
    <w:rsid w:val="008E256E"/>
    <w:rsid w:val="008E6284"/>
    <w:rsid w:val="008E69F8"/>
    <w:rsid w:val="008F201B"/>
    <w:rsid w:val="009046C4"/>
    <w:rsid w:val="00906B7A"/>
    <w:rsid w:val="00914F8B"/>
    <w:rsid w:val="00915D45"/>
    <w:rsid w:val="009251CF"/>
    <w:rsid w:val="00933367"/>
    <w:rsid w:val="00934A6D"/>
    <w:rsid w:val="00935737"/>
    <w:rsid w:val="00935BFB"/>
    <w:rsid w:val="00942F6F"/>
    <w:rsid w:val="0094427F"/>
    <w:rsid w:val="009462B3"/>
    <w:rsid w:val="00975268"/>
    <w:rsid w:val="00984647"/>
    <w:rsid w:val="00987334"/>
    <w:rsid w:val="009A7989"/>
    <w:rsid w:val="009B5374"/>
    <w:rsid w:val="009B667A"/>
    <w:rsid w:val="009D079E"/>
    <w:rsid w:val="009D0832"/>
    <w:rsid w:val="009D5727"/>
    <w:rsid w:val="009D7555"/>
    <w:rsid w:val="009E5364"/>
    <w:rsid w:val="009F2FC6"/>
    <w:rsid w:val="009F3520"/>
    <w:rsid w:val="009F39D3"/>
    <w:rsid w:val="009F5ECE"/>
    <w:rsid w:val="00A01E0D"/>
    <w:rsid w:val="00A233C3"/>
    <w:rsid w:val="00A30002"/>
    <w:rsid w:val="00A40761"/>
    <w:rsid w:val="00A41BCC"/>
    <w:rsid w:val="00A437D4"/>
    <w:rsid w:val="00A45C13"/>
    <w:rsid w:val="00A548F4"/>
    <w:rsid w:val="00A54932"/>
    <w:rsid w:val="00A566B1"/>
    <w:rsid w:val="00A664F8"/>
    <w:rsid w:val="00A777D5"/>
    <w:rsid w:val="00AA04B0"/>
    <w:rsid w:val="00AA4AC0"/>
    <w:rsid w:val="00AA4F45"/>
    <w:rsid w:val="00AB0FF9"/>
    <w:rsid w:val="00AB2491"/>
    <w:rsid w:val="00AB655D"/>
    <w:rsid w:val="00AC4EC6"/>
    <w:rsid w:val="00AD650F"/>
    <w:rsid w:val="00B14BFA"/>
    <w:rsid w:val="00B14C08"/>
    <w:rsid w:val="00B16591"/>
    <w:rsid w:val="00B272BE"/>
    <w:rsid w:val="00B5636C"/>
    <w:rsid w:val="00B56490"/>
    <w:rsid w:val="00B56539"/>
    <w:rsid w:val="00B56F13"/>
    <w:rsid w:val="00B600BD"/>
    <w:rsid w:val="00B76A1F"/>
    <w:rsid w:val="00B81E99"/>
    <w:rsid w:val="00B87D7C"/>
    <w:rsid w:val="00B921E7"/>
    <w:rsid w:val="00B96324"/>
    <w:rsid w:val="00BB063B"/>
    <w:rsid w:val="00BB3D01"/>
    <w:rsid w:val="00BB5A60"/>
    <w:rsid w:val="00BD1103"/>
    <w:rsid w:val="00BD326F"/>
    <w:rsid w:val="00BD460A"/>
    <w:rsid w:val="00BD5F82"/>
    <w:rsid w:val="00C1171A"/>
    <w:rsid w:val="00C17073"/>
    <w:rsid w:val="00C34CAA"/>
    <w:rsid w:val="00C47DDF"/>
    <w:rsid w:val="00C63F00"/>
    <w:rsid w:val="00C65AFD"/>
    <w:rsid w:val="00C779C1"/>
    <w:rsid w:val="00C80078"/>
    <w:rsid w:val="00CA2CA0"/>
    <w:rsid w:val="00CB05C3"/>
    <w:rsid w:val="00CB66BC"/>
    <w:rsid w:val="00CD652D"/>
    <w:rsid w:val="00CF7FCE"/>
    <w:rsid w:val="00D06269"/>
    <w:rsid w:val="00D12EF5"/>
    <w:rsid w:val="00D27598"/>
    <w:rsid w:val="00D27E64"/>
    <w:rsid w:val="00D37948"/>
    <w:rsid w:val="00D559D1"/>
    <w:rsid w:val="00D63648"/>
    <w:rsid w:val="00D66651"/>
    <w:rsid w:val="00D667B1"/>
    <w:rsid w:val="00D80EDE"/>
    <w:rsid w:val="00D9785E"/>
    <w:rsid w:val="00DA76B8"/>
    <w:rsid w:val="00DB476A"/>
    <w:rsid w:val="00DC110D"/>
    <w:rsid w:val="00DC63BF"/>
    <w:rsid w:val="00DE488B"/>
    <w:rsid w:val="00DE532F"/>
    <w:rsid w:val="00DE6343"/>
    <w:rsid w:val="00DF34D5"/>
    <w:rsid w:val="00DF3527"/>
    <w:rsid w:val="00E032DD"/>
    <w:rsid w:val="00E13312"/>
    <w:rsid w:val="00E170EF"/>
    <w:rsid w:val="00E22A32"/>
    <w:rsid w:val="00E23DC9"/>
    <w:rsid w:val="00E23FAB"/>
    <w:rsid w:val="00E35189"/>
    <w:rsid w:val="00E410FE"/>
    <w:rsid w:val="00E46272"/>
    <w:rsid w:val="00E5493D"/>
    <w:rsid w:val="00E66B3B"/>
    <w:rsid w:val="00E71A23"/>
    <w:rsid w:val="00E7608C"/>
    <w:rsid w:val="00E7688A"/>
    <w:rsid w:val="00E8642D"/>
    <w:rsid w:val="00E8783F"/>
    <w:rsid w:val="00E90588"/>
    <w:rsid w:val="00EC392D"/>
    <w:rsid w:val="00ED051D"/>
    <w:rsid w:val="00EE6A87"/>
    <w:rsid w:val="00F01D08"/>
    <w:rsid w:val="00F11CAA"/>
    <w:rsid w:val="00F13FF2"/>
    <w:rsid w:val="00F20930"/>
    <w:rsid w:val="00F21F7F"/>
    <w:rsid w:val="00F24EF0"/>
    <w:rsid w:val="00F25C9D"/>
    <w:rsid w:val="00F50A94"/>
    <w:rsid w:val="00F52538"/>
    <w:rsid w:val="00F60BB2"/>
    <w:rsid w:val="00F64172"/>
    <w:rsid w:val="00F66C5E"/>
    <w:rsid w:val="00F75DEF"/>
    <w:rsid w:val="00F873C9"/>
    <w:rsid w:val="00F97EB9"/>
    <w:rsid w:val="00FB0DAC"/>
    <w:rsid w:val="00FB3BC8"/>
    <w:rsid w:val="00FB6EB7"/>
    <w:rsid w:val="00FC06DE"/>
    <w:rsid w:val="00FC660E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7D14"/>
  <w15:docId w15:val="{009245A4-D3F6-400E-9DFD-8311C25A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B47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B47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47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47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47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uiPriority w:val="59"/>
    <w:rsid w:val="00E7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DB476A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B56A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E7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4">
    <w:name w:val="xl224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225">
    <w:name w:val="xl225"/>
    <w:basedOn w:val="a"/>
    <w:rsid w:val="0040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226">
    <w:name w:val="xl226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227">
    <w:name w:val="xl227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228">
    <w:name w:val="xl228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229">
    <w:name w:val="xl229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230">
    <w:name w:val="xl230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xl231">
    <w:name w:val="xl231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32">
    <w:name w:val="xl232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233">
    <w:name w:val="xl233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34">
    <w:name w:val="xl234"/>
    <w:basedOn w:val="a"/>
    <w:rsid w:val="004057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35">
    <w:name w:val="xl235"/>
    <w:basedOn w:val="a"/>
    <w:rsid w:val="004057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36">
    <w:name w:val="xl236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37">
    <w:name w:val="xl237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38">
    <w:name w:val="xl238"/>
    <w:basedOn w:val="a"/>
    <w:rsid w:val="0040573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39">
    <w:name w:val="xl239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0">
    <w:name w:val="xl240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41">
    <w:name w:val="xl241"/>
    <w:basedOn w:val="a"/>
    <w:rsid w:val="004057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2">
    <w:name w:val="xl242"/>
    <w:basedOn w:val="a"/>
    <w:rsid w:val="0040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3">
    <w:name w:val="xl243"/>
    <w:basedOn w:val="a"/>
    <w:rsid w:val="004057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4">
    <w:name w:val="xl244"/>
    <w:basedOn w:val="a"/>
    <w:rsid w:val="004057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5">
    <w:name w:val="xl245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6">
    <w:name w:val="xl246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7">
    <w:name w:val="xl247"/>
    <w:basedOn w:val="a"/>
    <w:rsid w:val="0040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8">
    <w:name w:val="xl248"/>
    <w:basedOn w:val="a"/>
    <w:rsid w:val="004057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249">
    <w:name w:val="xl249"/>
    <w:basedOn w:val="a"/>
    <w:rsid w:val="004057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250">
    <w:name w:val="xl250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251">
    <w:name w:val="xl251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2">
    <w:name w:val="xl252"/>
    <w:basedOn w:val="a"/>
    <w:rsid w:val="004057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53">
    <w:name w:val="xl253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4">
    <w:name w:val="xl254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5">
    <w:name w:val="xl255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6">
    <w:name w:val="xl256"/>
    <w:basedOn w:val="a"/>
    <w:rsid w:val="004057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57">
    <w:name w:val="xl257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58">
    <w:name w:val="xl258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9">
    <w:name w:val="xl259"/>
    <w:basedOn w:val="a"/>
    <w:rsid w:val="004057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0">
    <w:name w:val="xl260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61">
    <w:name w:val="xl261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2">
    <w:name w:val="xl262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63">
    <w:name w:val="xl263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64">
    <w:name w:val="xl264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65">
    <w:name w:val="xl265"/>
    <w:basedOn w:val="a"/>
    <w:rsid w:val="0040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66">
    <w:name w:val="xl266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67">
    <w:name w:val="xl267"/>
    <w:basedOn w:val="a"/>
    <w:rsid w:val="004057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68">
    <w:name w:val="xl268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F11C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11CA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11CA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11CA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B47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B476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11CA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B47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B476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476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476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B476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B47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8422-6556-44CC-97E8-021F1998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6250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5</cp:revision>
  <cp:lastPrinted>2023-02-14T07:48:00Z</cp:lastPrinted>
  <dcterms:created xsi:type="dcterms:W3CDTF">2023-05-11T07:20:00Z</dcterms:created>
  <dcterms:modified xsi:type="dcterms:W3CDTF">2023-05-12T10:31:00Z</dcterms:modified>
</cp:coreProperties>
</file>