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6F" w:rsidRPr="003D3650" w:rsidRDefault="00AB6A6F" w:rsidP="003D3650">
      <w:pPr>
        <w:ind w:firstLine="709"/>
        <w:rPr>
          <w:rFonts w:cs="Arial"/>
        </w:rPr>
      </w:pPr>
      <w:bookmarkStart w:id="0" w:name="_GoBack"/>
      <w:bookmarkEnd w:id="0"/>
    </w:p>
    <w:p w:rsidR="00BB1F84" w:rsidRPr="003D3650" w:rsidRDefault="005A3F41" w:rsidP="003D3650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F84" w:rsidRPr="003D3650" w:rsidRDefault="00BB1F84" w:rsidP="003D3650">
      <w:pPr>
        <w:ind w:firstLine="709"/>
        <w:jc w:val="center"/>
        <w:rPr>
          <w:rFonts w:cs="Arial"/>
          <w:bCs/>
        </w:rPr>
      </w:pPr>
      <w:r w:rsidRPr="003D3650">
        <w:rPr>
          <w:rFonts w:cs="Arial"/>
          <w:bCs/>
        </w:rPr>
        <w:t>АДМИНИСТРАЦИЯ</w:t>
      </w:r>
    </w:p>
    <w:p w:rsidR="00BB1F84" w:rsidRPr="003D3650" w:rsidRDefault="00BB1F84" w:rsidP="003D3650">
      <w:pPr>
        <w:ind w:firstLine="709"/>
        <w:contextualSpacing/>
        <w:jc w:val="center"/>
        <w:rPr>
          <w:rFonts w:cs="Arial"/>
          <w:bCs/>
        </w:rPr>
      </w:pPr>
      <w:r w:rsidRPr="003D3650">
        <w:rPr>
          <w:rFonts w:cs="Arial"/>
          <w:bCs/>
        </w:rPr>
        <w:t>КАЛАЧЕЕВСКОГО МУНИЦИПАЛЬНОГО РАЙОНА</w:t>
      </w:r>
    </w:p>
    <w:p w:rsidR="00BB1F84" w:rsidRPr="003D3650" w:rsidRDefault="00BB1F84" w:rsidP="003D3650">
      <w:pPr>
        <w:ind w:firstLine="709"/>
        <w:contextualSpacing/>
        <w:jc w:val="center"/>
        <w:rPr>
          <w:rFonts w:cs="Arial"/>
          <w:bCs/>
        </w:rPr>
      </w:pPr>
      <w:r w:rsidRPr="003D3650">
        <w:rPr>
          <w:rFonts w:cs="Arial"/>
          <w:bCs/>
        </w:rPr>
        <w:t>ВОРОНЕЖСКОЙ ОБЛАСТИ</w:t>
      </w:r>
    </w:p>
    <w:p w:rsidR="003D3650" w:rsidRDefault="00BB1F84" w:rsidP="003D3650">
      <w:pPr>
        <w:ind w:firstLine="709"/>
        <w:contextualSpacing/>
        <w:jc w:val="center"/>
        <w:rPr>
          <w:rFonts w:cs="Arial"/>
          <w:bCs/>
          <w:position w:val="40"/>
        </w:rPr>
      </w:pPr>
      <w:r w:rsidRPr="003D3650">
        <w:rPr>
          <w:rFonts w:cs="Arial"/>
          <w:bCs/>
          <w:position w:val="40"/>
        </w:rPr>
        <w:t>ПОСТАНОВЛЕНИЕ</w:t>
      </w:r>
    </w:p>
    <w:p w:rsidR="00BB1F84" w:rsidRPr="003D3650" w:rsidRDefault="00BB1F84" w:rsidP="003D3650">
      <w:pPr>
        <w:pStyle w:val="13"/>
        <w:spacing w:before="0"/>
        <w:ind w:firstLine="709"/>
        <w:jc w:val="both"/>
        <w:rPr>
          <w:rFonts w:cs="Arial"/>
          <w:b w:val="0"/>
          <w:color w:val="000000"/>
          <w:sz w:val="24"/>
          <w:szCs w:val="24"/>
        </w:rPr>
      </w:pPr>
      <w:r w:rsidRPr="003D3650">
        <w:rPr>
          <w:rFonts w:cs="Arial"/>
          <w:b w:val="0"/>
          <w:color w:val="000000"/>
          <w:sz w:val="24"/>
          <w:szCs w:val="24"/>
        </w:rPr>
        <w:t>от</w:t>
      </w:r>
      <w:r w:rsidRPr="003D3650">
        <w:rPr>
          <w:rFonts w:cs="Arial"/>
          <w:b w:val="0"/>
          <w:color w:val="000000"/>
          <w:sz w:val="24"/>
          <w:szCs w:val="24"/>
          <w:lang w:val="ru-RU"/>
        </w:rPr>
        <w:t xml:space="preserve"> "</w:t>
      </w:r>
      <w:r w:rsidRPr="003D3650">
        <w:rPr>
          <w:rFonts w:cs="Arial"/>
          <w:b w:val="0"/>
          <w:color w:val="000000"/>
          <w:sz w:val="24"/>
          <w:szCs w:val="24"/>
        </w:rPr>
        <w:t xml:space="preserve"> </w:t>
      </w:r>
      <w:r w:rsidR="00E62E80" w:rsidRPr="003D3650">
        <w:rPr>
          <w:rFonts w:cs="Arial"/>
          <w:b w:val="0"/>
          <w:color w:val="000000"/>
          <w:sz w:val="24"/>
          <w:szCs w:val="24"/>
        </w:rPr>
        <w:t>26</w:t>
      </w:r>
      <w:r w:rsidRPr="003D3650">
        <w:rPr>
          <w:rFonts w:cs="Arial"/>
          <w:b w:val="0"/>
          <w:color w:val="000000"/>
          <w:sz w:val="24"/>
          <w:szCs w:val="24"/>
        </w:rPr>
        <w:t xml:space="preserve"> </w:t>
      </w:r>
      <w:r w:rsidRPr="003D3650">
        <w:rPr>
          <w:rFonts w:cs="Arial"/>
          <w:b w:val="0"/>
          <w:color w:val="000000"/>
          <w:sz w:val="24"/>
          <w:szCs w:val="24"/>
          <w:lang w:val="ru-RU"/>
        </w:rPr>
        <w:t>"</w:t>
      </w:r>
      <w:r w:rsidRPr="003D3650">
        <w:rPr>
          <w:rFonts w:cs="Arial"/>
          <w:b w:val="0"/>
          <w:color w:val="000000"/>
          <w:sz w:val="24"/>
          <w:szCs w:val="24"/>
        </w:rPr>
        <w:t xml:space="preserve"> </w:t>
      </w:r>
      <w:r w:rsidR="003D3650">
        <w:rPr>
          <w:rFonts w:cs="Arial"/>
          <w:b w:val="0"/>
          <w:color w:val="000000"/>
          <w:sz w:val="24"/>
          <w:szCs w:val="24"/>
        </w:rPr>
        <w:t xml:space="preserve">февраля </w:t>
      </w:r>
      <w:r w:rsidRPr="003D3650">
        <w:rPr>
          <w:rFonts w:cs="Arial"/>
          <w:b w:val="0"/>
          <w:color w:val="000000"/>
          <w:sz w:val="24"/>
          <w:szCs w:val="24"/>
          <w:lang w:val="ru-RU"/>
        </w:rPr>
        <w:t xml:space="preserve">2021 </w:t>
      </w:r>
      <w:r w:rsidRPr="003D3650">
        <w:rPr>
          <w:rFonts w:cs="Arial"/>
          <w:b w:val="0"/>
          <w:color w:val="000000"/>
          <w:sz w:val="24"/>
          <w:szCs w:val="24"/>
        </w:rPr>
        <w:t>г.</w:t>
      </w:r>
      <w:r w:rsidRPr="003D3650">
        <w:rPr>
          <w:rFonts w:cs="Arial"/>
          <w:b w:val="0"/>
          <w:color w:val="000000"/>
          <w:sz w:val="24"/>
          <w:szCs w:val="24"/>
          <w:lang w:val="ru-RU"/>
        </w:rPr>
        <w:t xml:space="preserve"> </w:t>
      </w:r>
      <w:r w:rsidRPr="003D3650">
        <w:rPr>
          <w:rFonts w:cs="Arial"/>
          <w:b w:val="0"/>
          <w:color w:val="000000"/>
          <w:sz w:val="24"/>
          <w:szCs w:val="24"/>
        </w:rPr>
        <w:t xml:space="preserve">№ </w:t>
      </w:r>
      <w:r w:rsidR="00E62E80" w:rsidRPr="003D3650">
        <w:rPr>
          <w:rFonts w:cs="Arial"/>
          <w:b w:val="0"/>
          <w:color w:val="000000"/>
          <w:sz w:val="24"/>
          <w:szCs w:val="24"/>
          <w:lang w:val="ru-RU"/>
        </w:rPr>
        <w:t>184</w:t>
      </w:r>
    </w:p>
    <w:p w:rsidR="003D3650" w:rsidRDefault="003D3650" w:rsidP="003D3650">
      <w:pPr>
        <w:pStyle w:val="13"/>
        <w:spacing w:before="0"/>
        <w:ind w:firstLine="709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</w:t>
      </w:r>
      <w:r w:rsidR="00BB1F84" w:rsidRPr="003D3650">
        <w:rPr>
          <w:rFonts w:cs="Arial"/>
          <w:b w:val="0"/>
          <w:sz w:val="24"/>
          <w:szCs w:val="24"/>
        </w:rPr>
        <w:t>г. Калач</w:t>
      </w:r>
    </w:p>
    <w:p w:rsidR="00BB1F84" w:rsidRPr="003D3650" w:rsidRDefault="00BB1F84" w:rsidP="003D3650">
      <w:pPr>
        <w:ind w:firstLine="709"/>
        <w:rPr>
          <w:rFonts w:cs="Arial"/>
        </w:rPr>
      </w:pPr>
    </w:p>
    <w:p w:rsidR="003D3650" w:rsidRDefault="00BB1F84" w:rsidP="003D3650">
      <w:pPr>
        <w:pStyle w:val="Title"/>
      </w:pPr>
      <w:r w:rsidRPr="003D3650">
        <w:t>О внесении изменений в постановление</w:t>
      </w:r>
      <w:r w:rsidR="003D3650">
        <w:t xml:space="preserve"> </w:t>
      </w:r>
      <w:r w:rsidRPr="003D3650">
        <w:t>администрации Калачеевского муниципального</w:t>
      </w:r>
      <w:r w:rsidR="003D3650">
        <w:t xml:space="preserve"> </w:t>
      </w:r>
      <w:r w:rsidRPr="003D3650">
        <w:t>района от 05.10.2020 года № 631 «Об утверждении</w:t>
      </w:r>
      <w:r w:rsidR="003D3650">
        <w:t xml:space="preserve"> </w:t>
      </w:r>
      <w:r w:rsidRPr="003D3650">
        <w:t>мест отбывания наказания в виде исправительных</w:t>
      </w:r>
      <w:r w:rsidR="003D3650">
        <w:t xml:space="preserve"> </w:t>
      </w:r>
      <w:r w:rsidRPr="003D3650">
        <w:t>и обязательных работ на территории Калачеевского</w:t>
      </w:r>
      <w:r w:rsidR="003D3650">
        <w:t xml:space="preserve"> </w:t>
      </w:r>
      <w:r w:rsidRPr="003D3650">
        <w:t>муниципального района»</w:t>
      </w:r>
    </w:p>
    <w:p w:rsidR="00BB1F84" w:rsidRPr="003D3650" w:rsidRDefault="00BB1F84" w:rsidP="003D3650">
      <w:pPr>
        <w:ind w:firstLine="709"/>
        <w:rPr>
          <w:rFonts w:cs="Arial"/>
          <w:bCs/>
        </w:rPr>
      </w:pPr>
    </w:p>
    <w:p w:rsidR="00BB1F84" w:rsidRPr="003D3650" w:rsidRDefault="00BB1F84" w:rsidP="003D3650">
      <w:pPr>
        <w:ind w:firstLine="709"/>
        <w:rPr>
          <w:rFonts w:cs="Arial"/>
        </w:rPr>
      </w:pPr>
      <w:r w:rsidRPr="003D3650">
        <w:rPr>
          <w:rFonts w:cs="Arial"/>
        </w:rPr>
        <w:t xml:space="preserve">Во исполнение ст.ст. 25, 39 Уголовно-исполнительного кодекса Российской Федерации от 08.01.1997 г. №1-ФЗ, на основании обращения Калачеевского межмуниципального филиала МФ ФКУ УИИ УФСИН России по Воронежской области от 16.02.2021 г. № 37/ТО/29/17-335, администрация Калачеевского муниципального района </w:t>
      </w:r>
      <w:r w:rsidRPr="003D3650">
        <w:rPr>
          <w:rFonts w:cs="Arial"/>
          <w:bCs/>
        </w:rPr>
        <w:t>п о с т а н о в л я е т</w:t>
      </w:r>
      <w:r w:rsidRPr="003D3650">
        <w:rPr>
          <w:rFonts w:cs="Arial"/>
        </w:rPr>
        <w:t>:</w:t>
      </w:r>
    </w:p>
    <w:p w:rsidR="00BB1F84" w:rsidRPr="003D3650" w:rsidRDefault="00BB1F84" w:rsidP="003D3650">
      <w:pPr>
        <w:ind w:firstLine="709"/>
        <w:rPr>
          <w:rFonts w:cs="Arial"/>
          <w:kern w:val="28"/>
        </w:rPr>
      </w:pPr>
      <w:r w:rsidRPr="003D3650">
        <w:rPr>
          <w:rFonts w:cs="Arial"/>
          <w:bCs/>
          <w:kern w:val="28"/>
        </w:rPr>
        <w:t xml:space="preserve">Внести </w:t>
      </w:r>
      <w:r w:rsidRPr="003D3650">
        <w:rPr>
          <w:rFonts w:cs="Arial"/>
          <w:kern w:val="28"/>
        </w:rPr>
        <w:t>в постановление администрации Калачеевского муниципального района от 05 октября 2020 года № 631 «Об утверждении мест отбывания наказания в виде исправительных и обязательных работ на территории Калачеевского муниципального района», следующие изменения:</w:t>
      </w:r>
    </w:p>
    <w:p w:rsidR="009265E8" w:rsidRDefault="00BB1F84" w:rsidP="009265E8">
      <w:pPr>
        <w:ind w:firstLine="709"/>
        <w:rPr>
          <w:rFonts w:cs="Arial"/>
        </w:rPr>
      </w:pPr>
      <w:r w:rsidRPr="003D3650">
        <w:rPr>
          <w:rFonts w:cs="Arial"/>
          <w:kern w:val="28"/>
        </w:rPr>
        <w:t>1.1</w:t>
      </w:r>
      <w:r w:rsidR="003D3650">
        <w:rPr>
          <w:rFonts w:cs="Arial"/>
          <w:kern w:val="28"/>
        </w:rPr>
        <w:t xml:space="preserve"> </w:t>
      </w:r>
      <w:r w:rsidRPr="003D3650">
        <w:rPr>
          <w:rFonts w:cs="Arial"/>
          <w:kern w:val="28"/>
        </w:rPr>
        <w:t xml:space="preserve">Исключить из приложения № 1 </w:t>
      </w:r>
      <w:r w:rsidR="009265E8">
        <w:rPr>
          <w:rFonts w:cs="Arial"/>
          <w:kern w:val="28"/>
        </w:rPr>
        <w:t>«</w:t>
      </w:r>
      <w:r w:rsidR="009265E8">
        <w:rPr>
          <w:rFonts w:cs="Arial"/>
        </w:rPr>
        <w:t>Заброденское сельское поселение – КХ «Заброденское».</w:t>
      </w:r>
    </w:p>
    <w:p w:rsidR="00BB1F84" w:rsidRPr="003D3650" w:rsidRDefault="00BB1F84" w:rsidP="003D3650">
      <w:pPr>
        <w:ind w:firstLine="709"/>
        <w:rPr>
          <w:rFonts w:cs="Arial"/>
          <w:kern w:val="28"/>
        </w:rPr>
      </w:pPr>
      <w:r w:rsidRPr="003D3650">
        <w:rPr>
          <w:rFonts w:cs="Arial"/>
          <w:kern w:val="28"/>
        </w:rPr>
        <w:t>1.2 Включить</w:t>
      </w:r>
      <w:r w:rsidR="003D3650">
        <w:rPr>
          <w:rFonts w:cs="Arial"/>
          <w:kern w:val="28"/>
        </w:rPr>
        <w:t xml:space="preserve"> </w:t>
      </w:r>
      <w:r w:rsidRPr="003D3650">
        <w:rPr>
          <w:rFonts w:cs="Arial"/>
          <w:kern w:val="28"/>
        </w:rPr>
        <w:t>в приложение № 1</w:t>
      </w:r>
      <w:r w:rsidR="003D3650">
        <w:rPr>
          <w:rFonts w:cs="Arial"/>
          <w:kern w:val="28"/>
        </w:rPr>
        <w:t xml:space="preserve"> </w:t>
      </w:r>
      <w:r w:rsidRPr="003D3650">
        <w:rPr>
          <w:rFonts w:cs="Arial"/>
          <w:kern w:val="28"/>
        </w:rPr>
        <w:t>МКУ «Коммунальное хозяйство Заброденского сельского поселения».</w:t>
      </w:r>
    </w:p>
    <w:p w:rsidR="00BB1F84" w:rsidRPr="003D3650" w:rsidRDefault="00BB1F84" w:rsidP="003D3650">
      <w:pPr>
        <w:ind w:firstLine="709"/>
        <w:rPr>
          <w:rFonts w:cs="Arial"/>
        </w:rPr>
      </w:pPr>
      <w:r w:rsidRPr="003D3650">
        <w:rPr>
          <w:rFonts w:cs="Arial"/>
        </w:rPr>
        <w:t>2.Опубликовать настоящее постановление в «Вестнике нормативных правовых актов Калачеевского муниципального района Воронежской области».</w:t>
      </w:r>
    </w:p>
    <w:p w:rsidR="003D3650" w:rsidRDefault="00BB1F84" w:rsidP="003D3650">
      <w:pPr>
        <w:tabs>
          <w:tab w:val="left" w:pos="0"/>
        </w:tabs>
        <w:ind w:firstLine="709"/>
        <w:rPr>
          <w:rFonts w:cs="Arial"/>
        </w:rPr>
      </w:pPr>
      <w:r w:rsidRPr="003D3650">
        <w:rPr>
          <w:rFonts w:cs="Arial"/>
          <w:color w:val="000000"/>
        </w:rPr>
        <w:t>3</w:t>
      </w:r>
      <w:r w:rsidRPr="003D3650">
        <w:rPr>
          <w:rFonts w:cs="Arial"/>
          <w:color w:val="000000"/>
          <w:lang w:eastAsia="en-US"/>
        </w:rPr>
        <w:t>.</w:t>
      </w:r>
      <w:r w:rsidRPr="003D3650">
        <w:rPr>
          <w:rFonts w:cs="Arial"/>
        </w:rPr>
        <w:t xml:space="preserve">Контроль за исполнением настоящего постановления возложить на </w:t>
      </w:r>
      <w:r w:rsidRPr="003D3650">
        <w:rPr>
          <w:rFonts w:cs="Arial"/>
          <w:lang w:eastAsia="en-US"/>
        </w:rPr>
        <w:t xml:space="preserve">заместителя главы – руководителя аппарата </w:t>
      </w:r>
      <w:r w:rsidRPr="003D3650">
        <w:rPr>
          <w:rFonts w:cs="Arial"/>
        </w:rPr>
        <w:t>администрации Калачеевского муниципального района Бондареву М.Л.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3D3650" w:rsidRPr="00635115" w:rsidTr="00635115">
        <w:tc>
          <w:tcPr>
            <w:tcW w:w="3284" w:type="dxa"/>
            <w:shd w:val="clear" w:color="auto" w:fill="auto"/>
          </w:tcPr>
          <w:p w:rsidR="003D3650" w:rsidRPr="00635115" w:rsidRDefault="003D3650" w:rsidP="00635115">
            <w:pPr>
              <w:ind w:firstLine="0"/>
              <w:rPr>
                <w:rFonts w:cs="Arial"/>
                <w:color w:val="000000"/>
              </w:rPr>
            </w:pPr>
            <w:r w:rsidRPr="00635115">
              <w:rPr>
                <w:rFonts w:cs="Arial"/>
                <w:bCs/>
              </w:rPr>
              <w:t xml:space="preserve">Глава администрации </w:t>
            </w:r>
          </w:p>
          <w:p w:rsidR="003D3650" w:rsidRPr="00635115" w:rsidRDefault="003D3650" w:rsidP="00635115">
            <w:pPr>
              <w:ind w:firstLine="0"/>
              <w:rPr>
                <w:rFonts w:cs="Arial"/>
                <w:bCs/>
              </w:rPr>
            </w:pPr>
            <w:r w:rsidRPr="00635115">
              <w:rPr>
                <w:rFonts w:cs="Arial"/>
                <w:bCs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3D3650" w:rsidRPr="00635115" w:rsidRDefault="003D3650" w:rsidP="0063511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3D3650" w:rsidRPr="00635115" w:rsidRDefault="003D3650" w:rsidP="00635115">
            <w:pPr>
              <w:pStyle w:val="a9"/>
              <w:tabs>
                <w:tab w:val="left" w:pos="0"/>
              </w:tabs>
              <w:spacing w:after="0"/>
              <w:ind w:left="0" w:firstLine="0"/>
              <w:rPr>
                <w:rFonts w:cs="Arial"/>
                <w:bCs/>
              </w:rPr>
            </w:pPr>
            <w:r w:rsidRPr="00635115">
              <w:rPr>
                <w:rFonts w:cs="Arial"/>
                <w:bCs/>
              </w:rPr>
              <w:t>Н.Т. Котолевский</w:t>
            </w:r>
          </w:p>
          <w:p w:rsidR="003D3650" w:rsidRPr="00635115" w:rsidRDefault="003D3650" w:rsidP="00635115">
            <w:pPr>
              <w:ind w:firstLine="0"/>
              <w:rPr>
                <w:rFonts w:cs="Arial"/>
                <w:bCs/>
              </w:rPr>
            </w:pPr>
          </w:p>
        </w:tc>
      </w:tr>
    </w:tbl>
    <w:p w:rsidR="003D3650" w:rsidRDefault="003D3650" w:rsidP="003D3650">
      <w:pPr>
        <w:pStyle w:val="a9"/>
        <w:tabs>
          <w:tab w:val="left" w:pos="0"/>
        </w:tabs>
        <w:spacing w:after="0"/>
        <w:ind w:left="0" w:firstLine="709"/>
        <w:rPr>
          <w:rFonts w:cs="Arial"/>
          <w:bCs/>
        </w:rPr>
      </w:pPr>
    </w:p>
    <w:p w:rsidR="00502823" w:rsidRPr="003D3650" w:rsidRDefault="00502823" w:rsidP="003D3650">
      <w:pPr>
        <w:pStyle w:val="a9"/>
        <w:tabs>
          <w:tab w:val="left" w:pos="0"/>
        </w:tabs>
        <w:spacing w:after="0"/>
        <w:ind w:left="0" w:firstLine="709"/>
        <w:rPr>
          <w:rFonts w:cs="Arial"/>
          <w:bCs/>
        </w:rPr>
      </w:pPr>
    </w:p>
    <w:sectPr w:rsidR="00502823" w:rsidRPr="003D3650" w:rsidSect="003D36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56" w:rsidRDefault="002B3B56" w:rsidP="00A034E1">
      <w:r>
        <w:separator/>
      </w:r>
    </w:p>
  </w:endnote>
  <w:endnote w:type="continuationSeparator" w:id="0">
    <w:p w:rsidR="002B3B56" w:rsidRDefault="002B3B56" w:rsidP="00A0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50" w:rsidRDefault="003D365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50" w:rsidRDefault="003D365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50" w:rsidRDefault="003D365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56" w:rsidRDefault="002B3B56" w:rsidP="00A034E1">
      <w:r>
        <w:separator/>
      </w:r>
    </w:p>
  </w:footnote>
  <w:footnote w:type="continuationSeparator" w:id="0">
    <w:p w:rsidR="002B3B56" w:rsidRDefault="002B3B56" w:rsidP="00A03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50" w:rsidRDefault="003D365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C3E" w:rsidRDefault="004F1C3E">
    <w:pPr>
      <w:pStyle w:val="ab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4F1C3E" w:rsidRDefault="004F1C3E">
    <w:pPr>
      <w:pStyle w:val="ab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4F1C3E" w:rsidRDefault="004F1C3E">
    <w:pPr>
      <w:pStyle w:val="ab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4F1C3E" w:rsidRDefault="004F1C3E">
    <w:pPr>
      <w:pStyle w:val="ab"/>
      <w:rPr>
        <w:color w:val="800000"/>
        <w:sz w:val="20"/>
      </w:rPr>
    </w:pPr>
    <w:r>
      <w:rPr>
        <w:color w:val="800000"/>
        <w:sz w:val="20"/>
      </w:rPr>
      <w:t>Дата подписи: 04.03.2021 15:40:47</w:t>
    </w:r>
  </w:p>
  <w:p w:rsidR="003D3650" w:rsidRPr="004F1C3E" w:rsidRDefault="003D3650">
    <w:pPr>
      <w:pStyle w:val="a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50" w:rsidRDefault="003D365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3"/>
    <w:rsid w:val="00015B5A"/>
    <w:rsid w:val="00023A02"/>
    <w:rsid w:val="00025458"/>
    <w:rsid w:val="000330E0"/>
    <w:rsid w:val="000422E4"/>
    <w:rsid w:val="000521CE"/>
    <w:rsid w:val="00077B43"/>
    <w:rsid w:val="000D0BF7"/>
    <w:rsid w:val="000E0AF7"/>
    <w:rsid w:val="000F1454"/>
    <w:rsid w:val="000F1ACC"/>
    <w:rsid w:val="001106D9"/>
    <w:rsid w:val="00113A3E"/>
    <w:rsid w:val="0012387D"/>
    <w:rsid w:val="0015006B"/>
    <w:rsid w:val="001565C9"/>
    <w:rsid w:val="0016124C"/>
    <w:rsid w:val="00164412"/>
    <w:rsid w:val="001B49C9"/>
    <w:rsid w:val="001B6599"/>
    <w:rsid w:val="001B6F96"/>
    <w:rsid w:val="001C1A06"/>
    <w:rsid w:val="001C5D07"/>
    <w:rsid w:val="001D3C6C"/>
    <w:rsid w:val="001E49D8"/>
    <w:rsid w:val="001E7B24"/>
    <w:rsid w:val="001F6D8E"/>
    <w:rsid w:val="0021402F"/>
    <w:rsid w:val="00235E1F"/>
    <w:rsid w:val="00256D78"/>
    <w:rsid w:val="002A4D5D"/>
    <w:rsid w:val="002B3B56"/>
    <w:rsid w:val="002B52F5"/>
    <w:rsid w:val="002C3CAA"/>
    <w:rsid w:val="002D73A3"/>
    <w:rsid w:val="002E564F"/>
    <w:rsid w:val="002F3C27"/>
    <w:rsid w:val="00302BE8"/>
    <w:rsid w:val="00306365"/>
    <w:rsid w:val="00310403"/>
    <w:rsid w:val="003851A5"/>
    <w:rsid w:val="0038691A"/>
    <w:rsid w:val="003A6617"/>
    <w:rsid w:val="003A78E5"/>
    <w:rsid w:val="003D3650"/>
    <w:rsid w:val="003E008D"/>
    <w:rsid w:val="003E343F"/>
    <w:rsid w:val="00400E79"/>
    <w:rsid w:val="00405985"/>
    <w:rsid w:val="00417A88"/>
    <w:rsid w:val="00422A42"/>
    <w:rsid w:val="0046362E"/>
    <w:rsid w:val="004B3678"/>
    <w:rsid w:val="004B527B"/>
    <w:rsid w:val="004C5DAC"/>
    <w:rsid w:val="004F1C3E"/>
    <w:rsid w:val="004F53C9"/>
    <w:rsid w:val="004F7F20"/>
    <w:rsid w:val="00502823"/>
    <w:rsid w:val="00523412"/>
    <w:rsid w:val="0053353B"/>
    <w:rsid w:val="00552AC2"/>
    <w:rsid w:val="00554DB6"/>
    <w:rsid w:val="00561D89"/>
    <w:rsid w:val="00566450"/>
    <w:rsid w:val="005672F3"/>
    <w:rsid w:val="0057297A"/>
    <w:rsid w:val="005A3F41"/>
    <w:rsid w:val="005C1091"/>
    <w:rsid w:val="005C4B6A"/>
    <w:rsid w:val="005C79D2"/>
    <w:rsid w:val="005D3EA6"/>
    <w:rsid w:val="005F28C7"/>
    <w:rsid w:val="005F2F3F"/>
    <w:rsid w:val="005F3953"/>
    <w:rsid w:val="006128C8"/>
    <w:rsid w:val="00635115"/>
    <w:rsid w:val="00644EE9"/>
    <w:rsid w:val="006527B5"/>
    <w:rsid w:val="00662E2F"/>
    <w:rsid w:val="006E779E"/>
    <w:rsid w:val="006F1582"/>
    <w:rsid w:val="00740ED7"/>
    <w:rsid w:val="0076553B"/>
    <w:rsid w:val="00772202"/>
    <w:rsid w:val="00774C39"/>
    <w:rsid w:val="007971A7"/>
    <w:rsid w:val="007B2048"/>
    <w:rsid w:val="007B3F7D"/>
    <w:rsid w:val="007B4ED4"/>
    <w:rsid w:val="007C7788"/>
    <w:rsid w:val="007D4D0B"/>
    <w:rsid w:val="007D6422"/>
    <w:rsid w:val="007F4F99"/>
    <w:rsid w:val="007F6F28"/>
    <w:rsid w:val="0081327C"/>
    <w:rsid w:val="00827F82"/>
    <w:rsid w:val="00834F64"/>
    <w:rsid w:val="00844924"/>
    <w:rsid w:val="00844DB2"/>
    <w:rsid w:val="00862C7C"/>
    <w:rsid w:val="00875C4D"/>
    <w:rsid w:val="008A25E6"/>
    <w:rsid w:val="008B2FC2"/>
    <w:rsid w:val="008E0D5F"/>
    <w:rsid w:val="008E789A"/>
    <w:rsid w:val="008F4443"/>
    <w:rsid w:val="009149A5"/>
    <w:rsid w:val="00915AEE"/>
    <w:rsid w:val="0092598C"/>
    <w:rsid w:val="009265E8"/>
    <w:rsid w:val="00927429"/>
    <w:rsid w:val="00927D89"/>
    <w:rsid w:val="00971DD4"/>
    <w:rsid w:val="009B51F6"/>
    <w:rsid w:val="009D0C82"/>
    <w:rsid w:val="009D58F8"/>
    <w:rsid w:val="009E3372"/>
    <w:rsid w:val="00A034E1"/>
    <w:rsid w:val="00A10343"/>
    <w:rsid w:val="00A14919"/>
    <w:rsid w:val="00A30E3E"/>
    <w:rsid w:val="00A3361F"/>
    <w:rsid w:val="00A34328"/>
    <w:rsid w:val="00A35F73"/>
    <w:rsid w:val="00A524B5"/>
    <w:rsid w:val="00A76CB5"/>
    <w:rsid w:val="00A9758E"/>
    <w:rsid w:val="00AB6A6F"/>
    <w:rsid w:val="00AD759C"/>
    <w:rsid w:val="00AE5189"/>
    <w:rsid w:val="00AF7F7A"/>
    <w:rsid w:val="00B05F96"/>
    <w:rsid w:val="00B067BF"/>
    <w:rsid w:val="00B22FBF"/>
    <w:rsid w:val="00BA185A"/>
    <w:rsid w:val="00BB1F84"/>
    <w:rsid w:val="00BB37E3"/>
    <w:rsid w:val="00BC35D4"/>
    <w:rsid w:val="00BC3F4D"/>
    <w:rsid w:val="00BD026E"/>
    <w:rsid w:val="00BF4CD4"/>
    <w:rsid w:val="00C25939"/>
    <w:rsid w:val="00C403CE"/>
    <w:rsid w:val="00C55E92"/>
    <w:rsid w:val="00C859B1"/>
    <w:rsid w:val="00CA0E03"/>
    <w:rsid w:val="00CD638F"/>
    <w:rsid w:val="00CE5A03"/>
    <w:rsid w:val="00CE6426"/>
    <w:rsid w:val="00CF409B"/>
    <w:rsid w:val="00D00459"/>
    <w:rsid w:val="00D04333"/>
    <w:rsid w:val="00D054A1"/>
    <w:rsid w:val="00D1157F"/>
    <w:rsid w:val="00D265B4"/>
    <w:rsid w:val="00D636A2"/>
    <w:rsid w:val="00DB014A"/>
    <w:rsid w:val="00DD2763"/>
    <w:rsid w:val="00DF37DA"/>
    <w:rsid w:val="00DF636D"/>
    <w:rsid w:val="00E04933"/>
    <w:rsid w:val="00E1063F"/>
    <w:rsid w:val="00E36FCD"/>
    <w:rsid w:val="00E403DA"/>
    <w:rsid w:val="00E62E80"/>
    <w:rsid w:val="00E76930"/>
    <w:rsid w:val="00EB2AB9"/>
    <w:rsid w:val="00ED1EBE"/>
    <w:rsid w:val="00EE463A"/>
    <w:rsid w:val="00F4568A"/>
    <w:rsid w:val="00FE28DA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A3F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A3F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A3F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5A3F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A3F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5A3F4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A3F4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FR2">
    <w:name w:val="FR2"/>
    <w:pPr>
      <w:widowControl w:val="0"/>
      <w:suppressAutoHyphens/>
      <w:snapToGrid w:val="0"/>
      <w:spacing w:line="300" w:lineRule="auto"/>
      <w:ind w:left="720"/>
      <w:jc w:val="center"/>
    </w:pPr>
    <w:rPr>
      <w:b/>
      <w:kern w:val="1"/>
      <w:sz w:val="28"/>
      <w:lang w:eastAsia="ar-SA"/>
    </w:rPr>
  </w:style>
  <w:style w:type="paragraph" w:customStyle="1" w:styleId="FR1">
    <w:name w:val="FR1"/>
    <w:pPr>
      <w:widowControl w:val="0"/>
      <w:suppressAutoHyphens/>
      <w:snapToGrid w:val="0"/>
      <w:spacing w:before="20"/>
      <w:ind w:left="1960"/>
    </w:pPr>
    <w:rPr>
      <w:b/>
      <w:kern w:val="1"/>
      <w:sz w:val="40"/>
      <w:lang w:eastAsia="ar-SA"/>
    </w:rPr>
  </w:style>
  <w:style w:type="paragraph" w:customStyle="1" w:styleId="13">
    <w:name w:val="Обычный1"/>
    <w:pPr>
      <w:widowControl w:val="0"/>
      <w:suppressAutoHyphens/>
      <w:snapToGrid w:val="0"/>
      <w:spacing w:before="240"/>
    </w:pPr>
    <w:rPr>
      <w:rFonts w:ascii="Arial" w:hAnsi="Arial"/>
      <w:b/>
      <w:kern w:val="1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5A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15AEE"/>
    <w:rPr>
      <w:rFonts w:ascii="Segoe UI" w:eastAsia="Lucida Sans Unicode" w:hAnsi="Segoe UI" w:cs="Segoe UI"/>
      <w:kern w:val="1"/>
      <w:sz w:val="18"/>
      <w:szCs w:val="18"/>
      <w:lang/>
    </w:rPr>
  </w:style>
  <w:style w:type="paragraph" w:styleId="a9">
    <w:name w:val="Body Text Indent"/>
    <w:basedOn w:val="a"/>
    <w:link w:val="aa"/>
    <w:rsid w:val="00417A88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417A88"/>
    <w:rPr>
      <w:rFonts w:ascii="Arial" w:eastAsia="Lucida Sans Unicode" w:hAnsi="Arial"/>
      <w:kern w:val="1"/>
      <w:szCs w:val="24"/>
      <w:lang/>
    </w:rPr>
  </w:style>
  <w:style w:type="paragraph" w:styleId="ab">
    <w:name w:val="header"/>
    <w:basedOn w:val="a"/>
    <w:link w:val="ac"/>
    <w:uiPriority w:val="99"/>
    <w:unhideWhenUsed/>
    <w:rsid w:val="00A034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034E1"/>
    <w:rPr>
      <w:rFonts w:ascii="Arial" w:eastAsia="Lucida Sans Unicode" w:hAnsi="Arial"/>
      <w:kern w:val="1"/>
      <w:szCs w:val="24"/>
      <w:lang/>
    </w:rPr>
  </w:style>
  <w:style w:type="paragraph" w:styleId="ad">
    <w:name w:val="footer"/>
    <w:basedOn w:val="a"/>
    <w:link w:val="ae"/>
    <w:uiPriority w:val="99"/>
    <w:unhideWhenUsed/>
    <w:rsid w:val="00A034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034E1"/>
    <w:rPr>
      <w:rFonts w:ascii="Arial" w:eastAsia="Lucida Sans Unicode" w:hAnsi="Arial"/>
      <w:kern w:val="1"/>
      <w:szCs w:val="24"/>
      <w:lang/>
    </w:rPr>
  </w:style>
  <w:style w:type="character" w:customStyle="1" w:styleId="10">
    <w:name w:val="Заголовок 1 Знак"/>
    <w:link w:val="1"/>
    <w:rsid w:val="003D365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D3650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3D365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A3F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5A3F41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link w:val="af"/>
    <w:semiHidden/>
    <w:rsid w:val="003D365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A3F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5A3F41"/>
    <w:rPr>
      <w:color w:val="0000FF"/>
      <w:u w:val="none"/>
    </w:rPr>
  </w:style>
  <w:style w:type="table" w:styleId="af2">
    <w:name w:val="Table Grid"/>
    <w:basedOn w:val="a1"/>
    <w:uiPriority w:val="39"/>
    <w:rsid w:val="003D3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5A3F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A3F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A3F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A3F4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A3F4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A3F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A3F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A3F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5A3F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A3F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5A3F4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A3F4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FR2">
    <w:name w:val="FR2"/>
    <w:pPr>
      <w:widowControl w:val="0"/>
      <w:suppressAutoHyphens/>
      <w:snapToGrid w:val="0"/>
      <w:spacing w:line="300" w:lineRule="auto"/>
      <w:ind w:left="720"/>
      <w:jc w:val="center"/>
    </w:pPr>
    <w:rPr>
      <w:b/>
      <w:kern w:val="1"/>
      <w:sz w:val="28"/>
      <w:lang w:eastAsia="ar-SA"/>
    </w:rPr>
  </w:style>
  <w:style w:type="paragraph" w:customStyle="1" w:styleId="FR1">
    <w:name w:val="FR1"/>
    <w:pPr>
      <w:widowControl w:val="0"/>
      <w:suppressAutoHyphens/>
      <w:snapToGrid w:val="0"/>
      <w:spacing w:before="20"/>
      <w:ind w:left="1960"/>
    </w:pPr>
    <w:rPr>
      <w:b/>
      <w:kern w:val="1"/>
      <w:sz w:val="40"/>
      <w:lang w:eastAsia="ar-SA"/>
    </w:rPr>
  </w:style>
  <w:style w:type="paragraph" w:customStyle="1" w:styleId="13">
    <w:name w:val="Обычный1"/>
    <w:pPr>
      <w:widowControl w:val="0"/>
      <w:suppressAutoHyphens/>
      <w:snapToGrid w:val="0"/>
      <w:spacing w:before="240"/>
    </w:pPr>
    <w:rPr>
      <w:rFonts w:ascii="Arial" w:hAnsi="Arial"/>
      <w:b/>
      <w:kern w:val="1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5A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15AEE"/>
    <w:rPr>
      <w:rFonts w:ascii="Segoe UI" w:eastAsia="Lucida Sans Unicode" w:hAnsi="Segoe UI" w:cs="Segoe UI"/>
      <w:kern w:val="1"/>
      <w:sz w:val="18"/>
      <w:szCs w:val="18"/>
      <w:lang/>
    </w:rPr>
  </w:style>
  <w:style w:type="paragraph" w:styleId="a9">
    <w:name w:val="Body Text Indent"/>
    <w:basedOn w:val="a"/>
    <w:link w:val="aa"/>
    <w:rsid w:val="00417A88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417A88"/>
    <w:rPr>
      <w:rFonts w:ascii="Arial" w:eastAsia="Lucida Sans Unicode" w:hAnsi="Arial"/>
      <w:kern w:val="1"/>
      <w:szCs w:val="24"/>
      <w:lang/>
    </w:rPr>
  </w:style>
  <w:style w:type="paragraph" w:styleId="ab">
    <w:name w:val="header"/>
    <w:basedOn w:val="a"/>
    <w:link w:val="ac"/>
    <w:uiPriority w:val="99"/>
    <w:unhideWhenUsed/>
    <w:rsid w:val="00A034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034E1"/>
    <w:rPr>
      <w:rFonts w:ascii="Arial" w:eastAsia="Lucida Sans Unicode" w:hAnsi="Arial"/>
      <w:kern w:val="1"/>
      <w:szCs w:val="24"/>
      <w:lang/>
    </w:rPr>
  </w:style>
  <w:style w:type="paragraph" w:styleId="ad">
    <w:name w:val="footer"/>
    <w:basedOn w:val="a"/>
    <w:link w:val="ae"/>
    <w:uiPriority w:val="99"/>
    <w:unhideWhenUsed/>
    <w:rsid w:val="00A034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034E1"/>
    <w:rPr>
      <w:rFonts w:ascii="Arial" w:eastAsia="Lucida Sans Unicode" w:hAnsi="Arial"/>
      <w:kern w:val="1"/>
      <w:szCs w:val="24"/>
      <w:lang/>
    </w:rPr>
  </w:style>
  <w:style w:type="character" w:customStyle="1" w:styleId="10">
    <w:name w:val="Заголовок 1 Знак"/>
    <w:link w:val="1"/>
    <w:rsid w:val="003D365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D3650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3D365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A3F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5A3F41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link w:val="af"/>
    <w:semiHidden/>
    <w:rsid w:val="003D365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A3F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5A3F41"/>
    <w:rPr>
      <w:color w:val="0000FF"/>
      <w:u w:val="none"/>
    </w:rPr>
  </w:style>
  <w:style w:type="table" w:styleId="af2">
    <w:name w:val="Table Grid"/>
    <w:basedOn w:val="a1"/>
    <w:uiPriority w:val="39"/>
    <w:rsid w:val="003D3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5A3F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A3F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A3F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A3F4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A3F4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D425C-9B77-4A91-A73C-5D080FB1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2021-02-25T07:49:00Z</cp:lastPrinted>
  <dcterms:created xsi:type="dcterms:W3CDTF">2021-04-22T06:43:00Z</dcterms:created>
  <dcterms:modified xsi:type="dcterms:W3CDTF">2021-04-22T06:43:00Z</dcterms:modified>
</cp:coreProperties>
</file>