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7BD" w:rsidRPr="00F33133" w:rsidRDefault="00F33133" w:rsidP="008C1186">
      <w:pPr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 </w:t>
      </w:r>
    </w:p>
    <w:p w:rsidR="00F33133" w:rsidRDefault="00F33133" w:rsidP="00236C0D">
      <w:pPr>
        <w:jc w:val="center"/>
        <w:rPr>
          <w:rFonts w:cs="Arial"/>
        </w:rPr>
      </w:pPr>
      <w:r>
        <w:rPr>
          <w:rFonts w:cs="Arial"/>
        </w:rPr>
        <w:t xml:space="preserve"> </w:t>
      </w:r>
    </w:p>
    <w:p w:rsidR="00236C0D" w:rsidRPr="00F33133" w:rsidRDefault="006B31C7" w:rsidP="00236C0D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Описание: 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133" w:rsidRPr="00F33133" w:rsidRDefault="00F33133" w:rsidP="00F33133">
      <w:pPr>
        <w:jc w:val="center"/>
        <w:rPr>
          <w:rFonts w:cs="Arial"/>
        </w:rPr>
      </w:pPr>
      <w:r w:rsidRPr="00F33133">
        <w:rPr>
          <w:rFonts w:cs="Arial"/>
        </w:rPr>
        <w:t xml:space="preserve">АДМИНИСТРАЦИЯ </w:t>
      </w:r>
    </w:p>
    <w:p w:rsidR="00F33133" w:rsidRPr="00F33133" w:rsidRDefault="00F33133" w:rsidP="00F33133">
      <w:pPr>
        <w:jc w:val="center"/>
        <w:rPr>
          <w:rFonts w:cs="Arial"/>
        </w:rPr>
      </w:pPr>
      <w:r w:rsidRPr="00F33133">
        <w:rPr>
          <w:rFonts w:cs="Arial"/>
        </w:rPr>
        <w:t xml:space="preserve">КАЛАЧЕЕВСКОГО МУНИЦИПАЛЬНОГО РАЙОНА </w:t>
      </w:r>
    </w:p>
    <w:p w:rsidR="00F33133" w:rsidRPr="00F33133" w:rsidRDefault="00F33133" w:rsidP="00F33133">
      <w:pPr>
        <w:jc w:val="center"/>
        <w:rPr>
          <w:rFonts w:cs="Arial"/>
        </w:rPr>
      </w:pPr>
      <w:r w:rsidRPr="00F33133">
        <w:rPr>
          <w:rFonts w:cs="Arial"/>
        </w:rPr>
        <w:t>ВОРОНЕЖСКОЙ ОБЛАСТИ</w:t>
      </w:r>
    </w:p>
    <w:p w:rsidR="00F33133" w:rsidRDefault="00F33133" w:rsidP="00F33133">
      <w:pPr>
        <w:jc w:val="center"/>
        <w:rPr>
          <w:rFonts w:cs="Arial"/>
        </w:rPr>
      </w:pPr>
      <w:r w:rsidRPr="00F33133">
        <w:rPr>
          <w:rFonts w:cs="Arial"/>
        </w:rPr>
        <w:t>ПОСТАНОВЛЕНИЕ</w:t>
      </w:r>
      <w:r>
        <w:rPr>
          <w:rFonts w:cs="Arial"/>
        </w:rPr>
        <w:t xml:space="preserve"> </w:t>
      </w:r>
    </w:p>
    <w:p w:rsidR="00F33133" w:rsidRDefault="00F33133" w:rsidP="0026456B">
      <w:pPr>
        <w:jc w:val="center"/>
        <w:rPr>
          <w:rFonts w:cs="Arial"/>
        </w:rPr>
      </w:pPr>
      <w:r>
        <w:rPr>
          <w:rFonts w:cs="Arial"/>
        </w:rPr>
        <w:t xml:space="preserve"> </w:t>
      </w:r>
    </w:p>
    <w:p w:rsidR="00236C0D" w:rsidRPr="00F33133" w:rsidRDefault="00CF7FCE" w:rsidP="00236C0D">
      <w:pPr>
        <w:rPr>
          <w:rFonts w:cs="Arial"/>
        </w:rPr>
      </w:pPr>
      <w:r w:rsidRPr="00F33133">
        <w:rPr>
          <w:rFonts w:cs="Arial"/>
        </w:rPr>
        <w:t>от</w:t>
      </w:r>
      <w:r w:rsidR="00F33133">
        <w:rPr>
          <w:rFonts w:cs="Arial"/>
        </w:rPr>
        <w:t xml:space="preserve"> </w:t>
      </w:r>
      <w:r w:rsidRPr="00F33133">
        <w:rPr>
          <w:rFonts w:cs="Arial"/>
        </w:rPr>
        <w:t>"</w:t>
      </w:r>
      <w:r w:rsidR="00F33133" w:rsidRPr="00F33133">
        <w:rPr>
          <w:rFonts w:cs="Arial"/>
        </w:rPr>
        <w:t>28</w:t>
      </w:r>
      <w:r w:rsidR="00D37948" w:rsidRPr="00F33133">
        <w:rPr>
          <w:rFonts w:cs="Arial"/>
        </w:rPr>
        <w:t xml:space="preserve"> "</w:t>
      </w:r>
      <w:r w:rsidR="00F33133">
        <w:rPr>
          <w:rFonts w:cs="Arial"/>
        </w:rPr>
        <w:t xml:space="preserve"> </w:t>
      </w:r>
      <w:r w:rsidR="00F33133" w:rsidRPr="00F33133">
        <w:rPr>
          <w:rFonts w:cs="Arial"/>
        </w:rPr>
        <w:t>декабря</w:t>
      </w:r>
      <w:r w:rsidR="00E60157" w:rsidRPr="00F33133">
        <w:rPr>
          <w:rFonts w:cs="Arial"/>
        </w:rPr>
        <w:t xml:space="preserve"> </w:t>
      </w:r>
      <w:r w:rsidR="00236C0D" w:rsidRPr="00F33133">
        <w:rPr>
          <w:rFonts w:cs="Arial"/>
        </w:rPr>
        <w:t>20</w:t>
      </w:r>
      <w:r w:rsidR="00253F7F" w:rsidRPr="00F33133">
        <w:rPr>
          <w:rFonts w:cs="Arial"/>
        </w:rPr>
        <w:t>2</w:t>
      </w:r>
      <w:r w:rsidR="00052811" w:rsidRPr="00F33133">
        <w:rPr>
          <w:rFonts w:cs="Arial"/>
        </w:rPr>
        <w:t>4</w:t>
      </w:r>
      <w:r w:rsidR="004B55CE" w:rsidRPr="00F33133">
        <w:rPr>
          <w:rFonts w:cs="Arial"/>
        </w:rPr>
        <w:t xml:space="preserve"> </w:t>
      </w:r>
      <w:r w:rsidR="003802DF" w:rsidRPr="00F33133">
        <w:rPr>
          <w:rFonts w:cs="Arial"/>
        </w:rPr>
        <w:t>г.</w:t>
      </w:r>
      <w:r w:rsidRPr="00F33133">
        <w:rPr>
          <w:rFonts w:cs="Arial"/>
        </w:rPr>
        <w:t xml:space="preserve"> №</w:t>
      </w:r>
      <w:r w:rsidR="00F33133" w:rsidRPr="00F33133">
        <w:rPr>
          <w:rFonts w:cs="Arial"/>
        </w:rPr>
        <w:t xml:space="preserve"> 1656</w:t>
      </w:r>
      <w:r w:rsidRPr="00F33133">
        <w:rPr>
          <w:rFonts w:cs="Arial"/>
        </w:rPr>
        <w:t xml:space="preserve"> </w:t>
      </w:r>
    </w:p>
    <w:p w:rsidR="00F33133" w:rsidRDefault="00F33133" w:rsidP="00236C0D">
      <w:pPr>
        <w:rPr>
          <w:rFonts w:cs="Arial"/>
        </w:rPr>
      </w:pPr>
      <w:r>
        <w:rPr>
          <w:rFonts w:cs="Arial"/>
        </w:rPr>
        <w:t xml:space="preserve"> </w:t>
      </w:r>
      <w:r w:rsidR="00236C0D" w:rsidRPr="00F33133">
        <w:rPr>
          <w:rFonts w:cs="Arial"/>
        </w:rPr>
        <w:t>г. Калач</w:t>
      </w:r>
      <w:r>
        <w:rPr>
          <w:rFonts w:cs="Arial"/>
        </w:rPr>
        <w:t xml:space="preserve"> </w:t>
      </w:r>
    </w:p>
    <w:p w:rsidR="004B05A1" w:rsidRPr="00F33133" w:rsidRDefault="004B05A1" w:rsidP="004B05A1">
      <w:pPr>
        <w:spacing w:line="360" w:lineRule="auto"/>
        <w:contextualSpacing/>
        <w:rPr>
          <w:rFonts w:cs="Arial"/>
        </w:rPr>
      </w:pPr>
    </w:p>
    <w:p w:rsidR="00EC2087" w:rsidRPr="00164A17" w:rsidRDefault="00EC2087" w:rsidP="00164A17">
      <w:pPr>
        <w:spacing w:line="360" w:lineRule="auto"/>
        <w:jc w:val="center"/>
        <w:rPr>
          <w:rFonts w:cs="Arial"/>
          <w:b/>
          <w:bCs/>
          <w:kern w:val="28"/>
          <w:sz w:val="32"/>
          <w:szCs w:val="32"/>
        </w:rPr>
      </w:pPr>
      <w:r w:rsidRPr="00164A17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</w:p>
    <w:p w:rsidR="00EC2087" w:rsidRPr="00164A17" w:rsidRDefault="00EC2087" w:rsidP="00164A17">
      <w:pPr>
        <w:spacing w:line="360" w:lineRule="auto"/>
        <w:jc w:val="center"/>
        <w:rPr>
          <w:rFonts w:cs="Arial"/>
          <w:b/>
          <w:bCs/>
          <w:kern w:val="28"/>
          <w:sz w:val="32"/>
          <w:szCs w:val="32"/>
        </w:rPr>
      </w:pPr>
      <w:r w:rsidRPr="00164A17">
        <w:rPr>
          <w:rFonts w:cs="Arial"/>
          <w:b/>
          <w:bCs/>
          <w:kern w:val="28"/>
          <w:sz w:val="32"/>
          <w:szCs w:val="32"/>
        </w:rPr>
        <w:t>Калачеевского муниципального района от 11.10.2019 г.</w:t>
      </w:r>
    </w:p>
    <w:p w:rsidR="00EC2087" w:rsidRPr="00164A17" w:rsidRDefault="00EC2087" w:rsidP="00164A17">
      <w:pPr>
        <w:spacing w:line="360" w:lineRule="auto"/>
        <w:jc w:val="center"/>
        <w:rPr>
          <w:rFonts w:cs="Arial"/>
          <w:b/>
          <w:bCs/>
          <w:kern w:val="28"/>
          <w:sz w:val="32"/>
          <w:szCs w:val="32"/>
        </w:rPr>
      </w:pPr>
      <w:r w:rsidRPr="00164A17">
        <w:rPr>
          <w:rFonts w:cs="Arial"/>
          <w:b/>
          <w:bCs/>
          <w:kern w:val="28"/>
          <w:sz w:val="32"/>
          <w:szCs w:val="32"/>
        </w:rPr>
        <w:t>№ 605 «Об утверждении муниципальной программы</w:t>
      </w:r>
    </w:p>
    <w:p w:rsidR="00EC2087" w:rsidRPr="00164A17" w:rsidRDefault="00EC2087" w:rsidP="00164A17">
      <w:pPr>
        <w:spacing w:line="360" w:lineRule="auto"/>
        <w:jc w:val="center"/>
        <w:rPr>
          <w:rFonts w:cs="Arial"/>
          <w:b/>
          <w:bCs/>
          <w:kern w:val="28"/>
          <w:sz w:val="32"/>
          <w:szCs w:val="32"/>
        </w:rPr>
      </w:pPr>
      <w:r w:rsidRPr="00164A17">
        <w:rPr>
          <w:rFonts w:cs="Arial"/>
          <w:b/>
          <w:bCs/>
          <w:kern w:val="28"/>
          <w:sz w:val="32"/>
          <w:szCs w:val="32"/>
        </w:rPr>
        <w:t xml:space="preserve"> «Развитие культуры и туризма в Калачеевском </w:t>
      </w:r>
    </w:p>
    <w:p w:rsidR="00F33133" w:rsidRPr="00164A17" w:rsidRDefault="00EC2087" w:rsidP="00164A17">
      <w:pPr>
        <w:spacing w:line="360" w:lineRule="auto"/>
        <w:jc w:val="center"/>
        <w:rPr>
          <w:rFonts w:cs="Arial"/>
          <w:b/>
          <w:bCs/>
          <w:kern w:val="28"/>
          <w:sz w:val="32"/>
          <w:szCs w:val="32"/>
        </w:rPr>
      </w:pPr>
      <w:r w:rsidRPr="00164A17">
        <w:rPr>
          <w:rFonts w:cs="Arial"/>
          <w:b/>
          <w:bCs/>
          <w:kern w:val="28"/>
          <w:sz w:val="32"/>
          <w:szCs w:val="32"/>
        </w:rPr>
        <w:t>муниципальном</w:t>
      </w:r>
      <w:r w:rsidR="00F33133" w:rsidRPr="00164A17">
        <w:rPr>
          <w:rFonts w:cs="Arial"/>
          <w:b/>
          <w:bCs/>
          <w:kern w:val="28"/>
          <w:sz w:val="32"/>
          <w:szCs w:val="32"/>
        </w:rPr>
        <w:t xml:space="preserve"> </w:t>
      </w:r>
      <w:r w:rsidRPr="00164A17">
        <w:rPr>
          <w:rFonts w:cs="Arial"/>
          <w:b/>
          <w:bCs/>
          <w:kern w:val="28"/>
          <w:sz w:val="32"/>
          <w:szCs w:val="32"/>
        </w:rPr>
        <w:t>районе на 2020-202</w:t>
      </w:r>
      <w:r w:rsidR="0093194B" w:rsidRPr="00164A17">
        <w:rPr>
          <w:rFonts w:cs="Arial"/>
          <w:b/>
          <w:bCs/>
          <w:kern w:val="28"/>
          <w:sz w:val="32"/>
          <w:szCs w:val="32"/>
        </w:rPr>
        <w:t>7</w:t>
      </w:r>
      <w:r w:rsidRPr="00164A17">
        <w:rPr>
          <w:rFonts w:cs="Arial"/>
          <w:b/>
          <w:bCs/>
          <w:kern w:val="28"/>
          <w:sz w:val="32"/>
          <w:szCs w:val="32"/>
        </w:rPr>
        <w:t xml:space="preserve"> годы»»</w:t>
      </w:r>
      <w:r w:rsidR="00F33133" w:rsidRPr="00164A17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F33133" w:rsidRDefault="00EC2087" w:rsidP="00F33133">
      <w:pPr>
        <w:spacing w:line="360" w:lineRule="auto"/>
        <w:ind w:firstLine="709"/>
        <w:contextualSpacing/>
        <w:rPr>
          <w:rFonts w:cs="Arial"/>
        </w:rPr>
      </w:pPr>
      <w:r w:rsidRPr="00F33133">
        <w:rPr>
          <w:rFonts w:cs="Arial"/>
        </w:rPr>
        <w:t xml:space="preserve"> </w:t>
      </w:r>
      <w:r w:rsidR="00C070EB" w:rsidRPr="00F33133">
        <w:rPr>
          <w:rFonts w:cs="Arial"/>
        </w:rPr>
        <w:t>В соответствии со ст. 184.1. Бюджетного кодекса Российской Федерации, руководствуясь постановлением администрации Калачеевского муниципального района от 24.09.2013 г. № 686 «Об утверждении Порядка разработки, реализации и оценки эффективности муниципальных программ Калачеевского муниципального района Воронежской области» (в редакции постановлений от 08.07.2014 г. № 557,от 24.12.2015 г. № 545,</w:t>
      </w:r>
      <w:r w:rsidR="00F33133">
        <w:rPr>
          <w:rFonts w:cs="Arial"/>
        </w:rPr>
        <w:t xml:space="preserve"> </w:t>
      </w:r>
      <w:r w:rsidR="00C070EB" w:rsidRPr="00F33133">
        <w:rPr>
          <w:rFonts w:cs="Arial"/>
        </w:rPr>
        <w:t xml:space="preserve">от 18.12.2018 г. № 706, от 09.10.2019 г. № 599), решением Совета народных депутатов от 24 </w:t>
      </w:r>
      <w:r w:rsidR="0093194B" w:rsidRPr="00F33133">
        <w:rPr>
          <w:rFonts w:cs="Arial"/>
        </w:rPr>
        <w:t>декабря</w:t>
      </w:r>
      <w:r w:rsidR="00C070EB" w:rsidRPr="00F33133">
        <w:rPr>
          <w:rFonts w:cs="Arial"/>
        </w:rPr>
        <w:t xml:space="preserve"> 2024 г. № </w:t>
      </w:r>
      <w:r w:rsidR="0093194B" w:rsidRPr="00F33133">
        <w:rPr>
          <w:rFonts w:cs="Arial"/>
        </w:rPr>
        <w:t>78</w:t>
      </w:r>
      <w:r w:rsidR="00C070EB" w:rsidRPr="00F33133">
        <w:rPr>
          <w:rFonts w:cs="Arial"/>
        </w:rPr>
        <w:t xml:space="preserve"> «О внесении изменений и дополнений в</w:t>
      </w:r>
      <w:r w:rsidR="00F33133">
        <w:rPr>
          <w:rFonts w:cs="Arial"/>
        </w:rPr>
        <w:t xml:space="preserve"> </w:t>
      </w:r>
      <w:r w:rsidR="00C070EB" w:rsidRPr="00F33133">
        <w:rPr>
          <w:rFonts w:cs="Arial"/>
        </w:rPr>
        <w:t>решение Совета народных депутатов Калачеевского муниципального района от 20 декабря 2023 года</w:t>
      </w:r>
      <w:r w:rsidR="00F33133">
        <w:rPr>
          <w:rFonts w:cs="Arial"/>
        </w:rPr>
        <w:t xml:space="preserve"> </w:t>
      </w:r>
      <w:r w:rsidR="00C070EB" w:rsidRPr="00F33133">
        <w:rPr>
          <w:rFonts w:cs="Arial"/>
        </w:rPr>
        <w:t>№ 35 «О муниципальном бюджете на 2024 год и на плановый период 2025 и 2026 годов» администрация Калачеевского муниципального района Воронежской области</w:t>
      </w:r>
      <w:r w:rsidR="00F33133">
        <w:rPr>
          <w:rFonts w:cs="Arial"/>
        </w:rPr>
        <w:t xml:space="preserve"> </w:t>
      </w:r>
      <w:r w:rsidR="00C070EB" w:rsidRPr="00F33133">
        <w:rPr>
          <w:rFonts w:cs="Arial"/>
        </w:rPr>
        <w:t>п о с т а н о в л я е т:</w:t>
      </w:r>
      <w:r w:rsidR="00F33133">
        <w:rPr>
          <w:rFonts w:cs="Arial"/>
        </w:rPr>
        <w:t xml:space="preserve"> </w:t>
      </w:r>
    </w:p>
    <w:p w:rsidR="00C070EB" w:rsidRPr="00F33133" w:rsidRDefault="00F33133" w:rsidP="00C070EB">
      <w:pPr>
        <w:spacing w:line="360" w:lineRule="auto"/>
        <w:contextualSpacing/>
        <w:rPr>
          <w:rFonts w:cs="Arial"/>
        </w:rPr>
      </w:pPr>
      <w:r>
        <w:rPr>
          <w:rFonts w:cs="Arial"/>
        </w:rPr>
        <w:t xml:space="preserve"> </w:t>
      </w:r>
      <w:r w:rsidR="00C070EB" w:rsidRPr="00F33133">
        <w:rPr>
          <w:rFonts w:cs="Arial"/>
        </w:rPr>
        <w:t>1.Внести в постановление администрации Калачеевского муниципального района Воронежской области «Об утверждении муниципальной программы «Развитие культуры и туризма в Калачеевском муниципальном районе на 2020-202</w:t>
      </w:r>
      <w:r w:rsidRPr="00F33133">
        <w:rPr>
          <w:rFonts w:cs="Arial"/>
        </w:rPr>
        <w:t>7</w:t>
      </w:r>
      <w:r w:rsidR="00C070EB" w:rsidRPr="00F33133">
        <w:rPr>
          <w:rFonts w:cs="Arial"/>
        </w:rPr>
        <w:t xml:space="preserve"> годы», (с изменениями от 23.03.2020 г. № 177, от 17.09.2020 г. № 591, от 30.12.2020 г. № 839, от 24.03.2021 г. № 329, от 07.04.2021 г.№ 399, от 15.07.2021 г.№ 739, от 27.12.2021 г. № 1170, от 30.12.2021 г. № 1182, от 21.03.2022 г. № 213, от 16.06.2022 г. № 453, от 28.09.2022 г. № 697, от 27.10.2022 г. № 816, от 30.12.2022 г. № 1024, от </w:t>
      </w:r>
      <w:r w:rsidR="00C070EB" w:rsidRPr="00F33133">
        <w:rPr>
          <w:rFonts w:cs="Arial"/>
        </w:rPr>
        <w:lastRenderedPageBreak/>
        <w:t>07.03.2023 г. № 187, от 10.07.2023 г. № 582, от 14.12.2023 г. № 1229, от 18.03.2024 г. № 256, от 27.05.2024 г. № 645, от 04.09.2024 г. № 1112</w:t>
      </w:r>
      <w:r w:rsidR="0093194B" w:rsidRPr="00F33133">
        <w:rPr>
          <w:rFonts w:cs="Arial"/>
        </w:rPr>
        <w:t>, от 24.10.2024 г. № 1286</w:t>
      </w:r>
      <w:r w:rsidR="00C070EB" w:rsidRPr="00F33133">
        <w:rPr>
          <w:rFonts w:cs="Arial"/>
        </w:rPr>
        <w:t>) следующие изменения:</w:t>
      </w:r>
      <w:r>
        <w:rPr>
          <w:rFonts w:cs="Arial"/>
        </w:rPr>
        <w:t xml:space="preserve"> </w:t>
      </w:r>
    </w:p>
    <w:p w:rsidR="00C070EB" w:rsidRPr="00F33133" w:rsidRDefault="00F33133" w:rsidP="00C070EB">
      <w:pPr>
        <w:spacing w:line="360" w:lineRule="auto"/>
        <w:contextualSpacing/>
        <w:rPr>
          <w:rFonts w:cs="Arial"/>
        </w:rPr>
      </w:pPr>
      <w:bookmarkStart w:id="1" w:name="_Hlk98243139"/>
      <w:r>
        <w:rPr>
          <w:rFonts w:cs="Arial"/>
        </w:rPr>
        <w:t xml:space="preserve"> </w:t>
      </w:r>
      <w:r w:rsidR="00C070EB" w:rsidRPr="00F33133">
        <w:rPr>
          <w:rFonts w:cs="Arial"/>
        </w:rPr>
        <w:t>1.</w:t>
      </w:r>
      <w:r w:rsidR="0093194B" w:rsidRPr="00F33133">
        <w:rPr>
          <w:rFonts w:cs="Arial"/>
        </w:rPr>
        <w:t>1</w:t>
      </w:r>
      <w:r w:rsidR="00C070EB" w:rsidRPr="00F33133">
        <w:rPr>
          <w:rFonts w:cs="Arial"/>
        </w:rPr>
        <w:t>. Строку «Объемы и источники финансирования муниципальной программы</w:t>
      </w:r>
      <w:r w:rsidR="00A354B3" w:rsidRPr="00F33133">
        <w:rPr>
          <w:rFonts w:cs="Arial"/>
        </w:rPr>
        <w:t xml:space="preserve"> </w:t>
      </w:r>
      <w:r w:rsidR="00C070EB" w:rsidRPr="00F33133">
        <w:rPr>
          <w:rFonts w:cs="Arial"/>
        </w:rPr>
        <w:t>(в действующих ценах каждого года реализации муниципальной программы)»</w:t>
      </w:r>
      <w:r w:rsidR="00A354B3" w:rsidRPr="00F33133">
        <w:rPr>
          <w:rFonts w:cs="Arial"/>
        </w:rPr>
        <w:t xml:space="preserve"> паспорта муниципальной программы</w:t>
      </w:r>
      <w:r>
        <w:rPr>
          <w:rFonts w:cs="Arial"/>
        </w:rPr>
        <w:t xml:space="preserve"> </w:t>
      </w:r>
      <w:r w:rsidR="00A354B3" w:rsidRPr="00F33133">
        <w:rPr>
          <w:rFonts w:cs="Arial"/>
        </w:rPr>
        <w:t xml:space="preserve">«Развитие культуры и туризма в Калачеевском муниципальном районе на 2020 – 2027 годы» </w:t>
      </w:r>
      <w:r w:rsidR="00C070EB" w:rsidRPr="00F33133">
        <w:rPr>
          <w:rFonts w:cs="Arial"/>
        </w:rPr>
        <w:t>изложить в следующей редакции:</w:t>
      </w:r>
    </w:p>
    <w:p w:rsidR="00C070EB" w:rsidRPr="00F33133" w:rsidRDefault="00C070EB" w:rsidP="00C070EB">
      <w:pPr>
        <w:spacing w:line="360" w:lineRule="auto"/>
        <w:contextualSpacing/>
        <w:rPr>
          <w:rFonts w:cs="Arial"/>
        </w:rPr>
      </w:pPr>
      <w:r w:rsidRPr="00F33133">
        <w:rPr>
          <w:rFonts w:cs="Arial"/>
        </w:rPr>
        <w:t>«</w:t>
      </w:r>
    </w:p>
    <w:p w:rsidR="00C070EB" w:rsidRPr="00F33133" w:rsidRDefault="00C070EB" w:rsidP="00C070EB">
      <w:pPr>
        <w:contextualSpacing/>
        <w:rPr>
          <w:rFonts w:cs="Arial"/>
        </w:rPr>
      </w:pPr>
    </w:p>
    <w:tbl>
      <w:tblPr>
        <w:tblW w:w="9639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269"/>
        <w:gridCol w:w="1989"/>
        <w:gridCol w:w="1701"/>
        <w:gridCol w:w="1344"/>
        <w:gridCol w:w="2336"/>
      </w:tblGrid>
      <w:tr w:rsidR="00C070EB" w:rsidRPr="00F33133" w:rsidTr="0002395C">
        <w:trPr>
          <w:trHeight w:val="2083"/>
          <w:tblCellSpacing w:w="20" w:type="dxa"/>
        </w:trPr>
        <w:tc>
          <w:tcPr>
            <w:tcW w:w="2209" w:type="dxa"/>
            <w:vMerge w:val="restart"/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7310" w:type="dxa"/>
            <w:gridSpan w:val="4"/>
            <w:shd w:val="clear" w:color="auto" w:fill="auto"/>
          </w:tcPr>
          <w:p w:rsidR="00C070EB" w:rsidRPr="00F33133" w:rsidRDefault="00F33133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  <w:r w:rsidR="00C070EB" w:rsidRPr="00F33133">
              <w:rPr>
                <w:rFonts w:cs="Arial"/>
              </w:rPr>
              <w:t>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 в объемах, предусмотренных Программой и утвержденных решением Совета народных депутатов Калачеевского муниципального района о бюджете Калачеевского муниципального района на очередной финансовый год.</w:t>
            </w:r>
            <w:r w:rsidRPr="00F33133">
              <w:rPr>
                <w:rFonts w:cs="Arial"/>
              </w:rPr>
              <w:t xml:space="preserve"> </w:t>
            </w:r>
          </w:p>
          <w:p w:rsidR="00C070EB" w:rsidRPr="00F33133" w:rsidRDefault="00F33133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  <w:r w:rsidR="00C070EB" w:rsidRPr="00F33133">
              <w:rPr>
                <w:rFonts w:cs="Arial"/>
              </w:rPr>
              <w:t>Объем средств финансирования Программы составляет 93</w:t>
            </w:r>
            <w:r w:rsidR="00BD3F29" w:rsidRPr="00F33133">
              <w:rPr>
                <w:rFonts w:cs="Arial"/>
              </w:rPr>
              <w:t>2</w:t>
            </w:r>
            <w:r w:rsidR="00C070EB" w:rsidRPr="00F33133">
              <w:rPr>
                <w:rFonts w:cs="Arial"/>
              </w:rPr>
              <w:t>4</w:t>
            </w:r>
            <w:r w:rsidR="00BD3F29" w:rsidRPr="00F33133">
              <w:rPr>
                <w:rFonts w:cs="Arial"/>
              </w:rPr>
              <w:t>63</w:t>
            </w:r>
            <w:r w:rsidR="00C070EB" w:rsidRPr="00F33133">
              <w:rPr>
                <w:rFonts w:cs="Arial"/>
              </w:rPr>
              <w:t>,</w:t>
            </w:r>
            <w:r w:rsidR="00BD3F29" w:rsidRPr="00F33133">
              <w:rPr>
                <w:rFonts w:cs="Arial"/>
              </w:rPr>
              <w:t>4</w:t>
            </w:r>
            <w:r w:rsidR="00C070EB" w:rsidRPr="00F33133">
              <w:rPr>
                <w:rFonts w:cs="Arial"/>
              </w:rPr>
              <w:t>8 тыс. рублей, в том числе:</w:t>
            </w:r>
          </w:p>
        </w:tc>
      </w:tr>
      <w:tr w:rsidR="00C070EB" w:rsidRPr="00F33133" w:rsidTr="0002395C">
        <w:trPr>
          <w:trHeight w:val="433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ОБ</w:t>
            </w:r>
          </w:p>
        </w:tc>
        <w:tc>
          <w:tcPr>
            <w:tcW w:w="2276" w:type="dxa"/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МБ</w:t>
            </w:r>
          </w:p>
        </w:tc>
      </w:tr>
      <w:tr w:rsidR="00C070EB" w:rsidRPr="00F33133" w:rsidTr="0002395C">
        <w:trPr>
          <w:trHeight w:val="535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3641,18</w:t>
            </w:r>
          </w:p>
        </w:tc>
        <w:tc>
          <w:tcPr>
            <w:tcW w:w="1304" w:type="dxa"/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12575,00</w:t>
            </w:r>
          </w:p>
        </w:tc>
        <w:tc>
          <w:tcPr>
            <w:tcW w:w="2276" w:type="dxa"/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40979,50</w:t>
            </w:r>
          </w:p>
        </w:tc>
      </w:tr>
      <w:tr w:rsidR="00C070EB" w:rsidRPr="00F33133" w:rsidTr="0002395C">
        <w:trPr>
          <w:trHeight w:val="336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3283,91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69448,26</w:t>
            </w:r>
          </w:p>
        </w:tc>
        <w:tc>
          <w:tcPr>
            <w:tcW w:w="2276" w:type="dxa"/>
            <w:tcBorders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42778,73</w:t>
            </w:r>
          </w:p>
        </w:tc>
      </w:tr>
      <w:tr w:rsidR="00C070EB" w:rsidRPr="00F33133" w:rsidTr="0002395C">
        <w:trPr>
          <w:trHeight w:val="320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400,70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23218,40</w:t>
            </w:r>
          </w:p>
        </w:tc>
        <w:tc>
          <w:tcPr>
            <w:tcW w:w="227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77913,50</w:t>
            </w:r>
          </w:p>
        </w:tc>
      </w:tr>
      <w:tr w:rsidR="00C070EB" w:rsidRPr="00F33133" w:rsidTr="0002395C">
        <w:trPr>
          <w:trHeight w:val="203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11099,15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36491,65</w:t>
            </w:r>
          </w:p>
        </w:tc>
        <w:tc>
          <w:tcPr>
            <w:tcW w:w="227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103224,40</w:t>
            </w:r>
          </w:p>
        </w:tc>
      </w:tr>
      <w:tr w:rsidR="00C070EB" w:rsidRPr="00F33133" w:rsidTr="0002395C">
        <w:trPr>
          <w:trHeight w:val="291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1403,4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276,16</w:t>
            </w:r>
          </w:p>
        </w:tc>
        <w:tc>
          <w:tcPr>
            <w:tcW w:w="227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11</w:t>
            </w:r>
            <w:r w:rsidR="00BD3F29" w:rsidRPr="00F33133">
              <w:rPr>
                <w:rFonts w:cs="Arial"/>
              </w:rPr>
              <w:t>5701</w:t>
            </w:r>
            <w:r w:rsidRPr="00F33133">
              <w:rPr>
                <w:rFonts w:cs="Arial"/>
              </w:rPr>
              <w:t>,</w:t>
            </w:r>
            <w:r w:rsidR="00BD3F29" w:rsidRPr="00F33133">
              <w:rPr>
                <w:rFonts w:cs="Arial"/>
              </w:rPr>
              <w:t>9</w:t>
            </w:r>
            <w:r w:rsidRPr="00F33133">
              <w:rPr>
                <w:rFonts w:cs="Arial"/>
              </w:rPr>
              <w:t>4</w:t>
            </w:r>
          </w:p>
        </w:tc>
      </w:tr>
      <w:tr w:rsidR="00C070EB" w:rsidRPr="00F33133" w:rsidTr="0002395C">
        <w:trPr>
          <w:trHeight w:val="44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155,90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25,30</w:t>
            </w:r>
          </w:p>
        </w:tc>
        <w:tc>
          <w:tcPr>
            <w:tcW w:w="227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127594,00</w:t>
            </w:r>
          </w:p>
        </w:tc>
      </w:tr>
      <w:tr w:rsidR="00C070EB" w:rsidRPr="00F33133" w:rsidTr="0002395C">
        <w:trPr>
          <w:trHeight w:val="300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160,40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26,10</w:t>
            </w:r>
          </w:p>
        </w:tc>
        <w:tc>
          <w:tcPr>
            <w:tcW w:w="227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130939,70</w:t>
            </w:r>
          </w:p>
        </w:tc>
      </w:tr>
      <w:tr w:rsidR="00C070EB" w:rsidRPr="00F33133" w:rsidTr="0002395C">
        <w:trPr>
          <w:trHeight w:val="300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2027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160,40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26,10</w:t>
            </w:r>
          </w:p>
        </w:tc>
        <w:tc>
          <w:tcPr>
            <w:tcW w:w="227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130939,70</w:t>
            </w:r>
          </w:p>
        </w:tc>
      </w:tr>
      <w:tr w:rsidR="00C070EB" w:rsidRPr="00F33133" w:rsidTr="0002395C">
        <w:trPr>
          <w:trHeight w:val="1032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7310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</w:p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Ежегодный объем финансирования мероприятий Программы может корректироваться с учетом финансовых возможностей бюджета Калачеевского муниципального района. Ресурсное обеспечение программы за счет средств федерального и областного бюджетов дается прогнозно.</w:t>
            </w:r>
          </w:p>
        </w:tc>
      </w:tr>
    </w:tbl>
    <w:p w:rsidR="00C070EB" w:rsidRPr="00F33133" w:rsidRDefault="00F33133" w:rsidP="00C070EB">
      <w:pPr>
        <w:contextualSpacing/>
        <w:rPr>
          <w:rFonts w:cs="Arial"/>
        </w:rPr>
      </w:pPr>
      <w:r>
        <w:rPr>
          <w:rFonts w:cs="Arial"/>
        </w:rPr>
        <w:t xml:space="preserve"> </w:t>
      </w:r>
      <w:r w:rsidR="00C070EB" w:rsidRPr="00F33133">
        <w:rPr>
          <w:rFonts w:cs="Arial"/>
        </w:rPr>
        <w:t>»</w:t>
      </w:r>
      <w:r>
        <w:rPr>
          <w:rFonts w:cs="Arial"/>
        </w:rPr>
        <w:t xml:space="preserve"> </w:t>
      </w:r>
    </w:p>
    <w:bookmarkEnd w:id="1"/>
    <w:p w:rsidR="00C070EB" w:rsidRPr="00F33133" w:rsidRDefault="00F33133" w:rsidP="00C070EB">
      <w:pPr>
        <w:spacing w:line="360" w:lineRule="auto"/>
        <w:contextualSpacing/>
        <w:rPr>
          <w:rFonts w:cs="Arial"/>
        </w:rPr>
      </w:pPr>
      <w:r>
        <w:rPr>
          <w:rFonts w:cs="Arial"/>
        </w:rPr>
        <w:t xml:space="preserve"> </w:t>
      </w:r>
      <w:r w:rsidR="00C070EB" w:rsidRPr="00F33133">
        <w:rPr>
          <w:rFonts w:cs="Arial"/>
        </w:rPr>
        <w:t>1.</w:t>
      </w:r>
      <w:r w:rsidR="00A354B3" w:rsidRPr="00F33133">
        <w:rPr>
          <w:rFonts w:cs="Arial"/>
        </w:rPr>
        <w:t>2</w:t>
      </w:r>
      <w:r w:rsidR="00C070EB" w:rsidRPr="00F33133">
        <w:rPr>
          <w:rFonts w:cs="Arial"/>
        </w:rPr>
        <w:t>.</w:t>
      </w:r>
      <w:r>
        <w:rPr>
          <w:rFonts w:cs="Arial"/>
        </w:rPr>
        <w:t xml:space="preserve"> </w:t>
      </w:r>
      <w:r w:rsidR="0093194B" w:rsidRPr="00F33133">
        <w:rPr>
          <w:rFonts w:cs="Arial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паспорта муниципальной</w:t>
      </w:r>
      <w:r>
        <w:rPr>
          <w:rFonts w:cs="Arial"/>
        </w:rPr>
        <w:t xml:space="preserve"> </w:t>
      </w:r>
      <w:r w:rsidR="00C070EB" w:rsidRPr="00F33133">
        <w:rPr>
          <w:rFonts w:cs="Arial"/>
        </w:rPr>
        <w:t>подпрограммы</w:t>
      </w:r>
      <w:r>
        <w:rPr>
          <w:rFonts w:cs="Arial"/>
        </w:rPr>
        <w:t xml:space="preserve"> </w:t>
      </w:r>
      <w:r w:rsidR="0093194B" w:rsidRPr="00F33133">
        <w:rPr>
          <w:rFonts w:cs="Arial"/>
        </w:rPr>
        <w:t>«Развитие культуры и туризма в Калачеевском муниципальном районе на 2020 – 2027 годы»</w:t>
      </w:r>
      <w:r w:rsidR="00C070EB" w:rsidRPr="00F33133">
        <w:rPr>
          <w:rFonts w:cs="Arial"/>
        </w:rPr>
        <w:t xml:space="preserve"> изложить в следующей редакции:</w:t>
      </w:r>
    </w:p>
    <w:p w:rsidR="00C070EB" w:rsidRPr="00F33133" w:rsidRDefault="00C070EB" w:rsidP="00C070EB">
      <w:pPr>
        <w:contextualSpacing/>
        <w:rPr>
          <w:rFonts w:cs="Arial"/>
        </w:rPr>
      </w:pPr>
      <w:r w:rsidRPr="00F33133">
        <w:rPr>
          <w:rFonts w:cs="Arial"/>
        </w:rPr>
        <w:lastRenderedPageBreak/>
        <w:t>«</w:t>
      </w:r>
    </w:p>
    <w:tbl>
      <w:tblPr>
        <w:tblW w:w="9639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269"/>
        <w:gridCol w:w="1989"/>
        <w:gridCol w:w="1701"/>
        <w:gridCol w:w="1344"/>
        <w:gridCol w:w="2336"/>
      </w:tblGrid>
      <w:tr w:rsidR="00C070EB" w:rsidRPr="00F33133" w:rsidTr="0002395C">
        <w:trPr>
          <w:trHeight w:val="2083"/>
          <w:tblCellSpacing w:w="20" w:type="dxa"/>
        </w:trPr>
        <w:tc>
          <w:tcPr>
            <w:tcW w:w="2209" w:type="dxa"/>
            <w:vMerge w:val="restart"/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7310" w:type="dxa"/>
            <w:gridSpan w:val="4"/>
            <w:shd w:val="clear" w:color="auto" w:fill="auto"/>
          </w:tcPr>
          <w:p w:rsidR="00C070EB" w:rsidRPr="00F33133" w:rsidRDefault="00F33133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  <w:r w:rsidR="00C070EB" w:rsidRPr="00F33133">
              <w:rPr>
                <w:rFonts w:cs="Arial"/>
              </w:rPr>
              <w:t>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 в объемах, предусмотренных Программой и утвержденных решением Совета народных депутатов Калачеевского муниципального района о бюджете Калачеевского муниципального района на очередной финансовый год.</w:t>
            </w:r>
            <w:r w:rsidRPr="00F33133">
              <w:rPr>
                <w:rFonts w:cs="Arial"/>
              </w:rPr>
              <w:t xml:space="preserve"> </w:t>
            </w:r>
          </w:p>
          <w:p w:rsidR="00C070EB" w:rsidRPr="00F33133" w:rsidRDefault="00F33133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  <w:r w:rsidR="00C070EB" w:rsidRPr="00F33133">
              <w:rPr>
                <w:rFonts w:cs="Arial"/>
              </w:rPr>
              <w:t xml:space="preserve">Объем средств финансирования Программы составляет </w:t>
            </w:r>
            <w:r w:rsidR="00BD3F29" w:rsidRPr="00F33133">
              <w:rPr>
                <w:rFonts w:cs="Arial"/>
              </w:rPr>
              <w:t xml:space="preserve">932463,48 </w:t>
            </w:r>
            <w:r w:rsidR="00C070EB" w:rsidRPr="00F33133">
              <w:rPr>
                <w:rFonts w:cs="Arial"/>
              </w:rPr>
              <w:t>тыс. рублей, в том числе:</w:t>
            </w:r>
          </w:p>
        </w:tc>
      </w:tr>
      <w:tr w:rsidR="00C070EB" w:rsidRPr="00F33133" w:rsidTr="0002395C">
        <w:trPr>
          <w:trHeight w:val="433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ОБ</w:t>
            </w:r>
          </w:p>
        </w:tc>
        <w:tc>
          <w:tcPr>
            <w:tcW w:w="2276" w:type="dxa"/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МБ</w:t>
            </w:r>
          </w:p>
        </w:tc>
      </w:tr>
      <w:tr w:rsidR="00C070EB" w:rsidRPr="00F33133" w:rsidTr="0002395C">
        <w:trPr>
          <w:trHeight w:val="535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3641,18</w:t>
            </w:r>
          </w:p>
        </w:tc>
        <w:tc>
          <w:tcPr>
            <w:tcW w:w="1304" w:type="dxa"/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12575,00</w:t>
            </w:r>
          </w:p>
        </w:tc>
        <w:tc>
          <w:tcPr>
            <w:tcW w:w="2276" w:type="dxa"/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40979,50</w:t>
            </w:r>
          </w:p>
        </w:tc>
      </w:tr>
      <w:tr w:rsidR="00C070EB" w:rsidRPr="00F33133" w:rsidTr="0002395C">
        <w:trPr>
          <w:trHeight w:val="336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3283,91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69448,26</w:t>
            </w:r>
          </w:p>
        </w:tc>
        <w:tc>
          <w:tcPr>
            <w:tcW w:w="2276" w:type="dxa"/>
            <w:tcBorders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42778,73</w:t>
            </w:r>
          </w:p>
        </w:tc>
      </w:tr>
      <w:tr w:rsidR="00C070EB" w:rsidRPr="00F33133" w:rsidTr="0002395C">
        <w:trPr>
          <w:trHeight w:val="320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400,70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23218,40</w:t>
            </w:r>
          </w:p>
        </w:tc>
        <w:tc>
          <w:tcPr>
            <w:tcW w:w="227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77913,50</w:t>
            </w:r>
          </w:p>
        </w:tc>
      </w:tr>
      <w:tr w:rsidR="00C070EB" w:rsidRPr="00F33133" w:rsidTr="0002395C">
        <w:trPr>
          <w:trHeight w:val="203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11099,15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36491,65</w:t>
            </w:r>
          </w:p>
        </w:tc>
        <w:tc>
          <w:tcPr>
            <w:tcW w:w="227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103224,40</w:t>
            </w:r>
          </w:p>
        </w:tc>
      </w:tr>
      <w:tr w:rsidR="00C070EB" w:rsidRPr="00F33133" w:rsidTr="0002395C">
        <w:trPr>
          <w:trHeight w:val="291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1403,4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276,16</w:t>
            </w:r>
          </w:p>
        </w:tc>
        <w:tc>
          <w:tcPr>
            <w:tcW w:w="227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F33133" w:rsidRDefault="00BD3F29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115701,94</w:t>
            </w:r>
          </w:p>
        </w:tc>
      </w:tr>
      <w:tr w:rsidR="00C070EB" w:rsidRPr="00F33133" w:rsidTr="0002395C">
        <w:trPr>
          <w:trHeight w:val="44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155,90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25,30</w:t>
            </w:r>
          </w:p>
        </w:tc>
        <w:tc>
          <w:tcPr>
            <w:tcW w:w="227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127594,00</w:t>
            </w:r>
          </w:p>
        </w:tc>
      </w:tr>
      <w:tr w:rsidR="00C070EB" w:rsidRPr="00F33133" w:rsidTr="0002395C">
        <w:trPr>
          <w:trHeight w:val="300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160,40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26,10</w:t>
            </w:r>
          </w:p>
        </w:tc>
        <w:tc>
          <w:tcPr>
            <w:tcW w:w="227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130939,70</w:t>
            </w:r>
          </w:p>
        </w:tc>
      </w:tr>
      <w:tr w:rsidR="00C070EB" w:rsidRPr="00F33133" w:rsidTr="0002395C">
        <w:trPr>
          <w:trHeight w:val="300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2027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160,40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26,10</w:t>
            </w:r>
          </w:p>
        </w:tc>
        <w:tc>
          <w:tcPr>
            <w:tcW w:w="227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130939,70</w:t>
            </w:r>
          </w:p>
        </w:tc>
      </w:tr>
      <w:tr w:rsidR="00C070EB" w:rsidRPr="00F33133" w:rsidTr="0002395C">
        <w:trPr>
          <w:trHeight w:val="1032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7310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</w:p>
          <w:p w:rsidR="00C070EB" w:rsidRPr="00F33133" w:rsidRDefault="00C070EB" w:rsidP="0002395C">
            <w:pPr>
              <w:ind w:firstLine="0"/>
              <w:contextualSpacing/>
              <w:rPr>
                <w:rFonts w:cs="Arial"/>
              </w:rPr>
            </w:pPr>
            <w:r w:rsidRPr="00F33133">
              <w:rPr>
                <w:rFonts w:cs="Arial"/>
              </w:rPr>
              <w:t>Ежегодный объем финансирования мероприятий Программы может корректироваться с учетом финансовых возможностей бюджета Калачеевского муниципального района. Ресурсное обеспечение программы за счет средств федерального и областного бюджетов дается прогнозно.</w:t>
            </w:r>
          </w:p>
        </w:tc>
      </w:tr>
    </w:tbl>
    <w:p w:rsidR="00C070EB" w:rsidRPr="00F33133" w:rsidRDefault="00C070EB" w:rsidP="00C070EB">
      <w:pPr>
        <w:contextualSpacing/>
        <w:rPr>
          <w:rFonts w:cs="Arial"/>
        </w:rPr>
      </w:pPr>
    </w:p>
    <w:p w:rsidR="00C070EB" w:rsidRPr="00F33133" w:rsidRDefault="00F33133" w:rsidP="00C070EB">
      <w:pPr>
        <w:contextualSpacing/>
        <w:rPr>
          <w:rFonts w:cs="Arial"/>
        </w:rPr>
      </w:pPr>
      <w:r>
        <w:rPr>
          <w:rFonts w:cs="Arial"/>
        </w:rPr>
        <w:t xml:space="preserve"> </w:t>
      </w:r>
      <w:r w:rsidR="00C070EB" w:rsidRPr="00F33133">
        <w:rPr>
          <w:rFonts w:cs="Arial"/>
        </w:rPr>
        <w:t>»</w:t>
      </w:r>
      <w:r>
        <w:rPr>
          <w:rFonts w:cs="Arial"/>
        </w:rPr>
        <w:t xml:space="preserve"> </w:t>
      </w:r>
    </w:p>
    <w:p w:rsidR="00C070EB" w:rsidRPr="00F33133" w:rsidRDefault="00F33133" w:rsidP="00C070EB">
      <w:pPr>
        <w:contextualSpacing/>
        <w:rPr>
          <w:rFonts w:cs="Arial"/>
        </w:rPr>
      </w:pPr>
      <w:r>
        <w:rPr>
          <w:rFonts w:cs="Arial"/>
        </w:rPr>
        <w:t xml:space="preserve"> </w:t>
      </w:r>
      <w:r w:rsidR="00C070EB" w:rsidRPr="00F33133">
        <w:rPr>
          <w:rFonts w:cs="Arial"/>
        </w:rPr>
        <w:t>1.</w:t>
      </w:r>
      <w:r w:rsidR="00A354B3" w:rsidRPr="00F33133">
        <w:rPr>
          <w:rFonts w:cs="Arial"/>
        </w:rPr>
        <w:t>3</w:t>
      </w:r>
      <w:r w:rsidR="00C070EB" w:rsidRPr="00F33133">
        <w:rPr>
          <w:rFonts w:cs="Arial"/>
        </w:rPr>
        <w:t>. Приложения № 2,3,4 к Программе изложить в новой редакции согласно приложениям № 1,2,3 к настоящему постановлению.</w:t>
      </w:r>
    </w:p>
    <w:p w:rsidR="00C070EB" w:rsidRPr="00F33133" w:rsidRDefault="00F33133" w:rsidP="00C070EB">
      <w:pPr>
        <w:contextualSpacing/>
        <w:rPr>
          <w:rFonts w:cs="Arial"/>
        </w:rPr>
      </w:pPr>
      <w:r>
        <w:rPr>
          <w:rFonts w:cs="Arial"/>
        </w:rPr>
        <w:t xml:space="preserve"> </w:t>
      </w:r>
      <w:r w:rsidR="00C070EB" w:rsidRPr="00F33133">
        <w:rPr>
          <w:rFonts w:cs="Arial"/>
        </w:rPr>
        <w:t>2. Постановление администрации Калачеевского муниципального района подлежит опубликованию в Вестнике муниципальных правовых актов Калачеевского муниципального района и вступает в силу со дня его официального опубликования.</w:t>
      </w:r>
    </w:p>
    <w:p w:rsidR="00F33133" w:rsidRDefault="00F33133" w:rsidP="00EC2087">
      <w:pPr>
        <w:contextualSpacing/>
        <w:rPr>
          <w:rFonts w:cs="Arial"/>
        </w:rPr>
      </w:pPr>
      <w:r>
        <w:rPr>
          <w:rFonts w:cs="Arial"/>
        </w:rPr>
        <w:t xml:space="preserve"> </w:t>
      </w:r>
      <w:r w:rsidR="00EC2087" w:rsidRPr="00F33133">
        <w:rPr>
          <w:rFonts w:cs="Arial"/>
        </w:rPr>
        <w:t>3. Контроль за исполнением настоящего постановления возложить на заместителя главы администрации – руководителя отдела по образованию администрации Калачеевского муниципального района Пономарева А.В.</w:t>
      </w:r>
      <w:r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2395C" w:rsidRPr="004E68D2" w:rsidTr="004E68D2">
        <w:tc>
          <w:tcPr>
            <w:tcW w:w="3284" w:type="dxa"/>
            <w:shd w:val="clear" w:color="auto" w:fill="auto"/>
          </w:tcPr>
          <w:p w:rsidR="0002395C" w:rsidRPr="004E68D2" w:rsidRDefault="0002395C" w:rsidP="004E68D2">
            <w:pPr>
              <w:ind w:firstLine="0"/>
              <w:contextualSpacing/>
              <w:rPr>
                <w:rFonts w:cs="Arial"/>
              </w:rPr>
            </w:pPr>
            <w:r w:rsidRPr="004E68D2">
              <w:rPr>
                <w:rFonts w:cs="Arial"/>
                <w:bCs/>
              </w:rPr>
              <w:t xml:space="preserve">Глава администрации </w:t>
            </w:r>
          </w:p>
          <w:p w:rsidR="0002395C" w:rsidRPr="004E68D2" w:rsidRDefault="0002395C" w:rsidP="004E68D2">
            <w:pPr>
              <w:ind w:firstLine="0"/>
              <w:contextualSpacing/>
              <w:rPr>
                <w:rFonts w:cs="Arial"/>
              </w:rPr>
            </w:pPr>
            <w:r w:rsidRPr="004E68D2">
              <w:rPr>
                <w:rFonts w:cs="Arial"/>
                <w:bCs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02395C" w:rsidRPr="004E68D2" w:rsidRDefault="0002395C" w:rsidP="004E68D2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02395C" w:rsidRPr="004E68D2" w:rsidRDefault="0002395C" w:rsidP="004E68D2">
            <w:pPr>
              <w:ind w:firstLine="0"/>
              <w:contextualSpacing/>
              <w:rPr>
                <w:rFonts w:cs="Arial"/>
                <w:bCs/>
              </w:rPr>
            </w:pPr>
            <w:r w:rsidRPr="004E68D2">
              <w:rPr>
                <w:rFonts w:cs="Arial"/>
                <w:bCs/>
              </w:rPr>
              <w:t xml:space="preserve">Н. Т. Котолевский </w:t>
            </w:r>
          </w:p>
          <w:p w:rsidR="0002395C" w:rsidRPr="004E68D2" w:rsidRDefault="0002395C" w:rsidP="004E68D2">
            <w:pPr>
              <w:ind w:firstLine="0"/>
              <w:contextualSpacing/>
              <w:rPr>
                <w:rFonts w:cs="Arial"/>
              </w:rPr>
            </w:pPr>
          </w:p>
        </w:tc>
      </w:tr>
    </w:tbl>
    <w:p w:rsidR="00D7128D" w:rsidRPr="00F33133" w:rsidRDefault="00D7128D" w:rsidP="00EC2087">
      <w:pPr>
        <w:contextualSpacing/>
        <w:rPr>
          <w:rFonts w:cs="Arial"/>
        </w:rPr>
      </w:pPr>
    </w:p>
    <w:p w:rsidR="00F33133" w:rsidRDefault="00F33133" w:rsidP="008C6CA3">
      <w:pPr>
        <w:contextualSpacing/>
        <w:rPr>
          <w:rFonts w:cs="Arial"/>
        </w:rPr>
      </w:pPr>
    </w:p>
    <w:p w:rsidR="00F33133" w:rsidRDefault="00F33133" w:rsidP="008C6CA3">
      <w:pPr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F33133" w:rsidRDefault="00F33133" w:rsidP="00DA24F5">
      <w:pPr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F33133" w:rsidRDefault="00F33133" w:rsidP="00DA24F5">
      <w:pPr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F33133" w:rsidRDefault="00F33133" w:rsidP="00DA24F5">
      <w:pPr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F33133" w:rsidRDefault="00F33133" w:rsidP="00DA24F5">
      <w:pPr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F33133" w:rsidRDefault="00F33133" w:rsidP="00DA24F5">
      <w:pPr>
        <w:contextualSpacing/>
        <w:rPr>
          <w:rFonts w:cs="Arial"/>
        </w:rPr>
      </w:pPr>
      <w:r>
        <w:rPr>
          <w:rFonts w:cs="Arial"/>
        </w:rPr>
        <w:lastRenderedPageBreak/>
        <w:t xml:space="preserve"> </w:t>
      </w:r>
    </w:p>
    <w:p w:rsidR="00F33133" w:rsidRDefault="00F33133" w:rsidP="00DA24F5">
      <w:pPr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F33133" w:rsidRDefault="00F33133" w:rsidP="00DA24F5">
      <w:pPr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292598" w:rsidRPr="00F33133" w:rsidRDefault="00292598" w:rsidP="00DA24F5">
      <w:pPr>
        <w:contextualSpacing/>
        <w:rPr>
          <w:rFonts w:cs="Arial"/>
        </w:rPr>
        <w:sectPr w:rsidR="00292598" w:rsidRPr="00F33133" w:rsidSect="00F33133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F33133" w:rsidRDefault="00605990" w:rsidP="0002395C">
      <w:pPr>
        <w:ind w:left="9639" w:firstLine="0"/>
        <w:rPr>
          <w:rFonts w:cs="Arial"/>
        </w:rPr>
      </w:pPr>
      <w:bookmarkStart w:id="2" w:name="RANGE!B1:M87"/>
      <w:bookmarkEnd w:id="2"/>
      <w:r w:rsidRPr="00F33133">
        <w:rPr>
          <w:rFonts w:cs="Arial"/>
        </w:rPr>
        <w:lastRenderedPageBreak/>
        <w:t>Приложение № 1 к постановлению администрации</w:t>
      </w:r>
      <w:r w:rsidR="0002395C">
        <w:rPr>
          <w:rFonts w:cs="Arial"/>
        </w:rPr>
        <w:t xml:space="preserve"> </w:t>
      </w:r>
      <w:r w:rsidRPr="00F33133">
        <w:rPr>
          <w:rFonts w:cs="Arial"/>
        </w:rPr>
        <w:t xml:space="preserve"> Калачеевского муниципального района</w:t>
      </w:r>
      <w:r w:rsidR="0002395C">
        <w:rPr>
          <w:rFonts w:cs="Arial"/>
        </w:rPr>
        <w:t xml:space="preserve"> </w:t>
      </w:r>
      <w:r w:rsidR="00F33133">
        <w:rPr>
          <w:rFonts w:cs="Arial"/>
        </w:rPr>
        <w:t xml:space="preserve"> </w:t>
      </w:r>
      <w:r w:rsidRPr="00F33133">
        <w:rPr>
          <w:rFonts w:cs="Arial"/>
        </w:rPr>
        <w:t>от</w:t>
      </w:r>
      <w:r w:rsidR="00F33133">
        <w:rPr>
          <w:rFonts w:cs="Arial"/>
        </w:rPr>
        <w:t xml:space="preserve"> </w:t>
      </w:r>
      <w:r w:rsidRPr="00F33133">
        <w:rPr>
          <w:rFonts w:cs="Arial"/>
        </w:rPr>
        <w:t>"</w:t>
      </w:r>
      <w:r w:rsidR="00F33133" w:rsidRPr="00F33133">
        <w:rPr>
          <w:rFonts w:cs="Arial"/>
        </w:rPr>
        <w:t>28</w:t>
      </w:r>
      <w:r w:rsidRPr="00F33133">
        <w:rPr>
          <w:rFonts w:cs="Arial"/>
        </w:rPr>
        <w:t>"</w:t>
      </w:r>
      <w:r w:rsidR="00F33133" w:rsidRPr="00F33133">
        <w:rPr>
          <w:rFonts w:cs="Arial"/>
        </w:rPr>
        <w:t xml:space="preserve"> декабря </w:t>
      </w:r>
      <w:r w:rsidRPr="00F33133">
        <w:rPr>
          <w:rFonts w:cs="Arial"/>
        </w:rPr>
        <w:t>202</w:t>
      </w:r>
      <w:r w:rsidR="00F33133" w:rsidRPr="00F33133">
        <w:rPr>
          <w:rFonts w:cs="Arial"/>
        </w:rPr>
        <w:t>4</w:t>
      </w:r>
      <w:r w:rsidR="00F33133">
        <w:rPr>
          <w:rFonts w:cs="Arial"/>
        </w:rPr>
        <w:t xml:space="preserve"> </w:t>
      </w:r>
      <w:r w:rsidRPr="00F33133">
        <w:rPr>
          <w:rFonts w:cs="Arial"/>
        </w:rPr>
        <w:t xml:space="preserve">№ </w:t>
      </w:r>
      <w:r w:rsidR="00F33133" w:rsidRPr="00F33133">
        <w:rPr>
          <w:rFonts w:cs="Arial"/>
        </w:rPr>
        <w:t>1656</w:t>
      </w:r>
      <w:r w:rsidR="00F33133">
        <w:rPr>
          <w:rFonts w:cs="Arial"/>
        </w:rPr>
        <w:t xml:space="preserve"> </w:t>
      </w:r>
    </w:p>
    <w:p w:rsidR="00605990" w:rsidRPr="00F33133" w:rsidRDefault="00605990" w:rsidP="00605990">
      <w:pPr>
        <w:rPr>
          <w:rFonts w:cs="Arial"/>
        </w:rPr>
      </w:pPr>
    </w:p>
    <w:p w:rsidR="00605990" w:rsidRPr="00F33133" w:rsidRDefault="00605990" w:rsidP="00605990">
      <w:pPr>
        <w:rPr>
          <w:rFonts w:cs="Arial"/>
        </w:rPr>
      </w:pPr>
    </w:p>
    <w:tbl>
      <w:tblPr>
        <w:tblW w:w="14962" w:type="dxa"/>
        <w:tblInd w:w="130" w:type="dxa"/>
        <w:tblLayout w:type="fixed"/>
        <w:tblLook w:val="04A0" w:firstRow="1" w:lastRow="0" w:firstColumn="1" w:lastColumn="0" w:noHBand="0" w:noVBand="1"/>
      </w:tblPr>
      <w:tblGrid>
        <w:gridCol w:w="1679"/>
        <w:gridCol w:w="1838"/>
        <w:gridCol w:w="1412"/>
        <w:gridCol w:w="1129"/>
        <w:gridCol w:w="1129"/>
        <w:gridCol w:w="1129"/>
        <w:gridCol w:w="1129"/>
        <w:gridCol w:w="1341"/>
        <w:gridCol w:w="1332"/>
        <w:gridCol w:w="1422"/>
        <w:gridCol w:w="1422"/>
      </w:tblGrid>
      <w:tr w:rsidR="00C070EB" w:rsidRPr="00F33133" w:rsidTr="0002395C">
        <w:trPr>
          <w:trHeight w:val="945"/>
        </w:trPr>
        <w:tc>
          <w:tcPr>
            <w:tcW w:w="121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</w:rPr>
            </w:pPr>
            <w:r w:rsidRPr="00F33133">
              <w:rPr>
                <w:rFonts w:cs="Arial"/>
                <w:bCs/>
              </w:rPr>
              <w:t>Расходы</w:t>
            </w:r>
            <w:r w:rsidR="00F33133">
              <w:rPr>
                <w:rFonts w:cs="Arial"/>
                <w:bCs/>
              </w:rPr>
              <w:t xml:space="preserve"> </w:t>
            </w:r>
            <w:r w:rsidRPr="00F33133">
              <w:rPr>
                <w:rFonts w:cs="Arial"/>
                <w:bCs/>
              </w:rPr>
              <w:t>бюджета Калачеевского муниципального района на реализацию муниципальной программы</w:t>
            </w:r>
          </w:p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</w:rPr>
            </w:pPr>
            <w:r w:rsidRPr="00F33133">
              <w:rPr>
                <w:rFonts w:cs="Arial"/>
                <w:bCs/>
              </w:rPr>
              <w:t xml:space="preserve"> "Развитие культуры и туризма в Калачеевском муниципальном районе</w:t>
            </w:r>
            <w:r w:rsidR="00F33133">
              <w:rPr>
                <w:rFonts w:cs="Arial"/>
                <w:bCs/>
              </w:rPr>
              <w:t xml:space="preserve"> </w:t>
            </w:r>
            <w:r w:rsidRPr="00F33133">
              <w:rPr>
                <w:rFonts w:cs="Arial"/>
                <w:bCs/>
              </w:rPr>
              <w:t>на 2020-202</w:t>
            </w:r>
            <w:r w:rsidR="0002395C">
              <w:rPr>
                <w:rFonts w:cs="Arial"/>
                <w:bCs/>
              </w:rPr>
              <w:t>7</w:t>
            </w:r>
            <w:r w:rsidRPr="00F33133">
              <w:rPr>
                <w:rFonts w:cs="Arial"/>
                <w:bCs/>
              </w:rPr>
              <w:t xml:space="preserve"> годы "</w:t>
            </w:r>
            <w:r w:rsidR="00F33133">
              <w:rPr>
                <w:rFonts w:cs="Arial"/>
                <w:bCs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C070EB" w:rsidRPr="00F33133" w:rsidTr="0002395C">
        <w:trPr>
          <w:trHeight w:val="375"/>
        </w:trPr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C070EB" w:rsidRPr="00F33133" w:rsidTr="0002395C">
        <w:trPr>
          <w:trHeight w:val="420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</w:rPr>
            </w:pPr>
            <w:r w:rsidRPr="00F33133">
              <w:rPr>
                <w:rFonts w:cs="Arial"/>
                <w:bCs/>
              </w:rPr>
              <w:t>Статус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</w:rPr>
            </w:pPr>
            <w:r w:rsidRPr="00F33133">
              <w:rPr>
                <w:rFonts w:cs="Arial"/>
                <w:bCs/>
              </w:rPr>
              <w:t>Наименование муниципальной программы, основных мероприятий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</w:rPr>
            </w:pPr>
            <w:r w:rsidRPr="00F33133">
              <w:rPr>
                <w:rFonts w:cs="Arial"/>
                <w:bCs/>
              </w:rPr>
              <w:t>Наименование ответственного исполнителя, исполнителя - главного распорядителя средств</w:t>
            </w:r>
            <w:r w:rsidR="00F33133">
              <w:rPr>
                <w:rFonts w:cs="Arial"/>
                <w:bCs/>
              </w:rPr>
              <w:t xml:space="preserve"> </w:t>
            </w:r>
            <w:r w:rsidRPr="00F33133">
              <w:rPr>
                <w:rFonts w:cs="Arial"/>
                <w:bCs/>
              </w:rPr>
              <w:t>бюджета (далее - ГРБС)</w:t>
            </w:r>
          </w:p>
        </w:tc>
        <w:tc>
          <w:tcPr>
            <w:tcW w:w="86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</w:rPr>
            </w:pPr>
            <w:r w:rsidRPr="00F33133">
              <w:rPr>
                <w:rFonts w:cs="Arial"/>
                <w:bCs/>
              </w:rPr>
              <w:t>Расходы</w:t>
            </w:r>
            <w:r w:rsidR="00F33133">
              <w:rPr>
                <w:rFonts w:cs="Arial"/>
                <w:bCs/>
              </w:rPr>
              <w:t xml:space="preserve"> </w:t>
            </w:r>
            <w:r w:rsidRPr="00F33133">
              <w:rPr>
                <w:rFonts w:cs="Arial"/>
                <w:bCs/>
              </w:rPr>
              <w:t>бюджета по годам реализации муниципальной программы, тыс. руб.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C070EB" w:rsidRPr="00F33133" w:rsidTr="0002395C">
        <w:trPr>
          <w:trHeight w:val="1440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</w:rPr>
            </w:pPr>
            <w:r w:rsidRPr="00F33133">
              <w:rPr>
                <w:rFonts w:cs="Arial"/>
                <w:bCs/>
              </w:rPr>
              <w:t>2020</w:t>
            </w:r>
            <w:r w:rsidRPr="00F33133">
              <w:rPr>
                <w:rFonts w:cs="Arial"/>
                <w:bCs/>
              </w:rPr>
              <w:br/>
              <w:t>(первый год реализации)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</w:rPr>
            </w:pPr>
            <w:r w:rsidRPr="00F33133">
              <w:rPr>
                <w:rFonts w:cs="Arial"/>
                <w:bCs/>
              </w:rPr>
              <w:t>2021</w:t>
            </w:r>
            <w:r w:rsidRPr="00F33133">
              <w:rPr>
                <w:rFonts w:cs="Arial"/>
                <w:bCs/>
              </w:rPr>
              <w:br/>
              <w:t>(второй год реализации)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</w:rPr>
            </w:pPr>
            <w:r w:rsidRPr="00F33133">
              <w:rPr>
                <w:rFonts w:cs="Arial"/>
                <w:bCs/>
              </w:rPr>
              <w:t>2022</w:t>
            </w:r>
            <w:r w:rsidRPr="00F33133">
              <w:rPr>
                <w:rFonts w:cs="Arial"/>
                <w:bCs/>
              </w:rPr>
              <w:br/>
              <w:t xml:space="preserve">(третий год реализации)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</w:rPr>
            </w:pPr>
            <w:r w:rsidRPr="00F33133">
              <w:rPr>
                <w:rFonts w:cs="Arial"/>
                <w:bCs/>
              </w:rPr>
              <w:t>2023</w:t>
            </w:r>
            <w:r w:rsidRPr="00F33133">
              <w:rPr>
                <w:rFonts w:cs="Arial"/>
                <w:bCs/>
              </w:rPr>
              <w:br/>
              <w:t xml:space="preserve">(четвертый год реализации)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</w:rPr>
            </w:pPr>
            <w:r w:rsidRPr="00F33133">
              <w:rPr>
                <w:rFonts w:cs="Arial"/>
                <w:bCs/>
              </w:rPr>
              <w:t>2024</w:t>
            </w:r>
          </w:p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</w:rPr>
            </w:pPr>
            <w:r w:rsidRPr="00F33133">
              <w:rPr>
                <w:rFonts w:cs="Arial"/>
                <w:bCs/>
              </w:rPr>
              <w:t xml:space="preserve">(пятый год реализации)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C070EB" w:rsidRPr="00F33133">
              <w:rPr>
                <w:rFonts w:cs="Arial"/>
                <w:bCs/>
              </w:rPr>
              <w:t>2025</w:t>
            </w:r>
          </w:p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</w:rPr>
            </w:pPr>
            <w:r w:rsidRPr="00F33133">
              <w:rPr>
                <w:rFonts w:cs="Arial"/>
                <w:bCs/>
              </w:rPr>
              <w:t xml:space="preserve">(шестой </w:t>
            </w:r>
          </w:p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</w:rPr>
            </w:pPr>
            <w:r w:rsidRPr="00F33133">
              <w:rPr>
                <w:rFonts w:cs="Arial"/>
                <w:bCs/>
              </w:rPr>
              <w:t>год</w:t>
            </w:r>
          </w:p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</w:rPr>
            </w:pPr>
            <w:r w:rsidRPr="00F33133">
              <w:rPr>
                <w:rFonts w:cs="Arial"/>
                <w:bCs/>
              </w:rPr>
              <w:t>реализаци)</w:t>
            </w:r>
            <w:r w:rsidRPr="00F33133">
              <w:rPr>
                <w:rFonts w:cs="Arial"/>
                <w:bCs/>
              </w:rPr>
              <w:br/>
              <w:t xml:space="preserve">(пятый </w:t>
            </w:r>
            <w:r w:rsidRPr="00F33133">
              <w:rPr>
                <w:rFonts w:cs="Arial"/>
                <w:bCs/>
              </w:rPr>
              <w:br/>
              <w:t xml:space="preserve">(шестой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</w:rPr>
            </w:pPr>
            <w:r w:rsidRPr="00F33133">
              <w:rPr>
                <w:rFonts w:cs="Arial"/>
                <w:bCs/>
              </w:rPr>
              <w:t>2026</w:t>
            </w:r>
            <w:r w:rsidRPr="00F33133">
              <w:rPr>
                <w:rFonts w:cs="Arial"/>
                <w:bCs/>
              </w:rPr>
              <w:br/>
              <w:t>(седьмой год реализации)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F33133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 xml:space="preserve"> </w:t>
            </w:r>
            <w:r w:rsidR="00C070EB" w:rsidRPr="0002395C">
              <w:rPr>
                <w:rFonts w:cs="Arial"/>
                <w:bCs/>
              </w:rPr>
              <w:t>2027</w:t>
            </w:r>
            <w:r w:rsidR="00C070EB" w:rsidRPr="0002395C">
              <w:rPr>
                <w:rFonts w:cs="Arial"/>
                <w:bCs/>
              </w:rPr>
              <w:br/>
              <w:t>(седьмой год реализации)</w:t>
            </w:r>
          </w:p>
        </w:tc>
      </w:tr>
      <w:tr w:rsidR="00C070EB" w:rsidRPr="00F33133" w:rsidTr="0002395C">
        <w:trPr>
          <w:trHeight w:val="375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i/>
                <w:iCs/>
              </w:rPr>
            </w:pPr>
            <w:r w:rsidRPr="00F33133">
              <w:rPr>
                <w:rFonts w:cs="Arial"/>
                <w:bCs/>
                <w:i/>
                <w:iCs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i/>
                <w:iCs/>
              </w:rPr>
            </w:pPr>
            <w:r w:rsidRPr="00F33133">
              <w:rPr>
                <w:rFonts w:cs="Arial"/>
                <w:bCs/>
                <w:i/>
                <w:iCs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i/>
                <w:iCs/>
              </w:rPr>
            </w:pPr>
            <w:r w:rsidRPr="00F33133">
              <w:rPr>
                <w:rFonts w:cs="Arial"/>
                <w:bCs/>
                <w:i/>
                <w:iCs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i/>
                <w:iCs/>
              </w:rPr>
            </w:pPr>
            <w:r w:rsidRPr="00F33133">
              <w:rPr>
                <w:rFonts w:cs="Arial"/>
                <w:bCs/>
                <w:i/>
                <w:iCs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i/>
                <w:iCs/>
              </w:rPr>
            </w:pPr>
            <w:r w:rsidRPr="00F33133">
              <w:rPr>
                <w:rFonts w:cs="Arial"/>
                <w:bCs/>
                <w:i/>
                <w:iCs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i/>
                <w:iCs/>
              </w:rPr>
            </w:pPr>
            <w:r w:rsidRPr="00F33133">
              <w:rPr>
                <w:rFonts w:cs="Arial"/>
                <w:bCs/>
                <w:i/>
                <w:iCs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i/>
                <w:iCs/>
              </w:rPr>
            </w:pPr>
            <w:r w:rsidRPr="00F33133">
              <w:rPr>
                <w:rFonts w:cs="Arial"/>
                <w:bCs/>
                <w:i/>
                <w:iCs/>
              </w:rPr>
              <w:t>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i/>
                <w:iCs/>
              </w:rPr>
            </w:pPr>
            <w:r w:rsidRPr="00F33133">
              <w:rPr>
                <w:rFonts w:cs="Arial"/>
                <w:bCs/>
                <w:i/>
                <w:iCs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left="-284" w:firstLine="0"/>
              <w:jc w:val="left"/>
              <w:rPr>
                <w:rFonts w:cs="Arial"/>
                <w:bCs/>
                <w:i/>
                <w:iCs/>
              </w:rPr>
            </w:pPr>
            <w:r w:rsidRPr="00F33133">
              <w:rPr>
                <w:rFonts w:cs="Arial"/>
                <w:bCs/>
                <w:i/>
                <w:iCs/>
              </w:rPr>
              <w:t>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left="-284" w:firstLine="0"/>
              <w:jc w:val="left"/>
              <w:rPr>
                <w:rFonts w:cs="Arial"/>
                <w:bCs/>
                <w:i/>
                <w:iCs/>
              </w:rPr>
            </w:pPr>
            <w:r w:rsidRPr="00F33133">
              <w:rPr>
                <w:rFonts w:cs="Arial"/>
                <w:bCs/>
                <w:i/>
                <w:iCs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C070EB" w:rsidP="0002395C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02395C">
              <w:rPr>
                <w:rFonts w:cs="Arial"/>
                <w:bCs/>
                <w:iCs/>
              </w:rPr>
              <w:t>11</w:t>
            </w:r>
          </w:p>
        </w:tc>
      </w:tr>
      <w:tr w:rsidR="00C070EB" w:rsidRPr="00F33133" w:rsidTr="0002395C">
        <w:trPr>
          <w:trHeight w:val="540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"Развитие культуры и туризма в Калачеевском муниципально</w:t>
            </w:r>
            <w:r w:rsidRPr="00F33133">
              <w:rPr>
                <w:rFonts w:cs="Arial"/>
                <w:bCs/>
                <w:color w:val="000000"/>
              </w:rPr>
              <w:lastRenderedPageBreak/>
              <w:t>м районе на 2020 - 2026 годы."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57195,68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</w:rPr>
            </w:pPr>
            <w:r w:rsidRPr="00F33133">
              <w:rPr>
                <w:rFonts w:cs="Arial"/>
                <w:bCs/>
              </w:rPr>
              <w:t>115510,90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</w:rPr>
            </w:pPr>
            <w:r w:rsidRPr="00F33133">
              <w:rPr>
                <w:rFonts w:cs="Arial"/>
                <w:bCs/>
              </w:rPr>
              <w:t>150815,20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</w:rPr>
            </w:pPr>
            <w:r w:rsidRPr="00F33133">
              <w:rPr>
                <w:rFonts w:cs="Arial"/>
                <w:bCs/>
                <w:lang w:val="en-US"/>
              </w:rPr>
              <w:t>11</w:t>
            </w:r>
            <w:r w:rsidR="002224D1" w:rsidRPr="00F33133">
              <w:rPr>
                <w:rFonts w:cs="Arial"/>
                <w:bCs/>
              </w:rPr>
              <w:t>7381</w:t>
            </w:r>
            <w:r w:rsidRPr="00F33133">
              <w:rPr>
                <w:rFonts w:cs="Arial"/>
                <w:bCs/>
                <w:lang w:val="en-US"/>
              </w:rPr>
              <w:t>.</w:t>
            </w:r>
            <w:r w:rsidR="002224D1" w:rsidRPr="00F33133">
              <w:rPr>
                <w:rFonts w:cs="Arial"/>
                <w:bCs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left="-284" w:firstLine="0"/>
              <w:jc w:val="left"/>
              <w:rPr>
                <w:rFonts w:cs="Arial"/>
                <w:bCs/>
              </w:rPr>
            </w:pPr>
            <w:r w:rsidRPr="00F33133">
              <w:rPr>
                <w:rFonts w:cs="Arial"/>
                <w:bCs/>
              </w:rPr>
              <w:t>127775,20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left="-284" w:firstLine="0"/>
              <w:jc w:val="left"/>
              <w:rPr>
                <w:rFonts w:cs="Arial"/>
                <w:bCs/>
              </w:rPr>
            </w:pPr>
            <w:r w:rsidRPr="00F33133">
              <w:rPr>
                <w:rFonts w:cs="Arial"/>
                <w:bCs/>
              </w:rPr>
              <w:t>131126,20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F33133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 xml:space="preserve"> </w:t>
            </w:r>
            <w:r w:rsidR="00B01D6D" w:rsidRPr="0002395C">
              <w:rPr>
                <w:rFonts w:cs="Arial"/>
                <w:bCs/>
              </w:rPr>
              <w:t>131126,20</w:t>
            </w:r>
          </w:p>
        </w:tc>
      </w:tr>
      <w:tr w:rsidR="00C070EB" w:rsidRPr="00F33133" w:rsidTr="0002395C">
        <w:trPr>
          <w:trHeight w:val="64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 том числе по ГРБС: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 xml:space="preserve">922 </w:t>
            </w:r>
            <w:r w:rsidRPr="00F33133">
              <w:rPr>
                <w:rFonts w:cs="Arial"/>
                <w:color w:val="000000"/>
              </w:rPr>
              <w:lastRenderedPageBreak/>
              <w:t xml:space="preserve">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</w:rPr>
            </w:pPr>
            <w:r w:rsidRPr="00F33133">
              <w:rPr>
                <w:rFonts w:cs="Arial"/>
                <w:bCs/>
              </w:rPr>
              <w:lastRenderedPageBreak/>
              <w:t>57195,68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</w:rPr>
            </w:pPr>
            <w:r w:rsidRPr="00F33133">
              <w:rPr>
                <w:rFonts w:cs="Arial"/>
                <w:bCs/>
              </w:rPr>
              <w:t>112226,99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</w:rPr>
            </w:pPr>
            <w:r w:rsidRPr="00F33133">
              <w:rPr>
                <w:rFonts w:cs="Arial"/>
                <w:bCs/>
              </w:rPr>
              <w:t>101532,60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</w:rPr>
            </w:pPr>
            <w:r w:rsidRPr="00F33133">
              <w:rPr>
                <w:rFonts w:cs="Arial"/>
                <w:bCs/>
              </w:rPr>
              <w:t>150815,20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2224D1" w:rsidP="0002395C">
            <w:pPr>
              <w:ind w:firstLine="0"/>
              <w:jc w:val="left"/>
              <w:rPr>
                <w:rFonts w:cs="Arial"/>
                <w:bCs/>
              </w:rPr>
            </w:pPr>
            <w:r w:rsidRPr="00F33133">
              <w:rPr>
                <w:rFonts w:cs="Arial"/>
                <w:bCs/>
                <w:lang w:val="en-US"/>
              </w:rPr>
              <w:t>11</w:t>
            </w:r>
            <w:r w:rsidRPr="00F33133">
              <w:rPr>
                <w:rFonts w:cs="Arial"/>
                <w:bCs/>
              </w:rPr>
              <w:t>7381</w:t>
            </w:r>
            <w:r w:rsidRPr="00F33133">
              <w:rPr>
                <w:rFonts w:cs="Arial"/>
                <w:bCs/>
                <w:lang w:val="en-US"/>
              </w:rPr>
              <w:t>.</w:t>
            </w:r>
            <w:r w:rsidRPr="00F33133">
              <w:rPr>
                <w:rFonts w:cs="Arial"/>
                <w:bCs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left="-284" w:firstLine="0"/>
              <w:jc w:val="left"/>
              <w:rPr>
                <w:rFonts w:cs="Arial"/>
                <w:bCs/>
              </w:rPr>
            </w:pPr>
            <w:r w:rsidRPr="00F33133">
              <w:rPr>
                <w:rFonts w:cs="Arial"/>
                <w:bCs/>
              </w:rPr>
              <w:t>127775,20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left="-284" w:firstLine="0"/>
              <w:jc w:val="left"/>
              <w:rPr>
                <w:rFonts w:cs="Arial"/>
                <w:bCs/>
              </w:rPr>
            </w:pPr>
            <w:r w:rsidRPr="00F33133">
              <w:rPr>
                <w:rFonts w:cs="Arial"/>
                <w:bCs/>
              </w:rPr>
              <w:t>131126,20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F33133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 xml:space="preserve"> </w:t>
            </w:r>
            <w:r w:rsidR="00B01D6D" w:rsidRPr="0002395C">
              <w:rPr>
                <w:rFonts w:cs="Arial"/>
                <w:bCs/>
              </w:rPr>
              <w:t>131126,20</w:t>
            </w:r>
          </w:p>
        </w:tc>
      </w:tr>
      <w:tr w:rsidR="00C070EB" w:rsidRPr="00F33133" w:rsidTr="0002395C">
        <w:trPr>
          <w:trHeight w:val="64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 том числе по ГРБС 927финансовый отдел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3283,91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</w:rPr>
            </w:pPr>
            <w:r w:rsidRPr="00F33133">
              <w:rPr>
                <w:rFonts w:cs="Arial"/>
                <w:bCs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</w:rPr>
            </w:pPr>
            <w:r w:rsidRPr="00F33133">
              <w:rPr>
                <w:rFonts w:cs="Arial"/>
                <w:bCs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</w:rPr>
            </w:pPr>
            <w:r w:rsidRPr="00F33133">
              <w:rPr>
                <w:rFonts w:cs="Arial"/>
                <w:bCs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C070EB" w:rsidP="0002395C">
            <w:pPr>
              <w:ind w:firstLine="0"/>
              <w:jc w:val="left"/>
              <w:rPr>
                <w:rFonts w:cs="Arial"/>
                <w:strike/>
              </w:rPr>
            </w:pPr>
          </w:p>
        </w:tc>
      </w:tr>
      <w:tr w:rsidR="00C070EB" w:rsidRPr="00F33133" w:rsidTr="0002395C">
        <w:trPr>
          <w:trHeight w:val="810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Подпрограмма муниципальной программы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"Развитие культуры и туризма в Калачеевском муниципальном районе на 2020 - 2026 годы."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57195,68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115510,90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150815,20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2224D1" w:rsidP="0002395C">
            <w:pPr>
              <w:ind w:firstLine="0"/>
              <w:jc w:val="left"/>
              <w:rPr>
                <w:rFonts w:cs="Arial"/>
                <w:bCs/>
                <w:color w:val="000000"/>
                <w:lang w:val="en-US"/>
              </w:rPr>
            </w:pPr>
            <w:r w:rsidRPr="00F33133">
              <w:rPr>
                <w:rFonts w:cs="Arial"/>
                <w:bCs/>
                <w:lang w:val="en-US"/>
              </w:rPr>
              <w:t>11</w:t>
            </w:r>
            <w:r w:rsidRPr="00F33133">
              <w:rPr>
                <w:rFonts w:cs="Arial"/>
                <w:bCs/>
              </w:rPr>
              <w:t>7381</w:t>
            </w:r>
            <w:r w:rsidRPr="00F33133">
              <w:rPr>
                <w:rFonts w:cs="Arial"/>
                <w:bCs/>
                <w:lang w:val="en-US"/>
              </w:rPr>
              <w:t>.</w:t>
            </w:r>
            <w:r w:rsidRPr="00F33133">
              <w:rPr>
                <w:rFonts w:cs="Arial"/>
                <w:bCs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127775,20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129943,90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F33133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 xml:space="preserve"> </w:t>
            </w:r>
            <w:r w:rsidR="00B01D6D" w:rsidRPr="0002395C">
              <w:rPr>
                <w:rFonts w:cs="Arial"/>
                <w:bCs/>
                <w:color w:val="000000"/>
              </w:rPr>
              <w:t>129943,9</w:t>
            </w:r>
          </w:p>
        </w:tc>
      </w:tr>
      <w:tr w:rsidR="00C070EB" w:rsidRPr="00F33133" w:rsidTr="0002395C">
        <w:trPr>
          <w:trHeight w:val="810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 том числе по ГРБС 927финансовый отдел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3283,91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</w:rPr>
            </w:pPr>
            <w:r w:rsidRPr="00F33133">
              <w:rPr>
                <w:rFonts w:cs="Arial"/>
                <w:bCs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</w:rPr>
            </w:pPr>
            <w:r w:rsidRPr="00F33133">
              <w:rPr>
                <w:rFonts w:cs="Arial"/>
                <w:bCs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</w:rPr>
            </w:pPr>
            <w:r w:rsidRPr="00F33133">
              <w:rPr>
                <w:rFonts w:cs="Arial"/>
                <w:bCs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</w:rPr>
            </w:pPr>
            <w:r w:rsidRPr="00F33133">
              <w:rPr>
                <w:rFonts w:cs="Arial"/>
                <w:bCs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F33133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 xml:space="preserve"> </w:t>
            </w:r>
            <w:r w:rsidR="00B01D6D" w:rsidRPr="0002395C">
              <w:rPr>
                <w:rFonts w:cs="Arial"/>
                <w:bCs/>
              </w:rPr>
              <w:t>0,00</w:t>
            </w:r>
          </w:p>
        </w:tc>
      </w:tr>
      <w:tr w:rsidR="00C070EB" w:rsidRPr="00F33133" w:rsidTr="0002395C">
        <w:trPr>
          <w:trHeight w:val="64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 том числе по ГРБС: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57195,68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112226,99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150815,20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  <w:lang w:val="en-US"/>
              </w:rPr>
              <w:t>11</w:t>
            </w:r>
            <w:r w:rsidR="002224D1" w:rsidRPr="00F33133">
              <w:rPr>
                <w:rFonts w:cs="Arial"/>
                <w:bCs/>
                <w:color w:val="000000"/>
              </w:rPr>
              <w:t>6099</w:t>
            </w:r>
            <w:r w:rsidRPr="00F33133">
              <w:rPr>
                <w:rFonts w:cs="Arial"/>
                <w:bCs/>
                <w:color w:val="000000"/>
                <w:lang w:val="en-US"/>
              </w:rPr>
              <w:t>.</w:t>
            </w:r>
            <w:r w:rsidR="002224D1" w:rsidRPr="00F33133">
              <w:rPr>
                <w:rFonts w:cs="Arial"/>
                <w:bCs/>
                <w:color w:val="000000"/>
              </w:rPr>
              <w:t>9</w:t>
            </w:r>
            <w:r w:rsidR="00562D34" w:rsidRPr="00F33133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127775,20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129943,90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F33133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 xml:space="preserve"> </w:t>
            </w:r>
            <w:r w:rsidR="00B01D6D" w:rsidRPr="0002395C">
              <w:rPr>
                <w:rFonts w:cs="Arial"/>
                <w:bCs/>
                <w:color w:val="000000"/>
              </w:rPr>
              <w:t>129943,90</w:t>
            </w:r>
          </w:p>
        </w:tc>
      </w:tr>
      <w:tr w:rsidR="00C070EB" w:rsidRPr="00F33133" w:rsidTr="0002395C">
        <w:trPr>
          <w:trHeight w:val="37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 xml:space="preserve"> Основное мероприятие 1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 xml:space="preserve">Формирование единого культурного пространства,создание условий для выравнивания доступа населения к культурным </w:t>
            </w:r>
            <w:r w:rsidRPr="00F33133">
              <w:rPr>
                <w:rFonts w:cs="Arial"/>
                <w:bCs/>
                <w:color w:val="000000"/>
              </w:rPr>
              <w:lastRenderedPageBreak/>
              <w:t>ценностям,поддержка деятельности творческих коллективов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17979,20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74128,30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23992,30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</w:rPr>
            </w:pPr>
            <w:r w:rsidRPr="00F33133">
              <w:rPr>
                <w:rFonts w:cs="Arial"/>
                <w:bCs/>
              </w:rPr>
              <w:t>38150,50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562D34" w:rsidP="0002395C">
            <w:pPr>
              <w:ind w:firstLine="0"/>
              <w:jc w:val="left"/>
              <w:rPr>
                <w:rFonts w:cs="Arial"/>
                <w:bCs/>
                <w:lang w:val="en-US"/>
              </w:rPr>
            </w:pPr>
            <w:r w:rsidRPr="00F33133">
              <w:rPr>
                <w:rFonts w:cs="Arial"/>
                <w:bCs/>
                <w:lang w:val="en-US"/>
              </w:rPr>
              <w:t>1</w:t>
            </w:r>
            <w:r w:rsidR="002224D1" w:rsidRPr="00F33133">
              <w:rPr>
                <w:rFonts w:cs="Arial"/>
                <w:bCs/>
              </w:rPr>
              <w:t>676</w:t>
            </w:r>
            <w:r w:rsidRPr="00F33133">
              <w:rPr>
                <w:rFonts w:cs="Arial"/>
                <w:bCs/>
                <w:lang w:val="en-US"/>
              </w:rPr>
              <w:t>.</w:t>
            </w:r>
            <w:r w:rsidR="002224D1" w:rsidRPr="00F33133">
              <w:rPr>
                <w:rFonts w:cs="Arial"/>
                <w:bCs/>
              </w:rPr>
              <w:t>3</w:t>
            </w:r>
            <w:r w:rsidRPr="00F33133">
              <w:rPr>
                <w:rFonts w:cs="Arial"/>
                <w:bCs/>
                <w:lang w:val="en-US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</w:rPr>
            </w:pPr>
            <w:r w:rsidRPr="00F33133">
              <w:rPr>
                <w:rFonts w:cs="Arial"/>
                <w:bCs/>
              </w:rPr>
              <w:t>850,00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</w:rPr>
            </w:pPr>
            <w:r w:rsidRPr="00F33133">
              <w:rPr>
                <w:rFonts w:cs="Arial"/>
                <w:bCs/>
              </w:rPr>
              <w:t>1732,30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B01D6D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1732,30</w:t>
            </w:r>
          </w:p>
        </w:tc>
      </w:tr>
      <w:tr w:rsidR="00C070EB" w:rsidRPr="00F33133" w:rsidTr="0002395C">
        <w:trPr>
          <w:trHeight w:val="840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 том числе по ГРБС: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17979,20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74128,30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23992,30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38150,50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2224D1" w:rsidP="0002395C">
            <w:pPr>
              <w:ind w:firstLine="0"/>
              <w:jc w:val="left"/>
              <w:rPr>
                <w:rFonts w:cs="Arial"/>
                <w:lang w:val="en-US"/>
              </w:rPr>
            </w:pPr>
            <w:r w:rsidRPr="00F33133">
              <w:rPr>
                <w:rFonts w:cs="Arial"/>
                <w:bCs/>
                <w:lang w:val="en-US"/>
              </w:rPr>
              <w:t>1</w:t>
            </w:r>
            <w:r w:rsidRPr="00F33133">
              <w:rPr>
                <w:rFonts w:cs="Arial"/>
                <w:bCs/>
              </w:rPr>
              <w:t>676</w:t>
            </w:r>
            <w:r w:rsidRPr="00F33133">
              <w:rPr>
                <w:rFonts w:cs="Arial"/>
                <w:bCs/>
                <w:lang w:val="en-US"/>
              </w:rPr>
              <w:t>.</w:t>
            </w:r>
            <w:r w:rsidRPr="00F33133">
              <w:rPr>
                <w:rFonts w:cs="Arial"/>
                <w:bCs/>
              </w:rPr>
              <w:t>3</w:t>
            </w:r>
            <w:r w:rsidRPr="00F33133">
              <w:rPr>
                <w:rFonts w:cs="Arial"/>
                <w:bCs/>
                <w:lang w:val="en-US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850,00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1732,30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  <w:r w:rsidR="00B01D6D" w:rsidRPr="0002395C">
              <w:rPr>
                <w:rFonts w:cs="Arial"/>
                <w:color w:val="000000"/>
              </w:rPr>
              <w:t>1732,30</w:t>
            </w:r>
          </w:p>
        </w:tc>
      </w:tr>
      <w:tr w:rsidR="00C070EB" w:rsidRPr="00F33133" w:rsidTr="0002395C">
        <w:trPr>
          <w:trHeight w:val="55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lastRenderedPageBreak/>
              <w:t xml:space="preserve">Мероприятие 1.1 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Проведение районных фестивалей, конкурсов, праздников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387,20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929,60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496,50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1564,80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2224D1" w:rsidP="0002395C">
            <w:pPr>
              <w:ind w:firstLine="0"/>
              <w:jc w:val="left"/>
              <w:rPr>
                <w:rFonts w:cs="Arial"/>
                <w:color w:val="000000"/>
                <w:lang w:val="en-US"/>
              </w:rPr>
            </w:pPr>
            <w:r w:rsidRPr="00F33133">
              <w:rPr>
                <w:rFonts w:cs="Arial"/>
                <w:color w:val="000000"/>
              </w:rPr>
              <w:t>3</w:t>
            </w:r>
            <w:r w:rsidR="00562D34" w:rsidRPr="00F33133">
              <w:rPr>
                <w:rFonts w:cs="Arial"/>
                <w:color w:val="000000"/>
                <w:lang w:val="en-US"/>
              </w:rPr>
              <w:t>9</w:t>
            </w:r>
            <w:r w:rsidRPr="00F33133">
              <w:rPr>
                <w:rFonts w:cs="Arial"/>
                <w:color w:val="000000"/>
              </w:rPr>
              <w:t>4</w:t>
            </w:r>
            <w:r w:rsidR="00562D34" w:rsidRPr="00F33133">
              <w:rPr>
                <w:rFonts w:cs="Arial"/>
                <w:color w:val="000000"/>
                <w:lang w:val="en-US"/>
              </w:rPr>
              <w:t>.</w:t>
            </w:r>
            <w:r w:rsidRPr="00F33133">
              <w:rPr>
                <w:rFonts w:cs="Arial"/>
                <w:color w:val="000000"/>
              </w:rPr>
              <w:t>7</w:t>
            </w:r>
            <w:r w:rsidR="00562D34" w:rsidRPr="00F33133">
              <w:rPr>
                <w:rFonts w:cs="Arial"/>
                <w:color w:val="000000"/>
                <w:lang w:val="en-US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850,00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550,00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33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  <w:p w:rsidR="00C070EB" w:rsidRPr="0002395C" w:rsidRDefault="00B01D6D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550,00</w:t>
            </w:r>
          </w:p>
        </w:tc>
      </w:tr>
      <w:tr w:rsidR="00C070EB" w:rsidRPr="00F33133" w:rsidTr="0002395C">
        <w:trPr>
          <w:trHeight w:val="46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 том числе по ГРБС: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387,20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929,60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496,50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1564,80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2224D1" w:rsidP="0002395C">
            <w:pPr>
              <w:ind w:firstLine="0"/>
              <w:jc w:val="left"/>
              <w:rPr>
                <w:rFonts w:cs="Arial"/>
                <w:lang w:val="en-US"/>
              </w:rPr>
            </w:pPr>
            <w:r w:rsidRPr="00F33133">
              <w:rPr>
                <w:rFonts w:cs="Arial"/>
                <w:color w:val="000000"/>
              </w:rPr>
              <w:t>3</w:t>
            </w:r>
            <w:r w:rsidRPr="00F33133">
              <w:rPr>
                <w:rFonts w:cs="Arial"/>
                <w:color w:val="000000"/>
                <w:lang w:val="en-US"/>
              </w:rPr>
              <w:t>9</w:t>
            </w:r>
            <w:r w:rsidRPr="00F33133">
              <w:rPr>
                <w:rFonts w:cs="Arial"/>
                <w:color w:val="000000"/>
              </w:rPr>
              <w:t>4</w:t>
            </w:r>
            <w:r w:rsidRPr="00F33133">
              <w:rPr>
                <w:rFonts w:cs="Arial"/>
                <w:color w:val="000000"/>
                <w:lang w:val="en-US"/>
              </w:rPr>
              <w:t>.</w:t>
            </w:r>
            <w:r w:rsidRPr="00F33133">
              <w:rPr>
                <w:rFonts w:cs="Arial"/>
                <w:color w:val="000000"/>
              </w:rPr>
              <w:t>7</w:t>
            </w:r>
            <w:r w:rsidRPr="00F33133">
              <w:rPr>
                <w:rFonts w:cs="Arial"/>
                <w:color w:val="000000"/>
                <w:lang w:val="en-US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</w:rPr>
            </w:pPr>
            <w:r w:rsidRPr="00F33133">
              <w:rPr>
                <w:rFonts w:cs="Arial"/>
              </w:rPr>
              <w:t>850,00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</w:rPr>
            </w:pPr>
            <w:r w:rsidRPr="00F33133">
              <w:rPr>
                <w:rFonts w:cs="Arial"/>
              </w:rPr>
              <w:t>550,00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33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  <w:p w:rsidR="00B01D6D" w:rsidRPr="0002395C" w:rsidRDefault="00B01D6D" w:rsidP="0002395C">
            <w:pPr>
              <w:ind w:firstLine="0"/>
              <w:jc w:val="left"/>
              <w:rPr>
                <w:rFonts w:cs="Arial"/>
              </w:rPr>
            </w:pPr>
          </w:p>
          <w:p w:rsidR="00C070EB" w:rsidRPr="0002395C" w:rsidRDefault="00B01D6D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550,00</w:t>
            </w:r>
          </w:p>
        </w:tc>
      </w:tr>
      <w:tr w:rsidR="00C070EB" w:rsidRPr="00F33133" w:rsidTr="0002395C">
        <w:trPr>
          <w:trHeight w:val="37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Мероприятие 1.2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Содействие участию в зональных, областных, всероссийских, международных фестивалях и конкурсах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300,00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6D" w:rsidRPr="0002395C" w:rsidRDefault="00B01D6D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C070EB" w:rsidRPr="0002395C" w:rsidRDefault="00B01D6D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960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 том числе по ГРБС: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300,00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  <w:r w:rsidR="00B01D6D"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58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Мероприятие 1.3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Содействие сохранению и развитию учреждений культуры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 xml:space="preserve">в рамках адресной программы </w:t>
            </w:r>
            <w:r w:rsidRPr="00F33133">
              <w:rPr>
                <w:rFonts w:cs="Arial"/>
                <w:color w:val="000000"/>
              </w:rPr>
              <w:lastRenderedPageBreak/>
              <w:t>капитального ремонта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12000,00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64896,40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  <w:r w:rsidR="00B01D6D"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97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 том числе по ГРБС 927финансовый отдел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12000,00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64896,40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  <w:r w:rsidR="00B01D6D"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97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 том числе по ГРБС: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  <w:r w:rsidR="00B01D6D"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720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lastRenderedPageBreak/>
              <w:t>Мероприятие 1.4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 xml:space="preserve"> Содействие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>развитию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>социальной, инженерной и коммунальной инфраструктуры в рамках адресной программы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 xml:space="preserve">капитального ремонта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  <w:r w:rsidR="00B01D6D"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720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 том числе по ГРБС: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  <w:r w:rsidR="00B01D6D"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570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 xml:space="preserve"> Мероприятие 1.5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 xml:space="preserve">Финансовое обеспечение деятельности ансамбля "Речица"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1190,00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795,40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1011,30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B01D6D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B01D6D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73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 том числе по ГРБС: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1190,00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795,40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1011,30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6D" w:rsidRPr="0002395C" w:rsidRDefault="00B01D6D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B01D6D" w:rsidRPr="0002395C" w:rsidRDefault="00B01D6D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  <w:p w:rsidR="00C070EB" w:rsidRPr="0002395C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C070EB" w:rsidRPr="00F33133" w:rsidTr="0002395C">
        <w:trPr>
          <w:trHeight w:val="73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Мероприятие 1.6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Субсиидии бюджету муниципального образования на реализацию мероприятий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 xml:space="preserve">в рамках </w:t>
            </w:r>
            <w:r w:rsidRPr="00F33133">
              <w:rPr>
                <w:rFonts w:cs="Arial"/>
                <w:color w:val="000000"/>
              </w:rPr>
              <w:lastRenderedPageBreak/>
              <w:t>государственной программы " Доступная среда"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B01D6D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1170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 том числе по ГРБС: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  <w:r w:rsidR="00B01D6D"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915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lastRenderedPageBreak/>
              <w:t>Мероприятие 1.7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3000,00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3506,90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601,20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1281,60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1182,30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B01D6D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1182,30</w:t>
            </w:r>
          </w:p>
        </w:tc>
      </w:tr>
      <w:tr w:rsidR="00C070EB" w:rsidRPr="00F33133" w:rsidTr="0002395C">
        <w:trPr>
          <w:trHeight w:val="118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 том числе по ГРБС: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 xml:space="preserve">927 Финансовый отдел администрации Калачеевского муниципального района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3000,00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3506,90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601,20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1281,60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1182,30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  <w:r w:rsidR="00B01D6D" w:rsidRPr="0002395C">
              <w:rPr>
                <w:rFonts w:cs="Arial"/>
                <w:color w:val="000000"/>
              </w:rPr>
              <w:t>1182,30</w:t>
            </w:r>
          </w:p>
        </w:tc>
      </w:tr>
      <w:tr w:rsidR="00C070EB" w:rsidRPr="00F33133" w:rsidTr="0002395C">
        <w:trPr>
          <w:trHeight w:val="660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Мероприятие 1.8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На реализацию мероприятий национального проекта "Культура" ( на создание виртуального концертного зала в Калачеевском муниципально</w:t>
            </w:r>
            <w:r w:rsidRPr="00F33133">
              <w:rPr>
                <w:rFonts w:cs="Arial"/>
                <w:color w:val="000000"/>
              </w:rPr>
              <w:lastRenderedPageBreak/>
              <w:t>м районе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1102,00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B01D6D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88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 том числе по ГРБС: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1102,00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  <w:r w:rsidR="00372849"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630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lastRenderedPageBreak/>
              <w:t>Мероприятие 1.9</w:t>
            </w: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4000,00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22484,50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30984,50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49" w:rsidRPr="0002395C" w:rsidRDefault="00372849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  <w:p w:rsidR="00C070EB" w:rsidRPr="0002395C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C070EB" w:rsidRPr="00F33133" w:rsidTr="0002395C">
        <w:trPr>
          <w:trHeight w:val="840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 том числе по ГРБС: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4000,00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22484,50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30984,50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  <w:r w:rsidR="00372849"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630"/>
        </w:trPr>
        <w:tc>
          <w:tcPr>
            <w:tcW w:w="1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Мероприятие 1.10</w:t>
            </w: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Субсидия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>на реализацию мероприятийпо сохранению и развитию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>муниципальных учреждений культуры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5000,00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02395C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  <w:r w:rsidR="00372849" w:rsidRPr="0002395C">
              <w:rPr>
                <w:rFonts w:cs="Arial"/>
                <w:color w:val="000000"/>
              </w:rPr>
              <w:t>,00</w:t>
            </w:r>
          </w:p>
        </w:tc>
      </w:tr>
      <w:tr w:rsidR="00C070EB" w:rsidRPr="00F33133" w:rsidTr="0002395C">
        <w:trPr>
          <w:trHeight w:val="885"/>
        </w:trPr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 том числе по ГРБС: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 xml:space="preserve">927 Финансовый отдел администрации Калачеевского муниципального района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5000,00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  <w:r w:rsidR="00372849"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61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Основное мероприяти</w:t>
            </w:r>
            <w:r w:rsidRPr="00F33133">
              <w:rPr>
                <w:rFonts w:cs="Arial"/>
                <w:bCs/>
                <w:color w:val="000000"/>
              </w:rPr>
              <w:lastRenderedPageBreak/>
              <w:t>е 2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lastRenderedPageBreak/>
              <w:t>Укрепление материально-</w:t>
            </w:r>
            <w:r w:rsidRPr="00F33133">
              <w:rPr>
                <w:rFonts w:cs="Arial"/>
                <w:bCs/>
                <w:color w:val="000000"/>
              </w:rPr>
              <w:lastRenderedPageBreak/>
              <w:t>технической базы учреждений культуры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F33133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 xml:space="preserve"> </w:t>
            </w:r>
            <w:r w:rsidR="00372849" w:rsidRPr="0002395C">
              <w:rPr>
                <w:rFonts w:cs="Arial"/>
                <w:bCs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79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 том числе по ГРБС: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F33133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 xml:space="preserve"> </w:t>
            </w:r>
            <w:r w:rsidR="00372849" w:rsidRPr="0002395C">
              <w:rPr>
                <w:rFonts w:cs="Arial"/>
                <w:bCs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70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lastRenderedPageBreak/>
              <w:t>Мероприятие 2.1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Содействие в приобретении современного звукового и светового оборудования, музыкальных инструментов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  <w:r w:rsidR="00372849"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870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 том числе по ГРБС: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  <w:r w:rsidR="00372849"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64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Мероприятие 2.2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Содействие модернизации автоматизированной информационной системы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  <w:r w:rsidR="00372849"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690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 том числе по ГРБС: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  <w:r w:rsidR="00372849"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49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Основное мероприятие 3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Развитие туризма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372849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870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 том числе по ГРБС: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  <w:r w:rsidR="00372849" w:rsidRPr="0002395C">
              <w:rPr>
                <w:rFonts w:cs="Arial"/>
                <w:color w:val="000000"/>
              </w:rPr>
              <w:t>0,00</w:t>
            </w:r>
          </w:p>
          <w:p w:rsidR="00372849" w:rsidRPr="0002395C" w:rsidRDefault="00372849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C070EB" w:rsidRPr="00F33133" w:rsidTr="0002395C">
        <w:trPr>
          <w:trHeight w:val="630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Мроприятие 3.1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 xml:space="preserve">Открытие туристических </w:t>
            </w:r>
            <w:r w:rsidRPr="00F33133">
              <w:rPr>
                <w:rFonts w:cs="Arial"/>
                <w:color w:val="000000"/>
              </w:rPr>
              <w:lastRenderedPageBreak/>
              <w:t>маршрутов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  <w:r w:rsidR="00372849"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900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 том числе по ГРБС: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  <w:r w:rsidR="00372849"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720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lastRenderedPageBreak/>
              <w:t>Мероприятие 3.2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Изготовление рекламных материалов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49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  <w:r w:rsidR="00372849"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76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 том числе по ГРБС: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  <w:r w:rsidR="00372849"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660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Основное мероприятие 4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Развитие дополнительного образования в сфере культуры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21857,60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24175,00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27708,90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30789,60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  <w:lang w:val="en-US"/>
              </w:rPr>
            </w:pPr>
            <w:r w:rsidRPr="00F33133">
              <w:rPr>
                <w:rFonts w:cs="Arial"/>
                <w:bCs/>
                <w:color w:val="000000"/>
              </w:rPr>
              <w:t>3</w:t>
            </w:r>
            <w:r w:rsidR="002224D1" w:rsidRPr="00F33133">
              <w:rPr>
                <w:rFonts w:cs="Arial"/>
                <w:bCs/>
                <w:color w:val="000000"/>
              </w:rPr>
              <w:t>5548</w:t>
            </w:r>
            <w:r w:rsidRPr="00F33133">
              <w:rPr>
                <w:rFonts w:cs="Arial"/>
                <w:bCs/>
                <w:color w:val="000000"/>
              </w:rPr>
              <w:t>,</w:t>
            </w:r>
            <w:r w:rsidR="002224D1" w:rsidRPr="00F33133">
              <w:rPr>
                <w:rFonts w:cs="Arial"/>
                <w:bCs/>
                <w:color w:val="000000"/>
              </w:rPr>
              <w:t>2</w:t>
            </w:r>
            <w:r w:rsidRPr="00F33133">
              <w:rPr>
                <w:rFonts w:cs="Arial"/>
                <w:bCs/>
                <w:color w:val="000000"/>
                <w:lang w:val="en-US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48727,00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49226,00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372849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49226,00</w:t>
            </w:r>
          </w:p>
        </w:tc>
      </w:tr>
      <w:tr w:rsidR="00C070EB" w:rsidRPr="00F33133" w:rsidTr="0002395C">
        <w:trPr>
          <w:trHeight w:val="64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 том числе по ГРБС: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21857,60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24175,00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27708,90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30789,60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2224D1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35548,2</w:t>
            </w:r>
            <w:r w:rsidRPr="00F33133">
              <w:rPr>
                <w:rFonts w:cs="Arial"/>
                <w:bCs/>
                <w:color w:val="000000"/>
                <w:lang w:val="en-US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48727,00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49226,00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  <w:r w:rsidR="00372849" w:rsidRPr="0002395C">
              <w:rPr>
                <w:rFonts w:cs="Arial"/>
                <w:color w:val="000000"/>
              </w:rPr>
              <w:t>49226,00</w:t>
            </w:r>
          </w:p>
        </w:tc>
      </w:tr>
      <w:tr w:rsidR="00C070EB" w:rsidRPr="00F33133" w:rsidTr="0002395C">
        <w:trPr>
          <w:trHeight w:val="67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 xml:space="preserve">Мероприятие 4.1 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Укрепление материально-технической базы МКУ ДО "Калачеевская ДШИ"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i/>
                <w:iCs/>
                <w:color w:val="000000"/>
              </w:rPr>
            </w:pPr>
            <w:r w:rsidRPr="00F33133">
              <w:rPr>
                <w:rFonts w:cs="Arial"/>
                <w:i/>
                <w:iCs/>
                <w:color w:val="000000"/>
              </w:rPr>
              <w:t>2151,80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2224D1" w:rsidP="0002395C">
            <w:pPr>
              <w:ind w:firstLine="0"/>
              <w:jc w:val="left"/>
              <w:rPr>
                <w:rFonts w:cs="Arial"/>
                <w:i/>
                <w:iCs/>
                <w:color w:val="000000"/>
              </w:rPr>
            </w:pPr>
            <w:r w:rsidRPr="00F33133">
              <w:rPr>
                <w:rFonts w:cs="Arial"/>
                <w:i/>
                <w:iCs/>
                <w:color w:val="000000"/>
              </w:rPr>
              <w:t>4215,10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i/>
                <w:iCs/>
                <w:color w:val="000000"/>
              </w:rPr>
            </w:pPr>
            <w:r w:rsidRPr="00F33133">
              <w:rPr>
                <w:rFonts w:cs="Arial"/>
                <w:i/>
                <w:iCs/>
                <w:color w:val="000000"/>
              </w:rPr>
              <w:t>2776,00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i/>
                <w:iCs/>
                <w:color w:val="000000"/>
              </w:rPr>
            </w:pPr>
            <w:r w:rsidRPr="00F33133">
              <w:rPr>
                <w:rFonts w:cs="Arial"/>
                <w:i/>
                <w:iCs/>
                <w:color w:val="000000"/>
              </w:rPr>
              <w:t>2889,00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372849" w:rsidP="0002395C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02395C">
              <w:rPr>
                <w:rFonts w:cs="Arial"/>
                <w:iCs/>
                <w:color w:val="000000"/>
              </w:rPr>
              <w:t>2889,00</w:t>
            </w:r>
          </w:p>
        </w:tc>
      </w:tr>
      <w:tr w:rsidR="00C070EB" w:rsidRPr="00F33133" w:rsidTr="0002395C">
        <w:trPr>
          <w:trHeight w:val="64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 том числе по ГРБС: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2151,80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2224D1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i/>
                <w:iCs/>
                <w:color w:val="000000"/>
              </w:rPr>
              <w:t>4215,10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2776,00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2889,00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  <w:r w:rsidR="00372849" w:rsidRPr="0002395C">
              <w:rPr>
                <w:rFonts w:cs="Arial"/>
                <w:color w:val="000000"/>
              </w:rPr>
              <w:t>2889,00</w:t>
            </w:r>
          </w:p>
        </w:tc>
      </w:tr>
      <w:tr w:rsidR="00C070EB" w:rsidRPr="00F33133" w:rsidTr="0002395C">
        <w:trPr>
          <w:trHeight w:val="37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Мероприятие 4.2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 xml:space="preserve">Реализация дополнительных предпрофессиональных </w:t>
            </w:r>
            <w:r w:rsidRPr="00F33133">
              <w:rPr>
                <w:rFonts w:cs="Arial"/>
                <w:color w:val="000000"/>
              </w:rPr>
              <w:lastRenderedPageBreak/>
              <w:t>общеобразовательных программ в области искусства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372849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990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 том числе по ГРБС: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 xml:space="preserve">922 </w:t>
            </w:r>
            <w:r w:rsidRPr="00F33133">
              <w:rPr>
                <w:rFonts w:cs="Arial"/>
                <w:color w:val="000000"/>
              </w:rPr>
              <w:lastRenderedPageBreak/>
              <w:t xml:space="preserve">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  <w:r w:rsidR="00372849"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990"/>
        </w:trPr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lastRenderedPageBreak/>
              <w:t>Мероприятие 4.3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Финансовое обеспечение деятельности МКУ ДО "Калачеевская ДШИ"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21857,60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24175,00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27708,90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28637,80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1B0065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31333,10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</w:rPr>
            </w:pPr>
            <w:r w:rsidRPr="00F33133">
              <w:rPr>
                <w:rFonts w:cs="Arial"/>
              </w:rPr>
              <w:t>45951,00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</w:rPr>
            </w:pPr>
            <w:r w:rsidRPr="00F33133">
              <w:rPr>
                <w:rFonts w:cs="Arial"/>
              </w:rPr>
              <w:t>20300,00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  <w:r w:rsidR="00372849" w:rsidRPr="0002395C">
              <w:rPr>
                <w:rFonts w:cs="Arial"/>
              </w:rPr>
              <w:t>20300,00</w:t>
            </w:r>
          </w:p>
        </w:tc>
      </w:tr>
      <w:tr w:rsidR="00C070EB" w:rsidRPr="00F33133" w:rsidTr="0002395C">
        <w:trPr>
          <w:trHeight w:val="990"/>
        </w:trPr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 том числе по ГРБС: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21857,60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24175,00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27708,90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28637,80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1B0065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31333,10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45951,00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46337,00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  <w:r w:rsidR="00562D34" w:rsidRPr="0002395C">
              <w:rPr>
                <w:rFonts w:cs="Arial"/>
                <w:color w:val="000000"/>
              </w:rPr>
              <w:t>46337,00</w:t>
            </w:r>
          </w:p>
        </w:tc>
      </w:tr>
      <w:tr w:rsidR="00C070EB" w:rsidRPr="00F33133" w:rsidTr="0002395C">
        <w:trPr>
          <w:trHeight w:val="375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Основное мероприятие 5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Развитие музейной деятельности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2073,00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1710,70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2393,40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2356,80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1</w:t>
            </w:r>
            <w:r w:rsidR="001B0065" w:rsidRPr="00F33133">
              <w:rPr>
                <w:rFonts w:cs="Arial"/>
                <w:bCs/>
                <w:color w:val="000000"/>
              </w:rPr>
              <w:t>8</w:t>
            </w:r>
            <w:r w:rsidRPr="00F33133">
              <w:rPr>
                <w:rFonts w:cs="Arial"/>
                <w:bCs/>
                <w:color w:val="000000"/>
              </w:rPr>
              <w:t>9</w:t>
            </w:r>
            <w:r w:rsidR="001B0065" w:rsidRPr="00F33133">
              <w:rPr>
                <w:rFonts w:cs="Arial"/>
                <w:bCs/>
                <w:color w:val="000000"/>
              </w:rPr>
              <w:t>7</w:t>
            </w:r>
            <w:r w:rsidRPr="00F33133">
              <w:rPr>
                <w:rFonts w:cs="Arial"/>
                <w:bCs/>
                <w:color w:val="000000"/>
              </w:rPr>
              <w:t>,20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2479,00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2203,00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562D34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2203,00</w:t>
            </w:r>
          </w:p>
        </w:tc>
      </w:tr>
      <w:tr w:rsidR="00C070EB" w:rsidRPr="00F33133" w:rsidTr="0002395C">
        <w:trPr>
          <w:trHeight w:val="645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 том числе по ГРБС: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2073,00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1710,70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2393,40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2356,80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</w:t>
            </w:r>
            <w:r w:rsidR="001B0065" w:rsidRPr="00F33133">
              <w:rPr>
                <w:rFonts w:cs="Arial"/>
                <w:color w:val="000000"/>
              </w:rPr>
              <w:t>8</w:t>
            </w:r>
            <w:r w:rsidRPr="00F33133">
              <w:rPr>
                <w:rFonts w:cs="Arial"/>
                <w:color w:val="000000"/>
              </w:rPr>
              <w:t>9</w:t>
            </w:r>
            <w:r w:rsidR="001B0065" w:rsidRPr="00F33133">
              <w:rPr>
                <w:rFonts w:cs="Arial"/>
                <w:color w:val="000000"/>
              </w:rPr>
              <w:t>7</w:t>
            </w:r>
            <w:r w:rsidRPr="00F33133">
              <w:rPr>
                <w:rFonts w:cs="Arial"/>
                <w:color w:val="000000"/>
              </w:rPr>
              <w:t>,20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2479,00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2203,00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33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  <w:p w:rsidR="00C070EB" w:rsidRPr="0002395C" w:rsidRDefault="00562D34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2203,00</w:t>
            </w:r>
          </w:p>
        </w:tc>
      </w:tr>
      <w:tr w:rsidR="00C070EB" w:rsidRPr="00F33133" w:rsidTr="0002395C">
        <w:trPr>
          <w:trHeight w:val="37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Мероприятие 5.1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Укрепление материально-технической базы МКУ "Калачеевский краеведческий музей"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i/>
                <w:iCs/>
              </w:rPr>
            </w:pPr>
            <w:r w:rsidRPr="00F33133">
              <w:rPr>
                <w:rFonts w:cs="Arial"/>
                <w:i/>
                <w:iCs/>
              </w:rPr>
              <w:t>1101,00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i/>
                <w:iCs/>
                <w:color w:val="000000"/>
              </w:rPr>
            </w:pPr>
            <w:r w:rsidRPr="00F33133">
              <w:rPr>
                <w:rFonts w:cs="Arial"/>
                <w:i/>
                <w:iCs/>
                <w:color w:val="000000"/>
              </w:rPr>
              <w:t>5</w:t>
            </w:r>
            <w:r w:rsidR="001B0065" w:rsidRPr="00F33133">
              <w:rPr>
                <w:rFonts w:cs="Arial"/>
                <w:i/>
                <w:iCs/>
                <w:color w:val="000000"/>
              </w:rPr>
              <w:t>1</w:t>
            </w:r>
            <w:r w:rsidRPr="00F33133">
              <w:rPr>
                <w:rFonts w:cs="Arial"/>
                <w:i/>
                <w:iCs/>
                <w:color w:val="000000"/>
              </w:rPr>
              <w:t>8,</w:t>
            </w:r>
            <w:r w:rsidR="001B0065" w:rsidRPr="00F33133">
              <w:rPr>
                <w:rFonts w:cs="Arial"/>
                <w:i/>
                <w:iCs/>
                <w:color w:val="000000"/>
              </w:rPr>
              <w:t>4</w:t>
            </w:r>
            <w:r w:rsidRPr="00F33133">
              <w:rPr>
                <w:rFonts w:cs="Arial"/>
                <w:i/>
                <w:iCs/>
                <w:color w:val="000000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i/>
                <w:iCs/>
                <w:color w:val="000000"/>
              </w:rPr>
            </w:pPr>
            <w:r w:rsidRPr="00F33133">
              <w:rPr>
                <w:rFonts w:cs="Arial"/>
                <w:i/>
                <w:iCs/>
                <w:color w:val="000000"/>
              </w:rPr>
              <w:t>1057,00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i/>
                <w:iCs/>
                <w:color w:val="000000"/>
              </w:rPr>
            </w:pPr>
            <w:r w:rsidRPr="00F33133">
              <w:rPr>
                <w:rFonts w:cs="Arial"/>
                <w:i/>
                <w:iCs/>
                <w:color w:val="000000"/>
              </w:rPr>
              <w:t>660,00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562D34" w:rsidP="0002395C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02395C">
              <w:rPr>
                <w:rFonts w:cs="Arial"/>
                <w:iCs/>
                <w:color w:val="000000"/>
              </w:rPr>
              <w:t>660,00</w:t>
            </w:r>
          </w:p>
        </w:tc>
      </w:tr>
      <w:tr w:rsidR="00C070EB" w:rsidRPr="00F33133" w:rsidTr="0002395C">
        <w:trPr>
          <w:trHeight w:val="64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 том числе по ГРБС: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1101,00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1B0065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i/>
                <w:iCs/>
                <w:color w:val="000000"/>
              </w:rPr>
              <w:t>518,40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1057,00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660,00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33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  <w:p w:rsidR="00C070EB" w:rsidRPr="0002395C" w:rsidRDefault="00562D34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660,00</w:t>
            </w:r>
          </w:p>
        </w:tc>
      </w:tr>
      <w:tr w:rsidR="00C070EB" w:rsidRPr="00F33133" w:rsidTr="0002395C">
        <w:trPr>
          <w:trHeight w:val="37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Мероприятие 5.2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 xml:space="preserve">Приобретение музейных </w:t>
            </w:r>
            <w:r w:rsidRPr="00F33133">
              <w:rPr>
                <w:rFonts w:cs="Arial"/>
                <w:color w:val="000000"/>
              </w:rPr>
              <w:lastRenderedPageBreak/>
              <w:t>предметов основного фонда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34" w:rsidRPr="0002395C" w:rsidRDefault="00562D34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C070EB" w:rsidRPr="0002395C" w:rsidRDefault="00562D34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64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 том числе по ГРБС: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33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  <w:p w:rsidR="00C070EB" w:rsidRPr="0002395C" w:rsidRDefault="00562D34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37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lastRenderedPageBreak/>
              <w:t xml:space="preserve"> Мероприятие 5.3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 xml:space="preserve">Финансовое обеспечение деятельности МКУ «Калачеевский краеведческий музей»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2073,00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1710,70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2393,40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1255,80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13</w:t>
            </w:r>
            <w:r w:rsidR="001B0065" w:rsidRPr="00F33133">
              <w:rPr>
                <w:rFonts w:cs="Arial"/>
                <w:color w:val="000000"/>
              </w:rPr>
              <w:t>78</w:t>
            </w:r>
            <w:r w:rsidRPr="00F33133">
              <w:rPr>
                <w:rFonts w:cs="Arial"/>
                <w:color w:val="000000"/>
              </w:rPr>
              <w:t>,</w:t>
            </w:r>
            <w:r w:rsidR="001B0065" w:rsidRPr="00F33133">
              <w:rPr>
                <w:rFonts w:cs="Arial"/>
                <w:color w:val="000000"/>
              </w:rPr>
              <w:t>8</w:t>
            </w:r>
            <w:r w:rsidRPr="00F33133">
              <w:rPr>
                <w:rFonts w:cs="Arial"/>
                <w:color w:val="000000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1422,00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1543,00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562D34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1543,00</w:t>
            </w:r>
          </w:p>
        </w:tc>
      </w:tr>
      <w:tr w:rsidR="00C070EB" w:rsidRPr="00F33133" w:rsidTr="0002395C">
        <w:trPr>
          <w:trHeight w:val="64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 том числе по ГРБС: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2073,00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1710,70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2393,40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1255,80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13</w:t>
            </w:r>
            <w:r w:rsidR="001B0065" w:rsidRPr="00F33133">
              <w:rPr>
                <w:rFonts w:cs="Arial"/>
                <w:color w:val="000000"/>
              </w:rPr>
              <w:t>78</w:t>
            </w:r>
            <w:r w:rsidRPr="00F33133">
              <w:rPr>
                <w:rFonts w:cs="Arial"/>
                <w:color w:val="000000"/>
              </w:rPr>
              <w:t>,</w:t>
            </w:r>
            <w:r w:rsidR="001B0065" w:rsidRPr="00F33133">
              <w:rPr>
                <w:rFonts w:cs="Arial"/>
                <w:color w:val="000000"/>
              </w:rPr>
              <w:t>8</w:t>
            </w:r>
            <w:r w:rsidRPr="00F33133">
              <w:rPr>
                <w:rFonts w:cs="Arial"/>
                <w:color w:val="000000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1422,00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1543,00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  <w:r w:rsidR="00562D34" w:rsidRPr="0002395C">
              <w:rPr>
                <w:rFonts w:cs="Arial"/>
                <w:color w:val="000000"/>
              </w:rPr>
              <w:t>1543,00</w:t>
            </w:r>
          </w:p>
        </w:tc>
      </w:tr>
      <w:tr w:rsidR="00C070EB" w:rsidRPr="00F33133" w:rsidTr="0002395C">
        <w:trPr>
          <w:trHeight w:val="37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Мероприятие 5.4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«Создание музея советского периода в Калачеевском муниципальном районе»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562D34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660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 том числе по ГРБС: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33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  <w:p w:rsidR="00C070EB" w:rsidRPr="0002395C" w:rsidRDefault="00562D34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37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Основное мероприятие 6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13981,18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13903,40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16396,90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17148,50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2002</w:t>
            </w:r>
            <w:r w:rsidR="001B0065" w:rsidRPr="00F33133">
              <w:rPr>
                <w:rFonts w:cs="Arial"/>
                <w:bCs/>
                <w:color w:val="000000"/>
              </w:rPr>
              <w:t>3</w:t>
            </w:r>
            <w:r w:rsidRPr="00F33133">
              <w:rPr>
                <w:rFonts w:cs="Arial"/>
                <w:bCs/>
                <w:color w:val="000000"/>
              </w:rPr>
              <w:t>,</w:t>
            </w:r>
            <w:r w:rsidR="001B0065" w:rsidRPr="00F33133">
              <w:rPr>
                <w:rFonts w:cs="Arial"/>
                <w:bCs/>
                <w:color w:val="000000"/>
              </w:rPr>
              <w:t>9</w:t>
            </w:r>
            <w:r w:rsidRPr="00F33133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21171,50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22059,40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562D34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22059,40</w:t>
            </w:r>
          </w:p>
        </w:tc>
      </w:tr>
      <w:tr w:rsidR="00C070EB" w:rsidRPr="00F33133" w:rsidTr="0002395C">
        <w:trPr>
          <w:trHeight w:val="600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 том числе по ГРБС: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13981,18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13903,40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16396,90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17148,50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2002</w:t>
            </w:r>
            <w:r w:rsidR="001B0065" w:rsidRPr="00F33133">
              <w:rPr>
                <w:rFonts w:cs="Arial"/>
                <w:color w:val="000000"/>
              </w:rPr>
              <w:t>3</w:t>
            </w:r>
            <w:r w:rsidRPr="00F33133">
              <w:rPr>
                <w:rFonts w:cs="Arial"/>
                <w:color w:val="000000"/>
              </w:rPr>
              <w:t>,</w:t>
            </w:r>
            <w:r w:rsidR="001B0065" w:rsidRPr="00F33133">
              <w:rPr>
                <w:rFonts w:cs="Arial"/>
                <w:color w:val="000000"/>
              </w:rPr>
              <w:t>9</w:t>
            </w:r>
            <w:r w:rsidRPr="00F33133">
              <w:rPr>
                <w:rFonts w:cs="Arial"/>
                <w:color w:val="000000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21171,50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22059,40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33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  <w:p w:rsidR="00C070EB" w:rsidRPr="0002395C" w:rsidRDefault="00562D34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22059,40</w:t>
            </w:r>
          </w:p>
        </w:tc>
      </w:tr>
      <w:tr w:rsidR="00C070EB" w:rsidRPr="00F33133" w:rsidTr="0002395C">
        <w:trPr>
          <w:trHeight w:val="390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C070EB" w:rsidRPr="00F33133" w:rsidTr="0002395C">
        <w:trPr>
          <w:trHeight w:val="390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C070EB" w:rsidRPr="00F33133" w:rsidTr="0002395C">
        <w:trPr>
          <w:trHeight w:val="37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 xml:space="preserve"> Мероприяти</w:t>
            </w:r>
            <w:r w:rsidRPr="00F33133">
              <w:rPr>
                <w:rFonts w:cs="Arial"/>
                <w:color w:val="000000"/>
              </w:rPr>
              <w:lastRenderedPageBreak/>
              <w:t xml:space="preserve">е 6.1 </w:t>
            </w: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lastRenderedPageBreak/>
              <w:t>Организация библиотечног</w:t>
            </w:r>
            <w:r w:rsidRPr="00F33133">
              <w:rPr>
                <w:rFonts w:cs="Arial"/>
                <w:color w:val="000000"/>
              </w:rPr>
              <w:lastRenderedPageBreak/>
              <w:t>о обслуживания населения Калачеевского района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13767,00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13632,10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15466,20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16941,90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1984</w:t>
            </w:r>
            <w:r w:rsidR="001B0065" w:rsidRPr="00F33133">
              <w:rPr>
                <w:rFonts w:cs="Arial"/>
                <w:color w:val="000000"/>
              </w:rPr>
              <w:t>5</w:t>
            </w:r>
            <w:r w:rsidRPr="00F33133">
              <w:rPr>
                <w:rFonts w:cs="Arial"/>
                <w:color w:val="000000"/>
              </w:rPr>
              <w:t>,</w:t>
            </w:r>
            <w:r w:rsidR="001B0065" w:rsidRPr="00F33133">
              <w:rPr>
                <w:rFonts w:cs="Arial"/>
                <w:color w:val="000000"/>
              </w:rPr>
              <w:t>1</w:t>
            </w:r>
            <w:r w:rsidRPr="00F33133">
              <w:rPr>
                <w:rFonts w:cs="Arial"/>
                <w:color w:val="000000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20990,30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21872,90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562D34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21872,90</w:t>
            </w:r>
          </w:p>
        </w:tc>
      </w:tr>
      <w:tr w:rsidR="00C070EB" w:rsidRPr="00F33133" w:rsidTr="0002395C">
        <w:trPr>
          <w:trHeight w:val="70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 том числе по ГРБС: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13767,00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13632,10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15466,20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i/>
                <w:iCs/>
                <w:color w:val="000000"/>
              </w:rPr>
            </w:pPr>
            <w:r w:rsidRPr="00F33133">
              <w:rPr>
                <w:rFonts w:cs="Arial"/>
                <w:i/>
                <w:iCs/>
                <w:color w:val="000000"/>
              </w:rPr>
              <w:t>16941,90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0EB" w:rsidRPr="00F33133" w:rsidRDefault="001B0065" w:rsidP="0002395C">
            <w:pPr>
              <w:ind w:firstLine="0"/>
              <w:jc w:val="left"/>
              <w:rPr>
                <w:rFonts w:cs="Arial"/>
                <w:i/>
                <w:iCs/>
                <w:color w:val="000000"/>
              </w:rPr>
            </w:pPr>
            <w:r w:rsidRPr="00F33133">
              <w:rPr>
                <w:rFonts w:cs="Arial"/>
                <w:color w:val="000000"/>
              </w:rPr>
              <w:t>19845,10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02395C" w:rsidRDefault="00C070EB" w:rsidP="0002395C">
            <w:pPr>
              <w:ind w:firstLine="0"/>
              <w:jc w:val="left"/>
              <w:rPr>
                <w:rFonts w:cs="Arial"/>
                <w:iCs/>
              </w:rPr>
            </w:pPr>
            <w:r w:rsidRPr="0002395C">
              <w:rPr>
                <w:rFonts w:cs="Arial"/>
                <w:iCs/>
              </w:rPr>
              <w:t>20990,30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02395C" w:rsidRDefault="00C070EB" w:rsidP="0002395C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02395C">
              <w:rPr>
                <w:rFonts w:cs="Arial"/>
                <w:iCs/>
                <w:color w:val="000000"/>
              </w:rPr>
              <w:t>21872,90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F33133" w:rsidP="0002395C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02395C">
              <w:rPr>
                <w:rFonts w:cs="Arial"/>
                <w:iCs/>
                <w:color w:val="000000"/>
              </w:rPr>
              <w:t xml:space="preserve"> </w:t>
            </w:r>
            <w:r w:rsidR="00562D34" w:rsidRPr="0002395C">
              <w:rPr>
                <w:rFonts w:cs="Arial"/>
                <w:iCs/>
                <w:color w:val="000000"/>
              </w:rPr>
              <w:t>21872,90</w:t>
            </w:r>
          </w:p>
        </w:tc>
      </w:tr>
      <w:tr w:rsidR="00C070EB" w:rsidRPr="00F33133" w:rsidTr="0002395C">
        <w:trPr>
          <w:trHeight w:val="37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C070EB" w:rsidRPr="00F33133" w:rsidTr="0002395C">
        <w:trPr>
          <w:trHeight w:val="37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C070EB" w:rsidRPr="00F33133" w:rsidTr="0002395C">
        <w:trPr>
          <w:trHeight w:val="375"/>
        </w:trPr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 xml:space="preserve">Государственная поддержка лучших работников муниципальных учреждений культуры находящихся на территории сельских поселений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562D34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645"/>
        </w:trPr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Мероприятие 6,2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 том числе по ГРБС: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C070EB" w:rsidRPr="00F33133" w:rsidTr="0002395C">
        <w:trPr>
          <w:trHeight w:val="375"/>
        </w:trPr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C070EB" w:rsidRPr="00F33133" w:rsidTr="0002395C">
        <w:trPr>
          <w:trHeight w:val="390"/>
        </w:trPr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C070EB" w:rsidRPr="00F33133" w:rsidTr="0002395C">
        <w:trPr>
          <w:trHeight w:val="375"/>
        </w:trPr>
        <w:tc>
          <w:tcPr>
            <w:tcW w:w="16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 xml:space="preserve"> Мероприятие 6.3 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 xml:space="preserve"> Комплектование книжных фондов муниципальных общедоступных библиотек Калачеевского </w:t>
            </w:r>
            <w:r w:rsidRPr="00F33133">
              <w:rPr>
                <w:rFonts w:cs="Arial"/>
                <w:color w:val="000000"/>
              </w:rPr>
              <w:lastRenderedPageBreak/>
              <w:t xml:space="preserve">муниципального района.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97,77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233,80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206,60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178,80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181,20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186,50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562D34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186,50</w:t>
            </w:r>
          </w:p>
        </w:tc>
      </w:tr>
      <w:tr w:rsidR="00C070EB" w:rsidRPr="00F33133" w:rsidTr="0002395C">
        <w:trPr>
          <w:trHeight w:val="645"/>
        </w:trPr>
        <w:tc>
          <w:tcPr>
            <w:tcW w:w="16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 том числе по ГРБС: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97,77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233,80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206,60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178,80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</w:rPr>
            </w:pPr>
            <w:r w:rsidRPr="00F33133">
              <w:rPr>
                <w:rFonts w:cs="Arial"/>
              </w:rPr>
              <w:t>181,20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186,50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  <w:r w:rsidR="00562D34" w:rsidRPr="0002395C">
              <w:rPr>
                <w:rFonts w:cs="Arial"/>
                <w:color w:val="000000"/>
              </w:rPr>
              <w:t>186,50</w:t>
            </w:r>
          </w:p>
        </w:tc>
      </w:tr>
      <w:tr w:rsidR="00C070EB" w:rsidRPr="00F33133" w:rsidTr="0002395C">
        <w:trPr>
          <w:trHeight w:val="375"/>
        </w:trPr>
        <w:tc>
          <w:tcPr>
            <w:tcW w:w="16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C070EB" w:rsidRPr="00F33133" w:rsidTr="0002395C">
        <w:trPr>
          <w:trHeight w:val="705"/>
        </w:trPr>
        <w:tc>
          <w:tcPr>
            <w:tcW w:w="16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C070EB" w:rsidRPr="00F33133" w:rsidTr="0002395C">
        <w:trPr>
          <w:trHeight w:val="43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lastRenderedPageBreak/>
              <w:t>Мероприятие 6.4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C070EB" w:rsidRPr="00F33133">
              <w:rPr>
                <w:rFonts w:cs="Arial"/>
                <w:color w:val="000000"/>
              </w:rPr>
              <w:t>Содействие сохранению и развитию учреждений культуры</w:t>
            </w:r>
            <w:r>
              <w:rPr>
                <w:rFonts w:cs="Arial"/>
                <w:color w:val="000000"/>
              </w:rPr>
              <w:t xml:space="preserve"> </w:t>
            </w:r>
            <w:r w:rsidR="00C070EB" w:rsidRPr="00F33133">
              <w:rPr>
                <w:rFonts w:cs="Arial"/>
                <w:color w:val="000000"/>
              </w:rPr>
              <w:t>в рамках адресной программы капитального ремонта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562D34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76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 том числе по ГРБС: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562D34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52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C070EB" w:rsidRPr="00F33133" w:rsidTr="0002395C">
        <w:trPr>
          <w:trHeight w:val="52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C070EB" w:rsidRPr="00F33133" w:rsidTr="0002395C">
        <w:trPr>
          <w:trHeight w:val="645"/>
        </w:trPr>
        <w:tc>
          <w:tcPr>
            <w:tcW w:w="16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 xml:space="preserve"> Мероприятие 6.5 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"Подключение библиотек к информационно телекоммуникационной сети"Интернет" и развитие библиотечного дела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116,41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6E" w:rsidRPr="0002395C" w:rsidRDefault="002E226E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C070EB" w:rsidRPr="0002395C" w:rsidRDefault="002E226E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645"/>
        </w:trPr>
        <w:tc>
          <w:tcPr>
            <w:tcW w:w="16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 том числе по ГРБС: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116,41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</w:rPr>
            </w:pPr>
            <w:r w:rsidRPr="00F33133">
              <w:rPr>
                <w:rFonts w:cs="Arial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33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  <w:p w:rsidR="00C070EB" w:rsidRPr="0002395C" w:rsidRDefault="002E226E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375"/>
        </w:trPr>
        <w:tc>
          <w:tcPr>
            <w:tcW w:w="16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C070EB" w:rsidRPr="00F33133" w:rsidTr="0002395C">
        <w:trPr>
          <w:trHeight w:val="405"/>
        </w:trPr>
        <w:tc>
          <w:tcPr>
            <w:tcW w:w="16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C070EB" w:rsidRPr="00F33133" w:rsidTr="0002395C">
        <w:trPr>
          <w:trHeight w:val="525"/>
        </w:trPr>
        <w:tc>
          <w:tcPr>
            <w:tcW w:w="16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 xml:space="preserve"> Мероприятие 6.6 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"Создание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>условий для реализации творческого потенциала нации" (Творческие люди")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2E226E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750"/>
        </w:trPr>
        <w:tc>
          <w:tcPr>
            <w:tcW w:w="16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 том числе по ГРБС: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2E226E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495"/>
        </w:trPr>
        <w:tc>
          <w:tcPr>
            <w:tcW w:w="16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C070EB" w:rsidRPr="00F33133" w:rsidTr="0002395C">
        <w:trPr>
          <w:trHeight w:val="495"/>
        </w:trPr>
        <w:tc>
          <w:tcPr>
            <w:tcW w:w="16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C070EB" w:rsidRPr="00F33133" w:rsidTr="0002395C">
        <w:trPr>
          <w:trHeight w:val="450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Мероприятие 6.7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Государственная поддержка отрасли культуры за счет средств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 xml:space="preserve">резервного фонда </w:t>
            </w:r>
            <w:r w:rsidRPr="00F33133">
              <w:rPr>
                <w:rFonts w:cs="Arial"/>
                <w:color w:val="000000"/>
              </w:rPr>
              <w:br/>
              <w:t xml:space="preserve">Правительства Российской Федерации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246,30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2E226E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67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 том числе по ГРБС: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246,30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33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  <w:p w:rsidR="00C070EB" w:rsidRPr="0002395C" w:rsidRDefault="002E226E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49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6E" w:rsidRPr="0002395C" w:rsidRDefault="002E226E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C070EB" w:rsidRPr="0002395C" w:rsidRDefault="002E226E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49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C070EB" w:rsidRPr="00F33133" w:rsidTr="0002395C">
        <w:trPr>
          <w:trHeight w:val="64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Мероприятие 6.8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696,90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6E" w:rsidRPr="0002395C" w:rsidRDefault="002E226E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C070EB" w:rsidRPr="0002395C" w:rsidRDefault="002E226E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70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 том числе по ГРБС: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6E" w:rsidRPr="0002395C" w:rsidRDefault="002E226E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C070EB" w:rsidRPr="0002395C" w:rsidRDefault="002E226E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49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696,90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6E" w:rsidRPr="0002395C" w:rsidRDefault="002E226E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C070EB" w:rsidRPr="0002395C" w:rsidRDefault="002E226E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49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6E" w:rsidRPr="0002395C" w:rsidRDefault="002E226E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C070EB" w:rsidRPr="0002395C" w:rsidRDefault="002E226E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37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Основное мероприятие 7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1304,70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1475,60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1932,90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2047,20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2E226E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237</w:t>
            </w:r>
            <w:r w:rsidR="001B0065" w:rsidRPr="00F33133">
              <w:rPr>
                <w:rFonts w:cs="Arial"/>
                <w:bCs/>
                <w:color w:val="000000"/>
              </w:rPr>
              <w:t>2</w:t>
            </w:r>
            <w:r w:rsidRPr="00F33133">
              <w:rPr>
                <w:rFonts w:cs="Arial"/>
                <w:bCs/>
                <w:color w:val="000000"/>
              </w:rPr>
              <w:t>,</w:t>
            </w:r>
            <w:r w:rsidR="001B0065" w:rsidRPr="00F33133">
              <w:rPr>
                <w:rFonts w:cs="Arial"/>
                <w:bCs/>
                <w:color w:val="000000"/>
              </w:rPr>
              <w:t>5</w:t>
            </w:r>
            <w:r w:rsidRPr="00F33133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2028,80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2040,50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6E" w:rsidRPr="0002395C" w:rsidRDefault="002E226E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  <w:p w:rsidR="00C070EB" w:rsidRPr="0002395C" w:rsidRDefault="002E226E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2040,50</w:t>
            </w:r>
          </w:p>
        </w:tc>
      </w:tr>
      <w:tr w:rsidR="00C070EB" w:rsidRPr="00F33133" w:rsidTr="0002395C">
        <w:trPr>
          <w:trHeight w:val="64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 том числе по ГРБС: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1304,70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1475,60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1932,90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2047,20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1B0065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2372,50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2028,80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2040,50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2E226E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2040,50</w:t>
            </w:r>
          </w:p>
        </w:tc>
      </w:tr>
      <w:tr w:rsidR="00C070EB" w:rsidRPr="00F33133" w:rsidTr="0002395C">
        <w:trPr>
          <w:trHeight w:val="82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lastRenderedPageBreak/>
              <w:t xml:space="preserve"> Мероприятие 7.1 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Финансовое обеспечение деятельности отдела по культуре администрации Калачеевского муниципального района Воронежской области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1304,70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1475,70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1932,90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2047,20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1B0065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2372,50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2028,80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2040,50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2E226E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2040,50</w:t>
            </w:r>
          </w:p>
        </w:tc>
      </w:tr>
      <w:tr w:rsidR="00C070EB" w:rsidRPr="00F33133" w:rsidTr="0002395C">
        <w:trPr>
          <w:trHeight w:val="64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 том числе по ГРБС: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1304,70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1475,60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1932,90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2047,20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1B0065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2372,50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2028,80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2040,50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2E226E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2040,50</w:t>
            </w:r>
          </w:p>
        </w:tc>
      </w:tr>
      <w:tr w:rsidR="00C070EB" w:rsidRPr="00F33133" w:rsidTr="0002395C">
        <w:trPr>
          <w:trHeight w:val="570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Основное мероприятие 8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Организация и развитие культурно- досуговой деятельности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28 903,90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49 807,00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5</w:t>
            </w:r>
            <w:r w:rsidR="008F6A4E" w:rsidRPr="00F33133">
              <w:rPr>
                <w:rFonts w:cs="Arial"/>
                <w:bCs/>
                <w:color w:val="000000"/>
              </w:rPr>
              <w:t>5</w:t>
            </w:r>
            <w:r w:rsidRPr="00F33133">
              <w:rPr>
                <w:rFonts w:cs="Arial"/>
                <w:bCs/>
                <w:color w:val="000000"/>
              </w:rPr>
              <w:t xml:space="preserve"> 71</w:t>
            </w:r>
            <w:r w:rsidR="008F6A4E" w:rsidRPr="00F33133">
              <w:rPr>
                <w:rFonts w:cs="Arial"/>
                <w:bCs/>
                <w:color w:val="000000"/>
              </w:rPr>
              <w:t>0</w:t>
            </w:r>
            <w:r w:rsidRPr="00F33133">
              <w:rPr>
                <w:rFonts w:cs="Arial"/>
                <w:bCs/>
                <w:color w:val="000000"/>
              </w:rPr>
              <w:t>,</w:t>
            </w:r>
            <w:r w:rsidR="008F6A4E" w:rsidRPr="00F33133">
              <w:rPr>
                <w:rFonts w:cs="Arial"/>
                <w:bCs/>
                <w:color w:val="000000"/>
              </w:rPr>
              <w:t>3</w:t>
            </w:r>
            <w:r w:rsidRPr="00F33133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52 518,90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53 865,00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F33133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 xml:space="preserve"> </w:t>
            </w:r>
            <w:r w:rsidR="002E226E" w:rsidRPr="0002395C">
              <w:rPr>
                <w:rFonts w:cs="Arial"/>
                <w:bCs/>
                <w:color w:val="000000"/>
              </w:rPr>
              <w:t>53865,00</w:t>
            </w:r>
          </w:p>
        </w:tc>
      </w:tr>
      <w:tr w:rsidR="00C070EB" w:rsidRPr="00F33133" w:rsidTr="0002395C">
        <w:trPr>
          <w:trHeight w:val="82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 том числе по ГРБС: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28 903,90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49 807,00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8F6A4E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55 710,30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52 518,90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53 865,00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  <w:r w:rsidR="002E226E" w:rsidRPr="0002395C">
              <w:rPr>
                <w:rFonts w:cs="Arial"/>
                <w:color w:val="000000"/>
              </w:rPr>
              <w:t>53865,00</w:t>
            </w:r>
          </w:p>
        </w:tc>
      </w:tr>
      <w:tr w:rsidR="00C070EB" w:rsidRPr="00F33133" w:rsidTr="0002395C">
        <w:trPr>
          <w:trHeight w:val="37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 xml:space="preserve">Мероприятие 8.1 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286,00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2E226E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67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 том числе по ГРБС: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286,00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  <w:r w:rsidR="002E226E"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37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 xml:space="preserve">Основное </w:t>
            </w:r>
            <w:r w:rsidRPr="00F33133">
              <w:rPr>
                <w:rFonts w:cs="Arial"/>
                <w:bCs/>
                <w:color w:val="000000"/>
              </w:rPr>
              <w:lastRenderedPageBreak/>
              <w:t>мероприятие 9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lastRenderedPageBreak/>
              <w:t>"Создание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lastRenderedPageBreak/>
              <w:t>условий для реализации творческого потенциала нации" (Творческие люди")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117,90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204,30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102,10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153,1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2E226E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70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 том числе по ГРБС: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117,90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204,30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102,10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153,1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  <w:r w:rsidR="002E226E"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58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lastRenderedPageBreak/>
              <w:t>Основное мероприятие 10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Национальный проект "Культурная среда"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10 413,50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F33133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 xml:space="preserve"> </w:t>
            </w:r>
            <w:r w:rsidR="002E226E" w:rsidRPr="0002395C">
              <w:rPr>
                <w:rFonts w:cs="Arial"/>
                <w:bCs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55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 том числе по ГРБС: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10 413,50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  <w:r w:rsidR="002E226E"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37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 xml:space="preserve"> Мероприятие 10.1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"Оснащение образовательных учреждений в сфере культуры (детских школ искусств и училищ) музыкальными инструментами,оборудованием и материалами"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5 413,50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2E226E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91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 том числе по ГРБС: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5 413,50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  <w:r w:rsidR="002E226E"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390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 xml:space="preserve"> Мероприяти</w:t>
            </w:r>
            <w:r w:rsidRPr="00F33133">
              <w:rPr>
                <w:rFonts w:cs="Arial"/>
                <w:color w:val="000000"/>
              </w:rPr>
              <w:lastRenderedPageBreak/>
              <w:t>е 10.2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lastRenderedPageBreak/>
              <w:t xml:space="preserve">Создание модельных </w:t>
            </w:r>
            <w:r w:rsidRPr="00F33133">
              <w:rPr>
                <w:rFonts w:cs="Arial"/>
                <w:color w:val="000000"/>
              </w:rPr>
              <w:lastRenderedPageBreak/>
              <w:t>муниципальных библиотек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33133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5 000,00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2E226E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</w:tr>
      <w:tr w:rsidR="00C070EB" w:rsidRPr="00F33133" w:rsidTr="0002395C">
        <w:trPr>
          <w:trHeight w:val="660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в том числе по ГРБС:</w:t>
            </w:r>
            <w:r w:rsidR="00F33133">
              <w:rPr>
                <w:rFonts w:cs="Arial"/>
                <w:color w:val="000000"/>
              </w:rPr>
              <w:t xml:space="preserve"> </w:t>
            </w:r>
            <w:r w:rsidRPr="00F33133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5 000,00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0EB" w:rsidRPr="00F33133" w:rsidRDefault="00C070EB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F33133">
              <w:rPr>
                <w:rFonts w:cs="Arial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B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  <w:r w:rsidR="002E226E" w:rsidRPr="0002395C">
              <w:rPr>
                <w:rFonts w:cs="Arial"/>
                <w:color w:val="000000"/>
              </w:rPr>
              <w:t>0,00</w:t>
            </w:r>
          </w:p>
        </w:tc>
      </w:tr>
    </w:tbl>
    <w:p w:rsidR="00F33133" w:rsidRDefault="00F33133" w:rsidP="00605990">
      <w:pPr>
        <w:rPr>
          <w:rFonts w:cs="Arial"/>
        </w:rPr>
      </w:pPr>
      <w:r>
        <w:rPr>
          <w:rFonts w:cs="Arial"/>
        </w:rPr>
        <w:lastRenderedPageBreak/>
        <w:t xml:space="preserve"> </w:t>
      </w:r>
    </w:p>
    <w:p w:rsidR="006B5981" w:rsidRPr="00F33133" w:rsidRDefault="006B5981" w:rsidP="00605990">
      <w:pPr>
        <w:jc w:val="right"/>
        <w:rPr>
          <w:rFonts w:cs="Arial"/>
        </w:rPr>
      </w:pPr>
    </w:p>
    <w:p w:rsidR="00F33133" w:rsidRPr="00F33133" w:rsidRDefault="00F33133">
      <w:pPr>
        <w:rPr>
          <w:rFonts w:cs="Arial"/>
        </w:rPr>
      </w:pPr>
      <w:r w:rsidRPr="00F33133">
        <w:rPr>
          <w:rFonts w:cs="Arial"/>
        </w:rPr>
        <w:br w:type="page"/>
      </w:r>
    </w:p>
    <w:p w:rsidR="00F33133" w:rsidRDefault="006B5981" w:rsidP="0002395C">
      <w:pPr>
        <w:ind w:left="10065" w:firstLine="0"/>
        <w:rPr>
          <w:rFonts w:cs="Arial"/>
        </w:rPr>
      </w:pPr>
      <w:r w:rsidRPr="00F33133">
        <w:rPr>
          <w:rFonts w:cs="Arial"/>
        </w:rPr>
        <w:t>Приложение № 2</w:t>
      </w:r>
      <w:r w:rsidR="00F33133">
        <w:rPr>
          <w:rFonts w:cs="Arial"/>
        </w:rPr>
        <w:t xml:space="preserve"> </w:t>
      </w:r>
      <w:r w:rsidRPr="00F33133">
        <w:rPr>
          <w:rFonts w:cs="Arial"/>
        </w:rPr>
        <w:t>к постановлению администрации Калачеевского муниципального района</w:t>
      </w:r>
      <w:r w:rsidR="0002395C">
        <w:rPr>
          <w:rFonts w:cs="Arial"/>
        </w:rPr>
        <w:t xml:space="preserve"> </w:t>
      </w:r>
      <w:r w:rsidR="00F33133">
        <w:rPr>
          <w:rFonts w:cs="Arial"/>
        </w:rPr>
        <w:t xml:space="preserve"> </w:t>
      </w:r>
      <w:r w:rsidRPr="00F33133">
        <w:rPr>
          <w:rFonts w:cs="Arial"/>
        </w:rPr>
        <w:t>от</w:t>
      </w:r>
      <w:r w:rsidR="00F33133">
        <w:rPr>
          <w:rFonts w:cs="Arial"/>
        </w:rPr>
        <w:t xml:space="preserve"> </w:t>
      </w:r>
      <w:r w:rsidRPr="00F33133">
        <w:rPr>
          <w:rFonts w:cs="Arial"/>
        </w:rPr>
        <w:t>"</w:t>
      </w:r>
      <w:r w:rsidR="00F33133" w:rsidRPr="00F33133">
        <w:rPr>
          <w:rFonts w:cs="Arial"/>
        </w:rPr>
        <w:t>28</w:t>
      </w:r>
      <w:r w:rsidRPr="00F33133">
        <w:rPr>
          <w:rFonts w:cs="Arial"/>
        </w:rPr>
        <w:t>"</w:t>
      </w:r>
      <w:r w:rsidR="00F33133" w:rsidRPr="00F33133">
        <w:rPr>
          <w:rFonts w:cs="Arial"/>
        </w:rPr>
        <w:t xml:space="preserve"> декабря </w:t>
      </w:r>
      <w:r w:rsidRPr="00F33133">
        <w:rPr>
          <w:rFonts w:cs="Arial"/>
        </w:rPr>
        <w:t>202</w:t>
      </w:r>
      <w:r w:rsidR="00F33133" w:rsidRPr="00F33133">
        <w:rPr>
          <w:rFonts w:cs="Arial"/>
        </w:rPr>
        <w:t>4</w:t>
      </w:r>
      <w:r w:rsidR="00F33133">
        <w:rPr>
          <w:rFonts w:cs="Arial"/>
        </w:rPr>
        <w:t xml:space="preserve"> </w:t>
      </w:r>
      <w:r w:rsidRPr="00F33133">
        <w:rPr>
          <w:rFonts w:cs="Arial"/>
        </w:rPr>
        <w:t>№</w:t>
      </w:r>
      <w:r w:rsidR="00F33133">
        <w:rPr>
          <w:rFonts w:cs="Arial"/>
        </w:rPr>
        <w:t xml:space="preserve"> </w:t>
      </w:r>
      <w:r w:rsidR="00F33133" w:rsidRPr="00F33133">
        <w:rPr>
          <w:rFonts w:cs="Arial"/>
        </w:rPr>
        <w:t>1656</w:t>
      </w:r>
      <w:r w:rsidR="00F33133">
        <w:rPr>
          <w:rFonts w:cs="Arial"/>
        </w:rPr>
        <w:t xml:space="preserve"> </w:t>
      </w:r>
    </w:p>
    <w:p w:rsidR="006B5981" w:rsidRPr="00F33133" w:rsidRDefault="006B5981" w:rsidP="006B5981">
      <w:pPr>
        <w:jc w:val="right"/>
        <w:rPr>
          <w:rFonts w:cs="Arial"/>
        </w:rPr>
      </w:pPr>
    </w:p>
    <w:p w:rsidR="00F33133" w:rsidRDefault="006B5981" w:rsidP="0002395C">
      <w:pPr>
        <w:rPr>
          <w:rFonts w:cs="Arial"/>
        </w:rPr>
      </w:pPr>
      <w:r w:rsidRPr="00F33133">
        <w:rPr>
          <w:rFonts w:cs="Arial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</w:t>
      </w:r>
      <w:r w:rsidR="00F33133">
        <w:rPr>
          <w:rFonts w:cs="Arial"/>
        </w:rPr>
        <w:t xml:space="preserve"> </w:t>
      </w:r>
      <w:r w:rsidRPr="00F33133">
        <w:rPr>
          <w:rFonts w:cs="Arial"/>
        </w:rPr>
        <w:t>муниципального района</w:t>
      </w:r>
      <w:r w:rsidR="0002395C">
        <w:rPr>
          <w:rFonts w:cs="Arial"/>
        </w:rPr>
        <w:t xml:space="preserve"> </w:t>
      </w:r>
      <w:r w:rsidRPr="00F33133">
        <w:rPr>
          <w:rFonts w:cs="Arial"/>
        </w:rPr>
        <w:t>"Развитие культуры и туризма в Калачеевском муниципальном районе на 2020-202</w:t>
      </w:r>
      <w:r w:rsidR="0002395C">
        <w:rPr>
          <w:rFonts w:cs="Arial"/>
        </w:rPr>
        <w:t>7</w:t>
      </w:r>
      <w:r w:rsidRPr="00F33133">
        <w:rPr>
          <w:rFonts w:cs="Arial"/>
        </w:rPr>
        <w:t xml:space="preserve"> годы"</w:t>
      </w:r>
      <w:r w:rsidR="00F33133">
        <w:rPr>
          <w:rFonts w:cs="Arial"/>
        </w:rPr>
        <w:t xml:space="preserve"> </w:t>
      </w:r>
    </w:p>
    <w:p w:rsidR="006B5981" w:rsidRPr="00F33133" w:rsidRDefault="006B5981" w:rsidP="006B5981">
      <w:pPr>
        <w:jc w:val="center"/>
        <w:rPr>
          <w:rFonts w:cs="Arial"/>
        </w:rPr>
      </w:pPr>
    </w:p>
    <w:tbl>
      <w:tblPr>
        <w:tblW w:w="15257" w:type="dxa"/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1559"/>
        <w:gridCol w:w="1276"/>
        <w:gridCol w:w="1275"/>
        <w:gridCol w:w="1134"/>
        <w:gridCol w:w="1134"/>
        <w:gridCol w:w="1276"/>
        <w:gridCol w:w="1134"/>
        <w:gridCol w:w="1276"/>
        <w:gridCol w:w="270"/>
        <w:gridCol w:w="300"/>
        <w:gridCol w:w="564"/>
        <w:gridCol w:w="236"/>
      </w:tblGrid>
      <w:tr w:rsidR="00D13DA2" w:rsidRPr="0002395C" w:rsidTr="0002395C">
        <w:trPr>
          <w:gridAfter w:val="1"/>
          <w:wAfter w:w="236" w:type="dxa"/>
          <w:trHeight w:val="90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Оценка расходов</w:t>
            </w:r>
            <w:r w:rsidR="00F33133" w:rsidRPr="0002395C">
              <w:rPr>
                <w:rFonts w:cs="Arial"/>
                <w:bCs/>
              </w:rPr>
              <w:t xml:space="preserve"> </w:t>
            </w:r>
            <w:r w:rsidRPr="0002395C">
              <w:rPr>
                <w:rFonts w:cs="Arial"/>
                <w:bCs/>
              </w:rPr>
              <w:t>по годам реализации муниципальной программы, тыс. руб.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D13DA2" w:rsidRPr="0002395C" w:rsidTr="0002395C">
        <w:trPr>
          <w:trHeight w:val="94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2020</w:t>
            </w:r>
            <w:r w:rsidRPr="0002395C">
              <w:rPr>
                <w:rFonts w:cs="Arial"/>
              </w:rPr>
              <w:br/>
              <w:t>(первый год реализации)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2021</w:t>
            </w:r>
            <w:r w:rsidRPr="0002395C">
              <w:rPr>
                <w:rFonts w:cs="Arial"/>
                <w:color w:val="000000"/>
              </w:rPr>
              <w:br/>
              <w:t>(второй год реализации)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2022</w:t>
            </w:r>
            <w:r w:rsidRPr="0002395C">
              <w:rPr>
                <w:rFonts w:cs="Arial"/>
                <w:color w:val="000000"/>
              </w:rPr>
              <w:br/>
              <w:t xml:space="preserve">(третий год реализации)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2023</w:t>
            </w:r>
            <w:r w:rsidRPr="0002395C">
              <w:rPr>
                <w:rFonts w:cs="Arial"/>
              </w:rPr>
              <w:br/>
              <w:t xml:space="preserve">(четвертый год реализации)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2024</w:t>
            </w:r>
            <w:r w:rsidRPr="0002395C">
              <w:rPr>
                <w:rFonts w:cs="Arial"/>
              </w:rPr>
              <w:br/>
              <w:t xml:space="preserve">(пятый год реализации)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2025</w:t>
            </w:r>
            <w:r w:rsidRPr="0002395C">
              <w:rPr>
                <w:rFonts w:cs="Arial"/>
              </w:rPr>
              <w:br/>
              <w:t xml:space="preserve">(шестой год реализации)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2026</w:t>
            </w:r>
            <w:r w:rsidRPr="0002395C">
              <w:rPr>
                <w:rFonts w:cs="Arial"/>
              </w:rPr>
              <w:br/>
              <w:t xml:space="preserve">(седьмой год реализации)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6E55E7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2027</w:t>
            </w:r>
            <w:r w:rsidRPr="0002395C">
              <w:rPr>
                <w:rFonts w:cs="Arial"/>
              </w:rPr>
              <w:br/>
              <w:t>(седьмой год реализации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"Развитие культуры и туризма в Калачеевском</w:t>
            </w:r>
            <w:r w:rsidR="00F33133" w:rsidRPr="0002395C">
              <w:rPr>
                <w:rFonts w:cs="Arial"/>
                <w:bCs/>
              </w:rPr>
              <w:t xml:space="preserve"> </w:t>
            </w:r>
            <w:r w:rsidRPr="0002395C">
              <w:rPr>
                <w:rFonts w:cs="Arial"/>
                <w:bCs/>
              </w:rPr>
              <w:t xml:space="preserve">муниципальном районе на 2020 - 2026 годы"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57195,68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115510,90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150815,20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  <w:lang w:val="en-US"/>
              </w:rPr>
              <w:t>11</w:t>
            </w:r>
            <w:r w:rsidR="008F6A4E" w:rsidRPr="0002395C">
              <w:rPr>
                <w:rFonts w:cs="Arial"/>
                <w:bCs/>
                <w:color w:val="000000"/>
              </w:rPr>
              <w:t>7381</w:t>
            </w:r>
            <w:r w:rsidR="006E55E7" w:rsidRPr="0002395C">
              <w:rPr>
                <w:rFonts w:cs="Arial"/>
                <w:bCs/>
                <w:color w:val="000000"/>
              </w:rPr>
              <w:t>,</w:t>
            </w:r>
            <w:r w:rsidR="008F6A4E" w:rsidRPr="0002395C">
              <w:rPr>
                <w:rFonts w:cs="Arial"/>
                <w:bCs/>
                <w:color w:val="000000"/>
              </w:rPr>
              <w:t>5</w:t>
            </w:r>
            <w:r w:rsidR="006E55E7" w:rsidRPr="0002395C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127775,20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131126,20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E7" w:rsidRPr="0002395C" w:rsidRDefault="006E55E7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  <w:p w:rsidR="00D13DA2" w:rsidRPr="0002395C" w:rsidRDefault="006E55E7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131126,20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3641,18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3283,91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400,70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11099,15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  <w:lang w:val="en-US"/>
              </w:rPr>
              <w:t>140</w:t>
            </w:r>
            <w:r w:rsidRPr="0002395C">
              <w:rPr>
                <w:rFonts w:cs="Arial"/>
                <w:color w:val="000000"/>
              </w:rPr>
              <w:t>3</w:t>
            </w:r>
            <w:r w:rsidRPr="0002395C">
              <w:rPr>
                <w:rFonts w:cs="Arial"/>
                <w:color w:val="000000"/>
                <w:lang w:val="en-US"/>
              </w:rPr>
              <w:t>.</w:t>
            </w:r>
            <w:r w:rsidRPr="0002395C">
              <w:rPr>
                <w:rFonts w:cs="Arial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155,90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160,40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6E55E7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160,40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12575,00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69448,26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23218,40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36491,65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27</w:t>
            </w:r>
            <w:r w:rsidR="001479EA" w:rsidRPr="0002395C">
              <w:rPr>
                <w:rFonts w:cs="Arial"/>
              </w:rPr>
              <w:t>6</w:t>
            </w:r>
            <w:r w:rsidRPr="0002395C">
              <w:rPr>
                <w:rFonts w:cs="Arial"/>
              </w:rPr>
              <w:t>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26,10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E7" w:rsidRPr="0002395C" w:rsidRDefault="006E55E7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6E55E7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26,10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28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40979,50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42778,73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77913,50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103224,40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  <w:lang w:val="en-US"/>
              </w:rPr>
              <w:t>11</w:t>
            </w:r>
            <w:r w:rsidR="001479EA" w:rsidRPr="0002395C">
              <w:rPr>
                <w:rFonts w:cs="Arial"/>
              </w:rPr>
              <w:t>5</w:t>
            </w:r>
            <w:r w:rsidRPr="0002395C">
              <w:rPr>
                <w:rFonts w:cs="Arial"/>
                <w:lang w:val="en-US"/>
              </w:rPr>
              <w:t>7</w:t>
            </w:r>
            <w:r w:rsidR="001479EA" w:rsidRPr="0002395C">
              <w:rPr>
                <w:rFonts w:cs="Arial"/>
              </w:rPr>
              <w:t>01</w:t>
            </w:r>
            <w:r w:rsidRPr="0002395C">
              <w:rPr>
                <w:rFonts w:cs="Arial"/>
                <w:lang w:val="en-US"/>
              </w:rPr>
              <w:t>.</w:t>
            </w:r>
            <w:r w:rsidR="001479EA" w:rsidRPr="0002395C">
              <w:rPr>
                <w:rFonts w:cs="Arial"/>
              </w:rPr>
              <w:t>9</w:t>
            </w:r>
            <w:r w:rsidRPr="0002395C">
              <w:rPr>
                <w:rFonts w:cs="Arial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127594,00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130939,70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5E7" w:rsidRPr="0002395C" w:rsidRDefault="006E55E7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6E55E7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130939,70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1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00" w:type="dxa"/>
            <w:vMerge w:val="restart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64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16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  <w:r w:rsidRPr="0002395C">
              <w:rPr>
                <w:rFonts w:cs="Arial"/>
                <w:color w:val="000000"/>
              </w:rPr>
              <w:lastRenderedPageBreak/>
              <w:t>внебюджетные фонды</w:t>
            </w:r>
            <w:r w:rsidR="00F33133"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  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tl2br w:val="nil"/>
              <w:tr2bl w:val="nil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64" w:type="dxa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юридические лица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 xml:space="preserve">Подпрограмма муниципальной программы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"Развитие культуры и туризма в Калачеевском</w:t>
            </w:r>
            <w:r w:rsidR="00F33133" w:rsidRPr="0002395C">
              <w:rPr>
                <w:rFonts w:cs="Arial"/>
                <w:bCs/>
              </w:rPr>
              <w:t xml:space="preserve"> </w:t>
            </w:r>
            <w:r w:rsidRPr="0002395C">
              <w:rPr>
                <w:rFonts w:cs="Arial"/>
                <w:bCs/>
              </w:rPr>
              <w:t xml:space="preserve">муниципальном районе на 2020 - 2026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57195,68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115510,90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150815,20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1479EA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  <w:lang w:val="en-US"/>
              </w:rPr>
              <w:t>11</w:t>
            </w:r>
            <w:r w:rsidRPr="0002395C">
              <w:rPr>
                <w:rFonts w:cs="Arial"/>
                <w:bCs/>
                <w:color w:val="000000"/>
              </w:rPr>
              <w:t>7381,50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127775,20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131126,20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E7" w:rsidRPr="0002395C" w:rsidRDefault="006E55E7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  <w:p w:rsidR="00D13DA2" w:rsidRPr="0002395C" w:rsidRDefault="006E55E7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131126,20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3641,18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3283,91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400,70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11099,15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  <w:lang w:val="en-US"/>
              </w:rPr>
              <w:t>140</w:t>
            </w:r>
            <w:r w:rsidRPr="0002395C">
              <w:rPr>
                <w:rFonts w:cs="Arial"/>
                <w:color w:val="000000"/>
              </w:rPr>
              <w:t>3</w:t>
            </w:r>
            <w:r w:rsidRPr="0002395C">
              <w:rPr>
                <w:rFonts w:cs="Arial"/>
                <w:color w:val="000000"/>
                <w:lang w:val="en-US"/>
              </w:rPr>
              <w:t>,</w:t>
            </w:r>
            <w:r w:rsidRPr="0002395C">
              <w:rPr>
                <w:rFonts w:cs="Arial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155,90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160,40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E7" w:rsidRPr="0002395C" w:rsidRDefault="006E55E7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D13DA2" w:rsidRPr="0002395C" w:rsidRDefault="006E55E7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160,40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12575,00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69448,26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23218,40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36491,65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27</w:t>
            </w:r>
            <w:r w:rsidR="001479EA" w:rsidRPr="0002395C">
              <w:rPr>
                <w:rFonts w:cs="Arial"/>
                <w:color w:val="000000"/>
              </w:rPr>
              <w:t>6</w:t>
            </w:r>
            <w:r w:rsidRPr="0002395C">
              <w:rPr>
                <w:rFonts w:cs="Arial"/>
                <w:color w:val="000000"/>
              </w:rPr>
              <w:t>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25,30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26,10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E7" w:rsidRPr="0002395C" w:rsidRDefault="006E55E7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D13DA2" w:rsidRPr="0002395C" w:rsidRDefault="006E55E7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26,10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40979,50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42778,73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77913,50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103224,40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1479EA" w:rsidP="0002395C">
            <w:pPr>
              <w:ind w:firstLine="0"/>
              <w:jc w:val="left"/>
              <w:rPr>
                <w:rFonts w:cs="Arial"/>
                <w:color w:val="000000"/>
                <w:lang w:val="en-US"/>
              </w:rPr>
            </w:pPr>
            <w:r w:rsidRPr="0002395C">
              <w:rPr>
                <w:rFonts w:cs="Arial"/>
                <w:lang w:val="en-US"/>
              </w:rPr>
              <w:t>11</w:t>
            </w:r>
            <w:r w:rsidRPr="0002395C">
              <w:rPr>
                <w:rFonts w:cs="Arial"/>
              </w:rPr>
              <w:t>5</w:t>
            </w:r>
            <w:r w:rsidRPr="0002395C">
              <w:rPr>
                <w:rFonts w:cs="Arial"/>
                <w:lang w:val="en-US"/>
              </w:rPr>
              <w:t>7</w:t>
            </w:r>
            <w:r w:rsidRPr="0002395C">
              <w:rPr>
                <w:rFonts w:cs="Arial"/>
              </w:rPr>
              <w:t>01</w:t>
            </w:r>
            <w:r w:rsidRPr="0002395C">
              <w:rPr>
                <w:rFonts w:cs="Arial"/>
                <w:lang w:val="en-US"/>
              </w:rPr>
              <w:t>.</w:t>
            </w:r>
            <w:r w:rsidRPr="0002395C">
              <w:rPr>
                <w:rFonts w:cs="Arial"/>
              </w:rPr>
              <w:t>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127594,00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130939,70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E7" w:rsidRPr="0002395C" w:rsidRDefault="006E55E7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D13DA2" w:rsidRPr="0002395C" w:rsidRDefault="006E55E7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130939,70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внебюджетные фонды</w:t>
            </w:r>
            <w:r w:rsidR="00F33133"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юридические лица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Основное мероприятие 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 xml:space="preserve">Формирование единого культурного пространства,создание условий для выравнивания доступа </w:t>
            </w:r>
            <w:r w:rsidRPr="0002395C">
              <w:rPr>
                <w:rFonts w:cs="Arial"/>
                <w:bCs/>
              </w:rPr>
              <w:lastRenderedPageBreak/>
              <w:t>населения к культурным ценностям, поддержка деятельности творческих коллективов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17979,20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74128,30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23992,30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38150,50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1479EA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1676,30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850,00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1732,30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E7" w:rsidRPr="0002395C" w:rsidRDefault="006E55E7" w:rsidP="0002395C">
            <w:pPr>
              <w:ind w:firstLine="0"/>
              <w:jc w:val="left"/>
              <w:rPr>
                <w:rFonts w:cs="Arial"/>
                <w:bCs/>
              </w:rPr>
            </w:pPr>
          </w:p>
          <w:p w:rsidR="00D13DA2" w:rsidRPr="0002395C" w:rsidRDefault="006E55E7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1732,30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3550,00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2975,00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516,00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1016,80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E7" w:rsidRPr="0002395C" w:rsidRDefault="006E55E7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6E55E7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1016,80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12552,00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69368,70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22484,50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36068,50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179,10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165,50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E7" w:rsidRPr="0002395C" w:rsidRDefault="006E55E7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6E55E7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165,50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6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1877,20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1784,60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1507,80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1566,00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1479EA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397,20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550,00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33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  <w:p w:rsidR="00D13DA2" w:rsidRPr="0002395C" w:rsidRDefault="006E55E7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550,00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внебюджетные фонды</w:t>
            </w:r>
            <w:r w:rsidR="00F33133"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  <w:r w:rsidRPr="0002395C">
              <w:rPr>
                <w:rFonts w:cs="Arial"/>
              </w:rPr>
              <w:br/>
              <w:t>Мероприятие 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Проведение районных фестивалей, конкурсов, праздников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387,20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929,60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496,50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1564,80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1479EA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394,70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550,00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E7" w:rsidRPr="0002395C" w:rsidRDefault="006E55E7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6E55E7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550,00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2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28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387,20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929,60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496,50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1564,80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1479EA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394,70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550,00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E7" w:rsidRPr="0002395C" w:rsidRDefault="006E55E7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6E55E7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550,00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внебюджетные фонды</w:t>
            </w:r>
            <w:r w:rsidR="00F33133"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6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  <w:r w:rsidRPr="0002395C">
              <w:rPr>
                <w:rFonts w:cs="Arial"/>
              </w:rPr>
              <w:br/>
              <w:t>Мероприятие 1.2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Содействие участию в зональных, областных, всероссийских, международных фестивалях и конкурсах.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E7" w:rsidRPr="0002395C" w:rsidRDefault="006E55E7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6E55E7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E7" w:rsidRPr="0002395C" w:rsidRDefault="006E55E7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6E55E7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внебюджет</w:t>
            </w:r>
            <w:r w:rsidRPr="0002395C">
              <w:rPr>
                <w:rFonts w:cs="Arial"/>
                <w:color w:val="000000"/>
              </w:rPr>
              <w:lastRenderedPageBreak/>
              <w:t>ные фонды</w:t>
            </w:r>
            <w:r w:rsidR="00F33133"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1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  <w:r w:rsidRPr="0002395C">
              <w:rPr>
                <w:rFonts w:cs="Arial"/>
              </w:rPr>
              <w:br/>
              <w:t>Мероприятие 1.3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12000,00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64896,40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18" w:rsidRPr="0002395C" w:rsidRDefault="00525418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525418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6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12000,00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64896,40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18" w:rsidRPr="0002395C" w:rsidRDefault="00525418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525418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4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24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внебюджетные фонды</w:t>
            </w:r>
            <w:r w:rsidR="00F33133"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6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2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Мероприятие 1.4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Содействие развитию социальной ,инженерной и коммунальной инфраструктуры в рамках адресной программы капитального ремонта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18" w:rsidRPr="0002395C" w:rsidRDefault="00525418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525418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2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18" w:rsidRPr="0002395C" w:rsidRDefault="00525418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525418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2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28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внебюджетные фонды</w:t>
            </w:r>
            <w:r w:rsidR="00F33133"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28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1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Мероприятие 1.5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Финансовое обеспечение деятельности ансамбля "Речица"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1190,00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795,40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1011,30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18" w:rsidRPr="0002395C" w:rsidRDefault="00525418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D13DA2" w:rsidRPr="0002395C" w:rsidRDefault="00525418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2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2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1190,00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795,40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1011,30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18" w:rsidRPr="0002395C" w:rsidRDefault="00525418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525418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\0,00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2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внебюджетные фонды</w:t>
            </w:r>
            <w:r w:rsidR="00F33133"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2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2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Субсидии бюджету муниципального образования на реализацию мероприятий в рамках государственной"Доступная среда"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всего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18" w:rsidRPr="0002395C" w:rsidRDefault="00525418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525418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4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Мероприятия 1.6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2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2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2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2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2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Субсидия на обеспечение </w:t>
            </w:r>
            <w:r w:rsidRPr="0002395C">
              <w:rPr>
                <w:rFonts w:cs="Arial"/>
                <w:color w:val="000000"/>
              </w:rPr>
              <w:lastRenderedPageBreak/>
              <w:t>развития и укрепления материально 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3506,90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601,20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1281,60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1182,30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18" w:rsidRPr="0002395C" w:rsidRDefault="00525418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D13DA2" w:rsidRPr="0002395C" w:rsidRDefault="00525418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1182,30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39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lastRenderedPageBreak/>
              <w:t>Мероприятия 1.7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516,00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1016,80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18" w:rsidRPr="0002395C" w:rsidRDefault="00525418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525418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1016,80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525,00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165,50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18" w:rsidRPr="0002395C" w:rsidRDefault="00525418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525418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165,50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18" w:rsidRPr="0002395C" w:rsidRDefault="00525418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525418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2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внебюджетные фонды</w:t>
            </w:r>
            <w:r w:rsidR="00F33133"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2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2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На</w:t>
            </w:r>
            <w:r w:rsidR="00F33133" w:rsidRPr="0002395C">
              <w:rPr>
                <w:rFonts w:cs="Arial"/>
                <w:color w:val="000000"/>
              </w:rPr>
              <w:t xml:space="preserve"> </w:t>
            </w:r>
            <w:r w:rsidRPr="0002395C">
              <w:rPr>
                <w:rFonts w:cs="Arial"/>
                <w:color w:val="000000"/>
              </w:rPr>
              <w:t>реализацию</w:t>
            </w:r>
            <w:r w:rsidR="00F33133" w:rsidRPr="0002395C">
              <w:rPr>
                <w:rFonts w:cs="Arial"/>
                <w:color w:val="000000"/>
              </w:rPr>
              <w:t xml:space="preserve"> </w:t>
            </w:r>
            <w:r w:rsidRPr="0002395C">
              <w:rPr>
                <w:rFonts w:cs="Arial"/>
                <w:color w:val="000000"/>
              </w:rPr>
              <w:t>мероприятий национального пректа "Культура"(на создание виртуальных концертных залов в Калачеевском муниципальном районе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1102,00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18" w:rsidRPr="0002395C" w:rsidRDefault="00525418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525418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Мероприятия 1.8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18" w:rsidRPr="0002395C" w:rsidRDefault="00525418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525418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18" w:rsidRPr="0002395C" w:rsidRDefault="00525418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525418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внебюджетные фонды</w:t>
            </w:r>
            <w:r w:rsidR="00F33133"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Мероприятия 1.9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Содействие сохранению и развитию учреждений </w:t>
            </w:r>
            <w:r w:rsidRPr="0002395C">
              <w:rPr>
                <w:rFonts w:cs="Arial"/>
                <w:color w:val="000000"/>
              </w:rPr>
              <w:lastRenderedPageBreak/>
              <w:t>культуры в рамках адресной программы капитального ремонта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22484,50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30984,50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18" w:rsidRPr="0002395C" w:rsidRDefault="00525418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525418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18" w:rsidRPr="0002395C" w:rsidRDefault="00525418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525418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3947,30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22484,50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30984,50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18" w:rsidRPr="0002395C" w:rsidRDefault="00525418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525418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52,70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18" w:rsidRPr="0002395C" w:rsidRDefault="00525418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525418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Мероприятия 1.10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Субсидия</w:t>
            </w:r>
            <w:r w:rsidR="00F33133" w:rsidRPr="0002395C">
              <w:rPr>
                <w:rFonts w:cs="Arial"/>
                <w:color w:val="000000"/>
              </w:rPr>
              <w:t xml:space="preserve"> </w:t>
            </w:r>
            <w:r w:rsidRPr="0002395C">
              <w:rPr>
                <w:rFonts w:cs="Arial"/>
                <w:color w:val="000000"/>
              </w:rPr>
              <w:t>на реализацию мероприятийпо сохранению и развитию</w:t>
            </w:r>
            <w:r w:rsidR="00F33133" w:rsidRPr="0002395C">
              <w:rPr>
                <w:rFonts w:cs="Arial"/>
                <w:color w:val="000000"/>
              </w:rPr>
              <w:t xml:space="preserve"> </w:t>
            </w:r>
            <w:r w:rsidRPr="0002395C">
              <w:rPr>
                <w:rFonts w:cs="Arial"/>
                <w:color w:val="000000"/>
              </w:rPr>
              <w:t>муниципальных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18" w:rsidRPr="0002395C" w:rsidRDefault="00525418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D13DA2" w:rsidRPr="0002395C" w:rsidRDefault="00525418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45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18" w:rsidRPr="0002395C" w:rsidRDefault="00525418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525418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2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18" w:rsidRPr="0002395C" w:rsidRDefault="00525418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525418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6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FA" w:rsidRPr="0002395C" w:rsidRDefault="00531AFA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531AFA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1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 xml:space="preserve">Основное </w:t>
            </w:r>
            <w:r w:rsidRPr="0002395C">
              <w:rPr>
                <w:rFonts w:cs="Arial"/>
                <w:bCs/>
              </w:rPr>
              <w:br/>
              <w:t>мероприятие 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Укрепление материально-технической базы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FA" w:rsidRPr="0002395C" w:rsidRDefault="00531AFA" w:rsidP="0002395C">
            <w:pPr>
              <w:ind w:firstLine="0"/>
              <w:jc w:val="left"/>
              <w:rPr>
                <w:rFonts w:cs="Arial"/>
                <w:bCs/>
              </w:rPr>
            </w:pPr>
          </w:p>
          <w:p w:rsidR="00D13DA2" w:rsidRPr="0002395C" w:rsidRDefault="00531AFA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D13DA2" w:rsidRPr="0002395C" w:rsidTr="0002395C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24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FA" w:rsidRPr="0002395C" w:rsidRDefault="00531AFA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531AFA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\0,00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54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FA" w:rsidRPr="0002395C" w:rsidRDefault="00531AFA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531AFA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внебюджетные фонды</w:t>
            </w:r>
            <w:r w:rsidR="00F33133"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FA" w:rsidRPr="0002395C" w:rsidRDefault="00531AFA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531AFA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531AFA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2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Мероприятие 2.1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Содействие в приобретении современного звукового и </w:t>
            </w:r>
            <w:r w:rsidRPr="0002395C">
              <w:rPr>
                <w:rFonts w:cs="Arial"/>
              </w:rPr>
              <w:lastRenderedPageBreak/>
              <w:t>светового оборудования, музыкальных инструментов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внебюджетные фонды</w:t>
            </w:r>
            <w:r w:rsidR="00F33133"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Мероприятие 2.2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Содествие модернизации автоматизированной информационной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внебюджетные фонды</w:t>
            </w:r>
            <w:r w:rsidR="00F33133"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Основное мероприятие 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Развитие туризма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  <w:bCs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внебюджетные фонды</w:t>
            </w:r>
            <w:r w:rsidR="00F33133"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Мероприятие 3.1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Открытие туристических маршрутов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внебюджетные фонды</w:t>
            </w:r>
            <w:r w:rsidR="00F33133"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Мероприятие 3.2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Изготовление рекламных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33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  <w:p w:rsidR="0048408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внебюджетные фонды</w:t>
            </w:r>
            <w:r w:rsidR="00F33133"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Основное мероприятие 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Равитие дополнительного образования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21857,60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24175,00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27708,90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30789,60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3</w:t>
            </w:r>
            <w:r w:rsidR="001479EA" w:rsidRPr="0002395C">
              <w:rPr>
                <w:rFonts w:cs="Arial"/>
                <w:bCs/>
              </w:rPr>
              <w:t>5548</w:t>
            </w:r>
            <w:r w:rsidRPr="0002395C">
              <w:rPr>
                <w:rFonts w:cs="Arial"/>
                <w:bCs/>
              </w:rPr>
              <w:t>,</w:t>
            </w:r>
            <w:r w:rsidR="001479EA" w:rsidRPr="0002395C">
              <w:rPr>
                <w:rFonts w:cs="Arial"/>
                <w:bCs/>
              </w:rPr>
              <w:t>2</w:t>
            </w:r>
            <w:r w:rsidRPr="0002395C">
              <w:rPr>
                <w:rFonts w:cs="Arial"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48727,00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49226,00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  <w:bCs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492260,00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21857,60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24175,00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27708,90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30789,60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1479EA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  <w:bCs/>
              </w:rPr>
              <w:t>35548,20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48727,00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49226,00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49226,00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внебюджетные фонды</w:t>
            </w:r>
            <w:r w:rsidR="00F33133"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Мероприятие 4.1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Укрепление материально-технической базы МКОУ ДОД "Калачеевская ДШИ"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21857,60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24175,00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2151,80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1479EA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4215,10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2926,00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3039,00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3039,00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246,90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2151,80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1479EA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  <w:color w:val="000000"/>
              </w:rPr>
              <w:t>4215,10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2926,00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3039,00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3039,00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внебюджетные фонды</w:t>
            </w:r>
            <w:r w:rsidR="00F33133"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Мероприятие 4.2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Реализация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внебюджетные фонды</w:t>
            </w:r>
            <w:r w:rsidR="00F33133"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Мероприятие 4.3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Финансовое обеспечениедеятельноти МКУ ДО "Калачеевская ДШИ"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21357,60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23928,10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27708,90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28637,80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3</w:t>
            </w:r>
            <w:r w:rsidR="001479EA" w:rsidRPr="0002395C">
              <w:rPr>
                <w:rFonts w:cs="Arial"/>
                <w:color w:val="000000"/>
              </w:rPr>
              <w:t>1333</w:t>
            </w:r>
            <w:r w:rsidRPr="0002395C">
              <w:rPr>
                <w:rFonts w:cs="Arial"/>
                <w:color w:val="000000"/>
              </w:rPr>
              <w:t>,</w:t>
            </w:r>
            <w:r w:rsidR="001479EA" w:rsidRPr="0002395C">
              <w:rPr>
                <w:rFonts w:cs="Arial"/>
                <w:color w:val="000000"/>
              </w:rPr>
              <w:t>1</w:t>
            </w:r>
            <w:r w:rsidRPr="0002395C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45801,00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46187,00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46187,00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21357,60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23928,10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27608,90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28637,80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3</w:t>
            </w:r>
            <w:r w:rsidR="001479EA" w:rsidRPr="0002395C">
              <w:rPr>
                <w:rFonts w:cs="Arial"/>
                <w:color w:val="000000"/>
              </w:rPr>
              <w:t>1333</w:t>
            </w:r>
            <w:r w:rsidRPr="0002395C">
              <w:rPr>
                <w:rFonts w:cs="Arial"/>
                <w:color w:val="000000"/>
              </w:rPr>
              <w:t>,</w:t>
            </w:r>
            <w:r w:rsidR="001479EA" w:rsidRPr="0002395C">
              <w:rPr>
                <w:rFonts w:cs="Arial"/>
                <w:color w:val="000000"/>
              </w:rPr>
              <w:t>1</w:t>
            </w:r>
            <w:r w:rsidRPr="0002395C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45801,00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46187,00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46187,00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внебюджетные фонды</w:t>
            </w:r>
            <w:r w:rsidR="00F33133"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Основное мероприятие 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Развитие музейной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2073,00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1710,70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2393,40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2356,80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1</w:t>
            </w:r>
            <w:r w:rsidR="001479EA" w:rsidRPr="0002395C">
              <w:rPr>
                <w:rFonts w:cs="Arial"/>
                <w:bCs/>
                <w:color w:val="000000"/>
              </w:rPr>
              <w:t>8</w:t>
            </w:r>
            <w:r w:rsidRPr="0002395C">
              <w:rPr>
                <w:rFonts w:cs="Arial"/>
                <w:bCs/>
                <w:color w:val="000000"/>
                <w:lang w:val="en-US"/>
              </w:rPr>
              <w:t>9</w:t>
            </w:r>
            <w:r w:rsidR="001479EA" w:rsidRPr="0002395C">
              <w:rPr>
                <w:rFonts w:cs="Arial"/>
                <w:bCs/>
                <w:color w:val="000000"/>
              </w:rPr>
              <w:t>7</w:t>
            </w:r>
            <w:r w:rsidRPr="0002395C">
              <w:rPr>
                <w:rFonts w:cs="Arial"/>
                <w:bCs/>
                <w:color w:val="000000"/>
              </w:rPr>
              <w:t>,</w:t>
            </w:r>
            <w:r w:rsidRPr="0002395C">
              <w:rPr>
                <w:rFonts w:cs="Arial"/>
                <w:bCs/>
                <w:color w:val="000000"/>
                <w:lang w:val="en-US"/>
              </w:rPr>
              <w:t>2</w:t>
            </w:r>
            <w:r w:rsidRPr="0002395C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2479,00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2203,00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2203,00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2073,00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1710,70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2393,40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2356,80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</w:t>
            </w:r>
            <w:r w:rsidR="001479EA" w:rsidRPr="0002395C">
              <w:rPr>
                <w:rFonts w:cs="Arial"/>
              </w:rPr>
              <w:t>8</w:t>
            </w:r>
            <w:r w:rsidRPr="0002395C">
              <w:rPr>
                <w:rFonts w:cs="Arial"/>
                <w:lang w:val="en-US"/>
              </w:rPr>
              <w:t>9</w:t>
            </w:r>
            <w:r w:rsidR="001479EA" w:rsidRPr="0002395C">
              <w:rPr>
                <w:rFonts w:cs="Arial"/>
              </w:rPr>
              <w:t>7</w:t>
            </w:r>
            <w:r w:rsidRPr="0002395C">
              <w:rPr>
                <w:rFonts w:cs="Arial"/>
              </w:rPr>
              <w:t>,</w:t>
            </w:r>
            <w:r w:rsidRPr="0002395C">
              <w:rPr>
                <w:rFonts w:cs="Arial"/>
                <w:lang w:val="en-US"/>
              </w:rPr>
              <w:t>2</w:t>
            </w:r>
            <w:r w:rsidRPr="0002395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2203,00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2203,00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внебюджетные фонды</w:t>
            </w:r>
            <w:r w:rsidR="00F33133"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1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Мероприятие 5.1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Укрепление материально-технической базы МКУ "Калачеевский краеведческий </w:t>
            </w:r>
            <w:r w:rsidRPr="0002395C">
              <w:rPr>
                <w:rFonts w:cs="Arial"/>
              </w:rPr>
              <w:lastRenderedPageBreak/>
              <w:t>музей"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1101,00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5</w:t>
            </w:r>
            <w:r w:rsidR="001479EA" w:rsidRPr="0002395C">
              <w:rPr>
                <w:rFonts w:cs="Arial"/>
              </w:rPr>
              <w:t>1</w:t>
            </w:r>
            <w:r w:rsidRPr="0002395C">
              <w:rPr>
                <w:rFonts w:cs="Arial"/>
              </w:rPr>
              <w:t>8,</w:t>
            </w:r>
            <w:r w:rsidR="001479EA" w:rsidRPr="0002395C">
              <w:rPr>
                <w:rFonts w:cs="Arial"/>
              </w:rPr>
              <w:t>4</w:t>
            </w:r>
            <w:r w:rsidRPr="0002395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1057,00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660,00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660,00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1479EA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518,40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1057,00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660,00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660,00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внебюджетные фонды</w:t>
            </w:r>
            <w:r w:rsidR="00F33133"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Мероприятие 5.2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Приобретение музейных предметов основного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внебюджетные фонды</w:t>
            </w:r>
            <w:r w:rsidR="00F33133"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66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Мероприятие 5.3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Финансовое обеспечение деятельности МКУ "Калачеевский краеведческий музей"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1723,00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1710,70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2393,40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1255,80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13</w:t>
            </w:r>
            <w:r w:rsidR="00A21B36" w:rsidRPr="0002395C">
              <w:rPr>
                <w:rFonts w:cs="Arial"/>
                <w:color w:val="000000"/>
              </w:rPr>
              <w:t>78</w:t>
            </w:r>
            <w:r w:rsidRPr="0002395C">
              <w:rPr>
                <w:rFonts w:cs="Arial"/>
                <w:color w:val="000000"/>
              </w:rPr>
              <w:t>,</w:t>
            </w:r>
            <w:r w:rsidR="00A21B36" w:rsidRPr="0002395C">
              <w:rPr>
                <w:rFonts w:cs="Arial"/>
                <w:color w:val="000000"/>
              </w:rPr>
              <w:t>8</w:t>
            </w:r>
            <w:r w:rsidRPr="0002395C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1422,00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1543,00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33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1543,00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2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39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46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местный </w:t>
            </w:r>
            <w:r w:rsidRPr="0002395C">
              <w:rPr>
                <w:rFonts w:cs="Arial"/>
                <w:color w:val="000000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lastRenderedPageBreak/>
              <w:t>1723,00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1710,70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2393,40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1255,80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A21B36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1378,80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1422,00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1543,00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82" w:rsidRPr="0002395C" w:rsidRDefault="0048408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lastRenderedPageBreak/>
              <w:t>1543,00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64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lastRenderedPageBreak/>
              <w:t>Мероприятие 5.4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«Создание музея советского периода в Калачеевском муниципальном районе»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33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  <w:p w:rsidR="00D13DA2" w:rsidRPr="0002395C" w:rsidRDefault="0048408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64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33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  <w:p w:rsidR="00D13DA2" w:rsidRPr="0002395C" w:rsidRDefault="00AE0E3F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64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33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  <w:p w:rsidR="00D13DA2" w:rsidRPr="0002395C" w:rsidRDefault="00AE0E3F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64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33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  <w:p w:rsidR="00D13DA2" w:rsidRPr="0002395C" w:rsidRDefault="00AE0E3F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4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Основное мероприятие 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13981,18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13903,40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16396,90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17148,50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  <w:lang w:val="en-US"/>
              </w:rPr>
              <w:t>2002</w:t>
            </w:r>
            <w:r w:rsidR="00A21B36" w:rsidRPr="0002395C">
              <w:rPr>
                <w:rFonts w:cs="Arial"/>
                <w:bCs/>
                <w:color w:val="000000"/>
              </w:rPr>
              <w:t>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21171,50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22059,40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E3F" w:rsidRPr="0002395C" w:rsidRDefault="00AE0E3F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  <w:p w:rsidR="00D13DA2" w:rsidRPr="0002395C" w:rsidRDefault="00AE0E3F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22059,40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left="-108"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 xml:space="preserve"> </w:t>
            </w:r>
          </w:p>
        </w:tc>
      </w:tr>
      <w:tr w:rsidR="00D13DA2" w:rsidRPr="0002395C" w:rsidTr="0002395C">
        <w:trPr>
          <w:trHeight w:val="6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91,18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208,90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200,70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177,30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  <w:lang w:val="en-US"/>
              </w:rPr>
              <w:t xml:space="preserve"> </w:t>
            </w:r>
            <w:r w:rsidR="00D13DA2" w:rsidRPr="0002395C">
              <w:rPr>
                <w:rFonts w:cs="Arial"/>
                <w:color w:val="000000"/>
                <w:lang w:val="en-US"/>
              </w:rPr>
              <w:t>153.4</w:t>
            </w: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155,90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160,40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33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  <w:p w:rsidR="00D13DA2" w:rsidRPr="0002395C" w:rsidRDefault="00AE0E3F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160,40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6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23,00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61,90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729,60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28,90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25,30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26,10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33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  <w:p w:rsidR="00D13DA2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26,10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</w:tr>
      <w:tr w:rsidR="00D13DA2" w:rsidRPr="0002395C" w:rsidTr="0002395C">
        <w:trPr>
          <w:trHeight w:val="6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13867,00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13632,60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15466,60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16942,30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1984</w:t>
            </w:r>
            <w:r w:rsidR="00A21B36" w:rsidRPr="0002395C">
              <w:rPr>
                <w:rFonts w:cs="Arial"/>
                <w:color w:val="000000"/>
              </w:rPr>
              <w:t>5</w:t>
            </w:r>
            <w:r w:rsidRPr="0002395C">
              <w:rPr>
                <w:rFonts w:cs="Arial"/>
                <w:color w:val="000000"/>
              </w:rPr>
              <w:t>,</w:t>
            </w:r>
            <w:r w:rsidR="00A21B36" w:rsidRPr="0002395C">
              <w:rPr>
                <w:rFonts w:cs="Arial"/>
                <w:color w:val="000000"/>
              </w:rPr>
              <w:t>5</w:t>
            </w:r>
            <w:r w:rsidRPr="0002395C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20990,30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21872,90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33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  <w:p w:rsidR="00D13DA2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21872,90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63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Мероприятие 6,1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13767,00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13632,10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15466,20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16941,90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A21B36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19845,10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20990,30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21872,90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33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  <w:p w:rsidR="00D13DA2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21872,90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36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6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13767,00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13632,10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15466,20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16941,90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A21B36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19845,10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20990,30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21872,90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33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  <w:p w:rsidR="00D13DA2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21872,90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63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lastRenderedPageBreak/>
              <w:t>Мероприятие 6,2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Государственная поддержка лучших работников муниципальных учреждений культуры находящихся на территории сельскихъ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33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  <w:p w:rsidR="00D13DA2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6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33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  <w:p w:rsidR="00D13DA2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6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33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  <w:p w:rsidR="00D13DA2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6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33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  <w:p w:rsidR="00D13DA2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63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Мероприятие 6.3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Комплектование книжных фондов муниципальных общедоступных библиотек Калачеевского муниципального района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97,77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233,80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206,60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178,80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181,20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186,50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33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  <w:p w:rsidR="00D13DA2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186,50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6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17,77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200,70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177,30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153,40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155,90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160,40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33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  <w:p w:rsidR="00D13DA2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160,40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6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32,70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28,90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25,30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26,10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33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  <w:p w:rsidR="00D13DA2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26,10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6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33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  <w:p w:rsidR="00D13DA2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63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Мероприятие 6.4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33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  <w:p w:rsidR="00D13DA2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6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33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  <w:p w:rsidR="00D13DA2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6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33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  <w:p w:rsidR="00D13DA2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6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33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  <w:p w:rsidR="00D13DA2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63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Мероприятие 6.5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"Подключение библиотек к </w:t>
            </w:r>
            <w:r w:rsidRPr="0002395C">
              <w:rPr>
                <w:rFonts w:cs="Arial"/>
              </w:rPr>
              <w:lastRenderedPageBreak/>
              <w:t>информационно телекоммуникационной сети"Интернет и развитие библиотечного дела.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116,41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33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  <w:p w:rsidR="00D13DA2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51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73,41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33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  <w:p w:rsidR="00D13DA2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51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23,00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33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  <w:p w:rsidR="00D13DA2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63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33" w:rsidRPr="0002395C" w:rsidRDefault="00F33133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</w:t>
            </w:r>
          </w:p>
          <w:p w:rsidR="00D13DA2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45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Мероприятие 6.6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"Создание</w:t>
            </w:r>
            <w:r w:rsidR="00F33133" w:rsidRPr="0002395C">
              <w:rPr>
                <w:rFonts w:cs="Arial"/>
                <w:bCs/>
              </w:rPr>
              <w:t xml:space="preserve"> </w:t>
            </w:r>
            <w:r w:rsidRPr="0002395C">
              <w:rPr>
                <w:rFonts w:cs="Arial"/>
                <w:bCs/>
              </w:rPr>
              <w:t>условий для реализации творческого потенциала нации"</w:t>
            </w:r>
            <w:r w:rsidR="00F33133" w:rsidRPr="0002395C">
              <w:rPr>
                <w:rFonts w:cs="Arial"/>
                <w:bCs/>
              </w:rPr>
              <w:t xml:space="preserve"> </w:t>
            </w:r>
            <w:r w:rsidRPr="0002395C">
              <w:rPr>
                <w:rFonts w:cs="Arial"/>
                <w:bCs/>
              </w:rPr>
              <w:t>("Творческие люди")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1" w:rsidRPr="0002395C" w:rsidRDefault="00E00EF1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  <w:p w:rsidR="00D13DA2" w:rsidRPr="0002395C" w:rsidRDefault="00E00EF1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1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D13DA2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1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D13DA2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43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1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D13DA2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52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Мероприятие 6.7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Государственная поддержка отрасли культуры за счет средств</w:t>
            </w:r>
            <w:r w:rsidR="00F33133" w:rsidRPr="0002395C">
              <w:rPr>
                <w:rFonts w:cs="Arial"/>
                <w:bCs/>
              </w:rPr>
              <w:t xml:space="preserve"> </w:t>
            </w:r>
            <w:r w:rsidRPr="0002395C">
              <w:rPr>
                <w:rFonts w:cs="Arial"/>
                <w:bCs/>
              </w:rPr>
              <w:t xml:space="preserve">резервного фонда </w:t>
            </w:r>
            <w:r w:rsidRPr="0002395C">
              <w:rPr>
                <w:rFonts w:cs="Arial"/>
                <w:bCs/>
              </w:rPr>
              <w:br/>
              <w:t xml:space="preserve">Правительства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246,30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1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D13DA2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46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208,90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1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D13DA2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45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36,90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1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D13DA2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52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1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D13DA2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51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Мероприятие 6.8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696,90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1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D13DA2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43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1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D13DA2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46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696,90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1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D13DA2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40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1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D13DA2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lastRenderedPageBreak/>
              <w:t>Основное мероприятие</w:t>
            </w:r>
            <w:r w:rsidR="00F33133" w:rsidRPr="0002395C">
              <w:rPr>
                <w:rFonts w:cs="Arial"/>
                <w:bCs/>
              </w:rPr>
              <w:t xml:space="preserve"> </w:t>
            </w:r>
            <w:r w:rsidRPr="0002395C">
              <w:rPr>
                <w:rFonts w:cs="Arial"/>
                <w:bCs/>
              </w:rPr>
              <w:t>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1304,70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1475,60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1932,90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2047,20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  <w:lang w:val="en-US"/>
              </w:rPr>
              <w:t>2</w:t>
            </w:r>
            <w:r w:rsidR="0017766E" w:rsidRPr="0002395C">
              <w:rPr>
                <w:rFonts w:cs="Arial"/>
                <w:bCs/>
                <w:color w:val="000000"/>
              </w:rPr>
              <w:t>37</w:t>
            </w:r>
            <w:r w:rsidR="00A21B36" w:rsidRPr="0002395C">
              <w:rPr>
                <w:rFonts w:cs="Arial"/>
                <w:bCs/>
                <w:color w:val="000000"/>
              </w:rPr>
              <w:t>2</w:t>
            </w:r>
            <w:r w:rsidRPr="0002395C">
              <w:rPr>
                <w:rFonts w:cs="Arial"/>
                <w:bCs/>
                <w:color w:val="000000"/>
              </w:rPr>
              <w:t>,</w:t>
            </w:r>
            <w:r w:rsidR="00A21B36" w:rsidRPr="0002395C">
              <w:rPr>
                <w:rFonts w:cs="Arial"/>
                <w:bCs/>
                <w:color w:val="000000"/>
              </w:rPr>
              <w:t>5</w:t>
            </w:r>
            <w:r w:rsidRPr="0002395C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2028,80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2040,50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1" w:rsidRPr="0002395C" w:rsidRDefault="00E00EF1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  <w:p w:rsidR="00D13DA2" w:rsidRPr="0002395C" w:rsidRDefault="00E00EF1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2395C">
              <w:rPr>
                <w:rFonts w:cs="Arial"/>
                <w:bCs/>
                <w:color w:val="000000"/>
              </w:rPr>
              <w:t>2040,50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1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D13DA2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17766E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69</w:t>
            </w:r>
            <w:r w:rsidR="00D13DA2" w:rsidRPr="0002395C">
              <w:rPr>
                <w:rFonts w:cs="Arial"/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1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D13DA2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1304,70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1475,60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1932,90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2047,20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  <w:lang w:val="en-US"/>
              </w:rPr>
              <w:t>2</w:t>
            </w:r>
            <w:r w:rsidR="00A21B36" w:rsidRPr="0002395C">
              <w:rPr>
                <w:rFonts w:cs="Arial"/>
                <w:color w:val="000000"/>
              </w:rPr>
              <w:t>303</w:t>
            </w:r>
            <w:r w:rsidR="0017766E" w:rsidRPr="0002395C">
              <w:rPr>
                <w:rFonts w:cs="Arial"/>
                <w:color w:val="000000"/>
              </w:rPr>
              <w:t>,</w:t>
            </w:r>
            <w:r w:rsidR="00A21B36" w:rsidRPr="0002395C">
              <w:rPr>
                <w:rFonts w:cs="Arial"/>
                <w:color w:val="000000"/>
              </w:rPr>
              <w:t>5</w:t>
            </w:r>
            <w:r w:rsidR="0017766E" w:rsidRPr="0002395C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2028,80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2040,50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1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D13DA2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2040,50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внебюджетные фонды</w:t>
            </w:r>
            <w:r w:rsidR="00F33133"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1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D13DA2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1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D13DA2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1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D13DA2" w:rsidRPr="0002395C" w:rsidRDefault="00E00EF1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Мероприятие7.1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Финансовое обеспечение деятельности отдела по культуре администрации Калачеевского муниципального района Воронежской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1304,70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1475,60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1932,90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2047,20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A21B36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  <w:bCs/>
                <w:color w:val="000000"/>
                <w:lang w:val="en-US"/>
              </w:rPr>
              <w:t>2</w:t>
            </w:r>
            <w:r w:rsidRPr="0002395C">
              <w:rPr>
                <w:rFonts w:cs="Arial"/>
                <w:bCs/>
                <w:color w:val="000000"/>
              </w:rPr>
              <w:t>372,50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2028,80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2040,50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1" w:rsidRPr="0002395C" w:rsidRDefault="00E00EF1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E00EF1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2040,50</w:t>
            </w:r>
          </w:p>
          <w:p w:rsidR="00E00EF1" w:rsidRPr="0002395C" w:rsidRDefault="00E00EF1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69</w:t>
            </w:r>
            <w:r w:rsidR="00D13DA2" w:rsidRPr="0002395C">
              <w:rPr>
                <w:rFonts w:cs="Arial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1304,70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1475,60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1932,90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2047,20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A21B36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  <w:color w:val="000000"/>
                <w:lang w:val="en-US"/>
              </w:rPr>
              <w:t>2</w:t>
            </w:r>
            <w:r w:rsidRPr="0002395C">
              <w:rPr>
                <w:rFonts w:cs="Arial"/>
                <w:color w:val="000000"/>
              </w:rPr>
              <w:t>303,50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2028,80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2040,50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2040,50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 xml:space="preserve"> внебюджетные фонды</w:t>
            </w:r>
            <w:r w:rsidR="00F33133" w:rsidRPr="0002395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color w:val="000000"/>
              </w:rPr>
            </w:pPr>
            <w:r w:rsidRPr="0002395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3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 xml:space="preserve">Основное </w:t>
            </w:r>
            <w:r w:rsidRPr="0002395C">
              <w:rPr>
                <w:rFonts w:cs="Arial"/>
                <w:bCs/>
              </w:rPr>
              <w:lastRenderedPageBreak/>
              <w:t>мероприятие 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lastRenderedPageBreak/>
              <w:t xml:space="preserve">Организация и </w:t>
            </w:r>
            <w:r w:rsidRPr="0002395C">
              <w:rPr>
                <w:rFonts w:cs="Arial"/>
              </w:rPr>
              <w:lastRenderedPageBreak/>
              <w:t>развитие культурно- досуговой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lastRenderedPageBreak/>
              <w:t xml:space="preserve">всего, в том </w:t>
            </w:r>
            <w:r w:rsidRPr="0002395C">
              <w:rPr>
                <w:rFonts w:cs="Arial"/>
              </w:rPr>
              <w:lastRenderedPageBreak/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28903,9</w:t>
            </w:r>
            <w:r w:rsidRPr="0002395C">
              <w:rPr>
                <w:rFonts w:cs="Arial"/>
                <w:bCs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lastRenderedPageBreak/>
              <w:t>49807,0</w:t>
            </w:r>
            <w:r w:rsidRPr="0002395C">
              <w:rPr>
                <w:rFonts w:cs="Arial"/>
                <w:bCs/>
              </w:rPr>
              <w:lastRenderedPageBreak/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lastRenderedPageBreak/>
              <w:t>5</w:t>
            </w:r>
            <w:r w:rsidR="00A21B36" w:rsidRPr="0002395C">
              <w:rPr>
                <w:rFonts w:cs="Arial"/>
                <w:bCs/>
              </w:rPr>
              <w:t>5</w:t>
            </w:r>
            <w:r w:rsidRPr="0002395C">
              <w:rPr>
                <w:rFonts w:cs="Arial"/>
                <w:bCs/>
              </w:rPr>
              <w:t>7</w:t>
            </w:r>
            <w:r w:rsidR="00A21B36" w:rsidRPr="0002395C">
              <w:rPr>
                <w:rFonts w:cs="Arial"/>
                <w:bCs/>
              </w:rPr>
              <w:t>10</w:t>
            </w:r>
            <w:r w:rsidRPr="0002395C">
              <w:rPr>
                <w:rFonts w:cs="Arial"/>
                <w:bCs/>
              </w:rPr>
              <w:t>,</w:t>
            </w:r>
            <w:r w:rsidR="00A21B36" w:rsidRPr="0002395C">
              <w:rPr>
                <w:rFonts w:cs="Arial"/>
                <w:bCs/>
              </w:rPr>
              <w:t>3</w:t>
            </w:r>
            <w:r w:rsidRPr="0002395C">
              <w:rPr>
                <w:rFonts w:cs="Arial"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52518,9</w:t>
            </w:r>
            <w:r w:rsidRPr="0002395C">
              <w:rPr>
                <w:rFonts w:cs="Arial"/>
                <w:bCs/>
              </w:rPr>
              <w:lastRenderedPageBreak/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lastRenderedPageBreak/>
              <w:t>53865,00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2395C" w:rsidRDefault="0017766E" w:rsidP="0002395C">
            <w:pPr>
              <w:ind w:firstLine="0"/>
              <w:jc w:val="left"/>
              <w:rPr>
                <w:rFonts w:cs="Arial"/>
                <w:bCs/>
              </w:rPr>
            </w:pPr>
          </w:p>
          <w:p w:rsidR="00D13DA2" w:rsidRPr="0002395C" w:rsidRDefault="0017766E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lastRenderedPageBreak/>
              <w:t>53865,00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28803,90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49521,00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A21B36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  <w:bCs/>
              </w:rPr>
              <w:t>55710,30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52518,90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53865,00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53865,00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Мероприятие 8.1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286,00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Основное мероприятие</w:t>
            </w:r>
            <w:r w:rsidR="00F33133" w:rsidRPr="0002395C">
              <w:rPr>
                <w:rFonts w:cs="Arial"/>
                <w:bCs/>
              </w:rPr>
              <w:t xml:space="preserve"> </w:t>
            </w:r>
            <w:r w:rsidRPr="0002395C">
              <w:rPr>
                <w:rFonts w:cs="Arial"/>
                <w:bCs/>
              </w:rPr>
              <w:t>9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"Создание</w:t>
            </w:r>
            <w:r w:rsidR="00F33133" w:rsidRPr="0002395C">
              <w:rPr>
                <w:rFonts w:cs="Arial"/>
              </w:rPr>
              <w:t xml:space="preserve"> </w:t>
            </w:r>
            <w:r w:rsidRPr="0002395C">
              <w:rPr>
                <w:rFonts w:cs="Arial"/>
              </w:rPr>
              <w:t>условий для реализации творческого потенциала нации"</w:t>
            </w:r>
            <w:r w:rsidR="00F33133" w:rsidRPr="0002395C">
              <w:rPr>
                <w:rFonts w:cs="Arial"/>
              </w:rPr>
              <w:t xml:space="preserve"> </w:t>
            </w:r>
            <w:r w:rsidRPr="0002395C">
              <w:rPr>
                <w:rFonts w:cs="Arial"/>
              </w:rPr>
              <w:t>("Творческие люди")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117,90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204,30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102,10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153,10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2395C" w:rsidRDefault="0017766E" w:rsidP="0002395C">
            <w:pPr>
              <w:ind w:firstLine="0"/>
              <w:jc w:val="left"/>
              <w:rPr>
                <w:rFonts w:cs="Arial"/>
                <w:bCs/>
              </w:rPr>
            </w:pPr>
          </w:p>
          <w:p w:rsidR="00D13DA2" w:rsidRPr="0002395C" w:rsidRDefault="0017766E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100,01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102,10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0,233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Основное мероприятие</w:t>
            </w:r>
            <w:r w:rsidR="00F33133" w:rsidRPr="0002395C">
              <w:rPr>
                <w:rFonts w:cs="Arial"/>
                <w:bCs/>
              </w:rPr>
              <w:t xml:space="preserve"> </w:t>
            </w:r>
            <w:r w:rsidRPr="0002395C">
              <w:rPr>
                <w:rFonts w:cs="Arial"/>
                <w:bCs/>
              </w:rPr>
              <w:t>10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Национальный проект "Культурная среда"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10413,50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2395C" w:rsidRDefault="0017766E" w:rsidP="0002395C">
            <w:pPr>
              <w:ind w:firstLine="0"/>
              <w:jc w:val="left"/>
              <w:rPr>
                <w:rFonts w:cs="Arial"/>
                <w:bCs/>
              </w:rPr>
            </w:pPr>
          </w:p>
          <w:p w:rsidR="00D13DA2" w:rsidRPr="0002395C" w:rsidRDefault="0017766E" w:rsidP="0002395C">
            <w:pPr>
              <w:ind w:firstLine="0"/>
              <w:jc w:val="left"/>
              <w:rPr>
                <w:rFonts w:cs="Arial"/>
                <w:bCs/>
              </w:rPr>
            </w:pPr>
            <w:r w:rsidRPr="0002395C">
              <w:rPr>
                <w:rFonts w:cs="Arial"/>
                <w:bCs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10303,75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108,25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Мероприятие 10.1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"Оснащение образовательных учреждений в сфере культуры (детских школ искусств и училищ) музыкальными инструментами,оборудованием и материалами"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5413,50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5303,75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108,25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46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33" w:rsidRPr="0002395C" w:rsidRDefault="00F33133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</w:t>
            </w:r>
          </w:p>
          <w:p w:rsidR="0017766E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 xml:space="preserve"> Мероприятие 10.2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Создание модельных муниципальных библиотек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02395C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  <w:tr w:rsidR="00D13DA2" w:rsidRPr="00F33133" w:rsidTr="0002395C">
        <w:trPr>
          <w:trHeight w:val="3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DA2" w:rsidRPr="0002395C" w:rsidRDefault="00D13DA2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6E" w:rsidRPr="0002395C" w:rsidRDefault="0017766E" w:rsidP="0002395C">
            <w:pPr>
              <w:ind w:firstLine="0"/>
              <w:jc w:val="left"/>
              <w:rPr>
                <w:rFonts w:cs="Arial"/>
              </w:rPr>
            </w:pPr>
          </w:p>
          <w:p w:rsidR="00D13DA2" w:rsidRPr="00F33133" w:rsidRDefault="0017766E" w:rsidP="0002395C">
            <w:pPr>
              <w:ind w:firstLine="0"/>
              <w:jc w:val="left"/>
              <w:rPr>
                <w:rFonts w:cs="Arial"/>
              </w:rPr>
            </w:pPr>
            <w:r w:rsidRPr="0002395C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3DA2" w:rsidRPr="00F33133" w:rsidRDefault="00D13DA2" w:rsidP="0002395C">
            <w:pPr>
              <w:ind w:firstLine="0"/>
              <w:jc w:val="left"/>
              <w:rPr>
                <w:rFonts w:cs="Arial"/>
              </w:rPr>
            </w:pPr>
          </w:p>
        </w:tc>
      </w:tr>
    </w:tbl>
    <w:p w:rsidR="00F33133" w:rsidRDefault="00F33133" w:rsidP="006B5981">
      <w:pPr>
        <w:jc w:val="center"/>
        <w:rPr>
          <w:rFonts w:cs="Arial"/>
        </w:rPr>
      </w:pPr>
      <w:r>
        <w:rPr>
          <w:rFonts w:cs="Arial"/>
        </w:rPr>
        <w:t xml:space="preserve"> </w:t>
      </w:r>
    </w:p>
    <w:p w:rsidR="00F33133" w:rsidRDefault="00F33133" w:rsidP="006B5981">
      <w:pPr>
        <w:jc w:val="center"/>
        <w:rPr>
          <w:rFonts w:cs="Arial"/>
        </w:rPr>
      </w:pPr>
      <w:r>
        <w:rPr>
          <w:rFonts w:cs="Arial"/>
        </w:rPr>
        <w:t xml:space="preserve"> </w:t>
      </w:r>
    </w:p>
    <w:p w:rsidR="007637AD" w:rsidRPr="00F33133" w:rsidRDefault="0002395C" w:rsidP="006B5981">
      <w:pPr>
        <w:jc w:val="center"/>
        <w:rPr>
          <w:rFonts w:cs="Arial"/>
        </w:rPr>
      </w:pPr>
      <w:r>
        <w:rPr>
          <w:rFonts w:cs="Arial"/>
        </w:rPr>
        <w:br w:type="page"/>
      </w:r>
    </w:p>
    <w:p w:rsidR="00F33133" w:rsidRDefault="007637AD" w:rsidP="0002395C">
      <w:pPr>
        <w:tabs>
          <w:tab w:val="left" w:pos="6941"/>
        </w:tabs>
        <w:ind w:left="9639" w:firstLine="0"/>
        <w:rPr>
          <w:rFonts w:cs="Arial"/>
        </w:rPr>
      </w:pPr>
      <w:r w:rsidRPr="00F33133">
        <w:rPr>
          <w:rFonts w:cs="Arial"/>
        </w:rPr>
        <w:t xml:space="preserve">Приложение № 3 </w:t>
      </w:r>
      <w:r w:rsidR="00F33133">
        <w:rPr>
          <w:rFonts w:cs="Arial"/>
        </w:rPr>
        <w:t xml:space="preserve"> </w:t>
      </w:r>
      <w:r w:rsidRPr="00F33133">
        <w:rPr>
          <w:rFonts w:cs="Arial"/>
        </w:rPr>
        <w:t>к</w:t>
      </w:r>
      <w:r w:rsidR="00F33133">
        <w:rPr>
          <w:rFonts w:cs="Arial"/>
        </w:rPr>
        <w:t xml:space="preserve"> </w:t>
      </w:r>
      <w:r w:rsidRPr="00F33133">
        <w:rPr>
          <w:rFonts w:cs="Arial"/>
        </w:rPr>
        <w:t>постановлению администрации</w:t>
      </w:r>
      <w:r w:rsidR="0002395C">
        <w:rPr>
          <w:rFonts w:cs="Arial"/>
        </w:rPr>
        <w:t xml:space="preserve"> </w:t>
      </w:r>
      <w:r w:rsidR="00F33133">
        <w:rPr>
          <w:rFonts w:cs="Arial"/>
        </w:rPr>
        <w:t xml:space="preserve"> </w:t>
      </w:r>
      <w:r w:rsidRPr="00F33133">
        <w:rPr>
          <w:rFonts w:cs="Arial"/>
        </w:rPr>
        <w:t>Калачеевского муниципального района</w:t>
      </w:r>
      <w:r w:rsidR="00F33133">
        <w:rPr>
          <w:rFonts w:cs="Arial"/>
        </w:rPr>
        <w:t xml:space="preserve"> </w:t>
      </w:r>
      <w:r w:rsidR="0002395C">
        <w:rPr>
          <w:rFonts w:cs="Arial"/>
        </w:rPr>
        <w:t xml:space="preserve"> </w:t>
      </w:r>
      <w:r w:rsidRPr="00F33133">
        <w:rPr>
          <w:rFonts w:cs="Arial"/>
        </w:rPr>
        <w:t>от</w:t>
      </w:r>
      <w:r w:rsidR="00F33133">
        <w:rPr>
          <w:rFonts w:cs="Arial"/>
        </w:rPr>
        <w:t xml:space="preserve"> </w:t>
      </w:r>
      <w:r w:rsidRPr="00F33133">
        <w:rPr>
          <w:rFonts w:cs="Arial"/>
        </w:rPr>
        <w:t>«</w:t>
      </w:r>
      <w:r w:rsidR="00F33133" w:rsidRPr="00F33133">
        <w:rPr>
          <w:rFonts w:cs="Arial"/>
        </w:rPr>
        <w:t>28</w:t>
      </w:r>
      <w:r w:rsidRPr="00F33133">
        <w:rPr>
          <w:rFonts w:cs="Arial"/>
        </w:rPr>
        <w:t>»</w:t>
      </w:r>
      <w:r w:rsidR="00F33133">
        <w:rPr>
          <w:rFonts w:cs="Arial"/>
        </w:rPr>
        <w:t xml:space="preserve"> </w:t>
      </w:r>
      <w:r w:rsidR="00F33133" w:rsidRPr="00F33133">
        <w:rPr>
          <w:rFonts w:cs="Arial"/>
        </w:rPr>
        <w:t>декабря</w:t>
      </w:r>
      <w:r w:rsidR="00F33133">
        <w:rPr>
          <w:rFonts w:cs="Arial"/>
        </w:rPr>
        <w:t xml:space="preserve"> </w:t>
      </w:r>
      <w:r w:rsidRPr="00F33133">
        <w:rPr>
          <w:rFonts w:cs="Arial"/>
        </w:rPr>
        <w:t>202</w:t>
      </w:r>
      <w:r w:rsidR="00F33133" w:rsidRPr="00F33133">
        <w:rPr>
          <w:rFonts w:cs="Arial"/>
        </w:rPr>
        <w:t xml:space="preserve">4 </w:t>
      </w:r>
      <w:r w:rsidRPr="00F33133">
        <w:rPr>
          <w:rFonts w:cs="Arial"/>
        </w:rPr>
        <w:t>г</w:t>
      </w:r>
      <w:r w:rsidR="00F33133" w:rsidRPr="00F33133">
        <w:rPr>
          <w:rFonts w:cs="Arial"/>
        </w:rPr>
        <w:t xml:space="preserve"> № 1656</w:t>
      </w:r>
      <w:r w:rsidR="00F33133">
        <w:rPr>
          <w:rFonts w:cs="Arial"/>
        </w:rPr>
        <w:t xml:space="preserve"> </w:t>
      </w:r>
    </w:p>
    <w:p w:rsidR="007637AD" w:rsidRPr="00F33133" w:rsidRDefault="00F33133" w:rsidP="007637AD">
      <w:pPr>
        <w:tabs>
          <w:tab w:val="left" w:pos="6941"/>
        </w:tabs>
        <w:rPr>
          <w:rFonts w:cs="Arial"/>
        </w:rPr>
      </w:pPr>
      <w:r>
        <w:rPr>
          <w:rFonts w:cs="Arial"/>
        </w:rPr>
        <w:t xml:space="preserve"> </w:t>
      </w:r>
      <w:r w:rsidR="007637AD" w:rsidRPr="00F33133">
        <w:rPr>
          <w:rFonts w:cs="Arial"/>
        </w:rPr>
        <w:t>План реализации муниципальной программы «Развитие культуры и туризма в Калачеевском муниципальном районе на 2020-202</w:t>
      </w:r>
      <w:r w:rsidR="0002395C">
        <w:rPr>
          <w:rFonts w:cs="Arial"/>
        </w:rPr>
        <w:t>7</w:t>
      </w:r>
      <w:r w:rsidR="007637AD" w:rsidRPr="00F33133">
        <w:rPr>
          <w:rFonts w:cs="Arial"/>
        </w:rPr>
        <w:t xml:space="preserve"> годы»</w:t>
      </w:r>
      <w:r w:rsidR="0002395C">
        <w:rPr>
          <w:rFonts w:cs="Arial"/>
        </w:rPr>
        <w:t xml:space="preserve"> </w:t>
      </w:r>
      <w:r>
        <w:rPr>
          <w:rFonts w:cs="Arial"/>
        </w:rPr>
        <w:t xml:space="preserve"> </w:t>
      </w:r>
      <w:r w:rsidR="007637AD" w:rsidRPr="00F33133">
        <w:rPr>
          <w:rFonts w:cs="Arial"/>
        </w:rPr>
        <w:t>на 2024 год</w:t>
      </w:r>
    </w:p>
    <w:p w:rsidR="007637AD" w:rsidRPr="00F33133" w:rsidRDefault="007637AD" w:rsidP="007637AD">
      <w:pPr>
        <w:tabs>
          <w:tab w:val="left" w:pos="6941"/>
        </w:tabs>
        <w:rPr>
          <w:rFonts w:cs="Arial"/>
        </w:rPr>
      </w:pP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984"/>
        <w:gridCol w:w="1701"/>
        <w:gridCol w:w="1134"/>
        <w:gridCol w:w="1276"/>
        <w:gridCol w:w="2551"/>
        <w:gridCol w:w="1985"/>
        <w:gridCol w:w="1276"/>
      </w:tblGrid>
      <w:tr w:rsidR="007637AD" w:rsidRPr="00F33133" w:rsidTr="00F33133">
        <w:trPr>
          <w:trHeight w:val="735"/>
        </w:trPr>
        <w:tc>
          <w:tcPr>
            <w:tcW w:w="562" w:type="dxa"/>
            <w:vMerge w:val="restart"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№</w:t>
            </w:r>
            <w:r w:rsidRPr="00F33133">
              <w:rPr>
                <w:rFonts w:cs="Arial"/>
              </w:rPr>
              <w:br/>
              <w:t>п/п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Статус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Наименование</w:t>
            </w:r>
            <w:r w:rsidR="00F33133" w:rsidRPr="00F33133">
              <w:rPr>
                <w:rFonts w:cs="Arial"/>
              </w:rPr>
              <w:t xml:space="preserve"> </w:t>
            </w:r>
            <w:r w:rsidRPr="00F33133">
              <w:rPr>
                <w:rFonts w:cs="Arial"/>
              </w:rPr>
              <w:t>программы подпрограммы,</w:t>
            </w:r>
            <w:r w:rsidR="00F33133" w:rsidRPr="00F33133">
              <w:rPr>
                <w:rFonts w:cs="Arial"/>
              </w:rPr>
              <w:t xml:space="preserve"> </w:t>
            </w:r>
            <w:r w:rsidRPr="00F33133">
              <w:rPr>
                <w:rFonts w:cs="Arial"/>
              </w:rPr>
              <w:t>основного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Исполнитель мероприятия (структурное подразделение администрации Калачеевского</w:t>
            </w:r>
            <w:r w:rsidR="00F33133" w:rsidRPr="00F33133">
              <w:rPr>
                <w:rFonts w:cs="Arial"/>
              </w:rPr>
              <w:t xml:space="preserve"> </w:t>
            </w:r>
            <w:r w:rsidRPr="00F33133">
              <w:rPr>
                <w:rFonts w:cs="Arial"/>
              </w:rPr>
              <w:t>муниципального района, иной главный распорядитель средств местного бюджета</w:t>
            </w:r>
          </w:p>
        </w:tc>
        <w:tc>
          <w:tcPr>
            <w:tcW w:w="1134" w:type="dxa"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Срок</w:t>
            </w:r>
          </w:p>
        </w:tc>
        <w:tc>
          <w:tcPr>
            <w:tcW w:w="1276" w:type="dxa"/>
            <w:shd w:val="clear" w:color="auto" w:fill="auto"/>
            <w:hideMark/>
          </w:tcPr>
          <w:p w:rsidR="007637AD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Ожидаемый непосредственный результат (краткое описание) от реализации подпрограммы, основного мероприятия,</w:t>
            </w:r>
            <w:r w:rsidR="00F33133" w:rsidRPr="00F33133">
              <w:rPr>
                <w:rFonts w:cs="Arial"/>
              </w:rPr>
              <w:t xml:space="preserve"> </w:t>
            </w:r>
            <w:r w:rsidRPr="00F33133">
              <w:rPr>
                <w:rFonts w:cs="Arial"/>
              </w:rPr>
              <w:t xml:space="preserve">в очередном финансовом году 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КБК </w:t>
            </w:r>
            <w:r w:rsidRPr="00F33133">
              <w:rPr>
                <w:rFonts w:cs="Arial"/>
              </w:rPr>
              <w:br/>
              <w:t>(местный</w:t>
            </w:r>
            <w:r w:rsidRPr="00F33133">
              <w:rPr>
                <w:rFonts w:cs="Arial"/>
              </w:rPr>
              <w:br/>
              <w:t>бюджет)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Расходы, предусмотренные решением Совета народных депутатов Калачеевского муниципального района</w:t>
            </w:r>
            <w:r w:rsidR="00F33133" w:rsidRPr="00F33133">
              <w:rPr>
                <w:rFonts w:cs="Arial"/>
              </w:rPr>
              <w:t xml:space="preserve"> </w:t>
            </w:r>
            <w:r w:rsidRPr="00F33133">
              <w:rPr>
                <w:rFonts w:cs="Arial"/>
              </w:rPr>
              <w:t>о</w:t>
            </w:r>
            <w:r w:rsidR="00F33133" w:rsidRPr="00F33133">
              <w:rPr>
                <w:rFonts w:cs="Arial"/>
              </w:rPr>
              <w:t xml:space="preserve"> </w:t>
            </w:r>
            <w:r w:rsidRPr="00F33133">
              <w:rPr>
                <w:rFonts w:cs="Arial"/>
              </w:rPr>
              <w:t>бюджете, на 2022 год</w:t>
            </w:r>
          </w:p>
        </w:tc>
      </w:tr>
      <w:tr w:rsidR="007637AD" w:rsidRPr="00F33133" w:rsidTr="00F33133">
        <w:trPr>
          <w:trHeight w:val="315"/>
        </w:trPr>
        <w:tc>
          <w:tcPr>
            <w:tcW w:w="562" w:type="dxa"/>
            <w:vMerge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37AD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:rsidR="007637AD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</w:tr>
      <w:tr w:rsidR="007637AD" w:rsidRPr="00F33133" w:rsidTr="00F33133">
        <w:trPr>
          <w:trHeight w:val="3230"/>
        </w:trPr>
        <w:tc>
          <w:tcPr>
            <w:tcW w:w="562" w:type="dxa"/>
            <w:vMerge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начала реализации</w:t>
            </w:r>
            <w:r w:rsidRPr="00F33133">
              <w:rPr>
                <w:rFonts w:cs="Arial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276" w:type="dxa"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окончания реализации</w:t>
            </w:r>
            <w:r w:rsidRPr="00F33133">
              <w:rPr>
                <w:rFonts w:cs="Arial"/>
              </w:rPr>
              <w:br/>
              <w:t>мероприятия</w:t>
            </w:r>
            <w:r w:rsidRPr="00F33133">
              <w:rPr>
                <w:rFonts w:cs="Arial"/>
              </w:rPr>
              <w:br/>
              <w:t>в очередном финансовом году</w:t>
            </w:r>
            <w:r w:rsidR="00F33133" w:rsidRPr="00F33133">
              <w:rPr>
                <w:rFonts w:cs="Arial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</w:tr>
      <w:tr w:rsidR="007637AD" w:rsidRPr="00F33133" w:rsidTr="00F33133">
        <w:trPr>
          <w:trHeight w:val="255"/>
        </w:trPr>
        <w:tc>
          <w:tcPr>
            <w:tcW w:w="562" w:type="dxa"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Муниципальная программа «Развитие культуры и туризма в </w:t>
            </w:r>
            <w:r w:rsidRPr="00F33133">
              <w:rPr>
                <w:rFonts w:cs="Arial"/>
              </w:rPr>
              <w:lastRenderedPageBreak/>
              <w:t xml:space="preserve">Калачеевском </w:t>
            </w:r>
          </w:p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муниципальном районе на</w:t>
            </w:r>
            <w:r w:rsidR="00F33133" w:rsidRPr="00F33133">
              <w:rPr>
                <w:rFonts w:cs="Arial"/>
              </w:rPr>
              <w:t xml:space="preserve"> </w:t>
            </w:r>
            <w:r w:rsidRPr="00F33133">
              <w:rPr>
                <w:rFonts w:cs="Arial"/>
              </w:rPr>
              <w:t xml:space="preserve">2020- 2026годы» </w:t>
            </w:r>
          </w:p>
        </w:tc>
        <w:tc>
          <w:tcPr>
            <w:tcW w:w="1701" w:type="dxa"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lastRenderedPageBreak/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6</w:t>
            </w:r>
          </w:p>
        </w:tc>
        <w:tc>
          <w:tcPr>
            <w:tcW w:w="2551" w:type="dxa"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7</w:t>
            </w:r>
          </w:p>
        </w:tc>
        <w:tc>
          <w:tcPr>
            <w:tcW w:w="1985" w:type="dxa"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7637AD" w:rsidRPr="00F33133" w:rsidRDefault="002529C7" w:rsidP="0002395C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F33133">
              <w:rPr>
                <w:rFonts w:cs="Arial"/>
              </w:rPr>
              <w:t>11</w:t>
            </w:r>
            <w:r w:rsidR="00505819" w:rsidRPr="00F33133">
              <w:rPr>
                <w:rFonts w:cs="Arial"/>
              </w:rPr>
              <w:t>7381</w:t>
            </w:r>
            <w:r w:rsidRPr="00F33133">
              <w:rPr>
                <w:rFonts w:cs="Arial"/>
              </w:rPr>
              <w:t>,</w:t>
            </w:r>
            <w:r w:rsidR="00505819" w:rsidRPr="00F33133">
              <w:rPr>
                <w:rFonts w:cs="Arial"/>
              </w:rPr>
              <w:t>5</w:t>
            </w:r>
          </w:p>
        </w:tc>
      </w:tr>
      <w:tr w:rsidR="007637AD" w:rsidRPr="00F33133" w:rsidTr="00F33133">
        <w:trPr>
          <w:trHeight w:val="3180"/>
        </w:trPr>
        <w:tc>
          <w:tcPr>
            <w:tcW w:w="562" w:type="dxa"/>
            <w:shd w:val="clear" w:color="auto" w:fill="auto"/>
            <w:noWrap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Подпрограмма Муниципальной программы «Развитие культуры и туризма в Калачеевском </w:t>
            </w:r>
          </w:p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муниципальном районе на 2020- 2026годы»</w:t>
            </w:r>
          </w:p>
        </w:tc>
        <w:tc>
          <w:tcPr>
            <w:tcW w:w="1701" w:type="dxa"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637AD" w:rsidRPr="00F33133" w:rsidRDefault="00505819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117381,5</w:t>
            </w:r>
          </w:p>
        </w:tc>
      </w:tr>
      <w:tr w:rsidR="007637AD" w:rsidRPr="00F33133" w:rsidTr="00F33133">
        <w:trPr>
          <w:trHeight w:val="3180"/>
        </w:trPr>
        <w:tc>
          <w:tcPr>
            <w:tcW w:w="562" w:type="dxa"/>
            <w:shd w:val="clear" w:color="auto" w:fill="auto"/>
            <w:noWrap/>
            <w:hideMark/>
          </w:tcPr>
          <w:p w:rsidR="007637AD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  <w:bCs/>
                <w:i/>
                <w:iCs/>
              </w:rPr>
            </w:pPr>
            <w:r w:rsidRPr="00F33133">
              <w:rPr>
                <w:rFonts w:cs="Arial"/>
                <w:bCs/>
                <w:i/>
                <w:iCs/>
              </w:rPr>
              <w:t xml:space="preserve">Основное </w:t>
            </w:r>
            <w:r w:rsidRPr="00F33133">
              <w:rPr>
                <w:rFonts w:cs="Arial"/>
                <w:bCs/>
                <w:i/>
                <w:iCs/>
              </w:rPr>
              <w:br/>
              <w:t>мероприятие 1</w:t>
            </w:r>
          </w:p>
        </w:tc>
        <w:tc>
          <w:tcPr>
            <w:tcW w:w="1984" w:type="dxa"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Формирование единого культурного пространства, создание условий для выравнивания доступа населения к культурным ценностям, поддержка деятельности творческих коллективов</w:t>
            </w:r>
          </w:p>
        </w:tc>
        <w:tc>
          <w:tcPr>
            <w:tcW w:w="1701" w:type="dxa"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Отдел по культуре</w:t>
            </w:r>
            <w:r w:rsidR="00F33133" w:rsidRPr="00F33133">
              <w:rPr>
                <w:rFonts w:cs="Arial"/>
              </w:rPr>
              <w:t xml:space="preserve"> </w:t>
            </w:r>
            <w:r w:rsidRPr="00F33133">
              <w:rPr>
                <w:rFonts w:cs="Arial"/>
              </w:rPr>
              <w:t>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01.01.2024</w:t>
            </w:r>
          </w:p>
        </w:tc>
        <w:tc>
          <w:tcPr>
            <w:tcW w:w="1276" w:type="dxa"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31.12.2024</w:t>
            </w:r>
          </w:p>
        </w:tc>
        <w:tc>
          <w:tcPr>
            <w:tcW w:w="2551" w:type="dxa"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Реализация</w:t>
            </w:r>
            <w:r w:rsidR="00F33133" w:rsidRPr="00F33133">
              <w:rPr>
                <w:rFonts w:cs="Arial"/>
              </w:rPr>
              <w:t xml:space="preserve"> </w:t>
            </w:r>
            <w:r w:rsidRPr="00F33133">
              <w:rPr>
                <w:rFonts w:cs="Arial"/>
              </w:rPr>
              <w:t>основных мероприятий</w:t>
            </w:r>
            <w:r w:rsidR="00F33133" w:rsidRPr="00F33133">
              <w:rPr>
                <w:rFonts w:cs="Arial"/>
              </w:rPr>
              <w:t xml:space="preserve"> </w:t>
            </w:r>
            <w:r w:rsidRPr="00F33133">
              <w:rPr>
                <w:rFonts w:cs="Arial"/>
              </w:rPr>
              <w:t>позволит усилить региональную и муниципальную</w:t>
            </w:r>
            <w:r w:rsidR="00F33133" w:rsidRPr="00F33133">
              <w:rPr>
                <w:rFonts w:cs="Arial"/>
              </w:rPr>
              <w:t xml:space="preserve"> </w:t>
            </w:r>
            <w:r w:rsidRPr="00F33133">
              <w:rPr>
                <w:rFonts w:cs="Arial"/>
              </w:rPr>
              <w:t xml:space="preserve">поддержку по социально-культурному обустройству учреждений культуры муниципального района, формированию условий </w:t>
            </w:r>
            <w:r w:rsidRPr="00F33133">
              <w:rPr>
                <w:rFonts w:cs="Arial"/>
              </w:rPr>
              <w:lastRenderedPageBreak/>
              <w:t>социального комфорта, повысить эффективность предоставляемых услуг.</w:t>
            </w:r>
          </w:p>
        </w:tc>
        <w:tc>
          <w:tcPr>
            <w:tcW w:w="1985" w:type="dxa"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922 08 01</w:t>
            </w:r>
            <w:r w:rsidRPr="00F33133">
              <w:rPr>
                <w:rFonts w:cs="Arial"/>
                <w:lang w:val="en-US"/>
              </w:rPr>
              <w:t xml:space="preserve"> 0</w:t>
            </w:r>
            <w:r w:rsidRPr="00F33133">
              <w:rPr>
                <w:rFonts w:cs="Arial"/>
              </w:rPr>
              <w:t>310180840</w:t>
            </w:r>
          </w:p>
          <w:p w:rsidR="00F33133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914 08 01</w:t>
            </w:r>
            <w:r w:rsidRPr="00F33133">
              <w:rPr>
                <w:rFonts w:cs="Arial"/>
                <w:lang w:val="en-US"/>
              </w:rPr>
              <w:t>03101L4670</w:t>
            </w:r>
            <w:r w:rsidR="00F33133" w:rsidRPr="00F33133">
              <w:rPr>
                <w:rFonts w:cs="Arial"/>
              </w:rPr>
              <w:t xml:space="preserve"> </w:t>
            </w:r>
          </w:p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5F706E" w:rsidRPr="00F33133" w:rsidRDefault="00505819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394,7</w:t>
            </w:r>
          </w:p>
          <w:p w:rsidR="00F33133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1281,6</w:t>
            </w:r>
            <w:r w:rsidR="00F33133" w:rsidRPr="00F33133">
              <w:rPr>
                <w:rFonts w:cs="Arial"/>
              </w:rPr>
              <w:t xml:space="preserve"> </w:t>
            </w:r>
          </w:p>
          <w:p w:rsidR="007637AD" w:rsidRPr="00F33133" w:rsidRDefault="007637AD" w:rsidP="0002395C">
            <w:pPr>
              <w:ind w:firstLine="0"/>
              <w:rPr>
                <w:rFonts w:cs="Arial"/>
                <w:lang w:val="en-US"/>
              </w:rPr>
            </w:pPr>
          </w:p>
          <w:p w:rsidR="007637AD" w:rsidRPr="00F33133" w:rsidRDefault="007637AD" w:rsidP="0002395C">
            <w:pPr>
              <w:ind w:firstLine="0"/>
              <w:rPr>
                <w:rFonts w:cs="Arial"/>
              </w:rPr>
            </w:pPr>
          </w:p>
        </w:tc>
      </w:tr>
      <w:tr w:rsidR="007637AD" w:rsidRPr="00F33133" w:rsidTr="00F33133">
        <w:trPr>
          <w:trHeight w:val="2805"/>
        </w:trPr>
        <w:tc>
          <w:tcPr>
            <w:tcW w:w="562" w:type="dxa"/>
            <w:shd w:val="clear" w:color="auto" w:fill="auto"/>
            <w:noWrap/>
            <w:hideMark/>
          </w:tcPr>
          <w:p w:rsidR="007637AD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993" w:type="dxa"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  <w:bCs/>
                <w:i/>
                <w:iCs/>
              </w:rPr>
            </w:pPr>
            <w:r w:rsidRPr="00F33133">
              <w:rPr>
                <w:rFonts w:cs="Arial"/>
                <w:bCs/>
                <w:i/>
                <w:iCs/>
              </w:rPr>
              <w:t xml:space="preserve">Основное </w:t>
            </w:r>
            <w:r w:rsidRPr="00F33133">
              <w:rPr>
                <w:rFonts w:cs="Arial"/>
                <w:bCs/>
                <w:i/>
                <w:iCs/>
              </w:rPr>
              <w:br/>
              <w:t>мероприятие 2</w:t>
            </w:r>
          </w:p>
        </w:tc>
        <w:tc>
          <w:tcPr>
            <w:tcW w:w="1984" w:type="dxa"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Укрепление материально-технической базы учреждений культуры</w:t>
            </w:r>
          </w:p>
        </w:tc>
        <w:tc>
          <w:tcPr>
            <w:tcW w:w="1701" w:type="dxa"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Отдел по культуре</w:t>
            </w:r>
            <w:r w:rsidR="00F33133" w:rsidRPr="00F33133">
              <w:rPr>
                <w:rFonts w:cs="Arial"/>
              </w:rPr>
              <w:t xml:space="preserve"> </w:t>
            </w:r>
            <w:r w:rsidRPr="00F33133">
              <w:rPr>
                <w:rFonts w:cs="Arial"/>
              </w:rPr>
              <w:t>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01.01.2024</w:t>
            </w:r>
          </w:p>
        </w:tc>
        <w:tc>
          <w:tcPr>
            <w:tcW w:w="1276" w:type="dxa"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31.12.2024</w:t>
            </w:r>
          </w:p>
        </w:tc>
        <w:tc>
          <w:tcPr>
            <w:tcW w:w="2551" w:type="dxa"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right="-61" w:firstLine="0"/>
              <w:rPr>
                <w:rFonts w:cs="Arial"/>
              </w:rPr>
            </w:pPr>
            <w:r w:rsidRPr="00F33133">
              <w:rPr>
                <w:rFonts w:cs="Arial"/>
              </w:rPr>
              <w:t>Реализация программных мероприятий</w:t>
            </w:r>
            <w:r w:rsidR="00F33133" w:rsidRPr="00F33133">
              <w:rPr>
                <w:rFonts w:cs="Arial"/>
              </w:rPr>
              <w:t xml:space="preserve"> </w:t>
            </w:r>
            <w:r w:rsidRPr="00F33133">
              <w:rPr>
                <w:rFonts w:cs="Arial"/>
              </w:rPr>
              <w:t>позволит: оснастить сельские учреждения культуры современным оборудованием и музыкальными инструментами; повысить</w:t>
            </w:r>
            <w:r w:rsidR="00F33133" w:rsidRPr="00F33133">
              <w:rPr>
                <w:rFonts w:cs="Arial"/>
              </w:rPr>
              <w:t xml:space="preserve"> </w:t>
            </w:r>
            <w:r w:rsidRPr="00F33133">
              <w:rPr>
                <w:rFonts w:cs="Arial"/>
              </w:rPr>
              <w:t>уровень</w:t>
            </w:r>
            <w:r w:rsidR="00F33133" w:rsidRPr="00F33133">
              <w:rPr>
                <w:rFonts w:cs="Arial"/>
              </w:rPr>
              <w:t xml:space="preserve"> </w:t>
            </w:r>
            <w:r w:rsidRPr="00F33133">
              <w:rPr>
                <w:rFonts w:cs="Arial"/>
              </w:rPr>
              <w:t>удовлетворенности граждан Калачеевского муниципального района</w:t>
            </w:r>
            <w:r w:rsidR="00F33133" w:rsidRPr="00F33133">
              <w:rPr>
                <w:rFonts w:cs="Arial"/>
              </w:rPr>
              <w:t xml:space="preserve"> </w:t>
            </w:r>
            <w:r w:rsidRPr="00F33133">
              <w:rPr>
                <w:rFonts w:cs="Arial"/>
              </w:rPr>
              <w:t>качеством предоставления муниципальных услуг в сфере культуры; увеличить</w:t>
            </w:r>
            <w:r w:rsidR="00F33133" w:rsidRPr="00F33133">
              <w:rPr>
                <w:rFonts w:cs="Arial"/>
              </w:rPr>
              <w:t xml:space="preserve"> </w:t>
            </w:r>
            <w:r w:rsidRPr="00F33133">
              <w:rPr>
                <w:rFonts w:cs="Arial"/>
              </w:rPr>
              <w:lastRenderedPageBreak/>
              <w:t>численность участников культурно - досуговых мероприятий (по сравнению с предыдущим годом);</w:t>
            </w:r>
            <w:r w:rsidR="00F33133" w:rsidRPr="00F33133">
              <w:rPr>
                <w:rFonts w:cs="Arial"/>
              </w:rPr>
              <w:t xml:space="preserve"> </w:t>
            </w:r>
            <w:r w:rsidRPr="00F33133">
              <w:rPr>
                <w:rFonts w:cs="Arial"/>
              </w:rPr>
              <w:t>повысить удельный вес населения,пользующегося услугами отрасли культуры</w:t>
            </w:r>
            <w:r w:rsidR="00F33133" w:rsidRPr="00F33133">
              <w:rPr>
                <w:rFonts w:cs="Arial"/>
              </w:rPr>
              <w:t xml:space="preserve"> </w:t>
            </w:r>
            <w:r w:rsidRPr="00F33133">
              <w:rPr>
                <w:rFonts w:cs="Arial"/>
              </w:rPr>
              <w:t>путем</w:t>
            </w:r>
            <w:r w:rsidR="00F33133" w:rsidRPr="00F33133">
              <w:rPr>
                <w:rFonts w:cs="Arial"/>
              </w:rPr>
              <w:t xml:space="preserve"> </w:t>
            </w:r>
            <w:r w:rsidRPr="00F33133">
              <w:rPr>
                <w:rFonts w:cs="Arial"/>
              </w:rPr>
              <w:t>регулярного предоставления культурных и информационных услуг в сельских поселениях муниципального района путем</w:t>
            </w:r>
            <w:r w:rsidR="00F33133" w:rsidRPr="00F33133">
              <w:rPr>
                <w:rFonts w:cs="Arial"/>
              </w:rPr>
              <w:t xml:space="preserve"> </w:t>
            </w:r>
            <w:r w:rsidRPr="00F33133">
              <w:rPr>
                <w:rFonts w:cs="Arial"/>
              </w:rPr>
              <w:t>организации автоклуба и библиобуса;принять участие в Международных,</w:t>
            </w:r>
            <w:r w:rsidR="00F33133" w:rsidRPr="00F33133">
              <w:rPr>
                <w:rFonts w:cs="Arial"/>
              </w:rPr>
              <w:t xml:space="preserve"> </w:t>
            </w:r>
            <w:r w:rsidRPr="00F33133">
              <w:rPr>
                <w:rFonts w:cs="Arial"/>
              </w:rPr>
              <w:t xml:space="preserve">Всероссийских, областных фестивалях, конкурсах,создать эффективную систему подготовки и переподготовки </w:t>
            </w:r>
            <w:r w:rsidRPr="00F33133">
              <w:rPr>
                <w:rFonts w:cs="Arial"/>
              </w:rPr>
              <w:lastRenderedPageBreak/>
              <w:t>специалистов сферы культуры.</w:t>
            </w:r>
            <w:r w:rsidR="00F33133" w:rsidRPr="00F33133">
              <w:rPr>
                <w:rFonts w:cs="Arial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lastRenderedPageBreak/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0</w:t>
            </w:r>
          </w:p>
        </w:tc>
      </w:tr>
      <w:tr w:rsidR="007637AD" w:rsidRPr="00F33133" w:rsidTr="00F33133">
        <w:trPr>
          <w:trHeight w:val="2805"/>
        </w:trPr>
        <w:tc>
          <w:tcPr>
            <w:tcW w:w="562" w:type="dxa"/>
            <w:shd w:val="clear" w:color="auto" w:fill="auto"/>
            <w:noWrap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7637AD" w:rsidRPr="00F33133" w:rsidRDefault="007637AD" w:rsidP="0002395C">
            <w:pPr>
              <w:tabs>
                <w:tab w:val="left" w:pos="6941"/>
              </w:tabs>
              <w:ind w:right="-108" w:firstLine="0"/>
              <w:rPr>
                <w:rFonts w:cs="Arial"/>
                <w:bCs/>
                <w:i/>
                <w:iCs/>
              </w:rPr>
            </w:pPr>
            <w:r w:rsidRPr="00F33133">
              <w:rPr>
                <w:rFonts w:cs="Arial"/>
                <w:bCs/>
                <w:i/>
                <w:iCs/>
              </w:rPr>
              <w:t xml:space="preserve">Основное </w:t>
            </w:r>
            <w:r w:rsidRPr="00F33133">
              <w:rPr>
                <w:rFonts w:cs="Arial"/>
                <w:bCs/>
                <w:i/>
                <w:iCs/>
              </w:rPr>
              <w:br/>
              <w:t>мероприятие 3</w:t>
            </w:r>
          </w:p>
        </w:tc>
        <w:tc>
          <w:tcPr>
            <w:tcW w:w="1984" w:type="dxa"/>
            <w:shd w:val="clear" w:color="auto" w:fill="auto"/>
          </w:tcPr>
          <w:p w:rsidR="007637AD" w:rsidRPr="00F33133" w:rsidRDefault="007637AD" w:rsidP="0002395C">
            <w:pPr>
              <w:tabs>
                <w:tab w:val="left" w:pos="6941"/>
              </w:tabs>
              <w:ind w:right="-108" w:firstLine="0"/>
              <w:rPr>
                <w:rFonts w:cs="Arial"/>
              </w:rPr>
            </w:pPr>
            <w:r w:rsidRPr="00F33133">
              <w:rPr>
                <w:rFonts w:cs="Arial"/>
                <w:bCs/>
              </w:rPr>
              <w:t>Развитие туризма</w:t>
            </w:r>
          </w:p>
        </w:tc>
        <w:tc>
          <w:tcPr>
            <w:tcW w:w="1701" w:type="dxa"/>
            <w:shd w:val="clear" w:color="auto" w:fill="auto"/>
          </w:tcPr>
          <w:p w:rsidR="007637AD" w:rsidRPr="00F33133" w:rsidRDefault="007637AD" w:rsidP="0002395C">
            <w:pPr>
              <w:tabs>
                <w:tab w:val="left" w:pos="6941"/>
              </w:tabs>
              <w:ind w:right="-108" w:firstLine="0"/>
              <w:rPr>
                <w:rFonts w:cs="Arial"/>
              </w:rPr>
            </w:pPr>
            <w:r w:rsidRPr="00F33133">
              <w:rPr>
                <w:rFonts w:cs="Arial"/>
              </w:rPr>
              <w:t>Отдел по культуре</w:t>
            </w:r>
            <w:r w:rsidR="00F33133" w:rsidRPr="00F33133">
              <w:rPr>
                <w:rFonts w:cs="Arial"/>
              </w:rPr>
              <w:t xml:space="preserve"> </w:t>
            </w:r>
            <w:r w:rsidRPr="00F33133">
              <w:rPr>
                <w:rFonts w:cs="Arial"/>
              </w:rPr>
              <w:t>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01.01.2024</w:t>
            </w:r>
          </w:p>
        </w:tc>
        <w:tc>
          <w:tcPr>
            <w:tcW w:w="1276" w:type="dxa"/>
            <w:shd w:val="clear" w:color="auto" w:fill="auto"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31.12.2024</w:t>
            </w:r>
          </w:p>
        </w:tc>
        <w:tc>
          <w:tcPr>
            <w:tcW w:w="2551" w:type="dxa"/>
            <w:shd w:val="clear" w:color="auto" w:fill="auto"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0</w:t>
            </w:r>
          </w:p>
        </w:tc>
      </w:tr>
      <w:tr w:rsidR="007637AD" w:rsidRPr="00F33133" w:rsidTr="00F33133">
        <w:trPr>
          <w:trHeight w:val="2805"/>
        </w:trPr>
        <w:tc>
          <w:tcPr>
            <w:tcW w:w="562" w:type="dxa"/>
            <w:shd w:val="clear" w:color="auto" w:fill="auto"/>
            <w:noWrap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  <w:bCs/>
                <w:i/>
                <w:iCs/>
              </w:rPr>
            </w:pPr>
            <w:r w:rsidRPr="00F33133">
              <w:rPr>
                <w:rFonts w:cs="Arial"/>
                <w:bCs/>
                <w:i/>
                <w:iCs/>
              </w:rPr>
              <w:t>Основное мероприятие 4</w:t>
            </w:r>
          </w:p>
        </w:tc>
        <w:tc>
          <w:tcPr>
            <w:tcW w:w="1984" w:type="dxa"/>
            <w:shd w:val="clear" w:color="auto" w:fill="auto"/>
          </w:tcPr>
          <w:p w:rsidR="007637AD" w:rsidRPr="00F33133" w:rsidRDefault="007637AD" w:rsidP="0002395C">
            <w:pPr>
              <w:tabs>
                <w:tab w:val="left" w:pos="6941"/>
              </w:tabs>
              <w:ind w:right="-108" w:firstLine="0"/>
              <w:rPr>
                <w:rFonts w:cs="Arial"/>
              </w:rPr>
            </w:pPr>
            <w:r w:rsidRPr="00F33133">
              <w:rPr>
                <w:rFonts w:cs="Arial"/>
              </w:rPr>
              <w:t>Развитие дополнительного образования в сфере культуры</w:t>
            </w:r>
          </w:p>
        </w:tc>
        <w:tc>
          <w:tcPr>
            <w:tcW w:w="1701" w:type="dxa"/>
            <w:shd w:val="clear" w:color="auto" w:fill="auto"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МКУ ДО "Калачеевская детская школа искусств"</w:t>
            </w:r>
          </w:p>
        </w:tc>
        <w:tc>
          <w:tcPr>
            <w:tcW w:w="1134" w:type="dxa"/>
            <w:shd w:val="clear" w:color="auto" w:fill="auto"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01.01.2024</w:t>
            </w:r>
          </w:p>
        </w:tc>
        <w:tc>
          <w:tcPr>
            <w:tcW w:w="1276" w:type="dxa"/>
            <w:shd w:val="clear" w:color="auto" w:fill="auto"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31.12.2024</w:t>
            </w:r>
          </w:p>
        </w:tc>
        <w:tc>
          <w:tcPr>
            <w:tcW w:w="2551" w:type="dxa"/>
            <w:shd w:val="clear" w:color="auto" w:fill="auto"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Увеличение среднегодового контингента обучающихся по дополнительным предпрофессиональным общеобразовательным программам в области искусства; доведение средней заработной платы </w:t>
            </w:r>
            <w:r w:rsidRPr="00F33133">
              <w:rPr>
                <w:rFonts w:cs="Arial"/>
              </w:rPr>
              <w:lastRenderedPageBreak/>
              <w:t>работников учреждений дополнительного образования до</w:t>
            </w:r>
            <w:r w:rsidR="00F33133" w:rsidRPr="00F33133">
              <w:rPr>
                <w:rFonts w:cs="Arial"/>
              </w:rPr>
              <w:t xml:space="preserve"> </w:t>
            </w:r>
            <w:r w:rsidRPr="00F33133">
              <w:rPr>
                <w:rFonts w:cs="Arial"/>
              </w:rPr>
              <w:t>средней заработной платы, установленной в Воронежской об-ласти; создание оптимальных условий для удовлетворения потребностей учащихся МКУ ДО «Калачеевская детская школа искусств», формирование всесторонне развитой, социально активной личности; увеличение количества преподавателей, прошедших курсы повышения квалификации; совершенствование материально-технического обеспечения</w:t>
            </w:r>
            <w:r w:rsidR="00F33133" w:rsidRPr="00F33133">
              <w:rPr>
                <w:rFonts w:cs="Arial"/>
              </w:rPr>
              <w:t xml:space="preserve"> </w:t>
            </w:r>
            <w:r w:rsidRPr="00F33133">
              <w:rPr>
                <w:rFonts w:cs="Arial"/>
              </w:rPr>
              <w:lastRenderedPageBreak/>
              <w:t>учреждения.</w:t>
            </w:r>
          </w:p>
        </w:tc>
        <w:tc>
          <w:tcPr>
            <w:tcW w:w="1985" w:type="dxa"/>
            <w:shd w:val="clear" w:color="auto" w:fill="auto"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F33133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922 07 03</w:t>
            </w:r>
            <w:r w:rsidRPr="00F33133">
              <w:rPr>
                <w:rFonts w:cs="Arial"/>
                <w:lang w:val="en-US"/>
              </w:rPr>
              <w:t xml:space="preserve"> </w:t>
            </w:r>
            <w:r w:rsidRPr="00F33133">
              <w:rPr>
                <w:rFonts w:cs="Arial"/>
              </w:rPr>
              <w:t>0310480590</w:t>
            </w:r>
            <w:r w:rsidR="00F33133"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7637AD" w:rsidRPr="00F33133" w:rsidRDefault="007637AD" w:rsidP="0002395C">
            <w:pPr>
              <w:ind w:right="-108" w:firstLine="0"/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5F706E" w:rsidRPr="00F33133" w:rsidRDefault="005F706E" w:rsidP="0002395C">
            <w:pPr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3</w:t>
            </w:r>
            <w:r w:rsidR="00505819" w:rsidRPr="00F33133">
              <w:rPr>
                <w:rFonts w:cs="Arial"/>
              </w:rPr>
              <w:t>5548</w:t>
            </w:r>
            <w:r w:rsidRPr="00F33133">
              <w:rPr>
                <w:rFonts w:cs="Arial"/>
              </w:rPr>
              <w:t>,</w:t>
            </w:r>
            <w:r w:rsidR="00505819" w:rsidRPr="00F33133">
              <w:rPr>
                <w:rFonts w:cs="Arial"/>
              </w:rPr>
              <w:t>2</w:t>
            </w:r>
          </w:p>
          <w:p w:rsidR="007637AD" w:rsidRPr="00F33133" w:rsidRDefault="007637AD" w:rsidP="0002395C">
            <w:pPr>
              <w:ind w:firstLine="0"/>
              <w:rPr>
                <w:rFonts w:cs="Arial"/>
                <w:lang w:val="en-US"/>
              </w:rPr>
            </w:pPr>
          </w:p>
        </w:tc>
      </w:tr>
      <w:tr w:rsidR="007637AD" w:rsidRPr="00F33133" w:rsidTr="00F33133">
        <w:trPr>
          <w:trHeight w:val="2805"/>
        </w:trPr>
        <w:tc>
          <w:tcPr>
            <w:tcW w:w="562" w:type="dxa"/>
            <w:shd w:val="clear" w:color="auto" w:fill="auto"/>
            <w:noWrap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  <w:bCs/>
                <w:i/>
                <w:iCs/>
              </w:rPr>
            </w:pPr>
            <w:r w:rsidRPr="00F33133">
              <w:rPr>
                <w:rFonts w:cs="Arial"/>
                <w:bCs/>
                <w:i/>
                <w:iCs/>
              </w:rPr>
              <w:t xml:space="preserve">Основное </w:t>
            </w:r>
            <w:r w:rsidRPr="00F33133">
              <w:rPr>
                <w:rFonts w:cs="Arial"/>
                <w:bCs/>
                <w:i/>
                <w:iCs/>
              </w:rPr>
              <w:br/>
              <w:t>мероприятие 5</w:t>
            </w:r>
          </w:p>
        </w:tc>
        <w:tc>
          <w:tcPr>
            <w:tcW w:w="1984" w:type="dxa"/>
            <w:shd w:val="clear" w:color="auto" w:fill="auto"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Развитие музейной деятельности</w:t>
            </w:r>
          </w:p>
        </w:tc>
        <w:tc>
          <w:tcPr>
            <w:tcW w:w="1701" w:type="dxa"/>
            <w:shd w:val="clear" w:color="auto" w:fill="auto"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МКУ "Калачеевский краеведческий музей"</w:t>
            </w:r>
          </w:p>
        </w:tc>
        <w:tc>
          <w:tcPr>
            <w:tcW w:w="1134" w:type="dxa"/>
            <w:shd w:val="clear" w:color="auto" w:fill="auto"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01.01.2024</w:t>
            </w:r>
          </w:p>
        </w:tc>
        <w:tc>
          <w:tcPr>
            <w:tcW w:w="1276" w:type="dxa"/>
            <w:shd w:val="clear" w:color="auto" w:fill="auto"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31.12.2024</w:t>
            </w:r>
          </w:p>
        </w:tc>
        <w:tc>
          <w:tcPr>
            <w:tcW w:w="2551" w:type="dxa"/>
            <w:shd w:val="clear" w:color="auto" w:fill="auto"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Будет достигнуто увеличение доли представленных во всех формах зрителю музейных предметов в общем количестве музейных предметов основного фонда, увеличение посещаемости, увеличение количества проводимых экскурсий и массовых мероприятий.</w:t>
            </w:r>
          </w:p>
        </w:tc>
        <w:tc>
          <w:tcPr>
            <w:tcW w:w="1985" w:type="dxa"/>
            <w:shd w:val="clear" w:color="auto" w:fill="auto"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922 08 01 0310500590</w:t>
            </w:r>
          </w:p>
          <w:p w:rsidR="007637AD" w:rsidRPr="00F33133" w:rsidRDefault="007637AD" w:rsidP="0002395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5F706E" w:rsidRPr="00F33133" w:rsidRDefault="005F706E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1</w:t>
            </w:r>
            <w:r w:rsidR="00505819" w:rsidRPr="00F33133">
              <w:rPr>
                <w:rFonts w:cs="Arial"/>
              </w:rPr>
              <w:t>8</w:t>
            </w:r>
            <w:r w:rsidRPr="00F33133">
              <w:rPr>
                <w:rFonts w:cs="Arial"/>
              </w:rPr>
              <w:t>9</w:t>
            </w:r>
            <w:r w:rsidR="00505819" w:rsidRPr="00F33133">
              <w:rPr>
                <w:rFonts w:cs="Arial"/>
              </w:rPr>
              <w:t>7</w:t>
            </w:r>
            <w:r w:rsidRPr="00F33133">
              <w:rPr>
                <w:rFonts w:cs="Arial"/>
              </w:rPr>
              <w:t xml:space="preserve">,2 </w:t>
            </w:r>
          </w:p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</w:tr>
      <w:tr w:rsidR="007637AD" w:rsidRPr="00F33133" w:rsidTr="00F33133">
        <w:trPr>
          <w:trHeight w:val="1994"/>
        </w:trPr>
        <w:tc>
          <w:tcPr>
            <w:tcW w:w="562" w:type="dxa"/>
            <w:shd w:val="clear" w:color="auto" w:fill="auto"/>
            <w:noWrap/>
            <w:hideMark/>
          </w:tcPr>
          <w:p w:rsidR="007637AD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993" w:type="dxa"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  <w:bCs/>
                <w:i/>
                <w:iCs/>
              </w:rPr>
            </w:pPr>
            <w:r w:rsidRPr="00F33133">
              <w:rPr>
                <w:rFonts w:cs="Arial"/>
                <w:bCs/>
                <w:i/>
                <w:iCs/>
              </w:rPr>
              <w:t xml:space="preserve">Основное </w:t>
            </w:r>
            <w:r w:rsidRPr="00F33133">
              <w:rPr>
                <w:rFonts w:cs="Arial"/>
                <w:bCs/>
                <w:i/>
                <w:iCs/>
              </w:rPr>
              <w:br/>
              <w:t>мероприятие 6</w:t>
            </w:r>
          </w:p>
        </w:tc>
        <w:tc>
          <w:tcPr>
            <w:tcW w:w="1984" w:type="dxa"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Организация библиотечного обслуживания населения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МКУ Калачеевская межпоселенческая центральная библиотека</w:t>
            </w:r>
          </w:p>
        </w:tc>
        <w:tc>
          <w:tcPr>
            <w:tcW w:w="1134" w:type="dxa"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01.01.2024</w:t>
            </w:r>
          </w:p>
        </w:tc>
        <w:tc>
          <w:tcPr>
            <w:tcW w:w="1276" w:type="dxa"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31.12.2024</w:t>
            </w:r>
          </w:p>
        </w:tc>
        <w:tc>
          <w:tcPr>
            <w:tcW w:w="2551" w:type="dxa"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Организация библиотечного обслуживания населения в Калачеевском муниципальном районе</w:t>
            </w:r>
          </w:p>
        </w:tc>
        <w:tc>
          <w:tcPr>
            <w:tcW w:w="1985" w:type="dxa"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922 08 010310600590</w:t>
            </w:r>
          </w:p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922 08 0103106</w:t>
            </w:r>
            <w:r w:rsidRPr="00F33133">
              <w:rPr>
                <w:rFonts w:cs="Arial"/>
                <w:lang w:val="en-US"/>
              </w:rPr>
              <w:t>L</w:t>
            </w:r>
            <w:r w:rsidRPr="00F33133">
              <w:rPr>
                <w:rFonts w:cs="Arial"/>
              </w:rPr>
              <w:t>5190</w:t>
            </w:r>
          </w:p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8569BA" w:rsidRPr="00F33133" w:rsidRDefault="008569BA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1984</w:t>
            </w:r>
            <w:r w:rsidR="00505819" w:rsidRPr="00F33133">
              <w:rPr>
                <w:rFonts w:cs="Arial"/>
              </w:rPr>
              <w:t>5</w:t>
            </w:r>
            <w:r w:rsidRPr="00F33133">
              <w:rPr>
                <w:rFonts w:cs="Arial"/>
              </w:rPr>
              <w:t>,</w:t>
            </w:r>
            <w:r w:rsidR="00505819" w:rsidRPr="00F33133">
              <w:rPr>
                <w:rFonts w:cs="Arial"/>
              </w:rPr>
              <w:t>1</w:t>
            </w:r>
          </w:p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178,8</w:t>
            </w:r>
          </w:p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</w:tr>
      <w:tr w:rsidR="007637AD" w:rsidRPr="00F33133" w:rsidTr="00F33133">
        <w:trPr>
          <w:trHeight w:val="5521"/>
        </w:trPr>
        <w:tc>
          <w:tcPr>
            <w:tcW w:w="562" w:type="dxa"/>
            <w:shd w:val="clear" w:color="auto" w:fill="auto"/>
            <w:noWrap/>
            <w:hideMark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  <w:bCs/>
                <w:i/>
                <w:iCs/>
              </w:rPr>
            </w:pPr>
            <w:r w:rsidRPr="00F33133">
              <w:rPr>
                <w:rFonts w:cs="Arial"/>
                <w:bCs/>
                <w:i/>
                <w:iCs/>
              </w:rPr>
              <w:t xml:space="preserve">Основное </w:t>
            </w:r>
            <w:r w:rsidRPr="00F33133">
              <w:rPr>
                <w:rFonts w:cs="Arial"/>
                <w:bCs/>
                <w:i/>
                <w:iCs/>
              </w:rPr>
              <w:br/>
              <w:t>мероприятие 7</w:t>
            </w:r>
          </w:p>
        </w:tc>
        <w:tc>
          <w:tcPr>
            <w:tcW w:w="1984" w:type="dxa"/>
            <w:shd w:val="clear" w:color="auto" w:fill="auto"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Обеспечение реализации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Отдел по культуре</w:t>
            </w:r>
            <w:r w:rsidR="00F33133" w:rsidRPr="00F33133">
              <w:rPr>
                <w:rFonts w:cs="Arial"/>
              </w:rPr>
              <w:t xml:space="preserve"> </w:t>
            </w:r>
            <w:r w:rsidRPr="00F33133">
              <w:rPr>
                <w:rFonts w:cs="Arial"/>
              </w:rPr>
              <w:t>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01.01.2024</w:t>
            </w:r>
          </w:p>
        </w:tc>
        <w:tc>
          <w:tcPr>
            <w:tcW w:w="1276" w:type="dxa"/>
            <w:shd w:val="clear" w:color="auto" w:fill="auto"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31.12.2024</w:t>
            </w:r>
          </w:p>
        </w:tc>
        <w:tc>
          <w:tcPr>
            <w:tcW w:w="2551" w:type="dxa"/>
            <w:shd w:val="clear" w:color="auto" w:fill="auto"/>
          </w:tcPr>
          <w:p w:rsidR="007637AD" w:rsidRPr="00F33133" w:rsidRDefault="007637AD" w:rsidP="0002395C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F33133">
              <w:rPr>
                <w:rFonts w:ascii="Arial" w:hAnsi="Arial" w:cs="Arial"/>
                <w:sz w:val="24"/>
                <w:szCs w:val="24"/>
              </w:rPr>
              <w:t xml:space="preserve">Взаимодействие с органами государственной власти и местного самоуправления, общественными и иными организациями, проведение на территории муниципального района единой политики в сфере культуры с целью обеспечения единого культурного пространства и создание равных условий по обеспечению услугами учреждений культуры всех жителей муниципальных </w:t>
            </w:r>
            <w:r w:rsidRPr="00F33133">
              <w:rPr>
                <w:rFonts w:ascii="Arial" w:hAnsi="Arial" w:cs="Arial"/>
                <w:sz w:val="24"/>
                <w:szCs w:val="24"/>
              </w:rPr>
              <w:lastRenderedPageBreak/>
              <w:t>образований, входящих в состав муниципального района.</w:t>
            </w:r>
          </w:p>
        </w:tc>
        <w:tc>
          <w:tcPr>
            <w:tcW w:w="1985" w:type="dxa"/>
            <w:shd w:val="clear" w:color="auto" w:fill="auto"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F33133">
              <w:rPr>
                <w:rFonts w:cs="Arial"/>
                <w:lang w:val="en-US"/>
              </w:rPr>
              <w:lastRenderedPageBreak/>
              <w:t>92208 040310782010</w:t>
            </w:r>
            <w:r w:rsidRPr="00F33133">
              <w:rPr>
                <w:rFonts w:cs="Arial"/>
              </w:rPr>
              <w:t xml:space="preserve"> </w:t>
            </w:r>
          </w:p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33133" w:rsidRPr="00F33133" w:rsidRDefault="008569BA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2</w:t>
            </w:r>
            <w:r w:rsidR="0026027B" w:rsidRPr="00F33133">
              <w:rPr>
                <w:rFonts w:cs="Arial"/>
              </w:rPr>
              <w:t>37</w:t>
            </w:r>
            <w:r w:rsidR="00505819" w:rsidRPr="00F33133">
              <w:rPr>
                <w:rFonts w:cs="Arial"/>
              </w:rPr>
              <w:t>2</w:t>
            </w:r>
            <w:r w:rsidRPr="00F33133">
              <w:rPr>
                <w:rFonts w:cs="Arial"/>
              </w:rPr>
              <w:t>,</w:t>
            </w:r>
            <w:r w:rsidR="00505819" w:rsidRPr="00F33133">
              <w:rPr>
                <w:rFonts w:cs="Arial"/>
              </w:rPr>
              <w:t>5</w:t>
            </w:r>
            <w:r w:rsidR="00F33133" w:rsidRPr="00F33133">
              <w:rPr>
                <w:rFonts w:cs="Arial"/>
              </w:rPr>
              <w:t xml:space="preserve"> </w:t>
            </w:r>
          </w:p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</w:tr>
      <w:tr w:rsidR="007637AD" w:rsidRPr="00F33133" w:rsidTr="00F33133">
        <w:trPr>
          <w:trHeight w:val="5521"/>
        </w:trPr>
        <w:tc>
          <w:tcPr>
            <w:tcW w:w="562" w:type="dxa"/>
            <w:shd w:val="clear" w:color="auto" w:fill="auto"/>
            <w:noWrap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F33133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  <w:bCs/>
                <w:i/>
                <w:iCs/>
              </w:rPr>
            </w:pPr>
            <w:r w:rsidRPr="00F33133">
              <w:rPr>
                <w:rFonts w:cs="Arial"/>
                <w:bCs/>
                <w:i/>
                <w:iCs/>
              </w:rPr>
              <w:t xml:space="preserve">Основное </w:t>
            </w:r>
            <w:r w:rsidRPr="00F33133">
              <w:rPr>
                <w:rFonts w:cs="Arial"/>
                <w:bCs/>
                <w:i/>
                <w:iCs/>
              </w:rPr>
              <w:br/>
              <w:t>мероприятие 8</w:t>
            </w:r>
            <w:r w:rsidR="00F33133" w:rsidRPr="00F33133">
              <w:rPr>
                <w:rFonts w:cs="Arial"/>
                <w:bCs/>
                <w:i/>
                <w:iCs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  <w:bCs/>
                <w:i/>
                <w:iCs/>
              </w:rPr>
            </w:pPr>
            <w:r w:rsidRPr="00F33133">
              <w:rPr>
                <w:rFonts w:cs="Arial"/>
                <w:bCs/>
                <w:i/>
                <w:iCs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  <w:bCs/>
                <w:i/>
                <w:iCs/>
              </w:rPr>
            </w:pPr>
            <w:r w:rsidRPr="00F33133">
              <w:rPr>
                <w:rFonts w:cs="Arial"/>
                <w:bCs/>
                <w:i/>
                <w:iCs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  <w:bCs/>
                <w:i/>
                <w:iCs/>
              </w:rPr>
            </w:pPr>
            <w:r w:rsidRPr="00F33133">
              <w:rPr>
                <w:rFonts w:cs="Arial"/>
                <w:bCs/>
                <w:i/>
                <w:iCs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  <w:bCs/>
                <w:i/>
                <w:iCs/>
              </w:rPr>
            </w:pPr>
            <w:r w:rsidRPr="00F33133">
              <w:rPr>
                <w:rFonts w:cs="Arial"/>
                <w:bCs/>
                <w:i/>
                <w:iCs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  <w:bCs/>
                <w:i/>
                <w:iCs/>
              </w:rPr>
            </w:pPr>
            <w:r w:rsidRPr="00F33133">
              <w:rPr>
                <w:rFonts w:cs="Arial"/>
                <w:bCs/>
                <w:i/>
                <w:iCs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  <w:bCs/>
                <w:i/>
                <w:iCs/>
              </w:rPr>
            </w:pPr>
            <w:r w:rsidRPr="00F33133">
              <w:rPr>
                <w:rFonts w:cs="Arial"/>
                <w:bCs/>
                <w:i/>
                <w:iCs/>
              </w:rPr>
              <w:t xml:space="preserve"> </w:t>
            </w:r>
          </w:p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  <w:bCs/>
                <w:i/>
                <w:iCs/>
              </w:rPr>
            </w:pPr>
          </w:p>
          <w:p w:rsidR="00F33133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  <w:bCs/>
                <w:i/>
                <w:iCs/>
              </w:rPr>
            </w:pPr>
            <w:r w:rsidRPr="00F33133">
              <w:rPr>
                <w:rFonts w:cs="Arial"/>
                <w:bCs/>
                <w:i/>
                <w:iCs/>
              </w:rPr>
              <w:t xml:space="preserve">Основное </w:t>
            </w:r>
            <w:r w:rsidRPr="00F33133">
              <w:rPr>
                <w:rFonts w:cs="Arial"/>
                <w:bCs/>
                <w:i/>
                <w:iCs/>
              </w:rPr>
              <w:br/>
              <w:t>мероприятие 9</w:t>
            </w:r>
            <w:r w:rsidR="00F33133" w:rsidRPr="00F33133">
              <w:rPr>
                <w:rFonts w:cs="Arial"/>
                <w:bCs/>
                <w:i/>
                <w:iCs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  <w:bCs/>
                <w:i/>
                <w:iCs/>
              </w:rPr>
            </w:pPr>
            <w:r w:rsidRPr="00F33133">
              <w:rPr>
                <w:rFonts w:cs="Arial"/>
                <w:bCs/>
                <w:i/>
                <w:iCs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  <w:bCs/>
                <w:i/>
                <w:iCs/>
              </w:rPr>
            </w:pPr>
            <w:r w:rsidRPr="00F33133">
              <w:rPr>
                <w:rFonts w:cs="Arial"/>
                <w:bCs/>
                <w:i/>
                <w:iCs/>
              </w:rPr>
              <w:t xml:space="preserve"> </w:t>
            </w:r>
          </w:p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  <w:bCs/>
                <w:i/>
                <w:iCs/>
              </w:rPr>
            </w:pPr>
          </w:p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  <w:bCs/>
                <w:i/>
                <w:iCs/>
              </w:rPr>
            </w:pPr>
            <w:r w:rsidRPr="00F33133">
              <w:rPr>
                <w:rFonts w:cs="Arial"/>
                <w:bCs/>
                <w:i/>
                <w:iCs/>
              </w:rPr>
              <w:t xml:space="preserve"> </w:t>
            </w:r>
          </w:p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  <w:bCs/>
                <w:i/>
                <w:iCs/>
              </w:rPr>
            </w:pPr>
            <w:r w:rsidRPr="00F33133">
              <w:rPr>
                <w:rFonts w:cs="Arial"/>
                <w:bCs/>
                <w:i/>
                <w:iCs/>
              </w:rPr>
              <w:t xml:space="preserve">Основное </w:t>
            </w:r>
            <w:r w:rsidRPr="00F33133">
              <w:rPr>
                <w:rFonts w:cs="Arial"/>
                <w:bCs/>
                <w:i/>
                <w:iCs/>
              </w:rPr>
              <w:br/>
              <w:t>мероприятие 10</w:t>
            </w:r>
          </w:p>
        </w:tc>
        <w:tc>
          <w:tcPr>
            <w:tcW w:w="1984" w:type="dxa"/>
            <w:shd w:val="clear" w:color="auto" w:fill="auto"/>
          </w:tcPr>
          <w:p w:rsidR="00F33133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Организация и развитие культурно-досуговой деятельности</w:t>
            </w:r>
            <w:r w:rsidR="00F33133"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F33133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Создание условий для реализации творческого потенциала нации «Творческие люди»</w:t>
            </w:r>
            <w:r w:rsidR="00F33133"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Национальный проект «Культурная среда»</w:t>
            </w:r>
          </w:p>
        </w:tc>
        <w:tc>
          <w:tcPr>
            <w:tcW w:w="1701" w:type="dxa"/>
            <w:shd w:val="clear" w:color="auto" w:fill="auto"/>
          </w:tcPr>
          <w:p w:rsidR="00F33133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Муниципальное бюджетное учреждение «Калачеевская централизованная клубная система «Юбилейный» Калачеевского муниципального района</w:t>
            </w:r>
            <w:r w:rsidR="00F33133"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F33133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Отдел по культуре</w:t>
            </w:r>
            <w:r w:rsidR="00F33133" w:rsidRPr="00F33133">
              <w:rPr>
                <w:rFonts w:cs="Arial"/>
              </w:rPr>
              <w:t xml:space="preserve"> </w:t>
            </w:r>
            <w:r w:rsidRPr="00F33133">
              <w:rPr>
                <w:rFonts w:cs="Arial"/>
              </w:rPr>
              <w:t>администрации Калачеевского муниципального района</w:t>
            </w:r>
            <w:r w:rsidR="00F33133"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F33133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Отдел по культуре</w:t>
            </w:r>
            <w:r w:rsidR="00F33133" w:rsidRPr="00F33133">
              <w:rPr>
                <w:rFonts w:cs="Arial"/>
              </w:rPr>
              <w:t xml:space="preserve"> </w:t>
            </w:r>
            <w:r w:rsidRPr="00F33133">
              <w:rPr>
                <w:rFonts w:cs="Arial"/>
              </w:rPr>
              <w:t>администрац</w:t>
            </w:r>
            <w:r w:rsidRPr="00F33133">
              <w:rPr>
                <w:rFonts w:cs="Arial"/>
              </w:rPr>
              <w:lastRenderedPageBreak/>
              <w:t>ии Калачеевского муниципального района</w:t>
            </w:r>
            <w:r w:rsidR="00F33133"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F33133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lastRenderedPageBreak/>
              <w:t>01.01.2024</w:t>
            </w:r>
            <w:r w:rsidR="00F33133"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F33133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01.01.2024</w:t>
            </w:r>
            <w:r w:rsidR="00F33133"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33133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31.12.2024</w:t>
            </w:r>
            <w:r w:rsidR="00F33133"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F33133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31.12.2024</w:t>
            </w:r>
            <w:r w:rsidR="00F33133"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F33133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Предоставление культурных и информационных услуг жителям сельских поселений, обеспечение соцокультурной стабильности в отдаленных и малонаселенных пунктах Калачеевского муниципального района</w:t>
            </w:r>
            <w:r w:rsidR="00F33133"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F33133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Государственная поддержка отрасли культуры (Закупка товаров, работ и услуг для муниципальных нужд</w:t>
            </w:r>
            <w:r w:rsidR="00F33133"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Государственная поддержка отрасли культуры (Закупка </w:t>
            </w:r>
            <w:r w:rsidRPr="00F33133">
              <w:rPr>
                <w:rFonts w:cs="Arial"/>
              </w:rPr>
              <w:lastRenderedPageBreak/>
              <w:t>товаров, работ и услуг для муниципальных нужд</w:t>
            </w:r>
          </w:p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F33133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F33133">
              <w:rPr>
                <w:rFonts w:cs="Arial"/>
                <w:lang w:val="en-US"/>
              </w:rPr>
              <w:t>922</w:t>
            </w:r>
            <w:r w:rsidRPr="00F33133">
              <w:rPr>
                <w:rFonts w:cs="Arial"/>
              </w:rPr>
              <w:t xml:space="preserve"> </w:t>
            </w:r>
            <w:r w:rsidRPr="00F33133">
              <w:rPr>
                <w:rFonts w:cs="Arial"/>
                <w:lang w:val="en-US"/>
              </w:rPr>
              <w:t>0801</w:t>
            </w:r>
            <w:r w:rsidRPr="00F33133">
              <w:rPr>
                <w:rFonts w:cs="Arial"/>
              </w:rPr>
              <w:t xml:space="preserve"> </w:t>
            </w:r>
            <w:r w:rsidRPr="00F33133">
              <w:rPr>
                <w:rFonts w:cs="Arial"/>
                <w:lang w:val="en-US"/>
              </w:rPr>
              <w:t>0310800590</w:t>
            </w:r>
            <w:r w:rsidR="00F33133" w:rsidRPr="00F33133">
              <w:rPr>
                <w:rFonts w:cs="Arial"/>
                <w:lang w:val="en-US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F33133">
              <w:rPr>
                <w:rFonts w:cs="Arial"/>
                <w:lang w:val="en-US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F33133">
              <w:rPr>
                <w:rFonts w:cs="Arial"/>
                <w:lang w:val="en-US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F33133">
              <w:rPr>
                <w:rFonts w:cs="Arial"/>
                <w:lang w:val="en-US"/>
              </w:rPr>
              <w:t xml:space="preserve"> </w:t>
            </w:r>
          </w:p>
          <w:p w:rsidR="00F33133" w:rsidRPr="00F33133" w:rsidRDefault="008569BA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922 </w:t>
            </w:r>
            <w:r w:rsidRPr="00F33133">
              <w:rPr>
                <w:rFonts w:cs="Arial"/>
                <w:lang w:val="en-US"/>
              </w:rPr>
              <w:t>0801 031 А2 5519</w:t>
            </w:r>
            <w:r w:rsidRPr="00F33133">
              <w:rPr>
                <w:rFonts w:cs="Arial"/>
              </w:rPr>
              <w:t>0</w:t>
            </w:r>
            <w:r w:rsidR="00F33133"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F33133">
              <w:rPr>
                <w:rFonts w:cs="Arial"/>
                <w:lang w:val="en-US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F33133">
              <w:rPr>
                <w:rFonts w:cs="Arial"/>
                <w:lang w:val="en-US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F33133" w:rsidRPr="00F33133" w:rsidRDefault="008569BA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5</w:t>
            </w:r>
            <w:r w:rsidR="00505819" w:rsidRPr="00F33133">
              <w:rPr>
                <w:rFonts w:cs="Arial"/>
              </w:rPr>
              <w:t>57</w:t>
            </w:r>
            <w:r w:rsidRPr="00F33133">
              <w:rPr>
                <w:rFonts w:cs="Arial"/>
              </w:rPr>
              <w:t>1</w:t>
            </w:r>
            <w:r w:rsidR="00505819" w:rsidRPr="00F33133">
              <w:rPr>
                <w:rFonts w:cs="Arial"/>
              </w:rPr>
              <w:t>0</w:t>
            </w:r>
            <w:r w:rsidRPr="00F33133">
              <w:rPr>
                <w:rFonts w:cs="Arial"/>
              </w:rPr>
              <w:t>,</w:t>
            </w:r>
            <w:r w:rsidR="00505819" w:rsidRPr="00F33133">
              <w:rPr>
                <w:rFonts w:cs="Arial"/>
              </w:rPr>
              <w:t>3</w:t>
            </w:r>
            <w:r w:rsidRPr="00F33133">
              <w:rPr>
                <w:rFonts w:cs="Arial"/>
              </w:rPr>
              <w:t>0</w:t>
            </w:r>
            <w:r w:rsidR="00F33133"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F33133" w:rsidRPr="00F33133" w:rsidRDefault="008569BA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>153,1</w:t>
            </w:r>
            <w:r w:rsidR="00F33133"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F33133" w:rsidRPr="00F33133" w:rsidRDefault="00F33133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F33133">
              <w:rPr>
                <w:rFonts w:cs="Arial"/>
              </w:rPr>
              <w:t xml:space="preserve"> </w:t>
            </w:r>
          </w:p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637AD" w:rsidRPr="00F33133" w:rsidRDefault="007637AD" w:rsidP="0002395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</w:tc>
      </w:tr>
    </w:tbl>
    <w:p w:rsidR="00F33133" w:rsidRDefault="00F33133" w:rsidP="007637AD">
      <w:pPr>
        <w:tabs>
          <w:tab w:val="left" w:pos="6941"/>
        </w:tabs>
        <w:rPr>
          <w:rFonts w:cs="Arial"/>
        </w:rPr>
      </w:pPr>
      <w:r>
        <w:rPr>
          <w:rFonts w:cs="Arial"/>
        </w:rPr>
        <w:lastRenderedPageBreak/>
        <w:t xml:space="preserve"> </w:t>
      </w:r>
    </w:p>
    <w:p w:rsidR="007637AD" w:rsidRPr="00F33133" w:rsidRDefault="007637AD" w:rsidP="006B5981">
      <w:pPr>
        <w:jc w:val="center"/>
        <w:rPr>
          <w:rFonts w:cs="Arial"/>
        </w:rPr>
      </w:pPr>
    </w:p>
    <w:sectPr w:rsidR="007637AD" w:rsidRPr="00F33133" w:rsidSect="00F33133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FD0" w:rsidRDefault="001B3FD0" w:rsidP="00D12EF5">
      <w:r>
        <w:separator/>
      </w:r>
    </w:p>
  </w:endnote>
  <w:endnote w:type="continuationSeparator" w:id="0">
    <w:p w:rsidR="001B3FD0" w:rsidRDefault="001B3FD0" w:rsidP="00D1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FD0" w:rsidRDefault="001B3FD0" w:rsidP="00D12EF5">
      <w:r>
        <w:separator/>
      </w:r>
    </w:p>
  </w:footnote>
  <w:footnote w:type="continuationSeparator" w:id="0">
    <w:p w:rsidR="001B3FD0" w:rsidRDefault="001B3FD0" w:rsidP="00D12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E7514"/>
    <w:multiLevelType w:val="hybridMultilevel"/>
    <w:tmpl w:val="27402CC0"/>
    <w:lvl w:ilvl="0" w:tplc="58867D02">
      <w:start w:val="1"/>
      <w:numFmt w:val="decimal"/>
      <w:lvlText w:val="%1."/>
      <w:lvlJc w:val="left"/>
      <w:pPr>
        <w:ind w:left="735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80"/>
    <w:rsid w:val="000053A0"/>
    <w:rsid w:val="00012962"/>
    <w:rsid w:val="00012E2F"/>
    <w:rsid w:val="0001320D"/>
    <w:rsid w:val="00016738"/>
    <w:rsid w:val="0002395C"/>
    <w:rsid w:val="00031FCE"/>
    <w:rsid w:val="000359C7"/>
    <w:rsid w:val="0004286E"/>
    <w:rsid w:val="00046BC5"/>
    <w:rsid w:val="000508A8"/>
    <w:rsid w:val="00052811"/>
    <w:rsid w:val="000618F5"/>
    <w:rsid w:val="000629BD"/>
    <w:rsid w:val="00062BF6"/>
    <w:rsid w:val="0006349E"/>
    <w:rsid w:val="00070D8E"/>
    <w:rsid w:val="000755AF"/>
    <w:rsid w:val="00077ED7"/>
    <w:rsid w:val="000812F3"/>
    <w:rsid w:val="00082E3A"/>
    <w:rsid w:val="00083EBD"/>
    <w:rsid w:val="00084112"/>
    <w:rsid w:val="00084AA0"/>
    <w:rsid w:val="0009391E"/>
    <w:rsid w:val="000A3808"/>
    <w:rsid w:val="000B4879"/>
    <w:rsid w:val="000C26F6"/>
    <w:rsid w:val="000D239A"/>
    <w:rsid w:val="000D304C"/>
    <w:rsid w:val="000D3D4A"/>
    <w:rsid w:val="000D415A"/>
    <w:rsid w:val="000E3709"/>
    <w:rsid w:val="000E382B"/>
    <w:rsid w:val="000E3FEE"/>
    <w:rsid w:val="000E578F"/>
    <w:rsid w:val="000F431D"/>
    <w:rsid w:val="000F62D3"/>
    <w:rsid w:val="000F7C3C"/>
    <w:rsid w:val="001008D6"/>
    <w:rsid w:val="001031E5"/>
    <w:rsid w:val="00117EE6"/>
    <w:rsid w:val="00120042"/>
    <w:rsid w:val="00126EBB"/>
    <w:rsid w:val="00130009"/>
    <w:rsid w:val="00130CC0"/>
    <w:rsid w:val="0013589F"/>
    <w:rsid w:val="001420D2"/>
    <w:rsid w:val="0014443D"/>
    <w:rsid w:val="001446E1"/>
    <w:rsid w:val="001463BA"/>
    <w:rsid w:val="001478AF"/>
    <w:rsid w:val="001479EA"/>
    <w:rsid w:val="001511C5"/>
    <w:rsid w:val="00156825"/>
    <w:rsid w:val="00156DD7"/>
    <w:rsid w:val="00157BC3"/>
    <w:rsid w:val="00164A17"/>
    <w:rsid w:val="00172D8C"/>
    <w:rsid w:val="0017603C"/>
    <w:rsid w:val="0017766E"/>
    <w:rsid w:val="0018305A"/>
    <w:rsid w:val="001856CC"/>
    <w:rsid w:val="001907BD"/>
    <w:rsid w:val="0019183F"/>
    <w:rsid w:val="001A2DB9"/>
    <w:rsid w:val="001A778D"/>
    <w:rsid w:val="001B0065"/>
    <w:rsid w:val="001B2E3A"/>
    <w:rsid w:val="001B3FD0"/>
    <w:rsid w:val="001B7F25"/>
    <w:rsid w:val="001C797D"/>
    <w:rsid w:val="001D44E5"/>
    <w:rsid w:val="001E0426"/>
    <w:rsid w:val="001E074F"/>
    <w:rsid w:val="001E125A"/>
    <w:rsid w:val="001E16CA"/>
    <w:rsid w:val="001E7DC6"/>
    <w:rsid w:val="001F4374"/>
    <w:rsid w:val="001F683D"/>
    <w:rsid w:val="002045AD"/>
    <w:rsid w:val="00204B89"/>
    <w:rsid w:val="002074BD"/>
    <w:rsid w:val="00210B17"/>
    <w:rsid w:val="00214535"/>
    <w:rsid w:val="0021630D"/>
    <w:rsid w:val="002224D1"/>
    <w:rsid w:val="0022360D"/>
    <w:rsid w:val="00225B59"/>
    <w:rsid w:val="00227416"/>
    <w:rsid w:val="002319B2"/>
    <w:rsid w:val="0023590C"/>
    <w:rsid w:val="00236C0D"/>
    <w:rsid w:val="00251489"/>
    <w:rsid w:val="002516DA"/>
    <w:rsid w:val="002529C7"/>
    <w:rsid w:val="00253F7F"/>
    <w:rsid w:val="0026027B"/>
    <w:rsid w:val="0026456B"/>
    <w:rsid w:val="00273D3A"/>
    <w:rsid w:val="002750C0"/>
    <w:rsid w:val="0028799D"/>
    <w:rsid w:val="002921EE"/>
    <w:rsid w:val="00292598"/>
    <w:rsid w:val="00294B08"/>
    <w:rsid w:val="002955D2"/>
    <w:rsid w:val="00297185"/>
    <w:rsid w:val="002972CC"/>
    <w:rsid w:val="002A4153"/>
    <w:rsid w:val="002B4FA5"/>
    <w:rsid w:val="002D187C"/>
    <w:rsid w:val="002E226E"/>
    <w:rsid w:val="002F42C2"/>
    <w:rsid w:val="002F5488"/>
    <w:rsid w:val="00303C4D"/>
    <w:rsid w:val="003060E0"/>
    <w:rsid w:val="003061F6"/>
    <w:rsid w:val="00306C94"/>
    <w:rsid w:val="003104AA"/>
    <w:rsid w:val="00312304"/>
    <w:rsid w:val="00314ACF"/>
    <w:rsid w:val="00316D70"/>
    <w:rsid w:val="0032046F"/>
    <w:rsid w:val="00321FA4"/>
    <w:rsid w:val="0032353D"/>
    <w:rsid w:val="00325655"/>
    <w:rsid w:val="00333CBC"/>
    <w:rsid w:val="00333E9B"/>
    <w:rsid w:val="0033414C"/>
    <w:rsid w:val="00353E16"/>
    <w:rsid w:val="003546F7"/>
    <w:rsid w:val="003557F5"/>
    <w:rsid w:val="0035647C"/>
    <w:rsid w:val="00356683"/>
    <w:rsid w:val="0036138F"/>
    <w:rsid w:val="003632C5"/>
    <w:rsid w:val="003650FC"/>
    <w:rsid w:val="00372849"/>
    <w:rsid w:val="003742FC"/>
    <w:rsid w:val="003802DF"/>
    <w:rsid w:val="00387C87"/>
    <w:rsid w:val="003908B6"/>
    <w:rsid w:val="0039379B"/>
    <w:rsid w:val="003956D4"/>
    <w:rsid w:val="003B586A"/>
    <w:rsid w:val="003C7B09"/>
    <w:rsid w:val="003D720F"/>
    <w:rsid w:val="003E0AEC"/>
    <w:rsid w:val="003E43A9"/>
    <w:rsid w:val="003E5A74"/>
    <w:rsid w:val="003F173F"/>
    <w:rsid w:val="003F3D98"/>
    <w:rsid w:val="003F40C2"/>
    <w:rsid w:val="003F7261"/>
    <w:rsid w:val="00401406"/>
    <w:rsid w:val="00401F17"/>
    <w:rsid w:val="00404745"/>
    <w:rsid w:val="00406442"/>
    <w:rsid w:val="004109DC"/>
    <w:rsid w:val="00425C7A"/>
    <w:rsid w:val="004346ED"/>
    <w:rsid w:val="00440A07"/>
    <w:rsid w:val="00440B55"/>
    <w:rsid w:val="0044179E"/>
    <w:rsid w:val="00442FE0"/>
    <w:rsid w:val="00445D7C"/>
    <w:rsid w:val="00454E4A"/>
    <w:rsid w:val="004606A0"/>
    <w:rsid w:val="00461F2D"/>
    <w:rsid w:val="0046454A"/>
    <w:rsid w:val="00464FE9"/>
    <w:rsid w:val="004779CF"/>
    <w:rsid w:val="00484082"/>
    <w:rsid w:val="004840C5"/>
    <w:rsid w:val="004845EA"/>
    <w:rsid w:val="0048566F"/>
    <w:rsid w:val="00487BE6"/>
    <w:rsid w:val="00491666"/>
    <w:rsid w:val="00491711"/>
    <w:rsid w:val="00496D23"/>
    <w:rsid w:val="004A09F3"/>
    <w:rsid w:val="004A2AEA"/>
    <w:rsid w:val="004B05A1"/>
    <w:rsid w:val="004B17F3"/>
    <w:rsid w:val="004B213F"/>
    <w:rsid w:val="004B2C7E"/>
    <w:rsid w:val="004B31CA"/>
    <w:rsid w:val="004B55CE"/>
    <w:rsid w:val="004B5FE1"/>
    <w:rsid w:val="004C2A2E"/>
    <w:rsid w:val="004C3F46"/>
    <w:rsid w:val="004C5D43"/>
    <w:rsid w:val="004D36E3"/>
    <w:rsid w:val="004E0404"/>
    <w:rsid w:val="004E35F4"/>
    <w:rsid w:val="004E4833"/>
    <w:rsid w:val="004E6130"/>
    <w:rsid w:val="004E68D2"/>
    <w:rsid w:val="004F4867"/>
    <w:rsid w:val="004F50B2"/>
    <w:rsid w:val="004F67A4"/>
    <w:rsid w:val="00505819"/>
    <w:rsid w:val="005153F1"/>
    <w:rsid w:val="00517C63"/>
    <w:rsid w:val="0052013E"/>
    <w:rsid w:val="00525418"/>
    <w:rsid w:val="00527057"/>
    <w:rsid w:val="00527189"/>
    <w:rsid w:val="005313C5"/>
    <w:rsid w:val="00531AFA"/>
    <w:rsid w:val="00550413"/>
    <w:rsid w:val="00550830"/>
    <w:rsid w:val="00552112"/>
    <w:rsid w:val="00552E45"/>
    <w:rsid w:val="0055410E"/>
    <w:rsid w:val="00554183"/>
    <w:rsid w:val="005550DF"/>
    <w:rsid w:val="00562D34"/>
    <w:rsid w:val="00563D46"/>
    <w:rsid w:val="005720AB"/>
    <w:rsid w:val="00573691"/>
    <w:rsid w:val="00580E7B"/>
    <w:rsid w:val="00586280"/>
    <w:rsid w:val="00593A44"/>
    <w:rsid w:val="0059471E"/>
    <w:rsid w:val="0059515A"/>
    <w:rsid w:val="005A1C2B"/>
    <w:rsid w:val="005A3249"/>
    <w:rsid w:val="005B28B9"/>
    <w:rsid w:val="005B38E5"/>
    <w:rsid w:val="005C08EC"/>
    <w:rsid w:val="005C0BEC"/>
    <w:rsid w:val="005D1284"/>
    <w:rsid w:val="005D2317"/>
    <w:rsid w:val="005D2B94"/>
    <w:rsid w:val="005E570D"/>
    <w:rsid w:val="005F706E"/>
    <w:rsid w:val="00601025"/>
    <w:rsid w:val="00603207"/>
    <w:rsid w:val="00605918"/>
    <w:rsid w:val="00605990"/>
    <w:rsid w:val="00611111"/>
    <w:rsid w:val="00611E4B"/>
    <w:rsid w:val="00613C8C"/>
    <w:rsid w:val="006157BC"/>
    <w:rsid w:val="00617C09"/>
    <w:rsid w:val="00623954"/>
    <w:rsid w:val="0063016C"/>
    <w:rsid w:val="0063180E"/>
    <w:rsid w:val="0064373F"/>
    <w:rsid w:val="006504C2"/>
    <w:rsid w:val="00653610"/>
    <w:rsid w:val="00656B36"/>
    <w:rsid w:val="00661778"/>
    <w:rsid w:val="00661F9F"/>
    <w:rsid w:val="00664B3C"/>
    <w:rsid w:val="00665082"/>
    <w:rsid w:val="006737F4"/>
    <w:rsid w:val="006760B4"/>
    <w:rsid w:val="006936D0"/>
    <w:rsid w:val="00693B3D"/>
    <w:rsid w:val="006A13B1"/>
    <w:rsid w:val="006A2037"/>
    <w:rsid w:val="006A38D6"/>
    <w:rsid w:val="006A3EDF"/>
    <w:rsid w:val="006A4BE2"/>
    <w:rsid w:val="006A578A"/>
    <w:rsid w:val="006B0129"/>
    <w:rsid w:val="006B31C7"/>
    <w:rsid w:val="006B5981"/>
    <w:rsid w:val="006C2EBB"/>
    <w:rsid w:val="006C6B63"/>
    <w:rsid w:val="006C7A23"/>
    <w:rsid w:val="006D63CD"/>
    <w:rsid w:val="006D7A8A"/>
    <w:rsid w:val="006E399D"/>
    <w:rsid w:val="006E5507"/>
    <w:rsid w:val="006E55E7"/>
    <w:rsid w:val="006E6848"/>
    <w:rsid w:val="006F1F14"/>
    <w:rsid w:val="006F78AB"/>
    <w:rsid w:val="007024D7"/>
    <w:rsid w:val="0071470F"/>
    <w:rsid w:val="00716D19"/>
    <w:rsid w:val="00721062"/>
    <w:rsid w:val="0073668E"/>
    <w:rsid w:val="00737DEA"/>
    <w:rsid w:val="00740803"/>
    <w:rsid w:val="007438A2"/>
    <w:rsid w:val="007465C5"/>
    <w:rsid w:val="00747E39"/>
    <w:rsid w:val="007549D8"/>
    <w:rsid w:val="0076047E"/>
    <w:rsid w:val="007637AD"/>
    <w:rsid w:val="007703E7"/>
    <w:rsid w:val="007751FC"/>
    <w:rsid w:val="00782A10"/>
    <w:rsid w:val="00794020"/>
    <w:rsid w:val="007945A0"/>
    <w:rsid w:val="007945AF"/>
    <w:rsid w:val="00795C4F"/>
    <w:rsid w:val="00797719"/>
    <w:rsid w:val="007A0C5C"/>
    <w:rsid w:val="007A24CA"/>
    <w:rsid w:val="007A5744"/>
    <w:rsid w:val="007B4BD8"/>
    <w:rsid w:val="007C448B"/>
    <w:rsid w:val="007C48C4"/>
    <w:rsid w:val="007D16AE"/>
    <w:rsid w:val="007E0929"/>
    <w:rsid w:val="007E09F6"/>
    <w:rsid w:val="00801B93"/>
    <w:rsid w:val="00801EA3"/>
    <w:rsid w:val="00802BD3"/>
    <w:rsid w:val="00804B12"/>
    <w:rsid w:val="0080580F"/>
    <w:rsid w:val="00813CBE"/>
    <w:rsid w:val="0081424A"/>
    <w:rsid w:val="00814FE0"/>
    <w:rsid w:val="008248D4"/>
    <w:rsid w:val="00847AE8"/>
    <w:rsid w:val="00850EB6"/>
    <w:rsid w:val="008569BA"/>
    <w:rsid w:val="00857E51"/>
    <w:rsid w:val="0086051F"/>
    <w:rsid w:val="00864DC4"/>
    <w:rsid w:val="0089177D"/>
    <w:rsid w:val="00893D7A"/>
    <w:rsid w:val="008A1259"/>
    <w:rsid w:val="008A69F8"/>
    <w:rsid w:val="008B3EBD"/>
    <w:rsid w:val="008B5A70"/>
    <w:rsid w:val="008C1186"/>
    <w:rsid w:val="008C4A13"/>
    <w:rsid w:val="008C6CA3"/>
    <w:rsid w:val="008C79E7"/>
    <w:rsid w:val="008D29C0"/>
    <w:rsid w:val="008E0321"/>
    <w:rsid w:val="008E69F8"/>
    <w:rsid w:val="008F6A4E"/>
    <w:rsid w:val="009010CD"/>
    <w:rsid w:val="00903203"/>
    <w:rsid w:val="009046C4"/>
    <w:rsid w:val="00906B7A"/>
    <w:rsid w:val="0091267A"/>
    <w:rsid w:val="00914F8B"/>
    <w:rsid w:val="00915B0F"/>
    <w:rsid w:val="00915D45"/>
    <w:rsid w:val="009251CF"/>
    <w:rsid w:val="0093194B"/>
    <w:rsid w:val="0093495B"/>
    <w:rsid w:val="00934A6D"/>
    <w:rsid w:val="00935737"/>
    <w:rsid w:val="00935BFB"/>
    <w:rsid w:val="00936B1C"/>
    <w:rsid w:val="00940B0B"/>
    <w:rsid w:val="00942F6F"/>
    <w:rsid w:val="0094518E"/>
    <w:rsid w:val="009462B3"/>
    <w:rsid w:val="00952AC1"/>
    <w:rsid w:val="00954CEB"/>
    <w:rsid w:val="00975268"/>
    <w:rsid w:val="0097767B"/>
    <w:rsid w:val="00982EA3"/>
    <w:rsid w:val="00984647"/>
    <w:rsid w:val="00987334"/>
    <w:rsid w:val="009902E1"/>
    <w:rsid w:val="00990F00"/>
    <w:rsid w:val="009A1A93"/>
    <w:rsid w:val="009B5374"/>
    <w:rsid w:val="009B667A"/>
    <w:rsid w:val="009C28E2"/>
    <w:rsid w:val="009C34D7"/>
    <w:rsid w:val="009D079E"/>
    <w:rsid w:val="009D0D8D"/>
    <w:rsid w:val="009D1FFC"/>
    <w:rsid w:val="009D3742"/>
    <w:rsid w:val="009D7555"/>
    <w:rsid w:val="009E1201"/>
    <w:rsid w:val="009F2FC6"/>
    <w:rsid w:val="009F323E"/>
    <w:rsid w:val="009F7929"/>
    <w:rsid w:val="00A01E0D"/>
    <w:rsid w:val="00A12419"/>
    <w:rsid w:val="00A21386"/>
    <w:rsid w:val="00A21B36"/>
    <w:rsid w:val="00A233C3"/>
    <w:rsid w:val="00A24443"/>
    <w:rsid w:val="00A26E8C"/>
    <w:rsid w:val="00A30002"/>
    <w:rsid w:val="00A354B3"/>
    <w:rsid w:val="00A37B19"/>
    <w:rsid w:val="00A40761"/>
    <w:rsid w:val="00A41BCC"/>
    <w:rsid w:val="00A4212F"/>
    <w:rsid w:val="00A42333"/>
    <w:rsid w:val="00A434A8"/>
    <w:rsid w:val="00A437D4"/>
    <w:rsid w:val="00A44679"/>
    <w:rsid w:val="00A5288D"/>
    <w:rsid w:val="00A54932"/>
    <w:rsid w:val="00A55175"/>
    <w:rsid w:val="00A566B1"/>
    <w:rsid w:val="00A737F8"/>
    <w:rsid w:val="00A777D5"/>
    <w:rsid w:val="00A8429F"/>
    <w:rsid w:val="00A86FD9"/>
    <w:rsid w:val="00A9032A"/>
    <w:rsid w:val="00AA4F45"/>
    <w:rsid w:val="00AB0FF9"/>
    <w:rsid w:val="00AB2491"/>
    <w:rsid w:val="00AB655D"/>
    <w:rsid w:val="00AB7804"/>
    <w:rsid w:val="00AC4EC6"/>
    <w:rsid w:val="00AC7006"/>
    <w:rsid w:val="00AD108E"/>
    <w:rsid w:val="00AD257C"/>
    <w:rsid w:val="00AD369D"/>
    <w:rsid w:val="00AD650F"/>
    <w:rsid w:val="00AE0E3F"/>
    <w:rsid w:val="00AE13AE"/>
    <w:rsid w:val="00B00ED0"/>
    <w:rsid w:val="00B01479"/>
    <w:rsid w:val="00B01D6D"/>
    <w:rsid w:val="00B038E6"/>
    <w:rsid w:val="00B11405"/>
    <w:rsid w:val="00B11C38"/>
    <w:rsid w:val="00B14C08"/>
    <w:rsid w:val="00B16591"/>
    <w:rsid w:val="00B272BE"/>
    <w:rsid w:val="00B30B96"/>
    <w:rsid w:val="00B31F8D"/>
    <w:rsid w:val="00B454D7"/>
    <w:rsid w:val="00B45575"/>
    <w:rsid w:val="00B5636C"/>
    <w:rsid w:val="00B56539"/>
    <w:rsid w:val="00B56F13"/>
    <w:rsid w:val="00B600BD"/>
    <w:rsid w:val="00B74347"/>
    <w:rsid w:val="00B76A1F"/>
    <w:rsid w:val="00B800A2"/>
    <w:rsid w:val="00B81E99"/>
    <w:rsid w:val="00B86B04"/>
    <w:rsid w:val="00B87D7C"/>
    <w:rsid w:val="00B921E7"/>
    <w:rsid w:val="00B94985"/>
    <w:rsid w:val="00BA2A1F"/>
    <w:rsid w:val="00BB063B"/>
    <w:rsid w:val="00BB31E5"/>
    <w:rsid w:val="00BB3D01"/>
    <w:rsid w:val="00BC374F"/>
    <w:rsid w:val="00BC5642"/>
    <w:rsid w:val="00BD1103"/>
    <w:rsid w:val="00BD2814"/>
    <w:rsid w:val="00BD3F29"/>
    <w:rsid w:val="00BD6724"/>
    <w:rsid w:val="00BF1530"/>
    <w:rsid w:val="00BF6532"/>
    <w:rsid w:val="00BF739F"/>
    <w:rsid w:val="00C070EB"/>
    <w:rsid w:val="00C1012D"/>
    <w:rsid w:val="00C13C11"/>
    <w:rsid w:val="00C17073"/>
    <w:rsid w:val="00C23448"/>
    <w:rsid w:val="00C2713E"/>
    <w:rsid w:val="00C34CAA"/>
    <w:rsid w:val="00C62B60"/>
    <w:rsid w:val="00C63F00"/>
    <w:rsid w:val="00C65AFD"/>
    <w:rsid w:val="00C676C0"/>
    <w:rsid w:val="00C67F5F"/>
    <w:rsid w:val="00C779C1"/>
    <w:rsid w:val="00C8335C"/>
    <w:rsid w:val="00C84EFA"/>
    <w:rsid w:val="00CA2CA0"/>
    <w:rsid w:val="00CB05C3"/>
    <w:rsid w:val="00CB66BC"/>
    <w:rsid w:val="00CC58CF"/>
    <w:rsid w:val="00CD12F4"/>
    <w:rsid w:val="00CD652D"/>
    <w:rsid w:val="00CF2826"/>
    <w:rsid w:val="00CF42BC"/>
    <w:rsid w:val="00CF7FCE"/>
    <w:rsid w:val="00D0067A"/>
    <w:rsid w:val="00D04084"/>
    <w:rsid w:val="00D07016"/>
    <w:rsid w:val="00D103A9"/>
    <w:rsid w:val="00D12EF5"/>
    <w:rsid w:val="00D13DA2"/>
    <w:rsid w:val="00D21A4E"/>
    <w:rsid w:val="00D27E64"/>
    <w:rsid w:val="00D30FFD"/>
    <w:rsid w:val="00D37948"/>
    <w:rsid w:val="00D40151"/>
    <w:rsid w:val="00D42958"/>
    <w:rsid w:val="00D44324"/>
    <w:rsid w:val="00D559D1"/>
    <w:rsid w:val="00D66651"/>
    <w:rsid w:val="00D7128D"/>
    <w:rsid w:val="00D80EDE"/>
    <w:rsid w:val="00D865CC"/>
    <w:rsid w:val="00D9785E"/>
    <w:rsid w:val="00DA24F5"/>
    <w:rsid w:val="00DA76B8"/>
    <w:rsid w:val="00DA7A73"/>
    <w:rsid w:val="00DB6170"/>
    <w:rsid w:val="00DC110D"/>
    <w:rsid w:val="00DC4A1E"/>
    <w:rsid w:val="00DD046B"/>
    <w:rsid w:val="00DD25FD"/>
    <w:rsid w:val="00DD37E8"/>
    <w:rsid w:val="00DE488B"/>
    <w:rsid w:val="00DE532F"/>
    <w:rsid w:val="00DE6343"/>
    <w:rsid w:val="00DE637B"/>
    <w:rsid w:val="00DF3527"/>
    <w:rsid w:val="00E00EF1"/>
    <w:rsid w:val="00E01B4A"/>
    <w:rsid w:val="00E0240F"/>
    <w:rsid w:val="00E07011"/>
    <w:rsid w:val="00E13312"/>
    <w:rsid w:val="00E170EF"/>
    <w:rsid w:val="00E23DC9"/>
    <w:rsid w:val="00E23FAB"/>
    <w:rsid w:val="00E320A5"/>
    <w:rsid w:val="00E35189"/>
    <w:rsid w:val="00E410FE"/>
    <w:rsid w:val="00E41A4E"/>
    <w:rsid w:val="00E44232"/>
    <w:rsid w:val="00E52A8E"/>
    <w:rsid w:val="00E54262"/>
    <w:rsid w:val="00E5493D"/>
    <w:rsid w:val="00E54DEE"/>
    <w:rsid w:val="00E60157"/>
    <w:rsid w:val="00E66B3B"/>
    <w:rsid w:val="00E71A23"/>
    <w:rsid w:val="00E71F78"/>
    <w:rsid w:val="00E7688A"/>
    <w:rsid w:val="00E8161D"/>
    <w:rsid w:val="00E90588"/>
    <w:rsid w:val="00E96B34"/>
    <w:rsid w:val="00EA028F"/>
    <w:rsid w:val="00EB0D21"/>
    <w:rsid w:val="00EB6A10"/>
    <w:rsid w:val="00EC2087"/>
    <w:rsid w:val="00EC392D"/>
    <w:rsid w:val="00ED051D"/>
    <w:rsid w:val="00ED1F72"/>
    <w:rsid w:val="00ED3EA7"/>
    <w:rsid w:val="00ED4C89"/>
    <w:rsid w:val="00EE1CF1"/>
    <w:rsid w:val="00EE632B"/>
    <w:rsid w:val="00EE6660"/>
    <w:rsid w:val="00EE6A87"/>
    <w:rsid w:val="00EE78E0"/>
    <w:rsid w:val="00EF31B0"/>
    <w:rsid w:val="00EF324F"/>
    <w:rsid w:val="00F01D08"/>
    <w:rsid w:val="00F03154"/>
    <w:rsid w:val="00F05897"/>
    <w:rsid w:val="00F13FF2"/>
    <w:rsid w:val="00F20930"/>
    <w:rsid w:val="00F24457"/>
    <w:rsid w:val="00F24EF0"/>
    <w:rsid w:val="00F25B63"/>
    <w:rsid w:val="00F25C9D"/>
    <w:rsid w:val="00F33133"/>
    <w:rsid w:val="00F4650B"/>
    <w:rsid w:val="00F47D43"/>
    <w:rsid w:val="00F50A94"/>
    <w:rsid w:val="00F55A52"/>
    <w:rsid w:val="00F60BB2"/>
    <w:rsid w:val="00F61557"/>
    <w:rsid w:val="00F64172"/>
    <w:rsid w:val="00F66C5E"/>
    <w:rsid w:val="00F71B65"/>
    <w:rsid w:val="00F72776"/>
    <w:rsid w:val="00F844B8"/>
    <w:rsid w:val="00F864DA"/>
    <w:rsid w:val="00F97EB9"/>
    <w:rsid w:val="00FB0DAC"/>
    <w:rsid w:val="00FB3BC8"/>
    <w:rsid w:val="00FB51D6"/>
    <w:rsid w:val="00FC3BFC"/>
    <w:rsid w:val="00FC660E"/>
    <w:rsid w:val="00FD52F1"/>
    <w:rsid w:val="00FE4A53"/>
    <w:rsid w:val="00FE4DDF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B31C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B31C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B31C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B31C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B31C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B31C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B31C7"/>
  </w:style>
  <w:style w:type="paragraph" w:styleId="a3">
    <w:name w:val="Balloon Text"/>
    <w:basedOn w:val="a"/>
    <w:link w:val="a4"/>
    <w:uiPriority w:val="99"/>
    <w:semiHidden/>
    <w:unhideWhenUsed/>
    <w:rsid w:val="00236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3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AEA"/>
    <w:pPr>
      <w:ind w:left="720"/>
      <w:contextualSpacing/>
    </w:pPr>
  </w:style>
  <w:style w:type="table" w:styleId="a6">
    <w:name w:val="Table Grid"/>
    <w:basedOn w:val="a1"/>
    <w:rsid w:val="00E71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6B31C7"/>
    <w:rPr>
      <w:color w:val="0000FF"/>
      <w:u w:val="none"/>
    </w:rPr>
  </w:style>
  <w:style w:type="character" w:styleId="a8">
    <w:name w:val="FollowedHyperlink"/>
    <w:uiPriority w:val="99"/>
    <w:semiHidden/>
    <w:unhideWhenUsed/>
    <w:rsid w:val="00E71A23"/>
    <w:rPr>
      <w:color w:val="800080"/>
      <w:u w:val="single"/>
    </w:rPr>
  </w:style>
  <w:style w:type="paragraph" w:customStyle="1" w:styleId="font5">
    <w:name w:val="font5"/>
    <w:basedOn w:val="a"/>
    <w:rsid w:val="00E71A2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E71A2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E71A2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E71A2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E71A23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3">
    <w:name w:val="xl7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74">
    <w:name w:val="xl7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5">
    <w:name w:val="xl75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6">
    <w:name w:val="xl76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0">
    <w:name w:val="xl8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83">
    <w:name w:val="xl8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84">
    <w:name w:val="xl8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6">
    <w:name w:val="xl8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7">
    <w:name w:val="xl8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8">
    <w:name w:val="xl88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2">
    <w:name w:val="xl9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4">
    <w:name w:val="xl9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5">
    <w:name w:val="xl9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6">
    <w:name w:val="xl9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103">
    <w:name w:val="xl10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7">
    <w:name w:val="xl10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3">
    <w:name w:val="xl11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4">
    <w:name w:val="xl114"/>
    <w:basedOn w:val="a"/>
    <w:rsid w:val="00E71A23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15">
    <w:name w:val="xl11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7">
    <w:name w:val="xl117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8">
    <w:name w:val="xl11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9">
    <w:name w:val="xl11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0">
    <w:name w:val="xl12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1">
    <w:name w:val="xl12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22">
    <w:name w:val="xl12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3">
    <w:name w:val="xl12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4">
    <w:name w:val="xl12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5">
    <w:name w:val="xl12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6">
    <w:name w:val="xl12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7">
    <w:name w:val="xl12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8">
    <w:name w:val="xl12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29">
    <w:name w:val="xl12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0">
    <w:name w:val="xl13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1">
    <w:name w:val="xl13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2">
    <w:name w:val="xl13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3">
    <w:name w:val="xl13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134">
    <w:name w:val="xl13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5">
    <w:name w:val="xl13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6">
    <w:name w:val="xl13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7">
    <w:name w:val="xl13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8">
    <w:name w:val="xl13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139">
    <w:name w:val="xl13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0">
    <w:name w:val="xl14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1">
    <w:name w:val="xl14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42">
    <w:name w:val="xl14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B050"/>
      <w:sz w:val="28"/>
      <w:szCs w:val="28"/>
    </w:rPr>
  </w:style>
  <w:style w:type="paragraph" w:customStyle="1" w:styleId="xl143">
    <w:name w:val="xl143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44">
    <w:name w:val="xl14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6">
    <w:name w:val="xl146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49">
    <w:name w:val="xl149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0">
    <w:name w:val="xl15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1">
    <w:name w:val="xl151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2">
    <w:name w:val="xl152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3">
    <w:name w:val="xl153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4">
    <w:name w:val="xl15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5">
    <w:name w:val="xl155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6">
    <w:name w:val="xl156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7">
    <w:name w:val="xl15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9">
    <w:name w:val="xl159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0">
    <w:name w:val="xl16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1">
    <w:name w:val="xl161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2">
    <w:name w:val="xl16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3">
    <w:name w:val="xl163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4">
    <w:name w:val="xl16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6">
    <w:name w:val="xl166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7">
    <w:name w:val="xl16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9">
    <w:name w:val="xl169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0">
    <w:name w:val="xl170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1">
    <w:name w:val="xl171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2">
    <w:name w:val="xl1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3">
    <w:name w:val="xl173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4">
    <w:name w:val="xl174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5">
    <w:name w:val="xl17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6">
    <w:name w:val="xl17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8">
    <w:name w:val="xl1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9">
    <w:name w:val="xl179"/>
    <w:basedOn w:val="a"/>
    <w:rsid w:val="00E71A2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0">
    <w:name w:val="xl180"/>
    <w:basedOn w:val="a"/>
    <w:rsid w:val="00E71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1">
    <w:name w:val="xl181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2">
    <w:name w:val="xl18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3">
    <w:name w:val="xl183"/>
    <w:basedOn w:val="a"/>
    <w:rsid w:val="00E71A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4">
    <w:name w:val="xl184"/>
    <w:basedOn w:val="a"/>
    <w:rsid w:val="00E7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11">
    <w:name w:val="Сетка таблицы1"/>
    <w:basedOn w:val="a1"/>
    <w:next w:val="a6"/>
    <w:rsid w:val="00A549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5">
    <w:name w:val="xl185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6">
    <w:name w:val="xl186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7">
    <w:name w:val="xl187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8">
    <w:name w:val="xl188"/>
    <w:basedOn w:val="a"/>
    <w:rsid w:val="004B17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9">
    <w:name w:val="xl189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0">
    <w:name w:val="xl190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1">
    <w:name w:val="xl191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2">
    <w:name w:val="xl192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3">
    <w:name w:val="xl193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4">
    <w:name w:val="xl194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6">
    <w:name w:val="xl196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7">
    <w:name w:val="xl197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8">
    <w:name w:val="xl198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9">
    <w:name w:val="xl199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0">
    <w:name w:val="xl200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B600BD"/>
  </w:style>
  <w:style w:type="paragraph" w:styleId="a9">
    <w:name w:val="No Spacing"/>
    <w:uiPriority w:val="1"/>
    <w:qFormat/>
    <w:rsid w:val="00B600BD"/>
    <w:rPr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12304"/>
  </w:style>
  <w:style w:type="paragraph" w:customStyle="1" w:styleId="xl201">
    <w:name w:val="xl201"/>
    <w:basedOn w:val="a"/>
    <w:rsid w:val="0031230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2">
    <w:name w:val="xl202"/>
    <w:basedOn w:val="a"/>
    <w:rsid w:val="003123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3">
    <w:name w:val="xl203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4">
    <w:name w:val="xl204"/>
    <w:basedOn w:val="a"/>
    <w:rsid w:val="00312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5">
    <w:name w:val="xl205"/>
    <w:basedOn w:val="a"/>
    <w:rsid w:val="00312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6">
    <w:name w:val="xl206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07">
    <w:name w:val="xl207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08">
    <w:name w:val="xl208"/>
    <w:basedOn w:val="a"/>
    <w:rsid w:val="0031230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209">
    <w:name w:val="xl209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0">
    <w:name w:val="xl210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1">
    <w:name w:val="xl211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2">
    <w:name w:val="xl212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13">
    <w:name w:val="xl213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numbering" w:customStyle="1" w:styleId="31">
    <w:name w:val="Нет списка3"/>
    <w:next w:val="a2"/>
    <w:uiPriority w:val="99"/>
    <w:semiHidden/>
    <w:unhideWhenUsed/>
    <w:rsid w:val="00353E16"/>
  </w:style>
  <w:style w:type="paragraph" w:customStyle="1" w:styleId="xl214">
    <w:name w:val="xl214"/>
    <w:basedOn w:val="a"/>
    <w:rsid w:val="00353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5">
    <w:name w:val="xl215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6">
    <w:name w:val="xl216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7">
    <w:name w:val="xl217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8">
    <w:name w:val="xl218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9">
    <w:name w:val="xl219"/>
    <w:basedOn w:val="a"/>
    <w:rsid w:val="00353E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0">
    <w:name w:val="xl220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1">
    <w:name w:val="xl221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2">
    <w:name w:val="xl222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22">
    <w:name w:val="Сетка таблицы2"/>
    <w:basedOn w:val="a1"/>
    <w:next w:val="a6"/>
    <w:rsid w:val="00E351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2EF5"/>
  </w:style>
  <w:style w:type="paragraph" w:styleId="ac">
    <w:name w:val="footer"/>
    <w:basedOn w:val="a"/>
    <w:link w:val="ad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2EF5"/>
  </w:style>
  <w:style w:type="numbering" w:customStyle="1" w:styleId="41">
    <w:name w:val="Нет списка4"/>
    <w:next w:val="a2"/>
    <w:uiPriority w:val="99"/>
    <w:semiHidden/>
    <w:unhideWhenUsed/>
    <w:rsid w:val="00356683"/>
  </w:style>
  <w:style w:type="table" w:customStyle="1" w:styleId="32">
    <w:name w:val="Сетка таблицы3"/>
    <w:basedOn w:val="a1"/>
    <w:next w:val="a6"/>
    <w:rsid w:val="007A0C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850E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rsid w:val="004014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B213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23">
    <w:name w:val="xl223"/>
    <w:basedOn w:val="a"/>
    <w:rsid w:val="00990F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24">
    <w:name w:val="xl224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225">
    <w:name w:val="xl225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6">
    <w:name w:val="xl226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7">
    <w:name w:val="xl227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8">
    <w:name w:val="xl228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9">
    <w:name w:val="xl229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0">
    <w:name w:val="xl230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1">
    <w:name w:val="xl231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32">
    <w:name w:val="xl232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33">
    <w:name w:val="xl233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4">
    <w:name w:val="xl234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5">
    <w:name w:val="xl235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6">
    <w:name w:val="xl236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7">
    <w:name w:val="xl237"/>
    <w:basedOn w:val="a"/>
    <w:rsid w:val="004840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8">
    <w:name w:val="xl238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9">
    <w:name w:val="xl239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0">
    <w:name w:val="xl240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41">
    <w:name w:val="xl241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2">
    <w:name w:val="xl242"/>
    <w:basedOn w:val="a"/>
    <w:rsid w:val="004840C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3">
    <w:name w:val="xl243"/>
    <w:basedOn w:val="a"/>
    <w:rsid w:val="004840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4">
    <w:name w:val="xl244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45">
    <w:name w:val="xl245"/>
    <w:basedOn w:val="a"/>
    <w:rsid w:val="004840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46">
    <w:name w:val="xl246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47">
    <w:name w:val="xl247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48">
    <w:name w:val="xl248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9">
    <w:name w:val="xl249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0">
    <w:name w:val="xl250"/>
    <w:basedOn w:val="a"/>
    <w:rsid w:val="004840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1">
    <w:name w:val="xl251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2">
    <w:name w:val="xl252"/>
    <w:basedOn w:val="a"/>
    <w:rsid w:val="004840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53">
    <w:name w:val="xl253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4">
    <w:name w:val="xl254"/>
    <w:basedOn w:val="a"/>
    <w:rsid w:val="004840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5">
    <w:name w:val="xl255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6">
    <w:name w:val="xl256"/>
    <w:basedOn w:val="a"/>
    <w:rsid w:val="00517C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7">
    <w:name w:val="xl257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8">
    <w:name w:val="xl258"/>
    <w:basedOn w:val="a"/>
    <w:rsid w:val="00517C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59">
    <w:name w:val="xl259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260">
    <w:name w:val="xl260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261">
    <w:name w:val="xl261"/>
    <w:basedOn w:val="a"/>
    <w:rsid w:val="00517C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2">
    <w:name w:val="xl262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3">
    <w:name w:val="xl263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4">
    <w:name w:val="xl264"/>
    <w:basedOn w:val="a"/>
    <w:rsid w:val="00517C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5">
    <w:name w:val="xl265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6">
    <w:name w:val="xl266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267">
    <w:name w:val="xl267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268">
    <w:name w:val="xl268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269">
    <w:name w:val="xl269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table" w:customStyle="1" w:styleId="6">
    <w:name w:val="Сетка таблицы6"/>
    <w:basedOn w:val="a1"/>
    <w:next w:val="a6"/>
    <w:rsid w:val="000B4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70">
    <w:name w:val="xl270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71">
    <w:name w:val="xl271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72">
    <w:name w:val="xl272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73">
    <w:name w:val="xl273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74">
    <w:name w:val="xl274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75">
    <w:name w:val="xl275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76">
    <w:name w:val="xl276"/>
    <w:basedOn w:val="a"/>
    <w:rsid w:val="00611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77">
    <w:name w:val="xl277"/>
    <w:basedOn w:val="a"/>
    <w:rsid w:val="00611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78">
    <w:name w:val="xl278"/>
    <w:basedOn w:val="a"/>
    <w:rsid w:val="00BF1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79">
    <w:name w:val="xl279"/>
    <w:basedOn w:val="a"/>
    <w:rsid w:val="00BF1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80">
    <w:name w:val="xl280"/>
    <w:basedOn w:val="a"/>
    <w:rsid w:val="00BF1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81">
    <w:name w:val="xl281"/>
    <w:basedOn w:val="a"/>
    <w:rsid w:val="00BF15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82">
    <w:name w:val="xl282"/>
    <w:basedOn w:val="a"/>
    <w:rsid w:val="00BF153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83">
    <w:name w:val="xl283"/>
    <w:basedOn w:val="a"/>
    <w:rsid w:val="00BF15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84">
    <w:name w:val="xl284"/>
    <w:basedOn w:val="a"/>
    <w:rsid w:val="00BF153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85">
    <w:name w:val="xl285"/>
    <w:basedOn w:val="a"/>
    <w:rsid w:val="00BF1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86">
    <w:name w:val="xl286"/>
    <w:basedOn w:val="a"/>
    <w:rsid w:val="00BF1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87">
    <w:name w:val="xl287"/>
    <w:basedOn w:val="a"/>
    <w:rsid w:val="00BF15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character" w:customStyle="1" w:styleId="10">
    <w:name w:val="Заголовок 1 Знак"/>
    <w:link w:val="1"/>
    <w:rsid w:val="00164A1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64A1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164A1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164A1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B31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6B31C7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semiHidden/>
    <w:rsid w:val="00164A1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B31C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B31C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B31C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B31C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B31C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B31C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B31C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B31C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B31C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B31C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B31C7"/>
  </w:style>
  <w:style w:type="paragraph" w:styleId="a3">
    <w:name w:val="Balloon Text"/>
    <w:basedOn w:val="a"/>
    <w:link w:val="a4"/>
    <w:uiPriority w:val="99"/>
    <w:semiHidden/>
    <w:unhideWhenUsed/>
    <w:rsid w:val="00236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3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AEA"/>
    <w:pPr>
      <w:ind w:left="720"/>
      <w:contextualSpacing/>
    </w:pPr>
  </w:style>
  <w:style w:type="table" w:styleId="a6">
    <w:name w:val="Table Grid"/>
    <w:basedOn w:val="a1"/>
    <w:rsid w:val="00E71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6B31C7"/>
    <w:rPr>
      <w:color w:val="0000FF"/>
      <w:u w:val="none"/>
    </w:rPr>
  </w:style>
  <w:style w:type="character" w:styleId="a8">
    <w:name w:val="FollowedHyperlink"/>
    <w:uiPriority w:val="99"/>
    <w:semiHidden/>
    <w:unhideWhenUsed/>
    <w:rsid w:val="00E71A23"/>
    <w:rPr>
      <w:color w:val="800080"/>
      <w:u w:val="single"/>
    </w:rPr>
  </w:style>
  <w:style w:type="paragraph" w:customStyle="1" w:styleId="font5">
    <w:name w:val="font5"/>
    <w:basedOn w:val="a"/>
    <w:rsid w:val="00E71A2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E71A2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E71A2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E71A2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E71A23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3">
    <w:name w:val="xl7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74">
    <w:name w:val="xl7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5">
    <w:name w:val="xl75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6">
    <w:name w:val="xl76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0">
    <w:name w:val="xl8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83">
    <w:name w:val="xl8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84">
    <w:name w:val="xl8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6">
    <w:name w:val="xl8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7">
    <w:name w:val="xl8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8">
    <w:name w:val="xl88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2">
    <w:name w:val="xl9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4">
    <w:name w:val="xl9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5">
    <w:name w:val="xl9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6">
    <w:name w:val="xl9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103">
    <w:name w:val="xl10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7">
    <w:name w:val="xl10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3">
    <w:name w:val="xl11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4">
    <w:name w:val="xl114"/>
    <w:basedOn w:val="a"/>
    <w:rsid w:val="00E71A23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15">
    <w:name w:val="xl11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7">
    <w:name w:val="xl117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8">
    <w:name w:val="xl11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9">
    <w:name w:val="xl11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0">
    <w:name w:val="xl12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1">
    <w:name w:val="xl12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22">
    <w:name w:val="xl12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3">
    <w:name w:val="xl12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4">
    <w:name w:val="xl12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5">
    <w:name w:val="xl12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6">
    <w:name w:val="xl12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7">
    <w:name w:val="xl12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8">
    <w:name w:val="xl12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29">
    <w:name w:val="xl12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0">
    <w:name w:val="xl13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1">
    <w:name w:val="xl13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2">
    <w:name w:val="xl13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3">
    <w:name w:val="xl13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134">
    <w:name w:val="xl13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5">
    <w:name w:val="xl13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6">
    <w:name w:val="xl13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7">
    <w:name w:val="xl13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8">
    <w:name w:val="xl13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139">
    <w:name w:val="xl13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0">
    <w:name w:val="xl14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1">
    <w:name w:val="xl14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42">
    <w:name w:val="xl14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B050"/>
      <w:sz w:val="28"/>
      <w:szCs w:val="28"/>
    </w:rPr>
  </w:style>
  <w:style w:type="paragraph" w:customStyle="1" w:styleId="xl143">
    <w:name w:val="xl143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44">
    <w:name w:val="xl14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6">
    <w:name w:val="xl146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49">
    <w:name w:val="xl149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0">
    <w:name w:val="xl15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1">
    <w:name w:val="xl151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2">
    <w:name w:val="xl152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3">
    <w:name w:val="xl153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4">
    <w:name w:val="xl15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5">
    <w:name w:val="xl155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6">
    <w:name w:val="xl156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7">
    <w:name w:val="xl15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9">
    <w:name w:val="xl159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0">
    <w:name w:val="xl16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1">
    <w:name w:val="xl161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2">
    <w:name w:val="xl16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3">
    <w:name w:val="xl163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4">
    <w:name w:val="xl16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6">
    <w:name w:val="xl166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7">
    <w:name w:val="xl16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9">
    <w:name w:val="xl169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0">
    <w:name w:val="xl170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1">
    <w:name w:val="xl171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2">
    <w:name w:val="xl1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3">
    <w:name w:val="xl173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4">
    <w:name w:val="xl174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5">
    <w:name w:val="xl17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6">
    <w:name w:val="xl17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8">
    <w:name w:val="xl1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9">
    <w:name w:val="xl179"/>
    <w:basedOn w:val="a"/>
    <w:rsid w:val="00E71A2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0">
    <w:name w:val="xl180"/>
    <w:basedOn w:val="a"/>
    <w:rsid w:val="00E71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1">
    <w:name w:val="xl181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2">
    <w:name w:val="xl18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3">
    <w:name w:val="xl183"/>
    <w:basedOn w:val="a"/>
    <w:rsid w:val="00E71A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4">
    <w:name w:val="xl184"/>
    <w:basedOn w:val="a"/>
    <w:rsid w:val="00E7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11">
    <w:name w:val="Сетка таблицы1"/>
    <w:basedOn w:val="a1"/>
    <w:next w:val="a6"/>
    <w:rsid w:val="00A549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5">
    <w:name w:val="xl185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6">
    <w:name w:val="xl186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7">
    <w:name w:val="xl187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8">
    <w:name w:val="xl188"/>
    <w:basedOn w:val="a"/>
    <w:rsid w:val="004B17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9">
    <w:name w:val="xl189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0">
    <w:name w:val="xl190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1">
    <w:name w:val="xl191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2">
    <w:name w:val="xl192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3">
    <w:name w:val="xl193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4">
    <w:name w:val="xl194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6">
    <w:name w:val="xl196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7">
    <w:name w:val="xl197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8">
    <w:name w:val="xl198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9">
    <w:name w:val="xl199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0">
    <w:name w:val="xl200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B600BD"/>
  </w:style>
  <w:style w:type="paragraph" w:styleId="a9">
    <w:name w:val="No Spacing"/>
    <w:uiPriority w:val="1"/>
    <w:qFormat/>
    <w:rsid w:val="00B600BD"/>
    <w:rPr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12304"/>
  </w:style>
  <w:style w:type="paragraph" w:customStyle="1" w:styleId="xl201">
    <w:name w:val="xl201"/>
    <w:basedOn w:val="a"/>
    <w:rsid w:val="0031230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2">
    <w:name w:val="xl202"/>
    <w:basedOn w:val="a"/>
    <w:rsid w:val="003123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3">
    <w:name w:val="xl203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4">
    <w:name w:val="xl204"/>
    <w:basedOn w:val="a"/>
    <w:rsid w:val="00312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5">
    <w:name w:val="xl205"/>
    <w:basedOn w:val="a"/>
    <w:rsid w:val="00312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6">
    <w:name w:val="xl206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07">
    <w:name w:val="xl207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08">
    <w:name w:val="xl208"/>
    <w:basedOn w:val="a"/>
    <w:rsid w:val="0031230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209">
    <w:name w:val="xl209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0">
    <w:name w:val="xl210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1">
    <w:name w:val="xl211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2">
    <w:name w:val="xl212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13">
    <w:name w:val="xl213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numbering" w:customStyle="1" w:styleId="31">
    <w:name w:val="Нет списка3"/>
    <w:next w:val="a2"/>
    <w:uiPriority w:val="99"/>
    <w:semiHidden/>
    <w:unhideWhenUsed/>
    <w:rsid w:val="00353E16"/>
  </w:style>
  <w:style w:type="paragraph" w:customStyle="1" w:styleId="xl214">
    <w:name w:val="xl214"/>
    <w:basedOn w:val="a"/>
    <w:rsid w:val="00353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5">
    <w:name w:val="xl215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6">
    <w:name w:val="xl216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7">
    <w:name w:val="xl217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8">
    <w:name w:val="xl218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9">
    <w:name w:val="xl219"/>
    <w:basedOn w:val="a"/>
    <w:rsid w:val="00353E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0">
    <w:name w:val="xl220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1">
    <w:name w:val="xl221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2">
    <w:name w:val="xl222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22">
    <w:name w:val="Сетка таблицы2"/>
    <w:basedOn w:val="a1"/>
    <w:next w:val="a6"/>
    <w:rsid w:val="00E351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2EF5"/>
  </w:style>
  <w:style w:type="paragraph" w:styleId="ac">
    <w:name w:val="footer"/>
    <w:basedOn w:val="a"/>
    <w:link w:val="ad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2EF5"/>
  </w:style>
  <w:style w:type="numbering" w:customStyle="1" w:styleId="41">
    <w:name w:val="Нет списка4"/>
    <w:next w:val="a2"/>
    <w:uiPriority w:val="99"/>
    <w:semiHidden/>
    <w:unhideWhenUsed/>
    <w:rsid w:val="00356683"/>
  </w:style>
  <w:style w:type="table" w:customStyle="1" w:styleId="32">
    <w:name w:val="Сетка таблицы3"/>
    <w:basedOn w:val="a1"/>
    <w:next w:val="a6"/>
    <w:rsid w:val="007A0C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850E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rsid w:val="004014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B213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23">
    <w:name w:val="xl223"/>
    <w:basedOn w:val="a"/>
    <w:rsid w:val="00990F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24">
    <w:name w:val="xl224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225">
    <w:name w:val="xl225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6">
    <w:name w:val="xl226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7">
    <w:name w:val="xl227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8">
    <w:name w:val="xl228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9">
    <w:name w:val="xl229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0">
    <w:name w:val="xl230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1">
    <w:name w:val="xl231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32">
    <w:name w:val="xl232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33">
    <w:name w:val="xl233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4">
    <w:name w:val="xl234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5">
    <w:name w:val="xl235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6">
    <w:name w:val="xl236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7">
    <w:name w:val="xl237"/>
    <w:basedOn w:val="a"/>
    <w:rsid w:val="004840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8">
    <w:name w:val="xl238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9">
    <w:name w:val="xl239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0">
    <w:name w:val="xl240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41">
    <w:name w:val="xl241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2">
    <w:name w:val="xl242"/>
    <w:basedOn w:val="a"/>
    <w:rsid w:val="004840C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3">
    <w:name w:val="xl243"/>
    <w:basedOn w:val="a"/>
    <w:rsid w:val="004840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4">
    <w:name w:val="xl244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45">
    <w:name w:val="xl245"/>
    <w:basedOn w:val="a"/>
    <w:rsid w:val="004840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46">
    <w:name w:val="xl246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47">
    <w:name w:val="xl247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48">
    <w:name w:val="xl248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9">
    <w:name w:val="xl249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0">
    <w:name w:val="xl250"/>
    <w:basedOn w:val="a"/>
    <w:rsid w:val="004840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1">
    <w:name w:val="xl251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2">
    <w:name w:val="xl252"/>
    <w:basedOn w:val="a"/>
    <w:rsid w:val="004840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53">
    <w:name w:val="xl253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4">
    <w:name w:val="xl254"/>
    <w:basedOn w:val="a"/>
    <w:rsid w:val="004840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5">
    <w:name w:val="xl255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6">
    <w:name w:val="xl256"/>
    <w:basedOn w:val="a"/>
    <w:rsid w:val="00517C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7">
    <w:name w:val="xl257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8">
    <w:name w:val="xl258"/>
    <w:basedOn w:val="a"/>
    <w:rsid w:val="00517C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59">
    <w:name w:val="xl259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260">
    <w:name w:val="xl260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261">
    <w:name w:val="xl261"/>
    <w:basedOn w:val="a"/>
    <w:rsid w:val="00517C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2">
    <w:name w:val="xl262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3">
    <w:name w:val="xl263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4">
    <w:name w:val="xl264"/>
    <w:basedOn w:val="a"/>
    <w:rsid w:val="00517C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5">
    <w:name w:val="xl265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6">
    <w:name w:val="xl266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267">
    <w:name w:val="xl267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268">
    <w:name w:val="xl268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269">
    <w:name w:val="xl269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table" w:customStyle="1" w:styleId="6">
    <w:name w:val="Сетка таблицы6"/>
    <w:basedOn w:val="a1"/>
    <w:next w:val="a6"/>
    <w:rsid w:val="000B4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70">
    <w:name w:val="xl270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71">
    <w:name w:val="xl271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72">
    <w:name w:val="xl272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73">
    <w:name w:val="xl273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74">
    <w:name w:val="xl274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75">
    <w:name w:val="xl275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76">
    <w:name w:val="xl276"/>
    <w:basedOn w:val="a"/>
    <w:rsid w:val="00611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77">
    <w:name w:val="xl277"/>
    <w:basedOn w:val="a"/>
    <w:rsid w:val="00611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78">
    <w:name w:val="xl278"/>
    <w:basedOn w:val="a"/>
    <w:rsid w:val="00BF1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79">
    <w:name w:val="xl279"/>
    <w:basedOn w:val="a"/>
    <w:rsid w:val="00BF1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80">
    <w:name w:val="xl280"/>
    <w:basedOn w:val="a"/>
    <w:rsid w:val="00BF1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81">
    <w:name w:val="xl281"/>
    <w:basedOn w:val="a"/>
    <w:rsid w:val="00BF15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82">
    <w:name w:val="xl282"/>
    <w:basedOn w:val="a"/>
    <w:rsid w:val="00BF153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83">
    <w:name w:val="xl283"/>
    <w:basedOn w:val="a"/>
    <w:rsid w:val="00BF15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84">
    <w:name w:val="xl284"/>
    <w:basedOn w:val="a"/>
    <w:rsid w:val="00BF153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85">
    <w:name w:val="xl285"/>
    <w:basedOn w:val="a"/>
    <w:rsid w:val="00BF1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86">
    <w:name w:val="xl286"/>
    <w:basedOn w:val="a"/>
    <w:rsid w:val="00BF1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87">
    <w:name w:val="xl287"/>
    <w:basedOn w:val="a"/>
    <w:rsid w:val="00BF15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character" w:customStyle="1" w:styleId="10">
    <w:name w:val="Заголовок 1 Знак"/>
    <w:link w:val="1"/>
    <w:rsid w:val="00164A1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64A1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164A1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164A1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B31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6B31C7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semiHidden/>
    <w:rsid w:val="00164A1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B31C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B31C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B31C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B31C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02385-D52A-44CD-983D-BE247C10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50</Pages>
  <Words>6789</Words>
  <Characters>38700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2023-02-14T07:29:00Z</cp:lastPrinted>
  <dcterms:created xsi:type="dcterms:W3CDTF">2025-01-23T10:12:00Z</dcterms:created>
  <dcterms:modified xsi:type="dcterms:W3CDTF">2025-01-23T10:12:00Z</dcterms:modified>
</cp:coreProperties>
</file>