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E" w:rsidRDefault="00BD54EA" w:rsidP="00A71ECE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D7" w:rsidRPr="00A71ECE" w:rsidRDefault="002274D7" w:rsidP="00A71ECE">
      <w:pPr>
        <w:ind w:firstLine="720"/>
        <w:jc w:val="center"/>
        <w:rPr>
          <w:rFonts w:cs="Arial"/>
        </w:rPr>
      </w:pPr>
      <w:r w:rsidRPr="00A71ECE">
        <w:rPr>
          <w:rFonts w:cs="Arial"/>
        </w:rPr>
        <w:t>АДМИНИСТРАЦИЯ</w:t>
      </w:r>
    </w:p>
    <w:p w:rsidR="002274D7" w:rsidRPr="00A71ECE" w:rsidRDefault="002274D7" w:rsidP="00A71ECE">
      <w:pPr>
        <w:ind w:firstLine="720"/>
        <w:jc w:val="center"/>
        <w:rPr>
          <w:rFonts w:cs="Arial"/>
        </w:rPr>
      </w:pPr>
      <w:r w:rsidRPr="00A71ECE">
        <w:rPr>
          <w:rFonts w:cs="Arial"/>
        </w:rPr>
        <w:t>КАЛАЧЕЕВСКОГО МУНИЦИПАЛЬНОГО РАЙОНА</w:t>
      </w:r>
    </w:p>
    <w:p w:rsidR="002274D7" w:rsidRPr="00A71ECE" w:rsidRDefault="002274D7" w:rsidP="00A71ECE">
      <w:pPr>
        <w:ind w:firstLine="720"/>
        <w:jc w:val="center"/>
        <w:rPr>
          <w:rFonts w:cs="Arial"/>
        </w:rPr>
      </w:pPr>
      <w:r w:rsidRPr="00A71ECE">
        <w:rPr>
          <w:rFonts w:cs="Arial"/>
        </w:rPr>
        <w:t>ВОРОНЕЖСКОЙ ОБЛАСТИ</w:t>
      </w:r>
    </w:p>
    <w:p w:rsidR="00A71ECE" w:rsidRDefault="002274D7" w:rsidP="00A71ECE">
      <w:pPr>
        <w:pStyle w:val="3"/>
        <w:ind w:firstLine="720"/>
        <w:jc w:val="center"/>
        <w:rPr>
          <w:b w:val="0"/>
          <w:sz w:val="24"/>
          <w:szCs w:val="24"/>
        </w:rPr>
      </w:pPr>
      <w:r w:rsidRPr="00A71ECE">
        <w:rPr>
          <w:b w:val="0"/>
          <w:sz w:val="24"/>
          <w:szCs w:val="24"/>
        </w:rPr>
        <w:t>ПОСТАНОВЛЕНИЕ</w:t>
      </w:r>
    </w:p>
    <w:p w:rsidR="002274D7" w:rsidRPr="00A71ECE" w:rsidRDefault="002274D7" w:rsidP="00A71ECE">
      <w:pPr>
        <w:ind w:firstLine="720"/>
        <w:rPr>
          <w:rFonts w:cs="Arial"/>
        </w:rPr>
      </w:pPr>
    </w:p>
    <w:p w:rsidR="002274D7" w:rsidRPr="00A71ECE" w:rsidRDefault="002274D7" w:rsidP="00A71ECE">
      <w:pPr>
        <w:ind w:firstLine="720"/>
        <w:rPr>
          <w:rFonts w:cs="Arial"/>
        </w:rPr>
      </w:pPr>
      <w:r w:rsidRPr="00A71ECE">
        <w:rPr>
          <w:rFonts w:cs="Arial"/>
        </w:rPr>
        <w:t>от «</w:t>
      </w:r>
      <w:r w:rsidR="00A71ECE">
        <w:rPr>
          <w:rFonts w:cs="Arial"/>
        </w:rPr>
        <w:t xml:space="preserve"> </w:t>
      </w:r>
      <w:r w:rsidR="00C564E7" w:rsidRPr="00A71ECE">
        <w:rPr>
          <w:rFonts w:cs="Arial"/>
        </w:rPr>
        <w:t xml:space="preserve">19 </w:t>
      </w:r>
      <w:r w:rsidRPr="00A71ECE">
        <w:rPr>
          <w:rFonts w:cs="Arial"/>
        </w:rPr>
        <w:t>»</w:t>
      </w:r>
      <w:r w:rsidR="00A71ECE">
        <w:rPr>
          <w:rFonts w:cs="Arial"/>
        </w:rPr>
        <w:t xml:space="preserve"> </w:t>
      </w:r>
      <w:r w:rsidR="00BC0499" w:rsidRPr="00A71ECE">
        <w:rPr>
          <w:rFonts w:cs="Arial"/>
        </w:rPr>
        <w:t>декабря</w:t>
      </w:r>
      <w:r w:rsidR="00A71ECE">
        <w:rPr>
          <w:rFonts w:cs="Arial"/>
        </w:rPr>
        <w:t xml:space="preserve"> </w:t>
      </w:r>
      <w:r w:rsidR="00C031B6" w:rsidRPr="00A71ECE">
        <w:rPr>
          <w:rFonts w:cs="Arial"/>
        </w:rPr>
        <w:t xml:space="preserve"> </w:t>
      </w:r>
      <w:r w:rsidRPr="00A71ECE">
        <w:rPr>
          <w:rFonts w:cs="Arial"/>
        </w:rPr>
        <w:t>20</w:t>
      </w:r>
      <w:r w:rsidR="00894EB1" w:rsidRPr="00A71ECE">
        <w:rPr>
          <w:rFonts w:cs="Arial"/>
        </w:rPr>
        <w:t>2</w:t>
      </w:r>
      <w:r w:rsidR="007F0A56" w:rsidRPr="00A71ECE">
        <w:rPr>
          <w:rFonts w:cs="Arial"/>
        </w:rPr>
        <w:t>4</w:t>
      </w:r>
      <w:r w:rsidRPr="00A71ECE">
        <w:rPr>
          <w:rFonts w:cs="Arial"/>
        </w:rPr>
        <w:t xml:space="preserve"> г.</w:t>
      </w:r>
      <w:r w:rsidR="00A71ECE">
        <w:rPr>
          <w:rFonts w:cs="Arial"/>
        </w:rPr>
        <w:t xml:space="preserve"> </w:t>
      </w:r>
      <w:r w:rsidRPr="00A71ECE">
        <w:rPr>
          <w:rFonts w:cs="Arial"/>
        </w:rPr>
        <w:t>№</w:t>
      </w:r>
      <w:r w:rsidR="00A642E3" w:rsidRPr="00A71ECE">
        <w:rPr>
          <w:rFonts w:cs="Arial"/>
        </w:rPr>
        <w:t xml:space="preserve"> </w:t>
      </w:r>
      <w:r w:rsidR="00C564E7" w:rsidRPr="00A71ECE">
        <w:rPr>
          <w:rFonts w:cs="Arial"/>
        </w:rPr>
        <w:t>1600</w:t>
      </w:r>
      <w:r w:rsidR="00A71ECE">
        <w:rPr>
          <w:rFonts w:cs="Arial"/>
        </w:rPr>
        <w:t xml:space="preserve"> </w:t>
      </w:r>
    </w:p>
    <w:p w:rsidR="00A71ECE" w:rsidRDefault="00A71ECE" w:rsidP="00A71ECE">
      <w:pPr>
        <w:tabs>
          <w:tab w:val="left" w:pos="900"/>
          <w:tab w:val="left" w:pos="1080"/>
          <w:tab w:val="left" w:pos="1800"/>
        </w:tabs>
        <w:ind w:firstLine="720"/>
        <w:rPr>
          <w:rFonts w:cs="Arial"/>
        </w:rPr>
      </w:pPr>
      <w:r>
        <w:rPr>
          <w:rFonts w:cs="Arial"/>
        </w:rPr>
        <w:t xml:space="preserve"> </w:t>
      </w:r>
    </w:p>
    <w:p w:rsidR="00460643" w:rsidRPr="00A71ECE" w:rsidRDefault="00460643" w:rsidP="00A71ECE">
      <w:pPr>
        <w:ind w:firstLine="720"/>
        <w:rPr>
          <w:rFonts w:cs="Arial"/>
        </w:rPr>
      </w:pPr>
    </w:p>
    <w:p w:rsidR="00894EB1" w:rsidRPr="00A71ECE" w:rsidRDefault="002274D7" w:rsidP="00A71ECE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A71ECE">
        <w:rPr>
          <w:rFonts w:cs="Arial"/>
          <w:b/>
          <w:bCs/>
          <w:kern w:val="28"/>
          <w:sz w:val="32"/>
          <w:szCs w:val="32"/>
        </w:rPr>
        <w:t>О</w:t>
      </w:r>
      <w:r w:rsidR="00C031B6" w:rsidRPr="00A71ECE">
        <w:rPr>
          <w:rFonts w:cs="Arial"/>
          <w:b/>
          <w:bCs/>
          <w:kern w:val="28"/>
          <w:sz w:val="32"/>
          <w:szCs w:val="32"/>
        </w:rPr>
        <w:t xml:space="preserve"> порядке</w:t>
      </w:r>
      <w:r w:rsidR="00894EB1" w:rsidRPr="00A71ECE">
        <w:rPr>
          <w:rFonts w:cs="Arial"/>
          <w:b/>
          <w:bCs/>
          <w:kern w:val="28"/>
          <w:sz w:val="32"/>
          <w:szCs w:val="32"/>
        </w:rPr>
        <w:t xml:space="preserve"> проведения в 202</w:t>
      </w:r>
      <w:r w:rsidR="007F0A56" w:rsidRPr="00A71ECE">
        <w:rPr>
          <w:rFonts w:cs="Arial"/>
          <w:b/>
          <w:bCs/>
          <w:kern w:val="28"/>
          <w:sz w:val="32"/>
          <w:szCs w:val="32"/>
        </w:rPr>
        <w:t>4</w:t>
      </w:r>
      <w:r w:rsidR="00894EB1" w:rsidRPr="00A71ECE">
        <w:rPr>
          <w:rFonts w:cs="Arial"/>
          <w:b/>
          <w:bCs/>
          <w:kern w:val="28"/>
          <w:sz w:val="32"/>
          <w:szCs w:val="32"/>
        </w:rPr>
        <w:t xml:space="preserve"> году</w:t>
      </w:r>
    </w:p>
    <w:p w:rsidR="00894EB1" w:rsidRPr="00A71ECE" w:rsidRDefault="00C031B6" w:rsidP="00A71ECE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A71ECE">
        <w:rPr>
          <w:rFonts w:cs="Arial"/>
          <w:b/>
          <w:bCs/>
          <w:kern w:val="28"/>
          <w:sz w:val="32"/>
          <w:szCs w:val="32"/>
        </w:rPr>
        <w:t>реструктуризации</w:t>
      </w:r>
      <w:r w:rsidR="00894EB1" w:rsidRPr="00A71ECE">
        <w:rPr>
          <w:rFonts w:cs="Arial"/>
          <w:b/>
          <w:bCs/>
          <w:kern w:val="28"/>
          <w:sz w:val="32"/>
          <w:szCs w:val="32"/>
        </w:rPr>
        <w:t xml:space="preserve"> долга муниципальных образований </w:t>
      </w:r>
    </w:p>
    <w:p w:rsidR="00A71ECE" w:rsidRPr="00A71ECE" w:rsidRDefault="00894EB1" w:rsidP="00A71ECE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  <w:r w:rsidRPr="00A71ECE">
        <w:rPr>
          <w:rFonts w:cs="Arial"/>
          <w:b/>
          <w:bCs/>
          <w:kern w:val="28"/>
          <w:sz w:val="32"/>
          <w:szCs w:val="32"/>
        </w:rPr>
        <w:t>Калачеевского муниципального района</w:t>
      </w:r>
      <w:r w:rsidR="00C031B6" w:rsidRPr="00A71EC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60643" w:rsidRPr="00A71ECE" w:rsidRDefault="00460643" w:rsidP="00A71ECE">
      <w:pPr>
        <w:ind w:firstLine="720"/>
        <w:jc w:val="center"/>
        <w:rPr>
          <w:rFonts w:cs="Arial"/>
          <w:b/>
          <w:bCs/>
          <w:kern w:val="28"/>
          <w:sz w:val="32"/>
          <w:szCs w:val="32"/>
        </w:rPr>
      </w:pPr>
    </w:p>
    <w:p w:rsidR="00C031B6" w:rsidRPr="00A71ECE" w:rsidRDefault="00C031B6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В соответствии со стать</w:t>
      </w:r>
      <w:r w:rsidR="00632CF2" w:rsidRPr="00A71ECE">
        <w:rPr>
          <w:rFonts w:ascii="Arial" w:hAnsi="Arial" w:cs="Arial"/>
          <w:sz w:val="24"/>
          <w:szCs w:val="24"/>
        </w:rPr>
        <w:t>ей</w:t>
      </w:r>
      <w:r w:rsidRPr="00A71ECE">
        <w:rPr>
          <w:rFonts w:ascii="Arial" w:hAnsi="Arial" w:cs="Arial"/>
          <w:sz w:val="24"/>
          <w:szCs w:val="24"/>
        </w:rPr>
        <w:t xml:space="preserve"> 105</w:t>
      </w:r>
      <w:r w:rsidR="004C073A" w:rsidRP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Бюджетного кодекса Российской Федерации, решением Совета народных депутатов</w:t>
      </w:r>
      <w:r w:rsid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 xml:space="preserve">Калачеевского муниципального района от </w:t>
      </w:r>
      <w:r w:rsidR="00C77C7B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0</w:t>
      </w:r>
      <w:r w:rsidR="00C77C7B" w:rsidRPr="00A71ECE">
        <w:rPr>
          <w:rFonts w:ascii="Arial" w:hAnsi="Arial" w:cs="Arial"/>
          <w:sz w:val="24"/>
          <w:szCs w:val="24"/>
        </w:rPr>
        <w:t>.</w:t>
      </w:r>
      <w:r w:rsidRPr="00A71ECE">
        <w:rPr>
          <w:rFonts w:ascii="Arial" w:hAnsi="Arial" w:cs="Arial"/>
          <w:sz w:val="24"/>
          <w:szCs w:val="24"/>
        </w:rPr>
        <w:t>12.20</w:t>
      </w:r>
      <w:r w:rsidR="00C5308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3</w:t>
      </w:r>
      <w:r w:rsidR="00C77C7B" w:rsidRP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года №</w:t>
      </w:r>
      <w:r w:rsidR="007F0A56" w:rsidRPr="00A71ECE">
        <w:rPr>
          <w:rFonts w:ascii="Arial" w:hAnsi="Arial" w:cs="Arial"/>
          <w:sz w:val="24"/>
          <w:szCs w:val="24"/>
        </w:rPr>
        <w:t>35</w:t>
      </w:r>
      <w:r w:rsidRPr="00A71ECE">
        <w:rPr>
          <w:rFonts w:ascii="Arial" w:hAnsi="Arial" w:cs="Arial"/>
          <w:sz w:val="24"/>
          <w:szCs w:val="24"/>
        </w:rPr>
        <w:t xml:space="preserve"> «О муниципальном бюджете на 20</w:t>
      </w:r>
      <w:r w:rsidR="00894EB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Pr="00A71EC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632CF2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5</w:t>
      </w:r>
      <w:r w:rsidR="007C244D" w:rsidRP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и 20</w:t>
      </w:r>
      <w:r w:rsidR="00C77C7B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6</w:t>
      </w:r>
      <w:r w:rsidRPr="00A71ECE">
        <w:rPr>
          <w:rFonts w:ascii="Arial" w:hAnsi="Arial" w:cs="Arial"/>
          <w:sz w:val="24"/>
          <w:szCs w:val="24"/>
        </w:rPr>
        <w:t xml:space="preserve"> годов»</w:t>
      </w:r>
      <w:r w:rsidR="00A669F8" w:rsidRPr="00A71ECE">
        <w:rPr>
          <w:rFonts w:ascii="Arial" w:hAnsi="Arial" w:cs="Arial"/>
          <w:sz w:val="24"/>
          <w:szCs w:val="24"/>
        </w:rPr>
        <w:t>,</w:t>
      </w:r>
      <w:r w:rsidRPr="00A71ECE">
        <w:rPr>
          <w:rFonts w:ascii="Arial" w:hAnsi="Arial" w:cs="Arial"/>
          <w:sz w:val="24"/>
          <w:szCs w:val="24"/>
        </w:rPr>
        <w:t xml:space="preserve"> в целях создания условий для оздоровления муниципальных финансов администрация Калачеевского муниципального района</w:t>
      </w:r>
      <w:r w:rsidR="00A669F8" w:rsidRPr="00A71ECE">
        <w:rPr>
          <w:rFonts w:ascii="Arial" w:hAnsi="Arial" w:cs="Arial"/>
          <w:sz w:val="24"/>
          <w:szCs w:val="24"/>
        </w:rPr>
        <w:t xml:space="preserve"> Воронежской области</w:t>
      </w:r>
      <w:r w:rsid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п о с т а н о в л я е т</w:t>
      </w:r>
      <w:r w:rsidR="00460643" w:rsidRPr="00A71ECE">
        <w:rPr>
          <w:rFonts w:ascii="Arial" w:hAnsi="Arial" w:cs="Arial"/>
          <w:sz w:val="24"/>
          <w:szCs w:val="24"/>
        </w:rPr>
        <w:t>:</w:t>
      </w:r>
    </w:p>
    <w:p w:rsidR="00C031B6" w:rsidRPr="00A71ECE" w:rsidRDefault="00332C77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1. Утвердить </w:t>
      </w:r>
      <w:r w:rsidR="00C031B6" w:rsidRPr="00A71ECE">
        <w:rPr>
          <w:rFonts w:ascii="Arial" w:hAnsi="Arial" w:cs="Arial"/>
          <w:sz w:val="24"/>
          <w:szCs w:val="24"/>
        </w:rPr>
        <w:t xml:space="preserve">Порядок проведения </w:t>
      </w:r>
      <w:r w:rsidR="00894EB1" w:rsidRPr="00A71ECE">
        <w:rPr>
          <w:rFonts w:ascii="Arial" w:hAnsi="Arial" w:cs="Arial"/>
          <w:sz w:val="24"/>
          <w:szCs w:val="24"/>
        </w:rPr>
        <w:t>в 20</w:t>
      </w:r>
      <w:r w:rsidR="00C5308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894EB1" w:rsidRPr="00A71ECE">
        <w:rPr>
          <w:rFonts w:ascii="Arial" w:hAnsi="Arial" w:cs="Arial"/>
          <w:sz w:val="24"/>
          <w:szCs w:val="24"/>
        </w:rPr>
        <w:t xml:space="preserve"> году реструктуризации долга муниципальных образований Калачеевского муниципального района </w:t>
      </w:r>
      <w:r w:rsidR="00C031B6" w:rsidRPr="00A71ECE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A669F8" w:rsidRPr="00A71ECE">
        <w:rPr>
          <w:rFonts w:ascii="Arial" w:hAnsi="Arial" w:cs="Arial"/>
          <w:sz w:val="24"/>
          <w:szCs w:val="24"/>
        </w:rPr>
        <w:t xml:space="preserve"> в 20</w:t>
      </w:r>
      <w:r w:rsidR="00894EB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A669F8" w:rsidRPr="00A71ECE">
        <w:rPr>
          <w:rFonts w:ascii="Arial" w:hAnsi="Arial" w:cs="Arial"/>
          <w:sz w:val="24"/>
          <w:szCs w:val="24"/>
        </w:rPr>
        <w:t xml:space="preserve"> году</w:t>
      </w:r>
      <w:r w:rsidR="00C031B6" w:rsidRPr="00A71ECE">
        <w:rPr>
          <w:rFonts w:ascii="Arial" w:hAnsi="Arial" w:cs="Arial"/>
          <w:sz w:val="24"/>
          <w:szCs w:val="24"/>
        </w:rPr>
        <w:t xml:space="preserve"> бюджетам сельских поселений из бюджета Калачеевского муниципального района </w:t>
      </w:r>
      <w:r w:rsidR="00A669F8" w:rsidRPr="00A71ECE">
        <w:rPr>
          <w:rFonts w:ascii="Arial" w:hAnsi="Arial" w:cs="Arial"/>
          <w:sz w:val="24"/>
          <w:szCs w:val="24"/>
        </w:rPr>
        <w:t>для</w:t>
      </w:r>
      <w:r w:rsidR="00C031B6" w:rsidRPr="00A71ECE">
        <w:rPr>
          <w:rFonts w:ascii="Arial" w:hAnsi="Arial" w:cs="Arial"/>
          <w:sz w:val="24"/>
          <w:szCs w:val="24"/>
        </w:rPr>
        <w:t xml:space="preserve"> покрыти</w:t>
      </w:r>
      <w:r w:rsidR="00A669F8" w:rsidRPr="00A71ECE">
        <w:rPr>
          <w:rFonts w:ascii="Arial" w:hAnsi="Arial" w:cs="Arial"/>
          <w:sz w:val="24"/>
          <w:szCs w:val="24"/>
        </w:rPr>
        <w:t>я</w:t>
      </w:r>
      <w:r w:rsidR="00C031B6" w:rsidRPr="00A71ECE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A6784" w:rsidRPr="00A71ECE">
        <w:rPr>
          <w:rFonts w:ascii="Arial" w:hAnsi="Arial" w:cs="Arial"/>
          <w:sz w:val="24"/>
          <w:szCs w:val="24"/>
        </w:rPr>
        <w:t xml:space="preserve"> сельских поселений</w:t>
      </w:r>
      <w:r w:rsidR="00C031B6" w:rsidRPr="00A71ECE">
        <w:rPr>
          <w:rFonts w:ascii="Arial" w:hAnsi="Arial" w:cs="Arial"/>
          <w:sz w:val="24"/>
          <w:szCs w:val="24"/>
        </w:rPr>
        <w:t xml:space="preserve"> по состоянию на </w:t>
      </w:r>
      <w:r w:rsidR="00952593" w:rsidRPr="00A71ECE">
        <w:rPr>
          <w:rFonts w:ascii="Arial" w:hAnsi="Arial" w:cs="Arial"/>
          <w:sz w:val="24"/>
          <w:szCs w:val="24"/>
        </w:rPr>
        <w:t>2</w:t>
      </w:r>
      <w:r w:rsidR="007C244D" w:rsidRPr="00A71ECE">
        <w:rPr>
          <w:rFonts w:ascii="Arial" w:hAnsi="Arial" w:cs="Arial"/>
          <w:sz w:val="24"/>
          <w:szCs w:val="24"/>
        </w:rPr>
        <w:t>5</w:t>
      </w:r>
      <w:r w:rsidR="00C031B6" w:rsidRPr="00A71ECE">
        <w:rPr>
          <w:rFonts w:ascii="Arial" w:hAnsi="Arial" w:cs="Arial"/>
          <w:sz w:val="24"/>
          <w:szCs w:val="24"/>
        </w:rPr>
        <w:t xml:space="preserve"> </w:t>
      </w:r>
      <w:r w:rsidR="00EA6784" w:rsidRPr="00A71ECE">
        <w:rPr>
          <w:rFonts w:ascii="Arial" w:hAnsi="Arial" w:cs="Arial"/>
          <w:sz w:val="24"/>
          <w:szCs w:val="24"/>
        </w:rPr>
        <w:t>декабр</w:t>
      </w:r>
      <w:r w:rsidR="00C031B6" w:rsidRPr="00A71ECE">
        <w:rPr>
          <w:rFonts w:ascii="Arial" w:hAnsi="Arial" w:cs="Arial"/>
          <w:sz w:val="24"/>
          <w:szCs w:val="24"/>
        </w:rPr>
        <w:t>я 20</w:t>
      </w:r>
      <w:r w:rsidR="00894EB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C031B6" w:rsidRPr="00A71ECE">
        <w:rPr>
          <w:rFonts w:ascii="Arial" w:hAnsi="Arial" w:cs="Arial"/>
          <w:sz w:val="24"/>
          <w:szCs w:val="24"/>
        </w:rPr>
        <w:t xml:space="preserve"> года</w:t>
      </w:r>
      <w:r w:rsidRPr="00A71ECE">
        <w:rPr>
          <w:rFonts w:ascii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:rsidR="00C031B6" w:rsidRPr="00A71ECE" w:rsidRDefault="00C5482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2. </w:t>
      </w:r>
      <w:r w:rsidR="00586054" w:rsidRPr="00A71ECE">
        <w:rPr>
          <w:rFonts w:ascii="Arial" w:hAnsi="Arial" w:cs="Arial"/>
          <w:sz w:val="24"/>
          <w:szCs w:val="24"/>
        </w:rPr>
        <w:t>Финансовому отделу администрации Калачеевского муниципального района (Кузнецова</w:t>
      </w:r>
      <w:r w:rsidR="00B821FE" w:rsidRPr="00A71ECE">
        <w:rPr>
          <w:rFonts w:ascii="Arial" w:hAnsi="Arial" w:cs="Arial"/>
          <w:sz w:val="24"/>
          <w:szCs w:val="24"/>
        </w:rPr>
        <w:t xml:space="preserve"> </w:t>
      </w:r>
      <w:r w:rsidR="00332C77" w:rsidRPr="00A71ECE">
        <w:rPr>
          <w:rFonts w:ascii="Arial" w:hAnsi="Arial" w:cs="Arial"/>
          <w:sz w:val="24"/>
          <w:szCs w:val="24"/>
        </w:rPr>
        <w:t>Т.Н.</w:t>
      </w:r>
      <w:r w:rsidR="00586054" w:rsidRPr="00A71ECE">
        <w:rPr>
          <w:rFonts w:ascii="Arial" w:hAnsi="Arial" w:cs="Arial"/>
          <w:sz w:val="24"/>
          <w:szCs w:val="24"/>
        </w:rPr>
        <w:t>)</w:t>
      </w:r>
      <w:r w:rsidR="00332C77" w:rsidRPr="00A71ECE">
        <w:rPr>
          <w:rFonts w:ascii="Arial" w:hAnsi="Arial" w:cs="Arial"/>
          <w:sz w:val="24"/>
          <w:szCs w:val="24"/>
        </w:rPr>
        <w:t>:</w:t>
      </w:r>
    </w:p>
    <w:p w:rsidR="00C031B6" w:rsidRPr="00A71ECE" w:rsidRDefault="00C031B6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2.1. Произвести реструктуризацию задолженности по бюджетным кредитам, </w:t>
      </w:r>
      <w:r w:rsidR="00C5482E" w:rsidRPr="00A71ECE">
        <w:rPr>
          <w:rFonts w:ascii="Arial" w:hAnsi="Arial" w:cs="Arial"/>
          <w:sz w:val="24"/>
          <w:szCs w:val="24"/>
        </w:rPr>
        <w:t xml:space="preserve">предоставленным бюджетам сельских поселений из бюджета Калачеевского муниципального района на покрытие временных кассовых разрывов, возникающих при исполнении бюджетов и сельских поселений </w:t>
      </w:r>
      <w:r w:rsidRPr="00A71ECE">
        <w:rPr>
          <w:rFonts w:ascii="Arial" w:hAnsi="Arial" w:cs="Arial"/>
          <w:sz w:val="24"/>
          <w:szCs w:val="24"/>
        </w:rPr>
        <w:t>(далее - задолженность по бюджетным кредитам)</w:t>
      </w:r>
      <w:r w:rsidR="004437C5" w:rsidRPr="00A71ECE">
        <w:rPr>
          <w:rFonts w:ascii="Arial" w:hAnsi="Arial" w:cs="Arial"/>
          <w:sz w:val="24"/>
          <w:szCs w:val="24"/>
        </w:rPr>
        <w:t>.</w:t>
      </w:r>
    </w:p>
    <w:p w:rsidR="00C031B6" w:rsidRPr="00A71ECE" w:rsidRDefault="00C031B6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2.</w:t>
      </w:r>
      <w:r w:rsidR="00737C78" w:rsidRPr="00A71ECE">
        <w:rPr>
          <w:rFonts w:ascii="Arial" w:hAnsi="Arial" w:cs="Arial"/>
          <w:sz w:val="24"/>
          <w:szCs w:val="24"/>
        </w:rPr>
        <w:t>2</w:t>
      </w:r>
      <w:r w:rsidRPr="00A71ECE">
        <w:rPr>
          <w:rFonts w:ascii="Arial" w:hAnsi="Arial" w:cs="Arial"/>
          <w:sz w:val="24"/>
          <w:szCs w:val="24"/>
        </w:rPr>
        <w:t xml:space="preserve">. Заключить с администрациями </w:t>
      </w:r>
      <w:r w:rsidR="00C5482E" w:rsidRPr="00A71ECE">
        <w:rPr>
          <w:rFonts w:ascii="Arial" w:hAnsi="Arial" w:cs="Arial"/>
          <w:sz w:val="24"/>
          <w:szCs w:val="24"/>
        </w:rPr>
        <w:t>сельских поселений Калачеевского муниципального района</w:t>
      </w:r>
      <w:r w:rsidRPr="00A71ECE">
        <w:rPr>
          <w:rFonts w:ascii="Arial" w:hAnsi="Arial" w:cs="Arial"/>
          <w:sz w:val="24"/>
          <w:szCs w:val="24"/>
        </w:rPr>
        <w:t xml:space="preserve"> соглашения о консолидации и реструктуризации задолженности по бюджетным кредитам в соответствии с утвержденным порядк</w:t>
      </w:r>
      <w:r w:rsidR="00A669F8" w:rsidRPr="00A71ECE">
        <w:rPr>
          <w:rFonts w:ascii="Arial" w:hAnsi="Arial" w:cs="Arial"/>
          <w:sz w:val="24"/>
          <w:szCs w:val="24"/>
        </w:rPr>
        <w:t>ом</w:t>
      </w:r>
      <w:r w:rsidRPr="00A71ECE">
        <w:rPr>
          <w:rFonts w:ascii="Arial" w:hAnsi="Arial" w:cs="Arial"/>
          <w:sz w:val="24"/>
          <w:szCs w:val="24"/>
        </w:rPr>
        <w:t>.</w:t>
      </w:r>
    </w:p>
    <w:p w:rsidR="005A5DA7" w:rsidRPr="00A71ECE" w:rsidRDefault="005A5DA7" w:rsidP="00A71ECE">
      <w:pPr>
        <w:pStyle w:val="affa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ECE">
        <w:rPr>
          <w:rFonts w:ascii="Arial" w:hAnsi="Arial" w:cs="Arial"/>
          <w:sz w:val="24"/>
          <w:szCs w:val="24"/>
          <w:lang w:eastAsia="ru-RU"/>
        </w:rPr>
        <w:t>3. Администрациям сельских поселений Калачеевского муниципального района</w:t>
      </w:r>
      <w:r w:rsidR="00A71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1ECE">
        <w:rPr>
          <w:rFonts w:ascii="Arial" w:hAnsi="Arial" w:cs="Arial"/>
          <w:sz w:val="24"/>
          <w:szCs w:val="24"/>
          <w:lang w:eastAsia="ru-RU"/>
        </w:rPr>
        <w:t>произвести возврат оставшейся части реструктуризированной и пролонгированной задолженности по бюджетным кредитам,</w:t>
      </w:r>
      <w:r w:rsidRPr="00A71ECE">
        <w:rPr>
          <w:rFonts w:ascii="Arial" w:hAnsi="Arial" w:cs="Arial"/>
          <w:sz w:val="24"/>
          <w:szCs w:val="24"/>
        </w:rPr>
        <w:t xml:space="preserve"> предоставленным бюджетам сельских поселений из бюджета Калачеевского муниципального района</w:t>
      </w:r>
      <w:r w:rsidRPr="00A71E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на покрытие временных кассовых разрывов, возникающих при исполнении бюджетов сельских поселений</w:t>
      </w:r>
      <w:r w:rsidRPr="00A71ECE">
        <w:rPr>
          <w:rFonts w:ascii="Arial" w:hAnsi="Arial" w:cs="Arial"/>
          <w:sz w:val="24"/>
          <w:szCs w:val="24"/>
          <w:lang w:eastAsia="ru-RU"/>
        </w:rPr>
        <w:t xml:space="preserve"> в суммах и в сроки указанные в приложени</w:t>
      </w:r>
      <w:r w:rsidR="00332C77" w:rsidRPr="00A71ECE">
        <w:rPr>
          <w:rFonts w:ascii="Arial" w:hAnsi="Arial" w:cs="Arial"/>
          <w:sz w:val="24"/>
          <w:szCs w:val="24"/>
          <w:lang w:eastAsia="ru-RU"/>
        </w:rPr>
        <w:t>и 2</w:t>
      </w:r>
      <w:r w:rsidRPr="00A71ECE">
        <w:rPr>
          <w:rFonts w:ascii="Arial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42470F" w:rsidRPr="00A71ECE" w:rsidRDefault="005A5DA7" w:rsidP="00A71ECE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71EC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4. </w:t>
      </w:r>
      <w:r w:rsidR="0042470F" w:rsidRPr="00A71EC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Опубликовать н</w:t>
      </w:r>
      <w:r w:rsidR="0042470F" w:rsidRPr="00A71ECE">
        <w:rPr>
          <w:rFonts w:ascii="Arial" w:hAnsi="Arial" w:cs="Arial"/>
          <w:sz w:val="24"/>
          <w:szCs w:val="24"/>
          <w:lang w:eastAsia="ru-RU"/>
        </w:rPr>
        <w:t>астоящее постановление в Вестнике муниципальных правовых актов Калачеевского муниципального района.</w:t>
      </w:r>
    </w:p>
    <w:p w:rsidR="00A71ECE" w:rsidRDefault="0042470F" w:rsidP="00A71ECE">
      <w:pPr>
        <w:pStyle w:val="affa"/>
        <w:ind w:firstLine="720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71ECE">
        <w:rPr>
          <w:rFonts w:ascii="Arial" w:hAnsi="Arial" w:cs="Arial"/>
          <w:sz w:val="24"/>
          <w:szCs w:val="24"/>
          <w:lang w:eastAsia="ru-RU"/>
        </w:rPr>
        <w:lastRenderedPageBreak/>
        <w:t>5.</w:t>
      </w:r>
      <w:r w:rsidR="00894EB1" w:rsidRPr="00A71E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DA7" w:rsidRPr="00A71ECE">
        <w:rPr>
          <w:rFonts w:ascii="Arial" w:hAnsi="Arial" w:cs="Arial"/>
          <w:spacing w:val="-2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C244D" w:rsidRPr="00A71ECE">
        <w:rPr>
          <w:rFonts w:ascii="Arial" w:hAnsi="Arial" w:cs="Arial"/>
          <w:spacing w:val="-2"/>
          <w:sz w:val="24"/>
          <w:szCs w:val="24"/>
          <w:lang w:eastAsia="ru-RU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A71ECE" w:rsidRPr="008A0125" w:rsidTr="008A0125">
        <w:tc>
          <w:tcPr>
            <w:tcW w:w="3282" w:type="dxa"/>
            <w:shd w:val="clear" w:color="auto" w:fill="auto"/>
          </w:tcPr>
          <w:p w:rsidR="00A71ECE" w:rsidRPr="008A0125" w:rsidRDefault="00A71ECE" w:rsidP="008A012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12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A71ECE" w:rsidRPr="008A0125" w:rsidRDefault="00A71ECE" w:rsidP="008A012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3282" w:type="dxa"/>
            <w:shd w:val="clear" w:color="auto" w:fill="auto"/>
          </w:tcPr>
          <w:p w:rsidR="00A71ECE" w:rsidRPr="008A0125" w:rsidRDefault="00A71ECE" w:rsidP="008A012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auto"/>
          </w:tcPr>
          <w:p w:rsidR="00A71ECE" w:rsidRPr="008A0125" w:rsidRDefault="00A71ECE" w:rsidP="008A0125">
            <w:pPr>
              <w:pStyle w:val="affa"/>
              <w:jc w:val="both"/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</w:pPr>
            <w:r w:rsidRPr="008A0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Н.Т.Котолевский</w:t>
            </w:r>
          </w:p>
          <w:p w:rsidR="00A71ECE" w:rsidRPr="008A0125" w:rsidRDefault="00A71ECE" w:rsidP="008A0125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32CF2" w:rsidRPr="00A71ECE" w:rsidRDefault="00632CF2" w:rsidP="00A71ECE">
      <w:pPr>
        <w:pStyle w:val="affa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1ECE" w:rsidRDefault="00A71ECE" w:rsidP="00A71ECE">
      <w:pPr>
        <w:pStyle w:val="1"/>
        <w:ind w:firstLine="720"/>
        <w:jc w:val="both"/>
        <w:rPr>
          <w:b w:val="0"/>
          <w:sz w:val="24"/>
          <w:szCs w:val="24"/>
        </w:rPr>
      </w:pPr>
      <w:bookmarkStart w:id="1" w:name="sub_1000"/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7C244D" w:rsidRPr="00A71ECE" w:rsidRDefault="007C244D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ind w:firstLine="720"/>
        <w:rPr>
          <w:rFonts w:cs="Arial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9C66F9" w:rsidRPr="00A71ECE" w:rsidRDefault="00A71ECE" w:rsidP="00A71ECE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32C77" w:rsidRPr="00A71ECE">
        <w:rPr>
          <w:rFonts w:ascii="Arial" w:hAnsi="Arial" w:cs="Arial"/>
          <w:sz w:val="24"/>
          <w:szCs w:val="24"/>
        </w:rPr>
        <w:lastRenderedPageBreak/>
        <w:t>Приложение 1</w:t>
      </w:r>
      <w:r>
        <w:rPr>
          <w:rFonts w:ascii="Arial" w:hAnsi="Arial" w:cs="Arial"/>
          <w:sz w:val="24"/>
          <w:szCs w:val="24"/>
        </w:rPr>
        <w:t xml:space="preserve"> </w:t>
      </w:r>
      <w:r w:rsidR="00332C77" w:rsidRPr="00A71ECE">
        <w:rPr>
          <w:rFonts w:ascii="Arial" w:hAnsi="Arial" w:cs="Arial"/>
          <w:sz w:val="24"/>
          <w:szCs w:val="24"/>
        </w:rPr>
        <w:t xml:space="preserve">к </w:t>
      </w:r>
      <w:r w:rsidR="009C66F9" w:rsidRPr="00A71ECE">
        <w:rPr>
          <w:rFonts w:ascii="Arial" w:hAnsi="Arial" w:cs="Arial"/>
          <w:sz w:val="24"/>
          <w:szCs w:val="24"/>
        </w:rPr>
        <w:t>п</w:t>
      </w:r>
      <w:r w:rsidR="00332C77" w:rsidRPr="00A71ECE">
        <w:rPr>
          <w:rFonts w:ascii="Arial" w:hAnsi="Arial" w:cs="Arial"/>
          <w:sz w:val="24"/>
          <w:szCs w:val="24"/>
        </w:rPr>
        <w:t>остановлению</w:t>
      </w:r>
      <w:r w:rsidR="009C66F9" w:rsidRPr="00A71ECE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A71ECE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 xml:space="preserve"> </w:t>
      </w:r>
      <w:r w:rsidR="00C564E7" w:rsidRPr="00A71EC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A71ECE">
        <w:rPr>
          <w:rFonts w:ascii="Arial" w:hAnsi="Arial" w:cs="Arial"/>
          <w:sz w:val="24"/>
          <w:szCs w:val="24"/>
        </w:rPr>
        <w:t xml:space="preserve">» </w:t>
      </w:r>
      <w:r w:rsidR="00C564E7" w:rsidRPr="00A71ECE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 </w:t>
      </w:r>
      <w:r w:rsidR="009C66F9" w:rsidRPr="00A71ECE">
        <w:rPr>
          <w:rFonts w:ascii="Arial" w:hAnsi="Arial" w:cs="Arial"/>
          <w:sz w:val="24"/>
          <w:szCs w:val="24"/>
        </w:rPr>
        <w:t>20</w:t>
      </w:r>
      <w:r w:rsidR="000D17E3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5F7446" w:rsidRPr="00A71ECE">
        <w:rPr>
          <w:rFonts w:ascii="Arial" w:hAnsi="Arial" w:cs="Arial"/>
          <w:sz w:val="24"/>
          <w:szCs w:val="24"/>
        </w:rPr>
        <w:t xml:space="preserve"> </w:t>
      </w:r>
      <w:r w:rsidR="009C66F9" w:rsidRPr="00A71ECE">
        <w:rPr>
          <w:rFonts w:ascii="Arial" w:hAnsi="Arial" w:cs="Arial"/>
          <w:sz w:val="24"/>
          <w:szCs w:val="24"/>
        </w:rPr>
        <w:t>г. N</w:t>
      </w:r>
      <w:r>
        <w:rPr>
          <w:rFonts w:ascii="Arial" w:hAnsi="Arial" w:cs="Arial"/>
          <w:sz w:val="24"/>
          <w:szCs w:val="24"/>
        </w:rPr>
        <w:t xml:space="preserve"> </w:t>
      </w:r>
      <w:r w:rsidR="00C564E7" w:rsidRPr="00A71ECE">
        <w:rPr>
          <w:rFonts w:ascii="Arial" w:hAnsi="Arial" w:cs="Arial"/>
          <w:sz w:val="24"/>
          <w:szCs w:val="24"/>
        </w:rPr>
        <w:t>1600</w:t>
      </w:r>
    </w:p>
    <w:p w:rsidR="00A71ECE" w:rsidRDefault="009C66F9" w:rsidP="00A71ECE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2" w:name="P129"/>
      <w:bookmarkEnd w:id="2"/>
      <w:r w:rsidRPr="00A71ECE">
        <w:rPr>
          <w:rFonts w:ascii="Arial" w:hAnsi="Arial" w:cs="Arial"/>
          <w:b w:val="0"/>
          <w:sz w:val="24"/>
          <w:szCs w:val="24"/>
        </w:rPr>
        <w:t>ПОРЯДОК</w:t>
      </w:r>
      <w:r w:rsidR="00A71ECE">
        <w:rPr>
          <w:rFonts w:ascii="Arial" w:hAnsi="Arial" w:cs="Arial"/>
          <w:b w:val="0"/>
          <w:sz w:val="24"/>
          <w:szCs w:val="24"/>
        </w:rPr>
        <w:t xml:space="preserve"> </w:t>
      </w:r>
      <w:r w:rsidRPr="00A71ECE">
        <w:rPr>
          <w:rFonts w:ascii="Arial" w:hAnsi="Arial" w:cs="Arial"/>
          <w:b w:val="0"/>
          <w:sz w:val="24"/>
          <w:szCs w:val="24"/>
        </w:rPr>
        <w:t xml:space="preserve">ПРОВЕДЕНИЯ РЕСТРУКТУРИЗАЦИИ </w:t>
      </w:r>
      <w:r w:rsidR="00894EB1" w:rsidRPr="00A71ECE">
        <w:rPr>
          <w:rFonts w:ascii="Arial" w:hAnsi="Arial" w:cs="Arial"/>
          <w:b w:val="0"/>
          <w:sz w:val="24"/>
          <w:szCs w:val="24"/>
        </w:rPr>
        <w:t xml:space="preserve">ДОЛГА МУНИЦИПАЛЬНЫХ ОБРАЗОВАНИЙ КАЛАЧЕЕВСКОГО МУНИЦИПАЛЬНОГО РАЙОНА </w:t>
      </w:r>
      <w:r w:rsidRPr="00A71ECE">
        <w:rPr>
          <w:rFonts w:ascii="Arial" w:hAnsi="Arial" w:cs="Arial"/>
          <w:b w:val="0"/>
          <w:sz w:val="24"/>
          <w:szCs w:val="24"/>
        </w:rPr>
        <w:t>ПО БЮДЖЕТНЫМ КРЕДИТАМ, ПРЕДОСТАВЛЕННЫМ</w:t>
      </w:r>
      <w:r w:rsidR="00A669F8" w:rsidRPr="00A71ECE">
        <w:rPr>
          <w:rFonts w:ascii="Arial" w:hAnsi="Arial" w:cs="Arial"/>
          <w:b w:val="0"/>
          <w:sz w:val="24"/>
          <w:szCs w:val="24"/>
        </w:rPr>
        <w:t xml:space="preserve"> В 20</w:t>
      </w:r>
      <w:r w:rsidR="00894EB1" w:rsidRPr="00A71ECE">
        <w:rPr>
          <w:rFonts w:ascii="Arial" w:hAnsi="Arial" w:cs="Arial"/>
          <w:b w:val="0"/>
          <w:sz w:val="24"/>
          <w:szCs w:val="24"/>
        </w:rPr>
        <w:t>2</w:t>
      </w:r>
      <w:r w:rsidR="007F0A56" w:rsidRPr="00A71ECE">
        <w:rPr>
          <w:rFonts w:ascii="Arial" w:hAnsi="Arial" w:cs="Arial"/>
          <w:b w:val="0"/>
          <w:sz w:val="24"/>
          <w:szCs w:val="24"/>
        </w:rPr>
        <w:t>4</w:t>
      </w:r>
      <w:r w:rsidR="00A669F8" w:rsidRPr="00A71ECE">
        <w:rPr>
          <w:rFonts w:ascii="Arial" w:hAnsi="Arial" w:cs="Arial"/>
          <w:b w:val="0"/>
          <w:sz w:val="24"/>
          <w:szCs w:val="24"/>
        </w:rPr>
        <w:t xml:space="preserve"> ГОДУ </w:t>
      </w:r>
      <w:r w:rsidRPr="00A71ECE">
        <w:rPr>
          <w:rFonts w:ascii="Arial" w:hAnsi="Arial" w:cs="Arial"/>
          <w:b w:val="0"/>
          <w:sz w:val="24"/>
          <w:szCs w:val="24"/>
        </w:rPr>
        <w:t xml:space="preserve">БЮДЖЕТАМ СЕЛЬСКИХ ПОСЕЛЕНИЙ ИЗ БЮДЖЕТА КАЛАЧЕЕВСКОГО МУНИЦИПАЛЬНОГО РАЙОНА </w:t>
      </w:r>
      <w:r w:rsidR="00CB43B0" w:rsidRPr="00A71ECE">
        <w:rPr>
          <w:rFonts w:ascii="Arial" w:hAnsi="Arial" w:cs="Arial"/>
          <w:b w:val="0"/>
          <w:sz w:val="24"/>
          <w:szCs w:val="24"/>
        </w:rPr>
        <w:t>ДЛЯ</w:t>
      </w:r>
      <w:r w:rsidRPr="00A71ECE">
        <w:rPr>
          <w:rFonts w:ascii="Arial" w:hAnsi="Arial" w:cs="Arial"/>
          <w:b w:val="0"/>
          <w:sz w:val="24"/>
          <w:szCs w:val="24"/>
        </w:rPr>
        <w:t xml:space="preserve"> ПОКРЫТИ</w:t>
      </w:r>
      <w:r w:rsidR="00CB43B0" w:rsidRPr="00A71ECE">
        <w:rPr>
          <w:rFonts w:ascii="Arial" w:hAnsi="Arial" w:cs="Arial"/>
          <w:b w:val="0"/>
          <w:sz w:val="24"/>
          <w:szCs w:val="24"/>
        </w:rPr>
        <w:t>Я</w:t>
      </w:r>
      <w:r w:rsidRPr="00A71ECE">
        <w:rPr>
          <w:rFonts w:ascii="Arial" w:hAnsi="Arial" w:cs="Arial"/>
          <w:b w:val="0"/>
          <w:sz w:val="24"/>
          <w:szCs w:val="24"/>
        </w:rPr>
        <w:t xml:space="preserve"> ВРЕМЕННЫХ КАССОВЫХ РАЗРЫВОВ, ВОЗНИКАЮЩИХ ПРИ ИСПОЛНЕНИИ БЮДЖЕТОВ</w:t>
      </w:r>
      <w:r w:rsidR="00E97F67" w:rsidRPr="00A71ECE">
        <w:rPr>
          <w:rFonts w:ascii="Arial" w:hAnsi="Arial" w:cs="Arial"/>
          <w:b w:val="0"/>
          <w:sz w:val="24"/>
          <w:szCs w:val="24"/>
        </w:rPr>
        <w:t xml:space="preserve"> СЕЛЬСКИХ ПОСЕЛЕНИЙ</w:t>
      </w:r>
    </w:p>
    <w:p w:rsidR="009C66F9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1. Настоящий Порядок устанавливает порядок</w:t>
      </w:r>
      <w:r w:rsidR="00427283" w:rsidRPr="00A71ECE">
        <w:rPr>
          <w:rFonts w:ascii="Arial" w:hAnsi="Arial" w:cs="Arial"/>
          <w:sz w:val="24"/>
          <w:szCs w:val="24"/>
        </w:rPr>
        <w:t xml:space="preserve"> и условия</w:t>
      </w:r>
      <w:r w:rsidRPr="00A71ECE">
        <w:rPr>
          <w:rFonts w:ascii="Arial" w:hAnsi="Arial" w:cs="Arial"/>
          <w:sz w:val="24"/>
          <w:szCs w:val="24"/>
        </w:rPr>
        <w:t xml:space="preserve"> проведения </w:t>
      </w:r>
      <w:r w:rsidR="00427283" w:rsidRPr="00A71ECE">
        <w:rPr>
          <w:rFonts w:ascii="Arial" w:hAnsi="Arial" w:cs="Arial"/>
          <w:sz w:val="24"/>
          <w:szCs w:val="24"/>
        </w:rPr>
        <w:t>в 202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427283" w:rsidRPr="00A71ECE">
        <w:rPr>
          <w:rFonts w:ascii="Arial" w:hAnsi="Arial" w:cs="Arial"/>
          <w:sz w:val="24"/>
          <w:szCs w:val="24"/>
        </w:rPr>
        <w:t xml:space="preserve"> году </w:t>
      </w:r>
      <w:r w:rsidRPr="00A71ECE">
        <w:rPr>
          <w:rFonts w:ascii="Arial" w:hAnsi="Arial" w:cs="Arial"/>
          <w:sz w:val="24"/>
          <w:szCs w:val="24"/>
        </w:rPr>
        <w:t xml:space="preserve">реструктуризации </w:t>
      </w:r>
      <w:r w:rsidR="00894EB1" w:rsidRPr="00A71ECE">
        <w:rPr>
          <w:rFonts w:ascii="Arial" w:hAnsi="Arial" w:cs="Arial"/>
          <w:sz w:val="24"/>
          <w:szCs w:val="24"/>
        </w:rPr>
        <w:t xml:space="preserve">долга </w:t>
      </w:r>
      <w:bookmarkStart w:id="3" w:name="_Hlk59551195"/>
      <w:r w:rsidR="00894EB1" w:rsidRPr="00A71ECE">
        <w:rPr>
          <w:rFonts w:ascii="Arial" w:hAnsi="Arial" w:cs="Arial"/>
          <w:sz w:val="24"/>
          <w:szCs w:val="24"/>
        </w:rPr>
        <w:t>муниципальных образований Калачеевского муниципального района</w:t>
      </w:r>
      <w:r w:rsidRPr="00A71ECE">
        <w:rPr>
          <w:rFonts w:ascii="Arial" w:hAnsi="Arial" w:cs="Arial"/>
          <w:sz w:val="24"/>
          <w:szCs w:val="24"/>
        </w:rPr>
        <w:t xml:space="preserve"> </w:t>
      </w:r>
      <w:bookmarkEnd w:id="3"/>
      <w:r w:rsidRPr="00A71ECE">
        <w:rPr>
          <w:rFonts w:ascii="Arial" w:hAnsi="Arial" w:cs="Arial"/>
          <w:sz w:val="24"/>
          <w:szCs w:val="24"/>
        </w:rPr>
        <w:t>по бюджетным кредитам, предоставленным</w:t>
      </w:r>
      <w:r w:rsidR="00CB43B0" w:rsidRPr="00A71ECE">
        <w:rPr>
          <w:rFonts w:ascii="Arial" w:hAnsi="Arial" w:cs="Arial"/>
          <w:sz w:val="24"/>
          <w:szCs w:val="24"/>
        </w:rPr>
        <w:t xml:space="preserve"> в 20</w:t>
      </w:r>
      <w:r w:rsidR="00894EB1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CB43B0" w:rsidRPr="00A71ECE">
        <w:rPr>
          <w:rFonts w:ascii="Arial" w:hAnsi="Arial" w:cs="Arial"/>
          <w:sz w:val="24"/>
          <w:szCs w:val="24"/>
        </w:rPr>
        <w:t xml:space="preserve"> году</w:t>
      </w:r>
      <w:r w:rsidRPr="00A71ECE">
        <w:rPr>
          <w:rFonts w:ascii="Arial" w:hAnsi="Arial" w:cs="Arial"/>
          <w:sz w:val="24"/>
          <w:szCs w:val="24"/>
        </w:rPr>
        <w:t xml:space="preserve"> бюджетам сельских поселений из бюджета Калачеевского муниципального района </w:t>
      </w:r>
      <w:r w:rsidR="00CB43B0" w:rsidRPr="00A71ECE">
        <w:rPr>
          <w:rFonts w:ascii="Arial" w:hAnsi="Arial" w:cs="Arial"/>
          <w:sz w:val="24"/>
          <w:szCs w:val="24"/>
        </w:rPr>
        <w:t>для</w:t>
      </w:r>
      <w:r w:rsidRPr="00A71ECE">
        <w:rPr>
          <w:rFonts w:ascii="Arial" w:hAnsi="Arial" w:cs="Arial"/>
          <w:sz w:val="24"/>
          <w:szCs w:val="24"/>
        </w:rPr>
        <w:t xml:space="preserve"> покрыти</w:t>
      </w:r>
      <w:r w:rsidR="00CB43B0" w:rsidRPr="00A71ECE">
        <w:rPr>
          <w:rFonts w:ascii="Arial" w:hAnsi="Arial" w:cs="Arial"/>
          <w:sz w:val="24"/>
          <w:szCs w:val="24"/>
        </w:rPr>
        <w:t>я</w:t>
      </w:r>
      <w:r w:rsidRPr="00A71ECE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 сельских поселений (далее </w:t>
      </w:r>
      <w:r w:rsidR="00427283" w:rsidRPr="00A71ECE">
        <w:rPr>
          <w:rFonts w:ascii="Arial" w:hAnsi="Arial" w:cs="Arial"/>
          <w:sz w:val="24"/>
          <w:szCs w:val="24"/>
        </w:rPr>
        <w:t>–</w:t>
      </w:r>
      <w:r w:rsidRPr="00A71ECE">
        <w:rPr>
          <w:rFonts w:ascii="Arial" w:hAnsi="Arial" w:cs="Arial"/>
          <w:sz w:val="24"/>
          <w:szCs w:val="24"/>
        </w:rPr>
        <w:t xml:space="preserve"> </w:t>
      </w:r>
      <w:r w:rsidR="00427283" w:rsidRPr="00A71ECE">
        <w:rPr>
          <w:rFonts w:ascii="Arial" w:hAnsi="Arial" w:cs="Arial"/>
          <w:sz w:val="24"/>
          <w:szCs w:val="24"/>
        </w:rPr>
        <w:t>реструктуризация долга, долг</w:t>
      </w:r>
      <w:r w:rsidRPr="00A71ECE">
        <w:rPr>
          <w:rFonts w:ascii="Arial" w:hAnsi="Arial" w:cs="Arial"/>
          <w:sz w:val="24"/>
          <w:szCs w:val="24"/>
        </w:rPr>
        <w:t>)</w:t>
      </w:r>
      <w:r w:rsidR="00E97F67" w:rsidRPr="00A71ECE">
        <w:rPr>
          <w:rFonts w:ascii="Arial" w:hAnsi="Arial" w:cs="Arial"/>
          <w:sz w:val="24"/>
          <w:szCs w:val="24"/>
        </w:rPr>
        <w:t>, а также меры ответственности за невыполнение муниципальным образованием Калачеевского муниципального района Воронежской области условий реструктуризации долга и обязательств, включенных в соглашения о реструктуризации долга по бюджетным кредитам,</w:t>
      </w:r>
    </w:p>
    <w:p w:rsidR="00B83FBE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2. Реструктуризация </w:t>
      </w:r>
      <w:r w:rsidR="00427283" w:rsidRPr="00A71ECE">
        <w:rPr>
          <w:rFonts w:ascii="Arial" w:hAnsi="Arial" w:cs="Arial"/>
          <w:sz w:val="24"/>
          <w:szCs w:val="24"/>
        </w:rPr>
        <w:t xml:space="preserve">долга </w:t>
      </w:r>
      <w:r w:rsidRPr="00A71ECE">
        <w:rPr>
          <w:rFonts w:ascii="Arial" w:hAnsi="Arial" w:cs="Arial"/>
          <w:sz w:val="24"/>
          <w:szCs w:val="24"/>
        </w:rPr>
        <w:t>проводится по состоянию на 2</w:t>
      </w:r>
      <w:r w:rsidR="007C244D" w:rsidRPr="00A71ECE">
        <w:rPr>
          <w:rFonts w:ascii="Arial" w:hAnsi="Arial" w:cs="Arial"/>
          <w:sz w:val="24"/>
          <w:szCs w:val="24"/>
        </w:rPr>
        <w:t>5</w:t>
      </w:r>
      <w:r w:rsidRPr="00A71ECE">
        <w:rPr>
          <w:rFonts w:ascii="Arial" w:hAnsi="Arial" w:cs="Arial"/>
          <w:sz w:val="24"/>
          <w:szCs w:val="24"/>
        </w:rPr>
        <w:t xml:space="preserve"> декабря 20</w:t>
      </w:r>
      <w:r w:rsidR="004C073A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Pr="00A71ECE">
        <w:rPr>
          <w:rFonts w:ascii="Arial" w:hAnsi="Arial" w:cs="Arial"/>
          <w:sz w:val="24"/>
          <w:szCs w:val="24"/>
        </w:rPr>
        <w:t xml:space="preserve"> года при условии уплаты процентов, начисленных за пользование бюджетными кредитами, </w:t>
      </w:r>
      <w:r w:rsidR="00B83FBE" w:rsidRPr="00A71ECE">
        <w:rPr>
          <w:rFonts w:ascii="Arial" w:hAnsi="Arial" w:cs="Arial"/>
          <w:sz w:val="24"/>
          <w:szCs w:val="24"/>
        </w:rPr>
        <w:t xml:space="preserve">на условиях частичного списания (сокращения) суммы основного долга в соответствии с Методикой расчета суммы списания (сокращения) реструктурируемого долга, являющейся приложением к настоящему Порядку, и предоставления отсрочки исполнения обязательств по погашению реструктурированной задолженности до 1 </w:t>
      </w:r>
      <w:r w:rsidR="00427283" w:rsidRPr="00A71ECE">
        <w:rPr>
          <w:rFonts w:ascii="Arial" w:hAnsi="Arial" w:cs="Arial"/>
          <w:sz w:val="24"/>
          <w:szCs w:val="24"/>
        </w:rPr>
        <w:t>июня</w:t>
      </w:r>
      <w:r w:rsidR="00B83FBE" w:rsidRPr="00A71ECE">
        <w:rPr>
          <w:rFonts w:ascii="Arial" w:hAnsi="Arial" w:cs="Arial"/>
          <w:sz w:val="24"/>
          <w:szCs w:val="24"/>
        </w:rPr>
        <w:t xml:space="preserve"> 202</w:t>
      </w:r>
      <w:r w:rsidR="007F0A56" w:rsidRPr="00A71ECE">
        <w:rPr>
          <w:rFonts w:ascii="Arial" w:hAnsi="Arial" w:cs="Arial"/>
          <w:sz w:val="24"/>
          <w:szCs w:val="24"/>
        </w:rPr>
        <w:t>5</w:t>
      </w:r>
      <w:r w:rsidR="00B83FBE" w:rsidRPr="00A71ECE">
        <w:rPr>
          <w:rFonts w:ascii="Arial" w:hAnsi="Arial" w:cs="Arial"/>
          <w:sz w:val="24"/>
          <w:szCs w:val="24"/>
        </w:rPr>
        <w:t xml:space="preserve"> года. </w:t>
      </w:r>
    </w:p>
    <w:p w:rsidR="009C66F9" w:rsidRPr="00A71ECE" w:rsidRDefault="00B83FB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За пользование средствами </w:t>
      </w:r>
      <w:r w:rsidR="006F3E99" w:rsidRPr="00A71ECE">
        <w:rPr>
          <w:rFonts w:ascii="Arial" w:hAnsi="Arial" w:cs="Arial"/>
          <w:sz w:val="24"/>
          <w:szCs w:val="24"/>
        </w:rPr>
        <w:t xml:space="preserve">муниципального </w:t>
      </w:r>
      <w:r w:rsidRPr="00A71ECE">
        <w:rPr>
          <w:rFonts w:ascii="Arial" w:hAnsi="Arial" w:cs="Arial"/>
          <w:sz w:val="24"/>
          <w:szCs w:val="24"/>
        </w:rPr>
        <w:t>бюджета взимается плата в размере 0,1 процента годовых, начисляемых с 2</w:t>
      </w:r>
      <w:r w:rsidR="007C244D" w:rsidRPr="00A71ECE">
        <w:rPr>
          <w:rFonts w:ascii="Arial" w:hAnsi="Arial" w:cs="Arial"/>
          <w:sz w:val="24"/>
          <w:szCs w:val="24"/>
        </w:rPr>
        <w:t xml:space="preserve">6 </w:t>
      </w:r>
      <w:r w:rsidRPr="00A71ECE">
        <w:rPr>
          <w:rFonts w:ascii="Arial" w:hAnsi="Arial" w:cs="Arial"/>
          <w:sz w:val="24"/>
          <w:szCs w:val="24"/>
        </w:rPr>
        <w:t>декабря 20</w:t>
      </w:r>
      <w:r w:rsidR="004C073A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4C073A" w:rsidRP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года на остаток реструктурированной задолженности</w:t>
      </w:r>
    </w:p>
    <w:p w:rsidR="004C073A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142"/>
      <w:bookmarkEnd w:id="4"/>
      <w:r w:rsidRPr="00A71ECE">
        <w:rPr>
          <w:rFonts w:ascii="Arial" w:hAnsi="Arial" w:cs="Arial"/>
          <w:sz w:val="24"/>
          <w:szCs w:val="24"/>
        </w:rPr>
        <w:t>3. Реструктуризация задолженности по бюджетным кредитам проводится на основании заявления главы администрации сельск</w:t>
      </w:r>
      <w:r w:rsidR="007C244D" w:rsidRPr="00A71ECE">
        <w:rPr>
          <w:rFonts w:ascii="Arial" w:hAnsi="Arial" w:cs="Arial"/>
          <w:sz w:val="24"/>
          <w:szCs w:val="24"/>
        </w:rPr>
        <w:t>ого</w:t>
      </w:r>
      <w:r w:rsidRPr="00A71ECE">
        <w:rPr>
          <w:rFonts w:ascii="Arial" w:hAnsi="Arial" w:cs="Arial"/>
          <w:sz w:val="24"/>
          <w:szCs w:val="24"/>
        </w:rPr>
        <w:t xml:space="preserve"> поселени</w:t>
      </w:r>
      <w:r w:rsidR="007C244D" w:rsidRPr="00A71ECE">
        <w:rPr>
          <w:rFonts w:ascii="Arial" w:hAnsi="Arial" w:cs="Arial"/>
          <w:sz w:val="24"/>
          <w:szCs w:val="24"/>
        </w:rPr>
        <w:t>я</w:t>
      </w:r>
      <w:r w:rsidRPr="00A71ECE">
        <w:rPr>
          <w:rFonts w:ascii="Arial" w:hAnsi="Arial" w:cs="Arial"/>
          <w:sz w:val="24"/>
          <w:szCs w:val="24"/>
        </w:rPr>
        <w:t xml:space="preserve"> Калачеевского муниципального района, которое должно содержать обоснование необходимости проведения реструктуризации задолженности по бюджетным кредитам, сумму задолженности по бюджетным кредитам, которую предполагается реструктурировать,</w:t>
      </w:r>
      <w:r w:rsidR="00B83FBE" w:rsidRPr="00A71ECE">
        <w:rPr>
          <w:rFonts w:ascii="Arial" w:hAnsi="Arial" w:cs="Arial"/>
          <w:sz w:val="24"/>
          <w:szCs w:val="24"/>
        </w:rPr>
        <w:t xml:space="preserve"> сведения</w:t>
      </w:r>
      <w:r w:rsidRPr="00A71ECE">
        <w:rPr>
          <w:rFonts w:ascii="Arial" w:hAnsi="Arial" w:cs="Arial"/>
          <w:sz w:val="24"/>
          <w:szCs w:val="24"/>
        </w:rPr>
        <w:t xml:space="preserve"> об источниках и о сроках погашения реструктурированной задолженности</w:t>
      </w:r>
      <w:r w:rsidR="00B83FBE" w:rsidRPr="00A71ECE">
        <w:rPr>
          <w:rFonts w:ascii="Arial" w:hAnsi="Arial" w:cs="Arial"/>
          <w:sz w:val="24"/>
          <w:szCs w:val="24"/>
        </w:rPr>
        <w:t>, а также информацию о принятии должником обязательств, установленных в пункте 5 настоящего Порядка</w:t>
      </w:r>
      <w:r w:rsidR="004C073A" w:rsidRPr="00A71ECE">
        <w:rPr>
          <w:rFonts w:ascii="Arial" w:hAnsi="Arial" w:cs="Arial"/>
          <w:sz w:val="24"/>
          <w:szCs w:val="24"/>
        </w:rPr>
        <w:t>.</w:t>
      </w:r>
    </w:p>
    <w:p w:rsidR="009C66F9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Заявление представляется в администрацию Калачеевского муниципального района Воронежской области в срок не позднее </w:t>
      </w:r>
      <w:r w:rsidR="00427283" w:rsidRPr="00A71ECE">
        <w:rPr>
          <w:rFonts w:ascii="Arial" w:hAnsi="Arial" w:cs="Arial"/>
          <w:sz w:val="24"/>
          <w:szCs w:val="24"/>
        </w:rPr>
        <w:t>трех</w:t>
      </w:r>
      <w:r w:rsidR="002912FB" w:rsidRPr="00A71ECE">
        <w:rPr>
          <w:rFonts w:ascii="Arial" w:hAnsi="Arial" w:cs="Arial"/>
          <w:sz w:val="24"/>
          <w:szCs w:val="24"/>
        </w:rPr>
        <w:t xml:space="preserve"> рабочих</w:t>
      </w:r>
      <w:r w:rsidRPr="00A71ECE">
        <w:rPr>
          <w:rFonts w:ascii="Arial" w:hAnsi="Arial" w:cs="Arial"/>
          <w:sz w:val="24"/>
          <w:szCs w:val="24"/>
        </w:rPr>
        <w:t xml:space="preserve"> дней со дня опубликования настоящего постановления</w:t>
      </w:r>
      <w:r w:rsidR="001C2E26" w:rsidRPr="00A71ECE">
        <w:rPr>
          <w:rFonts w:ascii="Arial" w:hAnsi="Arial" w:cs="Arial"/>
          <w:sz w:val="24"/>
          <w:szCs w:val="24"/>
        </w:rPr>
        <w:t>.</w:t>
      </w:r>
    </w:p>
    <w:p w:rsidR="009C66F9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4. Финансовый отдел администрации Калачеевского муниципального района в течение </w:t>
      </w:r>
      <w:r w:rsidR="002912FB" w:rsidRPr="00A71ECE">
        <w:rPr>
          <w:rFonts w:ascii="Arial" w:hAnsi="Arial" w:cs="Arial"/>
          <w:sz w:val="24"/>
          <w:szCs w:val="24"/>
        </w:rPr>
        <w:t>трех рабочих</w:t>
      </w:r>
      <w:r w:rsidRPr="00A71ECE">
        <w:rPr>
          <w:rFonts w:ascii="Arial" w:hAnsi="Arial" w:cs="Arial"/>
          <w:sz w:val="24"/>
          <w:szCs w:val="24"/>
        </w:rPr>
        <w:t xml:space="preserve"> дней со дня поступления документов, указанных в пункте 3 настоящего Порядка, рассматривает их на предмет соответствия установленным требованиям. В случае несоответствия установленным требованиям документы возвращаются заявителю с указанием причины возврата.</w:t>
      </w:r>
    </w:p>
    <w:p w:rsidR="002912FB" w:rsidRPr="00A71ECE" w:rsidRDefault="002912FB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 5. Реструктуризация </w:t>
      </w:r>
      <w:r w:rsidR="00427283" w:rsidRPr="00A71ECE">
        <w:rPr>
          <w:rFonts w:ascii="Arial" w:hAnsi="Arial" w:cs="Arial"/>
          <w:sz w:val="24"/>
          <w:szCs w:val="24"/>
        </w:rPr>
        <w:t>долга</w:t>
      </w:r>
      <w:r w:rsidRPr="00A71ECE">
        <w:rPr>
          <w:rFonts w:ascii="Arial" w:hAnsi="Arial" w:cs="Arial"/>
          <w:sz w:val="24"/>
          <w:szCs w:val="24"/>
        </w:rPr>
        <w:t xml:space="preserve"> проводится при условии принятия должником следующих обязательств:</w:t>
      </w:r>
    </w:p>
    <w:p w:rsidR="002912FB" w:rsidRP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_Hlk59884605"/>
      <w:r>
        <w:rPr>
          <w:rFonts w:ascii="Arial" w:hAnsi="Arial" w:cs="Arial"/>
          <w:sz w:val="24"/>
          <w:szCs w:val="24"/>
        </w:rPr>
        <w:t xml:space="preserve"> </w:t>
      </w:r>
      <w:r w:rsidR="002912FB" w:rsidRPr="00A71ECE">
        <w:rPr>
          <w:rFonts w:ascii="Arial" w:hAnsi="Arial" w:cs="Arial"/>
          <w:sz w:val="24"/>
          <w:szCs w:val="24"/>
        </w:rPr>
        <w:t xml:space="preserve">- предоставления в администрацию Калачеевского муниципального района не позднее одного месяца со дня подписания Соглашения плана мероприятий по </w:t>
      </w:r>
      <w:r w:rsidR="002912FB" w:rsidRPr="00A71ECE">
        <w:rPr>
          <w:rFonts w:ascii="Arial" w:hAnsi="Arial" w:cs="Arial"/>
          <w:sz w:val="24"/>
          <w:szCs w:val="24"/>
        </w:rPr>
        <w:lastRenderedPageBreak/>
        <w:t>оздоровлению муниципальных финансов, включающего мероприятия, направленные на рост доходов, оптимизацию расходов, а также сокращение муниципального долга поселения;</w:t>
      </w:r>
    </w:p>
    <w:p w:rsidR="002912FB" w:rsidRP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12FB" w:rsidRPr="00A71ECE">
        <w:rPr>
          <w:rFonts w:ascii="Arial" w:hAnsi="Arial" w:cs="Arial"/>
          <w:sz w:val="24"/>
          <w:szCs w:val="24"/>
        </w:rPr>
        <w:t>- обеспечение на 1 января 202</w:t>
      </w:r>
      <w:r w:rsidR="007F0A56" w:rsidRPr="00A71ECE">
        <w:rPr>
          <w:rFonts w:ascii="Arial" w:hAnsi="Arial" w:cs="Arial"/>
          <w:sz w:val="24"/>
          <w:szCs w:val="24"/>
        </w:rPr>
        <w:t>5</w:t>
      </w:r>
      <w:r w:rsidR="002912FB" w:rsidRPr="00A71ECE">
        <w:rPr>
          <w:rFonts w:ascii="Arial" w:hAnsi="Arial" w:cs="Arial"/>
          <w:sz w:val="24"/>
          <w:szCs w:val="24"/>
        </w:rPr>
        <w:t xml:space="preserve"> года муниципальными образованиями доли муниципального долга муниципального образования на уровне не более 50 процентов суммы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 от налога на доходы физических лиц;</w:t>
      </w:r>
    </w:p>
    <w:p w:rsidR="002912FB" w:rsidRPr="00A71ECE" w:rsidRDefault="002912FB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- обеспечение дефицита бюджета муниципального образования в соответствии с требованиями бюджетного законодательства;</w:t>
      </w:r>
    </w:p>
    <w:p w:rsidR="002912FB" w:rsidRPr="00A71ECE" w:rsidRDefault="002912FB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- 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самоуправления;</w:t>
      </w:r>
    </w:p>
    <w:p w:rsidR="002912FB" w:rsidRPr="00A71ECE" w:rsidRDefault="002912FB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- недопущение планирования в бюджетах муниципальных образований доходных источников и источников финансирования дефицита, получение которых не реально;</w:t>
      </w:r>
    </w:p>
    <w:p w:rsidR="002912FB" w:rsidRPr="00A71ECE" w:rsidRDefault="002912FB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- отсутствие по состоянию на 1-е число каждого месяца просроченной кредиторской задолженности по социально значимым и первоочередным расходам бюджета;</w:t>
      </w:r>
    </w:p>
    <w:bookmarkEnd w:id="5"/>
    <w:p w:rsidR="009C66F9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 xml:space="preserve">Реструктуризация задолженности по бюджетным кредитам оформляется соглашением о консолидации и реструктуризации задолженности по бюджетным кредитам, заключаемым между </w:t>
      </w:r>
      <w:r w:rsidR="004303AF" w:rsidRPr="00A71ECE">
        <w:rPr>
          <w:rFonts w:ascii="Arial" w:hAnsi="Arial" w:cs="Arial"/>
          <w:sz w:val="24"/>
          <w:szCs w:val="24"/>
        </w:rPr>
        <w:t xml:space="preserve">администрацией Калачеевского муниципального района Воронежской </w:t>
      </w:r>
      <w:r w:rsidRPr="00A71ECE">
        <w:rPr>
          <w:rFonts w:ascii="Arial" w:hAnsi="Arial" w:cs="Arial"/>
          <w:sz w:val="24"/>
          <w:szCs w:val="24"/>
        </w:rPr>
        <w:t xml:space="preserve">области и администрацией </w:t>
      </w:r>
      <w:r w:rsidR="004303AF" w:rsidRPr="00A71ECE">
        <w:rPr>
          <w:rFonts w:ascii="Arial" w:hAnsi="Arial" w:cs="Arial"/>
          <w:sz w:val="24"/>
          <w:szCs w:val="24"/>
        </w:rPr>
        <w:t>сельск</w:t>
      </w:r>
      <w:r w:rsidR="007C244D" w:rsidRPr="00A71ECE">
        <w:rPr>
          <w:rFonts w:ascii="Arial" w:hAnsi="Arial" w:cs="Arial"/>
          <w:sz w:val="24"/>
          <w:szCs w:val="24"/>
        </w:rPr>
        <w:t>ого</w:t>
      </w:r>
      <w:r w:rsidR="004303AF" w:rsidRPr="00A71ECE">
        <w:rPr>
          <w:rFonts w:ascii="Arial" w:hAnsi="Arial" w:cs="Arial"/>
          <w:sz w:val="24"/>
          <w:szCs w:val="24"/>
        </w:rPr>
        <w:t xml:space="preserve"> поселени</w:t>
      </w:r>
      <w:r w:rsidR="007C244D" w:rsidRPr="00A71ECE">
        <w:rPr>
          <w:rFonts w:ascii="Arial" w:hAnsi="Arial" w:cs="Arial"/>
          <w:sz w:val="24"/>
          <w:szCs w:val="24"/>
        </w:rPr>
        <w:t>я</w:t>
      </w:r>
      <w:r w:rsidR="004303AF" w:rsidRPr="00A71ECE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A71ECE">
        <w:rPr>
          <w:rFonts w:ascii="Arial" w:hAnsi="Arial" w:cs="Arial"/>
          <w:sz w:val="24"/>
          <w:szCs w:val="24"/>
        </w:rPr>
        <w:t xml:space="preserve"> (далее - должник).</w:t>
      </w:r>
    </w:p>
    <w:p w:rsidR="00A71ECE" w:rsidRDefault="00B106E3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6</w:t>
      </w:r>
      <w:r w:rsidR="009C66F9" w:rsidRPr="00A71ECE">
        <w:rPr>
          <w:rFonts w:ascii="Arial" w:hAnsi="Arial" w:cs="Arial"/>
          <w:sz w:val="24"/>
          <w:szCs w:val="24"/>
        </w:rPr>
        <w:t>. При нарушении должником сроков погашения реструктурированной задолженности по бюджетному кредиту и (или) уплаты процентов за рассрочку, а также установленных настоящим Порядком условий должник досрочно единовременно погашает непогашенную реструктурированную задолженность по основному долгу и проценты за рассрочку за весь срок фактического пользования бюджетным кредитом в размере, установленном соглашением.</w:t>
      </w: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A71ECE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9C66F9" w:rsidRPr="00A71ECE" w:rsidRDefault="00A71ECE" w:rsidP="00A71ECE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C66F9" w:rsidRPr="00A71ECE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9C66F9" w:rsidRPr="00A71ECE">
        <w:rPr>
          <w:rFonts w:ascii="Arial" w:hAnsi="Arial" w:cs="Arial"/>
          <w:sz w:val="24"/>
          <w:szCs w:val="24"/>
        </w:rPr>
        <w:t>к Порядку</w:t>
      </w:r>
      <w:r w:rsidR="00E64675" w:rsidRPr="00A71ECE">
        <w:rPr>
          <w:rFonts w:ascii="Arial" w:hAnsi="Arial" w:cs="Arial"/>
          <w:sz w:val="24"/>
          <w:szCs w:val="24"/>
        </w:rPr>
        <w:t xml:space="preserve"> проведения реструктуризации </w:t>
      </w:r>
      <w:r w:rsidR="004C073A" w:rsidRPr="00A71ECE">
        <w:rPr>
          <w:rFonts w:ascii="Arial" w:hAnsi="Arial" w:cs="Arial"/>
          <w:sz w:val="24"/>
          <w:szCs w:val="24"/>
        </w:rPr>
        <w:t xml:space="preserve">долга муниципальных образований Калачеевского муниципального района </w:t>
      </w:r>
      <w:r w:rsidR="00E64675" w:rsidRPr="00A71ECE">
        <w:rPr>
          <w:rFonts w:ascii="Arial" w:hAnsi="Arial" w:cs="Arial"/>
          <w:sz w:val="24"/>
          <w:szCs w:val="24"/>
        </w:rPr>
        <w:t xml:space="preserve"> по бюджетным кредитам, предоставленным</w:t>
      </w:r>
      <w:r w:rsidR="00CB43B0" w:rsidRPr="00A71ECE">
        <w:rPr>
          <w:rFonts w:ascii="Arial" w:hAnsi="Arial" w:cs="Arial"/>
          <w:sz w:val="24"/>
          <w:szCs w:val="24"/>
        </w:rPr>
        <w:t xml:space="preserve"> в 20</w:t>
      </w:r>
      <w:r w:rsidR="004C073A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C53081" w:rsidRPr="00A71ECE">
        <w:rPr>
          <w:rFonts w:ascii="Arial" w:hAnsi="Arial" w:cs="Arial"/>
          <w:sz w:val="24"/>
          <w:szCs w:val="24"/>
        </w:rPr>
        <w:t xml:space="preserve"> </w:t>
      </w:r>
      <w:r w:rsidR="00CB43B0" w:rsidRPr="00A71ECE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="00E64675" w:rsidRPr="00A71ECE">
        <w:rPr>
          <w:rFonts w:ascii="Arial" w:hAnsi="Arial" w:cs="Arial"/>
          <w:sz w:val="24"/>
          <w:szCs w:val="24"/>
        </w:rPr>
        <w:t xml:space="preserve"> бюджетам городского и сельских поселений из бюджета Калачеевского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64675" w:rsidRPr="00A71ECE">
        <w:rPr>
          <w:rFonts w:ascii="Arial" w:hAnsi="Arial" w:cs="Arial"/>
          <w:sz w:val="24"/>
          <w:szCs w:val="24"/>
        </w:rPr>
        <w:t xml:space="preserve"> района </w:t>
      </w:r>
      <w:r w:rsidR="00CB43B0" w:rsidRPr="00A71ECE">
        <w:rPr>
          <w:rFonts w:ascii="Arial" w:hAnsi="Arial" w:cs="Arial"/>
          <w:sz w:val="24"/>
          <w:szCs w:val="24"/>
        </w:rPr>
        <w:t>для</w:t>
      </w:r>
      <w:r w:rsidR="00E64675" w:rsidRPr="00A71ECE">
        <w:rPr>
          <w:rFonts w:ascii="Arial" w:hAnsi="Arial" w:cs="Arial"/>
          <w:sz w:val="24"/>
          <w:szCs w:val="24"/>
        </w:rPr>
        <w:t xml:space="preserve"> покрыти</w:t>
      </w:r>
      <w:r w:rsidR="00CB43B0" w:rsidRPr="00A71ECE">
        <w:rPr>
          <w:rFonts w:ascii="Arial" w:hAnsi="Arial" w:cs="Arial"/>
          <w:sz w:val="24"/>
          <w:szCs w:val="24"/>
        </w:rPr>
        <w:t>я</w:t>
      </w:r>
      <w:r w:rsidR="00E64675" w:rsidRPr="00A71ECE">
        <w:rPr>
          <w:rFonts w:ascii="Arial" w:hAnsi="Arial" w:cs="Arial"/>
          <w:sz w:val="24"/>
          <w:szCs w:val="24"/>
        </w:rPr>
        <w:t xml:space="preserve"> временных кассовых разрывов, возникающих при исполнении бюджетов городского и сельских поселений</w:t>
      </w:r>
      <w:r>
        <w:rPr>
          <w:rFonts w:ascii="Arial" w:hAnsi="Arial" w:cs="Arial"/>
          <w:sz w:val="24"/>
          <w:szCs w:val="24"/>
        </w:rPr>
        <w:t xml:space="preserve"> </w:t>
      </w:r>
      <w:r w:rsidR="00E64675" w:rsidRPr="00A71ECE">
        <w:rPr>
          <w:rFonts w:ascii="Arial" w:hAnsi="Arial" w:cs="Arial"/>
          <w:sz w:val="24"/>
          <w:szCs w:val="24"/>
        </w:rPr>
        <w:t xml:space="preserve"> по состоянию на 2</w:t>
      </w:r>
      <w:r w:rsidR="007C244D" w:rsidRPr="00A71ECE">
        <w:rPr>
          <w:rFonts w:ascii="Arial" w:hAnsi="Arial" w:cs="Arial"/>
          <w:sz w:val="24"/>
          <w:szCs w:val="24"/>
        </w:rPr>
        <w:t>5</w:t>
      </w:r>
      <w:r w:rsidR="00E64675" w:rsidRPr="00A71ECE">
        <w:rPr>
          <w:rFonts w:ascii="Arial" w:hAnsi="Arial" w:cs="Arial"/>
          <w:sz w:val="24"/>
          <w:szCs w:val="24"/>
        </w:rPr>
        <w:t xml:space="preserve"> декабря 20</w:t>
      </w:r>
      <w:r w:rsidR="004C073A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5F7446" w:rsidRPr="00A71ECE">
        <w:rPr>
          <w:rFonts w:ascii="Arial" w:hAnsi="Arial" w:cs="Arial"/>
          <w:sz w:val="24"/>
          <w:szCs w:val="24"/>
        </w:rPr>
        <w:t xml:space="preserve"> </w:t>
      </w:r>
      <w:r w:rsidR="00E64675" w:rsidRPr="00A71ECE">
        <w:rPr>
          <w:rFonts w:ascii="Arial" w:hAnsi="Arial" w:cs="Arial"/>
          <w:sz w:val="24"/>
          <w:szCs w:val="24"/>
        </w:rPr>
        <w:t>года</w:t>
      </w:r>
    </w:p>
    <w:p w:rsidR="00A71ECE" w:rsidRDefault="00492C0F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P172"/>
      <w:bookmarkEnd w:id="6"/>
      <w:r w:rsidRPr="00A71ECE">
        <w:rPr>
          <w:rFonts w:ascii="Arial" w:hAnsi="Arial" w:cs="Arial"/>
          <w:sz w:val="24"/>
          <w:szCs w:val="24"/>
        </w:rPr>
        <w:t>Методика</w:t>
      </w:r>
      <w:r w:rsidR="00A71ECE">
        <w:rPr>
          <w:rFonts w:ascii="Arial" w:hAnsi="Arial" w:cs="Arial"/>
          <w:sz w:val="24"/>
          <w:szCs w:val="24"/>
        </w:rPr>
        <w:t xml:space="preserve"> </w:t>
      </w:r>
      <w:r w:rsidRPr="00A71ECE">
        <w:rPr>
          <w:rFonts w:ascii="Arial" w:hAnsi="Arial" w:cs="Arial"/>
          <w:sz w:val="24"/>
          <w:szCs w:val="24"/>
        </w:rPr>
        <w:t>расчета суммы списания (сокращения) реструктурируемого долга</w:t>
      </w:r>
    </w:p>
    <w:p w:rsidR="009C66F9" w:rsidRP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A71ECE" w:rsidRDefault="009C66F9" w:rsidP="00A71EC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Реструктуризация задолженности по бюджетным кредитам производится путем ее частичного списания и предоставления рассрочки по уплате оставшейся задолженности в 20</w:t>
      </w:r>
      <w:r w:rsidR="007C244D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5</w:t>
      </w:r>
      <w:r w:rsidRPr="00A71ECE">
        <w:rPr>
          <w:rFonts w:ascii="Arial" w:hAnsi="Arial" w:cs="Arial"/>
          <w:sz w:val="24"/>
          <w:szCs w:val="24"/>
        </w:rPr>
        <w:t xml:space="preserve"> году.</w:t>
      </w:r>
    </w:p>
    <w:bookmarkEnd w:id="1"/>
    <w:p w:rsidR="00A71ECE" w:rsidRDefault="00492C0F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71ECE">
        <w:rPr>
          <w:rFonts w:cs="Arial"/>
        </w:rPr>
        <w:t>Сумма реструктурируемого долга i-го муниципального образования Воронежской области, подлежащая списанию в 20</w:t>
      </w:r>
      <w:r w:rsidR="004C073A" w:rsidRPr="00A71ECE">
        <w:rPr>
          <w:rFonts w:cs="Arial"/>
        </w:rPr>
        <w:t>2</w:t>
      </w:r>
      <w:r w:rsidR="007F0A56" w:rsidRPr="00A71ECE">
        <w:rPr>
          <w:rFonts w:cs="Arial"/>
        </w:rPr>
        <w:t>4</w:t>
      </w:r>
      <w:r w:rsidR="00C53081" w:rsidRPr="00A71ECE">
        <w:rPr>
          <w:rFonts w:cs="Arial"/>
        </w:rPr>
        <w:t xml:space="preserve"> </w:t>
      </w:r>
      <w:r w:rsidRPr="00A71ECE">
        <w:rPr>
          <w:rFonts w:cs="Arial"/>
        </w:rPr>
        <w:t>году, определяется по формуле:</w:t>
      </w:r>
    </w:p>
    <w:p w:rsidR="00492C0F" w:rsidRPr="00A71ECE" w:rsidRDefault="00492C0F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>
        <w:rPr>
          <w:rFonts w:cs="Arial"/>
        </w:rPr>
        <w:t xml:space="preserve"> </w:t>
      </w:r>
      <w:r w:rsidR="00BD54EA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38250" cy="219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EA">
        <w:rPr>
          <w:rFonts w:cs="Arial"/>
          <w:noProof/>
        </w:rPr>
        <mc:AlternateContent>
          <mc:Choice Requires="wps">
            <w:drawing>
              <wp:inline distT="0" distB="0" distL="0" distR="0">
                <wp:extent cx="1238250" cy="21907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97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492C0F" w:rsidRPr="00A71ECE">
        <w:rPr>
          <w:rFonts w:cs="Arial"/>
        </w:rPr>
        <w:t>,</w:t>
      </w:r>
      <w:r>
        <w:rPr>
          <w:rFonts w:cs="Arial"/>
        </w:rPr>
        <w:t xml:space="preserve"> </w:t>
      </w:r>
    </w:p>
    <w:p w:rsidR="00492C0F" w:rsidRPr="00A71ECE" w:rsidRDefault="00492C0F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71ECE">
        <w:rPr>
          <w:rFonts w:cs="Arial"/>
        </w:rPr>
        <w:t xml:space="preserve"> где</w:t>
      </w:r>
    </w:p>
    <w:p w:rsidR="00492C0F" w:rsidRPr="00A71ECE" w:rsidRDefault="00492C0F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71ECE">
        <w:rPr>
          <w:rFonts w:cs="Arial"/>
        </w:rPr>
        <w:t>Vri</w:t>
      </w:r>
      <w:r w:rsidR="00A71ECE">
        <w:rPr>
          <w:rFonts w:cs="Arial"/>
        </w:rPr>
        <w:t xml:space="preserve"> </w:t>
      </w:r>
      <w:r w:rsidRPr="00A71ECE">
        <w:rPr>
          <w:rFonts w:cs="Arial"/>
        </w:rPr>
        <w:t>- сумма реструктурируемого долга i-го муниципального образования Воронежской области, подлежащая списанию в 20</w:t>
      </w:r>
      <w:r w:rsidR="004C073A" w:rsidRPr="00A71ECE">
        <w:rPr>
          <w:rFonts w:cs="Arial"/>
        </w:rPr>
        <w:t>2</w:t>
      </w:r>
      <w:r w:rsidR="007F0A56" w:rsidRPr="00A71ECE">
        <w:rPr>
          <w:rFonts w:cs="Arial"/>
        </w:rPr>
        <w:t>4</w:t>
      </w:r>
      <w:r w:rsidRPr="00A71ECE">
        <w:rPr>
          <w:rFonts w:cs="Arial"/>
        </w:rPr>
        <w:t xml:space="preserve"> году;</w:t>
      </w:r>
    </w:p>
    <w:p w:rsidR="00A71ECE" w:rsidRDefault="00492C0F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  <w:r w:rsidRPr="00A71ECE">
        <w:rPr>
          <w:rFonts w:cs="Arial"/>
        </w:rPr>
        <w:t>Vki</w:t>
      </w:r>
      <w:r w:rsidR="00A71ECE">
        <w:rPr>
          <w:rFonts w:cs="Arial"/>
        </w:rPr>
        <w:t xml:space="preserve"> </w:t>
      </w:r>
      <w:r w:rsidRPr="00A71ECE">
        <w:rPr>
          <w:rFonts w:cs="Arial"/>
        </w:rPr>
        <w:t>– объем реструктурируемого долга i-го муниципального образования подлежащий реструктуризации.</w:t>
      </w: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tabs>
          <w:tab w:val="left" w:pos="6645"/>
          <w:tab w:val="left" w:pos="6690"/>
          <w:tab w:val="right" w:pos="9915"/>
        </w:tabs>
        <w:ind w:firstLine="720"/>
        <w:rPr>
          <w:rFonts w:cs="Arial"/>
        </w:rPr>
      </w:pPr>
    </w:p>
    <w:p w:rsidR="00A71ECE" w:rsidRDefault="00A71ECE" w:rsidP="00A71EC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147AC" w:rsidRPr="00A71ECE">
        <w:rPr>
          <w:rFonts w:ascii="Arial" w:hAnsi="Arial" w:cs="Arial"/>
          <w:sz w:val="24"/>
          <w:szCs w:val="24"/>
        </w:rPr>
        <w:lastRenderedPageBreak/>
        <w:t>П</w:t>
      </w:r>
      <w:r w:rsidR="007A64DF" w:rsidRPr="00A71ECE">
        <w:rPr>
          <w:rFonts w:ascii="Arial" w:hAnsi="Arial" w:cs="Arial"/>
          <w:sz w:val="24"/>
          <w:szCs w:val="24"/>
        </w:rPr>
        <w:t xml:space="preserve">риложение </w:t>
      </w:r>
      <w:r w:rsidR="009708D1" w:rsidRPr="00A71E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708D1" w:rsidRPr="00A71ECE">
        <w:rPr>
          <w:rFonts w:ascii="Arial" w:hAnsi="Arial" w:cs="Arial"/>
          <w:sz w:val="24"/>
          <w:szCs w:val="24"/>
        </w:rPr>
        <w:t xml:space="preserve">к </w:t>
      </w:r>
      <w:r w:rsidR="007A64DF" w:rsidRPr="00A71ECE">
        <w:rPr>
          <w:rFonts w:ascii="Arial" w:hAnsi="Arial" w:cs="Arial"/>
          <w:sz w:val="24"/>
          <w:szCs w:val="24"/>
        </w:rPr>
        <w:t>п</w:t>
      </w:r>
      <w:r w:rsidR="009708D1" w:rsidRPr="00A71ECE">
        <w:rPr>
          <w:rFonts w:ascii="Arial" w:hAnsi="Arial" w:cs="Arial"/>
          <w:sz w:val="24"/>
          <w:szCs w:val="24"/>
        </w:rPr>
        <w:t>остановлению</w:t>
      </w:r>
      <w:r w:rsidR="007A64DF" w:rsidRPr="00A71ECE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A64DF" w:rsidRPr="00A71ECE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19</w:t>
      </w:r>
      <w:r w:rsidR="007A64DF" w:rsidRPr="00A71EC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="007A64DF" w:rsidRPr="00A71ECE">
        <w:rPr>
          <w:rFonts w:ascii="Arial" w:hAnsi="Arial" w:cs="Arial"/>
          <w:sz w:val="24"/>
          <w:szCs w:val="24"/>
        </w:rPr>
        <w:t>20</w:t>
      </w:r>
      <w:r w:rsidR="004C073A" w:rsidRPr="00A71ECE">
        <w:rPr>
          <w:rFonts w:ascii="Arial" w:hAnsi="Arial" w:cs="Arial"/>
          <w:sz w:val="24"/>
          <w:szCs w:val="24"/>
        </w:rPr>
        <w:t>2</w:t>
      </w:r>
      <w:r w:rsidR="007F0A56" w:rsidRPr="00A71ECE">
        <w:rPr>
          <w:rFonts w:ascii="Arial" w:hAnsi="Arial" w:cs="Arial"/>
          <w:sz w:val="24"/>
          <w:szCs w:val="24"/>
        </w:rPr>
        <w:t>4</w:t>
      </w:r>
      <w:r w:rsidR="007A64DF" w:rsidRPr="00A71ECE">
        <w:rPr>
          <w:rFonts w:ascii="Arial" w:hAnsi="Arial" w:cs="Arial"/>
          <w:sz w:val="24"/>
          <w:szCs w:val="24"/>
        </w:rPr>
        <w:t xml:space="preserve"> г. N </w:t>
      </w:r>
      <w:r>
        <w:rPr>
          <w:rFonts w:ascii="Arial" w:hAnsi="Arial" w:cs="Arial"/>
          <w:sz w:val="24"/>
          <w:szCs w:val="24"/>
        </w:rPr>
        <w:t>1600</w:t>
      </w:r>
    </w:p>
    <w:p w:rsidR="00A71ECE" w:rsidRDefault="007A64DF" w:rsidP="00A71ECE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7" w:name="P194"/>
      <w:bookmarkEnd w:id="7"/>
      <w:r w:rsidRPr="00A71ECE">
        <w:rPr>
          <w:rFonts w:ascii="Arial" w:hAnsi="Arial" w:cs="Arial"/>
          <w:b w:val="0"/>
          <w:sz w:val="24"/>
          <w:szCs w:val="24"/>
        </w:rPr>
        <w:t>РЕСТРУКТУРИРОВАННАЯ ЗАДОЛЖЕННОСТЬ</w:t>
      </w:r>
      <w:r w:rsidR="00A71ECE">
        <w:rPr>
          <w:rFonts w:ascii="Arial" w:hAnsi="Arial" w:cs="Arial"/>
          <w:b w:val="0"/>
          <w:sz w:val="24"/>
          <w:szCs w:val="24"/>
        </w:rPr>
        <w:t xml:space="preserve"> </w:t>
      </w:r>
      <w:r w:rsidRPr="00A71ECE">
        <w:rPr>
          <w:rFonts w:ascii="Arial" w:hAnsi="Arial" w:cs="Arial"/>
          <w:b w:val="0"/>
          <w:sz w:val="24"/>
          <w:szCs w:val="24"/>
        </w:rPr>
        <w:t>БЮДЖЕТОВ МУНИЦИПАЛЬНЫХ ОБРАЗОВАНИЙ КАЛАЧЕЕВСКОГО МУНИЦИПАЛЬНОГО РАЙОНА</w:t>
      </w:r>
    </w:p>
    <w:p w:rsidR="007A64DF" w:rsidRPr="00A71ECE" w:rsidRDefault="007A64DF" w:rsidP="00A71ECE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A71ECE">
        <w:rPr>
          <w:rFonts w:ascii="Arial" w:hAnsi="Arial" w:cs="Arial"/>
          <w:sz w:val="24"/>
          <w:szCs w:val="24"/>
        </w:rPr>
        <w:t>рублей</w:t>
      </w: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5"/>
        <w:gridCol w:w="1701"/>
        <w:gridCol w:w="1843"/>
        <w:gridCol w:w="1842"/>
        <w:gridCol w:w="1701"/>
      </w:tblGrid>
      <w:tr w:rsidR="00717BB5" w:rsidRPr="00A71ECE" w:rsidTr="00A71ECE">
        <w:tc>
          <w:tcPr>
            <w:tcW w:w="460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Сумма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списания задолженности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Сумма задолженности, подлежащая рассрочке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BB5" w:rsidRPr="00A71ECE" w:rsidRDefault="00717BB5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Сумма возврата реструктурированной задолженности в 20</w:t>
            </w:r>
            <w:r w:rsidR="00A053C3" w:rsidRPr="00A71ECE">
              <w:rPr>
                <w:rFonts w:ascii="Arial" w:hAnsi="Arial" w:cs="Arial"/>
                <w:sz w:val="24"/>
                <w:szCs w:val="24"/>
              </w:rPr>
              <w:t>2</w:t>
            </w:r>
            <w:r w:rsidR="00BD696B" w:rsidRPr="00A71ECE">
              <w:rPr>
                <w:rFonts w:ascii="Arial" w:hAnsi="Arial" w:cs="Arial"/>
                <w:sz w:val="24"/>
                <w:szCs w:val="24"/>
              </w:rPr>
              <w:t>5</w:t>
            </w:r>
            <w:r w:rsidRPr="00A71ECE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BD696B" w:rsidRPr="00A71ECE" w:rsidTr="00A71EC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Заброденское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2 423 000,00</w:t>
            </w:r>
            <w:r w:rsidR="00A71E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2 398 770,00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24 230,00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24 230,00</w:t>
            </w:r>
          </w:p>
        </w:tc>
      </w:tr>
      <w:tr w:rsidR="00BD696B" w:rsidRPr="00A71ECE" w:rsidTr="00A71ECE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Новокриушанское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524 800,00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519 552,00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5 248,00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5 248,00</w:t>
            </w:r>
          </w:p>
        </w:tc>
      </w:tr>
      <w:tr w:rsidR="00BD696B" w:rsidRPr="00A71ECE" w:rsidTr="00A71ECE"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sz w:val="24"/>
                <w:szCs w:val="24"/>
              </w:rPr>
              <w:t>2</w:t>
            </w:r>
            <w:r w:rsidR="00A7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ECE">
              <w:rPr>
                <w:rFonts w:ascii="Arial" w:hAnsi="Arial" w:cs="Arial"/>
                <w:sz w:val="24"/>
                <w:szCs w:val="24"/>
              </w:rPr>
              <w:t>947</w:t>
            </w:r>
            <w:r w:rsidR="00A7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ECE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2 918 322,00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29 478,00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96B" w:rsidRPr="00A71ECE" w:rsidRDefault="00BD696B" w:rsidP="00A71E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ECE">
              <w:rPr>
                <w:rFonts w:ascii="Arial" w:hAnsi="Arial" w:cs="Arial"/>
                <w:color w:val="000000"/>
                <w:sz w:val="24"/>
                <w:szCs w:val="24"/>
              </w:rPr>
              <w:t>29 478,00</w:t>
            </w:r>
          </w:p>
        </w:tc>
      </w:tr>
    </w:tbl>
    <w:p w:rsidR="00734450" w:rsidRPr="00A71ECE" w:rsidRDefault="00734450" w:rsidP="00A71ECE">
      <w:pPr>
        <w:tabs>
          <w:tab w:val="left" w:pos="10305"/>
          <w:tab w:val="left" w:pos="10515"/>
          <w:tab w:val="right" w:pos="14409"/>
        </w:tabs>
        <w:ind w:firstLine="720"/>
        <w:rPr>
          <w:rFonts w:cs="Arial"/>
        </w:rPr>
      </w:pPr>
    </w:p>
    <w:sectPr w:rsidR="00734450" w:rsidRPr="00A71ECE" w:rsidSect="00A71ECE">
      <w:pgSz w:w="11899" w:h="16841"/>
      <w:pgMar w:top="2268" w:right="567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3"/>
    <w:rsid w:val="00025E18"/>
    <w:rsid w:val="00077A5F"/>
    <w:rsid w:val="000C31CA"/>
    <w:rsid w:val="000C526B"/>
    <w:rsid w:val="000D17E3"/>
    <w:rsid w:val="00110F40"/>
    <w:rsid w:val="0015172B"/>
    <w:rsid w:val="0017158E"/>
    <w:rsid w:val="00183204"/>
    <w:rsid w:val="001A1272"/>
    <w:rsid w:val="001C2E26"/>
    <w:rsid w:val="001E1044"/>
    <w:rsid w:val="001E2495"/>
    <w:rsid w:val="001E3CF2"/>
    <w:rsid w:val="0020638C"/>
    <w:rsid w:val="0021788D"/>
    <w:rsid w:val="002274D7"/>
    <w:rsid w:val="00231F73"/>
    <w:rsid w:val="00243DBC"/>
    <w:rsid w:val="00251798"/>
    <w:rsid w:val="00277498"/>
    <w:rsid w:val="002864DB"/>
    <w:rsid w:val="002912FB"/>
    <w:rsid w:val="002C05BE"/>
    <w:rsid w:val="002C18C7"/>
    <w:rsid w:val="002D3569"/>
    <w:rsid w:val="002D5D28"/>
    <w:rsid w:val="00332C77"/>
    <w:rsid w:val="00343A3E"/>
    <w:rsid w:val="00347F0C"/>
    <w:rsid w:val="00363ECB"/>
    <w:rsid w:val="00390913"/>
    <w:rsid w:val="00397D5C"/>
    <w:rsid w:val="003D7EB3"/>
    <w:rsid w:val="0041723B"/>
    <w:rsid w:val="0042470F"/>
    <w:rsid w:val="00427283"/>
    <w:rsid w:val="004303AF"/>
    <w:rsid w:val="004437C5"/>
    <w:rsid w:val="00460643"/>
    <w:rsid w:val="00467344"/>
    <w:rsid w:val="00492C0F"/>
    <w:rsid w:val="004B68AD"/>
    <w:rsid w:val="004C073A"/>
    <w:rsid w:val="00500E84"/>
    <w:rsid w:val="00501DF6"/>
    <w:rsid w:val="005554F9"/>
    <w:rsid w:val="00586054"/>
    <w:rsid w:val="005A1ACA"/>
    <w:rsid w:val="005A2865"/>
    <w:rsid w:val="005A5DA7"/>
    <w:rsid w:val="005F7446"/>
    <w:rsid w:val="00617E4A"/>
    <w:rsid w:val="006325F2"/>
    <w:rsid w:val="00632CF2"/>
    <w:rsid w:val="006633A1"/>
    <w:rsid w:val="006957DD"/>
    <w:rsid w:val="006B30E1"/>
    <w:rsid w:val="006C0AFC"/>
    <w:rsid w:val="006C690D"/>
    <w:rsid w:val="006E3B07"/>
    <w:rsid w:val="006E4D89"/>
    <w:rsid w:val="006F3E99"/>
    <w:rsid w:val="00705379"/>
    <w:rsid w:val="00717BB5"/>
    <w:rsid w:val="00725135"/>
    <w:rsid w:val="00734450"/>
    <w:rsid w:val="00737C78"/>
    <w:rsid w:val="00782271"/>
    <w:rsid w:val="007A64DF"/>
    <w:rsid w:val="007C244D"/>
    <w:rsid w:val="007C70B6"/>
    <w:rsid w:val="007E409F"/>
    <w:rsid w:val="007F0A56"/>
    <w:rsid w:val="00855814"/>
    <w:rsid w:val="0088439D"/>
    <w:rsid w:val="008947AD"/>
    <w:rsid w:val="00894EB1"/>
    <w:rsid w:val="008A0125"/>
    <w:rsid w:val="008A1D08"/>
    <w:rsid w:val="008C5818"/>
    <w:rsid w:val="008E1A54"/>
    <w:rsid w:val="00952593"/>
    <w:rsid w:val="00964459"/>
    <w:rsid w:val="009708D1"/>
    <w:rsid w:val="00973C8B"/>
    <w:rsid w:val="009A2124"/>
    <w:rsid w:val="009A7216"/>
    <w:rsid w:val="009B18DC"/>
    <w:rsid w:val="009C66F9"/>
    <w:rsid w:val="009D1EB8"/>
    <w:rsid w:val="00A053C3"/>
    <w:rsid w:val="00A06683"/>
    <w:rsid w:val="00A21750"/>
    <w:rsid w:val="00A5382F"/>
    <w:rsid w:val="00A642E3"/>
    <w:rsid w:val="00A64398"/>
    <w:rsid w:val="00A669F8"/>
    <w:rsid w:val="00A71ECE"/>
    <w:rsid w:val="00A9223D"/>
    <w:rsid w:val="00AB0F4A"/>
    <w:rsid w:val="00AC396E"/>
    <w:rsid w:val="00AC3D80"/>
    <w:rsid w:val="00AD1C6E"/>
    <w:rsid w:val="00AF6DBD"/>
    <w:rsid w:val="00B106E3"/>
    <w:rsid w:val="00B147AC"/>
    <w:rsid w:val="00B442FC"/>
    <w:rsid w:val="00B63A1A"/>
    <w:rsid w:val="00B6600F"/>
    <w:rsid w:val="00B7750D"/>
    <w:rsid w:val="00B821FE"/>
    <w:rsid w:val="00B83FBE"/>
    <w:rsid w:val="00B96D97"/>
    <w:rsid w:val="00BA20B0"/>
    <w:rsid w:val="00BA2EE4"/>
    <w:rsid w:val="00BB54D2"/>
    <w:rsid w:val="00BC0499"/>
    <w:rsid w:val="00BC136E"/>
    <w:rsid w:val="00BD40B6"/>
    <w:rsid w:val="00BD54EA"/>
    <w:rsid w:val="00BD696B"/>
    <w:rsid w:val="00BE7752"/>
    <w:rsid w:val="00BF08FF"/>
    <w:rsid w:val="00C031B6"/>
    <w:rsid w:val="00C53081"/>
    <w:rsid w:val="00C5482E"/>
    <w:rsid w:val="00C564E7"/>
    <w:rsid w:val="00C6272E"/>
    <w:rsid w:val="00C77C7B"/>
    <w:rsid w:val="00CA09F8"/>
    <w:rsid w:val="00CB169B"/>
    <w:rsid w:val="00CB43B0"/>
    <w:rsid w:val="00CC5FC8"/>
    <w:rsid w:val="00D227F6"/>
    <w:rsid w:val="00D2787D"/>
    <w:rsid w:val="00D30F2A"/>
    <w:rsid w:val="00D847B5"/>
    <w:rsid w:val="00D906A1"/>
    <w:rsid w:val="00D9116D"/>
    <w:rsid w:val="00DA4ADC"/>
    <w:rsid w:val="00DD1024"/>
    <w:rsid w:val="00E52236"/>
    <w:rsid w:val="00E5308A"/>
    <w:rsid w:val="00E630E7"/>
    <w:rsid w:val="00E64675"/>
    <w:rsid w:val="00E97F67"/>
    <w:rsid w:val="00EA2D78"/>
    <w:rsid w:val="00EA3859"/>
    <w:rsid w:val="00EA6784"/>
    <w:rsid w:val="00EA7690"/>
    <w:rsid w:val="00EB01F0"/>
    <w:rsid w:val="00EE13D5"/>
    <w:rsid w:val="00F017E8"/>
    <w:rsid w:val="00F07C8D"/>
    <w:rsid w:val="00F3079C"/>
    <w:rsid w:val="00F34230"/>
    <w:rsid w:val="00F56CFF"/>
    <w:rsid w:val="00F5772D"/>
    <w:rsid w:val="00F62323"/>
    <w:rsid w:val="00F91364"/>
    <w:rsid w:val="00FC5541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54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54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54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54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54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BD54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54EA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031B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031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fa">
    <w:name w:val="No Spacing"/>
    <w:uiPriority w:val="1"/>
    <w:qFormat/>
    <w:rsid w:val="005A5DA7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BD54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BD54EA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A71E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54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BD54EA"/>
    <w:rPr>
      <w:color w:val="0000FF"/>
      <w:u w:val="none"/>
    </w:rPr>
  </w:style>
  <w:style w:type="paragraph" w:customStyle="1" w:styleId="Application">
    <w:name w:val="Application!Приложение"/>
    <w:rsid w:val="00BD54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54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54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fe">
    <w:name w:val="Table Grid"/>
    <w:basedOn w:val="a1"/>
    <w:uiPriority w:val="59"/>
    <w:rsid w:val="00A7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54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54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54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54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54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BD54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54EA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031B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031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fa">
    <w:name w:val="No Spacing"/>
    <w:uiPriority w:val="1"/>
    <w:qFormat/>
    <w:rsid w:val="005A5DA7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BD54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BD54EA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A71E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54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BD54EA"/>
    <w:rPr>
      <w:color w:val="0000FF"/>
      <w:u w:val="none"/>
    </w:rPr>
  </w:style>
  <w:style w:type="paragraph" w:customStyle="1" w:styleId="Application">
    <w:name w:val="Application!Приложение"/>
    <w:rsid w:val="00BD54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54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54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fe">
    <w:name w:val="Table Grid"/>
    <w:basedOn w:val="a1"/>
    <w:uiPriority w:val="59"/>
    <w:rsid w:val="00A71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981D-C16D-46FC-B1B0-DF619CA3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Слепокурова Светлана</cp:lastModifiedBy>
  <cp:revision>1</cp:revision>
  <cp:lastPrinted>2024-12-12T07:50:00Z</cp:lastPrinted>
  <dcterms:created xsi:type="dcterms:W3CDTF">2025-01-23T10:14:00Z</dcterms:created>
  <dcterms:modified xsi:type="dcterms:W3CDTF">2025-01-23T10:14:00Z</dcterms:modified>
</cp:coreProperties>
</file>