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F4" w:rsidRDefault="00317434" w:rsidP="00D35FF4">
      <w:pPr>
        <w:ind w:firstLine="709"/>
        <w:jc w:val="center"/>
        <w:rPr>
          <w:rFonts w:cs="Arial"/>
          <w:lang w:val="en-US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5135" cy="596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FF4" w:rsidRDefault="006C3669" w:rsidP="00D35FF4">
      <w:pPr>
        <w:ind w:firstLine="709"/>
        <w:jc w:val="center"/>
        <w:rPr>
          <w:rFonts w:cs="Arial"/>
        </w:rPr>
      </w:pPr>
      <w:r w:rsidRPr="00D35FF4">
        <w:rPr>
          <w:rFonts w:cs="Arial"/>
        </w:rPr>
        <w:t>А Д М И Н И С Т Р А Ц И Я</w:t>
      </w:r>
    </w:p>
    <w:p w:rsidR="00A66093" w:rsidRPr="00D35FF4" w:rsidRDefault="00681C89" w:rsidP="00D35FF4">
      <w:pPr>
        <w:ind w:firstLine="709"/>
        <w:jc w:val="center"/>
        <w:rPr>
          <w:rFonts w:cs="Arial"/>
        </w:rPr>
      </w:pPr>
      <w:r w:rsidRPr="00D35FF4">
        <w:rPr>
          <w:rFonts w:cs="Arial"/>
        </w:rPr>
        <w:t>КАЛАЧЕЕВСКОГО</w:t>
      </w:r>
      <w:r w:rsidR="00D35FF4">
        <w:rPr>
          <w:rFonts w:cs="Arial"/>
        </w:rPr>
        <w:t xml:space="preserve"> </w:t>
      </w:r>
      <w:r w:rsidR="006C3669" w:rsidRPr="00D35FF4">
        <w:rPr>
          <w:rFonts w:cs="Arial"/>
        </w:rPr>
        <w:t>МУНИЦИПАЛЬНОГО РАЙОНА</w:t>
      </w:r>
    </w:p>
    <w:p w:rsidR="00F44414" w:rsidRPr="00D35FF4" w:rsidRDefault="006C3669" w:rsidP="00D35FF4">
      <w:pPr>
        <w:ind w:firstLine="709"/>
        <w:jc w:val="center"/>
        <w:rPr>
          <w:rFonts w:cs="Arial"/>
        </w:rPr>
      </w:pPr>
      <w:r w:rsidRPr="00D35FF4">
        <w:rPr>
          <w:rFonts w:cs="Arial"/>
        </w:rPr>
        <w:t>ВОРОНЕЖСКОЙ ОБЛАСТИ</w:t>
      </w:r>
    </w:p>
    <w:p w:rsidR="00D35FF4" w:rsidRDefault="001E3094" w:rsidP="00D35FF4">
      <w:pPr>
        <w:tabs>
          <w:tab w:val="left" w:pos="5136"/>
        </w:tabs>
        <w:ind w:firstLine="709"/>
        <w:jc w:val="center"/>
        <w:rPr>
          <w:rFonts w:cs="Arial"/>
        </w:rPr>
      </w:pPr>
      <w:r w:rsidRPr="00D35FF4">
        <w:rPr>
          <w:rFonts w:cs="Arial"/>
        </w:rPr>
        <w:t>ПОСТАНОВЛЕНИЕ</w:t>
      </w:r>
    </w:p>
    <w:p w:rsidR="00F44414" w:rsidRPr="00D35FF4" w:rsidRDefault="00D35FF4" w:rsidP="00D35FF4">
      <w:pPr>
        <w:ind w:firstLine="709"/>
        <w:rPr>
          <w:rFonts w:cs="Arial"/>
        </w:rPr>
      </w:pPr>
      <w:r w:rsidRPr="00D35FF4">
        <w:rPr>
          <w:rFonts w:cs="Arial"/>
        </w:rPr>
        <w:t>О</w:t>
      </w:r>
      <w:r w:rsidR="00B1732B" w:rsidRPr="00D35FF4">
        <w:rPr>
          <w:rFonts w:cs="Arial"/>
        </w:rPr>
        <w:t>т</w:t>
      </w:r>
      <w:r>
        <w:rPr>
          <w:rFonts w:cs="Arial"/>
        </w:rPr>
        <w:t xml:space="preserve"> 16 декабря </w:t>
      </w:r>
      <w:r w:rsidR="00DD302A" w:rsidRPr="00D35FF4">
        <w:rPr>
          <w:rFonts w:cs="Arial"/>
        </w:rPr>
        <w:t>2024</w:t>
      </w:r>
      <w:r w:rsidR="00161E34" w:rsidRPr="00D35FF4">
        <w:rPr>
          <w:rFonts w:cs="Arial"/>
        </w:rPr>
        <w:t xml:space="preserve"> </w:t>
      </w:r>
      <w:r w:rsidR="00DD302A" w:rsidRPr="00D35FF4">
        <w:rPr>
          <w:rFonts w:cs="Arial"/>
        </w:rPr>
        <w:t>г.</w:t>
      </w:r>
      <w:r>
        <w:rPr>
          <w:rFonts w:cs="Arial"/>
        </w:rPr>
        <w:t xml:space="preserve"> </w:t>
      </w:r>
      <w:r w:rsidR="00F44414" w:rsidRPr="00D35FF4">
        <w:rPr>
          <w:rFonts w:cs="Arial"/>
        </w:rPr>
        <w:t>№</w:t>
      </w:r>
      <w:r w:rsidR="00B1732B" w:rsidRPr="00D35FF4">
        <w:rPr>
          <w:rFonts w:cs="Arial"/>
        </w:rPr>
        <w:t xml:space="preserve"> </w:t>
      </w:r>
      <w:r>
        <w:rPr>
          <w:rFonts w:cs="Arial"/>
        </w:rPr>
        <w:t>1555</w:t>
      </w:r>
    </w:p>
    <w:p w:rsidR="00403D7E" w:rsidRPr="00D35FF4" w:rsidRDefault="00D35FF4" w:rsidP="00D35FF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45987" w:rsidRPr="00D35FF4" w:rsidRDefault="009A3E74" w:rsidP="00D35FF4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D35FF4">
        <w:rPr>
          <w:rFonts w:cs="Arial"/>
          <w:b/>
          <w:bCs/>
          <w:kern w:val="28"/>
          <w:sz w:val="32"/>
          <w:szCs w:val="32"/>
        </w:rPr>
        <w:t>О</w:t>
      </w:r>
      <w:r w:rsidR="00B45987" w:rsidRPr="00D35FF4">
        <w:rPr>
          <w:rFonts w:cs="Arial"/>
          <w:b/>
          <w:bCs/>
          <w:kern w:val="28"/>
          <w:sz w:val="32"/>
          <w:szCs w:val="32"/>
        </w:rPr>
        <w:t xml:space="preserve"> </w:t>
      </w:r>
      <w:r w:rsidRPr="00D35FF4">
        <w:rPr>
          <w:rFonts w:cs="Arial"/>
          <w:b/>
          <w:bCs/>
          <w:kern w:val="28"/>
          <w:sz w:val="32"/>
          <w:szCs w:val="32"/>
        </w:rPr>
        <w:t xml:space="preserve">мерах поддержки </w:t>
      </w:r>
      <w:r w:rsidR="00B45987" w:rsidRPr="00D35FF4">
        <w:rPr>
          <w:rFonts w:cs="Arial"/>
          <w:b/>
          <w:bCs/>
          <w:kern w:val="28"/>
          <w:sz w:val="32"/>
          <w:szCs w:val="32"/>
        </w:rPr>
        <w:t>участников</w:t>
      </w:r>
    </w:p>
    <w:p w:rsidR="00B45987" w:rsidRPr="00D35FF4" w:rsidRDefault="00B45987" w:rsidP="00D35FF4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D35FF4">
        <w:rPr>
          <w:rFonts w:cs="Arial"/>
          <w:b/>
          <w:bCs/>
          <w:kern w:val="28"/>
          <w:sz w:val="32"/>
          <w:szCs w:val="32"/>
        </w:rPr>
        <w:t xml:space="preserve">специальной военной </w:t>
      </w:r>
    </w:p>
    <w:p w:rsidR="00D35FF4" w:rsidRPr="00D35FF4" w:rsidRDefault="00B45987" w:rsidP="00D35FF4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D35FF4">
        <w:rPr>
          <w:rFonts w:cs="Arial"/>
          <w:b/>
          <w:bCs/>
          <w:kern w:val="28"/>
          <w:sz w:val="32"/>
          <w:szCs w:val="32"/>
        </w:rPr>
        <w:t xml:space="preserve">операции и членов их </w:t>
      </w:r>
      <w:r w:rsidR="009A3E74" w:rsidRPr="00D35FF4">
        <w:rPr>
          <w:rFonts w:cs="Arial"/>
          <w:b/>
          <w:bCs/>
          <w:kern w:val="28"/>
          <w:sz w:val="32"/>
          <w:szCs w:val="32"/>
        </w:rPr>
        <w:t>семей</w:t>
      </w:r>
      <w:r w:rsidR="00D35FF4" w:rsidRPr="00D35FF4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57997" w:rsidRPr="00D35FF4" w:rsidRDefault="009A3E74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</w:t>
      </w:r>
      <w:r w:rsidR="00DE3451" w:rsidRPr="00D35FF4">
        <w:rPr>
          <w:rFonts w:cs="Arial"/>
        </w:rPr>
        <w:t>ской Федерации»,</w:t>
      </w:r>
      <w:r w:rsidR="00D35FF4">
        <w:rPr>
          <w:rFonts w:cs="Arial"/>
        </w:rPr>
        <w:t xml:space="preserve"> </w:t>
      </w:r>
      <w:r w:rsidR="008A2BA6" w:rsidRPr="00D35FF4">
        <w:rPr>
          <w:rFonts w:cs="Arial"/>
        </w:rPr>
        <w:t>частью 5 статьи 20 Федерального закона от 06.10.2003 №-131-ФЗ «Об общих принципах организации местного самоуправления в Российской Федерации», Уставом</w:t>
      </w:r>
      <w:r w:rsidR="00681C89" w:rsidRPr="00D35FF4">
        <w:rPr>
          <w:rFonts w:cs="Arial"/>
        </w:rPr>
        <w:t xml:space="preserve"> Калачеевского муниципального района</w:t>
      </w:r>
      <w:r w:rsidR="008A2BA6" w:rsidRPr="00D35FF4">
        <w:rPr>
          <w:rFonts w:cs="Arial"/>
        </w:rPr>
        <w:t>, в</w:t>
      </w:r>
      <w:r w:rsidR="00D35FF4">
        <w:rPr>
          <w:rFonts w:cs="Arial"/>
        </w:rPr>
        <w:t xml:space="preserve"> </w:t>
      </w:r>
      <w:r w:rsidR="005649B0" w:rsidRPr="00D35FF4">
        <w:rPr>
          <w:rFonts w:cs="Arial"/>
        </w:rPr>
        <w:t>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 семей, администрация</w:t>
      </w:r>
      <w:r w:rsidR="00681C89" w:rsidRPr="00D35FF4">
        <w:rPr>
          <w:rFonts w:cs="Arial"/>
        </w:rPr>
        <w:t xml:space="preserve"> Калачеевского </w:t>
      </w:r>
      <w:r w:rsidR="00C12B74" w:rsidRPr="00D35FF4">
        <w:rPr>
          <w:rFonts w:cs="Arial"/>
        </w:rPr>
        <w:t>муниципального района</w:t>
      </w:r>
      <w:r w:rsidR="00D35FF4">
        <w:rPr>
          <w:rFonts w:cs="Arial"/>
        </w:rPr>
        <w:t xml:space="preserve"> </w:t>
      </w:r>
      <w:r w:rsidR="00D57997" w:rsidRPr="00D35FF4">
        <w:rPr>
          <w:rFonts w:cs="Arial"/>
        </w:rPr>
        <w:t>ПОСТАНОВЛЯЕТ:</w:t>
      </w:r>
    </w:p>
    <w:p w:rsidR="00165639" w:rsidRPr="00D35FF4" w:rsidRDefault="005632F3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1. </w:t>
      </w:r>
      <w:r w:rsidR="008A2BA6" w:rsidRPr="00D35FF4">
        <w:rPr>
          <w:rFonts w:cs="Arial"/>
        </w:rPr>
        <w:t>Меры поддержки, предусмотренные настоящим постановлением</w:t>
      </w:r>
      <w:r w:rsidR="00165639" w:rsidRPr="00D35FF4">
        <w:rPr>
          <w:rFonts w:cs="Arial"/>
        </w:rPr>
        <w:t>,</w:t>
      </w:r>
      <w:r w:rsidR="008A2BA6" w:rsidRPr="00D35FF4">
        <w:rPr>
          <w:rFonts w:cs="Arial"/>
        </w:rPr>
        <w:t xml:space="preserve"> </w:t>
      </w:r>
      <w:r w:rsidR="00165639" w:rsidRPr="00D35FF4">
        <w:rPr>
          <w:rFonts w:cs="Arial"/>
        </w:rPr>
        <w:t>предоставляются следующим категориям граждан – участникам специальной военной операции</w:t>
      </w:r>
      <w:r w:rsidRPr="00D35FF4">
        <w:rPr>
          <w:rFonts w:cs="Arial"/>
        </w:rPr>
        <w:t xml:space="preserve"> </w:t>
      </w:r>
      <w:r w:rsidR="00D13A2A" w:rsidRPr="00D35FF4">
        <w:rPr>
          <w:rFonts w:cs="Arial"/>
        </w:rPr>
        <w:t xml:space="preserve">(далее – СВО) </w:t>
      </w:r>
      <w:r w:rsidR="00165639" w:rsidRPr="00D35FF4">
        <w:rPr>
          <w:rFonts w:cs="Arial"/>
        </w:rPr>
        <w:t>и членам их семей:</w:t>
      </w:r>
    </w:p>
    <w:p w:rsidR="00165639" w:rsidRPr="00D35FF4" w:rsidRDefault="005632F3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1.1. </w:t>
      </w:r>
      <w:r w:rsidR="00165639" w:rsidRPr="00D35FF4">
        <w:rPr>
          <w:rFonts w:cs="Arial"/>
        </w:rPr>
        <w:t>Лицам, участвующим в специальной военной операции на территориях Донецкой Народной Республики и Луганской Народной Республики, Запорожской области, Херсонской области и Украины,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Донецкой Народной Республики и Луганской Народной Республики, Запорожской области, Херсонской области</w:t>
      </w:r>
      <w:r w:rsidR="00D35FF4">
        <w:rPr>
          <w:rFonts w:cs="Arial"/>
        </w:rPr>
        <w:t xml:space="preserve"> </w:t>
      </w:r>
      <w:r w:rsidR="00165639" w:rsidRPr="00D35FF4">
        <w:rPr>
          <w:rFonts w:cs="Arial"/>
        </w:rPr>
        <w:t>и Украины из числа:</w:t>
      </w:r>
    </w:p>
    <w:p w:rsidR="00165639" w:rsidRPr="00D35FF4" w:rsidRDefault="00165639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- лиц, призванны</w:t>
      </w:r>
      <w:r w:rsidR="00FF080C" w:rsidRPr="00D35FF4">
        <w:rPr>
          <w:rFonts w:cs="Arial"/>
        </w:rPr>
        <w:t>х</w:t>
      </w:r>
      <w:r w:rsidRPr="00D35FF4">
        <w:rPr>
          <w:rFonts w:cs="Arial"/>
        </w:rPr>
        <w:t xml:space="preserve"> на военную службу по мобилизации в Вооруженные Силы Российской Федерации, или лиц</w:t>
      </w:r>
      <w:r w:rsidR="005632F3" w:rsidRPr="00D35FF4">
        <w:rPr>
          <w:rFonts w:cs="Arial"/>
        </w:rPr>
        <w:t>,</w:t>
      </w:r>
      <w:r w:rsidRPr="00D35FF4">
        <w:rPr>
          <w:rFonts w:cs="Arial"/>
        </w:rPr>
        <w:t xml:space="preserve"> направленн</w:t>
      </w:r>
      <w:r w:rsidR="003B3FEE" w:rsidRPr="00D35FF4">
        <w:rPr>
          <w:rFonts w:cs="Arial"/>
        </w:rPr>
        <w:t>ых</w:t>
      </w:r>
      <w:r w:rsidRPr="00D35FF4">
        <w:rPr>
          <w:rFonts w:cs="Arial"/>
        </w:rPr>
        <w:t xml:space="preserve">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65639" w:rsidRPr="00D35FF4" w:rsidRDefault="00165639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- лиц, проходящи</w:t>
      </w:r>
      <w:r w:rsidR="00FF080C" w:rsidRPr="00D35FF4">
        <w:rPr>
          <w:rFonts w:cs="Arial"/>
        </w:rPr>
        <w:t>х</w:t>
      </w:r>
      <w:r w:rsidRPr="00D35FF4">
        <w:rPr>
          <w:rFonts w:cs="Arial"/>
        </w:rPr>
        <w:t xml:space="preserve"> (проходивши</w:t>
      </w:r>
      <w:r w:rsidR="00FF080C" w:rsidRPr="00D35FF4">
        <w:rPr>
          <w:rFonts w:cs="Arial"/>
        </w:rPr>
        <w:t>х</w:t>
      </w:r>
      <w:r w:rsidRPr="00D35FF4">
        <w:rPr>
          <w:rFonts w:cs="Arial"/>
        </w:rPr>
        <w:t>) военную службу в Вооруженных Силах Российской Федерации по контракту, или лиц, проходящи</w:t>
      </w:r>
      <w:r w:rsidR="00FF080C" w:rsidRPr="00D35FF4">
        <w:rPr>
          <w:rFonts w:cs="Arial"/>
        </w:rPr>
        <w:t>х</w:t>
      </w:r>
      <w:r w:rsidRPr="00D35FF4">
        <w:rPr>
          <w:rFonts w:cs="Arial"/>
        </w:rPr>
        <w:t xml:space="preserve"> (проходивши</w:t>
      </w:r>
      <w:r w:rsidR="00FF080C" w:rsidRPr="00D35FF4">
        <w:rPr>
          <w:rFonts w:cs="Arial"/>
        </w:rPr>
        <w:t>х</w:t>
      </w:r>
      <w:r w:rsidRPr="00D35FF4">
        <w:rPr>
          <w:rFonts w:cs="Arial"/>
        </w:rPr>
        <w:t>) военную службу (службу) в войсках национальной гвардии Российской Федерации, в воинских формированиях и органах указанных в пункте 6 статьи 1 Федерального закона от 31 мая 1996 года №61-ФЗ «Об обороне»;</w:t>
      </w:r>
    </w:p>
    <w:p w:rsidR="00165639" w:rsidRPr="00D35FF4" w:rsidRDefault="00165639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- лиц</w:t>
      </w:r>
      <w:r w:rsidR="005632F3" w:rsidRPr="00D35FF4">
        <w:rPr>
          <w:rFonts w:cs="Arial"/>
        </w:rPr>
        <w:t>,</w:t>
      </w:r>
      <w:r w:rsidRPr="00D35FF4">
        <w:rPr>
          <w:rFonts w:cs="Arial"/>
        </w:rPr>
        <w:t xml:space="preserve"> заключивши</w:t>
      </w:r>
      <w:r w:rsidR="00FF080C" w:rsidRPr="00D35FF4">
        <w:rPr>
          <w:rFonts w:cs="Arial"/>
        </w:rPr>
        <w:t>х</w:t>
      </w:r>
      <w:r w:rsidRPr="00D35FF4">
        <w:rPr>
          <w:rFonts w:cs="Arial"/>
        </w:rPr>
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</w:t>
      </w:r>
      <w:r w:rsidR="00FF080C" w:rsidRPr="00D35FF4">
        <w:rPr>
          <w:rFonts w:cs="Arial"/>
        </w:rPr>
        <w:t>х</w:t>
      </w:r>
      <w:r w:rsidRPr="00D35FF4">
        <w:rPr>
          <w:rFonts w:cs="Arial"/>
        </w:rPr>
        <w:t xml:space="preserve"> контракт </w:t>
      </w:r>
      <w:r w:rsidRPr="00D35FF4">
        <w:rPr>
          <w:rFonts w:cs="Arial"/>
        </w:rPr>
        <w:lastRenderedPageBreak/>
        <w:t>(имевши</w:t>
      </w:r>
      <w:r w:rsidR="00FF080C" w:rsidRPr="00D35FF4">
        <w:rPr>
          <w:rFonts w:cs="Arial"/>
        </w:rPr>
        <w:t>х</w:t>
      </w:r>
      <w:r w:rsidRPr="00D35FF4">
        <w:rPr>
          <w:rFonts w:cs="Arial"/>
        </w:rPr>
        <w:t xml:space="preserve">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5632F3" w:rsidRPr="00D35FF4" w:rsidRDefault="00165639" w:rsidP="00D35FF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D35FF4">
        <w:rPr>
          <w:rFonts w:cs="Arial"/>
        </w:rPr>
        <w:t xml:space="preserve">- </w:t>
      </w:r>
      <w:r w:rsidR="005632F3" w:rsidRPr="00D35FF4">
        <w:rPr>
          <w:rFonts w:eastAsia="Calibri" w:cs="Arial"/>
          <w:lang w:eastAsia="en-US"/>
        </w:rPr>
        <w:t>государственны</w:t>
      </w:r>
      <w:r w:rsidR="00FF080C" w:rsidRPr="00D35FF4">
        <w:rPr>
          <w:rFonts w:eastAsia="Calibri" w:cs="Arial"/>
          <w:lang w:eastAsia="en-US"/>
        </w:rPr>
        <w:t>х</w:t>
      </w:r>
      <w:r w:rsidR="005632F3" w:rsidRPr="00D35FF4">
        <w:rPr>
          <w:rFonts w:eastAsia="Calibri" w:cs="Arial"/>
          <w:lang w:eastAsia="en-US"/>
        </w:rPr>
        <w:t xml:space="preserve"> граждански</w:t>
      </w:r>
      <w:r w:rsidR="00FF080C" w:rsidRPr="00D35FF4">
        <w:rPr>
          <w:rFonts w:eastAsia="Calibri" w:cs="Arial"/>
          <w:lang w:eastAsia="en-US"/>
        </w:rPr>
        <w:t>х</w:t>
      </w:r>
      <w:r w:rsidR="005632F3" w:rsidRPr="00D35FF4">
        <w:rPr>
          <w:rFonts w:eastAsia="Calibri" w:cs="Arial"/>
          <w:lang w:eastAsia="en-US"/>
        </w:rPr>
        <w:t xml:space="preserve"> служащи</w:t>
      </w:r>
      <w:r w:rsidR="00FF080C" w:rsidRPr="00D35FF4">
        <w:rPr>
          <w:rFonts w:eastAsia="Calibri" w:cs="Arial"/>
          <w:lang w:eastAsia="en-US"/>
        </w:rPr>
        <w:t>х</w:t>
      </w:r>
      <w:r w:rsidR="005632F3" w:rsidRPr="00D35FF4">
        <w:rPr>
          <w:rFonts w:eastAsia="Calibri" w:cs="Arial"/>
          <w:lang w:eastAsia="en-US"/>
        </w:rPr>
        <w:t xml:space="preserve"> федеральных органов исполнительной власти и лиц, замещающи</w:t>
      </w:r>
      <w:r w:rsidR="00FF080C" w:rsidRPr="00D35FF4">
        <w:rPr>
          <w:rFonts w:eastAsia="Calibri" w:cs="Arial"/>
          <w:lang w:eastAsia="en-US"/>
        </w:rPr>
        <w:t>х</w:t>
      </w:r>
      <w:r w:rsidR="005632F3" w:rsidRPr="00D35FF4">
        <w:rPr>
          <w:rFonts w:eastAsia="Calibri" w:cs="Arial"/>
          <w:lang w:eastAsia="en-US"/>
        </w:rPr>
        <w:t xml:space="preserve"> должности, не отнесенны</w:t>
      </w:r>
      <w:r w:rsidR="00FF080C" w:rsidRPr="00D35FF4">
        <w:rPr>
          <w:rFonts w:eastAsia="Calibri" w:cs="Arial"/>
          <w:lang w:eastAsia="en-US"/>
        </w:rPr>
        <w:t>х</w:t>
      </w:r>
      <w:r w:rsidR="005632F3" w:rsidRPr="00D35FF4">
        <w:rPr>
          <w:rFonts w:eastAsia="Calibri" w:cs="Arial"/>
          <w:lang w:eastAsia="en-US"/>
        </w:rPr>
        <w:t xml:space="preserve"> к должностям государственной гражданской службы федеральных органов исполнительной власти, сотрудников </w:t>
      </w:r>
      <w:r w:rsidR="005632F3" w:rsidRPr="00D35FF4">
        <w:rPr>
          <w:rFonts w:eastAsia="Calibri" w:cs="Arial"/>
          <w:bCs/>
          <w:lang w:eastAsia="en-US"/>
        </w:rPr>
        <w:t>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</w:t>
      </w:r>
      <w:r w:rsidR="005632F3" w:rsidRPr="00D35FF4">
        <w:rPr>
          <w:rFonts w:eastAsia="Calibri" w:cs="Arial"/>
          <w:lang w:eastAsia="en-US"/>
        </w:rPr>
        <w:t xml:space="preserve">, которые направлялись (привлекались) указанными органами при выполнении ими служебных обязанностей. </w:t>
      </w:r>
    </w:p>
    <w:p w:rsidR="005632F3" w:rsidRPr="00D35FF4" w:rsidRDefault="005632F3" w:rsidP="00D35FF4">
      <w:pPr>
        <w:pStyle w:val="11"/>
        <w:ind w:firstLine="709"/>
        <w:rPr>
          <w:rFonts w:cs="Arial"/>
          <w:color w:val="auto"/>
          <w:sz w:val="24"/>
          <w:szCs w:val="24"/>
        </w:rPr>
      </w:pPr>
      <w:r w:rsidRPr="00D35FF4">
        <w:rPr>
          <w:rFonts w:cs="Arial"/>
          <w:color w:val="auto"/>
          <w:sz w:val="24"/>
          <w:szCs w:val="24"/>
        </w:rPr>
        <w:t xml:space="preserve">1.2. Члены семей участников </w:t>
      </w:r>
      <w:r w:rsidR="00DA37D6" w:rsidRPr="00D35FF4">
        <w:rPr>
          <w:rFonts w:cs="Arial"/>
          <w:color w:val="auto"/>
          <w:sz w:val="24"/>
          <w:szCs w:val="24"/>
        </w:rPr>
        <w:t>СВО</w:t>
      </w:r>
      <w:r w:rsidR="00A66093" w:rsidRPr="00D35FF4">
        <w:rPr>
          <w:rFonts w:cs="Arial"/>
          <w:color w:val="auto"/>
          <w:sz w:val="24"/>
          <w:szCs w:val="24"/>
        </w:rPr>
        <w:t xml:space="preserve"> - члены семьей</w:t>
      </w:r>
      <w:r w:rsidRPr="00D35FF4">
        <w:rPr>
          <w:rFonts w:cs="Arial"/>
          <w:color w:val="auto"/>
          <w:sz w:val="24"/>
          <w:szCs w:val="24"/>
        </w:rPr>
        <w:t xml:space="preserve"> лиц, указанных в </w:t>
      </w:r>
      <w:r w:rsidR="00FF080C" w:rsidRPr="00D35FF4">
        <w:rPr>
          <w:rFonts w:cs="Arial"/>
          <w:color w:val="auto"/>
          <w:sz w:val="24"/>
          <w:szCs w:val="24"/>
        </w:rPr>
        <w:t>под</w:t>
      </w:r>
      <w:r w:rsidRPr="00D35FF4">
        <w:rPr>
          <w:rFonts w:cs="Arial"/>
          <w:color w:val="auto"/>
          <w:sz w:val="24"/>
          <w:szCs w:val="24"/>
        </w:rPr>
        <w:t>пункте 1.1.</w:t>
      </w:r>
      <w:r w:rsidR="00FF080C" w:rsidRPr="00D35FF4">
        <w:rPr>
          <w:rFonts w:cs="Arial"/>
          <w:color w:val="auto"/>
          <w:sz w:val="24"/>
          <w:szCs w:val="24"/>
        </w:rPr>
        <w:t xml:space="preserve"> настоящего пункта</w:t>
      </w:r>
      <w:r w:rsidRPr="00D35FF4">
        <w:rPr>
          <w:rFonts w:cs="Arial"/>
          <w:color w:val="auto"/>
          <w:sz w:val="24"/>
          <w:szCs w:val="24"/>
        </w:rPr>
        <w:t xml:space="preserve">, в том числе погибших (умерших) при выполнении задач в ходе </w:t>
      </w:r>
      <w:r w:rsidR="00FF080C" w:rsidRPr="00D35FF4">
        <w:rPr>
          <w:rFonts w:cs="Arial"/>
          <w:color w:val="auto"/>
          <w:sz w:val="24"/>
          <w:szCs w:val="24"/>
        </w:rPr>
        <w:t>СВО</w:t>
      </w:r>
      <w:r w:rsidRPr="00D35FF4">
        <w:rPr>
          <w:rFonts w:cs="Arial"/>
          <w:color w:val="auto"/>
          <w:sz w:val="24"/>
          <w:szCs w:val="24"/>
        </w:rPr>
        <w:t xml:space="preserve"> либо позднее указанного периода, но вследствие увечья (ранения, травмы, контузии) или заболевания, полученных при выполнении задач в ходе проведения </w:t>
      </w:r>
      <w:r w:rsidR="00C03CE7" w:rsidRPr="00D35FF4">
        <w:rPr>
          <w:rFonts w:cs="Arial"/>
          <w:color w:val="auto"/>
          <w:sz w:val="24"/>
          <w:szCs w:val="24"/>
        </w:rPr>
        <w:t>СВО</w:t>
      </w:r>
      <w:r w:rsidRPr="00D35FF4">
        <w:rPr>
          <w:rFonts w:cs="Arial"/>
          <w:color w:val="auto"/>
          <w:sz w:val="24"/>
          <w:szCs w:val="24"/>
        </w:rPr>
        <w:t>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5632F3" w:rsidRPr="00D35FF4" w:rsidRDefault="00B92FF6" w:rsidP="00D35FF4">
      <w:pPr>
        <w:pStyle w:val="11"/>
        <w:tabs>
          <w:tab w:val="left" w:pos="1343"/>
        </w:tabs>
        <w:ind w:firstLine="709"/>
        <w:rPr>
          <w:rFonts w:cs="Arial"/>
          <w:color w:val="auto"/>
          <w:sz w:val="24"/>
          <w:szCs w:val="24"/>
        </w:rPr>
      </w:pPr>
      <w:r w:rsidRPr="00D35FF4">
        <w:rPr>
          <w:rFonts w:cs="Arial"/>
          <w:color w:val="auto"/>
          <w:sz w:val="24"/>
          <w:szCs w:val="24"/>
        </w:rPr>
        <w:t xml:space="preserve">1.2.1. </w:t>
      </w:r>
      <w:r w:rsidR="005632F3" w:rsidRPr="00D35FF4">
        <w:rPr>
          <w:rFonts w:cs="Arial"/>
          <w:color w:val="auto"/>
          <w:sz w:val="24"/>
          <w:szCs w:val="24"/>
        </w:rPr>
        <w:t>супруга (супруг);</w:t>
      </w:r>
    </w:p>
    <w:p w:rsidR="005632F3" w:rsidRPr="00D35FF4" w:rsidRDefault="00B92FF6" w:rsidP="00D35FF4">
      <w:pPr>
        <w:pStyle w:val="11"/>
        <w:tabs>
          <w:tab w:val="left" w:pos="1343"/>
        </w:tabs>
        <w:ind w:firstLine="709"/>
        <w:rPr>
          <w:rFonts w:cs="Arial"/>
          <w:color w:val="auto"/>
          <w:sz w:val="24"/>
          <w:szCs w:val="24"/>
        </w:rPr>
      </w:pPr>
      <w:r w:rsidRPr="00D35FF4">
        <w:rPr>
          <w:rFonts w:cs="Arial"/>
          <w:color w:val="auto"/>
          <w:sz w:val="24"/>
          <w:szCs w:val="24"/>
        </w:rPr>
        <w:t xml:space="preserve">1.2.2. </w:t>
      </w:r>
      <w:r w:rsidR="005632F3" w:rsidRPr="00D35FF4">
        <w:rPr>
          <w:rFonts w:cs="Arial"/>
          <w:color w:val="auto"/>
          <w:sz w:val="24"/>
          <w:szCs w:val="24"/>
        </w:rPr>
        <w:t>несовершеннолетние дети;</w:t>
      </w:r>
    </w:p>
    <w:p w:rsidR="005632F3" w:rsidRPr="00D35FF4" w:rsidRDefault="00B92FF6" w:rsidP="00D35FF4">
      <w:pPr>
        <w:pStyle w:val="11"/>
        <w:tabs>
          <w:tab w:val="left" w:pos="1264"/>
        </w:tabs>
        <w:ind w:firstLine="709"/>
        <w:rPr>
          <w:rFonts w:cs="Arial"/>
          <w:color w:val="auto"/>
          <w:sz w:val="24"/>
          <w:szCs w:val="24"/>
        </w:rPr>
      </w:pPr>
      <w:r w:rsidRPr="00D35FF4">
        <w:rPr>
          <w:rFonts w:cs="Arial"/>
          <w:color w:val="auto"/>
          <w:sz w:val="24"/>
          <w:szCs w:val="24"/>
        </w:rPr>
        <w:t xml:space="preserve">1.2.3. </w:t>
      </w:r>
      <w:r w:rsidR="005632F3" w:rsidRPr="00D35FF4">
        <w:rPr>
          <w:rFonts w:cs="Arial"/>
          <w:color w:val="auto"/>
          <w:sz w:val="24"/>
          <w:szCs w:val="24"/>
        </w:rPr>
        <w:t>дети старше 18 лет, ставшие инвалидами до достижения ими возраста 18 лет;</w:t>
      </w:r>
    </w:p>
    <w:p w:rsidR="005632F3" w:rsidRPr="00D35FF4" w:rsidRDefault="00B92FF6" w:rsidP="00D35FF4">
      <w:pPr>
        <w:pStyle w:val="11"/>
        <w:tabs>
          <w:tab w:val="left" w:pos="1264"/>
        </w:tabs>
        <w:ind w:firstLine="709"/>
        <w:rPr>
          <w:rFonts w:cs="Arial"/>
          <w:color w:val="auto"/>
          <w:sz w:val="24"/>
          <w:szCs w:val="24"/>
        </w:rPr>
      </w:pPr>
      <w:r w:rsidRPr="00D35FF4">
        <w:rPr>
          <w:rFonts w:cs="Arial"/>
          <w:color w:val="auto"/>
          <w:sz w:val="24"/>
          <w:szCs w:val="24"/>
        </w:rPr>
        <w:t xml:space="preserve">1.2.4. </w:t>
      </w:r>
      <w:r w:rsidR="005632F3" w:rsidRPr="00D35FF4">
        <w:rPr>
          <w:rFonts w:cs="Arial"/>
          <w:color w:val="auto"/>
          <w:sz w:val="24"/>
          <w:szCs w:val="24"/>
        </w:rPr>
        <w:t>дети в возрасте до 23 лет, обучающиеся в образовательных организациях по очной форме обучения;</w:t>
      </w:r>
    </w:p>
    <w:p w:rsidR="005632F3" w:rsidRPr="00D35FF4" w:rsidRDefault="00B92FF6" w:rsidP="00D35FF4">
      <w:pPr>
        <w:pStyle w:val="11"/>
        <w:tabs>
          <w:tab w:val="left" w:pos="1264"/>
        </w:tabs>
        <w:ind w:firstLine="709"/>
        <w:rPr>
          <w:rFonts w:cs="Arial"/>
          <w:color w:val="auto"/>
          <w:sz w:val="24"/>
          <w:szCs w:val="24"/>
        </w:rPr>
      </w:pPr>
      <w:r w:rsidRPr="00D35FF4">
        <w:rPr>
          <w:rFonts w:cs="Arial"/>
          <w:color w:val="auto"/>
          <w:sz w:val="24"/>
          <w:szCs w:val="24"/>
        </w:rPr>
        <w:t xml:space="preserve">1.2.5. </w:t>
      </w:r>
      <w:r w:rsidR="005632F3" w:rsidRPr="00D35FF4">
        <w:rPr>
          <w:rFonts w:cs="Arial"/>
          <w:color w:val="auto"/>
          <w:sz w:val="24"/>
          <w:szCs w:val="24"/>
        </w:rPr>
        <w:t xml:space="preserve">лица, находящиеся на иждивении участника </w:t>
      </w:r>
      <w:r w:rsidR="00DA37D6" w:rsidRPr="00D35FF4">
        <w:rPr>
          <w:rFonts w:cs="Arial"/>
          <w:color w:val="auto"/>
          <w:sz w:val="24"/>
          <w:szCs w:val="24"/>
        </w:rPr>
        <w:t>СВО</w:t>
      </w:r>
      <w:r w:rsidR="005632F3" w:rsidRPr="00D35FF4">
        <w:rPr>
          <w:rFonts w:cs="Arial"/>
          <w:color w:val="auto"/>
          <w:sz w:val="24"/>
          <w:szCs w:val="24"/>
        </w:rPr>
        <w:t>.</w:t>
      </w:r>
    </w:p>
    <w:p w:rsidR="005632F3" w:rsidRPr="00D35FF4" w:rsidRDefault="005632F3" w:rsidP="00D35FF4">
      <w:pPr>
        <w:pStyle w:val="11"/>
        <w:ind w:firstLine="709"/>
        <w:rPr>
          <w:rFonts w:cs="Arial"/>
          <w:color w:val="auto"/>
          <w:sz w:val="24"/>
          <w:szCs w:val="24"/>
        </w:rPr>
      </w:pPr>
      <w:r w:rsidRPr="00D35FF4">
        <w:rPr>
          <w:rFonts w:cs="Arial"/>
          <w:color w:val="auto"/>
          <w:sz w:val="24"/>
          <w:szCs w:val="24"/>
        </w:rPr>
        <w:t xml:space="preserve">К категории детей участников </w:t>
      </w:r>
      <w:r w:rsidR="00DA37D6" w:rsidRPr="00D35FF4">
        <w:rPr>
          <w:rFonts w:cs="Arial"/>
          <w:color w:val="auto"/>
          <w:sz w:val="24"/>
          <w:szCs w:val="24"/>
        </w:rPr>
        <w:t>СВО</w:t>
      </w:r>
      <w:r w:rsidRPr="00D35FF4">
        <w:rPr>
          <w:rFonts w:cs="Arial"/>
          <w:color w:val="auto"/>
          <w:sz w:val="24"/>
          <w:szCs w:val="24"/>
        </w:rPr>
        <w:t xml:space="preserve">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5632F3" w:rsidRPr="00D35FF4" w:rsidRDefault="005632F3" w:rsidP="00D35FF4">
      <w:pPr>
        <w:pStyle w:val="11"/>
        <w:tabs>
          <w:tab w:val="left" w:pos="0"/>
        </w:tabs>
        <w:ind w:firstLine="709"/>
        <w:rPr>
          <w:rFonts w:cs="Arial"/>
          <w:color w:val="auto"/>
          <w:sz w:val="24"/>
          <w:szCs w:val="24"/>
        </w:rPr>
      </w:pPr>
      <w:r w:rsidRPr="00D35FF4">
        <w:rPr>
          <w:rFonts w:cs="Arial"/>
          <w:color w:val="auto"/>
          <w:sz w:val="24"/>
          <w:szCs w:val="24"/>
        </w:rPr>
        <w:t xml:space="preserve">Дети участников </w:t>
      </w:r>
      <w:r w:rsidR="00DA37D6" w:rsidRPr="00D35FF4">
        <w:rPr>
          <w:rFonts w:cs="Arial"/>
          <w:color w:val="auto"/>
          <w:sz w:val="24"/>
          <w:szCs w:val="24"/>
        </w:rPr>
        <w:t xml:space="preserve">СВО </w:t>
      </w:r>
      <w:r w:rsidRPr="00D35FF4">
        <w:rPr>
          <w:rFonts w:cs="Arial"/>
          <w:color w:val="auto"/>
          <w:sz w:val="24"/>
          <w:szCs w:val="24"/>
        </w:rPr>
        <w:t xml:space="preserve">- члены семей участников </w:t>
      </w:r>
      <w:r w:rsidR="00DA37D6" w:rsidRPr="00D35FF4">
        <w:rPr>
          <w:rFonts w:cs="Arial"/>
          <w:color w:val="auto"/>
          <w:sz w:val="24"/>
          <w:szCs w:val="24"/>
        </w:rPr>
        <w:t>СВО</w:t>
      </w:r>
      <w:r w:rsidRPr="00D35FF4">
        <w:rPr>
          <w:rFonts w:cs="Arial"/>
          <w:color w:val="auto"/>
          <w:sz w:val="24"/>
          <w:szCs w:val="24"/>
        </w:rPr>
        <w:t xml:space="preserve">, указанные в подпунктах </w:t>
      </w:r>
      <w:r w:rsidR="00B92FF6" w:rsidRPr="00D35FF4">
        <w:rPr>
          <w:rFonts w:cs="Arial"/>
          <w:color w:val="auto"/>
          <w:sz w:val="24"/>
          <w:szCs w:val="24"/>
        </w:rPr>
        <w:t>1.</w:t>
      </w:r>
      <w:r w:rsidRPr="00D35FF4">
        <w:rPr>
          <w:rFonts w:cs="Arial"/>
          <w:color w:val="auto"/>
          <w:sz w:val="24"/>
          <w:szCs w:val="24"/>
        </w:rPr>
        <w:t>2.2</w:t>
      </w:r>
      <w:r w:rsidR="00DA37D6" w:rsidRPr="00D35FF4">
        <w:rPr>
          <w:rFonts w:cs="Arial"/>
          <w:color w:val="auto"/>
          <w:sz w:val="24"/>
          <w:szCs w:val="24"/>
        </w:rPr>
        <w:t xml:space="preserve">. – </w:t>
      </w:r>
      <w:r w:rsidRPr="00D35FF4">
        <w:rPr>
          <w:rFonts w:cs="Arial"/>
          <w:color w:val="auto"/>
          <w:sz w:val="24"/>
          <w:szCs w:val="24"/>
        </w:rPr>
        <w:softHyphen/>
      </w:r>
      <w:r w:rsidR="00B92FF6" w:rsidRPr="00D35FF4">
        <w:rPr>
          <w:rFonts w:cs="Arial"/>
          <w:color w:val="auto"/>
          <w:sz w:val="24"/>
          <w:szCs w:val="24"/>
        </w:rPr>
        <w:t>1.</w:t>
      </w:r>
      <w:r w:rsidRPr="00D35FF4">
        <w:rPr>
          <w:rFonts w:cs="Arial"/>
          <w:color w:val="auto"/>
          <w:sz w:val="24"/>
          <w:szCs w:val="24"/>
        </w:rPr>
        <w:t>2.4</w:t>
      </w:r>
      <w:r w:rsidR="00DA37D6" w:rsidRPr="00D35FF4">
        <w:rPr>
          <w:rFonts w:cs="Arial"/>
          <w:color w:val="auto"/>
          <w:sz w:val="24"/>
          <w:szCs w:val="24"/>
        </w:rPr>
        <w:t>.</w:t>
      </w:r>
      <w:r w:rsidRPr="00D35FF4">
        <w:rPr>
          <w:rFonts w:cs="Arial"/>
          <w:color w:val="auto"/>
          <w:sz w:val="24"/>
          <w:szCs w:val="24"/>
        </w:rPr>
        <w:t xml:space="preserve"> </w:t>
      </w:r>
      <w:r w:rsidR="00B92FF6" w:rsidRPr="00D35FF4">
        <w:rPr>
          <w:rFonts w:cs="Arial"/>
          <w:color w:val="auto"/>
          <w:sz w:val="24"/>
          <w:szCs w:val="24"/>
        </w:rPr>
        <w:t xml:space="preserve">настоящего </w:t>
      </w:r>
      <w:r w:rsidRPr="00D35FF4">
        <w:rPr>
          <w:rFonts w:cs="Arial"/>
          <w:color w:val="auto"/>
          <w:sz w:val="24"/>
          <w:szCs w:val="24"/>
        </w:rPr>
        <w:t xml:space="preserve">пункта, один или оба родителя которых являются участниками </w:t>
      </w:r>
      <w:r w:rsidR="00477AAA" w:rsidRPr="00D35FF4">
        <w:rPr>
          <w:rFonts w:cs="Arial"/>
          <w:color w:val="auto"/>
          <w:sz w:val="24"/>
          <w:szCs w:val="24"/>
        </w:rPr>
        <w:t>СВО</w:t>
      </w:r>
      <w:r w:rsidRPr="00D35FF4">
        <w:rPr>
          <w:rFonts w:cs="Arial"/>
          <w:color w:val="auto"/>
          <w:sz w:val="24"/>
          <w:szCs w:val="24"/>
        </w:rPr>
        <w:t>.</w:t>
      </w:r>
    </w:p>
    <w:p w:rsidR="005649B0" w:rsidRPr="00D35FF4" w:rsidRDefault="00B92FF6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2. </w:t>
      </w:r>
      <w:r w:rsidR="005649B0" w:rsidRPr="00D35FF4">
        <w:rPr>
          <w:rFonts w:cs="Arial"/>
        </w:rPr>
        <w:t xml:space="preserve">Установить следующие меры поддержки участников </w:t>
      </w:r>
      <w:r w:rsidR="00DA37D6" w:rsidRPr="00D35FF4">
        <w:rPr>
          <w:rFonts w:cs="Arial"/>
        </w:rPr>
        <w:t>СВО</w:t>
      </w:r>
      <w:r w:rsidR="005649B0" w:rsidRPr="00D35FF4">
        <w:rPr>
          <w:rFonts w:cs="Arial"/>
        </w:rPr>
        <w:t xml:space="preserve"> на территориях Донецкой Народной Республики, Луганской Народной Республики, Запорожской област</w:t>
      </w:r>
      <w:r w:rsidR="00194E2D" w:rsidRPr="00D35FF4">
        <w:rPr>
          <w:rFonts w:cs="Arial"/>
        </w:rPr>
        <w:t>и, Херсонской области и Украины</w:t>
      </w:r>
      <w:r w:rsidR="008A2BA6" w:rsidRPr="00D35FF4">
        <w:rPr>
          <w:rFonts w:cs="Arial"/>
        </w:rPr>
        <w:t xml:space="preserve"> и членов их семей</w:t>
      </w:r>
      <w:r w:rsidR="00194E2D" w:rsidRPr="00D35FF4">
        <w:rPr>
          <w:rFonts w:cs="Arial"/>
        </w:rPr>
        <w:t>:</w:t>
      </w:r>
    </w:p>
    <w:p w:rsidR="00906951" w:rsidRPr="00D35FF4" w:rsidRDefault="00B92FF6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2</w:t>
      </w:r>
      <w:r w:rsidR="00906951" w:rsidRPr="00D35FF4">
        <w:rPr>
          <w:rFonts w:cs="Arial"/>
        </w:rPr>
        <w:t xml:space="preserve">.1. </w:t>
      </w:r>
      <w:r w:rsidR="00D03B94" w:rsidRPr="00D35FF4">
        <w:rPr>
          <w:rFonts w:cs="Arial"/>
        </w:rPr>
        <w:t>Обеспечение сохранности транспортных средств участников СВО на безвозмездной основе</w:t>
      </w:r>
      <w:r w:rsidR="00D13C74" w:rsidRPr="00D35FF4">
        <w:rPr>
          <w:rFonts w:cs="Arial"/>
        </w:rPr>
        <w:t>.</w:t>
      </w:r>
    </w:p>
    <w:p w:rsidR="00D13C74" w:rsidRPr="00D35FF4" w:rsidRDefault="00D13C74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 Для реализации права на данную меру поддержки участник СВО (его представитель) представляет в </w:t>
      </w:r>
      <w:r w:rsidR="00A66093" w:rsidRPr="00D35FF4">
        <w:rPr>
          <w:rFonts w:cs="Arial"/>
        </w:rPr>
        <w:t>администрацию</w:t>
      </w:r>
      <w:r w:rsidRPr="00D35FF4">
        <w:rPr>
          <w:rFonts w:cs="Arial"/>
        </w:rPr>
        <w:t xml:space="preserve"> следующие документы:</w:t>
      </w:r>
    </w:p>
    <w:p w:rsidR="00D13C74" w:rsidRPr="00D35FF4" w:rsidRDefault="00D13C74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- заявление на получение меры поддержки;</w:t>
      </w:r>
    </w:p>
    <w:p w:rsidR="00D13C74" w:rsidRPr="00D35FF4" w:rsidRDefault="00D13C74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-</w:t>
      </w:r>
      <w:r w:rsidR="00145150" w:rsidRPr="00D35FF4">
        <w:rPr>
          <w:rFonts w:cs="Arial"/>
        </w:rPr>
        <w:t xml:space="preserve"> </w:t>
      </w:r>
      <w:r w:rsidRPr="00D35FF4">
        <w:rPr>
          <w:rFonts w:cs="Arial"/>
        </w:rPr>
        <w:t>копию паспорта или иного документа, удостоверяющего личность;</w:t>
      </w:r>
    </w:p>
    <w:p w:rsidR="00D13C74" w:rsidRPr="00D35FF4" w:rsidRDefault="00D13C74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- копию документа, удостоверяющего полномочия (доверенность) </w:t>
      </w:r>
      <w:r w:rsidR="00A66093" w:rsidRPr="00D35FF4">
        <w:rPr>
          <w:rFonts w:cs="Arial"/>
        </w:rPr>
        <w:t>(</w:t>
      </w:r>
      <w:r w:rsidRPr="00D35FF4">
        <w:rPr>
          <w:rFonts w:cs="Arial"/>
        </w:rPr>
        <w:t>для представителя участника СВО</w:t>
      </w:r>
      <w:r w:rsidR="00A66093" w:rsidRPr="00D35FF4">
        <w:rPr>
          <w:rFonts w:cs="Arial"/>
        </w:rPr>
        <w:t>)</w:t>
      </w:r>
      <w:r w:rsidRPr="00D35FF4">
        <w:rPr>
          <w:rFonts w:cs="Arial"/>
        </w:rPr>
        <w:t>;</w:t>
      </w:r>
    </w:p>
    <w:p w:rsidR="00D13C74" w:rsidRPr="00D35FF4" w:rsidRDefault="00D13C74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- документ, подтверждающий участие в СВО;</w:t>
      </w:r>
    </w:p>
    <w:p w:rsidR="00D13C74" w:rsidRPr="00D35FF4" w:rsidRDefault="00D13C74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- документ регистрационного учета по ме</w:t>
      </w:r>
      <w:r w:rsidR="00DA37D6" w:rsidRPr="00D35FF4">
        <w:rPr>
          <w:rFonts w:cs="Arial"/>
        </w:rPr>
        <w:t>с</w:t>
      </w:r>
      <w:r w:rsidRPr="00D35FF4">
        <w:rPr>
          <w:rFonts w:cs="Arial"/>
        </w:rPr>
        <w:t>ту жительства или по месту пребывания, подтверждающий факт проживания на соответствующей территории;</w:t>
      </w:r>
    </w:p>
    <w:p w:rsidR="00D13C74" w:rsidRPr="00D35FF4" w:rsidRDefault="00D13C74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- копия документа, подтверждающего право собственности на транспортное средство, подлежащее сохранности.</w:t>
      </w:r>
    </w:p>
    <w:p w:rsidR="00D13C74" w:rsidRPr="00D35FF4" w:rsidRDefault="00D13C74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lastRenderedPageBreak/>
        <w:t>Хранение</w:t>
      </w:r>
      <w:r w:rsidR="00681C89" w:rsidRPr="00D35FF4">
        <w:rPr>
          <w:rFonts w:cs="Arial"/>
        </w:rPr>
        <w:t xml:space="preserve"> </w:t>
      </w:r>
      <w:r w:rsidRPr="00D35FF4">
        <w:rPr>
          <w:rFonts w:cs="Arial"/>
        </w:rPr>
        <w:t>транспортных средств осуществляется на основании безвозмездного договора хранения транспортного средства, одной из сторон которого является участник СВО (его представитель).</w:t>
      </w:r>
    </w:p>
    <w:p w:rsidR="00144039" w:rsidRPr="00D35FF4" w:rsidRDefault="00B92FF6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2</w:t>
      </w:r>
      <w:r w:rsidR="001E5629" w:rsidRPr="00D35FF4">
        <w:rPr>
          <w:rFonts w:cs="Arial"/>
        </w:rPr>
        <w:t>.</w:t>
      </w:r>
      <w:r w:rsidR="00C12B74" w:rsidRPr="00D35FF4">
        <w:rPr>
          <w:rFonts w:cs="Arial"/>
        </w:rPr>
        <w:t>2</w:t>
      </w:r>
      <w:r w:rsidR="001E5629" w:rsidRPr="00D35FF4">
        <w:rPr>
          <w:rFonts w:cs="Arial"/>
        </w:rPr>
        <w:t xml:space="preserve">. </w:t>
      </w:r>
      <w:r w:rsidR="00144039" w:rsidRPr="00D35FF4">
        <w:rPr>
          <w:rFonts w:cs="Arial"/>
        </w:rPr>
        <w:t xml:space="preserve">Предоставление бесплатного двухразового горячего питания (завтрака, обеда) </w:t>
      </w:r>
      <w:r w:rsidR="00D03B94" w:rsidRPr="00D35FF4">
        <w:rPr>
          <w:rFonts w:cs="Arial"/>
        </w:rPr>
        <w:t xml:space="preserve">детям участников СВО (в том числе в случае гибели (смерти) участников СВО), </w:t>
      </w:r>
      <w:r w:rsidR="00144039" w:rsidRPr="00D35FF4">
        <w:rPr>
          <w:rFonts w:cs="Arial"/>
        </w:rPr>
        <w:t>обучающимся в 1-11–х классах и осваивающи</w:t>
      </w:r>
      <w:r w:rsidR="00D03B94" w:rsidRPr="00D35FF4">
        <w:rPr>
          <w:rFonts w:cs="Arial"/>
        </w:rPr>
        <w:t>м</w:t>
      </w:r>
      <w:r w:rsidR="00144039" w:rsidRPr="00D35FF4">
        <w:rPr>
          <w:rFonts w:cs="Arial"/>
        </w:rPr>
        <w:t xml:space="preserve"> образовательные программы основного общего образования, среднего общего образования в образовательных организациях</w:t>
      </w:r>
      <w:r w:rsidR="00681C89" w:rsidRPr="00D35FF4">
        <w:rPr>
          <w:rFonts w:cs="Arial"/>
        </w:rPr>
        <w:t xml:space="preserve"> Калачеевского</w:t>
      </w:r>
      <w:r w:rsidR="00144039" w:rsidRPr="00D35FF4">
        <w:rPr>
          <w:rFonts w:cs="Arial"/>
        </w:rPr>
        <w:t xml:space="preserve"> муниципального района.</w:t>
      </w:r>
    </w:p>
    <w:p w:rsidR="001E5629" w:rsidRPr="00D35FF4" w:rsidRDefault="00144039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2.3. </w:t>
      </w:r>
      <w:r w:rsidR="00D368DE" w:rsidRPr="00D35FF4">
        <w:rPr>
          <w:rFonts w:cs="Arial"/>
        </w:rPr>
        <w:t xml:space="preserve">Освобождение </w:t>
      </w:r>
      <w:r w:rsidR="001E5629" w:rsidRPr="00D35FF4">
        <w:rPr>
          <w:rFonts w:cs="Arial"/>
        </w:rPr>
        <w:t>от платы, взимаемой с роди</w:t>
      </w:r>
      <w:r w:rsidRPr="00D35FF4">
        <w:rPr>
          <w:rFonts w:cs="Arial"/>
        </w:rPr>
        <w:t>телей (законных представителей)</w:t>
      </w:r>
      <w:r w:rsidR="001E5629" w:rsidRPr="00D35FF4">
        <w:rPr>
          <w:rFonts w:cs="Arial"/>
        </w:rPr>
        <w:t xml:space="preserve"> </w:t>
      </w:r>
      <w:r w:rsidRPr="00D35FF4">
        <w:rPr>
          <w:rFonts w:cs="Arial"/>
        </w:rPr>
        <w:t xml:space="preserve">детей </w:t>
      </w:r>
      <w:r w:rsidR="00D03B94" w:rsidRPr="00D35FF4">
        <w:rPr>
          <w:rFonts w:cs="Arial"/>
        </w:rPr>
        <w:t xml:space="preserve">участников СВО </w:t>
      </w:r>
      <w:r w:rsidR="001E5629" w:rsidRPr="00D35FF4">
        <w:rPr>
          <w:rFonts w:cs="Arial"/>
        </w:rPr>
        <w:t>(в том числе в случае гибели (смерти) участников СВО) за осуществление присмотра и ухода за детьми, осваивающими образовательные программы дошкольного образования в образовательных организациях</w:t>
      </w:r>
      <w:r w:rsidR="00681C89" w:rsidRPr="00D35FF4">
        <w:rPr>
          <w:rFonts w:cs="Arial"/>
        </w:rPr>
        <w:t xml:space="preserve"> Калачеевского </w:t>
      </w:r>
      <w:r w:rsidR="001E5629" w:rsidRPr="00D35FF4">
        <w:rPr>
          <w:rFonts w:cs="Arial"/>
        </w:rPr>
        <w:t>муниципального района</w:t>
      </w:r>
      <w:r w:rsidR="00DA37D6" w:rsidRPr="00D35FF4">
        <w:rPr>
          <w:rFonts w:cs="Arial"/>
        </w:rPr>
        <w:t>.</w:t>
      </w:r>
    </w:p>
    <w:p w:rsidR="00C12B74" w:rsidRPr="00D35FF4" w:rsidRDefault="00B92FF6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2</w:t>
      </w:r>
      <w:r w:rsidR="007757D8" w:rsidRPr="00D35FF4">
        <w:rPr>
          <w:rFonts w:cs="Arial"/>
        </w:rPr>
        <w:t>.</w:t>
      </w:r>
      <w:r w:rsidR="00144039" w:rsidRPr="00D35FF4">
        <w:rPr>
          <w:rFonts w:cs="Arial"/>
        </w:rPr>
        <w:t>4</w:t>
      </w:r>
      <w:r w:rsidR="007757D8" w:rsidRPr="00D35FF4">
        <w:rPr>
          <w:rFonts w:cs="Arial"/>
        </w:rPr>
        <w:t xml:space="preserve">. </w:t>
      </w:r>
      <w:r w:rsidR="00D368DE" w:rsidRPr="00D35FF4">
        <w:rPr>
          <w:rFonts w:cs="Arial"/>
        </w:rPr>
        <w:t xml:space="preserve">По </w:t>
      </w:r>
      <w:r w:rsidR="00D13A2A" w:rsidRPr="00D35FF4">
        <w:rPr>
          <w:rFonts w:cs="Arial"/>
        </w:rPr>
        <w:t xml:space="preserve">заявлению одного из родителей (законных представителей) </w:t>
      </w:r>
      <w:r w:rsidR="001550FD" w:rsidRPr="00D35FF4">
        <w:rPr>
          <w:rFonts w:cs="Arial"/>
        </w:rPr>
        <w:t xml:space="preserve">обеспечение </w:t>
      </w:r>
      <w:r w:rsidR="007757D8" w:rsidRPr="00D35FF4">
        <w:rPr>
          <w:rFonts w:cs="Arial"/>
        </w:rPr>
        <w:t xml:space="preserve">зачисления детей участников </w:t>
      </w:r>
      <w:r w:rsidR="00D13A2A" w:rsidRPr="00D35FF4">
        <w:rPr>
          <w:rFonts w:cs="Arial"/>
        </w:rPr>
        <w:t>СВО</w:t>
      </w:r>
      <w:r w:rsidR="007757D8" w:rsidRPr="00D35FF4">
        <w:rPr>
          <w:rFonts w:cs="Arial"/>
        </w:rPr>
        <w:t xml:space="preserve"> </w:t>
      </w:r>
      <w:r w:rsidR="00D03B94" w:rsidRPr="00D35FF4">
        <w:rPr>
          <w:rFonts w:cs="Arial"/>
        </w:rPr>
        <w:t xml:space="preserve">(в том числе в случае гибели (смерти) участников СВО) </w:t>
      </w:r>
      <w:r w:rsidR="007757D8" w:rsidRPr="00D35FF4">
        <w:rPr>
          <w:rFonts w:cs="Arial"/>
        </w:rPr>
        <w:t>в группы продленного дня и</w:t>
      </w:r>
      <w:r w:rsidR="00D13A2A" w:rsidRPr="00D35FF4">
        <w:rPr>
          <w:rFonts w:cs="Arial"/>
        </w:rPr>
        <w:t>ли</w:t>
      </w:r>
      <w:r w:rsidR="007757D8" w:rsidRPr="00D35FF4">
        <w:rPr>
          <w:rFonts w:cs="Arial"/>
        </w:rPr>
        <w:t xml:space="preserve"> круглосуточного пребывания в муниципальных образовательных организациях </w:t>
      </w:r>
      <w:r w:rsidR="00D03B94" w:rsidRPr="00D35FF4">
        <w:rPr>
          <w:rFonts w:cs="Arial"/>
        </w:rPr>
        <w:t xml:space="preserve">дошкольного образования </w:t>
      </w:r>
      <w:r w:rsidR="007757D8" w:rsidRPr="00D35FF4">
        <w:rPr>
          <w:rFonts w:cs="Arial"/>
        </w:rPr>
        <w:t>в первоочередном (преимущественном) порядке</w:t>
      </w:r>
      <w:r w:rsidR="00DA37D6" w:rsidRPr="00D35FF4">
        <w:rPr>
          <w:rFonts w:cs="Arial"/>
        </w:rPr>
        <w:t>.</w:t>
      </w:r>
      <w:r w:rsidR="007757D8" w:rsidRPr="00D35FF4">
        <w:rPr>
          <w:rFonts w:cs="Arial"/>
        </w:rPr>
        <w:t xml:space="preserve"> </w:t>
      </w:r>
    </w:p>
    <w:p w:rsidR="002C624E" w:rsidRPr="00D35FF4" w:rsidRDefault="00B92FF6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2</w:t>
      </w:r>
      <w:r w:rsidR="002C624E" w:rsidRPr="00D35FF4">
        <w:rPr>
          <w:rFonts w:cs="Arial"/>
        </w:rPr>
        <w:t>.</w:t>
      </w:r>
      <w:r w:rsidR="00144039" w:rsidRPr="00D35FF4">
        <w:rPr>
          <w:rFonts w:cs="Arial"/>
        </w:rPr>
        <w:t>5</w:t>
      </w:r>
      <w:r w:rsidR="002C624E" w:rsidRPr="00D35FF4">
        <w:rPr>
          <w:rFonts w:cs="Arial"/>
        </w:rPr>
        <w:t xml:space="preserve">. </w:t>
      </w:r>
      <w:r w:rsidR="00D03B94" w:rsidRPr="00D35FF4">
        <w:rPr>
          <w:rFonts w:cs="Arial"/>
        </w:rPr>
        <w:t>Обеспечение п</w:t>
      </w:r>
      <w:r w:rsidR="002C624E" w:rsidRPr="00D35FF4">
        <w:rPr>
          <w:rFonts w:cs="Arial"/>
        </w:rPr>
        <w:t>реимущественно</w:t>
      </w:r>
      <w:r w:rsidR="00D03B94" w:rsidRPr="00D35FF4">
        <w:rPr>
          <w:rFonts w:cs="Arial"/>
        </w:rPr>
        <w:t>го</w:t>
      </w:r>
      <w:r w:rsidR="002C624E" w:rsidRPr="00D35FF4">
        <w:rPr>
          <w:rFonts w:cs="Arial"/>
        </w:rPr>
        <w:t xml:space="preserve"> прав</w:t>
      </w:r>
      <w:r w:rsidR="00D03B94" w:rsidRPr="00D35FF4">
        <w:rPr>
          <w:rFonts w:cs="Arial"/>
        </w:rPr>
        <w:t>а</w:t>
      </w:r>
      <w:r w:rsidR="002C624E" w:rsidRPr="00D35FF4">
        <w:rPr>
          <w:rFonts w:cs="Arial"/>
        </w:rPr>
        <w:t xml:space="preserve"> на перевод детей участников </w:t>
      </w:r>
      <w:r w:rsidR="00144039" w:rsidRPr="00D35FF4">
        <w:rPr>
          <w:rFonts w:cs="Arial"/>
        </w:rPr>
        <w:t>СВО (</w:t>
      </w:r>
      <w:r w:rsidR="00DA37D6" w:rsidRPr="00D35FF4">
        <w:rPr>
          <w:rFonts w:cs="Arial"/>
        </w:rPr>
        <w:t xml:space="preserve">в том числе </w:t>
      </w:r>
      <w:r w:rsidR="00144039" w:rsidRPr="00D35FF4">
        <w:rPr>
          <w:rFonts w:cs="Arial"/>
        </w:rPr>
        <w:t>в случае смерти (гибели) участников</w:t>
      </w:r>
      <w:r w:rsidR="006055CC" w:rsidRPr="00D35FF4">
        <w:rPr>
          <w:rFonts w:cs="Arial"/>
        </w:rPr>
        <w:t xml:space="preserve"> СВО) по заявлению одного из родителей (законных представителей) детей для освоения образовательной программы дошкольного образования</w:t>
      </w:r>
      <w:r w:rsidR="002C624E" w:rsidRPr="00D35FF4">
        <w:rPr>
          <w:rFonts w:cs="Arial"/>
        </w:rPr>
        <w:t xml:space="preserve"> в </w:t>
      </w:r>
      <w:r w:rsidR="006055CC" w:rsidRPr="00D35FF4">
        <w:rPr>
          <w:rFonts w:cs="Arial"/>
        </w:rPr>
        <w:t>образовательные организаци</w:t>
      </w:r>
      <w:r w:rsidR="00681C89" w:rsidRPr="00D35FF4">
        <w:rPr>
          <w:rFonts w:cs="Arial"/>
        </w:rPr>
        <w:t xml:space="preserve">и Калачеевского </w:t>
      </w:r>
      <w:r w:rsidR="006055CC" w:rsidRPr="00D35FF4">
        <w:rPr>
          <w:rFonts w:cs="Arial"/>
        </w:rPr>
        <w:t xml:space="preserve">муниципального района, наиболее </w:t>
      </w:r>
      <w:r w:rsidR="002C624E" w:rsidRPr="00D35FF4">
        <w:rPr>
          <w:rFonts w:cs="Arial"/>
        </w:rPr>
        <w:t xml:space="preserve">приближенные к месту жительства </w:t>
      </w:r>
      <w:r w:rsidR="006055CC" w:rsidRPr="00D35FF4">
        <w:rPr>
          <w:rFonts w:cs="Arial"/>
        </w:rPr>
        <w:t xml:space="preserve">подавшего заявление родителя (законного представителя) вне зависимости от проживания указанных детей на территории, за которой закреплена соответствующая </w:t>
      </w:r>
      <w:r w:rsidR="002C624E" w:rsidRPr="00D35FF4">
        <w:rPr>
          <w:rFonts w:cs="Arial"/>
        </w:rPr>
        <w:t>образовательн</w:t>
      </w:r>
      <w:r w:rsidR="006055CC" w:rsidRPr="00D35FF4">
        <w:rPr>
          <w:rFonts w:cs="Arial"/>
        </w:rPr>
        <w:t>ая организация</w:t>
      </w:r>
      <w:r w:rsidR="002C624E" w:rsidRPr="00D35FF4">
        <w:rPr>
          <w:rFonts w:cs="Arial"/>
        </w:rPr>
        <w:t>.</w:t>
      </w:r>
      <w:bookmarkStart w:id="1" w:name="Par4"/>
      <w:bookmarkEnd w:id="1"/>
    </w:p>
    <w:p w:rsidR="006055CC" w:rsidRPr="00D35FF4" w:rsidRDefault="006055CC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2.6. Освобождение от платы, взимаемой с родителей (законных представителей) </w:t>
      </w:r>
      <w:r w:rsidR="005E331C" w:rsidRPr="00D35FF4">
        <w:rPr>
          <w:rFonts w:cs="Arial"/>
        </w:rPr>
        <w:t xml:space="preserve">детей участников СВО </w:t>
      </w:r>
      <w:r w:rsidRPr="00D35FF4">
        <w:rPr>
          <w:rFonts w:cs="Arial"/>
        </w:rPr>
        <w:t>(в том числе в</w:t>
      </w:r>
      <w:r w:rsidR="00D35FF4">
        <w:rPr>
          <w:rFonts w:cs="Arial"/>
        </w:rPr>
        <w:t xml:space="preserve"> </w:t>
      </w:r>
      <w:r w:rsidRPr="00D35FF4">
        <w:rPr>
          <w:rFonts w:cs="Arial"/>
        </w:rPr>
        <w:t xml:space="preserve">случае гибели (смерти) участников СВО) за осуществление присмотра и ухода за детьми в группах продленного дня в муниципальных образовательных </w:t>
      </w:r>
      <w:r w:rsidR="005E331C" w:rsidRPr="00D35FF4">
        <w:rPr>
          <w:rFonts w:cs="Arial"/>
        </w:rPr>
        <w:t>организациях</w:t>
      </w:r>
      <w:r w:rsidR="00681C89" w:rsidRPr="00D35FF4">
        <w:rPr>
          <w:rFonts w:cs="Arial"/>
        </w:rPr>
        <w:t xml:space="preserve"> Калачеевского</w:t>
      </w:r>
      <w:r w:rsidRPr="00D35FF4">
        <w:rPr>
          <w:rFonts w:cs="Arial"/>
        </w:rPr>
        <w:t xml:space="preserve"> муниципального района, реализующих образовательные программы начального общего, основного общего и среднего общего образования.</w:t>
      </w:r>
    </w:p>
    <w:p w:rsidR="005E331C" w:rsidRPr="00D35FF4" w:rsidRDefault="005E331C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2.7. </w:t>
      </w:r>
      <w:bookmarkStart w:id="2" w:name="Par3"/>
      <w:bookmarkEnd w:id="2"/>
      <w:r w:rsidR="00DA37D6" w:rsidRPr="00D35FF4">
        <w:rPr>
          <w:rFonts w:cs="Arial"/>
        </w:rPr>
        <w:t>Зачисление п</w:t>
      </w:r>
      <w:r w:rsidRPr="00D35FF4">
        <w:rPr>
          <w:rFonts w:cs="Arial"/>
        </w:rPr>
        <w:t>о заявлению одного из родителей (законных представителей) д</w:t>
      </w:r>
      <w:r w:rsidR="00DA37D6" w:rsidRPr="00D35FF4">
        <w:rPr>
          <w:rFonts w:cs="Arial"/>
        </w:rPr>
        <w:t>етей</w:t>
      </w:r>
      <w:r w:rsidRPr="00D35FF4">
        <w:rPr>
          <w:rFonts w:cs="Arial"/>
        </w:rPr>
        <w:t xml:space="preserve"> участников СВО (в том числе в</w:t>
      </w:r>
      <w:r w:rsidR="00D35FF4">
        <w:rPr>
          <w:rFonts w:cs="Arial"/>
        </w:rPr>
        <w:t xml:space="preserve"> </w:t>
      </w:r>
      <w:r w:rsidRPr="00D35FF4">
        <w:rPr>
          <w:rFonts w:cs="Arial"/>
        </w:rPr>
        <w:t>случае гибели (смерти) участников СВО), обучающи</w:t>
      </w:r>
      <w:r w:rsidR="00DA37D6" w:rsidRPr="00D35FF4">
        <w:rPr>
          <w:rFonts w:cs="Arial"/>
        </w:rPr>
        <w:t>х</w:t>
      </w:r>
      <w:r w:rsidRPr="00D35FF4">
        <w:rPr>
          <w:rFonts w:cs="Arial"/>
        </w:rPr>
        <w:t>ся в 1-6 классах в муниципальных образовательных организациях</w:t>
      </w:r>
      <w:r w:rsidR="00681C89" w:rsidRPr="00D35FF4">
        <w:rPr>
          <w:rFonts w:cs="Arial"/>
        </w:rPr>
        <w:t xml:space="preserve"> Калачеевского </w:t>
      </w:r>
      <w:r w:rsidR="0022376E" w:rsidRPr="00D35FF4">
        <w:rPr>
          <w:rFonts w:cs="Arial"/>
        </w:rPr>
        <w:t>муниципального района</w:t>
      </w:r>
      <w:r w:rsidRPr="00D35FF4">
        <w:rPr>
          <w:rFonts w:cs="Arial"/>
        </w:rPr>
        <w:t>, осваивающи</w:t>
      </w:r>
      <w:r w:rsidR="0022376E" w:rsidRPr="00D35FF4">
        <w:rPr>
          <w:rFonts w:cs="Arial"/>
        </w:rPr>
        <w:t>х</w:t>
      </w:r>
      <w:r w:rsidRPr="00D35FF4">
        <w:rPr>
          <w:rFonts w:cs="Arial"/>
        </w:rPr>
        <w:t xml:space="preserve"> образовательные программы начального общего образования, основного общего образования</w:t>
      </w:r>
      <w:r w:rsidR="0022376E" w:rsidRPr="00D35FF4">
        <w:rPr>
          <w:rFonts w:cs="Arial"/>
        </w:rPr>
        <w:t>,</w:t>
      </w:r>
      <w:r w:rsidRPr="00D35FF4">
        <w:rPr>
          <w:rFonts w:cs="Arial"/>
        </w:rPr>
        <w:t xml:space="preserve"> в группы продленного дня в первоочередном порядке. </w:t>
      </w:r>
    </w:p>
    <w:p w:rsidR="0022376E" w:rsidRPr="00D35FF4" w:rsidRDefault="0022376E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2.8. Перевод детей участников СВО (в том числе в случае гибели (смерти) участников СВО) по заявлению одного из родителей (законных представителей) детей в другие наиболее приближенные к месту жительства подавшего заявление родителя (законного представителя) в муниципальные образовательные организации</w:t>
      </w:r>
      <w:r w:rsidR="00681C89" w:rsidRPr="00D35FF4">
        <w:rPr>
          <w:rFonts w:cs="Arial"/>
        </w:rPr>
        <w:t xml:space="preserve"> Калачеевского </w:t>
      </w:r>
      <w:r w:rsidRPr="00D35FF4">
        <w:rPr>
          <w:rFonts w:cs="Arial"/>
        </w:rPr>
        <w:t>муниципального района, реализующие образовательные программы начального общего, основного общего и среднего общего образования, в первоочередном порядке вне зависимости от проживания указанных детей на территории, за которой закреплена соответствующая образовательная организация.</w:t>
      </w:r>
    </w:p>
    <w:p w:rsidR="005649B0" w:rsidRPr="00D35FF4" w:rsidRDefault="007646C1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2</w:t>
      </w:r>
      <w:r w:rsidR="005649B0" w:rsidRPr="00D35FF4">
        <w:rPr>
          <w:rFonts w:cs="Arial"/>
        </w:rPr>
        <w:t>.</w:t>
      </w:r>
      <w:r w:rsidR="00871A29" w:rsidRPr="00D35FF4">
        <w:rPr>
          <w:rFonts w:cs="Arial"/>
        </w:rPr>
        <w:t>9</w:t>
      </w:r>
      <w:r w:rsidR="005649B0" w:rsidRPr="00D35FF4">
        <w:rPr>
          <w:rFonts w:cs="Arial"/>
        </w:rPr>
        <w:t xml:space="preserve">. Предоставление </w:t>
      </w:r>
      <w:r w:rsidR="00FC2E98" w:rsidRPr="00D35FF4">
        <w:rPr>
          <w:rFonts w:cs="Arial"/>
        </w:rPr>
        <w:t xml:space="preserve">семьям участников </w:t>
      </w:r>
      <w:r w:rsidR="000D7916" w:rsidRPr="00D35FF4">
        <w:rPr>
          <w:rFonts w:cs="Arial"/>
        </w:rPr>
        <w:t>СВО</w:t>
      </w:r>
      <w:r w:rsidR="00FC2E98" w:rsidRPr="00D35FF4">
        <w:rPr>
          <w:rFonts w:cs="Arial"/>
        </w:rPr>
        <w:t xml:space="preserve"> </w:t>
      </w:r>
      <w:r w:rsidR="00864A65" w:rsidRPr="00D35FF4">
        <w:rPr>
          <w:rFonts w:cs="Arial"/>
        </w:rPr>
        <w:t xml:space="preserve">(в том числе в случае гибели (смерти) участников СВО) </w:t>
      </w:r>
      <w:r w:rsidR="00FC2E98" w:rsidRPr="00D35FF4">
        <w:rPr>
          <w:rFonts w:cs="Arial"/>
        </w:rPr>
        <w:t xml:space="preserve">права бесплатного посещения детьми занятий </w:t>
      </w:r>
      <w:r w:rsidR="005649B0" w:rsidRPr="00D35FF4">
        <w:rPr>
          <w:rFonts w:cs="Arial"/>
        </w:rPr>
        <w:t xml:space="preserve">по </w:t>
      </w:r>
      <w:r w:rsidR="005649B0" w:rsidRPr="00D35FF4">
        <w:rPr>
          <w:rFonts w:cs="Arial"/>
        </w:rPr>
        <w:lastRenderedPageBreak/>
        <w:t xml:space="preserve">дополнительным общеобразовательным программам в муниципальных образовательных </w:t>
      </w:r>
      <w:r w:rsidR="000D7916" w:rsidRPr="00D35FF4">
        <w:rPr>
          <w:rFonts w:cs="Arial"/>
        </w:rPr>
        <w:t>организациях</w:t>
      </w:r>
      <w:r w:rsidR="005649B0" w:rsidRPr="00D35FF4">
        <w:rPr>
          <w:rFonts w:cs="Arial"/>
        </w:rPr>
        <w:t xml:space="preserve"> (кружки, секции и иные подобные занятия)</w:t>
      </w:r>
      <w:r w:rsidR="00466726" w:rsidRPr="00D35FF4">
        <w:rPr>
          <w:rFonts w:cs="Arial"/>
        </w:rPr>
        <w:t xml:space="preserve"> </w:t>
      </w:r>
      <w:r w:rsidR="00864A65" w:rsidRPr="00D35FF4">
        <w:rPr>
          <w:rFonts w:cs="Arial"/>
        </w:rPr>
        <w:t>в образовательных организациях</w:t>
      </w:r>
      <w:r w:rsidR="00681C89" w:rsidRPr="00D35FF4">
        <w:rPr>
          <w:rFonts w:cs="Arial"/>
        </w:rPr>
        <w:t xml:space="preserve"> Калачеевского</w:t>
      </w:r>
      <w:r w:rsidR="00864A65" w:rsidRPr="00D35FF4">
        <w:rPr>
          <w:rFonts w:cs="Arial"/>
        </w:rPr>
        <w:t xml:space="preserve"> муниципального района</w:t>
      </w:r>
      <w:r w:rsidR="00FC2E98" w:rsidRPr="00D35FF4">
        <w:rPr>
          <w:rFonts w:cs="Arial"/>
        </w:rPr>
        <w:t>.</w:t>
      </w:r>
    </w:p>
    <w:p w:rsidR="005649B0" w:rsidRPr="00D35FF4" w:rsidRDefault="00871A29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2.</w:t>
      </w:r>
      <w:r w:rsidR="007646C1" w:rsidRPr="00D35FF4">
        <w:rPr>
          <w:rFonts w:cs="Arial"/>
        </w:rPr>
        <w:t>1</w:t>
      </w:r>
      <w:r w:rsidRPr="00D35FF4">
        <w:rPr>
          <w:rFonts w:cs="Arial"/>
        </w:rPr>
        <w:t>0</w:t>
      </w:r>
      <w:r w:rsidR="005649B0" w:rsidRPr="00D35FF4">
        <w:rPr>
          <w:rFonts w:cs="Arial"/>
        </w:rPr>
        <w:t>. Зачисление в первоочередном порядке в спортивные группы детей в муниципальны</w:t>
      </w:r>
      <w:r w:rsidR="003B3FEE" w:rsidRPr="00D35FF4">
        <w:rPr>
          <w:rFonts w:cs="Arial"/>
        </w:rPr>
        <w:t>х</w:t>
      </w:r>
      <w:r w:rsidR="005649B0" w:rsidRPr="00D35FF4">
        <w:rPr>
          <w:rFonts w:cs="Arial"/>
        </w:rPr>
        <w:t xml:space="preserve"> учреждения</w:t>
      </w:r>
      <w:r w:rsidR="003B3FEE" w:rsidRPr="00D35FF4">
        <w:rPr>
          <w:rFonts w:cs="Arial"/>
        </w:rPr>
        <w:t>х</w:t>
      </w:r>
      <w:r w:rsidR="00681C89" w:rsidRPr="00D35FF4">
        <w:rPr>
          <w:rFonts w:cs="Arial"/>
        </w:rPr>
        <w:t xml:space="preserve"> Калачеевского </w:t>
      </w:r>
      <w:r w:rsidR="00161E34" w:rsidRPr="00D35FF4">
        <w:rPr>
          <w:rFonts w:cs="Arial"/>
        </w:rPr>
        <w:t>муниципального района</w:t>
      </w:r>
      <w:r w:rsidR="005649B0" w:rsidRPr="00D35FF4">
        <w:rPr>
          <w:rFonts w:cs="Arial"/>
        </w:rPr>
        <w:t>, осуществляющие спортивную подготовку.</w:t>
      </w:r>
    </w:p>
    <w:p w:rsidR="00466726" w:rsidRPr="00D35FF4" w:rsidRDefault="00466726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>По заявлению одного из родителей (законных представителей) детей участников СВО (в том числе в случае гибели (смерти) участников СВО):</w:t>
      </w:r>
    </w:p>
    <w:p w:rsidR="00EA4560" w:rsidRPr="00D35FF4" w:rsidRDefault="00EA4560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- </w:t>
      </w:r>
      <w:r w:rsidR="00466726" w:rsidRPr="00D35FF4">
        <w:rPr>
          <w:rFonts w:cs="Arial"/>
        </w:rPr>
        <w:t xml:space="preserve">не взимается плата за оказание образовательных услуг по обучению детей участников </w:t>
      </w:r>
      <w:r w:rsidR="00477AAA" w:rsidRPr="00D35FF4">
        <w:rPr>
          <w:rFonts w:cs="Arial"/>
        </w:rPr>
        <w:t>СВО</w:t>
      </w:r>
      <w:r w:rsidR="00466726" w:rsidRPr="00D35FF4">
        <w:rPr>
          <w:rFonts w:cs="Arial"/>
        </w:rPr>
        <w:t xml:space="preserve"> по дополнительным общеобразовательным программам в муниципальных образовательных организациях, а также за физкультурно-оздоровительные услуги, оказываемые детям участников </w:t>
      </w:r>
      <w:r w:rsidR="00477AAA" w:rsidRPr="00D35FF4">
        <w:rPr>
          <w:rFonts w:cs="Arial"/>
        </w:rPr>
        <w:t>СВО</w:t>
      </w:r>
      <w:r w:rsidR="00466726" w:rsidRPr="00D35FF4">
        <w:rPr>
          <w:rFonts w:cs="Arial"/>
        </w:rPr>
        <w:t xml:space="preserve"> муниципальными образовательными и (или) физкультурно-спортивными организациями</w:t>
      </w:r>
      <w:r w:rsidRPr="00D35FF4">
        <w:rPr>
          <w:rFonts w:cs="Arial"/>
        </w:rPr>
        <w:t>;</w:t>
      </w:r>
    </w:p>
    <w:p w:rsidR="00EA4560" w:rsidRPr="00D35FF4" w:rsidRDefault="00EA4560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- физкультурно-оздоровительные услуги в муниципальных образовательных и (или) физкультурно-спортивных организациях, предоставляются детям участников </w:t>
      </w:r>
      <w:r w:rsidR="00477AAA" w:rsidRPr="00D35FF4">
        <w:rPr>
          <w:rFonts w:cs="Arial"/>
        </w:rPr>
        <w:t>СВО</w:t>
      </w:r>
      <w:r w:rsidRPr="00D35FF4">
        <w:rPr>
          <w:rFonts w:cs="Arial"/>
        </w:rPr>
        <w:t xml:space="preserve"> в первоочередном порядке;</w:t>
      </w:r>
    </w:p>
    <w:p w:rsidR="00EA4560" w:rsidRPr="00D35FF4" w:rsidRDefault="00EA4560" w:rsidP="00D35FF4">
      <w:pPr>
        <w:autoSpaceDE w:val="0"/>
        <w:autoSpaceDN w:val="0"/>
        <w:adjustRightInd w:val="0"/>
        <w:ind w:firstLine="709"/>
        <w:rPr>
          <w:rFonts w:cs="Arial"/>
        </w:rPr>
      </w:pPr>
      <w:r w:rsidRPr="00D35FF4">
        <w:rPr>
          <w:rFonts w:cs="Arial"/>
        </w:rPr>
        <w:t xml:space="preserve">- дети участников </w:t>
      </w:r>
      <w:r w:rsidR="00477AAA" w:rsidRPr="00D35FF4">
        <w:rPr>
          <w:rFonts w:cs="Arial"/>
        </w:rPr>
        <w:t>СВО</w:t>
      </w:r>
      <w:r w:rsidR="00E46C13" w:rsidRPr="00D35FF4">
        <w:rPr>
          <w:rFonts w:cs="Arial"/>
        </w:rPr>
        <w:t xml:space="preserve"> </w:t>
      </w:r>
      <w:r w:rsidRPr="00D35FF4">
        <w:rPr>
          <w:rFonts w:cs="Arial"/>
        </w:rPr>
        <w:t>обеспечиваются спортивной экипировкой, инвентарем</w:t>
      </w:r>
      <w:r w:rsidR="00477AAA" w:rsidRPr="00D35FF4">
        <w:rPr>
          <w:rFonts w:cs="Arial"/>
        </w:rPr>
        <w:t xml:space="preserve"> и оборудованием</w:t>
      </w:r>
      <w:r w:rsidRPr="00D35FF4">
        <w:rPr>
          <w:rFonts w:cs="Arial"/>
        </w:rPr>
        <w:t xml:space="preserve"> для занятий физкультурой и спортом</w:t>
      </w:r>
      <w:r w:rsidR="00864A65" w:rsidRPr="00D35FF4">
        <w:rPr>
          <w:rFonts w:cs="Arial"/>
        </w:rPr>
        <w:t xml:space="preserve"> на бесплатной основе</w:t>
      </w:r>
      <w:r w:rsidRPr="00D35FF4">
        <w:rPr>
          <w:rFonts w:cs="Arial"/>
        </w:rPr>
        <w:t xml:space="preserve">. </w:t>
      </w:r>
    </w:p>
    <w:p w:rsidR="005649B0" w:rsidRPr="00D35FF4" w:rsidRDefault="00EA4560" w:rsidP="00D35FF4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Par9"/>
      <w:bookmarkEnd w:id="3"/>
      <w:r w:rsidRPr="00D35FF4">
        <w:rPr>
          <w:rFonts w:cs="Arial"/>
        </w:rPr>
        <w:t>2</w:t>
      </w:r>
      <w:r w:rsidR="00F05BAE" w:rsidRPr="00D35FF4">
        <w:rPr>
          <w:rFonts w:cs="Arial"/>
        </w:rPr>
        <w:t>.</w:t>
      </w:r>
      <w:r w:rsidR="00871A29" w:rsidRPr="00D35FF4">
        <w:rPr>
          <w:rFonts w:cs="Arial"/>
        </w:rPr>
        <w:t>1</w:t>
      </w:r>
      <w:r w:rsidR="007646C1" w:rsidRPr="00D35FF4">
        <w:rPr>
          <w:rFonts w:cs="Arial"/>
        </w:rPr>
        <w:t>1</w:t>
      </w:r>
      <w:r w:rsidR="005649B0" w:rsidRPr="00D35FF4">
        <w:rPr>
          <w:rFonts w:cs="Arial"/>
        </w:rPr>
        <w:t xml:space="preserve">. Предоставление </w:t>
      </w:r>
      <w:r w:rsidR="00D13C74" w:rsidRPr="00D35FF4">
        <w:rPr>
          <w:rFonts w:cs="Arial"/>
        </w:rPr>
        <w:t xml:space="preserve">участникам </w:t>
      </w:r>
      <w:r w:rsidR="00477AAA" w:rsidRPr="00D35FF4">
        <w:rPr>
          <w:rFonts w:cs="Arial"/>
        </w:rPr>
        <w:t>СВО</w:t>
      </w:r>
      <w:r w:rsidR="00D13C74" w:rsidRPr="00D35FF4">
        <w:rPr>
          <w:rFonts w:cs="Arial"/>
        </w:rPr>
        <w:t xml:space="preserve">, в том числе членам семьи погибших (умерших) при выполнении задач в </w:t>
      </w:r>
      <w:r w:rsidR="00477AAA" w:rsidRPr="00D35FF4">
        <w:rPr>
          <w:rFonts w:cs="Arial"/>
        </w:rPr>
        <w:t>СВО</w:t>
      </w:r>
      <w:r w:rsidR="00D13C74" w:rsidRPr="00D35FF4">
        <w:rPr>
          <w:rFonts w:cs="Arial"/>
        </w:rPr>
        <w:t xml:space="preserve"> либо позднее указанного периода, родителям участников </w:t>
      </w:r>
      <w:r w:rsidR="00477AAA" w:rsidRPr="00D35FF4">
        <w:rPr>
          <w:rFonts w:cs="Arial"/>
        </w:rPr>
        <w:t>СВО</w:t>
      </w:r>
      <w:r w:rsidR="00D13C74" w:rsidRPr="00D35FF4">
        <w:rPr>
          <w:rFonts w:cs="Arial"/>
        </w:rPr>
        <w:t xml:space="preserve"> (усыновителям) прав</w:t>
      </w:r>
      <w:r w:rsidR="00E0000C" w:rsidRPr="00D35FF4">
        <w:rPr>
          <w:rFonts w:cs="Arial"/>
        </w:rPr>
        <w:t>а</w:t>
      </w:r>
      <w:r w:rsidR="005649B0" w:rsidRPr="00D35FF4">
        <w:rPr>
          <w:rFonts w:cs="Arial"/>
        </w:rPr>
        <w:t xml:space="preserve"> бесплатного посещения муниципальных учреждений в сфе</w:t>
      </w:r>
      <w:r w:rsidR="00D13C74" w:rsidRPr="00D35FF4">
        <w:rPr>
          <w:rFonts w:cs="Arial"/>
        </w:rPr>
        <w:t>ре культуры: музеев, выставочных залов, парков культуры и отдыха, зоопарков</w:t>
      </w:r>
      <w:r w:rsidR="005649B0" w:rsidRPr="00D35FF4">
        <w:rPr>
          <w:rFonts w:cs="Arial"/>
        </w:rPr>
        <w:t xml:space="preserve">, </w:t>
      </w:r>
      <w:r w:rsidR="00D13C74" w:rsidRPr="00D35FF4">
        <w:rPr>
          <w:rFonts w:cs="Arial"/>
        </w:rPr>
        <w:t>находя</w:t>
      </w:r>
      <w:r w:rsidR="005649B0" w:rsidRPr="00D35FF4">
        <w:rPr>
          <w:rFonts w:cs="Arial"/>
        </w:rPr>
        <w:t xml:space="preserve">щихся </w:t>
      </w:r>
      <w:r w:rsidR="00D13C74" w:rsidRPr="00D35FF4">
        <w:rPr>
          <w:rFonts w:cs="Arial"/>
        </w:rPr>
        <w:t xml:space="preserve">введении </w:t>
      </w:r>
      <w:r w:rsidR="00681C89" w:rsidRPr="00D35FF4">
        <w:rPr>
          <w:rFonts w:cs="Arial"/>
        </w:rPr>
        <w:t xml:space="preserve">Калачеевского </w:t>
      </w:r>
      <w:r w:rsidR="00D13C74" w:rsidRPr="00D35FF4">
        <w:rPr>
          <w:rFonts w:cs="Arial"/>
        </w:rPr>
        <w:t>муниципального район</w:t>
      </w:r>
      <w:r w:rsidR="00681C89" w:rsidRPr="00D35FF4">
        <w:rPr>
          <w:rFonts w:cs="Arial"/>
        </w:rPr>
        <w:t>а</w:t>
      </w:r>
      <w:r w:rsidR="00477AAA" w:rsidRPr="00D35FF4">
        <w:rPr>
          <w:rFonts w:cs="Arial"/>
        </w:rPr>
        <w:t>, а также выставок, стадионов, культурно-просветительских и спортивных мероприятий учреждений культуры и физкультурно-спортивных организаций, находящихся в ведении</w:t>
      </w:r>
      <w:r w:rsidR="00681C89" w:rsidRPr="00D35FF4">
        <w:rPr>
          <w:rFonts w:cs="Arial"/>
        </w:rPr>
        <w:t xml:space="preserve"> Калачеевского</w:t>
      </w:r>
      <w:r w:rsidR="00D35FF4">
        <w:rPr>
          <w:rFonts w:cs="Arial"/>
        </w:rPr>
        <w:t xml:space="preserve"> </w:t>
      </w:r>
      <w:r w:rsidR="00477AAA" w:rsidRPr="00D35FF4">
        <w:rPr>
          <w:rFonts w:cs="Arial"/>
        </w:rPr>
        <w:t>муниципального района</w:t>
      </w:r>
      <w:r w:rsidR="005649B0" w:rsidRPr="00D35FF4">
        <w:rPr>
          <w:rFonts w:cs="Arial"/>
        </w:rPr>
        <w:t>.</w:t>
      </w:r>
    </w:p>
    <w:p w:rsidR="007646C1" w:rsidRPr="00D35FF4" w:rsidRDefault="007646C1" w:rsidP="00D35FF4">
      <w:p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</w:rPr>
        <w:t xml:space="preserve">3. </w:t>
      </w:r>
      <w:r w:rsidRPr="00D35FF4">
        <w:rPr>
          <w:rFonts w:cs="Arial"/>
          <w:lang w:bidi="ru-RU"/>
        </w:rPr>
        <w:t>Перечень документов, необходимых для получения мер поддержки</w:t>
      </w:r>
      <w:r w:rsidR="00365634" w:rsidRPr="00D35FF4">
        <w:rPr>
          <w:rFonts w:cs="Arial"/>
          <w:lang w:bidi="ru-RU"/>
        </w:rPr>
        <w:t xml:space="preserve"> (за исключением </w:t>
      </w:r>
      <w:r w:rsidR="00477AAA" w:rsidRPr="00D35FF4">
        <w:rPr>
          <w:rFonts w:cs="Arial"/>
          <w:lang w:bidi="ru-RU"/>
        </w:rPr>
        <w:t xml:space="preserve">меры, </w:t>
      </w:r>
      <w:r w:rsidR="00365634" w:rsidRPr="00D35FF4">
        <w:rPr>
          <w:rFonts w:cs="Arial"/>
          <w:lang w:bidi="ru-RU"/>
        </w:rPr>
        <w:t>предусмотренной п</w:t>
      </w:r>
      <w:r w:rsidR="00477AAA" w:rsidRPr="00D35FF4">
        <w:rPr>
          <w:rFonts w:cs="Arial"/>
          <w:lang w:bidi="ru-RU"/>
        </w:rPr>
        <w:t>одп</w:t>
      </w:r>
      <w:r w:rsidR="00365634" w:rsidRPr="00D35FF4">
        <w:rPr>
          <w:rFonts w:cs="Arial"/>
          <w:lang w:bidi="ru-RU"/>
        </w:rPr>
        <w:t>унктом 2.1.)</w:t>
      </w:r>
      <w:r w:rsidRPr="00D35FF4">
        <w:rPr>
          <w:rFonts w:cs="Arial"/>
          <w:lang w:bidi="ru-RU"/>
        </w:rPr>
        <w:t xml:space="preserve"> участников </w:t>
      </w:r>
      <w:r w:rsidR="00477AAA" w:rsidRPr="00D35FF4">
        <w:rPr>
          <w:rFonts w:cs="Arial"/>
          <w:lang w:bidi="ru-RU"/>
        </w:rPr>
        <w:t>СВО</w:t>
      </w:r>
      <w:r w:rsidRPr="00D35FF4">
        <w:rPr>
          <w:rFonts w:cs="Arial"/>
          <w:lang w:bidi="ru-RU"/>
        </w:rPr>
        <w:t xml:space="preserve"> и</w:t>
      </w:r>
      <w:r w:rsidR="00365634" w:rsidRPr="00D35FF4">
        <w:rPr>
          <w:rFonts w:cs="Arial"/>
          <w:lang w:bidi="ru-RU"/>
        </w:rPr>
        <w:t xml:space="preserve"> членов их семей</w:t>
      </w:r>
      <w:r w:rsidRPr="00D35FF4">
        <w:rPr>
          <w:rFonts w:cs="Arial"/>
          <w:lang w:bidi="ru-RU"/>
        </w:rPr>
        <w:t>:</w:t>
      </w:r>
    </w:p>
    <w:p w:rsidR="007646C1" w:rsidRPr="00D35FF4" w:rsidRDefault="007646C1" w:rsidP="00D35FF4">
      <w:pPr>
        <w:numPr>
          <w:ilvl w:val="0"/>
          <w:numId w:val="5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заявление на получение меры поддержки;</w:t>
      </w:r>
    </w:p>
    <w:p w:rsidR="007646C1" w:rsidRPr="00D35FF4" w:rsidRDefault="007646C1" w:rsidP="00D35FF4">
      <w:pPr>
        <w:numPr>
          <w:ilvl w:val="0"/>
          <w:numId w:val="5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копия паспорта или иного документа, удостоверяющего личность;</w:t>
      </w:r>
    </w:p>
    <w:p w:rsidR="007646C1" w:rsidRPr="00D35FF4" w:rsidRDefault="007646C1" w:rsidP="00D35FF4">
      <w:pPr>
        <w:numPr>
          <w:ilvl w:val="0"/>
          <w:numId w:val="5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копия документа, подтверждающего степень родства</w:t>
      </w:r>
      <w:r w:rsidR="00E46C13" w:rsidRPr="00D35FF4">
        <w:rPr>
          <w:rFonts w:cs="Arial"/>
          <w:lang w:bidi="ru-RU"/>
        </w:rPr>
        <w:t>:</w:t>
      </w:r>
      <w:r w:rsidRPr="00D35FF4">
        <w:rPr>
          <w:rFonts w:cs="Arial"/>
          <w:lang w:bidi="ru-RU"/>
        </w:rPr>
        <w:t xml:space="preserve"> свидетельство о заключении брака (для супруги (супруга) участника </w:t>
      </w:r>
      <w:r w:rsidR="00477AAA" w:rsidRPr="00D35FF4">
        <w:rPr>
          <w:rFonts w:cs="Arial"/>
          <w:lang w:bidi="ru-RU"/>
        </w:rPr>
        <w:t>СВО</w:t>
      </w:r>
      <w:r w:rsidRPr="00D35FF4">
        <w:rPr>
          <w:rFonts w:cs="Arial"/>
          <w:lang w:bidi="ru-RU"/>
        </w:rPr>
        <w:t>), свидетельство о рождении (для предоставления мер поддержки детям</w:t>
      </w:r>
      <w:r w:rsidR="00477AAA" w:rsidRPr="00D35FF4">
        <w:rPr>
          <w:rFonts w:cs="Arial"/>
          <w:lang w:bidi="ru-RU"/>
        </w:rPr>
        <w:t>, родителям</w:t>
      </w:r>
      <w:r w:rsidR="00E46C13" w:rsidRPr="00D35FF4">
        <w:rPr>
          <w:rFonts w:cs="Arial"/>
          <w:lang w:bidi="ru-RU"/>
        </w:rPr>
        <w:t xml:space="preserve"> </w:t>
      </w:r>
      <w:r w:rsidRPr="00D35FF4">
        <w:rPr>
          <w:rFonts w:cs="Arial"/>
          <w:lang w:bidi="ru-RU"/>
        </w:rPr>
        <w:t>участник</w:t>
      </w:r>
      <w:r w:rsidR="00E46C13" w:rsidRPr="00D35FF4">
        <w:rPr>
          <w:rFonts w:cs="Arial"/>
          <w:lang w:bidi="ru-RU"/>
        </w:rPr>
        <w:t xml:space="preserve">ов </w:t>
      </w:r>
      <w:r w:rsidR="00477AAA" w:rsidRPr="00D35FF4">
        <w:rPr>
          <w:rFonts w:cs="Arial"/>
          <w:lang w:bidi="ru-RU"/>
        </w:rPr>
        <w:t>СВО</w:t>
      </w:r>
      <w:r w:rsidRPr="00D35FF4">
        <w:rPr>
          <w:rFonts w:cs="Arial"/>
          <w:lang w:bidi="ru-RU"/>
        </w:rPr>
        <w:t>);</w:t>
      </w:r>
    </w:p>
    <w:p w:rsidR="007646C1" w:rsidRPr="00D35FF4" w:rsidRDefault="007646C1" w:rsidP="00D35FF4">
      <w:pPr>
        <w:numPr>
          <w:ilvl w:val="0"/>
          <w:numId w:val="5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 xml:space="preserve">копия документа, удостоверяющего полномочия (доверенность) (для представителя участника </w:t>
      </w:r>
      <w:r w:rsidR="00F075FD" w:rsidRPr="00D35FF4">
        <w:rPr>
          <w:rFonts w:cs="Arial"/>
          <w:lang w:bidi="ru-RU"/>
        </w:rPr>
        <w:t>СВО</w:t>
      </w:r>
      <w:r w:rsidRPr="00D35FF4">
        <w:rPr>
          <w:rFonts w:cs="Arial"/>
          <w:lang w:bidi="ru-RU"/>
        </w:rPr>
        <w:t>);</w:t>
      </w:r>
    </w:p>
    <w:p w:rsidR="007646C1" w:rsidRPr="00D35FF4" w:rsidRDefault="007646C1" w:rsidP="00D35FF4">
      <w:pPr>
        <w:numPr>
          <w:ilvl w:val="0"/>
          <w:numId w:val="5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 xml:space="preserve">документ, подтверждающий участие в </w:t>
      </w:r>
      <w:r w:rsidR="00F075FD" w:rsidRPr="00D35FF4">
        <w:rPr>
          <w:rFonts w:cs="Arial"/>
          <w:lang w:bidi="ru-RU"/>
        </w:rPr>
        <w:t>СВО</w:t>
      </w:r>
      <w:r w:rsidRPr="00D35FF4">
        <w:rPr>
          <w:rFonts w:cs="Arial"/>
          <w:lang w:bidi="ru-RU"/>
        </w:rPr>
        <w:t>;</w:t>
      </w:r>
    </w:p>
    <w:p w:rsidR="007646C1" w:rsidRPr="00D35FF4" w:rsidRDefault="007646C1" w:rsidP="00D35FF4">
      <w:pPr>
        <w:numPr>
          <w:ilvl w:val="0"/>
          <w:numId w:val="5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документ регистрационного учета по месту жительства или по месту пребывания, подтверждающий факт проживани</w:t>
      </w:r>
      <w:r w:rsidR="00F075FD" w:rsidRPr="00D35FF4">
        <w:rPr>
          <w:rFonts w:cs="Arial"/>
          <w:lang w:bidi="ru-RU"/>
        </w:rPr>
        <w:t>я на соответствующей территории.</w:t>
      </w:r>
    </w:p>
    <w:p w:rsidR="007646C1" w:rsidRPr="00D35FF4" w:rsidRDefault="00E0000C" w:rsidP="00D35FF4">
      <w:p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 xml:space="preserve">3.1. </w:t>
      </w:r>
      <w:r w:rsidR="007646C1" w:rsidRPr="00D35FF4">
        <w:rPr>
          <w:rFonts w:cs="Arial"/>
          <w:lang w:bidi="ru-RU"/>
        </w:rPr>
        <w:t>К документам, подтверждающим участие в</w:t>
      </w:r>
      <w:r w:rsidR="00681C89" w:rsidRPr="00D35FF4">
        <w:rPr>
          <w:rFonts w:cs="Arial"/>
          <w:lang w:bidi="ru-RU"/>
        </w:rPr>
        <w:t xml:space="preserve"> </w:t>
      </w:r>
      <w:r w:rsidR="00F075FD" w:rsidRPr="00D35FF4">
        <w:rPr>
          <w:rFonts w:cs="Arial"/>
          <w:lang w:bidi="ru-RU"/>
        </w:rPr>
        <w:t>СВО</w:t>
      </w:r>
      <w:r w:rsidR="007646C1" w:rsidRPr="00D35FF4">
        <w:rPr>
          <w:rFonts w:cs="Arial"/>
          <w:lang w:bidi="ru-RU"/>
        </w:rPr>
        <w:t xml:space="preserve"> относятся:</w:t>
      </w:r>
    </w:p>
    <w:p w:rsidR="007646C1" w:rsidRPr="00D35FF4" w:rsidRDefault="007646C1" w:rsidP="00D35FF4">
      <w:pPr>
        <w:numPr>
          <w:ilvl w:val="0"/>
          <w:numId w:val="6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справка о подтверждении факта участия в специальной военной опер</w:t>
      </w:r>
      <w:r w:rsidR="00477AAA" w:rsidRPr="00D35FF4">
        <w:rPr>
          <w:rFonts w:cs="Arial"/>
          <w:lang w:bidi="ru-RU"/>
        </w:rPr>
        <w:t xml:space="preserve">ации </w:t>
      </w:r>
      <w:r w:rsidRPr="00D35FF4">
        <w:rPr>
          <w:rFonts w:cs="Arial"/>
          <w:lang w:bidi="ru-RU"/>
        </w:rPr>
        <w:t>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</w:t>
      </w:r>
      <w:r w:rsidR="00E46C13" w:rsidRPr="00D35FF4">
        <w:rPr>
          <w:rFonts w:cs="Arial"/>
          <w:lang w:bidi="ru-RU"/>
        </w:rPr>
        <w:t xml:space="preserve">едеральными государственными </w:t>
      </w:r>
      <w:r w:rsidRPr="00D35FF4">
        <w:rPr>
          <w:rFonts w:cs="Arial"/>
          <w:lang w:bidi="ru-RU"/>
        </w:rPr>
        <w:t xml:space="preserve">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</w:t>
      </w:r>
      <w:r w:rsidRPr="00D35FF4">
        <w:rPr>
          <w:rFonts w:cs="Arial"/>
          <w:lang w:bidi="ru-RU"/>
        </w:rPr>
        <w:lastRenderedPageBreak/>
        <w:t>Украины, Донецкой Народной Республики, Луганской Народной Республики, Запорожской области и Херсонской области»);</w:t>
      </w:r>
    </w:p>
    <w:p w:rsidR="007646C1" w:rsidRPr="00D35FF4" w:rsidRDefault="007646C1" w:rsidP="00D35FF4">
      <w:pPr>
        <w:numPr>
          <w:ilvl w:val="0"/>
          <w:numId w:val="6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7646C1" w:rsidRPr="00D35FF4" w:rsidRDefault="007646C1" w:rsidP="00D35FF4">
      <w:pPr>
        <w:numPr>
          <w:ilvl w:val="0"/>
          <w:numId w:val="6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7646C1" w:rsidRPr="00D35FF4" w:rsidRDefault="007646C1" w:rsidP="00D35FF4">
      <w:pPr>
        <w:numPr>
          <w:ilvl w:val="0"/>
          <w:numId w:val="6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646C1" w:rsidRPr="00D35FF4" w:rsidRDefault="007646C1" w:rsidP="00D35FF4">
      <w:pPr>
        <w:numPr>
          <w:ilvl w:val="0"/>
          <w:numId w:val="6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7646C1" w:rsidRPr="00D35FF4" w:rsidRDefault="007646C1" w:rsidP="00D35FF4">
      <w:pPr>
        <w:numPr>
          <w:ilvl w:val="0"/>
          <w:numId w:val="6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запись в военном билете;</w:t>
      </w:r>
    </w:p>
    <w:p w:rsidR="007646C1" w:rsidRPr="00D35FF4" w:rsidRDefault="007646C1" w:rsidP="00D35FF4">
      <w:pPr>
        <w:numPr>
          <w:ilvl w:val="0"/>
          <w:numId w:val="6"/>
        </w:num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операции,</w:t>
      </w:r>
    </w:p>
    <w:p w:rsidR="007646C1" w:rsidRPr="00D35FF4" w:rsidRDefault="007646C1" w:rsidP="00D35FF4">
      <w:p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>-</w:t>
      </w:r>
      <w:r w:rsidR="00F075FD" w:rsidRPr="00D35FF4">
        <w:rPr>
          <w:rFonts w:cs="Arial"/>
          <w:lang w:bidi="ru-RU"/>
        </w:rPr>
        <w:t xml:space="preserve"> </w:t>
      </w:r>
      <w:r w:rsidRPr="00D35FF4">
        <w:rPr>
          <w:rFonts w:cs="Arial"/>
          <w:lang w:bidi="ru-RU"/>
        </w:rPr>
        <w:t xml:space="preserve">медицинские справки и выписки из истории болезни, подтверждающие даты или периоды участия гражданина в </w:t>
      </w:r>
      <w:r w:rsidR="00F075FD" w:rsidRPr="00D35FF4">
        <w:rPr>
          <w:rFonts w:cs="Arial"/>
          <w:lang w:bidi="ru-RU"/>
        </w:rPr>
        <w:t>СВО</w:t>
      </w:r>
      <w:r w:rsidRPr="00D35FF4">
        <w:rPr>
          <w:rFonts w:cs="Arial"/>
          <w:lang w:bidi="ru-RU"/>
        </w:rPr>
        <w:t xml:space="preserve"> (выполнении боевых задач).</w:t>
      </w:r>
    </w:p>
    <w:p w:rsidR="007646C1" w:rsidRPr="00D35FF4" w:rsidRDefault="00D57997" w:rsidP="00D35FF4">
      <w:pPr>
        <w:autoSpaceDE w:val="0"/>
        <w:autoSpaceDN w:val="0"/>
        <w:adjustRightInd w:val="0"/>
        <w:ind w:firstLine="709"/>
        <w:rPr>
          <w:rFonts w:cs="Arial"/>
          <w:lang w:bidi="ru-RU"/>
        </w:rPr>
      </w:pPr>
      <w:r w:rsidRPr="00D35FF4">
        <w:rPr>
          <w:rFonts w:cs="Arial"/>
          <w:lang w:bidi="ru-RU"/>
        </w:rPr>
        <w:t xml:space="preserve">3.2. </w:t>
      </w:r>
      <w:r w:rsidR="007646C1" w:rsidRPr="00D35FF4">
        <w:rPr>
          <w:rFonts w:cs="Arial"/>
          <w:lang w:bidi="ru-RU"/>
        </w:rPr>
        <w:t>Указанные документы могут быть представлены заявителем самостоятельно или получены органами местного самоуправления</w:t>
      </w:r>
      <w:r w:rsidR="00681C89" w:rsidRPr="00D35FF4">
        <w:rPr>
          <w:rFonts w:cs="Arial"/>
          <w:lang w:bidi="ru-RU"/>
        </w:rPr>
        <w:t xml:space="preserve"> </w:t>
      </w:r>
      <w:r w:rsidR="007646C1" w:rsidRPr="00D35FF4">
        <w:rPr>
          <w:rFonts w:cs="Arial"/>
          <w:lang w:bidi="ru-RU"/>
        </w:rPr>
        <w:t>у</w:t>
      </w:r>
      <w:r w:rsidR="00D35FF4">
        <w:rPr>
          <w:rFonts w:cs="Arial"/>
          <w:lang w:bidi="ru-RU"/>
        </w:rPr>
        <w:t xml:space="preserve"> </w:t>
      </w:r>
      <w:r w:rsidR="007646C1" w:rsidRPr="00D35FF4">
        <w:rPr>
          <w:rFonts w:cs="Arial"/>
          <w:lang w:bidi="ru-RU"/>
        </w:rPr>
        <w:t>уполномоченных</w:t>
      </w:r>
      <w:r w:rsidR="00681C89" w:rsidRPr="00D35FF4">
        <w:rPr>
          <w:rFonts w:cs="Arial"/>
          <w:lang w:bidi="ru-RU"/>
        </w:rPr>
        <w:t xml:space="preserve"> </w:t>
      </w:r>
      <w:r w:rsidR="007646C1" w:rsidRPr="00D35FF4">
        <w:rPr>
          <w:rFonts w:cs="Arial"/>
          <w:lang w:bidi="ru-RU"/>
        </w:rPr>
        <w:t>органов и организаций в рамках межведомственного информационного взаимодействия.</w:t>
      </w:r>
      <w:r w:rsidR="00E46C13" w:rsidRPr="00D35FF4">
        <w:rPr>
          <w:rFonts w:cs="Arial"/>
          <w:lang w:bidi="ru-RU"/>
        </w:rPr>
        <w:t xml:space="preserve"> </w:t>
      </w:r>
      <w:r w:rsidRPr="00D35FF4">
        <w:rPr>
          <w:rFonts w:cs="Arial"/>
          <w:lang w:bidi="ru-RU"/>
        </w:rPr>
        <w:t xml:space="preserve">Администрация принимает меры по обеспечению возможности получения необходимых документов у уполномоченных органов и организаций самостоятельно в рамках межведомственного информационного взаимодействия. </w:t>
      </w:r>
    </w:p>
    <w:p w:rsidR="004669AC" w:rsidRPr="00D35FF4" w:rsidRDefault="00E0000C" w:rsidP="00D35FF4">
      <w:pPr>
        <w:pStyle w:val="a5"/>
        <w:spacing w:line="240" w:lineRule="auto"/>
        <w:ind w:left="0" w:firstLine="709"/>
        <w:rPr>
          <w:rFonts w:cs="Arial"/>
          <w:sz w:val="24"/>
          <w:szCs w:val="24"/>
        </w:rPr>
      </w:pPr>
      <w:r w:rsidRPr="00D35FF4">
        <w:rPr>
          <w:rFonts w:cs="Arial"/>
          <w:sz w:val="24"/>
          <w:szCs w:val="24"/>
        </w:rPr>
        <w:t>4</w:t>
      </w:r>
      <w:r w:rsidR="004669AC" w:rsidRPr="00D35FF4">
        <w:rPr>
          <w:rFonts w:cs="Arial"/>
          <w:sz w:val="24"/>
          <w:szCs w:val="24"/>
        </w:rPr>
        <w:t xml:space="preserve">. </w:t>
      </w:r>
      <w:r w:rsidR="00BE40AF" w:rsidRPr="00D35FF4">
        <w:rPr>
          <w:rFonts w:cs="Arial"/>
          <w:sz w:val="24"/>
          <w:szCs w:val="24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4669AC" w:rsidRPr="00D35FF4" w:rsidRDefault="00E0000C" w:rsidP="00D35FF4">
      <w:pPr>
        <w:pStyle w:val="a8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35FF4">
        <w:rPr>
          <w:rFonts w:ascii="Arial" w:hAnsi="Arial" w:cs="Arial"/>
          <w:color w:val="auto"/>
          <w:sz w:val="24"/>
          <w:szCs w:val="24"/>
        </w:rPr>
        <w:t>5</w:t>
      </w:r>
      <w:r w:rsidR="004669AC" w:rsidRPr="00D35FF4">
        <w:rPr>
          <w:rFonts w:ascii="Arial" w:hAnsi="Arial" w:cs="Arial"/>
          <w:color w:val="auto"/>
          <w:sz w:val="24"/>
          <w:szCs w:val="24"/>
        </w:rPr>
        <w:t>.</w:t>
      </w:r>
      <w:r w:rsidR="00D35FF4">
        <w:rPr>
          <w:rFonts w:ascii="Arial" w:hAnsi="Arial" w:cs="Arial"/>
          <w:color w:val="auto"/>
          <w:sz w:val="24"/>
          <w:szCs w:val="24"/>
        </w:rPr>
        <w:t xml:space="preserve"> </w:t>
      </w:r>
      <w:r w:rsidR="004669AC" w:rsidRPr="00D35FF4">
        <w:rPr>
          <w:rFonts w:ascii="Arial" w:hAnsi="Arial" w:cs="Arial"/>
          <w:color w:val="auto"/>
          <w:sz w:val="24"/>
          <w:szCs w:val="24"/>
        </w:rPr>
        <w:t xml:space="preserve">Постановление вступает в силу с даты </w:t>
      </w:r>
      <w:r w:rsidR="005D2E4D" w:rsidRPr="00D35FF4">
        <w:rPr>
          <w:rFonts w:ascii="Arial" w:hAnsi="Arial" w:cs="Arial"/>
          <w:color w:val="auto"/>
          <w:sz w:val="24"/>
          <w:szCs w:val="24"/>
        </w:rPr>
        <w:t xml:space="preserve">его официального </w:t>
      </w:r>
      <w:r w:rsidR="004669AC" w:rsidRPr="00D35FF4">
        <w:rPr>
          <w:rFonts w:ascii="Arial" w:hAnsi="Arial" w:cs="Arial"/>
          <w:color w:val="auto"/>
          <w:sz w:val="24"/>
          <w:szCs w:val="24"/>
        </w:rPr>
        <w:t>опубликования.</w:t>
      </w:r>
    </w:p>
    <w:p w:rsidR="00D35FF4" w:rsidRDefault="00E0000C" w:rsidP="00D35FF4">
      <w:pPr>
        <w:pStyle w:val="a8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35FF4">
        <w:rPr>
          <w:rFonts w:ascii="Arial" w:hAnsi="Arial" w:cs="Arial"/>
          <w:color w:val="auto"/>
          <w:sz w:val="24"/>
          <w:szCs w:val="24"/>
        </w:rPr>
        <w:t>6</w:t>
      </w:r>
      <w:r w:rsidR="004669AC" w:rsidRPr="00D35FF4">
        <w:rPr>
          <w:rFonts w:ascii="Arial" w:hAnsi="Arial" w:cs="Arial"/>
          <w:color w:val="auto"/>
          <w:sz w:val="24"/>
          <w:szCs w:val="24"/>
        </w:rPr>
        <w:t>.</w:t>
      </w:r>
      <w:r w:rsidR="00BE40AF" w:rsidRPr="00D35FF4">
        <w:rPr>
          <w:rFonts w:ascii="Arial" w:hAnsi="Arial" w:cs="Arial"/>
          <w:color w:val="auto"/>
          <w:sz w:val="24"/>
          <w:szCs w:val="24"/>
        </w:rPr>
        <w:t xml:space="preserve"> </w:t>
      </w:r>
      <w:r w:rsidR="00BE40AF" w:rsidRPr="00D35FF4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муниципального района Воронежской области А.В. Пономарева.</w:t>
      </w:r>
      <w:r w:rsidR="00D35FF4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35FF4" w:rsidRPr="009C0900" w:rsidTr="009C0900">
        <w:tc>
          <w:tcPr>
            <w:tcW w:w="3284" w:type="dxa"/>
            <w:shd w:val="clear" w:color="auto" w:fill="auto"/>
          </w:tcPr>
          <w:p w:rsidR="00D35FF4" w:rsidRPr="009C0900" w:rsidRDefault="00D35FF4" w:rsidP="009C0900">
            <w:pPr>
              <w:pStyle w:val="a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C0900">
              <w:rPr>
                <w:rFonts w:ascii="Arial" w:hAnsi="Arial" w:cs="Arial"/>
                <w:color w:val="auto"/>
                <w:sz w:val="24"/>
                <w:szCs w:val="24"/>
              </w:rPr>
              <w:t xml:space="preserve">Глава администрации </w:t>
            </w:r>
          </w:p>
          <w:p w:rsidR="00D35FF4" w:rsidRPr="009C0900" w:rsidRDefault="00D35FF4" w:rsidP="009C0900">
            <w:pPr>
              <w:pStyle w:val="a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C0900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35FF4" w:rsidRPr="009C0900" w:rsidRDefault="00D35FF4" w:rsidP="009C0900">
            <w:pPr>
              <w:pStyle w:val="a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35FF4" w:rsidRPr="009C0900" w:rsidRDefault="00D35FF4" w:rsidP="009C0900">
            <w:pPr>
              <w:pStyle w:val="a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C0900">
              <w:rPr>
                <w:rFonts w:ascii="Arial" w:hAnsi="Arial" w:cs="Arial"/>
                <w:color w:val="auto"/>
                <w:sz w:val="24"/>
                <w:szCs w:val="24"/>
              </w:rPr>
              <w:t>Н.Т. Котолевский</w:t>
            </w:r>
          </w:p>
        </w:tc>
      </w:tr>
    </w:tbl>
    <w:p w:rsidR="00D57997" w:rsidRPr="00D35FF4" w:rsidRDefault="00D57997" w:rsidP="00D35FF4">
      <w:pPr>
        <w:pStyle w:val="a8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35FF4" w:rsidRDefault="00D35FF4" w:rsidP="00D35FF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864479" w:rsidRPr="00D35FF4" w:rsidRDefault="00864479" w:rsidP="00D35FF4">
      <w:pPr>
        <w:autoSpaceDE w:val="0"/>
        <w:autoSpaceDN w:val="0"/>
        <w:adjustRightInd w:val="0"/>
        <w:ind w:firstLine="709"/>
        <w:rPr>
          <w:rFonts w:cs="Arial"/>
        </w:rPr>
      </w:pPr>
    </w:p>
    <w:sectPr w:rsidR="00864479" w:rsidRPr="00D35FF4" w:rsidSect="00D35FF4">
      <w:footerReference w:type="default" r:id="rId10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56" w:rsidRDefault="00073B56" w:rsidP="001D4FEC">
      <w:r>
        <w:separator/>
      </w:r>
    </w:p>
  </w:endnote>
  <w:endnote w:type="continuationSeparator" w:id="0">
    <w:p w:rsidR="00073B56" w:rsidRDefault="00073B56" w:rsidP="001D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EC" w:rsidRDefault="001D4FE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17434">
      <w:rPr>
        <w:noProof/>
      </w:rPr>
      <w:t>1</w:t>
    </w:r>
    <w:r>
      <w:fldChar w:fldCharType="end"/>
    </w:r>
  </w:p>
  <w:p w:rsidR="001D4FEC" w:rsidRDefault="001D4F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56" w:rsidRDefault="00073B56" w:rsidP="001D4FEC">
      <w:r>
        <w:separator/>
      </w:r>
    </w:p>
  </w:footnote>
  <w:footnote w:type="continuationSeparator" w:id="0">
    <w:p w:rsidR="00073B56" w:rsidRDefault="00073B56" w:rsidP="001D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91645"/>
    <w:multiLevelType w:val="multilevel"/>
    <w:tmpl w:val="12AA6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470E8"/>
    <w:multiLevelType w:val="multilevel"/>
    <w:tmpl w:val="A3E868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62626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9A27DC6"/>
    <w:multiLevelType w:val="multilevel"/>
    <w:tmpl w:val="CA4693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D6C57"/>
    <w:multiLevelType w:val="multilevel"/>
    <w:tmpl w:val="4EC2F9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62626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5C802E3"/>
    <w:multiLevelType w:val="multilevel"/>
    <w:tmpl w:val="EC620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11CE3"/>
    <w:rsid w:val="00045A47"/>
    <w:rsid w:val="0006400F"/>
    <w:rsid w:val="000646FA"/>
    <w:rsid w:val="00073B56"/>
    <w:rsid w:val="000838B0"/>
    <w:rsid w:val="000A3519"/>
    <w:rsid w:val="000A5001"/>
    <w:rsid w:val="000B3929"/>
    <w:rsid w:val="000C4966"/>
    <w:rsid w:val="000D5466"/>
    <w:rsid w:val="000D7916"/>
    <w:rsid w:val="000E0BB1"/>
    <w:rsid w:val="000F05AF"/>
    <w:rsid w:val="0010340A"/>
    <w:rsid w:val="00123245"/>
    <w:rsid w:val="0013273A"/>
    <w:rsid w:val="00144039"/>
    <w:rsid w:val="00145150"/>
    <w:rsid w:val="00145859"/>
    <w:rsid w:val="0015063D"/>
    <w:rsid w:val="001550FD"/>
    <w:rsid w:val="001605F1"/>
    <w:rsid w:val="00161D48"/>
    <w:rsid w:val="00161E34"/>
    <w:rsid w:val="00165639"/>
    <w:rsid w:val="00185B6A"/>
    <w:rsid w:val="0018756A"/>
    <w:rsid w:val="00194E2D"/>
    <w:rsid w:val="001967EA"/>
    <w:rsid w:val="001A1C17"/>
    <w:rsid w:val="001A4B05"/>
    <w:rsid w:val="001C42E3"/>
    <w:rsid w:val="001D4FEC"/>
    <w:rsid w:val="001D5C0E"/>
    <w:rsid w:val="001E3094"/>
    <w:rsid w:val="001E5629"/>
    <w:rsid w:val="00206935"/>
    <w:rsid w:val="00213050"/>
    <w:rsid w:val="0022376E"/>
    <w:rsid w:val="00242FB5"/>
    <w:rsid w:val="002438F4"/>
    <w:rsid w:val="002540C5"/>
    <w:rsid w:val="00265D1B"/>
    <w:rsid w:val="00293ADA"/>
    <w:rsid w:val="002A4586"/>
    <w:rsid w:val="002A5858"/>
    <w:rsid w:val="002B12F1"/>
    <w:rsid w:val="002C0EEC"/>
    <w:rsid w:val="002C624E"/>
    <w:rsid w:val="00317434"/>
    <w:rsid w:val="00317B0A"/>
    <w:rsid w:val="00330F06"/>
    <w:rsid w:val="00334199"/>
    <w:rsid w:val="003461C7"/>
    <w:rsid w:val="00347B98"/>
    <w:rsid w:val="00365634"/>
    <w:rsid w:val="00374D37"/>
    <w:rsid w:val="00381897"/>
    <w:rsid w:val="00383168"/>
    <w:rsid w:val="00387C58"/>
    <w:rsid w:val="00390435"/>
    <w:rsid w:val="00391B40"/>
    <w:rsid w:val="003A29EF"/>
    <w:rsid w:val="003B3FEE"/>
    <w:rsid w:val="003B5A0E"/>
    <w:rsid w:val="003D482B"/>
    <w:rsid w:val="003D6F02"/>
    <w:rsid w:val="003F15F4"/>
    <w:rsid w:val="004024B9"/>
    <w:rsid w:val="00403D7E"/>
    <w:rsid w:val="00410975"/>
    <w:rsid w:val="00442611"/>
    <w:rsid w:val="004540BE"/>
    <w:rsid w:val="00460D58"/>
    <w:rsid w:val="00466726"/>
    <w:rsid w:val="004669AC"/>
    <w:rsid w:val="00470A72"/>
    <w:rsid w:val="004718BD"/>
    <w:rsid w:val="00477AAA"/>
    <w:rsid w:val="0048391D"/>
    <w:rsid w:val="004872CD"/>
    <w:rsid w:val="004A3870"/>
    <w:rsid w:val="004C0385"/>
    <w:rsid w:val="00517A66"/>
    <w:rsid w:val="00531898"/>
    <w:rsid w:val="00547BE2"/>
    <w:rsid w:val="005632F3"/>
    <w:rsid w:val="005649B0"/>
    <w:rsid w:val="005673B9"/>
    <w:rsid w:val="00583FC5"/>
    <w:rsid w:val="005944DA"/>
    <w:rsid w:val="005C3BAB"/>
    <w:rsid w:val="005D0D31"/>
    <w:rsid w:val="005D2E4D"/>
    <w:rsid w:val="005E331C"/>
    <w:rsid w:val="005E73A0"/>
    <w:rsid w:val="006001F4"/>
    <w:rsid w:val="00601770"/>
    <w:rsid w:val="00602F3B"/>
    <w:rsid w:val="006055CC"/>
    <w:rsid w:val="00615013"/>
    <w:rsid w:val="00623828"/>
    <w:rsid w:val="00624E01"/>
    <w:rsid w:val="00625A99"/>
    <w:rsid w:val="006313FF"/>
    <w:rsid w:val="006435B3"/>
    <w:rsid w:val="00644D12"/>
    <w:rsid w:val="00680DAB"/>
    <w:rsid w:val="00681C89"/>
    <w:rsid w:val="00686BE4"/>
    <w:rsid w:val="0069477D"/>
    <w:rsid w:val="006A53C0"/>
    <w:rsid w:val="006A7FD3"/>
    <w:rsid w:val="006C3669"/>
    <w:rsid w:val="006C51CB"/>
    <w:rsid w:val="006C5C58"/>
    <w:rsid w:val="006D6CA3"/>
    <w:rsid w:val="006E171B"/>
    <w:rsid w:val="006F4B30"/>
    <w:rsid w:val="0070392F"/>
    <w:rsid w:val="007646C1"/>
    <w:rsid w:val="007757D8"/>
    <w:rsid w:val="00777A91"/>
    <w:rsid w:val="00777C9B"/>
    <w:rsid w:val="00794E4F"/>
    <w:rsid w:val="00796A88"/>
    <w:rsid w:val="007A4944"/>
    <w:rsid w:val="007B277D"/>
    <w:rsid w:val="007E71C8"/>
    <w:rsid w:val="00814F07"/>
    <w:rsid w:val="00822823"/>
    <w:rsid w:val="00824D14"/>
    <w:rsid w:val="00847909"/>
    <w:rsid w:val="0085201E"/>
    <w:rsid w:val="00856B4C"/>
    <w:rsid w:val="00864479"/>
    <w:rsid w:val="00864A65"/>
    <w:rsid w:val="00871A29"/>
    <w:rsid w:val="00874AFB"/>
    <w:rsid w:val="008A2BA6"/>
    <w:rsid w:val="008A2C76"/>
    <w:rsid w:val="008B61C9"/>
    <w:rsid w:val="008C03E4"/>
    <w:rsid w:val="008C6E66"/>
    <w:rsid w:val="008D0425"/>
    <w:rsid w:val="008D2C55"/>
    <w:rsid w:val="009029E8"/>
    <w:rsid w:val="00903864"/>
    <w:rsid w:val="00906951"/>
    <w:rsid w:val="009272B4"/>
    <w:rsid w:val="0098287D"/>
    <w:rsid w:val="009A3E74"/>
    <w:rsid w:val="009B79C9"/>
    <w:rsid w:val="009C0900"/>
    <w:rsid w:val="009C2BC3"/>
    <w:rsid w:val="009D22C8"/>
    <w:rsid w:val="009F212D"/>
    <w:rsid w:val="00A01ABA"/>
    <w:rsid w:val="00A2619D"/>
    <w:rsid w:val="00A2715C"/>
    <w:rsid w:val="00A463F4"/>
    <w:rsid w:val="00A528A3"/>
    <w:rsid w:val="00A66093"/>
    <w:rsid w:val="00A90861"/>
    <w:rsid w:val="00A93670"/>
    <w:rsid w:val="00A94665"/>
    <w:rsid w:val="00AA2EC0"/>
    <w:rsid w:val="00AA56AC"/>
    <w:rsid w:val="00AC3940"/>
    <w:rsid w:val="00AD2523"/>
    <w:rsid w:val="00AD6B72"/>
    <w:rsid w:val="00AE1736"/>
    <w:rsid w:val="00B1732B"/>
    <w:rsid w:val="00B45375"/>
    <w:rsid w:val="00B45987"/>
    <w:rsid w:val="00B46A0D"/>
    <w:rsid w:val="00B506B5"/>
    <w:rsid w:val="00B54878"/>
    <w:rsid w:val="00B70440"/>
    <w:rsid w:val="00B725B1"/>
    <w:rsid w:val="00B745EB"/>
    <w:rsid w:val="00B74E6E"/>
    <w:rsid w:val="00B92FF6"/>
    <w:rsid w:val="00BA21EF"/>
    <w:rsid w:val="00BB4EF6"/>
    <w:rsid w:val="00BC147A"/>
    <w:rsid w:val="00BD0905"/>
    <w:rsid w:val="00BE40AF"/>
    <w:rsid w:val="00BE5455"/>
    <w:rsid w:val="00BE62FE"/>
    <w:rsid w:val="00C03CE7"/>
    <w:rsid w:val="00C06DC9"/>
    <w:rsid w:val="00C12B74"/>
    <w:rsid w:val="00C310F6"/>
    <w:rsid w:val="00C32ECD"/>
    <w:rsid w:val="00C3537C"/>
    <w:rsid w:val="00C455D3"/>
    <w:rsid w:val="00CB6A71"/>
    <w:rsid w:val="00CE5E68"/>
    <w:rsid w:val="00CF763B"/>
    <w:rsid w:val="00D03B94"/>
    <w:rsid w:val="00D1159F"/>
    <w:rsid w:val="00D124D0"/>
    <w:rsid w:val="00D13A2A"/>
    <w:rsid w:val="00D13C74"/>
    <w:rsid w:val="00D14519"/>
    <w:rsid w:val="00D20E86"/>
    <w:rsid w:val="00D304D1"/>
    <w:rsid w:val="00D35FF4"/>
    <w:rsid w:val="00D368DE"/>
    <w:rsid w:val="00D57997"/>
    <w:rsid w:val="00D736BF"/>
    <w:rsid w:val="00DA37D6"/>
    <w:rsid w:val="00DB5D66"/>
    <w:rsid w:val="00DC728E"/>
    <w:rsid w:val="00DD302A"/>
    <w:rsid w:val="00DE3451"/>
    <w:rsid w:val="00DF2D23"/>
    <w:rsid w:val="00E0000C"/>
    <w:rsid w:val="00E01B78"/>
    <w:rsid w:val="00E11E09"/>
    <w:rsid w:val="00E20E12"/>
    <w:rsid w:val="00E4519D"/>
    <w:rsid w:val="00E46C13"/>
    <w:rsid w:val="00E74C49"/>
    <w:rsid w:val="00E80858"/>
    <w:rsid w:val="00EA4560"/>
    <w:rsid w:val="00F04DDB"/>
    <w:rsid w:val="00F05415"/>
    <w:rsid w:val="00F05BAE"/>
    <w:rsid w:val="00F075FD"/>
    <w:rsid w:val="00F2577C"/>
    <w:rsid w:val="00F37DF2"/>
    <w:rsid w:val="00F44414"/>
    <w:rsid w:val="00F5097A"/>
    <w:rsid w:val="00F51301"/>
    <w:rsid w:val="00FB1864"/>
    <w:rsid w:val="00FB7988"/>
    <w:rsid w:val="00FC1E24"/>
    <w:rsid w:val="00FC2E98"/>
    <w:rsid w:val="00FF080C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1743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74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74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74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74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743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7434"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  <w:style w:type="paragraph" w:customStyle="1" w:styleId="headertext">
    <w:name w:val="headertext"/>
    <w:basedOn w:val="a"/>
    <w:rsid w:val="00CF763B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CF763B"/>
    <w:pPr>
      <w:widowControl w:val="0"/>
      <w:autoSpaceDE w:val="0"/>
      <w:autoSpaceDN w:val="0"/>
      <w:adjustRightInd w:val="0"/>
      <w:spacing w:line="324" w:lineRule="exact"/>
    </w:pPr>
  </w:style>
  <w:style w:type="paragraph" w:styleId="a8">
    <w:name w:val="No Spacing"/>
    <w:rsid w:val="004669AC"/>
    <w:pPr>
      <w:suppressAutoHyphens/>
      <w:autoSpaceDN w:val="0"/>
      <w:textAlignment w:val="baseline"/>
    </w:pPr>
    <w:rPr>
      <w:rFonts w:ascii="Arial Unicode MS" w:eastAsia="Arial Unicode MS" w:hAnsi="Arial Unicode MS" w:cs="Calibri"/>
      <w:color w:val="000000"/>
      <w:kern w:val="3"/>
      <w:sz w:val="22"/>
      <w:szCs w:val="22"/>
      <w:lang w:eastAsia="zh-CN"/>
    </w:rPr>
  </w:style>
  <w:style w:type="paragraph" w:styleId="a9">
    <w:name w:val="header"/>
    <w:basedOn w:val="a"/>
    <w:link w:val="aa"/>
    <w:rsid w:val="001D4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D4FEC"/>
    <w:rPr>
      <w:sz w:val="24"/>
      <w:szCs w:val="24"/>
    </w:rPr>
  </w:style>
  <w:style w:type="paragraph" w:styleId="ab">
    <w:name w:val="footer"/>
    <w:basedOn w:val="a"/>
    <w:link w:val="ac"/>
    <w:uiPriority w:val="99"/>
    <w:rsid w:val="001D4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D4FEC"/>
    <w:rPr>
      <w:sz w:val="24"/>
      <w:szCs w:val="24"/>
    </w:rPr>
  </w:style>
  <w:style w:type="character" w:customStyle="1" w:styleId="ad">
    <w:name w:val="Основной текст_"/>
    <w:link w:val="11"/>
    <w:locked/>
    <w:rsid w:val="005632F3"/>
    <w:rPr>
      <w:color w:val="262626"/>
      <w:sz w:val="28"/>
      <w:szCs w:val="28"/>
    </w:rPr>
  </w:style>
  <w:style w:type="paragraph" w:customStyle="1" w:styleId="11">
    <w:name w:val="Основной текст1"/>
    <w:basedOn w:val="a"/>
    <w:link w:val="ad"/>
    <w:rsid w:val="005632F3"/>
    <w:pPr>
      <w:widowControl w:val="0"/>
      <w:ind w:firstLine="400"/>
    </w:pPr>
    <w:rPr>
      <w:color w:val="262626"/>
      <w:sz w:val="28"/>
      <w:szCs w:val="28"/>
    </w:rPr>
  </w:style>
  <w:style w:type="character" w:customStyle="1" w:styleId="10">
    <w:name w:val="Заголовок 1 Знак"/>
    <w:link w:val="1"/>
    <w:rsid w:val="00D35F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35FF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35FF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35F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174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1743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D35F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174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317434"/>
    <w:rPr>
      <w:color w:val="0000FF"/>
      <w:u w:val="none"/>
    </w:rPr>
  </w:style>
  <w:style w:type="paragraph" w:customStyle="1" w:styleId="Application">
    <w:name w:val="Application!Приложение"/>
    <w:rsid w:val="0031743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743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743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1743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74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74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74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74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1743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7434"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  <w:style w:type="paragraph" w:customStyle="1" w:styleId="headertext">
    <w:name w:val="headertext"/>
    <w:basedOn w:val="a"/>
    <w:rsid w:val="00CF763B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CF763B"/>
    <w:pPr>
      <w:widowControl w:val="0"/>
      <w:autoSpaceDE w:val="0"/>
      <w:autoSpaceDN w:val="0"/>
      <w:adjustRightInd w:val="0"/>
      <w:spacing w:line="324" w:lineRule="exact"/>
    </w:pPr>
  </w:style>
  <w:style w:type="paragraph" w:styleId="a8">
    <w:name w:val="No Spacing"/>
    <w:rsid w:val="004669AC"/>
    <w:pPr>
      <w:suppressAutoHyphens/>
      <w:autoSpaceDN w:val="0"/>
      <w:textAlignment w:val="baseline"/>
    </w:pPr>
    <w:rPr>
      <w:rFonts w:ascii="Arial Unicode MS" w:eastAsia="Arial Unicode MS" w:hAnsi="Arial Unicode MS" w:cs="Calibri"/>
      <w:color w:val="000000"/>
      <w:kern w:val="3"/>
      <w:sz w:val="22"/>
      <w:szCs w:val="22"/>
      <w:lang w:eastAsia="zh-CN"/>
    </w:rPr>
  </w:style>
  <w:style w:type="paragraph" w:styleId="a9">
    <w:name w:val="header"/>
    <w:basedOn w:val="a"/>
    <w:link w:val="aa"/>
    <w:rsid w:val="001D4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D4FEC"/>
    <w:rPr>
      <w:sz w:val="24"/>
      <w:szCs w:val="24"/>
    </w:rPr>
  </w:style>
  <w:style w:type="paragraph" w:styleId="ab">
    <w:name w:val="footer"/>
    <w:basedOn w:val="a"/>
    <w:link w:val="ac"/>
    <w:uiPriority w:val="99"/>
    <w:rsid w:val="001D4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D4FEC"/>
    <w:rPr>
      <w:sz w:val="24"/>
      <w:szCs w:val="24"/>
    </w:rPr>
  </w:style>
  <w:style w:type="character" w:customStyle="1" w:styleId="ad">
    <w:name w:val="Основной текст_"/>
    <w:link w:val="11"/>
    <w:locked/>
    <w:rsid w:val="005632F3"/>
    <w:rPr>
      <w:color w:val="262626"/>
      <w:sz w:val="28"/>
      <w:szCs w:val="28"/>
    </w:rPr>
  </w:style>
  <w:style w:type="paragraph" w:customStyle="1" w:styleId="11">
    <w:name w:val="Основной текст1"/>
    <w:basedOn w:val="a"/>
    <w:link w:val="ad"/>
    <w:rsid w:val="005632F3"/>
    <w:pPr>
      <w:widowControl w:val="0"/>
      <w:ind w:firstLine="400"/>
    </w:pPr>
    <w:rPr>
      <w:color w:val="262626"/>
      <w:sz w:val="28"/>
      <w:szCs w:val="28"/>
    </w:rPr>
  </w:style>
  <w:style w:type="character" w:customStyle="1" w:styleId="10">
    <w:name w:val="Заголовок 1 Знак"/>
    <w:link w:val="1"/>
    <w:rsid w:val="00D35F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35FF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35FF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35F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174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1743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D35F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174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317434"/>
    <w:rPr>
      <w:color w:val="0000FF"/>
      <w:u w:val="none"/>
    </w:rPr>
  </w:style>
  <w:style w:type="paragraph" w:customStyle="1" w:styleId="Application">
    <w:name w:val="Application!Приложение"/>
    <w:rsid w:val="0031743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743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743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B781D-0DDF-4044-898E-E1AF7F47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2024-12-17T07:14:00Z</cp:lastPrinted>
  <dcterms:created xsi:type="dcterms:W3CDTF">2025-01-23T10:16:00Z</dcterms:created>
  <dcterms:modified xsi:type="dcterms:W3CDTF">2025-01-23T10:16:00Z</dcterms:modified>
</cp:coreProperties>
</file>