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AC" w:rsidRDefault="00D958DF" w:rsidP="000276AC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30" w:rsidRPr="000276AC" w:rsidRDefault="00CF3C30" w:rsidP="000276AC">
      <w:pPr>
        <w:ind w:firstLine="709"/>
        <w:jc w:val="center"/>
        <w:rPr>
          <w:rFonts w:cs="Arial"/>
        </w:rPr>
      </w:pPr>
      <w:r w:rsidRPr="000276AC">
        <w:rPr>
          <w:rFonts w:cs="Arial"/>
        </w:rPr>
        <w:t>АДМИНИСТРАЦИЯ</w:t>
      </w:r>
    </w:p>
    <w:p w:rsidR="00CF3C30" w:rsidRPr="000276AC" w:rsidRDefault="00CF3C30" w:rsidP="000276AC">
      <w:pPr>
        <w:ind w:firstLine="709"/>
        <w:jc w:val="center"/>
        <w:rPr>
          <w:rFonts w:cs="Arial"/>
        </w:rPr>
      </w:pPr>
      <w:r w:rsidRPr="000276AC">
        <w:rPr>
          <w:rFonts w:cs="Arial"/>
        </w:rPr>
        <w:t>КАЛАЧЕЕВСКОГО МУНИЦИПАЛЬНОГО РАЙОНА</w:t>
      </w:r>
    </w:p>
    <w:p w:rsidR="00CF3C30" w:rsidRPr="000276AC" w:rsidRDefault="00CF3C30" w:rsidP="000276AC">
      <w:pPr>
        <w:ind w:firstLine="709"/>
        <w:jc w:val="center"/>
        <w:rPr>
          <w:rFonts w:cs="Arial"/>
        </w:rPr>
      </w:pPr>
      <w:r w:rsidRPr="000276AC">
        <w:rPr>
          <w:rFonts w:cs="Arial"/>
        </w:rPr>
        <w:t>ВОРОНЕЖСКОЙ ОБЛАСТИ</w:t>
      </w:r>
    </w:p>
    <w:p w:rsidR="000276AC" w:rsidRDefault="002636C8" w:rsidP="000276AC">
      <w:pPr>
        <w:ind w:firstLine="709"/>
        <w:jc w:val="center"/>
        <w:rPr>
          <w:rFonts w:cs="Arial"/>
        </w:rPr>
      </w:pPr>
      <w:r w:rsidRPr="000276AC">
        <w:rPr>
          <w:rFonts w:cs="Arial"/>
        </w:rPr>
        <w:t>ПОСТАНОВЛ</w:t>
      </w:r>
      <w:r w:rsidR="00CF3C30" w:rsidRPr="000276AC">
        <w:rPr>
          <w:rFonts w:cs="Arial"/>
        </w:rPr>
        <w:t>ЕНИЕ</w:t>
      </w:r>
    </w:p>
    <w:p w:rsidR="00CF3C30" w:rsidRPr="000276AC" w:rsidRDefault="00CF3C30" w:rsidP="000276AC">
      <w:pPr>
        <w:ind w:firstLine="709"/>
        <w:rPr>
          <w:rFonts w:cs="Arial"/>
        </w:rPr>
      </w:pPr>
    </w:p>
    <w:p w:rsidR="00CF3C30" w:rsidRPr="000276AC" w:rsidRDefault="004519E5" w:rsidP="000276AC">
      <w:pPr>
        <w:ind w:firstLine="709"/>
        <w:rPr>
          <w:rFonts w:cs="Arial"/>
        </w:rPr>
      </w:pPr>
      <w:r w:rsidRPr="000276AC">
        <w:rPr>
          <w:rFonts w:cs="Arial"/>
        </w:rPr>
        <w:t>от «</w:t>
      </w:r>
      <w:r w:rsidR="008C09D1" w:rsidRPr="000276AC">
        <w:rPr>
          <w:rFonts w:cs="Arial"/>
        </w:rPr>
        <w:t xml:space="preserve">19» января </w:t>
      </w:r>
      <w:r w:rsidR="00017657" w:rsidRPr="000276AC">
        <w:rPr>
          <w:rFonts w:cs="Arial"/>
        </w:rPr>
        <w:t>20</w:t>
      </w:r>
      <w:r w:rsidR="00785F0A" w:rsidRPr="000276AC">
        <w:rPr>
          <w:rFonts w:cs="Arial"/>
        </w:rPr>
        <w:t>2</w:t>
      </w:r>
      <w:r w:rsidR="00814CC8" w:rsidRPr="000276AC">
        <w:rPr>
          <w:rFonts w:cs="Arial"/>
        </w:rPr>
        <w:t>1</w:t>
      </w:r>
      <w:r w:rsidR="00686CAD" w:rsidRPr="000276AC">
        <w:rPr>
          <w:rFonts w:cs="Arial"/>
        </w:rPr>
        <w:t xml:space="preserve"> г.</w:t>
      </w:r>
      <w:r w:rsidR="000276AC">
        <w:rPr>
          <w:rFonts w:cs="Arial"/>
        </w:rPr>
        <w:t xml:space="preserve"> </w:t>
      </w:r>
      <w:r w:rsidR="00686CAD" w:rsidRPr="000276AC">
        <w:rPr>
          <w:rFonts w:cs="Arial"/>
        </w:rPr>
        <w:t>№</w:t>
      </w:r>
      <w:r w:rsidR="00017657" w:rsidRPr="000276AC">
        <w:rPr>
          <w:rFonts w:cs="Arial"/>
        </w:rPr>
        <w:t xml:space="preserve"> </w:t>
      </w:r>
      <w:r w:rsidR="008C09D1" w:rsidRPr="000276AC">
        <w:rPr>
          <w:rFonts w:cs="Arial"/>
        </w:rPr>
        <w:t>15</w:t>
      </w:r>
    </w:p>
    <w:p w:rsidR="000276AC" w:rsidRDefault="000276AC" w:rsidP="000276AC">
      <w:pPr>
        <w:ind w:firstLine="709"/>
        <w:rPr>
          <w:rFonts w:cs="Arial"/>
          <w:u w:val="single"/>
        </w:rPr>
      </w:pPr>
      <w:r>
        <w:rPr>
          <w:rFonts w:cs="Arial"/>
        </w:rPr>
        <w:t xml:space="preserve"> </w:t>
      </w:r>
      <w:r w:rsidR="008421DD" w:rsidRPr="000276AC">
        <w:rPr>
          <w:rFonts w:cs="Arial"/>
        </w:rPr>
        <w:t>г. Калач</w:t>
      </w:r>
      <w:r>
        <w:rPr>
          <w:rFonts w:cs="Arial"/>
          <w:u w:val="single"/>
        </w:rPr>
        <w:t xml:space="preserve"> </w:t>
      </w:r>
    </w:p>
    <w:p w:rsidR="00B45B3E" w:rsidRPr="000276AC" w:rsidRDefault="00B45B3E" w:rsidP="000276AC">
      <w:pPr>
        <w:ind w:firstLine="709"/>
        <w:rPr>
          <w:rFonts w:cs="Arial"/>
        </w:rPr>
      </w:pPr>
    </w:p>
    <w:p w:rsidR="000276AC" w:rsidRDefault="00CF3C30" w:rsidP="00D66031">
      <w:pPr>
        <w:pStyle w:val="Title"/>
      </w:pPr>
      <w:r w:rsidRPr="000276AC">
        <w:t>О внесении изменений в постановление администрации</w:t>
      </w:r>
      <w:r w:rsidR="000276AC">
        <w:t xml:space="preserve"> </w:t>
      </w:r>
      <w:r w:rsidRPr="000276AC">
        <w:t>Калачеевского муниципального района от 0</w:t>
      </w:r>
      <w:r w:rsidR="00B5514C" w:rsidRPr="000276AC">
        <w:t>3.11.2015</w:t>
      </w:r>
      <w:r w:rsidR="00326398" w:rsidRPr="000276AC">
        <w:t xml:space="preserve"> </w:t>
      </w:r>
      <w:r w:rsidRPr="000276AC">
        <w:t>г №</w:t>
      </w:r>
      <w:r w:rsidR="00326398" w:rsidRPr="000276AC">
        <w:t xml:space="preserve"> </w:t>
      </w:r>
      <w:r w:rsidR="00B5514C" w:rsidRPr="000276AC">
        <w:t>484</w:t>
      </w:r>
      <w:r w:rsidR="00EC04CE" w:rsidRPr="000276AC">
        <w:t xml:space="preserve"> </w:t>
      </w:r>
      <w:r w:rsidR="000276AC">
        <w:t xml:space="preserve"> </w:t>
      </w:r>
    </w:p>
    <w:p w:rsidR="00CF3C30" w:rsidRPr="000276AC" w:rsidRDefault="00CF3C30" w:rsidP="000276AC">
      <w:pPr>
        <w:ind w:firstLine="709"/>
        <w:rPr>
          <w:rFonts w:cs="Arial"/>
          <w:bCs/>
        </w:rPr>
      </w:pPr>
    </w:p>
    <w:p w:rsidR="005D3C52" w:rsidRPr="000276AC" w:rsidRDefault="008421DD" w:rsidP="000276AC">
      <w:pPr>
        <w:ind w:firstLine="709"/>
        <w:contextualSpacing/>
        <w:rPr>
          <w:rFonts w:cs="Arial"/>
        </w:rPr>
      </w:pPr>
      <w:r w:rsidRPr="000276AC">
        <w:rPr>
          <w:rFonts w:cs="Arial"/>
        </w:rPr>
        <w:t xml:space="preserve">В связи с произошедшими организационно-кадровыми изменениями и в целях уточнения состава аттестационной комиссии кандидатов на должность руководителей и руководителей (директоров, заведующих) муниципальных образовательных учреждений Калачеевского муниципального района, </w:t>
      </w:r>
      <w:r w:rsidR="005D3C52" w:rsidRPr="000276AC">
        <w:rPr>
          <w:rFonts w:cs="Arial"/>
        </w:rPr>
        <w:t xml:space="preserve">администрация Калачеевского муниципального района п о с т а н о в л я е т: </w:t>
      </w:r>
    </w:p>
    <w:p w:rsidR="00247359" w:rsidRPr="000276AC" w:rsidRDefault="005D3C52" w:rsidP="000276AC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kern w:val="0"/>
          <w:sz w:val="24"/>
          <w:szCs w:val="24"/>
        </w:rPr>
      </w:pPr>
      <w:r w:rsidRPr="000276AC">
        <w:rPr>
          <w:b w:val="0"/>
          <w:bCs w:val="0"/>
          <w:kern w:val="0"/>
          <w:sz w:val="24"/>
          <w:szCs w:val="24"/>
        </w:rPr>
        <w:t>1. В</w:t>
      </w:r>
      <w:r w:rsidR="002636C8" w:rsidRPr="000276AC">
        <w:rPr>
          <w:b w:val="0"/>
          <w:bCs w:val="0"/>
          <w:kern w:val="0"/>
          <w:sz w:val="24"/>
          <w:szCs w:val="24"/>
        </w:rPr>
        <w:t xml:space="preserve">нести </w:t>
      </w:r>
      <w:r w:rsidR="008421DD" w:rsidRPr="000276AC">
        <w:rPr>
          <w:b w:val="0"/>
          <w:bCs w:val="0"/>
          <w:kern w:val="0"/>
          <w:sz w:val="24"/>
          <w:szCs w:val="24"/>
        </w:rPr>
        <w:t>в состав аттестационной комиссии кандидатов на должность руководителей и руководителей (директоров, заведующих) муниципальных образовательных учреждений Калачеевского муниципального района</w:t>
      </w:r>
      <w:r w:rsidR="00893800" w:rsidRPr="000276AC">
        <w:rPr>
          <w:b w:val="0"/>
          <w:bCs w:val="0"/>
          <w:kern w:val="0"/>
          <w:sz w:val="24"/>
          <w:szCs w:val="24"/>
        </w:rPr>
        <w:t>,</w:t>
      </w:r>
      <w:r w:rsidR="000276AC">
        <w:rPr>
          <w:b w:val="0"/>
          <w:bCs w:val="0"/>
          <w:kern w:val="0"/>
          <w:sz w:val="24"/>
          <w:szCs w:val="24"/>
        </w:rPr>
        <w:t xml:space="preserve"> </w:t>
      </w:r>
      <w:r w:rsidR="00A52F4B" w:rsidRPr="000276AC">
        <w:rPr>
          <w:b w:val="0"/>
          <w:bCs w:val="0"/>
          <w:kern w:val="0"/>
          <w:sz w:val="24"/>
          <w:szCs w:val="24"/>
        </w:rPr>
        <w:t>утвержденный</w:t>
      </w:r>
      <w:r w:rsidR="00893800" w:rsidRPr="000276AC">
        <w:rPr>
          <w:b w:val="0"/>
          <w:bCs w:val="0"/>
          <w:kern w:val="0"/>
          <w:sz w:val="24"/>
          <w:szCs w:val="24"/>
        </w:rPr>
        <w:t xml:space="preserve"> </w:t>
      </w:r>
      <w:r w:rsidR="004519E5" w:rsidRPr="000276AC">
        <w:rPr>
          <w:b w:val="0"/>
          <w:bCs w:val="0"/>
          <w:kern w:val="0"/>
          <w:sz w:val="24"/>
          <w:szCs w:val="24"/>
        </w:rPr>
        <w:t>п</w:t>
      </w:r>
      <w:r w:rsidR="002636C8" w:rsidRPr="000276AC">
        <w:rPr>
          <w:b w:val="0"/>
          <w:bCs w:val="0"/>
          <w:kern w:val="0"/>
          <w:sz w:val="24"/>
          <w:szCs w:val="24"/>
        </w:rPr>
        <w:t>остановлени</w:t>
      </w:r>
      <w:r w:rsidR="008421DD" w:rsidRPr="000276AC">
        <w:rPr>
          <w:b w:val="0"/>
          <w:bCs w:val="0"/>
          <w:kern w:val="0"/>
          <w:sz w:val="24"/>
          <w:szCs w:val="24"/>
        </w:rPr>
        <w:t>ем</w:t>
      </w:r>
      <w:r w:rsidR="002636C8" w:rsidRPr="000276AC">
        <w:rPr>
          <w:b w:val="0"/>
          <w:bCs w:val="0"/>
          <w:kern w:val="0"/>
          <w:sz w:val="24"/>
          <w:szCs w:val="24"/>
        </w:rPr>
        <w:t xml:space="preserve"> </w:t>
      </w:r>
      <w:r w:rsidR="00CF3C30" w:rsidRPr="000276AC">
        <w:rPr>
          <w:b w:val="0"/>
          <w:bCs w:val="0"/>
          <w:kern w:val="0"/>
          <w:sz w:val="24"/>
          <w:szCs w:val="24"/>
        </w:rPr>
        <w:t>администрации Калачеевс</w:t>
      </w:r>
      <w:r w:rsidR="00AB6AD1" w:rsidRPr="000276AC">
        <w:rPr>
          <w:b w:val="0"/>
          <w:bCs w:val="0"/>
          <w:kern w:val="0"/>
          <w:sz w:val="24"/>
          <w:szCs w:val="24"/>
        </w:rPr>
        <w:t>кого муниципального района от 0</w:t>
      </w:r>
      <w:r w:rsidR="00B5514C" w:rsidRPr="000276AC">
        <w:rPr>
          <w:b w:val="0"/>
          <w:bCs w:val="0"/>
          <w:kern w:val="0"/>
          <w:sz w:val="24"/>
          <w:szCs w:val="24"/>
        </w:rPr>
        <w:t>3.11.2015</w:t>
      </w:r>
      <w:r w:rsidR="00AB6AD1" w:rsidRPr="000276AC">
        <w:rPr>
          <w:b w:val="0"/>
          <w:bCs w:val="0"/>
          <w:kern w:val="0"/>
          <w:sz w:val="24"/>
          <w:szCs w:val="24"/>
        </w:rPr>
        <w:t xml:space="preserve"> г. №</w:t>
      </w:r>
      <w:r w:rsidR="002D5249" w:rsidRPr="000276AC">
        <w:rPr>
          <w:b w:val="0"/>
          <w:bCs w:val="0"/>
          <w:kern w:val="0"/>
          <w:sz w:val="24"/>
          <w:szCs w:val="24"/>
        </w:rPr>
        <w:t xml:space="preserve"> </w:t>
      </w:r>
      <w:r w:rsidR="00B5514C" w:rsidRPr="000276AC">
        <w:rPr>
          <w:b w:val="0"/>
          <w:bCs w:val="0"/>
          <w:kern w:val="0"/>
          <w:sz w:val="24"/>
          <w:szCs w:val="24"/>
        </w:rPr>
        <w:t>484</w:t>
      </w:r>
      <w:r w:rsidR="000276AC">
        <w:rPr>
          <w:b w:val="0"/>
          <w:bCs w:val="0"/>
          <w:kern w:val="0"/>
          <w:sz w:val="24"/>
          <w:szCs w:val="24"/>
        </w:rPr>
        <w:t xml:space="preserve"> </w:t>
      </w:r>
      <w:r w:rsidR="00AB6AD1" w:rsidRPr="000276AC">
        <w:rPr>
          <w:b w:val="0"/>
          <w:bCs w:val="0"/>
          <w:kern w:val="0"/>
          <w:sz w:val="24"/>
          <w:szCs w:val="24"/>
        </w:rPr>
        <w:t>«</w:t>
      </w:r>
      <w:r w:rsidR="00B5514C" w:rsidRPr="000276AC">
        <w:rPr>
          <w:b w:val="0"/>
          <w:bCs w:val="0"/>
          <w:kern w:val="0"/>
          <w:sz w:val="24"/>
          <w:szCs w:val="24"/>
        </w:rPr>
        <w:t xml:space="preserve">Об утверждении Положения о порядке проведения аттестации кандидатов на должность руководителя и руководителей (директоров, заведующих) муниципальных образовательных учреждений Калачеевского муниципального района Воронежской </w:t>
      </w:r>
      <w:r w:rsidR="000108AB" w:rsidRPr="000276AC">
        <w:rPr>
          <w:b w:val="0"/>
          <w:bCs w:val="0"/>
          <w:kern w:val="0"/>
          <w:sz w:val="24"/>
          <w:szCs w:val="24"/>
        </w:rPr>
        <w:t xml:space="preserve">области» (в редакции </w:t>
      </w:r>
      <w:r w:rsidR="00893800" w:rsidRPr="000276AC">
        <w:rPr>
          <w:b w:val="0"/>
          <w:bCs w:val="0"/>
          <w:kern w:val="0"/>
          <w:sz w:val="24"/>
          <w:szCs w:val="24"/>
        </w:rPr>
        <w:t>постановления от</w:t>
      </w:r>
      <w:r w:rsidR="000276AC">
        <w:rPr>
          <w:b w:val="0"/>
          <w:bCs w:val="0"/>
          <w:kern w:val="0"/>
          <w:sz w:val="24"/>
          <w:szCs w:val="24"/>
        </w:rPr>
        <w:t xml:space="preserve"> </w:t>
      </w:r>
      <w:r w:rsidR="00326398" w:rsidRPr="000276AC">
        <w:rPr>
          <w:b w:val="0"/>
          <w:bCs w:val="0"/>
          <w:kern w:val="0"/>
          <w:sz w:val="24"/>
          <w:szCs w:val="24"/>
        </w:rPr>
        <w:t xml:space="preserve">12.02.2016 г. № 53, от 21.09.2016 г. № 306, </w:t>
      </w:r>
      <w:r w:rsidR="004519E5" w:rsidRPr="000276AC">
        <w:rPr>
          <w:b w:val="0"/>
          <w:bCs w:val="0"/>
          <w:kern w:val="0"/>
          <w:sz w:val="24"/>
          <w:szCs w:val="24"/>
        </w:rPr>
        <w:t>от 09.11.2017</w:t>
      </w:r>
      <w:r w:rsidR="0063679F" w:rsidRPr="000276AC">
        <w:rPr>
          <w:b w:val="0"/>
          <w:bCs w:val="0"/>
          <w:kern w:val="0"/>
          <w:sz w:val="24"/>
          <w:szCs w:val="24"/>
        </w:rPr>
        <w:t xml:space="preserve"> г.</w:t>
      </w:r>
      <w:r w:rsidR="004519E5" w:rsidRPr="000276AC">
        <w:rPr>
          <w:b w:val="0"/>
          <w:bCs w:val="0"/>
          <w:kern w:val="0"/>
          <w:sz w:val="24"/>
          <w:szCs w:val="24"/>
        </w:rPr>
        <w:t xml:space="preserve"> №</w:t>
      </w:r>
      <w:r w:rsidR="0063679F" w:rsidRPr="000276AC">
        <w:rPr>
          <w:b w:val="0"/>
          <w:bCs w:val="0"/>
          <w:kern w:val="0"/>
          <w:sz w:val="24"/>
          <w:szCs w:val="24"/>
        </w:rPr>
        <w:t xml:space="preserve"> </w:t>
      </w:r>
      <w:r w:rsidR="004519E5" w:rsidRPr="000276AC">
        <w:rPr>
          <w:b w:val="0"/>
          <w:bCs w:val="0"/>
          <w:kern w:val="0"/>
          <w:sz w:val="24"/>
          <w:szCs w:val="24"/>
        </w:rPr>
        <w:t xml:space="preserve">561, от 18.01.2018 г. № 3, </w:t>
      </w:r>
      <w:r w:rsidR="000108AB" w:rsidRPr="000276AC">
        <w:rPr>
          <w:b w:val="0"/>
          <w:bCs w:val="0"/>
          <w:kern w:val="0"/>
          <w:sz w:val="24"/>
          <w:szCs w:val="24"/>
        </w:rPr>
        <w:t xml:space="preserve">от </w:t>
      </w:r>
      <w:r w:rsidR="00EC04CE" w:rsidRPr="000276AC">
        <w:rPr>
          <w:b w:val="0"/>
          <w:bCs w:val="0"/>
          <w:kern w:val="0"/>
          <w:sz w:val="24"/>
          <w:szCs w:val="24"/>
        </w:rPr>
        <w:t>23.04</w:t>
      </w:r>
      <w:r w:rsidR="000108AB" w:rsidRPr="000276AC">
        <w:rPr>
          <w:b w:val="0"/>
          <w:bCs w:val="0"/>
          <w:kern w:val="0"/>
          <w:sz w:val="24"/>
          <w:szCs w:val="24"/>
        </w:rPr>
        <w:t>.201</w:t>
      </w:r>
      <w:r w:rsidR="00EC04CE" w:rsidRPr="000276AC">
        <w:rPr>
          <w:b w:val="0"/>
          <w:bCs w:val="0"/>
          <w:kern w:val="0"/>
          <w:sz w:val="24"/>
          <w:szCs w:val="24"/>
        </w:rPr>
        <w:t>9</w:t>
      </w:r>
      <w:r w:rsidR="000108AB" w:rsidRPr="000276AC">
        <w:rPr>
          <w:b w:val="0"/>
          <w:bCs w:val="0"/>
          <w:kern w:val="0"/>
          <w:sz w:val="24"/>
          <w:szCs w:val="24"/>
        </w:rPr>
        <w:t xml:space="preserve"> г. №</w:t>
      </w:r>
      <w:r w:rsidR="00326398" w:rsidRPr="000276AC">
        <w:rPr>
          <w:b w:val="0"/>
          <w:bCs w:val="0"/>
          <w:kern w:val="0"/>
          <w:sz w:val="24"/>
          <w:szCs w:val="24"/>
        </w:rPr>
        <w:t xml:space="preserve"> </w:t>
      </w:r>
      <w:r w:rsidR="00EC04CE" w:rsidRPr="000276AC">
        <w:rPr>
          <w:b w:val="0"/>
          <w:bCs w:val="0"/>
          <w:kern w:val="0"/>
          <w:sz w:val="24"/>
          <w:szCs w:val="24"/>
        </w:rPr>
        <w:t>278</w:t>
      </w:r>
      <w:r w:rsidR="00E45BB9" w:rsidRPr="000276AC">
        <w:rPr>
          <w:b w:val="0"/>
          <w:bCs w:val="0"/>
          <w:kern w:val="0"/>
          <w:sz w:val="24"/>
          <w:szCs w:val="24"/>
        </w:rPr>
        <w:t>,</w:t>
      </w:r>
      <w:r w:rsidR="000276AC">
        <w:rPr>
          <w:b w:val="0"/>
          <w:bCs w:val="0"/>
          <w:kern w:val="0"/>
          <w:sz w:val="24"/>
          <w:szCs w:val="24"/>
        </w:rPr>
        <w:t xml:space="preserve"> </w:t>
      </w:r>
      <w:r w:rsidR="00E45BB9" w:rsidRPr="000276AC">
        <w:rPr>
          <w:b w:val="0"/>
          <w:bCs w:val="0"/>
          <w:kern w:val="0"/>
          <w:sz w:val="24"/>
          <w:szCs w:val="24"/>
        </w:rPr>
        <w:t>от 27.11.2019</w:t>
      </w:r>
      <w:r w:rsidR="0063679F" w:rsidRPr="000276AC">
        <w:rPr>
          <w:b w:val="0"/>
          <w:bCs w:val="0"/>
          <w:kern w:val="0"/>
          <w:sz w:val="24"/>
          <w:szCs w:val="24"/>
        </w:rPr>
        <w:t xml:space="preserve"> </w:t>
      </w:r>
      <w:r w:rsidR="00E45BB9" w:rsidRPr="000276AC">
        <w:rPr>
          <w:b w:val="0"/>
          <w:bCs w:val="0"/>
          <w:kern w:val="0"/>
          <w:sz w:val="24"/>
          <w:szCs w:val="24"/>
        </w:rPr>
        <w:t>г. №</w:t>
      </w:r>
      <w:r w:rsidR="0063679F" w:rsidRPr="000276AC">
        <w:rPr>
          <w:b w:val="0"/>
          <w:bCs w:val="0"/>
          <w:kern w:val="0"/>
          <w:sz w:val="24"/>
          <w:szCs w:val="24"/>
        </w:rPr>
        <w:t xml:space="preserve"> </w:t>
      </w:r>
      <w:r w:rsidR="00E45BB9" w:rsidRPr="000276AC">
        <w:rPr>
          <w:b w:val="0"/>
          <w:bCs w:val="0"/>
          <w:kern w:val="0"/>
          <w:sz w:val="24"/>
          <w:szCs w:val="24"/>
        </w:rPr>
        <w:t>718</w:t>
      </w:r>
      <w:r w:rsidR="000108AB" w:rsidRPr="000276AC">
        <w:rPr>
          <w:b w:val="0"/>
          <w:bCs w:val="0"/>
          <w:kern w:val="0"/>
          <w:sz w:val="24"/>
          <w:szCs w:val="24"/>
        </w:rPr>
        <w:t>)</w:t>
      </w:r>
      <w:r w:rsidR="008421DD" w:rsidRPr="000276AC">
        <w:rPr>
          <w:b w:val="0"/>
          <w:bCs w:val="0"/>
          <w:kern w:val="0"/>
          <w:sz w:val="24"/>
          <w:szCs w:val="24"/>
        </w:rPr>
        <w:t xml:space="preserve"> (далее – комиссия) следующие изменения</w:t>
      </w:r>
      <w:r w:rsidR="000108AB" w:rsidRPr="000276AC">
        <w:rPr>
          <w:b w:val="0"/>
          <w:bCs w:val="0"/>
          <w:kern w:val="0"/>
          <w:sz w:val="24"/>
          <w:szCs w:val="24"/>
        </w:rPr>
        <w:t>:</w:t>
      </w:r>
    </w:p>
    <w:p w:rsidR="00880544" w:rsidRPr="000276AC" w:rsidRDefault="005D3C52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 xml:space="preserve">1.1. </w:t>
      </w:r>
      <w:r w:rsidR="00880544" w:rsidRPr="000276AC">
        <w:rPr>
          <w:rFonts w:cs="Arial"/>
          <w:color w:val="000000"/>
        </w:rPr>
        <w:t>Исключить из состава комиссии Соболева Александра Сергеевича;</w:t>
      </w:r>
    </w:p>
    <w:p w:rsidR="002A3165" w:rsidRPr="000276AC" w:rsidRDefault="00880544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>1.2.</w:t>
      </w:r>
      <w:r w:rsidR="00EB7BA1" w:rsidRPr="000276AC">
        <w:rPr>
          <w:rFonts w:cs="Arial"/>
          <w:color w:val="000000"/>
        </w:rPr>
        <w:t xml:space="preserve">Исключить из состава комиссии </w:t>
      </w:r>
      <w:r w:rsidR="00E45BB9" w:rsidRPr="000276AC">
        <w:rPr>
          <w:rFonts w:cs="Arial"/>
          <w:color w:val="000000"/>
        </w:rPr>
        <w:t>Шаповалову Алину Николаевну</w:t>
      </w:r>
      <w:r w:rsidR="000108AB" w:rsidRPr="000276AC">
        <w:rPr>
          <w:rFonts w:cs="Arial"/>
          <w:color w:val="000000"/>
        </w:rPr>
        <w:t>;</w:t>
      </w:r>
    </w:p>
    <w:p w:rsidR="00A45020" w:rsidRPr="000276AC" w:rsidRDefault="00880544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>1.3</w:t>
      </w:r>
      <w:r w:rsidR="00A45020" w:rsidRPr="000276AC">
        <w:rPr>
          <w:rFonts w:cs="Arial"/>
          <w:color w:val="000000"/>
        </w:rPr>
        <w:t xml:space="preserve">. </w:t>
      </w:r>
      <w:r w:rsidR="003D1844" w:rsidRPr="000276AC">
        <w:rPr>
          <w:rFonts w:cs="Arial"/>
          <w:color w:val="000000"/>
        </w:rPr>
        <w:t>Должность Пономарева Александра Вячеславовича изложить в следующей редакции:</w:t>
      </w:r>
    </w:p>
    <w:p w:rsidR="003D1844" w:rsidRPr="000276AC" w:rsidRDefault="003D1844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>«заместитель главы администрации</w:t>
      </w:r>
      <w:r w:rsidR="0063679F" w:rsidRPr="000276AC">
        <w:rPr>
          <w:rFonts w:cs="Arial"/>
          <w:color w:val="000000"/>
        </w:rPr>
        <w:t xml:space="preserve"> </w:t>
      </w:r>
      <w:r w:rsidRPr="000276AC">
        <w:rPr>
          <w:rFonts w:cs="Arial"/>
          <w:color w:val="000000"/>
        </w:rPr>
        <w:t>-</w:t>
      </w:r>
      <w:r w:rsidR="0063679F" w:rsidRPr="000276AC">
        <w:rPr>
          <w:rFonts w:cs="Arial"/>
          <w:color w:val="000000"/>
        </w:rPr>
        <w:t xml:space="preserve"> </w:t>
      </w:r>
      <w:r w:rsidRPr="000276AC">
        <w:rPr>
          <w:rFonts w:cs="Arial"/>
          <w:color w:val="000000"/>
        </w:rPr>
        <w:t>руководитель отдела по образованию администрации Калачеевского муниципального района, председатель комиссии».</w:t>
      </w:r>
    </w:p>
    <w:p w:rsidR="00356EDB" w:rsidRPr="000276AC" w:rsidRDefault="00880544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>1.4</w:t>
      </w:r>
      <w:r w:rsidR="00356EDB" w:rsidRPr="000276AC">
        <w:rPr>
          <w:rFonts w:cs="Arial"/>
          <w:color w:val="000000"/>
        </w:rPr>
        <w:t>. Должность Писаревой Ирины Викторовны изложить в следующей редакции:</w:t>
      </w:r>
    </w:p>
    <w:p w:rsidR="00356EDB" w:rsidRPr="000276AC" w:rsidRDefault="00356EDB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>«заместитель руководителя отдела по образованию администрации Калачеевского муниципального района»</w:t>
      </w:r>
    </w:p>
    <w:p w:rsidR="00356EDB" w:rsidRPr="000276AC" w:rsidRDefault="00880544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>1.5</w:t>
      </w:r>
      <w:r w:rsidR="00356EDB" w:rsidRPr="000276AC">
        <w:rPr>
          <w:rFonts w:cs="Arial"/>
          <w:color w:val="000000"/>
        </w:rPr>
        <w:t>. Должность Доброродных Алёны Юрьевны изложить в следующей редакции:</w:t>
      </w:r>
    </w:p>
    <w:p w:rsidR="00356EDB" w:rsidRPr="000276AC" w:rsidRDefault="00356EDB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>«заместитель руководителя МКУ «ЦОДСО</w:t>
      </w:r>
      <w:r w:rsidR="00F5678F" w:rsidRPr="000276AC">
        <w:rPr>
          <w:rFonts w:cs="Arial"/>
          <w:color w:val="000000"/>
        </w:rPr>
        <w:t>»</w:t>
      </w:r>
      <w:r w:rsidRPr="000276AC">
        <w:rPr>
          <w:rFonts w:cs="Arial"/>
          <w:color w:val="000000"/>
        </w:rPr>
        <w:t>, секретарь».</w:t>
      </w:r>
    </w:p>
    <w:p w:rsidR="00893800" w:rsidRPr="000276AC" w:rsidRDefault="000108AB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 xml:space="preserve">2. </w:t>
      </w:r>
      <w:r w:rsidR="00893800" w:rsidRPr="000276AC">
        <w:rPr>
          <w:rFonts w:cs="Arial"/>
          <w:color w:val="000000"/>
        </w:rPr>
        <w:t xml:space="preserve">Постановление администрации Калачеевского муниципального района подлежит официальному опубликованию в Вестнике муниципальных правовых актов </w:t>
      </w:r>
      <w:r w:rsidR="00893800" w:rsidRPr="000276AC">
        <w:rPr>
          <w:rFonts w:cs="Arial"/>
          <w:color w:val="000000"/>
        </w:rPr>
        <w:lastRenderedPageBreak/>
        <w:t>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0276AC" w:rsidRDefault="000108AB" w:rsidP="000276AC">
      <w:pPr>
        <w:pStyle w:val="tekstob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 w:rsidRPr="000276AC">
        <w:rPr>
          <w:rFonts w:cs="Arial"/>
          <w:color w:val="000000"/>
        </w:rPr>
        <w:t>3</w:t>
      </w:r>
      <w:r w:rsidR="001741CC" w:rsidRPr="000276AC">
        <w:rPr>
          <w:rFonts w:cs="Arial"/>
          <w:color w:val="000000"/>
        </w:rPr>
        <w:t>.</w:t>
      </w:r>
      <w:r w:rsidR="005D3C52" w:rsidRPr="000276AC">
        <w:rPr>
          <w:rFonts w:cs="Arial"/>
          <w:color w:val="000000"/>
        </w:rPr>
        <w:t xml:space="preserve"> </w:t>
      </w:r>
      <w:r w:rsidR="001741CC" w:rsidRPr="000276AC">
        <w:rPr>
          <w:rFonts w:cs="Arial"/>
          <w:color w:val="000000"/>
        </w:rPr>
        <w:t xml:space="preserve">Контроль за исполнением </w:t>
      </w:r>
      <w:r w:rsidR="00686CAD" w:rsidRPr="000276AC">
        <w:rPr>
          <w:rFonts w:cs="Arial"/>
          <w:color w:val="000000"/>
        </w:rPr>
        <w:t xml:space="preserve">настоящего </w:t>
      </w:r>
      <w:r w:rsidR="00724BFD" w:rsidRPr="000276AC">
        <w:rPr>
          <w:rFonts w:cs="Arial"/>
          <w:color w:val="000000"/>
        </w:rPr>
        <w:t>постановления</w:t>
      </w:r>
      <w:r w:rsidR="001741CC" w:rsidRPr="000276AC">
        <w:rPr>
          <w:rFonts w:cs="Arial"/>
          <w:color w:val="000000"/>
        </w:rPr>
        <w:t xml:space="preserve"> возложить на заместителя главы</w:t>
      </w:r>
      <w:r w:rsidR="008421DD" w:rsidRPr="000276AC">
        <w:rPr>
          <w:rFonts w:cs="Arial"/>
          <w:color w:val="000000"/>
        </w:rPr>
        <w:t xml:space="preserve"> администрации</w:t>
      </w:r>
      <w:r w:rsidR="00BD3571" w:rsidRPr="000276AC">
        <w:rPr>
          <w:rFonts w:cs="Arial"/>
          <w:color w:val="000000"/>
        </w:rPr>
        <w:t xml:space="preserve"> - руководителя отдела по образованию</w:t>
      </w:r>
      <w:r w:rsidR="001741CC" w:rsidRPr="000276AC">
        <w:rPr>
          <w:rFonts w:cs="Arial"/>
          <w:color w:val="000000"/>
        </w:rPr>
        <w:t xml:space="preserve"> администрации Калачеевского муниц</w:t>
      </w:r>
      <w:r w:rsidR="00B622C1" w:rsidRPr="000276AC">
        <w:rPr>
          <w:rFonts w:cs="Arial"/>
          <w:color w:val="000000"/>
        </w:rPr>
        <w:t xml:space="preserve">ипального района </w:t>
      </w:r>
      <w:r w:rsidR="00BD3571" w:rsidRPr="000276AC">
        <w:rPr>
          <w:rFonts w:cs="Arial"/>
          <w:color w:val="000000"/>
        </w:rPr>
        <w:t>Пономарева</w:t>
      </w:r>
      <w:r w:rsidR="00B622C1" w:rsidRPr="000276AC">
        <w:rPr>
          <w:rFonts w:cs="Arial"/>
          <w:color w:val="000000"/>
        </w:rPr>
        <w:t xml:space="preserve"> А.</w:t>
      </w:r>
      <w:r w:rsidR="00BD3571" w:rsidRPr="000276AC">
        <w:rPr>
          <w:rFonts w:cs="Arial"/>
          <w:color w:val="000000"/>
        </w:rPr>
        <w:t>В</w:t>
      </w:r>
      <w:r w:rsidR="00B622C1" w:rsidRPr="000276AC">
        <w:rPr>
          <w:rFonts w:cs="Arial"/>
          <w:color w:val="000000"/>
        </w:rPr>
        <w:t>.</w:t>
      </w:r>
      <w:r w:rsidR="000276AC">
        <w:rPr>
          <w:rFonts w:cs="Arial"/>
          <w:color w:val="000000"/>
        </w:rPr>
        <w:t xml:space="preserve"> </w:t>
      </w:r>
    </w:p>
    <w:p w:rsidR="000276AC" w:rsidRDefault="000276AC" w:rsidP="000276A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76AC" w:rsidRPr="003F47D4" w:rsidTr="003F47D4">
        <w:tc>
          <w:tcPr>
            <w:tcW w:w="3284" w:type="dxa"/>
            <w:shd w:val="clear" w:color="auto" w:fill="auto"/>
          </w:tcPr>
          <w:p w:rsidR="000276AC" w:rsidRPr="003F47D4" w:rsidRDefault="000276AC" w:rsidP="00D66031">
            <w:pPr>
              <w:ind w:firstLine="0"/>
              <w:rPr>
                <w:rFonts w:cs="Arial"/>
              </w:rPr>
            </w:pPr>
            <w:r w:rsidRPr="003F47D4">
              <w:rPr>
                <w:rFonts w:cs="Arial"/>
              </w:rPr>
              <w:t>Исполняющий обязанности главы администрации</w:t>
            </w:r>
          </w:p>
          <w:p w:rsidR="000276AC" w:rsidRPr="003F47D4" w:rsidRDefault="000276AC" w:rsidP="00D66031">
            <w:pPr>
              <w:ind w:firstLine="0"/>
              <w:rPr>
                <w:rFonts w:cs="Arial"/>
              </w:rPr>
            </w:pPr>
            <w:r w:rsidRPr="003F47D4">
              <w:rPr>
                <w:rFonts w:cs="Arial"/>
              </w:rPr>
              <w:t xml:space="preserve">Калачеевского муниципального района    </w:t>
            </w:r>
          </w:p>
        </w:tc>
        <w:tc>
          <w:tcPr>
            <w:tcW w:w="3285" w:type="dxa"/>
            <w:shd w:val="clear" w:color="auto" w:fill="auto"/>
          </w:tcPr>
          <w:p w:rsidR="000276AC" w:rsidRPr="003F47D4" w:rsidRDefault="000276AC" w:rsidP="00D6603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276AC" w:rsidRPr="003F47D4" w:rsidRDefault="000276AC" w:rsidP="00D66031">
            <w:pPr>
              <w:ind w:firstLine="0"/>
              <w:rPr>
                <w:rFonts w:cs="Arial"/>
              </w:rPr>
            </w:pPr>
            <w:r w:rsidRPr="003F47D4">
              <w:rPr>
                <w:rFonts w:cs="Arial"/>
              </w:rPr>
              <w:t xml:space="preserve">М.Л. Бондарева </w:t>
            </w:r>
          </w:p>
          <w:p w:rsidR="000276AC" w:rsidRPr="003F47D4" w:rsidRDefault="000276AC" w:rsidP="00D66031">
            <w:pPr>
              <w:ind w:firstLine="0"/>
              <w:rPr>
                <w:rFonts w:cs="Arial"/>
              </w:rPr>
            </w:pPr>
          </w:p>
        </w:tc>
      </w:tr>
    </w:tbl>
    <w:p w:rsidR="000276AC" w:rsidRDefault="000276AC" w:rsidP="000276AC">
      <w:pPr>
        <w:ind w:firstLine="709"/>
        <w:rPr>
          <w:rFonts w:cs="Arial"/>
        </w:rPr>
      </w:pPr>
    </w:p>
    <w:p w:rsidR="004D2B46" w:rsidRPr="000276AC" w:rsidRDefault="004D2B46" w:rsidP="000276AC">
      <w:pPr>
        <w:ind w:firstLine="709"/>
        <w:rPr>
          <w:rFonts w:cs="Arial"/>
        </w:rPr>
      </w:pPr>
    </w:p>
    <w:p w:rsidR="000276AC" w:rsidRPr="000276AC" w:rsidRDefault="000276AC">
      <w:pPr>
        <w:ind w:firstLine="709"/>
        <w:rPr>
          <w:rFonts w:cs="Arial"/>
        </w:rPr>
      </w:pPr>
    </w:p>
    <w:sectPr w:rsidR="000276AC" w:rsidRPr="000276AC" w:rsidSect="000276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E1" w:rsidRDefault="009137E1" w:rsidP="00E86588">
      <w:r>
        <w:separator/>
      </w:r>
    </w:p>
  </w:endnote>
  <w:endnote w:type="continuationSeparator" w:id="0">
    <w:p w:rsidR="009137E1" w:rsidRDefault="009137E1" w:rsidP="00E8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31" w:rsidRDefault="00D660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31" w:rsidRDefault="00D660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31" w:rsidRDefault="00D660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E1" w:rsidRDefault="009137E1" w:rsidP="00E86588">
      <w:r>
        <w:separator/>
      </w:r>
    </w:p>
  </w:footnote>
  <w:footnote w:type="continuationSeparator" w:id="0">
    <w:p w:rsidR="009137E1" w:rsidRDefault="009137E1" w:rsidP="00E8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31" w:rsidRDefault="00D660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17" w:rsidRDefault="008A35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31" w:rsidRDefault="00D660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7972"/>
    <w:multiLevelType w:val="multilevel"/>
    <w:tmpl w:val="EC96B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AA0C06"/>
    <w:multiLevelType w:val="hybridMultilevel"/>
    <w:tmpl w:val="E4AAE2C6"/>
    <w:lvl w:ilvl="0" w:tplc="75001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30"/>
    <w:rsid w:val="000108AB"/>
    <w:rsid w:val="00012FF8"/>
    <w:rsid w:val="00017657"/>
    <w:rsid w:val="000276AC"/>
    <w:rsid w:val="000C1E23"/>
    <w:rsid w:val="000C4BAE"/>
    <w:rsid w:val="001509D9"/>
    <w:rsid w:val="00150F8B"/>
    <w:rsid w:val="00164FFC"/>
    <w:rsid w:val="00167957"/>
    <w:rsid w:val="001741CC"/>
    <w:rsid w:val="001F0A73"/>
    <w:rsid w:val="00202C75"/>
    <w:rsid w:val="00247359"/>
    <w:rsid w:val="002528A9"/>
    <w:rsid w:val="002636C8"/>
    <w:rsid w:val="002A3165"/>
    <w:rsid w:val="002D5249"/>
    <w:rsid w:val="00312BBE"/>
    <w:rsid w:val="00316EAE"/>
    <w:rsid w:val="00326398"/>
    <w:rsid w:val="00356EDB"/>
    <w:rsid w:val="0038407A"/>
    <w:rsid w:val="003D1844"/>
    <w:rsid w:val="003F47D4"/>
    <w:rsid w:val="00415CD4"/>
    <w:rsid w:val="00420C8A"/>
    <w:rsid w:val="004519E5"/>
    <w:rsid w:val="00460787"/>
    <w:rsid w:val="00461E37"/>
    <w:rsid w:val="00475F37"/>
    <w:rsid w:val="00486C08"/>
    <w:rsid w:val="004A6490"/>
    <w:rsid w:val="004C18EC"/>
    <w:rsid w:val="004D2B46"/>
    <w:rsid w:val="0053227B"/>
    <w:rsid w:val="0055468D"/>
    <w:rsid w:val="00571784"/>
    <w:rsid w:val="005B300B"/>
    <w:rsid w:val="005D3C52"/>
    <w:rsid w:val="0063679F"/>
    <w:rsid w:val="00662B8E"/>
    <w:rsid w:val="006661C9"/>
    <w:rsid w:val="00686CAD"/>
    <w:rsid w:val="006B059D"/>
    <w:rsid w:val="006B5729"/>
    <w:rsid w:val="00724BFD"/>
    <w:rsid w:val="00740859"/>
    <w:rsid w:val="00785F0A"/>
    <w:rsid w:val="00790DA5"/>
    <w:rsid w:val="008075FE"/>
    <w:rsid w:val="008121E7"/>
    <w:rsid w:val="00814CC8"/>
    <w:rsid w:val="008421DD"/>
    <w:rsid w:val="00846BE9"/>
    <w:rsid w:val="00873757"/>
    <w:rsid w:val="00880544"/>
    <w:rsid w:val="00893800"/>
    <w:rsid w:val="008A3517"/>
    <w:rsid w:val="008C09D1"/>
    <w:rsid w:val="00910DAC"/>
    <w:rsid w:val="009137E1"/>
    <w:rsid w:val="00921383"/>
    <w:rsid w:val="009433F8"/>
    <w:rsid w:val="00950798"/>
    <w:rsid w:val="009761F9"/>
    <w:rsid w:val="00983584"/>
    <w:rsid w:val="009916A1"/>
    <w:rsid w:val="009A2788"/>
    <w:rsid w:val="00A45020"/>
    <w:rsid w:val="00A52F4B"/>
    <w:rsid w:val="00A717FA"/>
    <w:rsid w:val="00A82444"/>
    <w:rsid w:val="00AB6AD1"/>
    <w:rsid w:val="00B45B3E"/>
    <w:rsid w:val="00B46A0C"/>
    <w:rsid w:val="00B5514C"/>
    <w:rsid w:val="00B622C1"/>
    <w:rsid w:val="00B83C01"/>
    <w:rsid w:val="00BD3571"/>
    <w:rsid w:val="00C94F2A"/>
    <w:rsid w:val="00CB0CDA"/>
    <w:rsid w:val="00CF3C30"/>
    <w:rsid w:val="00D45ADE"/>
    <w:rsid w:val="00D61768"/>
    <w:rsid w:val="00D66031"/>
    <w:rsid w:val="00D958DF"/>
    <w:rsid w:val="00E45BB9"/>
    <w:rsid w:val="00E57201"/>
    <w:rsid w:val="00E86588"/>
    <w:rsid w:val="00EB7BA1"/>
    <w:rsid w:val="00EC04CE"/>
    <w:rsid w:val="00EE04E9"/>
    <w:rsid w:val="00EE0CC3"/>
    <w:rsid w:val="00F205F6"/>
    <w:rsid w:val="00F5678F"/>
    <w:rsid w:val="00F634C9"/>
    <w:rsid w:val="00F72B04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958D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58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58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58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58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958D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58DF"/>
  </w:style>
  <w:style w:type="paragraph" w:customStyle="1" w:styleId="tekstob">
    <w:name w:val="tekstob"/>
    <w:basedOn w:val="a"/>
    <w:rsid w:val="00CF3C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3C30"/>
  </w:style>
  <w:style w:type="character" w:styleId="a3">
    <w:name w:val="Hyperlink"/>
    <w:rsid w:val="00D958DF"/>
    <w:rPr>
      <w:color w:val="0000FF"/>
      <w:u w:val="none"/>
    </w:rPr>
  </w:style>
  <w:style w:type="character" w:customStyle="1" w:styleId="30">
    <w:name w:val="Заголовок 3 Знак"/>
    <w:link w:val="3"/>
    <w:rsid w:val="00B5514C"/>
    <w:rPr>
      <w:rFonts w:ascii="Arial" w:hAnsi="Arial" w:cs="Arial"/>
      <w:b/>
      <w:bCs/>
      <w:sz w:val="28"/>
      <w:szCs w:val="26"/>
    </w:rPr>
  </w:style>
  <w:style w:type="paragraph" w:customStyle="1" w:styleId="Title">
    <w:name w:val="Title!Название НПА"/>
    <w:basedOn w:val="a"/>
    <w:rsid w:val="00D958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E86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86588"/>
    <w:rPr>
      <w:sz w:val="24"/>
      <w:szCs w:val="24"/>
    </w:rPr>
  </w:style>
  <w:style w:type="paragraph" w:styleId="a6">
    <w:name w:val="footer"/>
    <w:basedOn w:val="a"/>
    <w:link w:val="a7"/>
    <w:uiPriority w:val="99"/>
    <w:rsid w:val="00E86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86588"/>
    <w:rPr>
      <w:sz w:val="24"/>
      <w:szCs w:val="24"/>
    </w:rPr>
  </w:style>
  <w:style w:type="paragraph" w:styleId="a8">
    <w:name w:val="Balloon Text"/>
    <w:basedOn w:val="a"/>
    <w:link w:val="a9"/>
    <w:rsid w:val="004519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519E5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027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6603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6603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6603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958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D958D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D66031"/>
    <w:rPr>
      <w:rFonts w:ascii="Courier" w:hAnsi="Courier"/>
      <w:sz w:val="22"/>
    </w:rPr>
  </w:style>
  <w:style w:type="paragraph" w:customStyle="1" w:styleId="Application">
    <w:name w:val="Application!Приложение"/>
    <w:rsid w:val="00D958D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58D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58D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958D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958D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958D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58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58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58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58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958D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58DF"/>
  </w:style>
  <w:style w:type="paragraph" w:customStyle="1" w:styleId="tekstob">
    <w:name w:val="tekstob"/>
    <w:basedOn w:val="a"/>
    <w:rsid w:val="00CF3C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3C30"/>
  </w:style>
  <w:style w:type="character" w:styleId="a3">
    <w:name w:val="Hyperlink"/>
    <w:rsid w:val="00D958DF"/>
    <w:rPr>
      <w:color w:val="0000FF"/>
      <w:u w:val="none"/>
    </w:rPr>
  </w:style>
  <w:style w:type="character" w:customStyle="1" w:styleId="30">
    <w:name w:val="Заголовок 3 Знак"/>
    <w:link w:val="3"/>
    <w:rsid w:val="00B5514C"/>
    <w:rPr>
      <w:rFonts w:ascii="Arial" w:hAnsi="Arial" w:cs="Arial"/>
      <w:b/>
      <w:bCs/>
      <w:sz w:val="28"/>
      <w:szCs w:val="26"/>
    </w:rPr>
  </w:style>
  <w:style w:type="paragraph" w:customStyle="1" w:styleId="Title">
    <w:name w:val="Title!Название НПА"/>
    <w:basedOn w:val="a"/>
    <w:rsid w:val="00D958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E86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86588"/>
    <w:rPr>
      <w:sz w:val="24"/>
      <w:szCs w:val="24"/>
    </w:rPr>
  </w:style>
  <w:style w:type="paragraph" w:styleId="a6">
    <w:name w:val="footer"/>
    <w:basedOn w:val="a"/>
    <w:link w:val="a7"/>
    <w:uiPriority w:val="99"/>
    <w:rsid w:val="00E86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86588"/>
    <w:rPr>
      <w:sz w:val="24"/>
      <w:szCs w:val="24"/>
    </w:rPr>
  </w:style>
  <w:style w:type="paragraph" w:styleId="a8">
    <w:name w:val="Balloon Text"/>
    <w:basedOn w:val="a"/>
    <w:link w:val="a9"/>
    <w:rsid w:val="004519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519E5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027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6603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6603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6603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958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D958D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D66031"/>
    <w:rPr>
      <w:rFonts w:ascii="Courier" w:hAnsi="Courier"/>
      <w:sz w:val="22"/>
    </w:rPr>
  </w:style>
  <w:style w:type="paragraph" w:customStyle="1" w:styleId="Application">
    <w:name w:val="Application!Приложение"/>
    <w:rsid w:val="00D958D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58D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58D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958D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958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D1AB-483A-45C3-AC34-48713029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2021-01-18T06:23:00Z</cp:lastPrinted>
  <dcterms:created xsi:type="dcterms:W3CDTF">2021-04-22T06:41:00Z</dcterms:created>
  <dcterms:modified xsi:type="dcterms:W3CDTF">2021-04-22T06:41:00Z</dcterms:modified>
</cp:coreProperties>
</file>