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24" w:rsidRDefault="00EA5D50" w:rsidP="00372524">
      <w:pPr>
        <w:suppressAutoHyphens/>
        <w:ind w:firstLine="709"/>
        <w:jc w:val="center"/>
        <w:rPr>
          <w:rFonts w:cs="Arial"/>
          <w:lang w:eastAsia="ar-SA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4980" cy="650875"/>
            <wp:effectExtent l="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05" w:rsidRPr="00372524" w:rsidRDefault="00806805" w:rsidP="00372524">
      <w:pPr>
        <w:suppressAutoHyphens/>
        <w:ind w:firstLine="709"/>
        <w:jc w:val="center"/>
        <w:rPr>
          <w:rFonts w:cs="Arial"/>
          <w:lang w:eastAsia="ar-SA"/>
        </w:rPr>
      </w:pPr>
      <w:r w:rsidRPr="00372524">
        <w:rPr>
          <w:rFonts w:cs="Arial"/>
          <w:lang w:eastAsia="ar-SA"/>
        </w:rPr>
        <w:t>АДМИНИСТРАЦИЯ</w:t>
      </w:r>
    </w:p>
    <w:p w:rsidR="00806805" w:rsidRPr="00372524" w:rsidRDefault="00806805" w:rsidP="00372524">
      <w:pPr>
        <w:suppressAutoHyphens/>
        <w:ind w:firstLine="709"/>
        <w:jc w:val="center"/>
        <w:rPr>
          <w:rFonts w:cs="Arial"/>
          <w:lang w:eastAsia="ar-SA"/>
        </w:rPr>
      </w:pPr>
      <w:r w:rsidRPr="00372524">
        <w:rPr>
          <w:rFonts w:cs="Arial"/>
          <w:lang w:eastAsia="ar-SA"/>
        </w:rPr>
        <w:t>КАЛАЧЕЕВСКОГО МУНИЦИПАЛЬНОГО РАЙОНА</w:t>
      </w:r>
    </w:p>
    <w:p w:rsidR="00806805" w:rsidRPr="00372524" w:rsidRDefault="00806805" w:rsidP="00372524">
      <w:pPr>
        <w:suppressAutoHyphens/>
        <w:ind w:firstLine="709"/>
        <w:jc w:val="center"/>
        <w:rPr>
          <w:rFonts w:cs="Arial"/>
          <w:lang w:eastAsia="ar-SA"/>
        </w:rPr>
      </w:pPr>
      <w:r w:rsidRPr="00372524">
        <w:rPr>
          <w:rFonts w:cs="Arial"/>
          <w:lang w:eastAsia="ar-SA"/>
        </w:rPr>
        <w:t>ВОРОНЕЖСКОЙ ОБЛАСТИ</w:t>
      </w:r>
    </w:p>
    <w:p w:rsidR="00372524" w:rsidRDefault="00A62E10" w:rsidP="00372524">
      <w:pPr>
        <w:keepNext/>
        <w:suppressAutoHyphens/>
        <w:ind w:firstLine="709"/>
        <w:jc w:val="center"/>
        <w:rPr>
          <w:rFonts w:cs="Arial"/>
          <w:lang w:eastAsia="ar-SA"/>
        </w:rPr>
      </w:pPr>
      <w:r w:rsidRPr="00372524">
        <w:rPr>
          <w:rFonts w:cs="Arial"/>
          <w:lang w:eastAsia="ar-SA"/>
        </w:rPr>
        <w:t>ПОСТАНОВЛЕНИЕ</w:t>
      </w:r>
    </w:p>
    <w:p w:rsidR="00806805" w:rsidRPr="00372524" w:rsidRDefault="00806805" w:rsidP="00372524">
      <w:pPr>
        <w:suppressAutoHyphens/>
        <w:ind w:firstLine="709"/>
        <w:rPr>
          <w:rFonts w:cs="Arial"/>
          <w:lang w:eastAsia="ar-SA"/>
        </w:rPr>
      </w:pPr>
      <w:r w:rsidRPr="00372524">
        <w:rPr>
          <w:rFonts w:cs="Arial"/>
          <w:lang w:eastAsia="ar-SA"/>
        </w:rPr>
        <w:t>от</w:t>
      </w:r>
      <w:r w:rsidR="00372524">
        <w:rPr>
          <w:rFonts w:cs="Arial"/>
          <w:lang w:eastAsia="ar-SA"/>
        </w:rPr>
        <w:t xml:space="preserve"> </w:t>
      </w:r>
      <w:r w:rsidR="00E85062" w:rsidRPr="00372524">
        <w:rPr>
          <w:rFonts w:cs="Arial"/>
          <w:lang w:eastAsia="ar-SA"/>
        </w:rPr>
        <w:t>«</w:t>
      </w:r>
      <w:r w:rsidR="000729A3" w:rsidRPr="00372524">
        <w:rPr>
          <w:rFonts w:cs="Arial"/>
          <w:lang w:eastAsia="ar-SA"/>
        </w:rPr>
        <w:t>26</w:t>
      </w:r>
      <w:r w:rsidR="00E85062" w:rsidRPr="00372524">
        <w:rPr>
          <w:rFonts w:cs="Arial"/>
          <w:lang w:eastAsia="ar-SA"/>
        </w:rPr>
        <w:t xml:space="preserve">» </w:t>
      </w:r>
      <w:r w:rsidR="000729A3" w:rsidRPr="00372524">
        <w:rPr>
          <w:rFonts w:cs="Arial"/>
          <w:lang w:eastAsia="ar-SA"/>
        </w:rPr>
        <w:t>ноября</w:t>
      </w:r>
      <w:r w:rsidR="00D856E9" w:rsidRPr="00372524">
        <w:rPr>
          <w:rFonts w:cs="Arial"/>
          <w:lang w:eastAsia="ar-SA"/>
        </w:rPr>
        <w:t xml:space="preserve"> </w:t>
      </w:r>
      <w:r w:rsidR="00E85062" w:rsidRPr="00372524">
        <w:rPr>
          <w:rFonts w:cs="Arial"/>
          <w:lang w:eastAsia="ar-SA"/>
        </w:rPr>
        <w:t>202</w:t>
      </w:r>
      <w:r w:rsidR="00CA00DA" w:rsidRPr="00372524">
        <w:rPr>
          <w:rFonts w:cs="Arial"/>
          <w:lang w:eastAsia="ar-SA"/>
        </w:rPr>
        <w:t>4</w:t>
      </w:r>
      <w:r w:rsidR="00E85062" w:rsidRPr="00372524">
        <w:rPr>
          <w:rFonts w:cs="Arial"/>
          <w:lang w:eastAsia="ar-SA"/>
        </w:rPr>
        <w:t xml:space="preserve"> г.</w:t>
      </w:r>
      <w:r w:rsidRPr="00372524">
        <w:rPr>
          <w:rFonts w:cs="Arial"/>
          <w:lang w:eastAsia="ar-SA"/>
        </w:rPr>
        <w:t xml:space="preserve"> № </w:t>
      </w:r>
      <w:r w:rsidR="000729A3" w:rsidRPr="00372524">
        <w:rPr>
          <w:rFonts w:cs="Arial"/>
          <w:lang w:eastAsia="ar-SA"/>
        </w:rPr>
        <w:t>1467</w:t>
      </w:r>
    </w:p>
    <w:p w:rsidR="00806805" w:rsidRPr="00372524" w:rsidRDefault="00372524" w:rsidP="00372524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806805" w:rsidRPr="00372524">
        <w:rPr>
          <w:rFonts w:cs="Arial"/>
          <w:lang w:eastAsia="ar-SA"/>
        </w:rPr>
        <w:t>г. Калач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372524" w:rsidRPr="00372524" w:rsidTr="00372524">
        <w:tc>
          <w:tcPr>
            <w:tcW w:w="9606" w:type="dxa"/>
            <w:shd w:val="clear" w:color="auto" w:fill="auto"/>
          </w:tcPr>
          <w:p w:rsidR="00372524" w:rsidRPr="00372524" w:rsidRDefault="00372524" w:rsidP="00372524">
            <w:pPr>
              <w:suppressAutoHyphens/>
              <w:ind w:firstLine="709"/>
              <w:jc w:val="center"/>
              <w:rPr>
                <w:rFonts w:eastAsia="Calibri" w:cs="Arial"/>
                <w:lang w:eastAsia="ar-SA"/>
              </w:rPr>
            </w:pPr>
            <w:r w:rsidRPr="00372524">
              <w:rPr>
                <w:rFonts w:cs="Arial"/>
                <w:b/>
                <w:bCs/>
                <w:kern w:val="28"/>
                <w:sz w:val="32"/>
                <w:szCs w:val="32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2025 год</w:t>
            </w:r>
          </w:p>
        </w:tc>
      </w:tr>
    </w:tbl>
    <w:p w:rsidR="00372524" w:rsidRDefault="00372524" w:rsidP="00372524">
      <w:pPr>
        <w:suppressAutoHyphens/>
        <w:ind w:firstLine="709"/>
        <w:rPr>
          <w:rFonts w:cs="Arial"/>
          <w:lang w:eastAsia="ar-SA"/>
        </w:rPr>
      </w:pPr>
    </w:p>
    <w:p w:rsidR="00806805" w:rsidRPr="00372524" w:rsidRDefault="00806805" w:rsidP="00372524">
      <w:pPr>
        <w:widowControl w:val="0"/>
        <w:autoSpaceDE w:val="0"/>
        <w:autoSpaceDN w:val="0"/>
        <w:ind w:firstLine="709"/>
        <w:rPr>
          <w:rFonts w:cs="Arial"/>
        </w:rPr>
      </w:pPr>
      <w:r w:rsidRPr="00372524">
        <w:rPr>
          <w:rFonts w:cs="Arial"/>
        </w:rPr>
        <w:t xml:space="preserve">В соответствии с </w:t>
      </w:r>
      <w:r w:rsidR="005E4B78" w:rsidRPr="00372524">
        <w:rPr>
          <w:rFonts w:cs="Arial"/>
          <w:bCs/>
        </w:rPr>
        <w:t>Федеральным законом «</w:t>
      </w:r>
      <w:r w:rsidRPr="00372524">
        <w:rPr>
          <w:rFonts w:cs="Arial"/>
          <w:bCs/>
        </w:rPr>
        <w:t>О государственном контроле (надзоре) и муниципальном контроле в Российской Фе</w:t>
      </w:r>
      <w:r w:rsidR="005E4B78" w:rsidRPr="00372524">
        <w:rPr>
          <w:rFonts w:cs="Arial"/>
          <w:bCs/>
        </w:rPr>
        <w:t>дерации»</w:t>
      </w:r>
      <w:r w:rsidRPr="00372524">
        <w:rPr>
          <w:rFonts w:cs="Arial"/>
          <w:bCs/>
        </w:rPr>
        <w:t xml:space="preserve"> от 31.07.2020 N 248-ФЗ,</w:t>
      </w:r>
      <w:r w:rsidRPr="00372524">
        <w:rPr>
          <w:rFonts w:cs="Arial"/>
        </w:rPr>
        <w:t xml:space="preserve"> Федеральным </w:t>
      </w:r>
      <w:r w:rsidR="005E4B78" w:rsidRPr="00372524">
        <w:rPr>
          <w:rFonts w:cs="Arial"/>
        </w:rPr>
        <w:t>законом от 06.10.2003 N 131-ФЗ «</w:t>
      </w:r>
      <w:r w:rsidRPr="00372524">
        <w:rPr>
          <w:rFonts w:cs="Arial"/>
        </w:rPr>
        <w:t>Об общих принципах организации местного самоуп</w:t>
      </w:r>
      <w:r w:rsidR="005E4B78" w:rsidRPr="00372524">
        <w:rPr>
          <w:rFonts w:cs="Arial"/>
        </w:rPr>
        <w:t>равления в Российской Федерации»</w:t>
      </w:r>
      <w:r w:rsidRPr="00372524">
        <w:rPr>
          <w:rFonts w:cs="Arial"/>
        </w:rPr>
        <w:t xml:space="preserve">, постановлением Правительства РФ от 25.06.2021 № 990 </w:t>
      </w:r>
      <w:r w:rsidR="005E4B78" w:rsidRPr="00372524">
        <w:rPr>
          <w:rFonts w:cs="Arial"/>
        </w:rPr>
        <w:t>«</w:t>
      </w:r>
      <w:r w:rsidRPr="00372524">
        <w:rPr>
          <w:rFonts w:cs="Arial"/>
          <w:bCs/>
        </w:rPr>
        <w:t>Об утвержденииПравил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E4B78" w:rsidRPr="00372524">
        <w:rPr>
          <w:rFonts w:cs="Arial"/>
          <w:bCs/>
        </w:rPr>
        <w:t>»</w:t>
      </w:r>
      <w:r w:rsidR="00AA4464" w:rsidRPr="00372524">
        <w:rPr>
          <w:rFonts w:cs="Arial"/>
        </w:rPr>
        <w:t xml:space="preserve">, администрация Калачеевского муниципального района Воронежской области </w:t>
      </w:r>
      <w:r w:rsidR="00AA4464" w:rsidRPr="00372524">
        <w:rPr>
          <w:rFonts w:cs="Arial"/>
          <w:spacing w:val="40"/>
        </w:rPr>
        <w:t>постановляет:</w:t>
      </w:r>
    </w:p>
    <w:p w:rsidR="00806805" w:rsidRPr="00372524" w:rsidRDefault="00806805" w:rsidP="00372524">
      <w:pPr>
        <w:widowControl w:val="0"/>
        <w:autoSpaceDE w:val="0"/>
        <w:autoSpaceDN w:val="0"/>
        <w:ind w:firstLine="709"/>
        <w:rPr>
          <w:rFonts w:cs="Arial"/>
        </w:rPr>
      </w:pPr>
      <w:r w:rsidRPr="00372524">
        <w:rPr>
          <w:rFonts w:cs="Arial"/>
        </w:rPr>
        <w:t xml:space="preserve">1. Утвердить прилагаемую </w:t>
      </w:r>
      <w:r w:rsidRPr="00372524">
        <w:rPr>
          <w:rFonts w:cs="Arial"/>
          <w:bCs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247ED9" w:rsidRPr="00372524">
        <w:rPr>
          <w:rFonts w:cs="Arial"/>
          <w:bCs/>
        </w:rPr>
        <w:t xml:space="preserve"> на 202</w:t>
      </w:r>
      <w:r w:rsidR="00CA00DA" w:rsidRPr="00372524">
        <w:rPr>
          <w:rFonts w:cs="Arial"/>
          <w:bCs/>
        </w:rPr>
        <w:t>5</w:t>
      </w:r>
      <w:r w:rsidR="00247ED9" w:rsidRPr="00372524">
        <w:rPr>
          <w:rFonts w:cs="Arial"/>
          <w:bCs/>
        </w:rPr>
        <w:t xml:space="preserve"> год</w:t>
      </w:r>
      <w:r w:rsidRPr="00372524">
        <w:rPr>
          <w:rFonts w:cs="Arial"/>
        </w:rPr>
        <w:t>.</w:t>
      </w:r>
    </w:p>
    <w:p w:rsidR="00806805" w:rsidRPr="00372524" w:rsidRDefault="00806805" w:rsidP="00372524">
      <w:pPr>
        <w:widowControl w:val="0"/>
        <w:autoSpaceDE w:val="0"/>
        <w:autoSpaceDN w:val="0"/>
        <w:ind w:firstLine="709"/>
        <w:rPr>
          <w:rFonts w:cs="Arial"/>
        </w:rPr>
      </w:pPr>
      <w:r w:rsidRPr="00372524">
        <w:rPr>
          <w:rFonts w:cs="Arial"/>
        </w:rPr>
        <w:t xml:space="preserve">2. </w:t>
      </w:r>
      <w:r w:rsidR="005E4B78" w:rsidRPr="00372524">
        <w:rPr>
          <w:rFonts w:cs="Arial"/>
        </w:rPr>
        <w:t>Сектору по управлению муниципальным имуществом и земельным отношениям администрации Калачеевского муниципального района Воронежской области</w:t>
      </w:r>
      <w:r w:rsidRPr="00372524">
        <w:rPr>
          <w:rFonts w:cs="Arial"/>
        </w:rPr>
        <w:t>, уполномоченн</w:t>
      </w:r>
      <w:r w:rsidR="005E4B78" w:rsidRPr="00372524">
        <w:rPr>
          <w:rFonts w:cs="Arial"/>
        </w:rPr>
        <w:t>ому</w:t>
      </w:r>
      <w:r w:rsidRPr="00372524">
        <w:rPr>
          <w:rFonts w:cs="Arial"/>
        </w:rPr>
        <w:t xml:space="preserve"> на осуществление муниципального </w:t>
      </w:r>
      <w:r w:rsidR="005E4B78" w:rsidRPr="00372524">
        <w:rPr>
          <w:rFonts w:cs="Arial"/>
        </w:rPr>
        <w:t xml:space="preserve">земельного </w:t>
      </w:r>
      <w:r w:rsidRPr="00372524">
        <w:rPr>
          <w:rFonts w:cs="Arial"/>
        </w:rPr>
        <w:t xml:space="preserve">контроля, обеспечить выполнение </w:t>
      </w:r>
      <w:r w:rsidRPr="00372524">
        <w:rPr>
          <w:rFonts w:cs="Arial"/>
          <w:bCs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Pr="00372524">
        <w:rPr>
          <w:rFonts w:cs="Arial"/>
        </w:rPr>
        <w:t xml:space="preserve">, утвержденной настоящим </w:t>
      </w:r>
      <w:r w:rsidR="005E4B78" w:rsidRPr="00372524">
        <w:rPr>
          <w:rFonts w:cs="Arial"/>
        </w:rPr>
        <w:t>постановлением</w:t>
      </w:r>
      <w:r w:rsidRPr="00372524">
        <w:rPr>
          <w:rFonts w:cs="Arial"/>
        </w:rPr>
        <w:t>.</w:t>
      </w:r>
    </w:p>
    <w:p w:rsidR="00806805" w:rsidRPr="00372524" w:rsidRDefault="00806805" w:rsidP="00372524">
      <w:pPr>
        <w:widowControl w:val="0"/>
        <w:autoSpaceDE w:val="0"/>
        <w:autoSpaceDN w:val="0"/>
        <w:ind w:firstLine="709"/>
        <w:rPr>
          <w:rFonts w:cs="Arial"/>
        </w:rPr>
      </w:pPr>
      <w:r w:rsidRPr="00372524">
        <w:rPr>
          <w:rFonts w:cs="Arial"/>
        </w:rPr>
        <w:t xml:space="preserve">3. Опубликовать настоящее </w:t>
      </w:r>
      <w:r w:rsidR="005E4B78" w:rsidRPr="00372524">
        <w:rPr>
          <w:rFonts w:cs="Arial"/>
        </w:rPr>
        <w:t>постановление</w:t>
      </w:r>
      <w:r w:rsidRPr="00372524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372524" w:rsidRDefault="00806805" w:rsidP="00372524">
      <w:pPr>
        <w:widowControl w:val="0"/>
        <w:autoSpaceDE w:val="0"/>
        <w:autoSpaceDN w:val="0"/>
        <w:ind w:firstLine="709"/>
        <w:rPr>
          <w:rFonts w:cs="Arial"/>
        </w:rPr>
      </w:pPr>
      <w:r w:rsidRPr="00372524">
        <w:rPr>
          <w:rFonts w:cs="Arial"/>
        </w:rPr>
        <w:t xml:space="preserve">4.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5D4938" w:rsidRPr="00372524">
        <w:rPr>
          <w:rFonts w:cs="Arial"/>
        </w:rPr>
        <w:t>Татарникову С. 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72524" w:rsidRPr="00FA19B5" w:rsidTr="00FA19B5">
        <w:tc>
          <w:tcPr>
            <w:tcW w:w="3284" w:type="dxa"/>
            <w:shd w:val="clear" w:color="auto" w:fill="auto"/>
          </w:tcPr>
          <w:p w:rsidR="00372524" w:rsidRPr="00FA19B5" w:rsidRDefault="00372524" w:rsidP="00FA19B5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FA19B5">
              <w:rPr>
                <w:rFonts w:eastAsia="Calibri" w:cs="Arial"/>
              </w:rPr>
              <w:t>Глава администрации</w:t>
            </w:r>
          </w:p>
          <w:p w:rsidR="00372524" w:rsidRPr="00FA19B5" w:rsidRDefault="00372524" w:rsidP="00FA19B5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FA19B5">
              <w:rPr>
                <w:rFonts w:eastAsia="Calibri"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72524" w:rsidRPr="00FA19B5" w:rsidRDefault="00372524" w:rsidP="00FA19B5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72524" w:rsidRPr="00FA19B5" w:rsidRDefault="00372524" w:rsidP="00FA19B5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FA19B5">
              <w:rPr>
                <w:rFonts w:eastAsia="Calibri" w:cs="Arial"/>
              </w:rPr>
              <w:t>Н. Т. Котолевский</w:t>
            </w:r>
          </w:p>
          <w:p w:rsidR="00372524" w:rsidRPr="00FA19B5" w:rsidRDefault="00372524" w:rsidP="00FA19B5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</w:tr>
    </w:tbl>
    <w:p w:rsidR="00806805" w:rsidRPr="00372524" w:rsidRDefault="00806805" w:rsidP="00372524">
      <w:pPr>
        <w:widowControl w:val="0"/>
        <w:autoSpaceDE w:val="0"/>
        <w:autoSpaceDN w:val="0"/>
        <w:ind w:firstLine="709"/>
        <w:rPr>
          <w:rFonts w:cs="Arial"/>
        </w:rPr>
      </w:pPr>
    </w:p>
    <w:p w:rsidR="00372524" w:rsidRDefault="00372524" w:rsidP="00372524">
      <w:pPr>
        <w:widowControl w:val="0"/>
        <w:autoSpaceDE w:val="0"/>
        <w:autoSpaceDN w:val="0"/>
        <w:ind w:firstLine="709"/>
        <w:rPr>
          <w:rFonts w:cs="Arial"/>
        </w:rPr>
      </w:pPr>
    </w:p>
    <w:p w:rsidR="00372524" w:rsidRDefault="00372524" w:rsidP="00372524">
      <w:pPr>
        <w:widowControl w:val="0"/>
        <w:autoSpaceDE w:val="0"/>
        <w:autoSpaceDN w:val="0"/>
        <w:ind w:firstLine="709"/>
        <w:rPr>
          <w:rFonts w:cs="Arial"/>
        </w:rPr>
      </w:pPr>
    </w:p>
    <w:p w:rsidR="00372524" w:rsidRDefault="00372524" w:rsidP="00372524">
      <w:pPr>
        <w:widowControl w:val="0"/>
        <w:autoSpaceDE w:val="0"/>
        <w:autoSpaceDN w:val="0"/>
        <w:ind w:firstLine="709"/>
        <w:rPr>
          <w:rFonts w:cs="Arial"/>
        </w:rPr>
      </w:pPr>
    </w:p>
    <w:p w:rsidR="00372524" w:rsidRDefault="00372524" w:rsidP="00372524">
      <w:pPr>
        <w:widowControl w:val="0"/>
        <w:autoSpaceDE w:val="0"/>
        <w:autoSpaceDN w:val="0"/>
        <w:ind w:firstLine="709"/>
        <w:rPr>
          <w:rFonts w:cs="Arial"/>
        </w:rPr>
      </w:pPr>
    </w:p>
    <w:p w:rsidR="00372524" w:rsidRDefault="00372524" w:rsidP="00372524">
      <w:pPr>
        <w:widowControl w:val="0"/>
        <w:autoSpaceDE w:val="0"/>
        <w:autoSpaceDN w:val="0"/>
        <w:ind w:firstLine="709"/>
        <w:rPr>
          <w:rFonts w:cs="Arial"/>
        </w:rPr>
      </w:pPr>
    </w:p>
    <w:p w:rsidR="00372524" w:rsidRDefault="00372524" w:rsidP="00372524">
      <w:pPr>
        <w:widowControl w:val="0"/>
        <w:autoSpaceDE w:val="0"/>
        <w:autoSpaceDN w:val="0"/>
        <w:ind w:firstLine="709"/>
        <w:rPr>
          <w:rFonts w:cs="Arial"/>
        </w:rPr>
      </w:pPr>
    </w:p>
    <w:p w:rsidR="00372524" w:rsidRDefault="00372524" w:rsidP="00372524">
      <w:pPr>
        <w:widowControl w:val="0"/>
        <w:autoSpaceDE w:val="0"/>
        <w:autoSpaceDN w:val="0"/>
        <w:ind w:firstLine="709"/>
        <w:rPr>
          <w:rFonts w:cs="Arial"/>
        </w:rPr>
      </w:pPr>
    </w:p>
    <w:p w:rsidR="00247ED9" w:rsidRPr="00372524" w:rsidRDefault="00247ED9" w:rsidP="00372524">
      <w:pPr>
        <w:ind w:firstLine="709"/>
        <w:rPr>
          <w:rFonts w:cs="Arial"/>
        </w:rPr>
      </w:pPr>
    </w:p>
    <w:p w:rsidR="00372524" w:rsidRDefault="004A7909" w:rsidP="00372524">
      <w:pPr>
        <w:ind w:left="5670" w:firstLine="142"/>
        <w:rPr>
          <w:rFonts w:cs="Arial"/>
        </w:rPr>
      </w:pPr>
      <w:r w:rsidRPr="00372524">
        <w:rPr>
          <w:rFonts w:cs="Arial"/>
        </w:rPr>
        <w:t>Приложение</w:t>
      </w:r>
      <w:r w:rsidR="00303801" w:rsidRPr="00372524">
        <w:rPr>
          <w:rFonts w:cs="Arial"/>
        </w:rPr>
        <w:t xml:space="preserve"> </w:t>
      </w:r>
      <w:r w:rsidR="003F374D" w:rsidRPr="00372524">
        <w:rPr>
          <w:rFonts w:cs="Arial"/>
        </w:rPr>
        <w:t>к</w:t>
      </w:r>
      <w:r w:rsidR="00372524">
        <w:rPr>
          <w:rFonts w:cs="Arial"/>
        </w:rPr>
        <w:t xml:space="preserve"> </w:t>
      </w:r>
      <w:r w:rsidR="00360054" w:rsidRPr="00372524">
        <w:rPr>
          <w:rFonts w:cs="Arial"/>
        </w:rPr>
        <w:t>п</w:t>
      </w:r>
      <w:r w:rsidR="003A60A2" w:rsidRPr="00372524">
        <w:rPr>
          <w:rFonts w:cs="Arial"/>
        </w:rPr>
        <w:t>остановлению администрации Калачеевского муниципального района Воронежской области</w:t>
      </w:r>
      <w:r w:rsidR="00372524">
        <w:rPr>
          <w:rFonts w:cs="Arial"/>
        </w:rPr>
        <w:t xml:space="preserve"> </w:t>
      </w:r>
      <w:r w:rsidR="00E85062" w:rsidRPr="00372524">
        <w:rPr>
          <w:rFonts w:cs="Arial"/>
        </w:rPr>
        <w:t xml:space="preserve">от </w:t>
      </w:r>
      <w:r w:rsidR="000729A3" w:rsidRPr="00372524">
        <w:rPr>
          <w:rFonts w:cs="Arial"/>
        </w:rPr>
        <w:t>26.11</w:t>
      </w:r>
      <w:r w:rsidR="00CA00DA" w:rsidRPr="00372524">
        <w:rPr>
          <w:rFonts w:cs="Arial"/>
        </w:rPr>
        <w:t>.2024</w:t>
      </w:r>
      <w:r w:rsidR="0023685B" w:rsidRPr="00372524">
        <w:rPr>
          <w:rFonts w:cs="Arial"/>
        </w:rPr>
        <w:t xml:space="preserve"> </w:t>
      </w:r>
      <w:r w:rsidR="00E85062" w:rsidRPr="00372524">
        <w:rPr>
          <w:rFonts w:cs="Arial"/>
        </w:rPr>
        <w:t>г. №</w:t>
      </w:r>
      <w:r w:rsidR="000729A3" w:rsidRPr="00372524">
        <w:rPr>
          <w:rFonts w:cs="Arial"/>
        </w:rPr>
        <w:t>1467</w:t>
      </w:r>
    </w:p>
    <w:p w:rsidR="00372524" w:rsidRDefault="00C958E3" w:rsidP="00372524">
      <w:pPr>
        <w:ind w:firstLine="709"/>
        <w:rPr>
          <w:rFonts w:eastAsia="Calibri" w:cs="Arial"/>
          <w:lang w:eastAsia="en-US"/>
        </w:rPr>
      </w:pPr>
      <w:r w:rsidRPr="00372524">
        <w:rPr>
          <w:rFonts w:eastAsia="Calibri" w:cs="Arial"/>
          <w:lang w:eastAsia="en-US"/>
        </w:rPr>
        <w:t>Программа</w:t>
      </w:r>
      <w:r w:rsidR="00372524">
        <w:rPr>
          <w:rFonts w:eastAsia="Calibri" w:cs="Arial"/>
          <w:lang w:eastAsia="en-US"/>
        </w:rPr>
        <w:t xml:space="preserve"> </w:t>
      </w:r>
      <w:r w:rsidRPr="00372524">
        <w:rPr>
          <w:rFonts w:eastAsia="Calibri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372524">
        <w:rPr>
          <w:rFonts w:eastAsia="Calibri" w:cs="Arial"/>
          <w:lang w:eastAsia="en-US"/>
        </w:rPr>
        <w:t xml:space="preserve">при осуществлении </w:t>
      </w:r>
      <w:r w:rsidR="003A60A2" w:rsidRPr="00372524">
        <w:rPr>
          <w:rFonts w:eastAsia="Calibri" w:cs="Arial"/>
          <w:lang w:eastAsia="en-US"/>
        </w:rPr>
        <w:t>муниципального земельного контроля</w:t>
      </w:r>
      <w:r w:rsidR="005E4B78" w:rsidRPr="00372524">
        <w:rPr>
          <w:rFonts w:eastAsia="Calibri" w:cs="Arial"/>
          <w:lang w:eastAsia="en-US"/>
        </w:rPr>
        <w:t xml:space="preserve"> на 202</w:t>
      </w:r>
      <w:r w:rsidR="00CA00DA" w:rsidRPr="00372524">
        <w:rPr>
          <w:rFonts w:eastAsia="Calibri" w:cs="Arial"/>
          <w:lang w:eastAsia="en-US"/>
        </w:rPr>
        <w:t>5</w:t>
      </w:r>
      <w:r w:rsidR="005E4B78" w:rsidRPr="00372524">
        <w:rPr>
          <w:rFonts w:eastAsia="Calibri" w:cs="Arial"/>
          <w:lang w:eastAsia="en-US"/>
        </w:rPr>
        <w:t xml:space="preserve"> год</w:t>
      </w:r>
    </w:p>
    <w:p w:rsidR="00372524" w:rsidRDefault="009D1F02" w:rsidP="00372524">
      <w:pPr>
        <w:ind w:firstLine="709"/>
        <w:rPr>
          <w:rFonts w:eastAsia="Calibri" w:cs="Arial"/>
          <w:lang w:eastAsia="en-US"/>
        </w:rPr>
      </w:pPr>
      <w:r w:rsidRPr="00372524">
        <w:rPr>
          <w:rFonts w:eastAsia="Calibri" w:cs="Arial"/>
          <w:lang w:eastAsia="en-US"/>
        </w:rPr>
        <w:t xml:space="preserve">Настоящая программа </w:t>
      </w:r>
      <w:r w:rsidR="003F374D" w:rsidRPr="00372524">
        <w:rPr>
          <w:rFonts w:eastAsia="Calibri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372524">
        <w:rPr>
          <w:rFonts w:eastAsia="Calibri" w:cs="Arial"/>
          <w:lang w:eastAsia="en-US"/>
        </w:rPr>
        <w:t xml:space="preserve"> муниципального </w:t>
      </w:r>
      <w:r w:rsidR="005E4B78" w:rsidRPr="00372524">
        <w:rPr>
          <w:rFonts w:eastAsia="Calibri" w:cs="Arial"/>
          <w:lang w:eastAsia="en-US"/>
        </w:rPr>
        <w:t xml:space="preserve">земельного </w:t>
      </w:r>
      <w:r w:rsidR="00EA27F6" w:rsidRPr="00372524">
        <w:rPr>
          <w:rFonts w:eastAsia="Calibri" w:cs="Arial"/>
          <w:lang w:eastAsia="en-US"/>
        </w:rPr>
        <w:t xml:space="preserve">контроля </w:t>
      </w:r>
      <w:r w:rsidR="009A6147" w:rsidRPr="00372524">
        <w:rPr>
          <w:rFonts w:eastAsia="Calibri" w:cs="Arial"/>
          <w:lang w:eastAsia="en-US"/>
        </w:rPr>
        <w:t>(далее-Программа)</w:t>
      </w:r>
      <w:r w:rsidR="00C958E3" w:rsidRPr="00372524">
        <w:rPr>
          <w:rFonts w:eastAsia="Calibri" w:cs="Arial"/>
          <w:lang w:eastAsia="en-US"/>
        </w:rPr>
        <w:t>,</w:t>
      </w:r>
      <w:r w:rsidRPr="00372524">
        <w:rPr>
          <w:rFonts w:eastAsia="Calibri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372524">
        <w:rPr>
          <w:rFonts w:eastAsia="Calibri" w:cs="Arial"/>
          <w:lang w:eastAsia="en-US"/>
        </w:rPr>
        <w:t xml:space="preserve">причинения вреда (ущерба) охраняемым законом ценностям, </w:t>
      </w:r>
      <w:r w:rsidRPr="00372524">
        <w:rPr>
          <w:rFonts w:eastAsia="Calibri" w:cs="Arial"/>
          <w:lang w:eastAsia="en-US"/>
        </w:rPr>
        <w:t>соблюдение которых оценивается в р</w:t>
      </w:r>
      <w:r w:rsidR="00C958E3" w:rsidRPr="00372524">
        <w:rPr>
          <w:rFonts w:eastAsia="Calibri" w:cs="Arial"/>
          <w:lang w:eastAsia="en-US"/>
        </w:rPr>
        <w:t xml:space="preserve">амках </w:t>
      </w:r>
      <w:r w:rsidR="003F374D" w:rsidRPr="00372524">
        <w:rPr>
          <w:rFonts w:eastAsia="Calibri" w:cs="Arial"/>
          <w:lang w:eastAsia="en-US"/>
        </w:rPr>
        <w:t xml:space="preserve">осуществления </w:t>
      </w:r>
      <w:r w:rsidR="003A60A2" w:rsidRPr="00372524">
        <w:rPr>
          <w:rFonts w:eastAsia="Calibri" w:cs="Arial"/>
          <w:lang w:eastAsia="en-US"/>
        </w:rPr>
        <w:t>муниципального земельного контроля</w:t>
      </w:r>
      <w:r w:rsidR="003F374D" w:rsidRPr="00372524">
        <w:rPr>
          <w:rFonts w:eastAsia="Calibri" w:cs="Arial"/>
          <w:lang w:eastAsia="en-US"/>
        </w:rPr>
        <w:t xml:space="preserve"> (далее – муниципальный контроль).</w:t>
      </w:r>
    </w:p>
    <w:p w:rsidR="00372524" w:rsidRDefault="0011444C" w:rsidP="00372524">
      <w:pPr>
        <w:ind w:firstLine="709"/>
        <w:rPr>
          <w:rFonts w:eastAsia="Calibri" w:cs="Arial"/>
          <w:lang w:eastAsia="en-US"/>
        </w:rPr>
      </w:pPr>
      <w:r w:rsidRPr="00372524">
        <w:rPr>
          <w:rFonts w:eastAsia="Calibri" w:cs="Arial"/>
          <w:lang w:val="en-US" w:eastAsia="en-US"/>
        </w:rPr>
        <w:t>I</w:t>
      </w:r>
      <w:r w:rsidR="005B5E69" w:rsidRPr="00372524">
        <w:rPr>
          <w:rFonts w:eastAsia="Calibri" w:cs="Arial"/>
          <w:lang w:eastAsia="en-US"/>
        </w:rPr>
        <w:t>.</w:t>
      </w:r>
      <w:r w:rsidRPr="00372524">
        <w:rPr>
          <w:rFonts w:eastAsia="Calibri" w:cs="Arial"/>
          <w:lang w:eastAsia="en-US"/>
        </w:rPr>
        <w:t xml:space="preserve"> </w:t>
      </w:r>
      <w:r w:rsidR="002533E2" w:rsidRPr="00372524">
        <w:rPr>
          <w:rFonts w:eastAsia="Calibri" w:cs="Arial"/>
          <w:lang w:eastAsia="en-US"/>
        </w:rPr>
        <w:t xml:space="preserve">Анализ текущего состояния </w:t>
      </w:r>
      <w:r w:rsidR="008F0076" w:rsidRPr="00372524">
        <w:rPr>
          <w:rFonts w:eastAsia="Calibri" w:cs="Arial"/>
          <w:lang w:eastAsia="en-US"/>
        </w:rPr>
        <w:t>осуществления</w:t>
      </w:r>
      <w:r w:rsidR="002533E2" w:rsidRPr="00372524">
        <w:rPr>
          <w:rFonts w:eastAsia="Calibri" w:cs="Arial"/>
          <w:lang w:eastAsia="en-US"/>
        </w:rPr>
        <w:t xml:space="preserve"> </w:t>
      </w:r>
      <w:r w:rsidR="00F03660" w:rsidRPr="00372524">
        <w:rPr>
          <w:rFonts w:eastAsia="Calibri" w:cs="Arial"/>
          <w:lang w:eastAsia="en-US"/>
        </w:rPr>
        <w:t>муниципального</w:t>
      </w:r>
      <w:r w:rsidR="005E4B78" w:rsidRPr="00372524">
        <w:rPr>
          <w:rFonts w:eastAsia="Calibri" w:cs="Arial"/>
          <w:lang w:eastAsia="en-US"/>
        </w:rPr>
        <w:t xml:space="preserve"> земельного</w:t>
      </w:r>
      <w:r w:rsidR="003F0820" w:rsidRPr="00372524">
        <w:rPr>
          <w:rFonts w:eastAsia="Calibri" w:cs="Arial"/>
          <w:lang w:eastAsia="en-US"/>
        </w:rPr>
        <w:t xml:space="preserve"> контроля, описание текущего развития профилактической деятельности</w:t>
      </w:r>
      <w:r w:rsidR="003A60A2" w:rsidRPr="00372524">
        <w:rPr>
          <w:rFonts w:eastAsia="Calibri" w:cs="Arial"/>
          <w:lang w:eastAsia="en-US"/>
        </w:rPr>
        <w:t xml:space="preserve"> администрации</w:t>
      </w:r>
      <w:r w:rsidR="003F0820" w:rsidRPr="00372524">
        <w:rPr>
          <w:rFonts w:eastAsia="Calibri" w:cs="Arial"/>
          <w:lang w:eastAsia="en-US"/>
        </w:rPr>
        <w:t>, характеристика проблем, на решение которых направлена Программа</w:t>
      </w:r>
    </w:p>
    <w:p w:rsidR="00F03660" w:rsidRPr="00372524" w:rsidRDefault="00F03660" w:rsidP="00372524">
      <w:pPr>
        <w:ind w:firstLine="709"/>
        <w:rPr>
          <w:rFonts w:eastAsia="Calibri" w:cs="Arial"/>
          <w:lang w:eastAsia="en-US"/>
        </w:rPr>
      </w:pPr>
      <w:r w:rsidRPr="00372524">
        <w:rPr>
          <w:rFonts w:eastAsia="Calibri" w:cs="Arial"/>
          <w:lang w:eastAsia="en-US"/>
        </w:rPr>
        <w:t xml:space="preserve">Объектами при осуществлении муниципального </w:t>
      </w:r>
      <w:r w:rsidR="005E4B78" w:rsidRPr="00372524">
        <w:rPr>
          <w:rFonts w:eastAsia="Calibri" w:cs="Arial"/>
          <w:lang w:eastAsia="en-US"/>
        </w:rPr>
        <w:t xml:space="preserve">земельного </w:t>
      </w:r>
      <w:r w:rsidRPr="00372524">
        <w:rPr>
          <w:rFonts w:eastAsia="Calibri" w:cs="Arial"/>
          <w:lang w:eastAsia="en-US"/>
        </w:rPr>
        <w:t xml:space="preserve">контроля являются: </w:t>
      </w:r>
      <w:r w:rsidR="00AE35EF" w:rsidRPr="00372524">
        <w:rPr>
          <w:rFonts w:eastAsia="Calibri" w:cs="Arial"/>
          <w:lang w:eastAsia="en-US"/>
        </w:rPr>
        <w:t>земли, земельные участки или части земельных участков в границах сельских поселений Калачеевского муниципального района.</w:t>
      </w:r>
    </w:p>
    <w:p w:rsidR="00941EB3" w:rsidRPr="00372524" w:rsidRDefault="00F03660" w:rsidP="00372524">
      <w:pPr>
        <w:ind w:firstLine="709"/>
        <w:rPr>
          <w:rFonts w:eastAsia="Calibri" w:cs="Arial"/>
          <w:lang w:eastAsia="en-US"/>
        </w:rPr>
      </w:pPr>
      <w:r w:rsidRPr="00372524">
        <w:rPr>
          <w:rFonts w:eastAsia="Calibri" w:cs="Arial"/>
          <w:lang w:eastAsia="en-US"/>
        </w:rPr>
        <w:t>Контролируемыми лицами</w:t>
      </w:r>
      <w:r w:rsidR="00941EB3" w:rsidRPr="00372524">
        <w:rPr>
          <w:rFonts w:eastAsia="Calibri" w:cs="Arial"/>
          <w:lang w:eastAsia="en-US"/>
        </w:rPr>
        <w:t xml:space="preserve"> при осуществлении </w:t>
      </w:r>
      <w:r w:rsidRPr="00372524">
        <w:rPr>
          <w:rFonts w:eastAsia="Calibri" w:cs="Arial"/>
          <w:lang w:eastAsia="en-US"/>
        </w:rPr>
        <w:t>муниципального контроля</w:t>
      </w:r>
      <w:r w:rsidR="003B2F5E" w:rsidRPr="00372524">
        <w:rPr>
          <w:rFonts w:eastAsia="Calibri" w:cs="Arial"/>
          <w:lang w:eastAsia="en-US"/>
        </w:rPr>
        <w:t xml:space="preserve"> </w:t>
      </w:r>
      <w:r w:rsidR="00941EB3" w:rsidRPr="00372524">
        <w:rPr>
          <w:rFonts w:eastAsia="Calibri" w:cs="Arial"/>
          <w:lang w:eastAsia="en-US"/>
        </w:rPr>
        <w:t>являются</w:t>
      </w:r>
      <w:r w:rsidRPr="00372524">
        <w:rPr>
          <w:rFonts w:eastAsia="Calibri" w:cs="Arial"/>
          <w:lang w:eastAsia="en-US"/>
        </w:rPr>
        <w:t xml:space="preserve"> </w:t>
      </w:r>
      <w:r w:rsidR="00AE35EF" w:rsidRPr="00372524">
        <w:rPr>
          <w:rFonts w:eastAsia="Calibri" w:cs="Arial"/>
          <w:lang w:eastAsia="en-US"/>
        </w:rPr>
        <w:t>юридические лица, индивидуальные предприниматели, граждане</w:t>
      </w:r>
      <w:r w:rsidRPr="00372524">
        <w:rPr>
          <w:rFonts w:eastAsia="Calibri" w:cs="Arial"/>
          <w:lang w:eastAsia="en-US"/>
        </w:rPr>
        <w:t>.</w:t>
      </w:r>
    </w:p>
    <w:p w:rsidR="006346C5" w:rsidRPr="00372524" w:rsidRDefault="007B4C16" w:rsidP="00372524">
      <w:pPr>
        <w:ind w:firstLine="709"/>
        <w:rPr>
          <w:rFonts w:eastAsia="Calibri" w:cs="Arial"/>
          <w:lang w:eastAsia="en-US"/>
        </w:rPr>
      </w:pPr>
      <w:r w:rsidRPr="00372524">
        <w:rPr>
          <w:rFonts w:eastAsia="Calibri" w:cs="Arial"/>
          <w:lang w:eastAsia="en-US"/>
        </w:rPr>
        <w:t>Г</w:t>
      </w:r>
      <w:r w:rsidR="003E0EC6" w:rsidRPr="00372524">
        <w:rPr>
          <w:rFonts w:eastAsia="Calibri" w:cs="Arial"/>
          <w:lang w:eastAsia="en-US"/>
        </w:rPr>
        <w:t xml:space="preserve">лавной задачей </w:t>
      </w:r>
      <w:r w:rsidR="00F03660" w:rsidRPr="00372524">
        <w:rPr>
          <w:rFonts w:eastAsia="Calibri" w:cs="Arial"/>
          <w:lang w:eastAsia="en-US"/>
        </w:rPr>
        <w:t>администрации</w:t>
      </w:r>
      <w:r w:rsidR="003E0EC6" w:rsidRPr="00372524">
        <w:rPr>
          <w:rFonts w:eastAsia="Calibri" w:cs="Arial"/>
          <w:lang w:eastAsia="en-US"/>
        </w:rPr>
        <w:t xml:space="preserve"> </w:t>
      </w:r>
      <w:r w:rsidR="00732005" w:rsidRPr="00372524">
        <w:rPr>
          <w:rFonts w:eastAsia="Calibri" w:cs="Arial"/>
          <w:lang w:eastAsia="en-US"/>
        </w:rPr>
        <w:t xml:space="preserve">при осуществлении </w:t>
      </w:r>
      <w:r w:rsidR="00F03660" w:rsidRPr="00372524">
        <w:rPr>
          <w:rFonts w:eastAsia="Calibri" w:cs="Arial"/>
          <w:lang w:eastAsia="en-US"/>
        </w:rPr>
        <w:t xml:space="preserve">муниципального </w:t>
      </w:r>
      <w:r w:rsidR="005E4B78" w:rsidRPr="00372524">
        <w:rPr>
          <w:rFonts w:eastAsia="Calibri" w:cs="Arial"/>
          <w:lang w:eastAsia="en-US"/>
        </w:rPr>
        <w:t xml:space="preserve">земельного </w:t>
      </w:r>
      <w:r w:rsidR="00F03660" w:rsidRPr="00372524">
        <w:rPr>
          <w:rFonts w:eastAsia="Calibri" w:cs="Arial"/>
          <w:lang w:eastAsia="en-US"/>
        </w:rPr>
        <w:t>контроля</w:t>
      </w:r>
      <w:r w:rsidR="003B2F5E" w:rsidRPr="00372524">
        <w:rPr>
          <w:rFonts w:eastAsia="Calibri" w:cs="Arial"/>
          <w:lang w:eastAsia="en-US"/>
        </w:rPr>
        <w:t xml:space="preserve"> </w:t>
      </w:r>
      <w:r w:rsidRPr="00372524">
        <w:rPr>
          <w:rFonts w:eastAsia="Calibri" w:cs="Arial"/>
          <w:lang w:eastAsia="en-US"/>
        </w:rPr>
        <w:t>являет</w:t>
      </w:r>
      <w:r w:rsidR="003E0EC6" w:rsidRPr="00372524">
        <w:rPr>
          <w:rFonts w:eastAsia="Calibri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372524">
        <w:rPr>
          <w:rFonts w:eastAsia="Calibri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F24A8" w:rsidRPr="00372524" w:rsidRDefault="00FE7C70" w:rsidP="0037252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372524">
        <w:rPr>
          <w:rFonts w:cs="Arial"/>
          <w:spacing w:val="1"/>
        </w:rPr>
        <w:t>В 202</w:t>
      </w:r>
      <w:r w:rsidR="00CA00DA" w:rsidRPr="00372524">
        <w:rPr>
          <w:rFonts w:cs="Arial"/>
          <w:spacing w:val="1"/>
        </w:rPr>
        <w:t>4</w:t>
      </w:r>
      <w:r w:rsidR="005F6918" w:rsidRPr="00372524">
        <w:rPr>
          <w:rFonts w:cs="Arial"/>
          <w:spacing w:val="1"/>
        </w:rPr>
        <w:t xml:space="preserve"> году</w:t>
      </w:r>
      <w:r w:rsidR="003A60A2" w:rsidRPr="00372524">
        <w:rPr>
          <w:rFonts w:cs="Arial"/>
          <w:spacing w:val="1"/>
        </w:rPr>
        <w:t xml:space="preserve"> </w:t>
      </w:r>
      <w:r w:rsidR="00742ACC" w:rsidRPr="00372524">
        <w:rPr>
          <w:rFonts w:cs="Arial"/>
          <w:spacing w:val="1"/>
        </w:rPr>
        <w:t xml:space="preserve">в рамках </w:t>
      </w:r>
      <w:r w:rsidR="00F03660" w:rsidRPr="00372524">
        <w:rPr>
          <w:rFonts w:cs="Arial"/>
          <w:spacing w:val="1"/>
        </w:rPr>
        <w:t xml:space="preserve">муниципального </w:t>
      </w:r>
      <w:r w:rsidR="00FD4F1E" w:rsidRPr="00372524">
        <w:rPr>
          <w:rFonts w:cs="Arial"/>
          <w:spacing w:val="1"/>
        </w:rPr>
        <w:t xml:space="preserve">земельного </w:t>
      </w:r>
      <w:r w:rsidR="00F03660" w:rsidRPr="00372524">
        <w:rPr>
          <w:rFonts w:cs="Arial"/>
          <w:spacing w:val="1"/>
        </w:rPr>
        <w:t>контроля</w:t>
      </w:r>
      <w:r w:rsidRPr="00372524">
        <w:rPr>
          <w:rFonts w:cs="Arial"/>
          <w:spacing w:val="1"/>
        </w:rPr>
        <w:t xml:space="preserve"> </w:t>
      </w:r>
      <w:r w:rsidR="00A0358B" w:rsidRPr="00372524">
        <w:rPr>
          <w:rFonts w:cs="Arial"/>
          <w:spacing w:val="1"/>
        </w:rPr>
        <w:t>контрольные (надзорные) мероприятия не проводились, в связи с введением моратория на их проведение.</w:t>
      </w:r>
    </w:p>
    <w:p w:rsidR="00DB500A" w:rsidRPr="00372524" w:rsidRDefault="008F24A8" w:rsidP="0037252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6"/>
          <w:rFonts w:cs="Arial"/>
          <w:i w:val="0"/>
        </w:rPr>
      </w:pPr>
      <w:r w:rsidRPr="00372524">
        <w:rPr>
          <w:rStyle w:val="af6"/>
          <w:rFonts w:cs="Arial"/>
          <w:i w:val="0"/>
        </w:rPr>
        <w:t xml:space="preserve">В целях предупреждения нарушений </w:t>
      </w:r>
      <w:r w:rsidR="009D613B" w:rsidRPr="00372524">
        <w:rPr>
          <w:rStyle w:val="af6"/>
          <w:rFonts w:cs="Arial"/>
          <w:i w:val="0"/>
        </w:rPr>
        <w:t>контролируемыми лицами</w:t>
      </w:r>
      <w:r w:rsidRPr="00372524">
        <w:rPr>
          <w:rStyle w:val="af6"/>
          <w:rFonts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</w:t>
      </w:r>
      <w:r w:rsidR="00FD4F1E" w:rsidRPr="00372524">
        <w:rPr>
          <w:rStyle w:val="af6"/>
          <w:rFonts w:cs="Arial"/>
          <w:i w:val="0"/>
        </w:rPr>
        <w:t xml:space="preserve">земельного </w:t>
      </w:r>
      <w:r w:rsidRPr="00372524">
        <w:rPr>
          <w:rStyle w:val="af6"/>
          <w:rFonts w:cs="Arial"/>
          <w:i w:val="0"/>
        </w:rPr>
        <w:t xml:space="preserve">контроля, устранения причин, факторов и условий, способствующих указанным нарушениям, </w:t>
      </w:r>
      <w:r w:rsidR="00660E11" w:rsidRPr="00372524">
        <w:rPr>
          <w:rStyle w:val="af6"/>
          <w:rFonts w:cs="Arial"/>
          <w:i w:val="0"/>
        </w:rPr>
        <w:t>администрацией осуществлялись</w:t>
      </w:r>
      <w:r w:rsidRPr="00372524">
        <w:rPr>
          <w:rStyle w:val="af6"/>
          <w:rFonts w:cs="Arial"/>
          <w:i w:val="0"/>
        </w:rPr>
        <w:t xml:space="preserve"> мероприятия по профилактике таких нарушений в соо</w:t>
      </w:r>
      <w:r w:rsidR="00660E11" w:rsidRPr="00372524">
        <w:rPr>
          <w:rStyle w:val="af6"/>
          <w:rFonts w:cs="Arial"/>
          <w:i w:val="0"/>
        </w:rPr>
        <w:t xml:space="preserve">тветствии с </w:t>
      </w:r>
      <w:r w:rsidR="00A0358B" w:rsidRPr="00372524">
        <w:rPr>
          <w:rStyle w:val="af6"/>
          <w:rFonts w:cs="Arial"/>
          <w:i w:val="0"/>
        </w:rPr>
        <w:t>программой профилактики рисков причинения вреда (ущерба) охраняемым законам ценностям при осуществлении муниципального</w:t>
      </w:r>
      <w:r w:rsidRPr="00372524">
        <w:rPr>
          <w:rStyle w:val="af6"/>
          <w:rFonts w:cs="Arial"/>
          <w:i w:val="0"/>
        </w:rPr>
        <w:t xml:space="preserve"> </w:t>
      </w:r>
      <w:r w:rsidR="00A0358B" w:rsidRPr="00372524">
        <w:rPr>
          <w:rStyle w:val="af6"/>
          <w:rFonts w:cs="Arial"/>
          <w:i w:val="0"/>
        </w:rPr>
        <w:t>земельного контроля на 202</w:t>
      </w:r>
      <w:r w:rsidR="00CA00DA" w:rsidRPr="00372524">
        <w:rPr>
          <w:rStyle w:val="af6"/>
          <w:rFonts w:cs="Arial"/>
          <w:i w:val="0"/>
        </w:rPr>
        <w:t>4</w:t>
      </w:r>
      <w:r w:rsidR="00A0358B" w:rsidRPr="00372524">
        <w:rPr>
          <w:rStyle w:val="af6"/>
          <w:rFonts w:cs="Arial"/>
          <w:i w:val="0"/>
        </w:rPr>
        <w:t xml:space="preserve"> год.</w:t>
      </w:r>
    </w:p>
    <w:p w:rsidR="00DB500A" w:rsidRPr="00372524" w:rsidRDefault="008F24A8" w:rsidP="0037252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6"/>
          <w:rFonts w:cs="Arial"/>
          <w:i w:val="0"/>
        </w:rPr>
      </w:pPr>
      <w:r w:rsidRPr="00372524">
        <w:rPr>
          <w:rStyle w:val="af6"/>
          <w:rFonts w:cs="Arial"/>
          <w:i w:val="0"/>
        </w:rPr>
        <w:t>В</w:t>
      </w:r>
      <w:r w:rsidR="00660E11" w:rsidRPr="00372524">
        <w:rPr>
          <w:rStyle w:val="af6"/>
          <w:rFonts w:cs="Arial"/>
          <w:i w:val="0"/>
        </w:rPr>
        <w:t xml:space="preserve"> частности, в</w:t>
      </w:r>
      <w:r w:rsidRPr="00372524">
        <w:rPr>
          <w:rStyle w:val="af6"/>
          <w:rFonts w:cs="Arial"/>
          <w:i w:val="0"/>
        </w:rPr>
        <w:t xml:space="preserve"> </w:t>
      </w:r>
      <w:r w:rsidR="003A60A2" w:rsidRPr="00372524">
        <w:rPr>
          <w:rStyle w:val="af6"/>
          <w:rFonts w:cs="Arial"/>
          <w:i w:val="0"/>
        </w:rPr>
        <w:t>202</w:t>
      </w:r>
      <w:r w:rsidR="00CA00DA" w:rsidRPr="00372524">
        <w:rPr>
          <w:rStyle w:val="af6"/>
          <w:rFonts w:cs="Arial"/>
          <w:i w:val="0"/>
        </w:rPr>
        <w:t>4</w:t>
      </w:r>
      <w:r w:rsidRPr="00372524">
        <w:rPr>
          <w:rStyle w:val="af6"/>
          <w:rFonts w:cs="Arial"/>
          <w:i w:val="0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</w:t>
      </w:r>
      <w:r w:rsidR="00A0358B" w:rsidRPr="00372524">
        <w:rPr>
          <w:rFonts w:cs="Arial"/>
          <w:iCs/>
        </w:rPr>
        <w:t>п</w:t>
      </w:r>
      <w:r w:rsidR="006919EF" w:rsidRPr="00372524">
        <w:rPr>
          <w:rFonts w:cs="Arial"/>
          <w:iCs/>
        </w:rPr>
        <w:t>ереч</w:t>
      </w:r>
      <w:r w:rsidR="00A0358B" w:rsidRPr="00372524">
        <w:rPr>
          <w:rFonts w:cs="Arial"/>
          <w:iCs/>
        </w:rPr>
        <w:t>н</w:t>
      </w:r>
      <w:r w:rsidR="006919EF" w:rsidRPr="00372524">
        <w:rPr>
          <w:rFonts w:cs="Arial"/>
          <w:iCs/>
        </w:rPr>
        <w:t>я</w:t>
      </w:r>
      <w:r w:rsidR="00A0358B" w:rsidRPr="00372524">
        <w:rPr>
          <w:rFonts w:cs="Arial"/>
          <w:iCs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  <w:r w:rsidR="006919EF" w:rsidRPr="00372524">
        <w:rPr>
          <w:rFonts w:cs="Arial"/>
          <w:iCs/>
        </w:rPr>
        <w:t xml:space="preserve">, </w:t>
      </w:r>
      <w:r w:rsidRPr="00372524">
        <w:rPr>
          <w:rStyle w:val="af6"/>
          <w:rFonts w:cs="Arial"/>
          <w:i w:val="0"/>
        </w:rPr>
        <w:t>разъяснени</w:t>
      </w:r>
      <w:r w:rsidR="00ED3131" w:rsidRPr="00372524">
        <w:rPr>
          <w:rStyle w:val="af6"/>
          <w:rFonts w:cs="Arial"/>
          <w:i w:val="0"/>
        </w:rPr>
        <w:t>й</w:t>
      </w:r>
      <w:r w:rsidRPr="00372524">
        <w:rPr>
          <w:rStyle w:val="af6"/>
          <w:rFonts w:cs="Arial"/>
          <w:i w:val="0"/>
        </w:rPr>
        <w:t>, полезн</w:t>
      </w:r>
      <w:r w:rsidR="00ED3131" w:rsidRPr="00372524">
        <w:rPr>
          <w:rStyle w:val="af6"/>
          <w:rFonts w:cs="Arial"/>
          <w:i w:val="0"/>
        </w:rPr>
        <w:t>ой</w:t>
      </w:r>
      <w:r w:rsidRPr="00372524">
        <w:rPr>
          <w:rStyle w:val="af6"/>
          <w:rFonts w:cs="Arial"/>
          <w:i w:val="0"/>
        </w:rPr>
        <w:t xml:space="preserve"> информаци</w:t>
      </w:r>
      <w:r w:rsidR="00ED3131" w:rsidRPr="00372524">
        <w:rPr>
          <w:rStyle w:val="af6"/>
          <w:rFonts w:cs="Arial"/>
          <w:i w:val="0"/>
        </w:rPr>
        <w:t>и</w:t>
      </w:r>
      <w:r w:rsidRPr="00372524">
        <w:rPr>
          <w:rStyle w:val="af6"/>
          <w:rFonts w:cs="Arial"/>
          <w:i w:val="0"/>
        </w:rPr>
        <w:t>.</w:t>
      </w:r>
    </w:p>
    <w:p w:rsidR="006919EF" w:rsidRPr="00372524" w:rsidRDefault="008F24A8" w:rsidP="0037252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6"/>
          <w:rFonts w:cs="Arial"/>
          <w:i w:val="0"/>
        </w:rPr>
      </w:pPr>
      <w:r w:rsidRPr="00372524">
        <w:rPr>
          <w:rStyle w:val="af6"/>
          <w:rFonts w:cs="Arial"/>
          <w:i w:val="0"/>
        </w:rPr>
        <w:t>На регулярной основе давались консультации в ходе личных приемов</w:t>
      </w:r>
      <w:r w:rsidR="006919EF" w:rsidRPr="00372524">
        <w:rPr>
          <w:rStyle w:val="af6"/>
          <w:rFonts w:cs="Arial"/>
          <w:i w:val="0"/>
        </w:rPr>
        <w:t>.</w:t>
      </w:r>
    </w:p>
    <w:p w:rsidR="00DB500A" w:rsidRPr="00372524" w:rsidRDefault="006919EF" w:rsidP="0037252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10101"/>
          <w:shd w:val="clear" w:color="auto" w:fill="FFFFFF"/>
        </w:rPr>
      </w:pPr>
      <w:r w:rsidRPr="00372524">
        <w:rPr>
          <w:rFonts w:cs="Arial"/>
          <w:color w:val="010101"/>
          <w:shd w:val="clear" w:color="auto" w:fill="FFFFFF"/>
        </w:rPr>
        <w:lastRenderedPageBreak/>
        <w:t>Проведение плановых контрольных (надзорных) мероприятий положением о муниципальном земельном контроле не предусмотрено</w:t>
      </w:r>
      <w:r w:rsidR="00DB500A" w:rsidRPr="00372524">
        <w:rPr>
          <w:rFonts w:cs="Arial"/>
          <w:color w:val="010101"/>
          <w:shd w:val="clear" w:color="auto" w:fill="FFFFFF"/>
        </w:rPr>
        <w:t xml:space="preserve">. </w:t>
      </w:r>
      <w:r w:rsidR="003A60A2" w:rsidRPr="00372524">
        <w:rPr>
          <w:rFonts w:cs="Arial"/>
          <w:color w:val="010101"/>
          <w:shd w:val="clear" w:color="auto" w:fill="FFFFFF"/>
        </w:rPr>
        <w:t>Оснований для проведения внеплановых</w:t>
      </w:r>
      <w:r w:rsidR="00DB500A" w:rsidRPr="00372524">
        <w:rPr>
          <w:rFonts w:cs="Arial"/>
          <w:color w:val="010101"/>
          <w:shd w:val="clear" w:color="auto" w:fill="FFFFFF"/>
        </w:rPr>
        <w:t xml:space="preserve"> </w:t>
      </w:r>
      <w:r w:rsidR="003A60A2" w:rsidRPr="00372524">
        <w:rPr>
          <w:rFonts w:cs="Arial"/>
          <w:color w:val="010101"/>
          <w:shd w:val="clear" w:color="auto" w:fill="FFFFFF"/>
        </w:rPr>
        <w:t>проверок</w:t>
      </w:r>
      <w:r w:rsidR="00DB500A" w:rsidRPr="00372524">
        <w:rPr>
          <w:rFonts w:cs="Arial"/>
          <w:color w:val="010101"/>
          <w:shd w:val="clear" w:color="auto" w:fill="FFFFFF"/>
        </w:rPr>
        <w:t xml:space="preserve"> индивидуальных предпринимателей, юридических лиц</w:t>
      </w:r>
      <w:r w:rsidR="003A60A2" w:rsidRPr="00372524">
        <w:rPr>
          <w:rFonts w:cs="Arial"/>
          <w:color w:val="010101"/>
          <w:shd w:val="clear" w:color="auto" w:fill="FFFFFF"/>
        </w:rPr>
        <w:t xml:space="preserve"> не</w:t>
      </w:r>
      <w:r w:rsidR="00CA00DA" w:rsidRPr="00372524">
        <w:rPr>
          <w:rFonts w:cs="Arial"/>
          <w:color w:val="010101"/>
          <w:shd w:val="clear" w:color="auto" w:fill="FFFFFF"/>
        </w:rPr>
        <w:t xml:space="preserve"> было</w:t>
      </w:r>
      <w:r w:rsidR="003A60A2" w:rsidRPr="00372524">
        <w:rPr>
          <w:rFonts w:cs="Arial"/>
          <w:color w:val="010101"/>
          <w:shd w:val="clear" w:color="auto" w:fill="FFFFFF"/>
        </w:rPr>
        <w:t>.</w:t>
      </w:r>
    </w:p>
    <w:p w:rsidR="00DB500A" w:rsidRPr="00372524" w:rsidRDefault="00FE7C70" w:rsidP="0037252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2524">
        <w:rPr>
          <w:rFonts w:cs="Arial"/>
          <w:spacing w:val="1"/>
        </w:rPr>
        <w:t xml:space="preserve">Проведённая </w:t>
      </w:r>
      <w:r w:rsidR="008F24A8" w:rsidRPr="00372524">
        <w:rPr>
          <w:rFonts w:cs="Arial"/>
          <w:spacing w:val="1"/>
        </w:rPr>
        <w:t>администрацией</w:t>
      </w:r>
      <w:r w:rsidRPr="00372524">
        <w:rPr>
          <w:rFonts w:cs="Arial"/>
          <w:spacing w:val="1"/>
        </w:rPr>
        <w:t xml:space="preserve"> в </w:t>
      </w:r>
      <w:r w:rsidR="003A60A2" w:rsidRPr="00372524">
        <w:rPr>
          <w:rFonts w:cs="Arial"/>
          <w:spacing w:val="1"/>
        </w:rPr>
        <w:t>202</w:t>
      </w:r>
      <w:r w:rsidR="00CA00DA" w:rsidRPr="00372524">
        <w:rPr>
          <w:rFonts w:cs="Arial"/>
          <w:spacing w:val="1"/>
        </w:rPr>
        <w:t>4</w:t>
      </w:r>
      <w:r w:rsidRPr="00372524">
        <w:rPr>
          <w:rFonts w:cs="Arial"/>
          <w:spacing w:val="1"/>
        </w:rPr>
        <w:t xml:space="preserve"> году</w:t>
      </w:r>
      <w:r w:rsidR="006919EF" w:rsidRPr="00372524">
        <w:rPr>
          <w:rFonts w:cs="Arial"/>
          <w:spacing w:val="1"/>
        </w:rPr>
        <w:t xml:space="preserve"> профилактическая</w:t>
      </w:r>
      <w:r w:rsidRPr="00372524">
        <w:rPr>
          <w:rFonts w:cs="Arial"/>
          <w:spacing w:val="1"/>
        </w:rPr>
        <w:t xml:space="preserve"> работа</w:t>
      </w:r>
      <w:r w:rsidR="00AC5A6D" w:rsidRPr="00372524">
        <w:rPr>
          <w:rFonts w:eastAsia="Calibri" w:cs="Arial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 w:rsidR="00660E11" w:rsidRPr="00372524">
        <w:rPr>
          <w:rFonts w:eastAsia="Calibri" w:cs="Arial"/>
          <w:lang w:eastAsia="en-US"/>
        </w:rPr>
        <w:t>контролируемыми лицами</w:t>
      </w:r>
      <w:r w:rsidRPr="00372524">
        <w:rPr>
          <w:rFonts w:eastAsia="Calibri" w:cs="Arial"/>
          <w:lang w:eastAsia="en-US"/>
        </w:rPr>
        <w:t xml:space="preserve"> </w:t>
      </w:r>
      <w:r w:rsidR="00660E11" w:rsidRPr="00372524">
        <w:rPr>
          <w:rFonts w:eastAsia="Calibri" w:cs="Arial"/>
          <w:lang w:eastAsia="en-US"/>
        </w:rPr>
        <w:t>обязательных требований.</w:t>
      </w:r>
    </w:p>
    <w:p w:rsidR="00F41EAD" w:rsidRPr="00372524" w:rsidRDefault="00F41EAD" w:rsidP="0037252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372524">
        <w:rPr>
          <w:rFonts w:cs="Arial"/>
          <w:spacing w:val="1"/>
        </w:rPr>
        <w:t>Для устранения указанных рисков деятельность администрации в 202</w:t>
      </w:r>
      <w:r w:rsidR="00CA00DA" w:rsidRPr="00372524">
        <w:rPr>
          <w:rFonts w:cs="Arial"/>
          <w:spacing w:val="1"/>
        </w:rPr>
        <w:t>5</w:t>
      </w:r>
      <w:r w:rsidRPr="00372524">
        <w:rPr>
          <w:rFonts w:cs="Arial"/>
          <w:spacing w:val="1"/>
        </w:rPr>
        <w:t xml:space="preserve"> году будет сосредоточена на следующих направлениях:</w:t>
      </w:r>
    </w:p>
    <w:p w:rsidR="006919EF" w:rsidRPr="00372524" w:rsidRDefault="006919EF" w:rsidP="00372524">
      <w:pPr>
        <w:ind w:firstLine="709"/>
        <w:rPr>
          <w:rFonts w:cs="Arial"/>
          <w:spacing w:val="1"/>
        </w:rPr>
      </w:pPr>
      <w:r w:rsidRPr="00372524">
        <w:rPr>
          <w:rFonts w:cs="Arial"/>
          <w:spacing w:val="1"/>
        </w:rPr>
        <w:t>1) информирование;</w:t>
      </w:r>
    </w:p>
    <w:p w:rsidR="006919EF" w:rsidRPr="00372524" w:rsidRDefault="006919EF" w:rsidP="00372524">
      <w:pPr>
        <w:ind w:firstLine="709"/>
        <w:rPr>
          <w:rFonts w:cs="Arial"/>
          <w:spacing w:val="1"/>
        </w:rPr>
      </w:pPr>
      <w:r w:rsidRPr="00372524">
        <w:rPr>
          <w:rFonts w:cs="Arial"/>
          <w:spacing w:val="1"/>
        </w:rPr>
        <w:t>2) обобщение правоприменительной практики;</w:t>
      </w:r>
    </w:p>
    <w:p w:rsidR="006919EF" w:rsidRPr="00372524" w:rsidRDefault="006919EF" w:rsidP="00372524">
      <w:pPr>
        <w:ind w:firstLine="709"/>
        <w:rPr>
          <w:rFonts w:cs="Arial"/>
          <w:spacing w:val="1"/>
        </w:rPr>
      </w:pPr>
      <w:r w:rsidRPr="00372524">
        <w:rPr>
          <w:rFonts w:cs="Arial"/>
          <w:spacing w:val="1"/>
        </w:rPr>
        <w:t>3) объявление предостережений;</w:t>
      </w:r>
    </w:p>
    <w:p w:rsidR="00372524" w:rsidRDefault="006919EF" w:rsidP="00372524">
      <w:pPr>
        <w:ind w:firstLine="709"/>
        <w:rPr>
          <w:rFonts w:cs="Arial"/>
          <w:spacing w:val="1"/>
        </w:rPr>
      </w:pPr>
      <w:r w:rsidRPr="00372524">
        <w:rPr>
          <w:rFonts w:cs="Arial"/>
          <w:spacing w:val="1"/>
        </w:rPr>
        <w:t>4) консультирование.</w:t>
      </w:r>
    </w:p>
    <w:p w:rsidR="00372524" w:rsidRDefault="002C1A27" w:rsidP="00372524">
      <w:pPr>
        <w:ind w:firstLine="709"/>
        <w:rPr>
          <w:rFonts w:eastAsia="Calibri" w:cs="Arial"/>
          <w:lang w:eastAsia="en-US"/>
        </w:rPr>
      </w:pPr>
      <w:r w:rsidRPr="00372524">
        <w:rPr>
          <w:rFonts w:eastAsia="Calibri" w:cs="Arial"/>
          <w:lang w:val="en-US" w:eastAsia="en-US"/>
        </w:rPr>
        <w:t>II</w:t>
      </w:r>
      <w:r w:rsidRPr="00372524">
        <w:rPr>
          <w:rFonts w:eastAsia="Calibri" w:cs="Arial"/>
          <w:lang w:eastAsia="en-US"/>
        </w:rPr>
        <w:t>.</w:t>
      </w:r>
      <w:r w:rsidRPr="00372524">
        <w:rPr>
          <w:rFonts w:cs="Arial"/>
        </w:rPr>
        <w:t xml:space="preserve"> </w:t>
      </w:r>
      <w:r w:rsidRPr="00372524">
        <w:rPr>
          <w:rFonts w:eastAsia="Calibri" w:cs="Arial"/>
          <w:lang w:eastAsia="en-US"/>
        </w:rPr>
        <w:t>Цели и задачи реализации Программы</w:t>
      </w:r>
    </w:p>
    <w:p w:rsidR="002C1A27" w:rsidRPr="00372524" w:rsidRDefault="002C1A27" w:rsidP="00372524">
      <w:pPr>
        <w:ind w:firstLine="709"/>
        <w:rPr>
          <w:rFonts w:eastAsia="Calibri" w:cs="Arial"/>
          <w:lang w:eastAsia="en-US"/>
        </w:rPr>
      </w:pPr>
      <w:r w:rsidRPr="00372524">
        <w:rPr>
          <w:rFonts w:eastAsia="Calibri" w:cs="Arial"/>
          <w:lang w:eastAsia="en-US"/>
        </w:rPr>
        <w:t>1. Целями реализации Программы являются:</w:t>
      </w:r>
    </w:p>
    <w:p w:rsidR="00D577D3" w:rsidRPr="00372524" w:rsidRDefault="00D577D3" w:rsidP="00372524">
      <w:pPr>
        <w:ind w:firstLine="709"/>
        <w:rPr>
          <w:rFonts w:eastAsia="Calibri" w:cs="Arial"/>
        </w:rPr>
      </w:pPr>
      <w:r w:rsidRPr="00372524">
        <w:rPr>
          <w:rFonts w:eastAsia="Calibri" w:cs="Arial"/>
        </w:rPr>
        <w:t xml:space="preserve">- предупреждение нарушений обязательных требований в сфере </w:t>
      </w:r>
      <w:r w:rsidR="0052669B" w:rsidRPr="00372524">
        <w:rPr>
          <w:rFonts w:eastAsia="Calibri" w:cs="Arial"/>
          <w:lang w:eastAsia="en-US"/>
        </w:rPr>
        <w:t>земельного законодательства</w:t>
      </w:r>
      <w:r w:rsidRPr="00372524">
        <w:rPr>
          <w:rFonts w:eastAsia="Calibri" w:cs="Arial"/>
        </w:rPr>
        <w:t>;</w:t>
      </w:r>
    </w:p>
    <w:p w:rsidR="00D577D3" w:rsidRPr="00372524" w:rsidRDefault="00D577D3" w:rsidP="00372524">
      <w:pPr>
        <w:ind w:firstLine="709"/>
        <w:rPr>
          <w:rFonts w:eastAsia="Calibri" w:cs="Arial"/>
        </w:rPr>
      </w:pPr>
      <w:r w:rsidRPr="00372524">
        <w:rPr>
          <w:rFonts w:eastAsia="Calibri" w:cs="Arial"/>
        </w:rPr>
        <w:t xml:space="preserve">- предотвращение угрозы причинения, либо причинения вреда </w:t>
      </w:r>
      <w:r w:rsidR="0052669B" w:rsidRPr="00372524">
        <w:rPr>
          <w:rFonts w:eastAsia="Calibri" w:cs="Arial"/>
        </w:rPr>
        <w:t>(ущерба) охраняемым законом ценностям</w:t>
      </w:r>
      <w:r w:rsidRPr="00372524">
        <w:rPr>
          <w:rFonts w:eastAsia="Calibri" w:cs="Arial"/>
        </w:rPr>
        <w:t xml:space="preserve"> вследствие нарушений обязательных требований;</w:t>
      </w:r>
    </w:p>
    <w:p w:rsidR="00D577D3" w:rsidRPr="00372524" w:rsidRDefault="00D577D3" w:rsidP="00372524">
      <w:pPr>
        <w:ind w:firstLine="709"/>
        <w:rPr>
          <w:rFonts w:eastAsia="Calibri" w:cs="Arial"/>
        </w:rPr>
      </w:pPr>
      <w:r w:rsidRPr="00372524">
        <w:rPr>
          <w:rFonts w:eastAsia="Calibri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372524" w:rsidRDefault="00D577D3" w:rsidP="00372524">
      <w:pPr>
        <w:ind w:firstLine="709"/>
        <w:rPr>
          <w:rFonts w:eastAsia="Calibri" w:cs="Arial"/>
        </w:rPr>
      </w:pPr>
      <w:r w:rsidRPr="00372524">
        <w:rPr>
          <w:rFonts w:eastAsia="Calibri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372524">
        <w:rPr>
          <w:rFonts w:eastAsia="Calibri" w:cs="Arial"/>
        </w:rPr>
        <w:t>контролируемых лиц</w:t>
      </w:r>
      <w:r w:rsidRPr="00372524">
        <w:rPr>
          <w:rFonts w:eastAsia="Calibri" w:cs="Arial"/>
        </w:rPr>
        <w:t>;</w:t>
      </w:r>
    </w:p>
    <w:p w:rsidR="00D577D3" w:rsidRPr="00372524" w:rsidRDefault="00D577D3" w:rsidP="00372524">
      <w:pPr>
        <w:ind w:firstLine="709"/>
        <w:rPr>
          <w:rFonts w:eastAsia="Calibri" w:cs="Arial"/>
        </w:rPr>
      </w:pPr>
      <w:r w:rsidRPr="00372524">
        <w:rPr>
          <w:rFonts w:eastAsia="Calibri" w:cs="Arial"/>
        </w:rPr>
        <w:t>- повышение прозрачности системы контрольно-надзорной деятельности.</w:t>
      </w:r>
    </w:p>
    <w:p w:rsidR="002C1A27" w:rsidRPr="00372524" w:rsidRDefault="002C1A27" w:rsidP="00372524">
      <w:pPr>
        <w:ind w:firstLine="709"/>
        <w:rPr>
          <w:rFonts w:eastAsia="Calibri" w:cs="Arial"/>
          <w:lang w:eastAsia="en-US"/>
        </w:rPr>
      </w:pPr>
      <w:r w:rsidRPr="00372524">
        <w:rPr>
          <w:rFonts w:eastAsia="Calibri" w:cs="Arial"/>
          <w:lang w:eastAsia="en-US"/>
        </w:rPr>
        <w:t>2. Задачами реализации Программы являются:</w:t>
      </w:r>
    </w:p>
    <w:p w:rsidR="00E64B71" w:rsidRPr="00372524" w:rsidRDefault="00E64B71" w:rsidP="00372524">
      <w:pPr>
        <w:ind w:firstLine="709"/>
        <w:rPr>
          <w:rFonts w:eastAsia="Calibri" w:cs="Arial"/>
        </w:rPr>
      </w:pPr>
      <w:r w:rsidRPr="00372524">
        <w:rPr>
          <w:rFonts w:eastAsia="Calibri" w:cs="Arial"/>
        </w:rPr>
        <w:t>- оценка возможной угрозы причинения, либо причинения вреда</w:t>
      </w:r>
      <w:r w:rsidR="00F41EAD" w:rsidRPr="00372524">
        <w:rPr>
          <w:rFonts w:eastAsia="Calibri" w:cs="Arial"/>
        </w:rPr>
        <w:t xml:space="preserve"> (ущерба) </w:t>
      </w:r>
      <w:r w:rsidR="0052669B" w:rsidRPr="00372524">
        <w:rPr>
          <w:rFonts w:eastAsia="Calibri" w:cs="Arial"/>
        </w:rPr>
        <w:t>охраняемым законом ценностям</w:t>
      </w:r>
      <w:r w:rsidRPr="00372524">
        <w:rPr>
          <w:rFonts w:eastAsia="Calibri" w:cs="Arial"/>
        </w:rPr>
        <w:t>, выработка и реализация профилактических мер, способствующих ее снижению;</w:t>
      </w:r>
    </w:p>
    <w:p w:rsidR="00E64B71" w:rsidRPr="00372524" w:rsidRDefault="00E64B71" w:rsidP="00372524">
      <w:pPr>
        <w:ind w:firstLine="709"/>
        <w:rPr>
          <w:rFonts w:eastAsia="Calibri" w:cs="Arial"/>
        </w:rPr>
      </w:pPr>
      <w:r w:rsidRPr="00372524">
        <w:rPr>
          <w:rFonts w:eastAsia="Calibri" w:cs="Arial"/>
        </w:rPr>
        <w:t>- выявление факторов угрозы причинения, либо причинения вреда</w:t>
      </w:r>
      <w:r w:rsidR="00F41EAD" w:rsidRPr="00372524">
        <w:rPr>
          <w:rFonts w:eastAsia="Calibri" w:cs="Arial"/>
        </w:rPr>
        <w:t xml:space="preserve"> (ущерба)</w:t>
      </w:r>
      <w:r w:rsidRPr="00372524">
        <w:rPr>
          <w:rFonts w:eastAsia="Calibri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372524" w:rsidRDefault="00E64B71" w:rsidP="00372524">
      <w:pPr>
        <w:ind w:firstLine="709"/>
        <w:rPr>
          <w:rFonts w:eastAsia="Calibri" w:cs="Arial"/>
        </w:rPr>
      </w:pPr>
      <w:r w:rsidRPr="00372524">
        <w:rPr>
          <w:rFonts w:eastAsia="Calibri" w:cs="Arial"/>
        </w:rPr>
        <w:t xml:space="preserve">- создание условий для изменения ценностного отношения </w:t>
      </w:r>
      <w:r w:rsidR="00F41EAD" w:rsidRPr="00372524">
        <w:rPr>
          <w:rFonts w:eastAsia="Calibri" w:cs="Arial"/>
        </w:rPr>
        <w:t>контролируемых лиц</w:t>
      </w:r>
      <w:r w:rsidRPr="00372524">
        <w:rPr>
          <w:rFonts w:eastAsia="Calibri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372524" w:rsidRDefault="00E64B71" w:rsidP="00372524">
      <w:pPr>
        <w:ind w:firstLine="709"/>
        <w:rPr>
          <w:rFonts w:eastAsia="Calibri" w:cs="Arial"/>
        </w:rPr>
      </w:pPr>
      <w:r w:rsidRPr="00372524">
        <w:rPr>
          <w:rFonts w:eastAsia="Calibri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372524">
        <w:rPr>
          <w:rFonts w:eastAsia="Calibri" w:cs="Arial"/>
        </w:rPr>
        <w:t xml:space="preserve">подконтрольную сферу </w:t>
      </w:r>
      <w:r w:rsidRPr="00372524">
        <w:rPr>
          <w:rFonts w:eastAsia="Calibri" w:cs="Arial"/>
        </w:rPr>
        <w:t xml:space="preserve">комплекса обязательных требований, соблюдение которых составляет предмет </w:t>
      </w:r>
      <w:r w:rsidR="00F03660" w:rsidRPr="00372524">
        <w:rPr>
          <w:rFonts w:eastAsia="Calibri" w:cs="Arial"/>
        </w:rPr>
        <w:t>муниципального контроля</w:t>
      </w:r>
      <w:r w:rsidRPr="00372524">
        <w:rPr>
          <w:rFonts w:eastAsia="Calibri" w:cs="Arial"/>
        </w:rPr>
        <w:t>;</w:t>
      </w:r>
    </w:p>
    <w:p w:rsidR="00E64B71" w:rsidRPr="00372524" w:rsidRDefault="00E64B71" w:rsidP="00372524">
      <w:pPr>
        <w:ind w:firstLine="709"/>
        <w:rPr>
          <w:rFonts w:eastAsia="Calibri" w:cs="Arial"/>
        </w:rPr>
      </w:pPr>
      <w:r w:rsidRPr="00372524">
        <w:rPr>
          <w:rFonts w:eastAsia="Calibri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372524" w:rsidRDefault="00E64B71" w:rsidP="00372524">
      <w:pPr>
        <w:ind w:firstLine="709"/>
        <w:rPr>
          <w:rFonts w:eastAsia="Calibri" w:cs="Arial"/>
        </w:rPr>
      </w:pPr>
      <w:r w:rsidRPr="00372524">
        <w:rPr>
          <w:rFonts w:eastAsia="Calibri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372524">
        <w:rPr>
          <w:rFonts w:eastAsia="Calibri" w:cs="Arial"/>
        </w:rPr>
        <w:t>контролируемых лиц</w:t>
      </w:r>
      <w:r w:rsidRPr="00372524">
        <w:rPr>
          <w:rFonts w:eastAsia="Calibri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372524" w:rsidRDefault="00E64B71" w:rsidP="00372524">
      <w:pPr>
        <w:ind w:firstLine="709"/>
        <w:rPr>
          <w:rFonts w:eastAsia="Calibri" w:cs="Arial"/>
        </w:rPr>
      </w:pPr>
      <w:r w:rsidRPr="00372524">
        <w:rPr>
          <w:rFonts w:eastAsia="Calibri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372524">
        <w:rPr>
          <w:rFonts w:eastAsia="Calibri" w:cs="Arial"/>
        </w:rPr>
        <w:t>контролируемых лиц</w:t>
      </w:r>
      <w:r w:rsidRPr="00372524">
        <w:rPr>
          <w:rFonts w:eastAsia="Calibri" w:cs="Arial"/>
        </w:rPr>
        <w:t>.</w:t>
      </w:r>
    </w:p>
    <w:p w:rsidR="002533E2" w:rsidRPr="00372524" w:rsidRDefault="002C1A27" w:rsidP="00372524">
      <w:pPr>
        <w:ind w:firstLine="709"/>
        <w:rPr>
          <w:rFonts w:cs="Arial"/>
          <w:bCs/>
        </w:rPr>
      </w:pPr>
      <w:r w:rsidRPr="00372524">
        <w:rPr>
          <w:rFonts w:cs="Arial"/>
          <w:bCs/>
        </w:rPr>
        <w:t>III</w:t>
      </w:r>
      <w:r w:rsidR="00445B88" w:rsidRPr="00372524">
        <w:rPr>
          <w:rFonts w:cs="Arial"/>
          <w:bCs/>
        </w:rPr>
        <w:t xml:space="preserve">. </w:t>
      </w:r>
      <w:r w:rsidR="002533E2" w:rsidRPr="00372524">
        <w:rPr>
          <w:rFonts w:cs="Arial"/>
          <w:bCs/>
        </w:rPr>
        <w:t>Перечень профилактических мероприятий, сроки</w:t>
      </w:r>
    </w:p>
    <w:p w:rsidR="00372524" w:rsidRDefault="002533E2" w:rsidP="00372524">
      <w:pPr>
        <w:ind w:firstLine="709"/>
        <w:rPr>
          <w:rFonts w:cs="Arial"/>
          <w:bCs/>
        </w:rPr>
      </w:pPr>
      <w:r w:rsidRPr="00372524">
        <w:rPr>
          <w:rFonts w:cs="Arial"/>
          <w:bCs/>
        </w:rPr>
        <w:t>(периодичность) их проведения</w:t>
      </w:r>
    </w:p>
    <w:p w:rsidR="003C6F10" w:rsidRPr="00372524" w:rsidRDefault="00E7270A" w:rsidP="00372524">
      <w:pPr>
        <w:ind w:firstLine="709"/>
        <w:rPr>
          <w:rFonts w:cs="Arial"/>
        </w:rPr>
      </w:pPr>
      <w:r w:rsidRPr="00372524">
        <w:rPr>
          <w:rFonts w:cs="Arial"/>
        </w:rPr>
        <w:lastRenderedPageBreak/>
        <w:t xml:space="preserve">1. </w:t>
      </w:r>
      <w:r w:rsidR="003C6F10" w:rsidRPr="00372524">
        <w:rPr>
          <w:rFonts w:cs="Arial"/>
        </w:rPr>
        <w:t xml:space="preserve">В соответствии с Положением о </w:t>
      </w:r>
      <w:r w:rsidRPr="00372524">
        <w:rPr>
          <w:rFonts w:cs="Arial"/>
        </w:rPr>
        <w:t>муниципально</w:t>
      </w:r>
      <w:r w:rsidR="005E4B78" w:rsidRPr="00372524">
        <w:rPr>
          <w:rFonts w:cs="Arial"/>
        </w:rPr>
        <w:t>м земельном контроле</w:t>
      </w:r>
      <w:r w:rsidR="003C6F10" w:rsidRPr="00372524">
        <w:rPr>
          <w:rFonts w:cs="Arial"/>
        </w:rPr>
        <w:t xml:space="preserve">, утвержденном </w:t>
      </w:r>
      <w:r w:rsidRPr="00372524">
        <w:rPr>
          <w:rFonts w:cs="Arial"/>
        </w:rPr>
        <w:t xml:space="preserve">решением </w:t>
      </w:r>
      <w:r w:rsidR="0052669B" w:rsidRPr="00372524">
        <w:rPr>
          <w:rFonts w:cs="Arial"/>
        </w:rPr>
        <w:t>Совета народных депутатов Калачеевс</w:t>
      </w:r>
      <w:r w:rsidR="00360054" w:rsidRPr="00372524">
        <w:rPr>
          <w:rFonts w:cs="Arial"/>
        </w:rPr>
        <w:t>кого муниципального района от 24.11.2021</w:t>
      </w:r>
      <w:r w:rsidR="0052669B" w:rsidRPr="00372524">
        <w:rPr>
          <w:rFonts w:cs="Arial"/>
        </w:rPr>
        <w:t xml:space="preserve"> г.</w:t>
      </w:r>
      <w:r w:rsidR="00360054" w:rsidRPr="00372524">
        <w:rPr>
          <w:rFonts w:cs="Arial"/>
        </w:rPr>
        <w:t xml:space="preserve"> № 156</w:t>
      </w:r>
      <w:r w:rsidR="00403EA0" w:rsidRPr="00372524">
        <w:rPr>
          <w:rFonts w:cs="Arial"/>
        </w:rPr>
        <w:t>,</w:t>
      </w:r>
      <w:r w:rsidR="003C6F10" w:rsidRPr="00372524">
        <w:rPr>
          <w:rFonts w:cs="Arial"/>
        </w:rPr>
        <w:t xml:space="preserve"> проводятся следующие профилактические мероприятия: </w:t>
      </w:r>
    </w:p>
    <w:p w:rsidR="00ED3131" w:rsidRPr="00372524" w:rsidRDefault="00ED3131" w:rsidP="00372524">
      <w:pPr>
        <w:ind w:firstLine="709"/>
        <w:rPr>
          <w:rFonts w:cs="Arial"/>
        </w:rPr>
      </w:pPr>
      <w:r w:rsidRPr="00372524">
        <w:rPr>
          <w:rFonts w:cs="Arial"/>
        </w:rPr>
        <w:t>1) информирование;</w:t>
      </w:r>
    </w:p>
    <w:p w:rsidR="00ED3131" w:rsidRPr="00372524" w:rsidRDefault="00ED3131" w:rsidP="00372524">
      <w:pPr>
        <w:ind w:firstLine="709"/>
        <w:rPr>
          <w:rFonts w:cs="Arial"/>
        </w:rPr>
      </w:pPr>
      <w:r w:rsidRPr="00372524">
        <w:rPr>
          <w:rFonts w:cs="Arial"/>
        </w:rPr>
        <w:t>2) обобщение правоприменительной практики;</w:t>
      </w:r>
    </w:p>
    <w:p w:rsidR="00ED3131" w:rsidRPr="00372524" w:rsidRDefault="00ED3131" w:rsidP="00372524">
      <w:pPr>
        <w:ind w:firstLine="709"/>
        <w:rPr>
          <w:rFonts w:cs="Arial"/>
        </w:rPr>
      </w:pPr>
      <w:r w:rsidRPr="00372524">
        <w:rPr>
          <w:rFonts w:cs="Arial"/>
        </w:rPr>
        <w:t>3) объявление предостережений;</w:t>
      </w:r>
    </w:p>
    <w:p w:rsidR="00ED3131" w:rsidRPr="00372524" w:rsidRDefault="00ED3131" w:rsidP="00372524">
      <w:pPr>
        <w:ind w:firstLine="709"/>
        <w:rPr>
          <w:rFonts w:cs="Arial"/>
        </w:rPr>
      </w:pPr>
      <w:r w:rsidRPr="00372524">
        <w:rPr>
          <w:rFonts w:cs="Arial"/>
        </w:rPr>
        <w:t>4) консультирование.</w:t>
      </w:r>
    </w:p>
    <w:p w:rsidR="00372524" w:rsidRDefault="00E7270A" w:rsidP="00372524">
      <w:pPr>
        <w:ind w:firstLine="709"/>
        <w:rPr>
          <w:rFonts w:cs="Arial"/>
        </w:rPr>
      </w:pPr>
      <w:r w:rsidRPr="00372524">
        <w:rPr>
          <w:rFonts w:cs="Arial"/>
        </w:rPr>
        <w:t xml:space="preserve">2. </w:t>
      </w:r>
      <w:r w:rsidR="0027598C" w:rsidRPr="00372524">
        <w:rPr>
          <w:rFonts w:cs="Arial"/>
        </w:rPr>
        <w:t>Перечень профилактических мероприятий с указанием сроков (периодичности</w:t>
      </w:r>
      <w:r w:rsidRPr="00372524">
        <w:rPr>
          <w:rFonts w:cs="Arial"/>
        </w:rPr>
        <w:t xml:space="preserve">) </w:t>
      </w:r>
      <w:r w:rsidR="0027598C" w:rsidRPr="00372524">
        <w:rPr>
          <w:rFonts w:cs="Arial"/>
        </w:rPr>
        <w:t>их проведения, ответственных</w:t>
      </w:r>
      <w:r w:rsidRPr="00372524">
        <w:rPr>
          <w:rFonts w:cs="Arial"/>
        </w:rPr>
        <w:t xml:space="preserve"> за их осуществление указаны в приложении к Программе.</w:t>
      </w:r>
    </w:p>
    <w:p w:rsidR="00372524" w:rsidRDefault="00E7270A" w:rsidP="00372524">
      <w:pPr>
        <w:ind w:firstLine="709"/>
        <w:rPr>
          <w:rFonts w:eastAsia="Calibri" w:cs="Arial"/>
          <w:lang w:eastAsia="en-US"/>
        </w:rPr>
      </w:pPr>
      <w:r w:rsidRPr="00372524">
        <w:rPr>
          <w:rFonts w:eastAsia="Calibri" w:cs="Arial"/>
          <w:lang w:eastAsia="en-US"/>
        </w:rPr>
        <w:t>IV. Показатели результативности и эффективности Программы</w:t>
      </w:r>
    </w:p>
    <w:p w:rsidR="00DC306B" w:rsidRPr="00372524" w:rsidRDefault="00DC306B" w:rsidP="00372524">
      <w:pPr>
        <w:ind w:firstLine="709"/>
        <w:rPr>
          <w:rStyle w:val="af6"/>
          <w:rFonts w:cs="Arial"/>
          <w:i w:val="0"/>
        </w:rPr>
      </w:pPr>
      <w:r w:rsidRPr="00372524">
        <w:rPr>
          <w:rStyle w:val="af6"/>
          <w:rFonts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372524" w:rsidRDefault="00DC306B" w:rsidP="00372524">
      <w:pPr>
        <w:ind w:firstLine="709"/>
        <w:rPr>
          <w:rStyle w:val="af6"/>
          <w:rFonts w:cs="Arial"/>
          <w:i w:val="0"/>
        </w:rPr>
      </w:pPr>
      <w:r w:rsidRPr="00372524">
        <w:rPr>
          <w:rStyle w:val="af6"/>
          <w:rFonts w:cs="Arial"/>
          <w:i w:val="0"/>
        </w:rPr>
        <w:t xml:space="preserve">а) </w:t>
      </w:r>
      <w:r w:rsidR="00E7270A" w:rsidRPr="00372524">
        <w:rPr>
          <w:rStyle w:val="af6"/>
          <w:rFonts w:cs="Arial"/>
          <w:i w:val="0"/>
        </w:rPr>
        <w:t>доля нарушений, выявленных в ходе проведения контрольных</w:t>
      </w:r>
      <w:r w:rsidRPr="00372524">
        <w:rPr>
          <w:rStyle w:val="af6"/>
          <w:rFonts w:cs="Arial"/>
          <w:i w:val="0"/>
        </w:rPr>
        <w:t xml:space="preserve"> (надзорных) </w:t>
      </w:r>
      <w:r w:rsidR="00E7270A" w:rsidRPr="00372524">
        <w:rPr>
          <w:rStyle w:val="af6"/>
          <w:rFonts w:cs="Arial"/>
          <w:i w:val="0"/>
        </w:rPr>
        <w:t>мероприятий, от общего числа контрольных</w:t>
      </w:r>
      <w:r w:rsidR="0052669B" w:rsidRPr="00372524">
        <w:rPr>
          <w:rStyle w:val="af6"/>
          <w:rFonts w:cs="Arial"/>
          <w:i w:val="0"/>
        </w:rPr>
        <w:t xml:space="preserve"> (надзорных) </w:t>
      </w:r>
      <w:r w:rsidR="00E7270A" w:rsidRPr="00372524">
        <w:rPr>
          <w:rStyle w:val="af6"/>
          <w:rFonts w:cs="Arial"/>
          <w:i w:val="0"/>
        </w:rPr>
        <w:t xml:space="preserve">мероприятий, осуществленных в отношении </w:t>
      </w:r>
      <w:r w:rsidRPr="00372524">
        <w:rPr>
          <w:rStyle w:val="af6"/>
          <w:rFonts w:cs="Arial"/>
          <w:i w:val="0"/>
        </w:rPr>
        <w:t xml:space="preserve">контролируемых лиц – </w:t>
      </w:r>
      <w:r w:rsidR="00ED3131" w:rsidRPr="00372524">
        <w:rPr>
          <w:rStyle w:val="af6"/>
          <w:rFonts w:cs="Arial"/>
          <w:i w:val="0"/>
        </w:rPr>
        <w:t>10%.</w:t>
      </w:r>
    </w:p>
    <w:p w:rsidR="00E7270A" w:rsidRPr="00372524" w:rsidRDefault="00E7270A" w:rsidP="00372524">
      <w:pPr>
        <w:ind w:firstLine="709"/>
        <w:rPr>
          <w:rStyle w:val="af6"/>
          <w:rFonts w:cs="Arial"/>
          <w:i w:val="0"/>
        </w:rPr>
      </w:pPr>
      <w:r w:rsidRPr="00372524">
        <w:rPr>
          <w:rStyle w:val="af6"/>
          <w:rFonts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372524" w:rsidRDefault="00DC306B" w:rsidP="00372524">
      <w:pPr>
        <w:ind w:firstLine="709"/>
        <w:rPr>
          <w:rStyle w:val="af6"/>
          <w:rFonts w:cs="Arial"/>
          <w:i w:val="0"/>
        </w:rPr>
      </w:pPr>
      <w:r w:rsidRPr="00372524">
        <w:rPr>
          <w:rStyle w:val="af6"/>
          <w:rFonts w:cs="Arial"/>
          <w:i w:val="0"/>
        </w:rPr>
        <w:t xml:space="preserve">б) </w:t>
      </w:r>
      <w:r w:rsidR="00E7270A" w:rsidRPr="00372524">
        <w:rPr>
          <w:rStyle w:val="af6"/>
          <w:rFonts w:cs="Arial"/>
          <w:i w:val="0"/>
        </w:rPr>
        <w:t>доля профилактических мероприятий в объеме контрольных мероприятий</w:t>
      </w:r>
      <w:r w:rsidRPr="00372524">
        <w:rPr>
          <w:rStyle w:val="af6"/>
          <w:rFonts w:cs="Arial"/>
          <w:i w:val="0"/>
        </w:rPr>
        <w:t xml:space="preserve"> - </w:t>
      </w:r>
      <w:r w:rsidR="0052669B" w:rsidRPr="00372524">
        <w:rPr>
          <w:rStyle w:val="af6"/>
          <w:rFonts w:cs="Arial"/>
          <w:i w:val="0"/>
        </w:rPr>
        <w:t>50</w:t>
      </w:r>
      <w:r w:rsidR="00E7270A" w:rsidRPr="00372524">
        <w:rPr>
          <w:rStyle w:val="af6"/>
          <w:rFonts w:cs="Arial"/>
          <w:i w:val="0"/>
        </w:rPr>
        <w:t xml:space="preserve"> %.</w:t>
      </w:r>
    </w:p>
    <w:p w:rsidR="00E7270A" w:rsidRPr="00372524" w:rsidRDefault="00E7270A" w:rsidP="00372524">
      <w:pPr>
        <w:ind w:firstLine="709"/>
        <w:rPr>
          <w:rStyle w:val="af6"/>
          <w:rFonts w:cs="Arial"/>
          <w:i w:val="0"/>
        </w:rPr>
      </w:pPr>
      <w:r w:rsidRPr="00372524">
        <w:rPr>
          <w:rStyle w:val="af6"/>
          <w:rFonts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72524" w:rsidRDefault="00DC306B" w:rsidP="00372524">
      <w:pPr>
        <w:ind w:firstLine="709"/>
        <w:rPr>
          <w:rFonts w:eastAsia="Calibri" w:cs="Arial"/>
          <w:lang w:eastAsia="en-US"/>
        </w:rPr>
      </w:pPr>
      <w:r w:rsidRPr="00372524">
        <w:rPr>
          <w:rFonts w:eastAsia="Calibri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72524" w:rsidRDefault="00372524" w:rsidP="00372524">
      <w:pPr>
        <w:ind w:firstLine="709"/>
        <w:rPr>
          <w:rFonts w:eastAsia="Calibri" w:cs="Arial"/>
          <w:lang w:eastAsia="en-US"/>
        </w:rPr>
      </w:pPr>
    </w:p>
    <w:p w:rsidR="00372524" w:rsidRDefault="00372524" w:rsidP="00372524">
      <w:pPr>
        <w:ind w:firstLine="709"/>
        <w:rPr>
          <w:rFonts w:eastAsia="Calibri" w:cs="Arial"/>
          <w:lang w:eastAsia="en-US"/>
        </w:rPr>
      </w:pPr>
    </w:p>
    <w:p w:rsidR="00372524" w:rsidRDefault="00372524" w:rsidP="00372524">
      <w:pPr>
        <w:ind w:firstLine="709"/>
        <w:rPr>
          <w:rFonts w:eastAsia="Calibri" w:cs="Arial"/>
          <w:lang w:eastAsia="en-US"/>
        </w:rPr>
      </w:pPr>
    </w:p>
    <w:p w:rsidR="00372524" w:rsidRDefault="00372524" w:rsidP="00372524">
      <w:pPr>
        <w:ind w:firstLine="709"/>
        <w:rPr>
          <w:rFonts w:eastAsia="Calibri" w:cs="Arial"/>
          <w:lang w:eastAsia="en-US"/>
        </w:rPr>
      </w:pPr>
    </w:p>
    <w:p w:rsidR="00372524" w:rsidRDefault="00372524" w:rsidP="00372524">
      <w:pPr>
        <w:ind w:firstLine="709"/>
        <w:rPr>
          <w:rFonts w:eastAsia="Calibri" w:cs="Arial"/>
          <w:lang w:eastAsia="en-US"/>
        </w:rPr>
      </w:pPr>
    </w:p>
    <w:p w:rsidR="00372524" w:rsidRDefault="00372524" w:rsidP="00372524">
      <w:pPr>
        <w:ind w:firstLine="709"/>
        <w:rPr>
          <w:rFonts w:eastAsia="Calibri" w:cs="Arial"/>
          <w:lang w:eastAsia="en-US"/>
        </w:rPr>
      </w:pPr>
    </w:p>
    <w:p w:rsidR="00372524" w:rsidRDefault="00372524" w:rsidP="00372524">
      <w:pPr>
        <w:ind w:firstLine="709"/>
        <w:rPr>
          <w:rFonts w:eastAsia="Calibri" w:cs="Arial"/>
          <w:lang w:eastAsia="en-US"/>
        </w:rPr>
      </w:pPr>
    </w:p>
    <w:p w:rsidR="00372524" w:rsidRDefault="00372524" w:rsidP="00372524">
      <w:pPr>
        <w:ind w:firstLine="709"/>
        <w:rPr>
          <w:rFonts w:eastAsia="Calibri" w:cs="Arial"/>
          <w:lang w:eastAsia="en-US"/>
        </w:rPr>
      </w:pPr>
    </w:p>
    <w:p w:rsidR="00372524" w:rsidRDefault="00372524" w:rsidP="00372524">
      <w:pPr>
        <w:ind w:firstLine="709"/>
        <w:rPr>
          <w:rFonts w:eastAsia="Calibri" w:cs="Arial"/>
          <w:lang w:eastAsia="en-US"/>
        </w:rPr>
      </w:pPr>
    </w:p>
    <w:p w:rsidR="0027598C" w:rsidRPr="00372524" w:rsidRDefault="00372524" w:rsidP="00372524">
      <w:pPr>
        <w:ind w:firstLine="709"/>
        <w:jc w:val="right"/>
        <w:rPr>
          <w:rFonts w:cs="Arial"/>
          <w:bCs/>
        </w:rPr>
      </w:pPr>
      <w:r>
        <w:rPr>
          <w:rFonts w:cs="Arial"/>
          <w:bCs/>
        </w:rPr>
        <w:br w:type="page"/>
      </w:r>
      <w:r w:rsidR="0027598C" w:rsidRPr="00372524">
        <w:rPr>
          <w:rFonts w:cs="Arial"/>
          <w:bCs/>
        </w:rPr>
        <w:lastRenderedPageBreak/>
        <w:t>Приложение к Программе</w:t>
      </w:r>
    </w:p>
    <w:p w:rsidR="0027598C" w:rsidRPr="00372524" w:rsidRDefault="0027598C" w:rsidP="00372524">
      <w:pPr>
        <w:ind w:firstLine="709"/>
        <w:rPr>
          <w:rFonts w:cs="Arial"/>
          <w:bCs/>
        </w:rPr>
      </w:pPr>
      <w:r w:rsidRPr="00372524">
        <w:rPr>
          <w:rFonts w:cs="Arial"/>
          <w:bCs/>
        </w:rPr>
        <w:t>Перечень профилактических мероприятий, сроки (периодичность) их проведения</w:t>
      </w:r>
    </w:p>
    <w:tbl>
      <w:tblPr>
        <w:tblW w:w="99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30"/>
        <w:gridCol w:w="3036"/>
        <w:gridCol w:w="2513"/>
        <w:gridCol w:w="1675"/>
      </w:tblGrid>
      <w:tr w:rsidR="00B5315D" w:rsidRPr="00372524" w:rsidTr="00372524">
        <w:trPr>
          <w:trHeight w:val="2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72524" w:rsidRDefault="00B5315D" w:rsidP="00372524">
            <w:pPr>
              <w:pStyle w:val="Default"/>
              <w:rPr>
                <w:rFonts w:ascii="Arial" w:eastAsia="Calibri" w:hAnsi="Arial" w:cs="Arial"/>
              </w:rPr>
            </w:pPr>
            <w:r w:rsidRPr="00372524">
              <w:rPr>
                <w:rFonts w:ascii="Arial" w:eastAsia="Calibri" w:hAnsi="Arial" w:cs="Arial"/>
              </w:rPr>
              <w:t>№</w:t>
            </w:r>
          </w:p>
          <w:p w:rsidR="00B5315D" w:rsidRPr="00372524" w:rsidRDefault="00B5315D" w:rsidP="00372524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72524" w:rsidRDefault="00B5315D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  <w:bCs/>
              </w:rPr>
              <w:t>Вид мероприятия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72524" w:rsidRDefault="00B5315D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  <w:bCs/>
              </w:rPr>
              <w:t>Форма мероприятия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372524" w:rsidRDefault="00B5315D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372524">
              <w:rPr>
                <w:rFonts w:cs="Arial"/>
              </w:rPr>
              <w:t>Подразделение и</w:t>
            </w:r>
            <w:r w:rsidR="0027598C" w:rsidRPr="00372524">
              <w:rPr>
                <w:rFonts w:cs="Arial"/>
              </w:rPr>
              <w:t xml:space="preserve"> (или)</w:t>
            </w:r>
            <w:r w:rsidRPr="00372524">
              <w:rPr>
                <w:rFonts w:cs="Arial"/>
              </w:rPr>
              <w:t xml:space="preserve"> должностные лица </w:t>
            </w:r>
            <w:r w:rsidR="0027598C" w:rsidRPr="00372524">
              <w:rPr>
                <w:rFonts w:cs="Arial"/>
              </w:rPr>
              <w:t>администрации</w:t>
            </w:r>
            <w:r w:rsidRPr="00372524">
              <w:rPr>
                <w:rFonts w:cs="Arial"/>
              </w:rPr>
              <w:t>, ответственные за реализацию мероприятия</w:t>
            </w:r>
          </w:p>
          <w:p w:rsidR="00B5315D" w:rsidRPr="00372524" w:rsidRDefault="00B5315D" w:rsidP="00372524">
            <w:pPr>
              <w:ind w:firstLine="0"/>
              <w:jc w:val="left"/>
              <w:rPr>
                <w:rFonts w:eastAsia="Calibri" w:cs="Arial"/>
                <w:bCs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72524" w:rsidRDefault="00B5315D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  <w:bCs/>
              </w:rPr>
              <w:t>Сроки (периодичность) их проведения</w:t>
            </w:r>
          </w:p>
        </w:tc>
      </w:tr>
      <w:tr w:rsidR="00B5315D" w:rsidRPr="00372524" w:rsidTr="00372524">
        <w:trPr>
          <w:trHeight w:val="323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72524" w:rsidRDefault="00B5315D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1.</w:t>
            </w:r>
          </w:p>
          <w:p w:rsidR="00B5315D" w:rsidRPr="00372524" w:rsidRDefault="00B5315D" w:rsidP="0037252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72524" w:rsidRDefault="00B5315D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Информирование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72524" w:rsidRDefault="00B5315D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 xml:space="preserve">Проведение публичных </w:t>
            </w:r>
            <w:r w:rsidR="0027598C" w:rsidRPr="00372524">
              <w:rPr>
                <w:rFonts w:eastAsia="Calibri" w:cs="Arial"/>
              </w:rPr>
              <w:t>мероприятий (собраний</w:t>
            </w:r>
            <w:r w:rsidR="0015464B" w:rsidRPr="00372524">
              <w:rPr>
                <w:rFonts w:eastAsia="Calibri" w:cs="Arial"/>
              </w:rPr>
              <w:t>, совещаний, семинаров)</w:t>
            </w:r>
            <w:r w:rsidR="0027598C" w:rsidRPr="00372524">
              <w:rPr>
                <w:rFonts w:eastAsia="Calibri" w:cs="Arial"/>
              </w:rPr>
              <w:t xml:space="preserve"> с контролируемыми лицами</w:t>
            </w:r>
            <w:r w:rsidR="0015464B" w:rsidRPr="00372524">
              <w:rPr>
                <w:rFonts w:eastAsia="Calibri" w:cs="Arial"/>
              </w:rPr>
              <w:t xml:space="preserve"> в целях их информирования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372524" w:rsidRDefault="00806805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</w:t>
            </w:r>
            <w:r w:rsidR="00EC33E6" w:rsidRPr="00372524">
              <w:rPr>
                <w:rFonts w:eastAsia="Calibri" w:cs="Arial"/>
              </w:rPr>
              <w:t>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05" w:rsidRPr="00372524" w:rsidRDefault="00B5315D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По мере необходимости в течение года</w:t>
            </w:r>
          </w:p>
          <w:p w:rsidR="0015464B" w:rsidRPr="00372524" w:rsidRDefault="0015464B" w:rsidP="00372524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B5315D" w:rsidRPr="00372524" w:rsidTr="00372524">
        <w:trPr>
          <w:trHeight w:val="3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372524" w:rsidRDefault="00B5315D" w:rsidP="0037252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372524" w:rsidRDefault="00B5315D" w:rsidP="00372524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372524" w:rsidRDefault="00B5315D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372524">
              <w:rPr>
                <w:rFonts w:eastAsia="Calibri" w:cs="Arial"/>
              </w:rPr>
              <w:t xml:space="preserve">в сфере </w:t>
            </w:r>
            <w:r w:rsidR="00806805" w:rsidRPr="00372524">
              <w:rPr>
                <w:rFonts w:eastAsia="Calibri" w:cs="Arial"/>
              </w:rPr>
              <w:t>земельного законодательства</w:t>
            </w:r>
            <w:r w:rsidR="0027598C" w:rsidRPr="00372524">
              <w:rPr>
                <w:rFonts w:eastAsia="Calibri" w:cs="Arial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372524" w:rsidRDefault="00806805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</w:t>
            </w:r>
            <w:r w:rsidR="00EC33E6" w:rsidRPr="00372524">
              <w:rPr>
                <w:rFonts w:eastAsia="Calibri" w:cs="Arial"/>
              </w:rPr>
              <w:t>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372524" w:rsidRDefault="00B5315D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 xml:space="preserve">По мере </w:t>
            </w:r>
            <w:r w:rsidR="0027598C" w:rsidRPr="00372524">
              <w:rPr>
                <w:rFonts w:eastAsia="Calibri" w:cs="Arial"/>
              </w:rPr>
              <w:t>поступления</w:t>
            </w:r>
          </w:p>
        </w:tc>
      </w:tr>
      <w:tr w:rsidR="0015464B" w:rsidRPr="00372524" w:rsidTr="00372524">
        <w:trPr>
          <w:trHeight w:val="174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372524" w:rsidRDefault="0015464B" w:rsidP="0037252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372524" w:rsidRDefault="0015464B" w:rsidP="0037252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372524" w:rsidRDefault="0015464B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372524">
              <w:rPr>
                <w:rFonts w:cs="Arial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="00806805" w:rsidRPr="00372524">
              <w:rPr>
                <w:rFonts w:cs="Arial"/>
              </w:rPr>
              <w:t>3.6</w:t>
            </w:r>
            <w:r w:rsidRPr="00372524">
              <w:rPr>
                <w:rFonts w:cs="Arial"/>
              </w:rPr>
              <w:t xml:space="preserve"> Положения о виде контроля</w:t>
            </w:r>
          </w:p>
          <w:p w:rsidR="0015464B" w:rsidRPr="00372524" w:rsidRDefault="0015464B" w:rsidP="00372524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372524" w:rsidRDefault="00806805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 xml:space="preserve">Сектор по управлению муниципальным имуществом и земельным отношениям администрации Калачеевского муниципального района </w:t>
            </w:r>
            <w:r w:rsidRPr="00372524">
              <w:rPr>
                <w:rFonts w:eastAsia="Calibri" w:cs="Arial"/>
              </w:rPr>
              <w:lastRenderedPageBreak/>
              <w:t>Воронежской области</w:t>
            </w:r>
            <w:r w:rsidR="00EC33E6" w:rsidRPr="00372524">
              <w:rPr>
                <w:rFonts w:eastAsia="Calibri" w:cs="Arial"/>
              </w:rPr>
              <w:t>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372524" w:rsidRDefault="0015464B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lastRenderedPageBreak/>
              <w:t>По мере обновления</w:t>
            </w:r>
          </w:p>
        </w:tc>
      </w:tr>
      <w:tr w:rsidR="00ED3131" w:rsidRPr="00372524" w:rsidTr="00372524">
        <w:trPr>
          <w:trHeight w:val="174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372524" w:rsidRDefault="00ED3131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lastRenderedPageBreak/>
              <w:t>2.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372524" w:rsidRDefault="00F7191C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О</w:t>
            </w:r>
            <w:r w:rsidR="00ED3131" w:rsidRPr="00372524">
              <w:rPr>
                <w:rFonts w:eastAsia="Calibri" w:cs="Arial"/>
              </w:rPr>
              <w:t>бобщение правоприменительной практики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372524" w:rsidRDefault="00FD2CD5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372524">
              <w:rPr>
                <w:rFonts w:cs="Arial"/>
              </w:rPr>
              <w:t>Обобщение</w:t>
            </w:r>
            <w:r w:rsidR="00130F07" w:rsidRPr="00372524">
              <w:rPr>
                <w:rFonts w:cs="Arial"/>
              </w:rPr>
              <w:t xml:space="preserve"> и анализ правоприменительной практики </w:t>
            </w:r>
            <w:r w:rsidR="007445D4" w:rsidRPr="00372524">
              <w:rPr>
                <w:rFonts w:cs="Arial"/>
              </w:rPr>
              <w:t>проведенных контрольных мероприятий</w:t>
            </w:r>
            <w:r w:rsidR="00130F07" w:rsidRPr="00372524">
              <w:rPr>
                <w:rFonts w:cs="Arial"/>
              </w:rPr>
              <w:t xml:space="preserve"> в сфере земельного контроля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372524">
              <w:rPr>
                <w:rFonts w:cs="Arial"/>
              </w:rPr>
              <w:t>https://adminkalach.ru/</w:t>
            </w:r>
            <w:r w:rsidR="00130F07" w:rsidRPr="00372524">
              <w:rPr>
                <w:rFonts w:cs="Arial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31" w:rsidRPr="00372524" w:rsidRDefault="00130F07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372524" w:rsidRDefault="00130F07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Ежегодно (</w:t>
            </w:r>
            <w:r w:rsidR="00FD2CD5" w:rsidRPr="00372524">
              <w:rPr>
                <w:rFonts w:eastAsia="Calibri" w:cs="Arial"/>
              </w:rPr>
              <w:t>до</w:t>
            </w:r>
            <w:r w:rsidRPr="00372524">
              <w:rPr>
                <w:rFonts w:eastAsia="Calibri" w:cs="Arial"/>
              </w:rPr>
              <w:t xml:space="preserve"> 1 июля года, </w:t>
            </w:r>
            <w:r w:rsidR="00FD2CD5" w:rsidRPr="00372524">
              <w:rPr>
                <w:rFonts w:eastAsia="Calibri" w:cs="Arial"/>
              </w:rPr>
              <w:t>следующего за отчетным годом)</w:t>
            </w:r>
          </w:p>
        </w:tc>
      </w:tr>
      <w:tr w:rsidR="00ED3131" w:rsidRPr="00372524" w:rsidTr="00372524">
        <w:trPr>
          <w:trHeight w:val="174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372524" w:rsidRDefault="00ED3131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3.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372524" w:rsidRDefault="00F7191C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О</w:t>
            </w:r>
            <w:r w:rsidR="00ED3131" w:rsidRPr="00372524">
              <w:rPr>
                <w:rFonts w:eastAsia="Calibri" w:cs="Arial"/>
              </w:rPr>
              <w:t>бъявление предостережений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372524" w:rsidRDefault="00130F07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372524">
              <w:rPr>
                <w:rFonts w:cs="Arial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31" w:rsidRPr="00372524" w:rsidRDefault="00130F07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F07" w:rsidRPr="00372524" w:rsidRDefault="00130F07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В течение года (при наличии оснований)</w:t>
            </w:r>
          </w:p>
          <w:p w:rsidR="00ED3131" w:rsidRPr="00372524" w:rsidRDefault="00ED3131" w:rsidP="00372524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B5315D" w:rsidRPr="00372524" w:rsidTr="00372524">
        <w:trPr>
          <w:trHeight w:val="3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72524" w:rsidRDefault="00ED3131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lastRenderedPageBreak/>
              <w:t>4</w:t>
            </w:r>
            <w:r w:rsidR="00B5315D" w:rsidRPr="00372524">
              <w:rPr>
                <w:rFonts w:eastAsia="Calibri" w:cs="Arial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72524" w:rsidRDefault="00B5315D" w:rsidP="00372524">
            <w:pPr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Консультирование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E6" w:rsidRPr="00372524" w:rsidRDefault="00D54967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 xml:space="preserve">Консультирование </w:t>
            </w:r>
            <w:r w:rsidR="00F51AFF" w:rsidRPr="00372524">
              <w:rPr>
                <w:rFonts w:eastAsia="Calibri" w:cs="Arial"/>
              </w:rPr>
              <w:t xml:space="preserve">контролируемых лиц </w:t>
            </w:r>
            <w:r w:rsidR="00EC33E6" w:rsidRPr="00372524">
              <w:rPr>
                <w:rFonts w:eastAsia="Calibri" w:cs="Arial"/>
              </w:rPr>
              <w:t>по телефону, посредствам видео-конференц-связи, на личном приеме либо в ходе проведения профилактических мероп</w:t>
            </w:r>
            <w:r w:rsidR="0058377F" w:rsidRPr="00372524">
              <w:rPr>
                <w:rFonts w:eastAsia="Calibri" w:cs="Arial"/>
              </w:rPr>
              <w:t>риятий, контрольных мероприятий</w:t>
            </w:r>
            <w:r w:rsidR="00EC33E6" w:rsidRPr="00372524">
              <w:rPr>
                <w:rFonts w:eastAsia="Calibri" w:cs="Arial"/>
              </w:rPr>
              <w:t>: Консультирование осуществляется в устной или письменной форме по следующим вопросам:</w:t>
            </w:r>
          </w:p>
          <w:p w:rsidR="00EC33E6" w:rsidRPr="00372524" w:rsidRDefault="00EC33E6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1) организация и осуществление муниципального земельного контроля;</w:t>
            </w:r>
          </w:p>
          <w:p w:rsidR="00EC33E6" w:rsidRPr="00372524" w:rsidRDefault="00EC33E6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 xml:space="preserve">2) порядок осуществления контрольных мероприятий, установленных </w:t>
            </w:r>
            <w:r w:rsidR="0058377F" w:rsidRPr="00372524">
              <w:rPr>
                <w:rFonts w:eastAsia="Calibri" w:cs="Arial"/>
              </w:rPr>
              <w:t>Положением о муниципальном земельном контроле</w:t>
            </w:r>
            <w:r w:rsidRPr="00372524">
              <w:rPr>
                <w:rFonts w:eastAsia="Calibri" w:cs="Arial"/>
              </w:rPr>
              <w:t>;</w:t>
            </w:r>
          </w:p>
          <w:p w:rsidR="00EC33E6" w:rsidRPr="00372524" w:rsidRDefault="00EC33E6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EC33E6" w:rsidRPr="00372524" w:rsidRDefault="00EC33E6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C33E6" w:rsidRPr="00372524" w:rsidRDefault="00EC33E6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 xml:space="preserve">Консультирование </w:t>
            </w:r>
            <w:r w:rsidRPr="00372524">
              <w:rPr>
                <w:rFonts w:eastAsia="Calibri" w:cs="Arial"/>
              </w:rPr>
              <w:lastRenderedPageBreak/>
              <w:t xml:space="preserve">контролируемых лиц в устной форме может осуществляться также на собраниях и конференциях граждан. </w:t>
            </w:r>
          </w:p>
          <w:p w:rsidR="00B5315D" w:rsidRPr="00372524" w:rsidRDefault="00B5315D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372524" w:rsidRDefault="00EC33E6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lastRenderedPageBreak/>
              <w:t>с</w:t>
            </w:r>
            <w:r w:rsidR="00806805" w:rsidRPr="00372524">
              <w:rPr>
                <w:rFonts w:eastAsia="Calibri" w:cs="Arial"/>
              </w:rPr>
              <w:t>ектор по управлению муниципальным имуществом и земельным отношениям администрации Калачеевского муниципального района Воронежской области</w:t>
            </w:r>
            <w:r w:rsidRPr="00372524">
              <w:rPr>
                <w:rFonts w:eastAsia="Calibri" w:cs="Arial"/>
              </w:rPr>
              <w:t>, начальник сектора</w:t>
            </w:r>
            <w:r w:rsidR="00F51AFF" w:rsidRPr="00372524">
              <w:rPr>
                <w:rFonts w:eastAsia="Calibri" w:cs="Arial"/>
              </w:rPr>
              <w:t>, заместитель главы администрации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72524" w:rsidRDefault="00B5315D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372524">
              <w:rPr>
                <w:rFonts w:eastAsia="Calibri" w:cs="Arial"/>
              </w:rPr>
              <w:t>В течение года (при наличии оснований)</w:t>
            </w:r>
          </w:p>
          <w:p w:rsidR="00B5315D" w:rsidRPr="00372524" w:rsidRDefault="00B5315D" w:rsidP="0037252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highlight w:val="yellow"/>
              </w:rPr>
            </w:pPr>
          </w:p>
        </w:tc>
      </w:tr>
    </w:tbl>
    <w:p w:rsidR="008D7C6C" w:rsidRPr="00372524" w:rsidRDefault="008D7C6C" w:rsidP="00372524">
      <w:pPr>
        <w:ind w:firstLine="709"/>
        <w:rPr>
          <w:rFonts w:eastAsia="Calibri" w:cs="Arial"/>
          <w:lang w:eastAsia="en-US"/>
        </w:rPr>
      </w:pPr>
    </w:p>
    <w:sectPr w:rsidR="008D7C6C" w:rsidRPr="00372524" w:rsidSect="00372524">
      <w:headerReference w:type="default" r:id="rId10"/>
      <w:footerReference w:type="default" r:id="rId11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9D" w:rsidRDefault="001E029D" w:rsidP="00F142BB">
      <w:r>
        <w:separator/>
      </w:r>
    </w:p>
  </w:endnote>
  <w:endnote w:type="continuationSeparator" w:id="0">
    <w:p w:rsidR="001E029D" w:rsidRDefault="001E029D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9D" w:rsidRDefault="001E029D" w:rsidP="00F142BB">
      <w:r>
        <w:separator/>
      </w:r>
    </w:p>
  </w:footnote>
  <w:footnote w:type="continuationSeparator" w:id="0">
    <w:p w:rsidR="001E029D" w:rsidRDefault="001E029D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275"/>
    <w:multiLevelType w:val="multilevel"/>
    <w:tmpl w:val="7FF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3A68"/>
    <w:rsid w:val="000356E6"/>
    <w:rsid w:val="00035FD4"/>
    <w:rsid w:val="00037FAB"/>
    <w:rsid w:val="00041C39"/>
    <w:rsid w:val="000509B2"/>
    <w:rsid w:val="000519E1"/>
    <w:rsid w:val="0006561D"/>
    <w:rsid w:val="00067A68"/>
    <w:rsid w:val="000729A3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CCA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02C1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0F07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29D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85B"/>
    <w:rsid w:val="0024000D"/>
    <w:rsid w:val="0024719A"/>
    <w:rsid w:val="00247ED9"/>
    <w:rsid w:val="00250709"/>
    <w:rsid w:val="002533E2"/>
    <w:rsid w:val="002560DC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0054"/>
    <w:rsid w:val="00362DB8"/>
    <w:rsid w:val="00372524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0ED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7479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7E9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377F"/>
    <w:rsid w:val="005852A0"/>
    <w:rsid w:val="005859BB"/>
    <w:rsid w:val="005901B2"/>
    <w:rsid w:val="00594F0B"/>
    <w:rsid w:val="00595546"/>
    <w:rsid w:val="00595D4A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4938"/>
    <w:rsid w:val="005D6B56"/>
    <w:rsid w:val="005E02E5"/>
    <w:rsid w:val="005E1474"/>
    <w:rsid w:val="005E4B78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19EF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45D4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4AD"/>
    <w:rsid w:val="009D1F02"/>
    <w:rsid w:val="009D2AEE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0358B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2D74"/>
    <w:rsid w:val="00B5315D"/>
    <w:rsid w:val="00B65812"/>
    <w:rsid w:val="00B66849"/>
    <w:rsid w:val="00B6698F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6AEF"/>
    <w:rsid w:val="00C724EA"/>
    <w:rsid w:val="00C735DE"/>
    <w:rsid w:val="00C74439"/>
    <w:rsid w:val="00C758C3"/>
    <w:rsid w:val="00C8169B"/>
    <w:rsid w:val="00C904F8"/>
    <w:rsid w:val="00C94093"/>
    <w:rsid w:val="00C958E3"/>
    <w:rsid w:val="00CA00DA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57F61"/>
    <w:rsid w:val="00D60261"/>
    <w:rsid w:val="00D60403"/>
    <w:rsid w:val="00D60B13"/>
    <w:rsid w:val="00D67002"/>
    <w:rsid w:val="00D71374"/>
    <w:rsid w:val="00D737C2"/>
    <w:rsid w:val="00D73E32"/>
    <w:rsid w:val="00D752B4"/>
    <w:rsid w:val="00D856E9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099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062"/>
    <w:rsid w:val="00E85ED4"/>
    <w:rsid w:val="00E871B4"/>
    <w:rsid w:val="00E875F0"/>
    <w:rsid w:val="00E87666"/>
    <w:rsid w:val="00E95CF0"/>
    <w:rsid w:val="00E96980"/>
    <w:rsid w:val="00EA15D2"/>
    <w:rsid w:val="00EA27F6"/>
    <w:rsid w:val="00EA5D50"/>
    <w:rsid w:val="00EA6C16"/>
    <w:rsid w:val="00EB292B"/>
    <w:rsid w:val="00EB5683"/>
    <w:rsid w:val="00EB5E65"/>
    <w:rsid w:val="00EC11C8"/>
    <w:rsid w:val="00EC33E6"/>
    <w:rsid w:val="00EC42ED"/>
    <w:rsid w:val="00EC5540"/>
    <w:rsid w:val="00EC5D85"/>
    <w:rsid w:val="00EC6490"/>
    <w:rsid w:val="00EC792E"/>
    <w:rsid w:val="00ED1BA3"/>
    <w:rsid w:val="00ED3131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187"/>
    <w:rsid w:val="00F22CED"/>
    <w:rsid w:val="00F23E74"/>
    <w:rsid w:val="00F249A2"/>
    <w:rsid w:val="00F27251"/>
    <w:rsid w:val="00F34DDB"/>
    <w:rsid w:val="00F3601B"/>
    <w:rsid w:val="00F361EB"/>
    <w:rsid w:val="00F363F0"/>
    <w:rsid w:val="00F36438"/>
    <w:rsid w:val="00F41EAD"/>
    <w:rsid w:val="00F452FE"/>
    <w:rsid w:val="00F51AFF"/>
    <w:rsid w:val="00F556B5"/>
    <w:rsid w:val="00F56EAD"/>
    <w:rsid w:val="00F57AC7"/>
    <w:rsid w:val="00F60245"/>
    <w:rsid w:val="00F62B0E"/>
    <w:rsid w:val="00F667EA"/>
    <w:rsid w:val="00F66BDF"/>
    <w:rsid w:val="00F7191C"/>
    <w:rsid w:val="00F728A7"/>
    <w:rsid w:val="00F755A0"/>
    <w:rsid w:val="00F82970"/>
    <w:rsid w:val="00F9007E"/>
    <w:rsid w:val="00F91B56"/>
    <w:rsid w:val="00FA19B5"/>
    <w:rsid w:val="00FA3825"/>
    <w:rsid w:val="00FB08F0"/>
    <w:rsid w:val="00FC2CA9"/>
    <w:rsid w:val="00FC2D3D"/>
    <w:rsid w:val="00FC3B4A"/>
    <w:rsid w:val="00FC3FBE"/>
    <w:rsid w:val="00FD0D3E"/>
    <w:rsid w:val="00FD1194"/>
    <w:rsid w:val="00FD2CD5"/>
    <w:rsid w:val="00FD4661"/>
    <w:rsid w:val="00FD4F1E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A5D5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A5D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A5D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A5D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A5D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A5D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A5D50"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EA5D50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EA5D50"/>
    <w:rPr>
      <w:color w:val="0000FF"/>
      <w:u w:val="none"/>
    </w:rPr>
  </w:style>
  <w:style w:type="character" w:customStyle="1" w:styleId="30">
    <w:name w:val="Заголовок 3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sid w:val="0037252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A5D5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A5D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A5D5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A5D5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A5D5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A5D5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A5D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A5D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A5D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A5D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A5D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A5D50"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EA5D50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EA5D50"/>
    <w:rPr>
      <w:color w:val="0000FF"/>
      <w:u w:val="none"/>
    </w:rPr>
  </w:style>
  <w:style w:type="character" w:customStyle="1" w:styleId="30">
    <w:name w:val="Заголовок 3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sid w:val="0037252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A5D5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A5D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A5D5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A5D5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A5D5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1042-97EA-4663-864D-02BABDA0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2022-12-06T13:04:00Z</cp:lastPrinted>
  <dcterms:created xsi:type="dcterms:W3CDTF">2025-01-23T10:09:00Z</dcterms:created>
  <dcterms:modified xsi:type="dcterms:W3CDTF">2025-01-23T10:09:00Z</dcterms:modified>
</cp:coreProperties>
</file>