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80" w:rsidRPr="00602330" w:rsidRDefault="000E1580" w:rsidP="00602330">
      <w:pPr>
        <w:ind w:firstLine="709"/>
        <w:rPr>
          <w:rFonts w:cs="Arial"/>
        </w:rPr>
      </w:pPr>
      <w:bookmarkStart w:id="0" w:name="_GoBack"/>
      <w:bookmarkEnd w:id="0"/>
    </w:p>
    <w:p w:rsidR="00602330" w:rsidRDefault="00231D4C" w:rsidP="0060233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6A" w:rsidRPr="00602330" w:rsidRDefault="002D3D6A" w:rsidP="00602330">
      <w:pPr>
        <w:ind w:firstLine="709"/>
        <w:jc w:val="center"/>
        <w:rPr>
          <w:rFonts w:cs="Arial"/>
        </w:rPr>
      </w:pPr>
      <w:r w:rsidRPr="00602330">
        <w:rPr>
          <w:rFonts w:cs="Arial"/>
        </w:rPr>
        <w:t>АДМИНИСТРАЦИЯ</w:t>
      </w:r>
    </w:p>
    <w:p w:rsidR="002D3D6A" w:rsidRPr="00602330" w:rsidRDefault="002D3D6A" w:rsidP="00602330">
      <w:pPr>
        <w:ind w:firstLine="709"/>
        <w:jc w:val="center"/>
        <w:rPr>
          <w:rFonts w:cs="Arial"/>
        </w:rPr>
      </w:pPr>
      <w:r w:rsidRPr="00602330">
        <w:rPr>
          <w:rFonts w:cs="Arial"/>
        </w:rPr>
        <w:t>КАЛАЧЕЕВСКОГО МУНИЦИПАЛЬНОГО РАЙОНА</w:t>
      </w:r>
    </w:p>
    <w:p w:rsidR="002D3D6A" w:rsidRPr="00602330" w:rsidRDefault="002D3D6A" w:rsidP="00602330">
      <w:pPr>
        <w:ind w:firstLine="709"/>
        <w:jc w:val="center"/>
        <w:rPr>
          <w:rFonts w:cs="Arial"/>
        </w:rPr>
      </w:pPr>
      <w:r w:rsidRPr="00602330">
        <w:rPr>
          <w:rFonts w:cs="Arial"/>
        </w:rPr>
        <w:t>ВОРОНЕЖСКОЙ ОБЛАСТИ</w:t>
      </w:r>
    </w:p>
    <w:p w:rsidR="00602330" w:rsidRDefault="002D3D6A" w:rsidP="00602330">
      <w:pPr>
        <w:overflowPunct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602330">
        <w:rPr>
          <w:rFonts w:cs="Arial"/>
        </w:rPr>
        <w:t>ПОСТАНОВЛЕНИЕ</w:t>
      </w:r>
    </w:p>
    <w:p w:rsidR="00602330" w:rsidRPr="00602330" w:rsidRDefault="00602330" w:rsidP="00602330">
      <w:pPr>
        <w:ind w:firstLine="709"/>
        <w:rPr>
          <w:rFonts w:cs="Arial"/>
        </w:rPr>
      </w:pPr>
      <w:r w:rsidRPr="00602330">
        <w:rPr>
          <w:rFonts w:cs="Arial"/>
        </w:rPr>
        <w:t xml:space="preserve">18.11.2024 г. </w:t>
      </w:r>
      <w:r w:rsidR="00F44414" w:rsidRPr="00602330">
        <w:rPr>
          <w:rFonts w:cs="Arial"/>
        </w:rPr>
        <w:t>№</w:t>
      </w:r>
      <w:r w:rsidR="00B1732B" w:rsidRPr="00602330">
        <w:rPr>
          <w:rFonts w:cs="Arial"/>
        </w:rPr>
        <w:t xml:space="preserve"> </w:t>
      </w:r>
      <w:r w:rsidRPr="00602330">
        <w:rPr>
          <w:rFonts w:cs="Arial"/>
        </w:rPr>
        <w:t>1434</w:t>
      </w:r>
    </w:p>
    <w:p w:rsidR="00602330" w:rsidRDefault="00602330" w:rsidP="0060233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55521" w:rsidRPr="00602330">
        <w:rPr>
          <w:rFonts w:cs="Arial"/>
        </w:rPr>
        <w:t>(</w:t>
      </w:r>
      <w:r w:rsidR="002D3D6A" w:rsidRPr="00602330">
        <w:rPr>
          <w:rFonts w:cs="Arial"/>
        </w:rPr>
        <w:t>г. Калач</w:t>
      </w:r>
      <w:r w:rsidR="00C55521" w:rsidRPr="00602330">
        <w:rPr>
          <w:rFonts w:cs="Arial"/>
        </w:rPr>
        <w:t>)</w:t>
      </w:r>
    </w:p>
    <w:p w:rsidR="00602330" w:rsidRDefault="00E01ED7" w:rsidP="00602330">
      <w:pPr>
        <w:tabs>
          <w:tab w:val="left" w:pos="708"/>
          <w:tab w:val="center" w:pos="4153"/>
          <w:tab w:val="right" w:pos="8306"/>
        </w:tabs>
        <w:ind w:firstLine="709"/>
        <w:rPr>
          <w:rFonts w:cs="Arial"/>
          <w:lang w:eastAsia="x-none"/>
        </w:rPr>
      </w:pPr>
      <w:r w:rsidRPr="00602330">
        <w:rPr>
          <w:rFonts w:cs="Arial"/>
          <w:lang w:eastAsia="x-none"/>
        </w:rPr>
        <w:t xml:space="preserve">О внесении изменений в постановление администрации </w:t>
      </w:r>
      <w:bookmarkStart w:id="1" w:name="_Hlk182841489"/>
      <w:r w:rsidRPr="00602330">
        <w:rPr>
          <w:rFonts w:cs="Arial"/>
          <w:lang w:eastAsia="x-none"/>
        </w:rPr>
        <w:t>от 31.10.</w:t>
      </w:r>
      <w:r w:rsidR="00AF5356" w:rsidRPr="00602330">
        <w:rPr>
          <w:rFonts w:cs="Arial"/>
          <w:lang w:eastAsia="x-none"/>
        </w:rPr>
        <w:t xml:space="preserve"> </w:t>
      </w:r>
      <w:r w:rsidRPr="00602330">
        <w:rPr>
          <w:rFonts w:cs="Arial"/>
          <w:lang w:eastAsia="x-none"/>
        </w:rPr>
        <w:t>2024</w:t>
      </w:r>
      <w:r w:rsidR="00AF5356" w:rsidRPr="00602330">
        <w:rPr>
          <w:rFonts w:cs="Arial"/>
          <w:lang w:eastAsia="x-none"/>
        </w:rPr>
        <w:t xml:space="preserve"> </w:t>
      </w:r>
      <w:r w:rsidRPr="00602330">
        <w:rPr>
          <w:rFonts w:cs="Arial"/>
          <w:lang w:eastAsia="x-none"/>
        </w:rPr>
        <w:t>г. № 1344 «</w:t>
      </w:r>
      <w:r w:rsidR="00816EF4" w:rsidRPr="00602330">
        <w:rPr>
          <w:rFonts w:cs="Arial"/>
          <w:lang w:val="x-none" w:eastAsia="x-none"/>
        </w:rPr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  <w:r w:rsidR="00AF5356" w:rsidRPr="00602330">
        <w:rPr>
          <w:rFonts w:cs="Arial"/>
          <w:lang w:eastAsia="x-none"/>
        </w:rPr>
        <w:t>»</w:t>
      </w:r>
      <w:bookmarkEnd w:id="1"/>
    </w:p>
    <w:p w:rsidR="00816EF4" w:rsidRPr="00602330" w:rsidRDefault="00816EF4" w:rsidP="00602330">
      <w:pPr>
        <w:pStyle w:val="a6"/>
        <w:tabs>
          <w:tab w:val="left" w:pos="708"/>
        </w:tabs>
        <w:ind w:firstLine="709"/>
        <w:rPr>
          <w:rFonts w:cs="Arial"/>
        </w:rPr>
      </w:pPr>
      <w:r w:rsidRPr="00602330">
        <w:rPr>
          <w:rFonts w:cs="Arial"/>
        </w:rPr>
        <w:t>В соответствии с Указом Президента Российской Федерации от 21</w:t>
      </w:r>
      <w:r w:rsidR="00602330">
        <w:rPr>
          <w:rFonts w:cs="Arial"/>
        </w:rPr>
        <w:t xml:space="preserve"> </w:t>
      </w:r>
      <w:r w:rsidRPr="00602330">
        <w:rPr>
          <w:rFonts w:cs="Arial"/>
        </w:rPr>
        <w:t xml:space="preserve">сентября 2022 года № 647 «Об объявлении частичной мобилизации в Российской Федерации», </w:t>
      </w:r>
      <w:r w:rsidR="00A529B3" w:rsidRPr="00602330">
        <w:rPr>
          <w:rFonts w:cs="Arial"/>
        </w:rPr>
        <w:t xml:space="preserve">распоряжением правительства Воронежской области от 17.10.2022 </w:t>
      </w:r>
      <w:r w:rsidR="00A57A9F" w:rsidRPr="00602330">
        <w:rPr>
          <w:rFonts w:cs="Arial"/>
        </w:rPr>
        <w:t>№</w:t>
      </w:r>
      <w:r w:rsidR="00006618" w:rsidRPr="00602330">
        <w:rPr>
          <w:rFonts w:cs="Arial"/>
        </w:rPr>
        <w:t xml:space="preserve"> </w:t>
      </w:r>
      <w:r w:rsidR="00A57A9F" w:rsidRPr="00602330">
        <w:rPr>
          <w:rFonts w:cs="Arial"/>
        </w:rPr>
        <w:t>1088-р</w:t>
      </w:r>
      <w:r w:rsidR="00602330">
        <w:rPr>
          <w:rFonts w:cs="Arial"/>
        </w:rPr>
        <w:t xml:space="preserve"> </w:t>
      </w:r>
      <w:r w:rsidR="00A529B3" w:rsidRPr="00602330">
        <w:rPr>
          <w:rFonts w:cs="Arial"/>
        </w:rPr>
        <w:t>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</w:t>
      </w:r>
      <w:r w:rsidR="00A57A9F" w:rsidRPr="00602330">
        <w:rPr>
          <w:rFonts w:cs="Arial"/>
        </w:rPr>
        <w:t>,</w:t>
      </w:r>
      <w:r w:rsidR="00A529B3" w:rsidRPr="00602330">
        <w:rPr>
          <w:rFonts w:cs="Arial"/>
        </w:rPr>
        <w:t xml:space="preserve"> </w:t>
      </w:r>
      <w:r w:rsidRPr="00602330">
        <w:rPr>
          <w:rFonts w:cs="Arial"/>
        </w:rPr>
        <w:t xml:space="preserve">в целях оказания поддержки семьям лиц, призванных на военную службу по мобилизации, лиц, заключивших контракт в соответствии с </w:t>
      </w:r>
      <w:hyperlink r:id="rId8" w:history="1">
        <w:r w:rsidRPr="00602330">
          <w:rPr>
            <w:rFonts w:cs="Arial"/>
          </w:rPr>
          <w:t>пунктом 7 статьи 38</w:t>
        </w:r>
      </w:hyperlink>
      <w:r w:rsidRPr="00602330">
        <w:rPr>
          <w:rFonts w:cs="Arial"/>
        </w:rPr>
        <w:t xml:space="preserve"> Федерального закона от 28 марта 1998 года № 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</w:t>
      </w:r>
      <w:r w:rsidR="00602330">
        <w:rPr>
          <w:rFonts w:cs="Arial"/>
        </w:rPr>
        <w:t xml:space="preserve"> </w:t>
      </w:r>
      <w:r w:rsidRPr="00602330">
        <w:rPr>
          <w:rFonts w:cs="Arial"/>
        </w:rPr>
        <w:t>(далее – военнослужащие)</w:t>
      </w:r>
      <w:r w:rsidR="002D3D6A" w:rsidRPr="00602330">
        <w:rPr>
          <w:rFonts w:cs="Arial"/>
        </w:rPr>
        <w:t>, администрация Калачеевского муниципального района Воронежской области п о с т а н о в л я е т</w:t>
      </w:r>
      <w:r w:rsidRPr="00602330">
        <w:rPr>
          <w:rFonts w:cs="Arial"/>
        </w:rPr>
        <w:t>:</w:t>
      </w:r>
    </w:p>
    <w:p w:rsidR="009A3E74" w:rsidRPr="00602330" w:rsidRDefault="00E01ED7" w:rsidP="0060233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02330">
        <w:rPr>
          <w:rFonts w:cs="Arial"/>
        </w:rPr>
        <w:t>1.Внести в Постановление администрации Калачеевского муниципального района следующие изменения:</w:t>
      </w:r>
    </w:p>
    <w:p w:rsidR="00E01ED7" w:rsidRPr="00602330" w:rsidRDefault="009A3E74" w:rsidP="0060233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02330">
        <w:rPr>
          <w:rFonts w:cs="Arial"/>
          <w:color w:val="000000"/>
        </w:rPr>
        <w:t xml:space="preserve">1.1. </w:t>
      </w:r>
      <w:r w:rsidR="00E01ED7" w:rsidRPr="00602330">
        <w:rPr>
          <w:rFonts w:cs="Arial"/>
          <w:color w:val="000000"/>
        </w:rPr>
        <w:t>Дополнить Постановление пунктом 1.9. следующего содержания:</w:t>
      </w:r>
    </w:p>
    <w:p w:rsidR="00E01ED7" w:rsidRPr="00602330" w:rsidRDefault="00E01ED7" w:rsidP="00602330">
      <w:pPr>
        <w:pStyle w:val="11"/>
        <w:tabs>
          <w:tab w:val="left" w:pos="1488"/>
        </w:tabs>
        <w:ind w:firstLine="709"/>
        <w:rPr>
          <w:rFonts w:cs="Arial"/>
          <w:sz w:val="24"/>
          <w:szCs w:val="24"/>
        </w:rPr>
      </w:pPr>
      <w:r w:rsidRPr="00602330">
        <w:rPr>
          <w:rFonts w:cs="Arial"/>
          <w:color w:val="000000"/>
          <w:sz w:val="24"/>
          <w:szCs w:val="24"/>
        </w:rPr>
        <w:t xml:space="preserve">« 1.9. </w:t>
      </w:r>
      <w:r w:rsidRPr="00602330">
        <w:rPr>
          <w:rFonts w:cs="Arial"/>
          <w:sz w:val="24"/>
          <w:szCs w:val="24"/>
        </w:rPr>
        <w:t>Предоставление участникам специальной военной операции и членам их семей (супруги, дети, родители) права льготного посещения муниципальных организаций Калачеевского муниципального</w:t>
      </w:r>
      <w:r w:rsidR="00602330">
        <w:rPr>
          <w:rFonts w:cs="Arial"/>
          <w:sz w:val="24"/>
          <w:szCs w:val="24"/>
        </w:rPr>
        <w:t xml:space="preserve"> </w:t>
      </w:r>
      <w:r w:rsidRPr="00602330">
        <w:rPr>
          <w:rFonts w:cs="Arial"/>
          <w:sz w:val="24"/>
          <w:szCs w:val="24"/>
        </w:rPr>
        <w:t>района в сфере культуры, а также развлекательных мероприятий, проводящихся на муниципальном уровне (в том числе в случае гибели (смерти) участников специальной военной операции).»;</w:t>
      </w:r>
    </w:p>
    <w:p w:rsidR="00E01ED7" w:rsidRPr="00602330" w:rsidRDefault="00602330" w:rsidP="00602330">
      <w:pPr>
        <w:pStyle w:val="11"/>
        <w:tabs>
          <w:tab w:val="left" w:pos="1488"/>
        </w:tabs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E01ED7" w:rsidRPr="00602330">
        <w:rPr>
          <w:rFonts w:cs="Arial"/>
          <w:sz w:val="24"/>
          <w:szCs w:val="24"/>
        </w:rPr>
        <w:t>2.Постановление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:rsidR="00602330" w:rsidRDefault="00E01ED7" w:rsidP="00602330">
      <w:pPr>
        <w:ind w:firstLine="709"/>
        <w:rPr>
          <w:rFonts w:cs="Arial"/>
          <w:color w:val="000000"/>
        </w:rPr>
      </w:pPr>
      <w:r w:rsidRPr="00602330">
        <w:rPr>
          <w:rFonts w:cs="Arial"/>
          <w:color w:val="000000"/>
        </w:rPr>
        <w:t xml:space="preserve"> 3</w:t>
      </w:r>
      <w:r w:rsidR="009A3E74" w:rsidRPr="00602330">
        <w:rPr>
          <w:rFonts w:cs="Arial"/>
          <w:color w:val="000000"/>
        </w:rPr>
        <w:t xml:space="preserve">. </w:t>
      </w:r>
      <w:r w:rsidR="00BE77D5" w:rsidRPr="00602330">
        <w:rPr>
          <w:rFonts w:cs="Arial"/>
          <w:color w:val="000000"/>
        </w:rPr>
        <w:t xml:space="preserve">Контроль исполнения настоящего </w:t>
      </w:r>
      <w:r w:rsidR="002B7832" w:rsidRPr="00602330">
        <w:rPr>
          <w:rFonts w:cs="Arial"/>
          <w:color w:val="000000"/>
        </w:rPr>
        <w:t xml:space="preserve">постановления </w:t>
      </w:r>
      <w:r w:rsidR="00BE77D5" w:rsidRPr="00602330">
        <w:rPr>
          <w:rFonts w:cs="Arial"/>
          <w:color w:val="000000"/>
        </w:rPr>
        <w:t>возложить на</w:t>
      </w:r>
      <w:r w:rsidR="00602330">
        <w:rPr>
          <w:rFonts w:cs="Arial"/>
          <w:color w:val="000000"/>
        </w:rPr>
        <w:t xml:space="preserve"> </w:t>
      </w:r>
      <w:r w:rsidR="002D3D6A" w:rsidRPr="00602330">
        <w:rPr>
          <w:rFonts w:cs="Arial"/>
          <w:color w:val="000000"/>
        </w:rPr>
        <w:t xml:space="preserve">заместителя главы администрации – руководителя отдела по образованию </w:t>
      </w:r>
      <w:r w:rsidR="00BE77D5" w:rsidRPr="00602330">
        <w:rPr>
          <w:rFonts w:cs="Arial"/>
          <w:color w:val="000000"/>
        </w:rPr>
        <w:t xml:space="preserve">муниципального района Воронежской области </w:t>
      </w:r>
      <w:r w:rsidR="002D3D6A" w:rsidRPr="00602330">
        <w:rPr>
          <w:rFonts w:cs="Arial"/>
          <w:color w:val="000000"/>
        </w:rPr>
        <w:t>Пономарева А.В</w:t>
      </w:r>
      <w:r w:rsidR="00BE77D5" w:rsidRPr="00602330">
        <w:rPr>
          <w:rFonts w:cs="Arial"/>
          <w:color w:val="000000"/>
        </w:rPr>
        <w:t>.</w:t>
      </w:r>
    </w:p>
    <w:p w:rsidR="00602330" w:rsidRDefault="00602330" w:rsidP="00602330">
      <w:pPr>
        <w:ind w:firstLine="709"/>
        <w:rPr>
          <w:rFonts w:cs="Arial"/>
        </w:rPr>
      </w:pPr>
    </w:p>
    <w:p w:rsidR="00C55521" w:rsidRPr="00602330" w:rsidRDefault="00C55521" w:rsidP="00602330">
      <w:pPr>
        <w:ind w:firstLine="709"/>
        <w:rPr>
          <w:rFonts w:cs="Arial"/>
        </w:rPr>
      </w:pPr>
    </w:p>
    <w:p w:rsidR="002D3D6A" w:rsidRPr="00602330" w:rsidRDefault="002D3D6A" w:rsidP="00602330">
      <w:pPr>
        <w:ind w:firstLine="709"/>
        <w:rPr>
          <w:rFonts w:cs="Arial"/>
        </w:rPr>
      </w:pPr>
      <w:r w:rsidRPr="00602330">
        <w:rPr>
          <w:rFonts w:cs="Arial"/>
          <w:bCs/>
        </w:rPr>
        <w:t xml:space="preserve">Глава </w:t>
      </w:r>
      <w:r w:rsidRPr="00602330">
        <w:rPr>
          <w:rFonts w:cs="Arial"/>
        </w:rPr>
        <w:t xml:space="preserve">администрации </w:t>
      </w:r>
    </w:p>
    <w:p w:rsidR="00602330" w:rsidRDefault="002D3D6A" w:rsidP="00602330">
      <w:pPr>
        <w:ind w:firstLine="709"/>
        <w:rPr>
          <w:rFonts w:cs="Arial"/>
        </w:rPr>
      </w:pPr>
      <w:r w:rsidRPr="00602330">
        <w:rPr>
          <w:rFonts w:cs="Arial"/>
        </w:rPr>
        <w:t>Калачеевского муниципального района</w:t>
      </w:r>
      <w:r w:rsidR="00602330">
        <w:rPr>
          <w:rFonts w:cs="Arial"/>
        </w:rPr>
        <w:t xml:space="preserve"> </w:t>
      </w:r>
      <w:r w:rsidRPr="00602330">
        <w:rPr>
          <w:rFonts w:cs="Arial"/>
        </w:rPr>
        <w:t>Н.Т. Котолевский</w:t>
      </w:r>
    </w:p>
    <w:p w:rsidR="009A3E74" w:rsidRPr="00602330" w:rsidRDefault="009A3E74" w:rsidP="00602330">
      <w:pPr>
        <w:ind w:firstLine="709"/>
        <w:rPr>
          <w:rFonts w:cs="Arial"/>
        </w:rPr>
      </w:pPr>
    </w:p>
    <w:p w:rsidR="00602330" w:rsidRPr="00602330" w:rsidRDefault="00602330">
      <w:pPr>
        <w:ind w:firstLine="709"/>
        <w:rPr>
          <w:rFonts w:cs="Arial"/>
        </w:rPr>
      </w:pPr>
    </w:p>
    <w:sectPr w:rsidR="00602330" w:rsidRPr="00602330" w:rsidSect="0060233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06618"/>
    <w:rsid w:val="00045A47"/>
    <w:rsid w:val="000A5001"/>
    <w:rsid w:val="000C4966"/>
    <w:rsid w:val="000D5466"/>
    <w:rsid w:val="000E0BB1"/>
    <w:rsid w:val="000E1580"/>
    <w:rsid w:val="0010340A"/>
    <w:rsid w:val="00123245"/>
    <w:rsid w:val="00145859"/>
    <w:rsid w:val="0015063D"/>
    <w:rsid w:val="001605F1"/>
    <w:rsid w:val="00161D48"/>
    <w:rsid w:val="00185B6A"/>
    <w:rsid w:val="0018756A"/>
    <w:rsid w:val="001967EA"/>
    <w:rsid w:val="001A27A4"/>
    <w:rsid w:val="001D5C0E"/>
    <w:rsid w:val="00213050"/>
    <w:rsid w:val="00231D4C"/>
    <w:rsid w:val="002438F4"/>
    <w:rsid w:val="002540C5"/>
    <w:rsid w:val="002B12F1"/>
    <w:rsid w:val="002B7832"/>
    <w:rsid w:val="002C0EEC"/>
    <w:rsid w:val="002D3D6A"/>
    <w:rsid w:val="00330F06"/>
    <w:rsid w:val="003461C7"/>
    <w:rsid w:val="00347B98"/>
    <w:rsid w:val="00374D37"/>
    <w:rsid w:val="00383168"/>
    <w:rsid w:val="00390435"/>
    <w:rsid w:val="00391B40"/>
    <w:rsid w:val="003A29EF"/>
    <w:rsid w:val="003B1243"/>
    <w:rsid w:val="003B5A0E"/>
    <w:rsid w:val="003B71BC"/>
    <w:rsid w:val="003D482B"/>
    <w:rsid w:val="003D6F02"/>
    <w:rsid w:val="003F15F4"/>
    <w:rsid w:val="004024B9"/>
    <w:rsid w:val="00403D7E"/>
    <w:rsid w:val="00410975"/>
    <w:rsid w:val="00442611"/>
    <w:rsid w:val="00460D58"/>
    <w:rsid w:val="00470A72"/>
    <w:rsid w:val="004718BD"/>
    <w:rsid w:val="0048391D"/>
    <w:rsid w:val="004872CD"/>
    <w:rsid w:val="00492698"/>
    <w:rsid w:val="004D379B"/>
    <w:rsid w:val="004E2691"/>
    <w:rsid w:val="00517A66"/>
    <w:rsid w:val="00531898"/>
    <w:rsid w:val="00547BE2"/>
    <w:rsid w:val="00583FC5"/>
    <w:rsid w:val="005944DA"/>
    <w:rsid w:val="006001F4"/>
    <w:rsid w:val="00601770"/>
    <w:rsid w:val="00602330"/>
    <w:rsid w:val="00602F3B"/>
    <w:rsid w:val="00615013"/>
    <w:rsid w:val="00623828"/>
    <w:rsid w:val="00624E01"/>
    <w:rsid w:val="00625A99"/>
    <w:rsid w:val="00644D12"/>
    <w:rsid w:val="00680DAB"/>
    <w:rsid w:val="00686BE4"/>
    <w:rsid w:val="0069477D"/>
    <w:rsid w:val="006A53C0"/>
    <w:rsid w:val="006A7FD3"/>
    <w:rsid w:val="006C3669"/>
    <w:rsid w:val="006C51CB"/>
    <w:rsid w:val="006C5C58"/>
    <w:rsid w:val="006E171B"/>
    <w:rsid w:val="00777C9B"/>
    <w:rsid w:val="00794E4F"/>
    <w:rsid w:val="007A4944"/>
    <w:rsid w:val="007E0C00"/>
    <w:rsid w:val="00816EF4"/>
    <w:rsid w:val="00822823"/>
    <w:rsid w:val="0085201E"/>
    <w:rsid w:val="00856B4C"/>
    <w:rsid w:val="008A2C76"/>
    <w:rsid w:val="008B61C9"/>
    <w:rsid w:val="008C03E4"/>
    <w:rsid w:val="008D0425"/>
    <w:rsid w:val="008D2C55"/>
    <w:rsid w:val="008D3670"/>
    <w:rsid w:val="0098287D"/>
    <w:rsid w:val="009A3E74"/>
    <w:rsid w:val="009B79C9"/>
    <w:rsid w:val="009D22C8"/>
    <w:rsid w:val="009F212D"/>
    <w:rsid w:val="00A2619D"/>
    <w:rsid w:val="00A529B3"/>
    <w:rsid w:val="00A57A9F"/>
    <w:rsid w:val="00A93670"/>
    <w:rsid w:val="00A94665"/>
    <w:rsid w:val="00AC3940"/>
    <w:rsid w:val="00AD2523"/>
    <w:rsid w:val="00AD6B72"/>
    <w:rsid w:val="00AE1736"/>
    <w:rsid w:val="00AF5356"/>
    <w:rsid w:val="00B1732B"/>
    <w:rsid w:val="00B506B5"/>
    <w:rsid w:val="00B54878"/>
    <w:rsid w:val="00B70440"/>
    <w:rsid w:val="00BB4EF6"/>
    <w:rsid w:val="00BD0905"/>
    <w:rsid w:val="00BE5455"/>
    <w:rsid w:val="00BE62FE"/>
    <w:rsid w:val="00BE77D5"/>
    <w:rsid w:val="00C310F6"/>
    <w:rsid w:val="00C32ECD"/>
    <w:rsid w:val="00C3537C"/>
    <w:rsid w:val="00C455D3"/>
    <w:rsid w:val="00C4693D"/>
    <w:rsid w:val="00C55521"/>
    <w:rsid w:val="00CE5E68"/>
    <w:rsid w:val="00D1159F"/>
    <w:rsid w:val="00D124D0"/>
    <w:rsid w:val="00D14519"/>
    <w:rsid w:val="00D304D1"/>
    <w:rsid w:val="00D736BF"/>
    <w:rsid w:val="00DB5D66"/>
    <w:rsid w:val="00DC728E"/>
    <w:rsid w:val="00E01B78"/>
    <w:rsid w:val="00E01ED7"/>
    <w:rsid w:val="00E74C49"/>
    <w:rsid w:val="00E80858"/>
    <w:rsid w:val="00F04DDB"/>
    <w:rsid w:val="00F2577C"/>
    <w:rsid w:val="00F44414"/>
    <w:rsid w:val="00F51301"/>
    <w:rsid w:val="00FB1864"/>
    <w:rsid w:val="00FC1E2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31D4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1D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1D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1D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1D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1D4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1D4C"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a8">
    <w:name w:val="Основной текст_"/>
    <w:link w:val="11"/>
    <w:rsid w:val="00E01ED7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E01ED7"/>
    <w:pPr>
      <w:widowControl w:val="0"/>
      <w:ind w:firstLine="40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231D4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31D4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31D4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31D4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31D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231D4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231D4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31D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231D4C"/>
    <w:rPr>
      <w:color w:val="0000FF"/>
      <w:u w:val="none"/>
    </w:rPr>
  </w:style>
  <w:style w:type="paragraph" w:customStyle="1" w:styleId="Application">
    <w:name w:val="Application!Приложение"/>
    <w:rsid w:val="00231D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1D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1D4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31D4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1D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1D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1D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1D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1D4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1D4C"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a8">
    <w:name w:val="Основной текст_"/>
    <w:link w:val="11"/>
    <w:rsid w:val="00E01ED7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E01ED7"/>
    <w:pPr>
      <w:widowControl w:val="0"/>
      <w:ind w:firstLine="40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231D4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31D4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31D4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31D4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31D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231D4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231D4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31D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231D4C"/>
    <w:rPr>
      <w:color w:val="0000FF"/>
      <w:u w:val="none"/>
    </w:rPr>
  </w:style>
  <w:style w:type="paragraph" w:customStyle="1" w:styleId="Application">
    <w:name w:val="Application!Приложение"/>
    <w:rsid w:val="00231D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1D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1D4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FCA47460B5FBAB3F20962AB46070E702788C9E3F3AC70B91426F895F1FDD5A4BABEBF29417E2455FCA3135769B14E0E7C0D0A31YFcF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37231-7D2C-4F21-92CF-5E6FA5B4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2597</CharactersWithSpaces>
  <SharedDoc>false</SharedDoc>
  <HLinks>
    <vt:vector size="6" baseType="variant"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consultantplus://offline/ref=244FCA47460B5FBAB3F20962AB46070E702788C9E3F3AC70B91426F895F1FDD5A4BABEBF29417E2455FCA3135769B14E0E7C0D0A31YFcFK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2024-11-01T10:13:00Z</cp:lastPrinted>
  <dcterms:created xsi:type="dcterms:W3CDTF">2025-01-23T10:09:00Z</dcterms:created>
  <dcterms:modified xsi:type="dcterms:W3CDTF">2025-01-23T10:10:00Z</dcterms:modified>
</cp:coreProperties>
</file>