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AC" w:rsidRPr="00512BB9" w:rsidRDefault="004C3CA8" w:rsidP="00512BB9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AC" w:rsidRPr="00512BB9" w:rsidRDefault="007910AC" w:rsidP="00512BB9">
      <w:pPr>
        <w:ind w:firstLine="709"/>
        <w:jc w:val="center"/>
        <w:rPr>
          <w:rFonts w:cs="Arial"/>
          <w:bCs/>
        </w:rPr>
      </w:pPr>
      <w:r w:rsidRPr="00512BB9">
        <w:rPr>
          <w:rFonts w:cs="Arial"/>
          <w:bCs/>
        </w:rPr>
        <w:t>АДМИНИСТРАЦИЯ</w:t>
      </w:r>
    </w:p>
    <w:p w:rsidR="007910AC" w:rsidRPr="00512BB9" w:rsidRDefault="007910AC" w:rsidP="00512BB9">
      <w:pPr>
        <w:ind w:firstLine="709"/>
        <w:contextualSpacing/>
        <w:jc w:val="center"/>
        <w:rPr>
          <w:rFonts w:cs="Arial"/>
          <w:bCs/>
        </w:rPr>
      </w:pPr>
      <w:r w:rsidRPr="00512BB9">
        <w:rPr>
          <w:rFonts w:cs="Arial"/>
          <w:bCs/>
        </w:rPr>
        <w:t>КАЛАЧЕЕВСКОГО МУНИЦИПАЛЬНОГО РАЙОНА</w:t>
      </w:r>
    </w:p>
    <w:p w:rsidR="007910AC" w:rsidRPr="00512BB9" w:rsidRDefault="007910AC" w:rsidP="00512BB9">
      <w:pPr>
        <w:ind w:firstLine="709"/>
        <w:contextualSpacing/>
        <w:jc w:val="center"/>
        <w:rPr>
          <w:rFonts w:cs="Arial"/>
          <w:bCs/>
        </w:rPr>
      </w:pPr>
      <w:r w:rsidRPr="00512BB9">
        <w:rPr>
          <w:rFonts w:cs="Arial"/>
          <w:bCs/>
        </w:rPr>
        <w:t>ВОРОНЕЖСКОЙ ОБЛАСТИ</w:t>
      </w:r>
    </w:p>
    <w:p w:rsidR="007910AC" w:rsidRPr="00512BB9" w:rsidRDefault="007910AC" w:rsidP="00512BB9">
      <w:pPr>
        <w:ind w:firstLine="709"/>
        <w:contextualSpacing/>
        <w:jc w:val="center"/>
        <w:rPr>
          <w:rFonts w:cs="Arial"/>
          <w:bCs/>
          <w:position w:val="40"/>
        </w:rPr>
      </w:pPr>
      <w:r w:rsidRPr="00512BB9">
        <w:rPr>
          <w:rFonts w:cs="Arial"/>
          <w:bCs/>
          <w:position w:val="40"/>
        </w:rPr>
        <w:t>ПОСТАНОВЛЕНИЕ</w:t>
      </w:r>
    </w:p>
    <w:p w:rsidR="00512BB9" w:rsidRDefault="007910AC" w:rsidP="00512BB9">
      <w:pPr>
        <w:ind w:firstLine="709"/>
        <w:contextualSpacing/>
        <w:rPr>
          <w:rFonts w:cs="Arial"/>
        </w:rPr>
      </w:pPr>
      <w:r w:rsidRPr="00512BB9">
        <w:rPr>
          <w:rFonts w:cs="Arial"/>
        </w:rPr>
        <w:t>«</w:t>
      </w:r>
      <w:r w:rsidR="00512BB9" w:rsidRPr="00512BB9">
        <w:rPr>
          <w:rFonts w:cs="Arial"/>
        </w:rPr>
        <w:t>12</w:t>
      </w:r>
      <w:r w:rsidRPr="00512BB9">
        <w:rPr>
          <w:rFonts w:cs="Arial"/>
        </w:rPr>
        <w:t>»</w:t>
      </w:r>
      <w:r w:rsidR="00512BB9" w:rsidRPr="00512BB9">
        <w:rPr>
          <w:rFonts w:cs="Arial"/>
        </w:rPr>
        <w:t xml:space="preserve"> ноября</w:t>
      </w:r>
      <w:r w:rsidR="00512BB9">
        <w:rPr>
          <w:rFonts w:cs="Arial"/>
        </w:rPr>
        <w:t xml:space="preserve"> </w:t>
      </w:r>
      <w:r w:rsidRPr="00512BB9">
        <w:rPr>
          <w:rFonts w:cs="Arial"/>
        </w:rPr>
        <w:t>20</w:t>
      </w:r>
      <w:r w:rsidR="004E07CE" w:rsidRPr="00512BB9">
        <w:rPr>
          <w:rFonts w:cs="Arial"/>
        </w:rPr>
        <w:t>2</w:t>
      </w:r>
      <w:r w:rsidR="00F26129" w:rsidRPr="00512BB9">
        <w:rPr>
          <w:rFonts w:cs="Arial"/>
        </w:rPr>
        <w:t>4</w:t>
      </w:r>
      <w:r w:rsidRPr="00512BB9">
        <w:rPr>
          <w:rFonts w:cs="Arial"/>
        </w:rPr>
        <w:t xml:space="preserve"> г. №</w:t>
      </w:r>
      <w:r w:rsidR="00512BB9" w:rsidRPr="00512BB9">
        <w:rPr>
          <w:rFonts w:cs="Arial"/>
        </w:rPr>
        <w:t xml:space="preserve"> 1393</w:t>
      </w:r>
    </w:p>
    <w:p w:rsidR="007910AC" w:rsidRPr="00512BB9" w:rsidRDefault="00512BB9" w:rsidP="00512BB9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512BB9">
        <w:rPr>
          <w:rFonts w:cs="Arial"/>
        </w:rPr>
        <w:t>г. Калач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03"/>
      </w:tblGrid>
      <w:tr w:rsidR="00512BB9" w:rsidRPr="007545F8" w:rsidTr="00512BB9">
        <w:trPr>
          <w:trHeight w:val="345"/>
        </w:trPr>
        <w:tc>
          <w:tcPr>
            <w:tcW w:w="9603" w:type="dxa"/>
          </w:tcPr>
          <w:p w:rsidR="00512BB9" w:rsidRPr="007545F8" w:rsidRDefault="00512BB9" w:rsidP="007545F8">
            <w:pPr>
              <w:shd w:val="clear" w:color="auto" w:fill="FFFFFF"/>
              <w:ind w:firstLine="709"/>
              <w:contextualSpacing/>
              <w:jc w:val="center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7545F8">
              <w:rPr>
                <w:rFonts w:cs="Arial"/>
                <w:b/>
                <w:bCs/>
                <w:kern w:val="28"/>
                <w:sz w:val="32"/>
                <w:szCs w:val="32"/>
              </w:rPr>
              <w:t>Об утверждении Положения о порядке использования имущества, являющегося собственностью Калачеевского муниципального района, и предназначенного для целей образования, развития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      </w:r>
          </w:p>
        </w:tc>
      </w:tr>
    </w:tbl>
    <w:p w:rsidR="004E07CE" w:rsidRPr="007545F8" w:rsidRDefault="004E07CE" w:rsidP="007545F8">
      <w:pPr>
        <w:shd w:val="clear" w:color="auto" w:fill="FFFFFF"/>
        <w:tabs>
          <w:tab w:val="left" w:pos="9638"/>
        </w:tabs>
        <w:ind w:firstLine="709"/>
        <w:contextualSpacing/>
        <w:jc w:val="center"/>
        <w:rPr>
          <w:rFonts w:cs="Arial"/>
          <w:b/>
          <w:kern w:val="28"/>
          <w:sz w:val="32"/>
          <w:szCs w:val="32"/>
        </w:rPr>
      </w:pPr>
    </w:p>
    <w:p w:rsidR="007910AC" w:rsidRPr="00512BB9" w:rsidRDefault="00F26129" w:rsidP="00512BB9">
      <w:pPr>
        <w:shd w:val="clear" w:color="auto" w:fill="FFFFFF"/>
        <w:tabs>
          <w:tab w:val="left" w:pos="9638"/>
        </w:tabs>
        <w:ind w:firstLine="709"/>
        <w:contextualSpacing/>
        <w:rPr>
          <w:rFonts w:cs="Arial"/>
        </w:rPr>
      </w:pPr>
      <w:r w:rsidRPr="00512BB9">
        <w:rPr>
          <w:rFonts w:cs="Arial"/>
        </w:rPr>
        <w:t xml:space="preserve">В </w:t>
      </w:r>
      <w:r w:rsidR="001D34C8" w:rsidRPr="00512BB9">
        <w:rPr>
          <w:rFonts w:cs="Arial"/>
        </w:rPr>
        <w:t>соответствии с пунктом 3 статьи 13 Федерального закона от 24 июля 1998 года № 124-ФЗ «Об основных гарантиях прав ребенка в Российской Федерации», федеральным законом от 06 октября 2023 г. № 131-ФЗ «Об общих принципах организации местного самоуправления в Российской Федерации»</w:t>
      </w:r>
      <w:r w:rsidR="007910AC" w:rsidRPr="00512BB9">
        <w:rPr>
          <w:rFonts w:cs="Arial"/>
        </w:rPr>
        <w:t xml:space="preserve">, </w:t>
      </w:r>
      <w:r w:rsidR="001D34C8" w:rsidRPr="00512BB9">
        <w:rPr>
          <w:rFonts w:cs="Arial"/>
        </w:rPr>
        <w:t xml:space="preserve">руководствуясь Уставом Калачеевского муниципального района, </w:t>
      </w:r>
      <w:r w:rsidR="007910AC" w:rsidRPr="00512BB9">
        <w:rPr>
          <w:rFonts w:cs="Arial"/>
        </w:rPr>
        <w:t>администрация Калачеевского муниципального района</w:t>
      </w:r>
      <w:r w:rsidR="001A0A82" w:rsidRPr="00512BB9">
        <w:rPr>
          <w:rFonts w:cs="Arial"/>
        </w:rPr>
        <w:t xml:space="preserve"> </w:t>
      </w:r>
      <w:r w:rsidR="007910AC" w:rsidRPr="00512BB9">
        <w:rPr>
          <w:rFonts w:cs="Arial"/>
        </w:rPr>
        <w:t>п о с т а н о в л я е т:</w:t>
      </w:r>
    </w:p>
    <w:p w:rsidR="00F26129" w:rsidRPr="00512BB9" w:rsidRDefault="007910AC" w:rsidP="00512BB9">
      <w:pPr>
        <w:shd w:val="clear" w:color="auto" w:fill="FFFFFF"/>
        <w:ind w:firstLine="709"/>
        <w:contextualSpacing/>
        <w:rPr>
          <w:rFonts w:cs="Arial"/>
        </w:rPr>
      </w:pPr>
      <w:r w:rsidRPr="00512BB9">
        <w:rPr>
          <w:rFonts w:cs="Arial"/>
        </w:rPr>
        <w:t xml:space="preserve">1. </w:t>
      </w:r>
      <w:r w:rsidR="001D34C8" w:rsidRPr="00512BB9">
        <w:rPr>
          <w:rFonts w:cs="Arial"/>
        </w:rPr>
        <w:t xml:space="preserve">Утвердить Положение о порядке использования имущества, </w:t>
      </w:r>
      <w:r w:rsidR="00502B8C" w:rsidRPr="00512BB9">
        <w:rPr>
          <w:rFonts w:cs="Arial"/>
        </w:rPr>
        <w:t xml:space="preserve">являющегося собственностью </w:t>
      </w:r>
      <w:r w:rsidR="0037356B" w:rsidRPr="00512BB9">
        <w:rPr>
          <w:rFonts w:cs="Arial"/>
        </w:rPr>
        <w:t>Калачеевского муниципального района, и предназначенного для целей образования, развития, отдыха и оздоровления</w:t>
      </w:r>
      <w:r w:rsidR="004672D0" w:rsidRPr="00512BB9">
        <w:rPr>
          <w:rFonts w:cs="Arial"/>
        </w:rPr>
        <w:t xml:space="preserve"> детей, оказания медицинской помощи детям и профилактики заболеваний у них, социальной защиты и социального обслуживания детей, согласно приложению к постановлению.</w:t>
      </w:r>
    </w:p>
    <w:p w:rsidR="004672D0" w:rsidRPr="00512BB9" w:rsidRDefault="004672D0" w:rsidP="00512BB9">
      <w:pPr>
        <w:shd w:val="clear" w:color="auto" w:fill="FFFFFF"/>
        <w:ind w:firstLine="709"/>
        <w:contextualSpacing/>
        <w:rPr>
          <w:rFonts w:cs="Arial"/>
        </w:rPr>
      </w:pPr>
      <w:r w:rsidRPr="00512BB9">
        <w:rPr>
          <w:rFonts w:cs="Arial"/>
        </w:rPr>
        <w:t>2. Опубликовать настоящее постановление в Вестнике муниципальных правовых актов Калачеевского муниципального района Воронежской области и разместить в информационно – телекоммуникационной сети «Интернет» на официальном сайте администрации Калачеевского муниципального района Воронежской области.</w:t>
      </w:r>
    </w:p>
    <w:p w:rsidR="004672D0" w:rsidRPr="00512BB9" w:rsidRDefault="004672D0" w:rsidP="00512BB9">
      <w:pPr>
        <w:shd w:val="clear" w:color="auto" w:fill="FFFFFF"/>
        <w:ind w:firstLine="709"/>
        <w:contextualSpacing/>
        <w:rPr>
          <w:rFonts w:cs="Arial"/>
        </w:rPr>
      </w:pPr>
      <w:r w:rsidRPr="00512BB9">
        <w:rPr>
          <w:rFonts w:cs="Arial"/>
        </w:rPr>
        <w:t>3. Постановление вступает в силу с момента его официального опубликования.</w:t>
      </w:r>
    </w:p>
    <w:p w:rsidR="00512BB9" w:rsidRDefault="004672D0" w:rsidP="00512BB9">
      <w:pPr>
        <w:shd w:val="clear" w:color="auto" w:fill="FFFFFF"/>
        <w:ind w:firstLine="709"/>
        <w:contextualSpacing/>
        <w:rPr>
          <w:rFonts w:cs="Arial"/>
        </w:rPr>
      </w:pPr>
      <w:r w:rsidRPr="00512BB9">
        <w:rPr>
          <w:rFonts w:cs="Arial"/>
        </w:rPr>
        <w:t>4</w:t>
      </w:r>
      <w:r w:rsidR="007910AC" w:rsidRPr="00512BB9">
        <w:rPr>
          <w:rFonts w:cs="Arial"/>
        </w:rPr>
        <w:t xml:space="preserve">. </w:t>
      </w:r>
      <w:r w:rsidR="00834895" w:rsidRPr="00512BB9">
        <w:rPr>
          <w:rFonts w:cs="Arial"/>
        </w:rPr>
        <w:t xml:space="preserve">Контроль за </w:t>
      </w:r>
      <w:r w:rsidR="007910AC" w:rsidRPr="00512BB9">
        <w:rPr>
          <w:rFonts w:cs="Arial"/>
        </w:rPr>
        <w:t>исполнением настоящего постановления возложить на заместителя главы администрации Калачеевского муниципального района</w:t>
      </w:r>
      <w:r w:rsidR="00512BB9">
        <w:rPr>
          <w:rFonts w:cs="Arial"/>
        </w:rPr>
        <w:t xml:space="preserve"> </w:t>
      </w:r>
      <w:r w:rsidR="004E07CE" w:rsidRPr="00512BB9">
        <w:rPr>
          <w:rFonts w:cs="Arial"/>
        </w:rPr>
        <w:t>Татарникову</w:t>
      </w:r>
      <w:r w:rsidR="007910AC" w:rsidRPr="00512BB9">
        <w:rPr>
          <w:rFonts w:cs="Arial"/>
        </w:rPr>
        <w:t xml:space="preserve"> </w:t>
      </w:r>
      <w:r w:rsidR="004E07CE" w:rsidRPr="00512BB9">
        <w:rPr>
          <w:rFonts w:cs="Arial"/>
        </w:rPr>
        <w:t>С</w:t>
      </w:r>
      <w:r w:rsidR="007910AC" w:rsidRPr="00512BB9">
        <w:rPr>
          <w:rFonts w:cs="Arial"/>
        </w:rPr>
        <w:t>.</w:t>
      </w:r>
      <w:r w:rsidR="004E07CE" w:rsidRPr="00512BB9">
        <w:rPr>
          <w:rFonts w:cs="Arial"/>
        </w:rPr>
        <w:t>И</w:t>
      </w:r>
      <w:r w:rsidR="007910AC" w:rsidRPr="00512BB9">
        <w:rPr>
          <w:rFonts w:cs="Arial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545F8" w:rsidRPr="009E3E76" w:rsidTr="009E3E76">
        <w:tc>
          <w:tcPr>
            <w:tcW w:w="3284" w:type="dxa"/>
            <w:shd w:val="clear" w:color="auto" w:fill="auto"/>
          </w:tcPr>
          <w:p w:rsidR="007545F8" w:rsidRPr="009E3E76" w:rsidRDefault="007545F8" w:rsidP="009E3E76">
            <w:pPr>
              <w:ind w:firstLine="0"/>
              <w:contextualSpacing/>
              <w:rPr>
                <w:rFonts w:cs="Arial"/>
                <w:bCs/>
              </w:rPr>
            </w:pPr>
            <w:r w:rsidRPr="009E3E76">
              <w:rPr>
                <w:rFonts w:cs="Arial"/>
                <w:bCs/>
              </w:rPr>
              <w:t>Исполняющий обязанности</w:t>
            </w:r>
          </w:p>
          <w:p w:rsidR="007545F8" w:rsidRPr="009E3E76" w:rsidRDefault="007545F8" w:rsidP="009E3E76">
            <w:pPr>
              <w:ind w:firstLine="0"/>
              <w:contextualSpacing/>
              <w:rPr>
                <w:rFonts w:cs="Arial"/>
                <w:bCs/>
              </w:rPr>
            </w:pPr>
            <w:r w:rsidRPr="009E3E76">
              <w:rPr>
                <w:rFonts w:cs="Arial"/>
                <w:bCs/>
              </w:rPr>
              <w:t xml:space="preserve">главы администрации </w:t>
            </w:r>
          </w:p>
          <w:p w:rsidR="007545F8" w:rsidRPr="009E3E76" w:rsidRDefault="007545F8" w:rsidP="009E3E76">
            <w:pPr>
              <w:ind w:firstLine="0"/>
              <w:contextualSpacing/>
              <w:rPr>
                <w:rFonts w:cs="Arial"/>
                <w:bCs/>
              </w:rPr>
            </w:pPr>
            <w:r w:rsidRPr="009E3E76">
              <w:rPr>
                <w:rFonts w:cs="Arial"/>
                <w:bCs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7545F8" w:rsidRPr="009E3E76" w:rsidRDefault="007545F8" w:rsidP="009E3E76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7545F8" w:rsidRPr="009E3E76" w:rsidRDefault="007545F8" w:rsidP="009E3E76">
            <w:pPr>
              <w:ind w:firstLine="0"/>
              <w:contextualSpacing/>
              <w:rPr>
                <w:rFonts w:cs="Arial"/>
                <w:bCs/>
              </w:rPr>
            </w:pPr>
            <w:r w:rsidRPr="009E3E76">
              <w:rPr>
                <w:rFonts w:cs="Arial"/>
                <w:bCs/>
              </w:rPr>
              <w:t>Д.Г. Чукардин</w:t>
            </w:r>
          </w:p>
          <w:p w:rsidR="007545F8" w:rsidRPr="009E3E76" w:rsidRDefault="007545F8" w:rsidP="009E3E76">
            <w:pPr>
              <w:ind w:firstLine="0"/>
              <w:contextualSpacing/>
              <w:rPr>
                <w:rFonts w:cs="Arial"/>
                <w:bCs/>
              </w:rPr>
            </w:pPr>
          </w:p>
        </w:tc>
      </w:tr>
    </w:tbl>
    <w:p w:rsidR="00512BB9" w:rsidRPr="00512BB9" w:rsidRDefault="00512BB9" w:rsidP="00512BB9">
      <w:pPr>
        <w:ind w:firstLine="709"/>
        <w:rPr>
          <w:rFonts w:cs="Arial"/>
          <w:bCs/>
        </w:rPr>
      </w:pPr>
      <w:r w:rsidRPr="00512BB9">
        <w:rPr>
          <w:rFonts w:cs="Arial"/>
          <w:bCs/>
        </w:rPr>
        <w:br w:type="page"/>
      </w:r>
    </w:p>
    <w:p w:rsidR="00512BB9" w:rsidRDefault="00512BB9" w:rsidP="007545F8">
      <w:pPr>
        <w:ind w:left="5670" w:firstLine="0"/>
        <w:rPr>
          <w:rFonts w:cs="Arial"/>
        </w:rPr>
      </w:pPr>
      <w:r w:rsidRPr="00512BB9">
        <w:rPr>
          <w:rFonts w:cs="Arial"/>
        </w:rPr>
        <w:t>Приложение к постановлению</w:t>
      </w:r>
      <w:r w:rsidR="007545F8">
        <w:rPr>
          <w:rFonts w:cs="Arial"/>
        </w:rPr>
        <w:t xml:space="preserve"> </w:t>
      </w:r>
      <w:r w:rsidRPr="00512BB9">
        <w:rPr>
          <w:rFonts w:cs="Arial"/>
        </w:rPr>
        <w:t>администрации Калачеевского</w:t>
      </w:r>
      <w:r w:rsidR="007545F8">
        <w:rPr>
          <w:rFonts w:cs="Arial"/>
        </w:rPr>
        <w:t xml:space="preserve"> </w:t>
      </w:r>
      <w:r w:rsidRPr="00512BB9">
        <w:rPr>
          <w:rFonts w:cs="Arial"/>
        </w:rPr>
        <w:t>муниципального района от «12» ноября 2024 г. № 1393</w:t>
      </w:r>
    </w:p>
    <w:p w:rsidR="00512BB9" w:rsidRPr="00512BB9" w:rsidRDefault="00512BB9" w:rsidP="00512BB9">
      <w:pPr>
        <w:ind w:firstLine="709"/>
        <w:rPr>
          <w:rFonts w:cs="Arial"/>
        </w:rPr>
      </w:pPr>
    </w:p>
    <w:p w:rsidR="00512BB9" w:rsidRDefault="00512BB9" w:rsidP="00512BB9">
      <w:pPr>
        <w:ind w:firstLine="709"/>
        <w:rPr>
          <w:rFonts w:cs="Arial"/>
        </w:rPr>
      </w:pPr>
      <w:r w:rsidRPr="00512BB9">
        <w:rPr>
          <w:rFonts w:cs="Arial"/>
        </w:rPr>
        <w:t>Положение</w:t>
      </w:r>
      <w:r w:rsidR="007545F8">
        <w:rPr>
          <w:rFonts w:cs="Arial"/>
        </w:rPr>
        <w:t xml:space="preserve"> </w:t>
      </w:r>
      <w:r w:rsidRPr="00512BB9">
        <w:rPr>
          <w:rFonts w:cs="Arial"/>
        </w:rPr>
        <w:t>о порядке использования имущества, являющегося собственностью Калачеевского муниципального района,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512BB9" w:rsidRPr="00512BB9" w:rsidRDefault="00512BB9" w:rsidP="00512BB9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512BB9">
        <w:rPr>
          <w:rFonts w:cs="Arial"/>
        </w:rPr>
        <w:t>Настоящее Положение разработано в соответствии с абзацем вторым пункта 3 статьи 13 Федерального закона от 24 июля 1998 года</w:t>
      </w:r>
      <w:r>
        <w:rPr>
          <w:rFonts w:cs="Arial"/>
        </w:rPr>
        <w:t xml:space="preserve"> </w:t>
      </w:r>
      <w:r w:rsidRPr="00512BB9">
        <w:rPr>
          <w:rFonts w:cs="Arial"/>
        </w:rPr>
        <w:t>№ 124–ФЗ «Об основных гарантиях прав ребенка» и определяет порядок использования имущества, являющегося собственностью Калачеевского муниципального района,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 – объекты социальной инфраструктуры для детей).</w:t>
      </w:r>
    </w:p>
    <w:p w:rsidR="00512BB9" w:rsidRPr="00512BB9" w:rsidRDefault="00512BB9" w:rsidP="00512BB9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512BB9">
        <w:rPr>
          <w:rFonts w:cs="Arial"/>
        </w:rPr>
        <w:t>Понятие «социальная инфраструктура для детей» в настоящем Порядке используется в значении, установленном Федеральным законом от 24 июля 1998 г. № 124-ФЗ «Об основных гарантиях прав ребенка в Российской Федерации».</w:t>
      </w:r>
    </w:p>
    <w:p w:rsidR="00512BB9" w:rsidRPr="00512BB9" w:rsidRDefault="00512BB9" w:rsidP="00512BB9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512BB9">
        <w:rPr>
          <w:rFonts w:cs="Arial"/>
        </w:rPr>
        <w:t>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512BB9" w:rsidRPr="00512BB9" w:rsidRDefault="00512BB9" w:rsidP="00512BB9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512BB9">
        <w:rPr>
          <w:rFonts w:cs="Arial"/>
        </w:rPr>
        <w:t>Принятие администрацией Калачеевского муниципального района решения о реконструкции,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 создаваемой в соответствии со статьей 13 Федерального закона от 24 июля 1998 года № 124-ФЗ «Об основных гарантиях прав ребенка в Российской Федерации»,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512BB9" w:rsidRPr="00512BB9" w:rsidRDefault="00512BB9" w:rsidP="00512BB9">
      <w:pPr>
        <w:pStyle w:val="a5"/>
        <w:ind w:left="0" w:firstLine="709"/>
        <w:rPr>
          <w:rFonts w:cs="Arial"/>
        </w:rPr>
      </w:pPr>
      <w:r w:rsidRPr="00512BB9">
        <w:rPr>
          <w:rFonts w:cs="Arial"/>
        </w:rPr>
        <w:t>Изменение назначения или ликвидации объекта социальной инфраструктуры для детей, являющегося собственностью Калачеевского муниципального района, допускается в случаях, установленных постановлением Правительства Российской Федерации от 24 июля 2023 года № 1193 «Об утверждении перечня случаев, в которых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собственностью».</w:t>
      </w:r>
    </w:p>
    <w:p w:rsidR="00512BB9" w:rsidRPr="00512BB9" w:rsidRDefault="00512BB9" w:rsidP="00512BB9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512BB9">
        <w:rPr>
          <w:rFonts w:cs="Arial"/>
        </w:rPr>
        <w:t xml:space="preserve">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статья 13 Федерального закона от 24.07.1998 г. № 124-ФЗ «Об основных гарантиях прав ребенка в Российской Федерации» допускается изменение назначения или </w:t>
      </w:r>
      <w:r w:rsidRPr="00512BB9">
        <w:rPr>
          <w:rFonts w:cs="Arial"/>
        </w:rPr>
        <w:lastRenderedPageBreak/>
        <w:t>ликвидация объекта социальной инфраструктуры для детей, и случаев изъятия таких земельных участков для государственных или муниципальных нужд.</w:t>
      </w:r>
    </w:p>
    <w:p w:rsidR="00512BB9" w:rsidRPr="00512BB9" w:rsidRDefault="00512BB9" w:rsidP="00512BB9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512BB9">
        <w:rPr>
          <w:rFonts w:cs="Arial"/>
        </w:rPr>
        <w:t>Муниципальная организация, за которой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</w:p>
    <w:p w:rsidR="00512BB9" w:rsidRPr="00512BB9" w:rsidRDefault="00512BB9" w:rsidP="00512BB9">
      <w:pPr>
        <w:pStyle w:val="a5"/>
        <w:ind w:left="0" w:firstLine="709"/>
        <w:rPr>
          <w:rFonts w:cs="Arial"/>
        </w:rPr>
      </w:pPr>
      <w:r w:rsidRPr="00512BB9">
        <w:rPr>
          <w:rFonts w:cs="Arial"/>
        </w:rPr>
        <w:t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24.07.1998 № 124-ФЗ «Об основных гарантиях прав ребенка в Российской Федерации»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512BB9" w:rsidRPr="00512BB9" w:rsidRDefault="00512BB9" w:rsidP="00512BB9">
      <w:pPr>
        <w:pStyle w:val="a5"/>
        <w:ind w:left="0" w:firstLine="709"/>
        <w:rPr>
          <w:rFonts w:cs="Arial"/>
        </w:rPr>
      </w:pPr>
      <w:r w:rsidRPr="00512BB9">
        <w:rPr>
          <w:rFonts w:cs="Arial"/>
        </w:rPr>
        <w:t>Договор аренды 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512BB9" w:rsidRDefault="00512BB9" w:rsidP="00512BB9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512BB9">
        <w:rPr>
          <w:rFonts w:cs="Arial"/>
        </w:rPr>
        <w:t>Изменение форм собственности имущества, которое относится к объектам социальной инфраструктуры для детей и является муниципальной собственностью, может осуществляться в установленных законом порядке.</w:t>
      </w:r>
    </w:p>
    <w:p w:rsidR="00077EA7" w:rsidRPr="00512BB9" w:rsidRDefault="00077EA7" w:rsidP="00512BB9">
      <w:pPr>
        <w:ind w:firstLine="709"/>
        <w:contextualSpacing/>
        <w:rPr>
          <w:rFonts w:cs="Arial"/>
          <w:bCs/>
        </w:rPr>
      </w:pPr>
    </w:p>
    <w:sectPr w:rsidR="00077EA7" w:rsidRPr="00512BB9" w:rsidSect="00512BB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1583"/>
    <w:multiLevelType w:val="hybridMultilevel"/>
    <w:tmpl w:val="0CE4CF5C"/>
    <w:lvl w:ilvl="0" w:tplc="8004A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77EA7"/>
    <w:rsid w:val="000E4AD4"/>
    <w:rsid w:val="001A0A82"/>
    <w:rsid w:val="001D01CC"/>
    <w:rsid w:val="001D34C8"/>
    <w:rsid w:val="00201E99"/>
    <w:rsid w:val="00274DA3"/>
    <w:rsid w:val="0028058E"/>
    <w:rsid w:val="00285B9F"/>
    <w:rsid w:val="003041D6"/>
    <w:rsid w:val="00362B67"/>
    <w:rsid w:val="003648D6"/>
    <w:rsid w:val="003722F6"/>
    <w:rsid w:val="0037356B"/>
    <w:rsid w:val="003C2962"/>
    <w:rsid w:val="003C4669"/>
    <w:rsid w:val="003D7852"/>
    <w:rsid w:val="003F4828"/>
    <w:rsid w:val="00441D78"/>
    <w:rsid w:val="00446C17"/>
    <w:rsid w:val="004672D0"/>
    <w:rsid w:val="00487E46"/>
    <w:rsid w:val="004A4333"/>
    <w:rsid w:val="004C3CA8"/>
    <w:rsid w:val="004E07CE"/>
    <w:rsid w:val="0050029C"/>
    <w:rsid w:val="00502B8C"/>
    <w:rsid w:val="00512BB9"/>
    <w:rsid w:val="0052006E"/>
    <w:rsid w:val="005334AD"/>
    <w:rsid w:val="00586804"/>
    <w:rsid w:val="005B3A61"/>
    <w:rsid w:val="00635919"/>
    <w:rsid w:val="00657D20"/>
    <w:rsid w:val="006D6679"/>
    <w:rsid w:val="00714DD4"/>
    <w:rsid w:val="007250ED"/>
    <w:rsid w:val="00745EE5"/>
    <w:rsid w:val="007545F8"/>
    <w:rsid w:val="007910AC"/>
    <w:rsid w:val="007E28BB"/>
    <w:rsid w:val="007F53B4"/>
    <w:rsid w:val="00807919"/>
    <w:rsid w:val="00834895"/>
    <w:rsid w:val="008D1A3F"/>
    <w:rsid w:val="00914C85"/>
    <w:rsid w:val="009715FA"/>
    <w:rsid w:val="00990933"/>
    <w:rsid w:val="00992D39"/>
    <w:rsid w:val="009C77C6"/>
    <w:rsid w:val="009E3E76"/>
    <w:rsid w:val="009F5F3F"/>
    <w:rsid w:val="00A0129D"/>
    <w:rsid w:val="00A21B33"/>
    <w:rsid w:val="00A35AA3"/>
    <w:rsid w:val="00A75A34"/>
    <w:rsid w:val="00AB0A6A"/>
    <w:rsid w:val="00B112F9"/>
    <w:rsid w:val="00B40E0D"/>
    <w:rsid w:val="00B8408E"/>
    <w:rsid w:val="00B918C2"/>
    <w:rsid w:val="00B94678"/>
    <w:rsid w:val="00BB4FDD"/>
    <w:rsid w:val="00C9134A"/>
    <w:rsid w:val="00CD1B18"/>
    <w:rsid w:val="00CE6703"/>
    <w:rsid w:val="00D20391"/>
    <w:rsid w:val="00D3025D"/>
    <w:rsid w:val="00DD0F69"/>
    <w:rsid w:val="00DF232D"/>
    <w:rsid w:val="00E36132"/>
    <w:rsid w:val="00EA4797"/>
    <w:rsid w:val="00EC659B"/>
    <w:rsid w:val="00ED465B"/>
    <w:rsid w:val="00ED4F86"/>
    <w:rsid w:val="00F02903"/>
    <w:rsid w:val="00F106CA"/>
    <w:rsid w:val="00F26129"/>
    <w:rsid w:val="00F57D16"/>
    <w:rsid w:val="00F9579D"/>
    <w:rsid w:val="00FA421B"/>
    <w:rsid w:val="00FD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C3CA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3CA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3CA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3CA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3CA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C3CA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C3CA8"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2962"/>
    <w:pPr>
      <w:ind w:left="720"/>
      <w:contextualSpacing/>
    </w:pPr>
  </w:style>
  <w:style w:type="paragraph" w:customStyle="1" w:styleId="WW-3">
    <w:name w:val="WW-Основной текст 3"/>
    <w:basedOn w:val="a"/>
    <w:rsid w:val="00362B67"/>
    <w:pPr>
      <w:suppressAutoHyphens/>
    </w:pPr>
    <w:rPr>
      <w:sz w:val="22"/>
      <w:szCs w:val="20"/>
      <w:lang w:eastAsia="ar-SA"/>
    </w:rPr>
  </w:style>
  <w:style w:type="table" w:styleId="a6">
    <w:name w:val="Table Grid"/>
    <w:basedOn w:val="a1"/>
    <w:uiPriority w:val="59"/>
    <w:rsid w:val="00077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545F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545F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545F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545F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C3CA8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4C3CA8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7545F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C3C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C3CA8"/>
    <w:rPr>
      <w:color w:val="0000FF"/>
      <w:u w:val="none"/>
    </w:rPr>
  </w:style>
  <w:style w:type="paragraph" w:customStyle="1" w:styleId="Application">
    <w:name w:val="Application!Приложение"/>
    <w:rsid w:val="004C3CA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3CA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3CA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C3CA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3CA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3CA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3CA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3CA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C3CA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C3CA8"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2962"/>
    <w:pPr>
      <w:ind w:left="720"/>
      <w:contextualSpacing/>
    </w:pPr>
  </w:style>
  <w:style w:type="paragraph" w:customStyle="1" w:styleId="WW-3">
    <w:name w:val="WW-Основной текст 3"/>
    <w:basedOn w:val="a"/>
    <w:rsid w:val="00362B67"/>
    <w:pPr>
      <w:suppressAutoHyphens/>
    </w:pPr>
    <w:rPr>
      <w:sz w:val="22"/>
      <w:szCs w:val="20"/>
      <w:lang w:eastAsia="ar-SA"/>
    </w:rPr>
  </w:style>
  <w:style w:type="table" w:styleId="a6">
    <w:name w:val="Table Grid"/>
    <w:basedOn w:val="a1"/>
    <w:uiPriority w:val="59"/>
    <w:rsid w:val="00077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545F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545F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545F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545F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C3CA8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4C3CA8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7545F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C3C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C3CA8"/>
    <w:rPr>
      <w:color w:val="0000FF"/>
      <w:u w:val="none"/>
    </w:rPr>
  </w:style>
  <w:style w:type="paragraph" w:customStyle="1" w:styleId="Application">
    <w:name w:val="Application!Приложение"/>
    <w:rsid w:val="004C3CA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3CA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3CA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2024-11-15T06:06:00Z</cp:lastPrinted>
  <dcterms:created xsi:type="dcterms:W3CDTF">2025-01-23T10:10:00Z</dcterms:created>
  <dcterms:modified xsi:type="dcterms:W3CDTF">2025-01-23T10:10:00Z</dcterms:modified>
</cp:coreProperties>
</file>