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F12BE" w14:textId="77777777" w:rsidR="00FB39AE" w:rsidRDefault="00B50326" w:rsidP="00775507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13B1B8E5" wp14:editId="240EE4FC">
            <wp:extent cx="471805" cy="645160"/>
            <wp:effectExtent l="0" t="0" r="4445" b="254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EC543" w14:textId="77777777" w:rsidR="006F325F" w:rsidRPr="00FB39AE" w:rsidRDefault="006F325F" w:rsidP="00775507">
      <w:pPr>
        <w:ind w:firstLine="709"/>
        <w:jc w:val="center"/>
        <w:rPr>
          <w:rFonts w:cs="Arial"/>
        </w:rPr>
      </w:pPr>
      <w:r w:rsidRPr="00FB39AE">
        <w:rPr>
          <w:rFonts w:cs="Arial"/>
        </w:rPr>
        <w:t>АДМИНИСТРАЦИЯ</w:t>
      </w:r>
    </w:p>
    <w:p w14:paraId="030264B3" w14:textId="77777777" w:rsidR="006F325F" w:rsidRPr="00FB39AE" w:rsidRDefault="006F325F" w:rsidP="00775507">
      <w:pPr>
        <w:ind w:firstLine="709"/>
        <w:jc w:val="center"/>
        <w:rPr>
          <w:rFonts w:cs="Arial"/>
        </w:rPr>
      </w:pPr>
      <w:r w:rsidRPr="00FB39AE">
        <w:rPr>
          <w:rFonts w:cs="Arial"/>
        </w:rPr>
        <w:t>КАЛАЧЕЕВСКОГО МУНИЦИПАЛЬНОГО РАЙОНА</w:t>
      </w:r>
    </w:p>
    <w:p w14:paraId="0DDDD3D6" w14:textId="77777777" w:rsidR="006F325F" w:rsidRPr="00FB39AE" w:rsidRDefault="006F325F" w:rsidP="00775507">
      <w:pPr>
        <w:ind w:firstLine="709"/>
        <w:jc w:val="center"/>
        <w:rPr>
          <w:rFonts w:cs="Arial"/>
        </w:rPr>
      </w:pPr>
      <w:r w:rsidRPr="00FB39AE">
        <w:rPr>
          <w:rFonts w:cs="Arial"/>
        </w:rPr>
        <w:t>ВОРОНЕЖСКОЙ ОБЛАСТИ</w:t>
      </w:r>
    </w:p>
    <w:p w14:paraId="1214840D" w14:textId="77777777" w:rsidR="00FB39AE" w:rsidRDefault="006F325F" w:rsidP="008C44D6">
      <w:pPr>
        <w:pStyle w:val="3"/>
        <w:ind w:firstLine="709"/>
        <w:jc w:val="center"/>
        <w:rPr>
          <w:b w:val="0"/>
          <w:sz w:val="24"/>
          <w:szCs w:val="24"/>
        </w:rPr>
      </w:pPr>
      <w:r w:rsidRPr="00FB39AE">
        <w:rPr>
          <w:b w:val="0"/>
          <w:sz w:val="24"/>
          <w:szCs w:val="24"/>
        </w:rPr>
        <w:t>ПОСТАНОВЛЕНИЕ</w:t>
      </w:r>
    </w:p>
    <w:p w14:paraId="381A9FE5" w14:textId="44573540" w:rsidR="00EF0145" w:rsidRPr="00FB39AE" w:rsidRDefault="00C75300" w:rsidP="00FB39AE">
      <w:pPr>
        <w:ind w:firstLine="709"/>
        <w:rPr>
          <w:rFonts w:cs="Arial"/>
        </w:rPr>
      </w:pPr>
      <w:r w:rsidRPr="00FB39AE">
        <w:rPr>
          <w:rFonts w:cs="Arial"/>
        </w:rPr>
        <w:t>«</w:t>
      </w:r>
      <w:r w:rsidR="00350CE2">
        <w:rPr>
          <w:rFonts w:cs="Arial"/>
        </w:rPr>
        <w:t xml:space="preserve">      </w:t>
      </w:r>
      <w:bookmarkStart w:id="0" w:name="_GoBack"/>
      <w:bookmarkEnd w:id="0"/>
      <w:r w:rsidRPr="00FB39AE">
        <w:rPr>
          <w:rFonts w:cs="Arial"/>
        </w:rPr>
        <w:t>»</w:t>
      </w:r>
      <w:r w:rsidR="00D32AFB" w:rsidRPr="00FB39AE">
        <w:rPr>
          <w:rFonts w:cs="Arial"/>
        </w:rPr>
        <w:t xml:space="preserve"> </w:t>
      </w:r>
      <w:r w:rsidR="00350CE2">
        <w:rPr>
          <w:rFonts w:cs="Arial"/>
        </w:rPr>
        <w:t xml:space="preserve">                 </w:t>
      </w:r>
      <w:r w:rsidRPr="00FB39AE">
        <w:rPr>
          <w:rFonts w:cs="Arial"/>
        </w:rPr>
        <w:t>г.</w:t>
      </w:r>
      <w:r w:rsidR="006F325F" w:rsidRPr="00FB39AE">
        <w:rPr>
          <w:rFonts w:cs="Arial"/>
        </w:rPr>
        <w:t xml:space="preserve"> №</w:t>
      </w:r>
      <w:r w:rsidR="00EF0145" w:rsidRPr="00FB39AE">
        <w:rPr>
          <w:rFonts w:cs="Arial"/>
        </w:rPr>
        <w:t xml:space="preserve"> </w:t>
      </w:r>
    </w:p>
    <w:p w14:paraId="7074DE5E" w14:textId="77777777" w:rsidR="00FB39AE" w:rsidRDefault="00FB39AE" w:rsidP="00FB39AE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F325F" w:rsidRPr="00FB39AE">
        <w:rPr>
          <w:rFonts w:cs="Arial"/>
        </w:rPr>
        <w:t>г. Калач</w:t>
      </w:r>
    </w:p>
    <w:p w14:paraId="4E83B59B" w14:textId="77777777" w:rsidR="00FB39AE" w:rsidRDefault="007604F9" w:rsidP="008C44D6">
      <w:pPr>
        <w:pStyle w:val="Title"/>
      </w:pPr>
      <w:r w:rsidRPr="00FB39AE">
        <w:t>О внесении изменений в постановление администрации Калачеевского муниципального района от 15.10.2019 г. № 611</w:t>
      </w:r>
    </w:p>
    <w:p w14:paraId="2DDAE615" w14:textId="77777777" w:rsidR="006F325F" w:rsidRPr="00FB39AE" w:rsidRDefault="006F325F" w:rsidP="00FB39AE">
      <w:pPr>
        <w:ind w:firstLine="709"/>
        <w:rPr>
          <w:rFonts w:cs="Arial"/>
        </w:rPr>
      </w:pPr>
      <w:r w:rsidRPr="00FB39AE">
        <w:rPr>
          <w:rFonts w:cs="Arial"/>
        </w:rPr>
        <w:t>В соответствии с</w:t>
      </w:r>
      <w:r w:rsidR="007604F9" w:rsidRPr="00FB39AE">
        <w:rPr>
          <w:rFonts w:cs="Arial"/>
        </w:rPr>
        <w:t>о ст.179</w:t>
      </w:r>
      <w:r w:rsidRPr="00FB39AE">
        <w:rPr>
          <w:rFonts w:cs="Arial"/>
        </w:rPr>
        <w:t xml:space="preserve"> </w:t>
      </w:r>
      <w:r w:rsidR="001D6235" w:rsidRPr="00FB39AE">
        <w:rPr>
          <w:rFonts w:cs="Arial"/>
        </w:rPr>
        <w:t xml:space="preserve">Бюджетным кодексом Российской Федерации, </w:t>
      </w:r>
      <w:r w:rsidR="00C36DE8" w:rsidRPr="00FB39AE">
        <w:rPr>
          <w:rFonts w:cs="Arial"/>
        </w:rPr>
        <w:t>постановлением</w:t>
      </w:r>
      <w:r w:rsidRPr="00FB39AE">
        <w:rPr>
          <w:rFonts w:cs="Arial"/>
        </w:rPr>
        <w:t xml:space="preserve"> администрации Калачеевского муниципального района от 24.09.2013 г. № </w:t>
      </w:r>
      <w:r w:rsidR="00BA6EA9" w:rsidRPr="00FB39AE">
        <w:rPr>
          <w:rFonts w:cs="Arial"/>
        </w:rPr>
        <w:t>686</w:t>
      </w:r>
      <w:r w:rsidRPr="00FB39AE">
        <w:rPr>
          <w:rFonts w:cs="Arial"/>
        </w:rPr>
        <w:t xml:space="preserve"> «Об утверждении </w:t>
      </w:r>
      <w:r w:rsidR="00BA6EA9" w:rsidRPr="00FB39AE">
        <w:rPr>
          <w:rFonts w:cs="Arial"/>
        </w:rPr>
        <w:t>порядка разработки, реализации и оценки эффективности муниципальных программ Калачеевского муниципального района</w:t>
      </w:r>
      <w:r w:rsidRPr="00FB39AE">
        <w:rPr>
          <w:rFonts w:cs="Arial"/>
        </w:rPr>
        <w:t>»</w:t>
      </w:r>
      <w:r w:rsidR="007604F9" w:rsidRPr="00FB39AE">
        <w:rPr>
          <w:rFonts w:cs="Arial"/>
        </w:rPr>
        <w:t xml:space="preserve">, решением Совета народных депутатов Калачеевского муниципального района от </w:t>
      </w:r>
      <w:r w:rsidR="00D27FDA" w:rsidRPr="00FB39AE">
        <w:rPr>
          <w:rFonts w:cs="Arial"/>
        </w:rPr>
        <w:t>2</w:t>
      </w:r>
      <w:r w:rsidR="00530C7E" w:rsidRPr="00FB39AE">
        <w:rPr>
          <w:rFonts w:cs="Arial"/>
        </w:rPr>
        <w:t>1</w:t>
      </w:r>
      <w:r w:rsidR="007604F9" w:rsidRPr="00FB39AE">
        <w:rPr>
          <w:rFonts w:cs="Arial"/>
        </w:rPr>
        <w:t>.</w:t>
      </w:r>
      <w:r w:rsidR="00EF0145" w:rsidRPr="00FB39AE">
        <w:rPr>
          <w:rFonts w:cs="Arial"/>
        </w:rPr>
        <w:t>12</w:t>
      </w:r>
      <w:r w:rsidR="007604F9" w:rsidRPr="00FB39AE">
        <w:rPr>
          <w:rFonts w:cs="Arial"/>
        </w:rPr>
        <w:t>.20</w:t>
      </w:r>
      <w:r w:rsidR="00EE35FB" w:rsidRPr="00FB39AE">
        <w:rPr>
          <w:rFonts w:cs="Arial"/>
        </w:rPr>
        <w:t>2</w:t>
      </w:r>
      <w:r w:rsidR="00530C7E" w:rsidRPr="00FB39AE">
        <w:rPr>
          <w:rFonts w:cs="Arial"/>
        </w:rPr>
        <w:t>1</w:t>
      </w:r>
      <w:r w:rsidR="007604F9" w:rsidRPr="00FB39AE">
        <w:rPr>
          <w:rFonts w:cs="Arial"/>
        </w:rPr>
        <w:t xml:space="preserve"> г.</w:t>
      </w:r>
      <w:r w:rsidR="00EE35FB" w:rsidRPr="00FB39AE">
        <w:rPr>
          <w:rFonts w:cs="Arial"/>
        </w:rPr>
        <w:t xml:space="preserve"> №</w:t>
      </w:r>
      <w:r w:rsidR="00D27FDA" w:rsidRPr="00FB39AE">
        <w:rPr>
          <w:rFonts w:cs="Arial"/>
        </w:rPr>
        <w:t>1</w:t>
      </w:r>
      <w:r w:rsidR="00530C7E" w:rsidRPr="00FB39AE">
        <w:rPr>
          <w:rFonts w:cs="Arial"/>
        </w:rPr>
        <w:t>5</w:t>
      </w:r>
      <w:r w:rsidR="002F2040" w:rsidRPr="00FB39AE">
        <w:rPr>
          <w:rFonts w:cs="Arial"/>
        </w:rPr>
        <w:t>8</w:t>
      </w:r>
      <w:r w:rsidR="007604F9" w:rsidRPr="00FB39AE">
        <w:rPr>
          <w:rFonts w:cs="Arial"/>
        </w:rPr>
        <w:t xml:space="preserve"> «О муниципальном бюджете на 202</w:t>
      </w:r>
      <w:r w:rsidR="002F2040" w:rsidRPr="00FB39AE">
        <w:rPr>
          <w:rFonts w:cs="Arial"/>
        </w:rPr>
        <w:t>2</w:t>
      </w:r>
      <w:r w:rsidR="007604F9" w:rsidRPr="00FB39AE">
        <w:rPr>
          <w:rFonts w:cs="Arial"/>
        </w:rPr>
        <w:t xml:space="preserve"> год и на плановый период 202</w:t>
      </w:r>
      <w:r w:rsidR="002F2040" w:rsidRPr="00FB39AE">
        <w:rPr>
          <w:rFonts w:cs="Arial"/>
        </w:rPr>
        <w:t>3</w:t>
      </w:r>
      <w:r w:rsidR="007604F9" w:rsidRPr="00FB39AE">
        <w:rPr>
          <w:rFonts w:cs="Arial"/>
        </w:rPr>
        <w:t xml:space="preserve"> и 202</w:t>
      </w:r>
      <w:r w:rsidR="002F2040" w:rsidRPr="00FB39AE">
        <w:rPr>
          <w:rFonts w:cs="Arial"/>
        </w:rPr>
        <w:t>4</w:t>
      </w:r>
      <w:r w:rsidR="007604F9" w:rsidRPr="00FB39AE">
        <w:rPr>
          <w:rFonts w:cs="Arial"/>
        </w:rPr>
        <w:t xml:space="preserve"> годов», </w:t>
      </w:r>
      <w:r w:rsidRPr="00FB39AE">
        <w:rPr>
          <w:rFonts w:cs="Arial"/>
        </w:rPr>
        <w:t>администрация Калачеевского муниципального района</w:t>
      </w:r>
      <w:r w:rsidR="00FB39AE">
        <w:rPr>
          <w:rFonts w:cs="Arial"/>
        </w:rPr>
        <w:t xml:space="preserve"> </w:t>
      </w:r>
      <w:r w:rsidR="007C59BC" w:rsidRPr="00FB39AE">
        <w:rPr>
          <w:rFonts w:cs="Arial"/>
        </w:rPr>
        <w:t>п о с т а н о в л я е т:</w:t>
      </w:r>
    </w:p>
    <w:p w14:paraId="41B98740" w14:textId="77777777" w:rsidR="006F325F" w:rsidRPr="00FB39AE" w:rsidRDefault="007604F9" w:rsidP="00FB39AE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FB39AE">
        <w:rPr>
          <w:rFonts w:cs="Arial"/>
        </w:rPr>
        <w:t xml:space="preserve">Внести в постановление администрации Калачеевского </w:t>
      </w:r>
      <w:r w:rsidR="000B3AAE" w:rsidRPr="00FB39AE">
        <w:rPr>
          <w:rFonts w:cs="Arial"/>
        </w:rPr>
        <w:t xml:space="preserve">муниципального района от 15.10.2019 г. №611 </w:t>
      </w:r>
      <w:r w:rsidR="007C59BC" w:rsidRPr="00FB39AE">
        <w:rPr>
          <w:rFonts w:cs="Arial"/>
        </w:rPr>
        <w:t>«</w:t>
      </w:r>
      <w:r w:rsidR="00C75300" w:rsidRPr="00FB39AE">
        <w:rPr>
          <w:rFonts w:cs="Arial"/>
        </w:rPr>
        <w:t>Обеспечение доступным и комфортным жильем, транспортными и коммунальными услугами населения, содействие энергосбережению на территории</w:t>
      </w:r>
      <w:r w:rsidR="007C59BC" w:rsidRPr="00FB39AE">
        <w:rPr>
          <w:rFonts w:cs="Arial"/>
        </w:rPr>
        <w:t xml:space="preserve"> Калач</w:t>
      </w:r>
      <w:r w:rsidR="00BA6EA9" w:rsidRPr="00FB39AE">
        <w:rPr>
          <w:rFonts w:cs="Arial"/>
        </w:rPr>
        <w:t>еевского муниципального района на 2020-2026 годы</w:t>
      </w:r>
      <w:r w:rsidR="00C75300" w:rsidRPr="00FB39AE">
        <w:rPr>
          <w:rFonts w:cs="Arial"/>
        </w:rPr>
        <w:t>»</w:t>
      </w:r>
      <w:r w:rsidR="00A12AA3" w:rsidRPr="00FB39AE">
        <w:rPr>
          <w:rFonts w:cs="Arial"/>
        </w:rPr>
        <w:t xml:space="preserve"> (в редакции постановлени</w:t>
      </w:r>
      <w:r w:rsidR="00CD122A" w:rsidRPr="00FB39AE">
        <w:rPr>
          <w:rFonts w:cs="Arial"/>
        </w:rPr>
        <w:t>й</w:t>
      </w:r>
      <w:r w:rsidR="00A12AA3" w:rsidRPr="00FB39AE">
        <w:rPr>
          <w:rFonts w:cs="Arial"/>
        </w:rPr>
        <w:t xml:space="preserve"> от 21.02.2020 г. №91</w:t>
      </w:r>
      <w:r w:rsidR="00CD122A" w:rsidRPr="00FB39AE">
        <w:rPr>
          <w:rFonts w:cs="Arial"/>
        </w:rPr>
        <w:t>, от 06.08.2020 г. №514</w:t>
      </w:r>
      <w:r w:rsidR="00EF0145" w:rsidRPr="00FB39AE">
        <w:rPr>
          <w:rFonts w:cs="Arial"/>
        </w:rPr>
        <w:t>, от 18.11.2020 г. №706</w:t>
      </w:r>
      <w:r w:rsidR="00530C7E" w:rsidRPr="00FB39AE">
        <w:rPr>
          <w:rFonts w:cs="Arial"/>
        </w:rPr>
        <w:t>, от 29.12.2020 г. №829, от 04.02.2021 г. №57, от 29.11.2021 г. №1044</w:t>
      </w:r>
      <w:r w:rsidR="002F2040" w:rsidRPr="00FB39AE">
        <w:rPr>
          <w:rFonts w:cs="Arial"/>
        </w:rPr>
        <w:t>, от 30.12.2021 г. №1185</w:t>
      </w:r>
      <w:r w:rsidR="00A12AA3" w:rsidRPr="00FB39AE">
        <w:rPr>
          <w:rFonts w:cs="Arial"/>
        </w:rPr>
        <w:t>)</w:t>
      </w:r>
      <w:r w:rsidR="000B3AAE" w:rsidRPr="00FB39AE">
        <w:rPr>
          <w:rFonts w:cs="Arial"/>
        </w:rPr>
        <w:t>, следующие изменения:</w:t>
      </w:r>
    </w:p>
    <w:p w14:paraId="05867101" w14:textId="77777777" w:rsidR="00AE2470" w:rsidRPr="00FB39AE" w:rsidRDefault="00AE2470" w:rsidP="00FB39AE">
      <w:pPr>
        <w:pStyle w:val="a5"/>
        <w:ind w:left="0" w:firstLine="709"/>
        <w:rPr>
          <w:rFonts w:cs="Arial"/>
        </w:rPr>
      </w:pPr>
      <w:r w:rsidRPr="00FB39AE">
        <w:rPr>
          <w:rFonts w:cs="Arial"/>
        </w:rPr>
        <w:t>1.1. В</w:t>
      </w:r>
      <w:r w:rsidR="00122AB3" w:rsidRPr="00FB39AE">
        <w:rPr>
          <w:rFonts w:cs="Arial"/>
        </w:rPr>
        <w:t xml:space="preserve"> </w:t>
      </w:r>
      <w:r w:rsidRPr="00FB39AE">
        <w:rPr>
          <w:rFonts w:cs="Arial"/>
        </w:rPr>
        <w:t>муниципальн</w:t>
      </w:r>
      <w:r w:rsidR="00122AB3" w:rsidRPr="00FB39AE">
        <w:rPr>
          <w:rFonts w:cs="Arial"/>
        </w:rPr>
        <w:t>ую</w:t>
      </w:r>
      <w:r w:rsidRPr="00FB39AE">
        <w:rPr>
          <w:rFonts w:cs="Arial"/>
        </w:rPr>
        <w:t xml:space="preserve"> программ</w:t>
      </w:r>
      <w:r w:rsidR="00122AB3" w:rsidRPr="00FB39AE">
        <w:rPr>
          <w:rFonts w:cs="Arial"/>
        </w:rPr>
        <w:t>у «Обеспечение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 на 2020-2026 годы» - далее муниципальная программа:</w:t>
      </w:r>
    </w:p>
    <w:p w14:paraId="11A9E32C" w14:textId="77777777" w:rsidR="00AE2470" w:rsidRPr="00FB39AE" w:rsidRDefault="00122AB3" w:rsidP="00FB39AE">
      <w:pPr>
        <w:pStyle w:val="a5"/>
        <w:numPr>
          <w:ilvl w:val="2"/>
          <w:numId w:val="1"/>
        </w:numPr>
        <w:ind w:left="0" w:firstLine="709"/>
        <w:rPr>
          <w:rFonts w:cs="Arial"/>
        </w:rPr>
      </w:pPr>
      <w:r w:rsidRPr="00FB39AE">
        <w:rPr>
          <w:rFonts w:cs="Arial"/>
        </w:rPr>
        <w:t xml:space="preserve">Строку паспорта муниципальной программы </w:t>
      </w:r>
      <w:r w:rsidR="00AE2470" w:rsidRPr="00FB39AE">
        <w:rPr>
          <w:rFonts w:cs="Arial"/>
        </w:rPr>
        <w:t>«Целевые индикаторы и показатели программы» изложить в следующей</w:t>
      </w:r>
      <w:r w:rsidR="00FB39AE">
        <w:rPr>
          <w:rFonts w:cs="Arial"/>
        </w:rPr>
        <w:t xml:space="preserve"> </w:t>
      </w:r>
      <w:r w:rsidR="00AE2470" w:rsidRPr="00FB39AE">
        <w:rPr>
          <w:rFonts w:cs="Arial"/>
        </w:rPr>
        <w:t>редакции:</w:t>
      </w:r>
    </w:p>
    <w:p w14:paraId="3D7CBE1D" w14:textId="77777777" w:rsidR="00AE2470" w:rsidRPr="00FB39AE" w:rsidRDefault="00AE2470" w:rsidP="00FB39AE">
      <w:pPr>
        <w:pStyle w:val="a5"/>
        <w:ind w:left="0" w:firstLine="709"/>
        <w:rPr>
          <w:rFonts w:cs="Arial"/>
        </w:rPr>
      </w:pPr>
      <w:r w:rsidRPr="00FB39AE">
        <w:rPr>
          <w:rFonts w:cs="Arial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804"/>
      </w:tblGrid>
      <w:tr w:rsidR="00AE2470" w:rsidRPr="00FB39AE" w14:paraId="6950D48C" w14:textId="77777777" w:rsidTr="00B400DD">
        <w:trPr>
          <w:trHeight w:val="416"/>
        </w:trPr>
        <w:tc>
          <w:tcPr>
            <w:tcW w:w="2694" w:type="dxa"/>
            <w:shd w:val="clear" w:color="auto" w:fill="auto"/>
          </w:tcPr>
          <w:p w14:paraId="75964209" w14:textId="77777777" w:rsidR="00AE2470" w:rsidRPr="00B400DD" w:rsidRDefault="00AE247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Целевые индикаторы и показатели программы</w:t>
            </w:r>
          </w:p>
        </w:tc>
        <w:tc>
          <w:tcPr>
            <w:tcW w:w="6804" w:type="dxa"/>
            <w:shd w:val="clear" w:color="auto" w:fill="auto"/>
          </w:tcPr>
          <w:p w14:paraId="20705BDE" w14:textId="77777777" w:rsidR="00BF01AB" w:rsidRPr="00B400DD" w:rsidRDefault="00BF01AB" w:rsidP="00B400DD">
            <w:pPr>
              <w:numPr>
                <w:ilvl w:val="0"/>
                <w:numId w:val="2"/>
              </w:numPr>
              <w:ind w:left="0" w:firstLine="0"/>
              <w:rPr>
                <w:rFonts w:cs="Arial"/>
              </w:rPr>
            </w:pPr>
            <w:r w:rsidRPr="00B400DD">
              <w:rPr>
                <w:rFonts w:cs="Arial"/>
              </w:rPr>
              <w:t xml:space="preserve">Количество молодых семей, которым выданы свидетельства на предоставление социальной выплаты. </w:t>
            </w:r>
          </w:p>
          <w:p w14:paraId="11810C39" w14:textId="77777777" w:rsidR="00BF01AB" w:rsidRPr="00B400DD" w:rsidRDefault="00BF01AB" w:rsidP="00B400DD">
            <w:pPr>
              <w:numPr>
                <w:ilvl w:val="0"/>
                <w:numId w:val="2"/>
              </w:numPr>
              <w:ind w:left="0" w:firstLine="0"/>
              <w:rPr>
                <w:rFonts w:cs="Arial"/>
              </w:rPr>
            </w:pPr>
            <w:r w:rsidRPr="00B400DD">
              <w:rPr>
                <w:rFonts w:cs="Arial"/>
              </w:rPr>
              <w:t>Количество молодых семей, улучшивших жилищные условия с помощью муниципальной поддержки.</w:t>
            </w:r>
          </w:p>
          <w:p w14:paraId="1EBE9F81" w14:textId="77777777" w:rsidR="00BF01AB" w:rsidRPr="00B400DD" w:rsidRDefault="00BF01AB" w:rsidP="00B400DD">
            <w:pPr>
              <w:rPr>
                <w:rFonts w:cs="Arial"/>
                <w:color w:val="000000"/>
              </w:rPr>
            </w:pPr>
            <w:r w:rsidRPr="00B400DD">
              <w:rPr>
                <w:rFonts w:cs="Arial"/>
              </w:rPr>
              <w:t xml:space="preserve">3. Доля населения, проживающего в населенных пунктах, имеющих регулярное автобусное сообщение. </w:t>
            </w:r>
          </w:p>
          <w:p w14:paraId="11F9E591" w14:textId="77777777" w:rsidR="00BF01AB" w:rsidRPr="00B400DD" w:rsidRDefault="00BF01AB" w:rsidP="00B400DD">
            <w:pPr>
              <w:rPr>
                <w:rFonts w:cs="Arial"/>
              </w:rPr>
            </w:pPr>
            <w:r w:rsidRPr="00B400DD">
              <w:rPr>
                <w:rFonts w:cs="Arial"/>
                <w:color w:val="000000"/>
              </w:rPr>
              <w:t xml:space="preserve">4. Доля жилого фонда, оборудованного водопроводом. </w:t>
            </w:r>
          </w:p>
          <w:p w14:paraId="3AE8AD04" w14:textId="77777777" w:rsidR="00BF01AB" w:rsidRPr="00B400DD" w:rsidRDefault="00BF01AB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5. Количество единиц приобретенной коммунальной специализированной техники.</w:t>
            </w:r>
          </w:p>
          <w:p w14:paraId="0B4234EB" w14:textId="77777777" w:rsidR="00BF01AB" w:rsidRPr="00B400DD" w:rsidRDefault="00BF01AB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 xml:space="preserve">6. Доля полигонов ТКО соответствующих </w:t>
            </w:r>
            <w:r w:rsidRPr="00B400DD">
              <w:rPr>
                <w:rFonts w:cs="Arial"/>
              </w:rPr>
              <w:lastRenderedPageBreak/>
              <w:t>требованиям СанПиН.</w:t>
            </w:r>
          </w:p>
          <w:p w14:paraId="05F4D345" w14:textId="77777777"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7. Количество ликвидированных объектов накопленного экологического ущерба, в том числе несанкционированного размещения отходов».</w:t>
            </w:r>
          </w:p>
          <w:p w14:paraId="1C59C4E0" w14:textId="77777777"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8. Доля населения, обеспеченного качественной питьевой водой из систем централизованного водоснабжения.</w:t>
            </w:r>
          </w:p>
          <w:p w14:paraId="3AE291CD" w14:textId="77777777" w:rsidR="00BF01AB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9</w:t>
            </w:r>
            <w:r w:rsidR="00BF01AB" w:rsidRPr="00B400DD">
              <w:rPr>
                <w:rFonts w:cs="Arial"/>
              </w:rPr>
              <w:t xml:space="preserve">. Закупка контейнеров для раздельного накопления твердых коммунальных отходов, устанавливаемые на контейнерные площадки, включенные в реестр мест (площадок) накопления твердых коммунальных отходов. </w:t>
            </w:r>
          </w:p>
          <w:p w14:paraId="210049CE" w14:textId="77777777"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10. Количество сельских поселений, на территории которых осуществляется содержание мест (площадок) накопления твердых коммунальных отходов.</w:t>
            </w:r>
          </w:p>
          <w:p w14:paraId="231C1FA1" w14:textId="77777777" w:rsidR="00BF01AB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11.</w:t>
            </w:r>
            <w:r w:rsidR="00BF01AB" w:rsidRPr="00B400DD">
              <w:rPr>
                <w:rFonts w:cs="Arial"/>
              </w:rPr>
              <w:t xml:space="preserve"> Доля котельных муниципальной собственности работающих на природном газе.</w:t>
            </w:r>
          </w:p>
          <w:p w14:paraId="08F63B62" w14:textId="77777777" w:rsidR="00AE2470" w:rsidRPr="00B400DD" w:rsidRDefault="00AE2470" w:rsidP="00B400DD">
            <w:pPr>
              <w:rPr>
                <w:rFonts w:cs="Arial"/>
              </w:rPr>
            </w:pPr>
          </w:p>
        </w:tc>
      </w:tr>
    </w:tbl>
    <w:p w14:paraId="5CF6F6AB" w14:textId="77777777" w:rsidR="00AE2470" w:rsidRPr="00FB39AE" w:rsidRDefault="00AE2470" w:rsidP="00FB39AE">
      <w:pPr>
        <w:pStyle w:val="a5"/>
        <w:ind w:left="0" w:firstLine="709"/>
        <w:rPr>
          <w:rFonts w:cs="Arial"/>
        </w:rPr>
      </w:pPr>
      <w:r w:rsidRPr="00FB39AE">
        <w:rPr>
          <w:rFonts w:cs="Arial"/>
        </w:rPr>
        <w:lastRenderedPageBreak/>
        <w:t>»;</w:t>
      </w:r>
    </w:p>
    <w:p w14:paraId="0961E8F9" w14:textId="77777777" w:rsidR="00AE2470" w:rsidRPr="00FB39AE" w:rsidRDefault="00122AB3" w:rsidP="00FB39AE">
      <w:pPr>
        <w:pStyle w:val="a5"/>
        <w:numPr>
          <w:ilvl w:val="2"/>
          <w:numId w:val="1"/>
        </w:numPr>
        <w:ind w:left="0" w:firstLine="709"/>
        <w:rPr>
          <w:rFonts w:cs="Arial"/>
        </w:rPr>
      </w:pPr>
      <w:r w:rsidRPr="00FB39AE">
        <w:rPr>
          <w:rFonts w:cs="Arial"/>
        </w:rPr>
        <w:t>Строку паспорта муниципальной программы</w:t>
      </w:r>
      <w:r w:rsidR="00AE2470" w:rsidRPr="00FB39AE">
        <w:rPr>
          <w:rFonts w:cs="Arial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14:paraId="0C334CAF" w14:textId="77777777" w:rsidR="00AE2470" w:rsidRPr="00FB39AE" w:rsidRDefault="00AE2470" w:rsidP="00FB39AE">
      <w:pPr>
        <w:pStyle w:val="a5"/>
        <w:ind w:left="0" w:firstLine="709"/>
        <w:rPr>
          <w:rFonts w:cs="Arial"/>
        </w:rPr>
      </w:pPr>
      <w:r w:rsidRPr="00FB39AE">
        <w:rPr>
          <w:rFonts w:cs="Arial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804"/>
      </w:tblGrid>
      <w:tr w:rsidR="004D5ED0" w:rsidRPr="00FB39AE" w14:paraId="5E9C95BC" w14:textId="77777777" w:rsidTr="00B400DD">
        <w:trPr>
          <w:trHeight w:val="286"/>
        </w:trPr>
        <w:tc>
          <w:tcPr>
            <w:tcW w:w="2694" w:type="dxa"/>
            <w:shd w:val="clear" w:color="auto" w:fill="auto"/>
          </w:tcPr>
          <w:p w14:paraId="2711A034" w14:textId="77777777"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804" w:type="dxa"/>
            <w:shd w:val="clear" w:color="auto" w:fill="auto"/>
          </w:tcPr>
          <w:p w14:paraId="6A3BC16E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Общий объем финансирования муниципальной программы в 2020 - 2026 годах составит:</w:t>
            </w:r>
          </w:p>
          <w:p w14:paraId="1178914D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за счет всех источников финансирования – 1</w:t>
            </w:r>
            <w:r w:rsidR="00590FF6" w:rsidRPr="00B400DD">
              <w:rPr>
                <w:sz w:val="24"/>
                <w:szCs w:val="24"/>
              </w:rPr>
              <w:t>80950,66</w:t>
            </w:r>
            <w:r w:rsidRPr="00B400DD">
              <w:rPr>
                <w:sz w:val="24"/>
                <w:szCs w:val="24"/>
              </w:rPr>
              <w:t xml:space="preserve"> тыс. рублей в том числе: </w:t>
            </w:r>
          </w:p>
          <w:p w14:paraId="596ADF82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-средств федерального бюджета – 14 362,6</w:t>
            </w:r>
            <w:r w:rsidR="00590FF6" w:rsidRPr="00B400DD">
              <w:rPr>
                <w:sz w:val="24"/>
                <w:szCs w:val="24"/>
              </w:rPr>
              <w:t>1</w:t>
            </w:r>
            <w:r w:rsidRPr="00B400DD">
              <w:rPr>
                <w:sz w:val="24"/>
                <w:szCs w:val="24"/>
              </w:rPr>
              <w:t xml:space="preserve"> тыс. руб.; </w:t>
            </w:r>
          </w:p>
          <w:p w14:paraId="740D6254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-областного бюджета – </w:t>
            </w:r>
            <w:r w:rsidR="003C6532" w:rsidRPr="00B400DD">
              <w:rPr>
                <w:sz w:val="24"/>
                <w:szCs w:val="24"/>
              </w:rPr>
              <w:t>63023,85</w:t>
            </w:r>
            <w:r w:rsidRPr="00B400DD">
              <w:rPr>
                <w:sz w:val="24"/>
                <w:szCs w:val="24"/>
              </w:rPr>
              <w:t xml:space="preserve"> тыс. руб.;</w:t>
            </w:r>
          </w:p>
          <w:p w14:paraId="40822421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-местного бюджета – </w:t>
            </w:r>
            <w:r w:rsidR="003C6532" w:rsidRPr="00B400DD">
              <w:rPr>
                <w:sz w:val="24"/>
                <w:szCs w:val="24"/>
              </w:rPr>
              <w:t>21085,58</w:t>
            </w:r>
            <w:r w:rsidRPr="00B400DD">
              <w:rPr>
                <w:sz w:val="24"/>
                <w:szCs w:val="24"/>
              </w:rPr>
              <w:t xml:space="preserve"> тыс. руб.;</w:t>
            </w:r>
          </w:p>
          <w:p w14:paraId="5BB0EA51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- средства физических лиц – </w:t>
            </w:r>
            <w:r w:rsidR="00590FF6" w:rsidRPr="00B400DD">
              <w:rPr>
                <w:sz w:val="24"/>
                <w:szCs w:val="24"/>
              </w:rPr>
              <w:t>82478,62</w:t>
            </w:r>
            <w:r w:rsidRPr="00B400DD">
              <w:rPr>
                <w:sz w:val="24"/>
                <w:szCs w:val="24"/>
              </w:rPr>
              <w:t xml:space="preserve"> тыс. руб.</w:t>
            </w:r>
          </w:p>
          <w:p w14:paraId="2D1A0795" w14:textId="77777777"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в том числе по годам реализации муниципальной программы:</w:t>
            </w:r>
          </w:p>
          <w:p w14:paraId="5AA1B705" w14:textId="77777777"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2020 год:</w:t>
            </w:r>
          </w:p>
          <w:p w14:paraId="08F71722" w14:textId="77777777"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всего – 29959,75 тыс. руб.,</w:t>
            </w:r>
          </w:p>
          <w:p w14:paraId="0A3F1E70" w14:textId="77777777"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в том числе по источникам финансирования:</w:t>
            </w:r>
          </w:p>
          <w:p w14:paraId="327F732C" w14:textId="77777777"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 xml:space="preserve">- федеральный бюджет – 1510,63 тыс. руб.; </w:t>
            </w:r>
          </w:p>
          <w:p w14:paraId="5E723992" w14:textId="77777777"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- областной бюджет – 14975,29 тыс. руб.;</w:t>
            </w:r>
          </w:p>
          <w:p w14:paraId="5F178708" w14:textId="77777777"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- местные бюджеты – 3196,98 тыс. руб.;</w:t>
            </w:r>
          </w:p>
          <w:p w14:paraId="24A41473" w14:textId="77777777"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- средства физических лиц – 10276,85 тыс. руб.;</w:t>
            </w:r>
          </w:p>
          <w:p w14:paraId="45B151C0" w14:textId="77777777"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2021 год:</w:t>
            </w:r>
          </w:p>
          <w:p w14:paraId="3E9A01A6" w14:textId="77777777"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всего –47700,17 тыс. руб.,</w:t>
            </w:r>
          </w:p>
          <w:p w14:paraId="353E2169" w14:textId="77777777"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в том числе по источникам финансирования:</w:t>
            </w:r>
          </w:p>
          <w:p w14:paraId="2B948666" w14:textId="77777777"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 xml:space="preserve">- федеральный бюджет – 7 931,60 тыс. руб.; </w:t>
            </w:r>
          </w:p>
          <w:p w14:paraId="7BF4B4F1" w14:textId="77777777"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- областной бюджет – 7 426,99 тыс. руб.;</w:t>
            </w:r>
          </w:p>
          <w:p w14:paraId="75CE8319" w14:textId="77777777"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- местные бюджеты – 5139,80 тыс. руб.;</w:t>
            </w:r>
          </w:p>
          <w:p w14:paraId="0E885889" w14:textId="77777777"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- средства физических лиц – 27201,77 тыс. руб.;</w:t>
            </w:r>
          </w:p>
          <w:p w14:paraId="1FB93C64" w14:textId="77777777"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2022 год:</w:t>
            </w:r>
          </w:p>
          <w:p w14:paraId="204E79C8" w14:textId="77777777"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 xml:space="preserve">всего – </w:t>
            </w:r>
            <w:r w:rsidR="00590FF6" w:rsidRPr="00B400DD">
              <w:rPr>
                <w:rFonts w:cs="Arial"/>
              </w:rPr>
              <w:t>27662,60</w:t>
            </w:r>
            <w:r w:rsidRPr="00B400DD">
              <w:rPr>
                <w:rFonts w:cs="Arial"/>
              </w:rPr>
              <w:t xml:space="preserve"> тыс. руб.,</w:t>
            </w:r>
          </w:p>
          <w:p w14:paraId="7DA2C2FF" w14:textId="77777777"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в том числе по источникам финансирования:</w:t>
            </w:r>
          </w:p>
          <w:p w14:paraId="681FAC91" w14:textId="77777777"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lastRenderedPageBreak/>
              <w:t xml:space="preserve">- федеральный бюджет – </w:t>
            </w:r>
            <w:r w:rsidR="00590FF6" w:rsidRPr="00B400DD">
              <w:rPr>
                <w:rFonts w:cs="Arial"/>
              </w:rPr>
              <w:t>1428,89</w:t>
            </w:r>
            <w:r w:rsidRPr="00B400DD">
              <w:rPr>
                <w:rFonts w:cs="Arial"/>
              </w:rPr>
              <w:t xml:space="preserve"> тыс. руб.; </w:t>
            </w:r>
          </w:p>
          <w:p w14:paraId="222C214D" w14:textId="77777777"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 xml:space="preserve">- областной бюджет – </w:t>
            </w:r>
            <w:r w:rsidR="00590FF6" w:rsidRPr="00B400DD">
              <w:rPr>
                <w:rFonts w:cs="Arial"/>
              </w:rPr>
              <w:t>4871,11</w:t>
            </w:r>
            <w:r w:rsidRPr="00B400DD">
              <w:rPr>
                <w:rFonts w:cs="Arial"/>
              </w:rPr>
              <w:t xml:space="preserve"> тыс. руб.;</w:t>
            </w:r>
          </w:p>
          <w:p w14:paraId="12064CA9" w14:textId="77777777"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 xml:space="preserve">- местные бюджеты – </w:t>
            </w:r>
            <w:r w:rsidR="00590FF6" w:rsidRPr="00B400DD">
              <w:rPr>
                <w:rFonts w:cs="Arial"/>
              </w:rPr>
              <w:t>6362,60</w:t>
            </w:r>
            <w:r w:rsidRPr="00B400DD">
              <w:rPr>
                <w:rFonts w:cs="Arial"/>
              </w:rPr>
              <w:t xml:space="preserve"> тыс. руб.;</w:t>
            </w:r>
          </w:p>
          <w:p w14:paraId="16B7A007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- средства физических лиц – </w:t>
            </w:r>
            <w:r w:rsidR="00590FF6" w:rsidRPr="00B400DD">
              <w:rPr>
                <w:sz w:val="24"/>
                <w:szCs w:val="24"/>
              </w:rPr>
              <w:t>15000</w:t>
            </w:r>
            <w:r w:rsidRPr="00B400DD">
              <w:rPr>
                <w:sz w:val="24"/>
                <w:szCs w:val="24"/>
              </w:rPr>
              <w:t>,00 тыс.руб.</w:t>
            </w:r>
          </w:p>
          <w:p w14:paraId="1D82DB9A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2023 год:</w:t>
            </w:r>
          </w:p>
          <w:p w14:paraId="402F591E" w14:textId="77777777"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 xml:space="preserve">всего – </w:t>
            </w:r>
            <w:r w:rsidR="00590FF6" w:rsidRPr="00B400DD">
              <w:rPr>
                <w:rFonts w:cs="Arial"/>
              </w:rPr>
              <w:t>26549,72</w:t>
            </w:r>
            <w:r w:rsidRPr="00B400DD">
              <w:rPr>
                <w:rFonts w:cs="Arial"/>
              </w:rPr>
              <w:t xml:space="preserve"> тыс. руб.,</w:t>
            </w:r>
          </w:p>
          <w:p w14:paraId="737ABA3F" w14:textId="77777777"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в том числе по источникам финансирования:</w:t>
            </w:r>
          </w:p>
          <w:p w14:paraId="464807BC" w14:textId="77777777"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 xml:space="preserve">- федеральный бюджет </w:t>
            </w:r>
            <w:r w:rsidR="00590FF6" w:rsidRPr="00B400DD">
              <w:rPr>
                <w:rFonts w:cs="Arial"/>
              </w:rPr>
              <w:t>– 253,63</w:t>
            </w:r>
            <w:r w:rsidRPr="00B400DD">
              <w:rPr>
                <w:rFonts w:cs="Arial"/>
              </w:rPr>
              <w:t xml:space="preserve"> тыс. руб.; </w:t>
            </w:r>
          </w:p>
          <w:p w14:paraId="545D9315" w14:textId="77777777"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 xml:space="preserve">- областной бюджет – </w:t>
            </w:r>
            <w:r w:rsidR="00590FF6" w:rsidRPr="00B400DD">
              <w:rPr>
                <w:rFonts w:cs="Arial"/>
              </w:rPr>
              <w:t>16</w:t>
            </w:r>
            <w:r w:rsidR="003C6532" w:rsidRPr="00B400DD">
              <w:rPr>
                <w:rFonts w:cs="Arial"/>
              </w:rPr>
              <w:t>102,99</w:t>
            </w:r>
            <w:r w:rsidRPr="00B400DD">
              <w:rPr>
                <w:rFonts w:cs="Arial"/>
              </w:rPr>
              <w:t xml:space="preserve"> тыс. руб.;</w:t>
            </w:r>
          </w:p>
          <w:p w14:paraId="24E07A07" w14:textId="77777777"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 xml:space="preserve">- местные бюджеты – </w:t>
            </w:r>
            <w:r w:rsidR="003C6532" w:rsidRPr="00B400DD">
              <w:rPr>
                <w:rFonts w:cs="Arial"/>
              </w:rPr>
              <w:t>2693,10</w:t>
            </w:r>
            <w:r w:rsidRPr="00B400DD">
              <w:rPr>
                <w:rFonts w:cs="Arial"/>
              </w:rPr>
              <w:t xml:space="preserve"> тыс. руб.;</w:t>
            </w:r>
          </w:p>
          <w:p w14:paraId="52B61983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 средства физических лиц – 7500,00 тыс.руб.</w:t>
            </w:r>
          </w:p>
          <w:p w14:paraId="2EFD8E8F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2024 год:</w:t>
            </w:r>
          </w:p>
          <w:p w14:paraId="5052C0DE" w14:textId="77777777"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всего –</w:t>
            </w:r>
            <w:r w:rsidR="00590FF6" w:rsidRPr="00B400DD">
              <w:rPr>
                <w:rFonts w:cs="Arial"/>
              </w:rPr>
              <w:t>27078,42</w:t>
            </w:r>
            <w:r w:rsidRPr="00B400DD">
              <w:rPr>
                <w:rFonts w:cs="Arial"/>
              </w:rPr>
              <w:t xml:space="preserve"> тыс. руб.,</w:t>
            </w:r>
          </w:p>
          <w:p w14:paraId="11BDD1FA" w14:textId="77777777"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в том числе по источникам финансирования:</w:t>
            </w:r>
          </w:p>
          <w:p w14:paraId="3A2D28AE" w14:textId="77777777"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- федеральный бюджет -</w:t>
            </w:r>
            <w:r w:rsidR="00590FF6" w:rsidRPr="00B400DD">
              <w:rPr>
                <w:rFonts w:cs="Arial"/>
              </w:rPr>
              <w:t>237,85</w:t>
            </w:r>
            <w:r w:rsidRPr="00B400DD">
              <w:rPr>
                <w:rFonts w:cs="Arial"/>
              </w:rPr>
              <w:t xml:space="preserve"> тыс. руб.; </w:t>
            </w:r>
          </w:p>
          <w:p w14:paraId="717E7246" w14:textId="77777777"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- областной бюджет – 1</w:t>
            </w:r>
            <w:r w:rsidR="00590FF6" w:rsidRPr="00B400DD">
              <w:rPr>
                <w:rFonts w:cs="Arial"/>
              </w:rPr>
              <w:t>6 647,47</w:t>
            </w:r>
            <w:r w:rsidRPr="00B400DD">
              <w:rPr>
                <w:rFonts w:cs="Arial"/>
              </w:rPr>
              <w:t xml:space="preserve"> тыс. руб.;</w:t>
            </w:r>
          </w:p>
          <w:p w14:paraId="1AF2EA2F" w14:textId="77777777"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 xml:space="preserve">- местные бюджеты – </w:t>
            </w:r>
            <w:r w:rsidR="00590FF6" w:rsidRPr="00B400DD">
              <w:rPr>
                <w:rFonts w:cs="Arial"/>
              </w:rPr>
              <w:t>2693,10</w:t>
            </w:r>
            <w:r w:rsidRPr="00B400DD">
              <w:rPr>
                <w:rFonts w:cs="Arial"/>
              </w:rPr>
              <w:t xml:space="preserve"> тыс. руб.;</w:t>
            </w:r>
          </w:p>
          <w:p w14:paraId="740EBF33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 средства физических лиц – 7500,00 тыс.руб.</w:t>
            </w:r>
          </w:p>
          <w:p w14:paraId="74C9F538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2025 год:</w:t>
            </w:r>
          </w:p>
          <w:p w14:paraId="02D1628E" w14:textId="77777777"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всего – 11000,00 тыс. руб.,</w:t>
            </w:r>
          </w:p>
          <w:p w14:paraId="35BE82C8" w14:textId="77777777"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в том числе по источникам финансирования:</w:t>
            </w:r>
          </w:p>
          <w:p w14:paraId="68ABF80A" w14:textId="77777777"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 xml:space="preserve">- федеральный бюджет -1500,00 тыс. руб.; </w:t>
            </w:r>
          </w:p>
          <w:p w14:paraId="2857901F" w14:textId="77777777"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- областной бюджет – 1500,00 тыс. руб.;</w:t>
            </w:r>
          </w:p>
          <w:p w14:paraId="4240ABBC" w14:textId="77777777"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- местные бюджеты – 500,00 тыс. руб.;</w:t>
            </w:r>
          </w:p>
          <w:p w14:paraId="46092729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 средства физических лиц – 7500,00 тыс.руб.</w:t>
            </w:r>
          </w:p>
          <w:p w14:paraId="68301DE5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2026 год:</w:t>
            </w:r>
          </w:p>
          <w:p w14:paraId="18F7B768" w14:textId="77777777"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всего – 11000,00 тыс. руб.,</w:t>
            </w:r>
          </w:p>
          <w:p w14:paraId="7243C2C1" w14:textId="77777777"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в том числе по источникам финансирования:</w:t>
            </w:r>
          </w:p>
          <w:p w14:paraId="2C936C3D" w14:textId="77777777"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 xml:space="preserve">- федеральный бюджет -1500,00 тыс. руб.; </w:t>
            </w:r>
          </w:p>
          <w:p w14:paraId="2EAC1908" w14:textId="77777777"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- областной бюджет – 1500,00 тыс. руб.;</w:t>
            </w:r>
          </w:p>
          <w:p w14:paraId="1B491C94" w14:textId="77777777"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- местные бюджеты – 500,00 тыс. руб.;</w:t>
            </w:r>
          </w:p>
          <w:p w14:paraId="5EDA16FB" w14:textId="77777777" w:rsidR="00FB39AE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 средства физических лиц – 7500,00 тыс.руб.</w:t>
            </w:r>
          </w:p>
          <w:p w14:paraId="6FB08461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Подпрограмма 1: «Создание условий для обеспечения доступным и комфортным жильем населения Калачеевского муниципального района»</w:t>
            </w:r>
            <w:r w:rsidR="00FB39AE" w:rsidRPr="00B400DD">
              <w:rPr>
                <w:sz w:val="24"/>
                <w:szCs w:val="24"/>
              </w:rPr>
              <w:t xml:space="preserve"> </w:t>
            </w:r>
          </w:p>
          <w:p w14:paraId="61D37E57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Общий объем финансирования подпрограммы в 2020 - 2026 годах составит:</w:t>
            </w:r>
          </w:p>
          <w:p w14:paraId="09A2A840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за счет всех источников финансирования – 1</w:t>
            </w:r>
            <w:r w:rsidR="00590FF6" w:rsidRPr="00B400DD">
              <w:rPr>
                <w:sz w:val="24"/>
                <w:szCs w:val="24"/>
              </w:rPr>
              <w:t>19345,94</w:t>
            </w:r>
            <w:r w:rsidRPr="00B400DD">
              <w:rPr>
                <w:sz w:val="24"/>
                <w:szCs w:val="24"/>
              </w:rPr>
              <w:t xml:space="preserve"> тыс. рублей в том числе: </w:t>
            </w:r>
          </w:p>
          <w:p w14:paraId="401D4E28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-средств федерального бюджета –</w:t>
            </w:r>
            <w:r w:rsidR="00590FF6" w:rsidRPr="00B400DD">
              <w:rPr>
                <w:sz w:val="24"/>
                <w:szCs w:val="24"/>
              </w:rPr>
              <w:t>8865,30</w:t>
            </w:r>
            <w:r w:rsidRPr="00B400DD">
              <w:rPr>
                <w:sz w:val="24"/>
                <w:szCs w:val="24"/>
              </w:rPr>
              <w:t xml:space="preserve"> тыс. рублей;</w:t>
            </w:r>
          </w:p>
          <w:p w14:paraId="3F4C2322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-областного бюджета – </w:t>
            </w:r>
            <w:r w:rsidR="00590FF6" w:rsidRPr="00B400DD">
              <w:rPr>
                <w:sz w:val="24"/>
                <w:szCs w:val="24"/>
              </w:rPr>
              <w:t>20246,66</w:t>
            </w:r>
            <w:r w:rsidRPr="00B400DD">
              <w:rPr>
                <w:sz w:val="24"/>
                <w:szCs w:val="24"/>
              </w:rPr>
              <w:t xml:space="preserve"> тыс. рублей;</w:t>
            </w:r>
          </w:p>
          <w:p w14:paraId="66EC9795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-местного бюджета – </w:t>
            </w:r>
            <w:r w:rsidR="00590FF6" w:rsidRPr="00B400DD">
              <w:rPr>
                <w:sz w:val="24"/>
                <w:szCs w:val="24"/>
              </w:rPr>
              <w:t>7755,36</w:t>
            </w:r>
            <w:r w:rsidRPr="00B400DD">
              <w:rPr>
                <w:sz w:val="24"/>
                <w:szCs w:val="24"/>
              </w:rPr>
              <w:t xml:space="preserve"> тыс. рублей;</w:t>
            </w:r>
          </w:p>
          <w:p w14:paraId="1D800CDE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- средства физических лиц – </w:t>
            </w:r>
            <w:r w:rsidR="00590FF6" w:rsidRPr="00B400DD">
              <w:rPr>
                <w:sz w:val="24"/>
                <w:szCs w:val="24"/>
              </w:rPr>
              <w:t>82478,62</w:t>
            </w:r>
            <w:r w:rsidRPr="00B400DD">
              <w:rPr>
                <w:sz w:val="24"/>
                <w:szCs w:val="24"/>
              </w:rPr>
              <w:t xml:space="preserve"> тыс. рублей.</w:t>
            </w:r>
          </w:p>
          <w:p w14:paraId="547A5D0A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2020 году составит:</w:t>
            </w:r>
          </w:p>
          <w:p w14:paraId="755031E7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за счет всех источников финансирования –</w:t>
            </w:r>
            <w:r w:rsidR="00FB39AE" w:rsidRPr="00B400DD">
              <w:rPr>
                <w:sz w:val="24"/>
                <w:szCs w:val="24"/>
              </w:rPr>
              <w:t xml:space="preserve"> </w:t>
            </w:r>
            <w:r w:rsidRPr="00B400DD">
              <w:rPr>
                <w:sz w:val="24"/>
                <w:szCs w:val="24"/>
              </w:rPr>
              <w:t xml:space="preserve">15816,23 тыс. рублей в том числе: </w:t>
            </w:r>
          </w:p>
          <w:p w14:paraId="209772FD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-средств федерального бюджета – 1510,63 тыс. рублей;</w:t>
            </w:r>
          </w:p>
          <w:p w14:paraId="6D23285A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-областного бюджета – 2978,39 тыс. рублей;</w:t>
            </w:r>
          </w:p>
          <w:p w14:paraId="78CFF9BB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-местного бюджета – 1050,36 тыс. рублей;</w:t>
            </w:r>
          </w:p>
          <w:p w14:paraId="5DAC70A5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lastRenderedPageBreak/>
              <w:t>- средства физических лиц – 10276,85 тыс. рублей.</w:t>
            </w:r>
          </w:p>
          <w:p w14:paraId="3B6A5191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Объем финансирования в 2021 году составит: </w:t>
            </w:r>
          </w:p>
          <w:p w14:paraId="78C80987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за счет всех источников финансирования –</w:t>
            </w:r>
            <w:r w:rsidR="00FB39AE" w:rsidRPr="00B400DD">
              <w:rPr>
                <w:sz w:val="24"/>
                <w:szCs w:val="24"/>
              </w:rPr>
              <w:t xml:space="preserve"> </w:t>
            </w:r>
            <w:r w:rsidRPr="00B400DD">
              <w:rPr>
                <w:sz w:val="24"/>
                <w:szCs w:val="24"/>
              </w:rPr>
              <w:t xml:space="preserve">38331,77 тыс. рублей в том числе: </w:t>
            </w:r>
          </w:p>
          <w:p w14:paraId="2D2288CA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-средств федерального бюджета – 2434,30 тыс. рублей;</w:t>
            </w:r>
          </w:p>
          <w:p w14:paraId="20E673E4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-областного бюджета – 6090,7000 тыс. рублей;</w:t>
            </w:r>
          </w:p>
          <w:p w14:paraId="43F8C8BF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-местного бюджета – 2605,00 тыс. рублей;</w:t>
            </w:r>
          </w:p>
          <w:p w14:paraId="3A3A15D6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 средства физических лиц – 27 201,77 тыс. рублей.</w:t>
            </w:r>
          </w:p>
          <w:p w14:paraId="61649366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2022 году составит:</w:t>
            </w:r>
          </w:p>
          <w:p w14:paraId="6A779608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за счет всех </w:t>
            </w:r>
            <w:r w:rsidR="00087B00" w:rsidRPr="00B400DD">
              <w:rPr>
                <w:sz w:val="24"/>
                <w:szCs w:val="24"/>
              </w:rPr>
              <w:t>источников финансирования –</w:t>
            </w:r>
            <w:r w:rsidR="00FB39AE" w:rsidRPr="00B400DD">
              <w:rPr>
                <w:sz w:val="24"/>
                <w:szCs w:val="24"/>
              </w:rPr>
              <w:t xml:space="preserve"> </w:t>
            </w:r>
            <w:r w:rsidR="00087B00" w:rsidRPr="00B400DD">
              <w:rPr>
                <w:sz w:val="24"/>
                <w:szCs w:val="24"/>
              </w:rPr>
              <w:t>23 400,00</w:t>
            </w:r>
            <w:r w:rsidRPr="00B400DD">
              <w:rPr>
                <w:sz w:val="24"/>
                <w:szCs w:val="24"/>
              </w:rPr>
              <w:t xml:space="preserve"> тыс. рублей в том числе: </w:t>
            </w:r>
          </w:p>
          <w:p w14:paraId="08C392EB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-средств федерального бюджета – </w:t>
            </w:r>
            <w:r w:rsidR="00087B00" w:rsidRPr="00B400DD">
              <w:rPr>
                <w:sz w:val="24"/>
                <w:szCs w:val="24"/>
              </w:rPr>
              <w:t>1 428,89</w:t>
            </w:r>
            <w:r w:rsidRPr="00B400DD">
              <w:rPr>
                <w:sz w:val="24"/>
                <w:szCs w:val="24"/>
              </w:rPr>
              <w:t xml:space="preserve"> тыс. рублей;</w:t>
            </w:r>
          </w:p>
          <w:p w14:paraId="51E7E4F6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-областного бюджета – </w:t>
            </w:r>
            <w:r w:rsidR="00087B00" w:rsidRPr="00B400DD">
              <w:rPr>
                <w:sz w:val="24"/>
                <w:szCs w:val="24"/>
              </w:rPr>
              <w:t>4871,11</w:t>
            </w:r>
            <w:r w:rsidRPr="00B400DD">
              <w:rPr>
                <w:sz w:val="24"/>
                <w:szCs w:val="24"/>
              </w:rPr>
              <w:t xml:space="preserve"> тыс. рублей;</w:t>
            </w:r>
          </w:p>
          <w:p w14:paraId="484795EC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-местного бюджета – </w:t>
            </w:r>
            <w:r w:rsidR="00087B00" w:rsidRPr="00B400DD">
              <w:rPr>
                <w:sz w:val="24"/>
                <w:szCs w:val="24"/>
              </w:rPr>
              <w:t>2 100</w:t>
            </w:r>
            <w:r w:rsidRPr="00B400DD">
              <w:rPr>
                <w:sz w:val="24"/>
                <w:szCs w:val="24"/>
              </w:rPr>
              <w:t>,00 тыс. рублей;</w:t>
            </w:r>
          </w:p>
          <w:p w14:paraId="7D4F4F6E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- средства физических лиц – </w:t>
            </w:r>
            <w:r w:rsidR="00087B00" w:rsidRPr="00B400DD">
              <w:rPr>
                <w:sz w:val="24"/>
                <w:szCs w:val="24"/>
              </w:rPr>
              <w:t>1</w:t>
            </w:r>
            <w:r w:rsidRPr="00B400DD">
              <w:rPr>
                <w:sz w:val="24"/>
                <w:szCs w:val="24"/>
              </w:rPr>
              <w:t>5</w:t>
            </w:r>
            <w:r w:rsidR="00087B00" w:rsidRPr="00B400DD">
              <w:rPr>
                <w:sz w:val="24"/>
                <w:szCs w:val="24"/>
              </w:rPr>
              <w:t>0</w:t>
            </w:r>
            <w:r w:rsidRPr="00B400DD">
              <w:rPr>
                <w:sz w:val="24"/>
                <w:szCs w:val="24"/>
              </w:rPr>
              <w:t>00,00 тыс. рублей.</w:t>
            </w:r>
          </w:p>
          <w:p w14:paraId="66A720DA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2023 году составит:</w:t>
            </w:r>
          </w:p>
          <w:p w14:paraId="34A428A2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за счет всех источников финансирования –</w:t>
            </w:r>
            <w:r w:rsidR="00FB39AE" w:rsidRPr="00B400DD">
              <w:rPr>
                <w:sz w:val="24"/>
                <w:szCs w:val="24"/>
              </w:rPr>
              <w:t xml:space="preserve"> </w:t>
            </w:r>
            <w:r w:rsidR="00087B00" w:rsidRPr="00B400DD">
              <w:rPr>
                <w:sz w:val="24"/>
                <w:szCs w:val="24"/>
              </w:rPr>
              <w:t>9912,62</w:t>
            </w:r>
            <w:r w:rsidRPr="00B400DD">
              <w:rPr>
                <w:sz w:val="24"/>
                <w:szCs w:val="24"/>
              </w:rPr>
              <w:t xml:space="preserve"> тыс. рублей в том числе: </w:t>
            </w:r>
          </w:p>
          <w:p w14:paraId="18B795BD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-средств федерального бюджета – </w:t>
            </w:r>
            <w:r w:rsidR="00087B00" w:rsidRPr="00B400DD">
              <w:rPr>
                <w:sz w:val="24"/>
                <w:szCs w:val="24"/>
              </w:rPr>
              <w:t>253,63</w:t>
            </w:r>
            <w:r w:rsidRPr="00B400DD">
              <w:rPr>
                <w:sz w:val="24"/>
                <w:szCs w:val="24"/>
              </w:rPr>
              <w:t xml:space="preserve"> тыс. рублей;</w:t>
            </w:r>
          </w:p>
          <w:p w14:paraId="55F820B1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-областного бюджета – </w:t>
            </w:r>
            <w:r w:rsidR="00087B00" w:rsidRPr="00B400DD">
              <w:rPr>
                <w:sz w:val="24"/>
                <w:szCs w:val="24"/>
              </w:rPr>
              <w:t>1658,99</w:t>
            </w:r>
            <w:r w:rsidRPr="00B400DD">
              <w:rPr>
                <w:sz w:val="24"/>
                <w:szCs w:val="24"/>
              </w:rPr>
              <w:t xml:space="preserve"> тыс. рублей;</w:t>
            </w:r>
          </w:p>
          <w:p w14:paraId="2B0B0683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-местного бюджета – 500,00 тыс. рублей;</w:t>
            </w:r>
          </w:p>
          <w:p w14:paraId="61058BC1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 средства физических лиц – 7 500,00 тыс. рублей.</w:t>
            </w:r>
          </w:p>
          <w:p w14:paraId="2CCF65D9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2024 году составит:</w:t>
            </w:r>
          </w:p>
          <w:p w14:paraId="2B82FD8A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за счет всех источников финансирования –</w:t>
            </w:r>
            <w:r w:rsidR="00FB39AE" w:rsidRPr="00B400DD">
              <w:rPr>
                <w:sz w:val="24"/>
                <w:szCs w:val="24"/>
              </w:rPr>
              <w:t xml:space="preserve"> </w:t>
            </w:r>
            <w:r w:rsidR="00087B00" w:rsidRPr="00B400DD">
              <w:rPr>
                <w:sz w:val="24"/>
                <w:szCs w:val="24"/>
              </w:rPr>
              <w:t>9 885</w:t>
            </w:r>
            <w:r w:rsidRPr="00B400DD">
              <w:rPr>
                <w:sz w:val="24"/>
                <w:szCs w:val="24"/>
              </w:rPr>
              <w:t>,</w:t>
            </w:r>
            <w:r w:rsidR="00087B00" w:rsidRPr="00B400DD">
              <w:rPr>
                <w:sz w:val="24"/>
                <w:szCs w:val="24"/>
              </w:rPr>
              <w:t>32</w:t>
            </w:r>
            <w:r w:rsidRPr="00B400DD">
              <w:rPr>
                <w:sz w:val="24"/>
                <w:szCs w:val="24"/>
              </w:rPr>
              <w:t xml:space="preserve"> тыс. рублей в том числе: </w:t>
            </w:r>
          </w:p>
          <w:p w14:paraId="5B456A74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-средств федерального бюджета – </w:t>
            </w:r>
            <w:r w:rsidR="00087B00" w:rsidRPr="00B400DD">
              <w:rPr>
                <w:sz w:val="24"/>
                <w:szCs w:val="24"/>
              </w:rPr>
              <w:t>237,85</w:t>
            </w:r>
            <w:r w:rsidRPr="00B400DD">
              <w:rPr>
                <w:sz w:val="24"/>
                <w:szCs w:val="24"/>
              </w:rPr>
              <w:t xml:space="preserve"> тыс. рублей;</w:t>
            </w:r>
          </w:p>
          <w:p w14:paraId="1111BD62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-областного бюджета – 1</w:t>
            </w:r>
            <w:r w:rsidR="00087B00" w:rsidRPr="00B400DD">
              <w:rPr>
                <w:sz w:val="24"/>
                <w:szCs w:val="24"/>
              </w:rPr>
              <w:t xml:space="preserve"> 647,47</w:t>
            </w:r>
            <w:r w:rsidRPr="00B400DD">
              <w:rPr>
                <w:sz w:val="24"/>
                <w:szCs w:val="24"/>
              </w:rPr>
              <w:t xml:space="preserve"> тыс. рублей;</w:t>
            </w:r>
          </w:p>
          <w:p w14:paraId="709B18E3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-местного бюджета – 500,00 тыс. рублей;</w:t>
            </w:r>
          </w:p>
          <w:p w14:paraId="0916B6D4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 средства физических лиц – 7 500,00 тыс. рублей.</w:t>
            </w:r>
          </w:p>
          <w:p w14:paraId="477087F5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2025 году составит:</w:t>
            </w:r>
          </w:p>
          <w:p w14:paraId="431C8A89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за счет всех источников финансирования –</w:t>
            </w:r>
            <w:r w:rsidR="00FB39AE" w:rsidRPr="00B400DD">
              <w:rPr>
                <w:sz w:val="24"/>
                <w:szCs w:val="24"/>
              </w:rPr>
              <w:t xml:space="preserve"> </w:t>
            </w:r>
            <w:r w:rsidRPr="00B400DD">
              <w:rPr>
                <w:sz w:val="24"/>
                <w:szCs w:val="24"/>
              </w:rPr>
              <w:t xml:space="preserve">11 000,00 тыс. рублей в том числе: </w:t>
            </w:r>
          </w:p>
          <w:p w14:paraId="38FB7D04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-средств федерального бюджета – 1500,00 тыс. рублей;</w:t>
            </w:r>
          </w:p>
          <w:p w14:paraId="22F7D4BA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-областного бюджета – 1500,00 тыс. рублей;</w:t>
            </w:r>
          </w:p>
          <w:p w14:paraId="18A8A7FC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-местного бюджета – 500,00 тыс. рублей;</w:t>
            </w:r>
          </w:p>
          <w:p w14:paraId="19411BCE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 средства физических лиц – 7 500,00 тыс. рублей.</w:t>
            </w:r>
          </w:p>
          <w:p w14:paraId="71D47C95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2026 году составит:</w:t>
            </w:r>
          </w:p>
          <w:p w14:paraId="7FBC5CA8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за счет всех источников финансирования –</w:t>
            </w:r>
            <w:r w:rsidR="00FB39AE" w:rsidRPr="00B400DD">
              <w:rPr>
                <w:sz w:val="24"/>
                <w:szCs w:val="24"/>
              </w:rPr>
              <w:t xml:space="preserve"> </w:t>
            </w:r>
            <w:r w:rsidRPr="00B400DD">
              <w:rPr>
                <w:sz w:val="24"/>
                <w:szCs w:val="24"/>
              </w:rPr>
              <w:t xml:space="preserve">11 000,00 тыс. рублей в том числе: </w:t>
            </w:r>
          </w:p>
          <w:p w14:paraId="783B9509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-средств федерального бюджета – 1500,00 тыс. рублей;</w:t>
            </w:r>
          </w:p>
          <w:p w14:paraId="20D16BCA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-областного бюджета – 1500,00 тыс. рублей;</w:t>
            </w:r>
          </w:p>
          <w:p w14:paraId="1D20DF0E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-местного бюджета – 500,00 тыс. рублей;</w:t>
            </w:r>
          </w:p>
          <w:p w14:paraId="1119D82E" w14:textId="77777777" w:rsidR="00FB39AE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 средства физических лиц – 7 500,00 тыс. рублей.</w:t>
            </w:r>
          </w:p>
          <w:p w14:paraId="27872A1D" w14:textId="77777777" w:rsidR="004D5ED0" w:rsidRPr="00B400DD" w:rsidRDefault="004D5ED0" w:rsidP="00B400D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400DD">
              <w:rPr>
                <w:rFonts w:cs="Arial"/>
              </w:rPr>
              <w:t>Подпрограмма2. «Развитие транспортной системы»;</w:t>
            </w:r>
          </w:p>
          <w:p w14:paraId="0767665E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Общий объем финансирования подпрограммы в 2020 - 2026 годах составит:</w:t>
            </w:r>
          </w:p>
          <w:p w14:paraId="24CED0BC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087B00" w:rsidRPr="00B400DD">
              <w:rPr>
                <w:sz w:val="24"/>
                <w:szCs w:val="24"/>
              </w:rPr>
              <w:t>10217,75</w:t>
            </w:r>
            <w:r w:rsidRPr="00B400DD">
              <w:rPr>
                <w:sz w:val="24"/>
                <w:szCs w:val="24"/>
              </w:rPr>
              <w:t xml:space="preserve"> тыс. рублей в том числе: </w:t>
            </w:r>
          </w:p>
          <w:p w14:paraId="2D2A72B2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-средств федерального бюджета – 0,00 тыс. рублей;</w:t>
            </w:r>
          </w:p>
          <w:p w14:paraId="507EEB8F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lastRenderedPageBreak/>
              <w:t>-областного бюджета –0,00 тыс. рублей;</w:t>
            </w:r>
          </w:p>
          <w:p w14:paraId="301F9F12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-местного бюджета – </w:t>
            </w:r>
            <w:r w:rsidR="00087B00" w:rsidRPr="00B400DD">
              <w:rPr>
                <w:sz w:val="24"/>
                <w:szCs w:val="24"/>
              </w:rPr>
              <w:t>10 217,75</w:t>
            </w:r>
            <w:r w:rsidRPr="00B400DD">
              <w:rPr>
                <w:sz w:val="24"/>
                <w:szCs w:val="24"/>
              </w:rPr>
              <w:t xml:space="preserve"> тыс. рублей;</w:t>
            </w:r>
          </w:p>
          <w:p w14:paraId="48265260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2020 году составит:</w:t>
            </w:r>
          </w:p>
          <w:p w14:paraId="013308BE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за счет всех источников финансирования – 1810,85 тыс. рублей в том числе: </w:t>
            </w:r>
          </w:p>
          <w:p w14:paraId="1DE308AA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-местного бюджета – 1810,85 тыс. рублей;</w:t>
            </w:r>
          </w:p>
          <w:p w14:paraId="29D0189C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2021 году составит:</w:t>
            </w:r>
          </w:p>
          <w:p w14:paraId="2F4CD627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за счет всех источников финансирования – 1827,60 тыс. рублей в том числе: </w:t>
            </w:r>
          </w:p>
          <w:p w14:paraId="31C05E36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-местного бюджета – 1 827,60 тыс. рублей;</w:t>
            </w:r>
          </w:p>
          <w:p w14:paraId="3BEB1D1D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2022 году составит:</w:t>
            </w:r>
          </w:p>
          <w:p w14:paraId="45C8BB69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087B00" w:rsidRPr="00B400DD">
              <w:rPr>
                <w:sz w:val="24"/>
                <w:szCs w:val="24"/>
              </w:rPr>
              <w:t xml:space="preserve">2193,10 </w:t>
            </w:r>
            <w:r w:rsidRPr="00B400DD">
              <w:rPr>
                <w:sz w:val="24"/>
                <w:szCs w:val="24"/>
              </w:rPr>
              <w:t xml:space="preserve">тыс. рублей в том числе: </w:t>
            </w:r>
          </w:p>
          <w:p w14:paraId="40CA9372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-местного бюджета – </w:t>
            </w:r>
            <w:r w:rsidR="00087B00" w:rsidRPr="00B400DD">
              <w:rPr>
                <w:sz w:val="24"/>
                <w:szCs w:val="24"/>
              </w:rPr>
              <w:t>2193,10</w:t>
            </w:r>
            <w:r w:rsidRPr="00B400DD">
              <w:rPr>
                <w:sz w:val="24"/>
                <w:szCs w:val="24"/>
              </w:rPr>
              <w:t xml:space="preserve"> тыс. рублей;</w:t>
            </w:r>
          </w:p>
          <w:p w14:paraId="36875042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2023 году составит:</w:t>
            </w:r>
          </w:p>
          <w:p w14:paraId="001ED7A3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087B00" w:rsidRPr="00B400DD">
              <w:rPr>
                <w:sz w:val="24"/>
                <w:szCs w:val="24"/>
              </w:rPr>
              <w:t>2193,10</w:t>
            </w:r>
            <w:r w:rsidRPr="00B400DD">
              <w:rPr>
                <w:sz w:val="24"/>
                <w:szCs w:val="24"/>
              </w:rPr>
              <w:t xml:space="preserve"> тыс. рублей в том числе: </w:t>
            </w:r>
          </w:p>
          <w:p w14:paraId="3A432BA8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-местного бюджета – </w:t>
            </w:r>
            <w:r w:rsidR="00087B00" w:rsidRPr="00B400DD">
              <w:rPr>
                <w:sz w:val="24"/>
                <w:szCs w:val="24"/>
              </w:rPr>
              <w:t xml:space="preserve">2193,10 </w:t>
            </w:r>
            <w:r w:rsidRPr="00B400DD">
              <w:rPr>
                <w:sz w:val="24"/>
                <w:szCs w:val="24"/>
              </w:rPr>
              <w:t>тыс. рублей;</w:t>
            </w:r>
          </w:p>
          <w:p w14:paraId="3DEEA2A6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2024 году составит:</w:t>
            </w:r>
          </w:p>
          <w:p w14:paraId="06E2A1A2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за счет всех источников финансирования –</w:t>
            </w:r>
            <w:r w:rsidR="00087B00" w:rsidRPr="00B400DD">
              <w:rPr>
                <w:sz w:val="24"/>
                <w:szCs w:val="24"/>
              </w:rPr>
              <w:t xml:space="preserve"> 2193,10 </w:t>
            </w:r>
            <w:r w:rsidRPr="00B400DD">
              <w:rPr>
                <w:sz w:val="24"/>
                <w:szCs w:val="24"/>
              </w:rPr>
              <w:t xml:space="preserve">тыс. рублей в том числе: </w:t>
            </w:r>
          </w:p>
          <w:p w14:paraId="3F5F89D6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-местного бюджета – </w:t>
            </w:r>
            <w:r w:rsidR="00087B00" w:rsidRPr="00B400DD">
              <w:rPr>
                <w:sz w:val="24"/>
                <w:szCs w:val="24"/>
              </w:rPr>
              <w:t xml:space="preserve">2193,10 </w:t>
            </w:r>
            <w:r w:rsidRPr="00B400DD">
              <w:rPr>
                <w:sz w:val="24"/>
                <w:szCs w:val="24"/>
              </w:rPr>
              <w:t>тыс. рублей;</w:t>
            </w:r>
          </w:p>
          <w:p w14:paraId="4F37A33E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2025 году составит:</w:t>
            </w:r>
          </w:p>
          <w:p w14:paraId="247E6CD3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14:paraId="21219254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-местного бюджета – 0,00 тыс. рублей;</w:t>
            </w:r>
          </w:p>
          <w:p w14:paraId="1FF7526C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2026 году составит:</w:t>
            </w:r>
          </w:p>
          <w:p w14:paraId="6E21ABA9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14:paraId="1CC3559A" w14:textId="77777777" w:rsidR="00FB39AE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-местного бюджета – 0,00 тыс. рублей;</w:t>
            </w:r>
          </w:p>
          <w:p w14:paraId="0CB7BB4E" w14:textId="77777777" w:rsidR="004D5ED0" w:rsidRPr="00B400DD" w:rsidRDefault="004D5ED0" w:rsidP="00B400D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400DD">
              <w:rPr>
                <w:rFonts w:cs="Arial"/>
              </w:rPr>
              <w:t>Подпрограмма3. «Создание условий для обеспечения качественными услугами ЖКХ населения Калачеевского муниципального района»</w:t>
            </w:r>
          </w:p>
          <w:p w14:paraId="7F996850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Общий объем финансирования подпрограммы в 2020 - 2023 годах составит:</w:t>
            </w:r>
          </w:p>
          <w:p w14:paraId="3B43C21E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087B00" w:rsidRPr="00B400DD">
              <w:rPr>
                <w:sz w:val="24"/>
                <w:szCs w:val="24"/>
              </w:rPr>
              <w:t>39353,97</w:t>
            </w:r>
            <w:r w:rsidRPr="00B400DD">
              <w:rPr>
                <w:sz w:val="24"/>
                <w:szCs w:val="24"/>
              </w:rPr>
              <w:t xml:space="preserve"> тыс. рублей в том числе: </w:t>
            </w:r>
          </w:p>
          <w:p w14:paraId="317AD8E2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-федерального бюджета – 54</w:t>
            </w:r>
            <w:r w:rsidR="00087B00" w:rsidRPr="00B400DD">
              <w:rPr>
                <w:sz w:val="24"/>
                <w:szCs w:val="24"/>
              </w:rPr>
              <w:t>97,31</w:t>
            </w:r>
            <w:r w:rsidRPr="00B400DD">
              <w:rPr>
                <w:sz w:val="24"/>
                <w:szCs w:val="24"/>
              </w:rPr>
              <w:t xml:space="preserve"> тыс. рублей;</w:t>
            </w:r>
          </w:p>
          <w:p w14:paraId="50DF23BA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-областного бюджета – </w:t>
            </w:r>
            <w:r w:rsidR="003C6532" w:rsidRPr="00B400DD">
              <w:rPr>
                <w:sz w:val="24"/>
                <w:szCs w:val="24"/>
              </w:rPr>
              <w:t>30780,29</w:t>
            </w:r>
            <w:r w:rsidRPr="00B400DD">
              <w:rPr>
                <w:sz w:val="24"/>
                <w:szCs w:val="24"/>
              </w:rPr>
              <w:t xml:space="preserve"> тыс. рублей;</w:t>
            </w:r>
          </w:p>
          <w:p w14:paraId="1B6A774E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-местного бюджета – </w:t>
            </w:r>
            <w:r w:rsidR="003C6532" w:rsidRPr="00B400DD">
              <w:rPr>
                <w:sz w:val="24"/>
                <w:szCs w:val="24"/>
              </w:rPr>
              <w:t>3076,37</w:t>
            </w:r>
            <w:r w:rsidRPr="00B400DD">
              <w:rPr>
                <w:sz w:val="24"/>
                <w:szCs w:val="24"/>
              </w:rPr>
              <w:t xml:space="preserve"> тыс. рублей;</w:t>
            </w:r>
          </w:p>
          <w:p w14:paraId="5E6FB1EB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2020 году составит:</w:t>
            </w:r>
          </w:p>
          <w:p w14:paraId="7E096241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за счет всех источников финансирования – 299,67 тыс. рублей в том числе: </w:t>
            </w:r>
          </w:p>
          <w:p w14:paraId="490B484E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-местного бюджета – 299 67</w:t>
            </w:r>
            <w:r w:rsidR="00FB39AE" w:rsidRPr="00B400DD">
              <w:rPr>
                <w:sz w:val="24"/>
                <w:szCs w:val="24"/>
              </w:rPr>
              <w:t xml:space="preserve"> </w:t>
            </w:r>
            <w:r w:rsidRPr="00B400DD">
              <w:rPr>
                <w:sz w:val="24"/>
                <w:szCs w:val="24"/>
              </w:rPr>
              <w:t>тыс. рублей;</w:t>
            </w:r>
          </w:p>
          <w:p w14:paraId="50E1B95E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2021 году составит:</w:t>
            </w:r>
          </w:p>
          <w:p w14:paraId="7E912D9A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за счет всех источников финансирования – 7540,80 тыс. рублей в том числе: </w:t>
            </w:r>
          </w:p>
          <w:p w14:paraId="228F60B6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-федерального бюджета – 5497,31 тыс. рублей;</w:t>
            </w:r>
          </w:p>
          <w:p w14:paraId="717DF204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-областного бюджета – 1336,29 тыс. рублей;</w:t>
            </w:r>
          </w:p>
          <w:p w14:paraId="07BA83BC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lastRenderedPageBreak/>
              <w:t>-местного бюджета – 707,20 тыс. рублей;</w:t>
            </w:r>
          </w:p>
          <w:p w14:paraId="195C7594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2022 году составит:</w:t>
            </w:r>
          </w:p>
          <w:p w14:paraId="0B175DAD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за счет всех источников финансирования –</w:t>
            </w:r>
            <w:r w:rsidR="00087B00" w:rsidRPr="00B400DD">
              <w:rPr>
                <w:sz w:val="24"/>
                <w:szCs w:val="24"/>
              </w:rPr>
              <w:t xml:space="preserve"> 2069,50</w:t>
            </w:r>
            <w:r w:rsidRPr="00B400DD">
              <w:rPr>
                <w:sz w:val="24"/>
                <w:szCs w:val="24"/>
              </w:rPr>
              <w:t xml:space="preserve"> тыс. рублей в том числе:</w:t>
            </w:r>
          </w:p>
          <w:p w14:paraId="1A715E16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-федерального бюджета -</w:t>
            </w:r>
            <w:r w:rsidR="00FB39AE" w:rsidRPr="00B400DD">
              <w:rPr>
                <w:sz w:val="24"/>
                <w:szCs w:val="24"/>
              </w:rPr>
              <w:t xml:space="preserve"> </w:t>
            </w:r>
            <w:r w:rsidRPr="00B400DD">
              <w:rPr>
                <w:sz w:val="24"/>
                <w:szCs w:val="24"/>
              </w:rPr>
              <w:t>0,00 тыс. рублей;</w:t>
            </w:r>
          </w:p>
          <w:p w14:paraId="0A333A3A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-областного бюджета – 0,00 тыс. рублей;</w:t>
            </w:r>
          </w:p>
          <w:p w14:paraId="6A4D7A71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-местного бюджета – </w:t>
            </w:r>
            <w:r w:rsidR="00087B00" w:rsidRPr="00B400DD">
              <w:rPr>
                <w:sz w:val="24"/>
                <w:szCs w:val="24"/>
              </w:rPr>
              <w:t>2069,50</w:t>
            </w:r>
            <w:r w:rsidRPr="00B400DD">
              <w:rPr>
                <w:sz w:val="24"/>
                <w:szCs w:val="24"/>
              </w:rPr>
              <w:t xml:space="preserve"> тыс. рублей;</w:t>
            </w:r>
          </w:p>
          <w:p w14:paraId="395F23CF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2023 году составит:</w:t>
            </w:r>
          </w:p>
          <w:p w14:paraId="11ED7F1D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087B00" w:rsidRPr="00B400DD">
              <w:rPr>
                <w:sz w:val="24"/>
                <w:szCs w:val="24"/>
              </w:rPr>
              <w:t>14444,00</w:t>
            </w:r>
            <w:r w:rsidRPr="00B400DD">
              <w:rPr>
                <w:sz w:val="24"/>
                <w:szCs w:val="24"/>
              </w:rPr>
              <w:t xml:space="preserve"> тыс. рублей в том числе: </w:t>
            </w:r>
          </w:p>
          <w:p w14:paraId="5F3236E0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-федерального бюджета -</w:t>
            </w:r>
            <w:r w:rsidR="00FB39AE" w:rsidRPr="00B400DD">
              <w:rPr>
                <w:sz w:val="24"/>
                <w:szCs w:val="24"/>
              </w:rPr>
              <w:t xml:space="preserve"> </w:t>
            </w:r>
            <w:r w:rsidR="00087B00" w:rsidRPr="00B400DD">
              <w:rPr>
                <w:sz w:val="24"/>
                <w:szCs w:val="24"/>
              </w:rPr>
              <w:t>0</w:t>
            </w:r>
            <w:r w:rsidRPr="00B400DD">
              <w:rPr>
                <w:sz w:val="24"/>
                <w:szCs w:val="24"/>
              </w:rPr>
              <w:t>,00 тыс. рублей;</w:t>
            </w:r>
          </w:p>
          <w:p w14:paraId="24702A2F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-областного бюджета – </w:t>
            </w:r>
            <w:r w:rsidR="003C6532" w:rsidRPr="00B400DD">
              <w:rPr>
                <w:sz w:val="24"/>
                <w:szCs w:val="24"/>
              </w:rPr>
              <w:t>14 444</w:t>
            </w:r>
            <w:r w:rsidRPr="00B400DD">
              <w:rPr>
                <w:sz w:val="24"/>
                <w:szCs w:val="24"/>
              </w:rPr>
              <w:t>,00 тыс. рублей;</w:t>
            </w:r>
          </w:p>
          <w:p w14:paraId="7E0F1BBF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-местного бюджета – </w:t>
            </w:r>
            <w:r w:rsidR="003C6532" w:rsidRPr="00B400DD">
              <w:rPr>
                <w:sz w:val="24"/>
                <w:szCs w:val="24"/>
              </w:rPr>
              <w:t>0</w:t>
            </w:r>
            <w:r w:rsidRPr="00B400DD">
              <w:rPr>
                <w:sz w:val="24"/>
                <w:szCs w:val="24"/>
              </w:rPr>
              <w:t>,00 тыс. рублей;</w:t>
            </w:r>
          </w:p>
          <w:p w14:paraId="24A863F4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2024 году составит:</w:t>
            </w:r>
          </w:p>
          <w:p w14:paraId="6B0F3AF7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за счет всех источников финансирования –</w:t>
            </w:r>
            <w:r w:rsidR="00087B00" w:rsidRPr="00B400DD">
              <w:rPr>
                <w:sz w:val="24"/>
                <w:szCs w:val="24"/>
              </w:rPr>
              <w:t>15 00</w:t>
            </w:r>
            <w:r w:rsidRPr="00B400DD">
              <w:rPr>
                <w:sz w:val="24"/>
                <w:szCs w:val="24"/>
              </w:rPr>
              <w:t xml:space="preserve">0,00 тыс. рублей в том числе: </w:t>
            </w:r>
          </w:p>
          <w:p w14:paraId="4255FFD4" w14:textId="77777777" w:rsidR="00087B00" w:rsidRPr="00B400DD" w:rsidRDefault="00087B0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-областного бюджета – 15000,00 тыс.рублей;</w:t>
            </w:r>
          </w:p>
          <w:p w14:paraId="784449A5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-местного бюджета – 0,00 тыс. рублей;</w:t>
            </w:r>
          </w:p>
          <w:p w14:paraId="6ECA32C7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2025 году составит:</w:t>
            </w:r>
          </w:p>
          <w:p w14:paraId="5E0AF59A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14:paraId="657CF1C8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-местного бюджета – 0,00 тыс. рублей; </w:t>
            </w:r>
          </w:p>
          <w:p w14:paraId="05546186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2026 году составит:</w:t>
            </w:r>
          </w:p>
          <w:p w14:paraId="112DF952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14:paraId="2BC275A3" w14:textId="77777777" w:rsidR="00FB39AE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-местного бюджета – 0,00тыс. рублей; </w:t>
            </w:r>
          </w:p>
          <w:p w14:paraId="5E27C68E" w14:textId="77777777" w:rsidR="004D5ED0" w:rsidRPr="00B400DD" w:rsidRDefault="004D5ED0" w:rsidP="00B400D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400DD">
              <w:rPr>
                <w:rFonts w:cs="Arial"/>
              </w:rPr>
              <w:t>Подпрограмма4.«Энергосбережение и повышение энергетической эффективности»</w:t>
            </w:r>
          </w:p>
          <w:p w14:paraId="36F91558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Общий объем финансирования подпрограммы в 2020 - 2026 годах составит:</w:t>
            </w:r>
          </w:p>
          <w:p w14:paraId="0CB4B00E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за счет всех источников финансирования – 12033,00 тыс. рублей в том числе: </w:t>
            </w:r>
          </w:p>
          <w:p w14:paraId="0AD2CFD2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-областного бюджета – 11996,90 тыс. рублей;</w:t>
            </w:r>
          </w:p>
          <w:p w14:paraId="547B70BF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-местного бюджета – 36,10 тыс. рублей;</w:t>
            </w:r>
          </w:p>
          <w:p w14:paraId="1EA137D7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2020 году составит:</w:t>
            </w:r>
          </w:p>
          <w:p w14:paraId="29E7EE86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за счет всех источников финансирования – 12033,00 тыс. рублей в том числе: </w:t>
            </w:r>
          </w:p>
          <w:p w14:paraId="41B66618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-областного бюджета – 11996,90тыс. рублей;</w:t>
            </w:r>
          </w:p>
          <w:p w14:paraId="0D777147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-местного бюджета – 36,10 тыс. рублей;</w:t>
            </w:r>
          </w:p>
          <w:p w14:paraId="3A415A01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2021 году составит:</w:t>
            </w:r>
          </w:p>
          <w:p w14:paraId="7826AE74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за счет всех источников финансирования –</w:t>
            </w:r>
            <w:r w:rsidR="00FB39AE" w:rsidRPr="00B400DD">
              <w:rPr>
                <w:sz w:val="24"/>
                <w:szCs w:val="24"/>
              </w:rPr>
              <w:t xml:space="preserve"> </w:t>
            </w:r>
            <w:r w:rsidRPr="00B400DD">
              <w:rPr>
                <w:sz w:val="24"/>
                <w:szCs w:val="24"/>
              </w:rPr>
              <w:t xml:space="preserve">0,00 тыс. рублей в том числе: </w:t>
            </w:r>
          </w:p>
          <w:p w14:paraId="7EFF8D06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-областного бюджета – 0,00тыс. рублей;</w:t>
            </w:r>
          </w:p>
          <w:p w14:paraId="2CD22D2C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-местного бюджета – 0,00 тыс. рублей;</w:t>
            </w:r>
          </w:p>
          <w:p w14:paraId="161BAC8E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2022 году составит:</w:t>
            </w:r>
          </w:p>
          <w:p w14:paraId="3EB78692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14:paraId="21B277B7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-местного бюджета – 0,00 тыс. рублей;</w:t>
            </w:r>
          </w:p>
          <w:p w14:paraId="56A777CD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2023 году составит:</w:t>
            </w:r>
          </w:p>
          <w:p w14:paraId="71ABE8E2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lastRenderedPageBreak/>
              <w:t xml:space="preserve">за счет всех источников финансирования – 0,00 тыс. рублей в том числе: </w:t>
            </w:r>
          </w:p>
          <w:p w14:paraId="6B121824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-областного бюджета – 0,00 тыс. рублей;</w:t>
            </w:r>
          </w:p>
          <w:p w14:paraId="3035089A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-местного бюджета – 0,00 тыс. рублей;</w:t>
            </w:r>
          </w:p>
          <w:p w14:paraId="7D97C898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2024 году составит:</w:t>
            </w:r>
          </w:p>
          <w:p w14:paraId="42F76874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за счет всех источников финансирования –0,00 тыс. рублей в том числе: </w:t>
            </w:r>
          </w:p>
          <w:p w14:paraId="286F0016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-местного бюджета – 0,00 тыс. рублей;</w:t>
            </w:r>
          </w:p>
          <w:p w14:paraId="45630C95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2025 году составит:</w:t>
            </w:r>
          </w:p>
          <w:p w14:paraId="03E679A3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14:paraId="3BD51CF6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-местного бюджета – 0,00 тыс. рублей;</w:t>
            </w:r>
          </w:p>
          <w:p w14:paraId="79C4CC6D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Объем финансирования в 2026 году составит:</w:t>
            </w:r>
          </w:p>
          <w:p w14:paraId="0DE3613F" w14:textId="77777777" w:rsidR="004D5ED0" w:rsidRPr="00B400DD" w:rsidRDefault="004D5ED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14:paraId="671653E0" w14:textId="77777777" w:rsidR="004D5ED0" w:rsidRPr="00B400DD" w:rsidRDefault="004D5ED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-местного бюджета – 0,00 тыс. рублей;</w:t>
            </w:r>
          </w:p>
        </w:tc>
      </w:tr>
    </w:tbl>
    <w:p w14:paraId="38293393" w14:textId="77777777" w:rsidR="00AE2470" w:rsidRPr="00FB39AE" w:rsidRDefault="00AE2470" w:rsidP="00FB39AE">
      <w:pPr>
        <w:pStyle w:val="a5"/>
        <w:ind w:left="0" w:firstLine="709"/>
        <w:rPr>
          <w:rFonts w:cs="Arial"/>
        </w:rPr>
      </w:pPr>
      <w:r w:rsidRPr="00FB39AE">
        <w:rPr>
          <w:rFonts w:cs="Arial"/>
        </w:rPr>
        <w:lastRenderedPageBreak/>
        <w:t>»;</w:t>
      </w:r>
    </w:p>
    <w:p w14:paraId="1FAC65EC" w14:textId="77777777" w:rsidR="00AE2470" w:rsidRPr="00FB39AE" w:rsidRDefault="00122AB3" w:rsidP="00FB39AE">
      <w:pPr>
        <w:pStyle w:val="a5"/>
        <w:numPr>
          <w:ilvl w:val="2"/>
          <w:numId w:val="1"/>
        </w:numPr>
        <w:ind w:left="0" w:firstLine="709"/>
        <w:rPr>
          <w:rFonts w:cs="Arial"/>
        </w:rPr>
      </w:pPr>
      <w:r w:rsidRPr="00FB39AE">
        <w:rPr>
          <w:rFonts w:cs="Arial"/>
        </w:rPr>
        <w:t xml:space="preserve">Строку паспорта муниципальной программы </w:t>
      </w:r>
      <w:r w:rsidR="00AE2470" w:rsidRPr="00FB39AE">
        <w:rPr>
          <w:rFonts w:cs="Arial"/>
        </w:rPr>
        <w:t>«Ожидаемые результаты реализации программы» изложить в следующей редакции:</w:t>
      </w:r>
    </w:p>
    <w:p w14:paraId="33CEC835" w14:textId="77777777" w:rsidR="00AE2470" w:rsidRPr="00FB39AE" w:rsidRDefault="00AE2470" w:rsidP="00FB39AE">
      <w:pPr>
        <w:pStyle w:val="a5"/>
        <w:ind w:left="0" w:firstLine="709"/>
        <w:rPr>
          <w:rFonts w:cs="Arial"/>
        </w:rPr>
      </w:pPr>
      <w:r w:rsidRPr="00FB39AE">
        <w:rPr>
          <w:rFonts w:cs="Arial"/>
        </w:rPr>
        <w:t xml:space="preserve">«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804"/>
      </w:tblGrid>
      <w:tr w:rsidR="00AE2470" w:rsidRPr="00FB39AE" w14:paraId="4EE3E409" w14:textId="77777777" w:rsidTr="00B400DD">
        <w:trPr>
          <w:trHeight w:val="567"/>
        </w:trPr>
        <w:tc>
          <w:tcPr>
            <w:tcW w:w="2694" w:type="dxa"/>
            <w:shd w:val="clear" w:color="auto" w:fill="auto"/>
          </w:tcPr>
          <w:p w14:paraId="1EE358F2" w14:textId="77777777" w:rsidR="00AE2470" w:rsidRPr="00B400DD" w:rsidRDefault="00AE247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Ожидаемые результаты реализации программы</w:t>
            </w:r>
          </w:p>
        </w:tc>
        <w:tc>
          <w:tcPr>
            <w:tcW w:w="6804" w:type="dxa"/>
            <w:shd w:val="clear" w:color="auto" w:fill="auto"/>
          </w:tcPr>
          <w:p w14:paraId="12D7FE87" w14:textId="77777777" w:rsidR="00450D3B" w:rsidRPr="00B400DD" w:rsidRDefault="00450D3B" w:rsidP="00B400DD">
            <w:pPr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>Успешное выполнение программы</w:t>
            </w:r>
            <w:r w:rsidR="00FB39AE" w:rsidRPr="00B400DD">
              <w:rPr>
                <w:rFonts w:cs="Arial"/>
                <w:color w:val="000000"/>
              </w:rPr>
              <w:t xml:space="preserve"> </w:t>
            </w:r>
            <w:r w:rsidRPr="00B400DD">
              <w:rPr>
                <w:rFonts w:cs="Arial"/>
                <w:color w:val="000000"/>
              </w:rPr>
              <w:t>позволит:</w:t>
            </w:r>
          </w:p>
          <w:p w14:paraId="034C46E1" w14:textId="77777777" w:rsidR="00450D3B" w:rsidRPr="00B400DD" w:rsidRDefault="00450D3B" w:rsidP="00B400DD">
            <w:pPr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>-Улучшить свои жилищные условия при ока</w:t>
            </w:r>
            <w:r w:rsidR="00B30B1D" w:rsidRPr="00B400DD">
              <w:rPr>
                <w:rFonts w:cs="Arial"/>
                <w:color w:val="000000"/>
              </w:rPr>
              <w:t>зании муниципальной</w:t>
            </w:r>
            <w:r w:rsidR="00FB39AE" w:rsidRPr="00B400DD">
              <w:rPr>
                <w:rFonts w:cs="Arial"/>
                <w:color w:val="000000"/>
              </w:rPr>
              <w:t xml:space="preserve"> </w:t>
            </w:r>
            <w:r w:rsidR="00B30B1D" w:rsidRPr="00B400DD">
              <w:rPr>
                <w:rFonts w:cs="Arial"/>
                <w:color w:val="000000"/>
              </w:rPr>
              <w:t xml:space="preserve">поддержки </w:t>
            </w:r>
            <w:r w:rsidR="003A46C4" w:rsidRPr="00B400DD">
              <w:rPr>
                <w:rFonts w:cs="Arial"/>
                <w:color w:val="000000"/>
              </w:rPr>
              <w:t>более 70</w:t>
            </w:r>
            <w:r w:rsidRPr="00B400DD">
              <w:rPr>
                <w:rFonts w:cs="Arial"/>
                <w:color w:val="000000"/>
              </w:rPr>
              <w:t xml:space="preserve"> молодой семьи; </w:t>
            </w:r>
          </w:p>
          <w:p w14:paraId="2047E44E" w14:textId="77777777" w:rsidR="00450D3B" w:rsidRPr="00B400DD" w:rsidRDefault="00450D3B" w:rsidP="00B400DD">
            <w:pPr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 xml:space="preserve">-Обновить эксплуатационный подвижной состава автобусного парка </w:t>
            </w:r>
            <w:r w:rsidRPr="00B400DD">
              <w:rPr>
                <w:rFonts w:cs="Arial"/>
              </w:rPr>
              <w:t>до 12</w:t>
            </w:r>
            <w:r w:rsidRPr="00B400DD">
              <w:rPr>
                <w:rFonts w:cs="Arial"/>
                <w:color w:val="000000"/>
              </w:rPr>
              <w:t xml:space="preserve"> ед. </w:t>
            </w:r>
          </w:p>
          <w:p w14:paraId="010E5185" w14:textId="77777777" w:rsidR="00450D3B" w:rsidRPr="00B400DD" w:rsidRDefault="00450D3B" w:rsidP="00B400DD">
            <w:pPr>
              <w:rPr>
                <w:rFonts w:cs="Arial"/>
              </w:rPr>
            </w:pPr>
            <w:r w:rsidRPr="00B400DD">
              <w:rPr>
                <w:rFonts w:cs="Arial"/>
                <w:color w:val="000000"/>
              </w:rPr>
              <w:t>-</w:t>
            </w:r>
            <w:r w:rsidRPr="00B400DD">
              <w:rPr>
                <w:rFonts w:cs="Arial"/>
              </w:rPr>
              <w:t>Оснастить автобусы спутниковыми навигационными системами ГЛОНАСС-100%;</w:t>
            </w:r>
          </w:p>
          <w:p w14:paraId="1D5A02E2" w14:textId="77777777" w:rsidR="00450D3B" w:rsidRPr="00B400DD" w:rsidRDefault="00450D3B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-Увеличить долю жилого фонда оборудованного центральным водопроводом</w:t>
            </w:r>
            <w:r w:rsidR="00FB39AE" w:rsidRPr="00B400DD">
              <w:rPr>
                <w:rFonts w:cs="Arial"/>
              </w:rPr>
              <w:t xml:space="preserve"> </w:t>
            </w:r>
            <w:r w:rsidRPr="00B400DD">
              <w:rPr>
                <w:rFonts w:cs="Arial"/>
              </w:rPr>
              <w:t>к 2026 г. до 59,76%;</w:t>
            </w:r>
          </w:p>
          <w:p w14:paraId="212D47FC" w14:textId="77777777" w:rsidR="00450D3B" w:rsidRPr="00B400DD" w:rsidRDefault="00450D3B" w:rsidP="00B400DD">
            <w:pPr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 xml:space="preserve">-Обновить коммунальную технику на </w:t>
            </w:r>
            <w:r w:rsidRPr="00B400DD">
              <w:rPr>
                <w:rFonts w:cs="Arial"/>
              </w:rPr>
              <w:t xml:space="preserve">2 </w:t>
            </w:r>
            <w:r w:rsidRPr="00B400DD">
              <w:rPr>
                <w:rFonts w:cs="Arial"/>
                <w:color w:val="000000"/>
              </w:rPr>
              <w:t>единицы;</w:t>
            </w:r>
          </w:p>
          <w:p w14:paraId="612F5025" w14:textId="77777777" w:rsidR="00450D3B" w:rsidRPr="00B400DD" w:rsidRDefault="00450D3B" w:rsidP="00B400DD">
            <w:pPr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>-Построить полигон ТКО в Калачеевском муниципальном районе;</w:t>
            </w:r>
          </w:p>
          <w:p w14:paraId="6F228979" w14:textId="77777777" w:rsidR="00450D3B" w:rsidRPr="00B400DD" w:rsidRDefault="00450D3B" w:rsidP="00B400DD">
            <w:pPr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>-</w:t>
            </w:r>
            <w:r w:rsidRPr="00B400DD">
              <w:rPr>
                <w:rFonts w:cs="Arial"/>
              </w:rPr>
              <w:t xml:space="preserve"> Закупить контейнеры для раздельного накопления твердых коммунальных отходов, устанавливаемые на контейнерные площадки, включенные в реестр мест (площадок) накопления твердых коммунальных отходов. </w:t>
            </w:r>
            <w:r w:rsidRPr="00B400DD">
              <w:rPr>
                <w:rFonts w:cs="Arial"/>
                <w:color w:val="000000"/>
              </w:rPr>
              <w:t>в количестве 442 шт;</w:t>
            </w:r>
          </w:p>
          <w:p w14:paraId="1B00CA04" w14:textId="77777777" w:rsidR="00450D3B" w:rsidRPr="00B400DD" w:rsidRDefault="00450D3B" w:rsidP="00B400DD">
            <w:pPr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>-Ликвидировать 10 объектов несанкционированного размещения отходов;</w:t>
            </w:r>
          </w:p>
          <w:p w14:paraId="0852B407" w14:textId="77777777" w:rsidR="00450D3B" w:rsidRPr="00B400DD" w:rsidRDefault="00450D3B" w:rsidP="00B400DD">
            <w:pPr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>-Увеличить долю населения, обеспеченного качественной питьевой водой из систем централизованного водоснабжения до 82,22 %;</w:t>
            </w:r>
          </w:p>
          <w:p w14:paraId="67D12956" w14:textId="77777777" w:rsidR="00450D3B" w:rsidRPr="00B400DD" w:rsidRDefault="00450D3B" w:rsidP="00B400DD">
            <w:pPr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 xml:space="preserve">-Содержать места накопления твердых коммунальных отходов на территории </w:t>
            </w:r>
            <w:r w:rsidR="0001132D" w:rsidRPr="00B400DD">
              <w:rPr>
                <w:rFonts w:cs="Arial"/>
                <w:color w:val="000000"/>
              </w:rPr>
              <w:t xml:space="preserve">16 </w:t>
            </w:r>
            <w:r w:rsidRPr="00B400DD">
              <w:rPr>
                <w:rFonts w:cs="Arial"/>
                <w:color w:val="000000"/>
              </w:rPr>
              <w:t>сельских поселений Калачеевского муниципального района;</w:t>
            </w:r>
          </w:p>
          <w:p w14:paraId="5E2BBC4E" w14:textId="77777777" w:rsidR="00AE2470" w:rsidRPr="00B400DD" w:rsidRDefault="00450D3B" w:rsidP="00B400DD">
            <w:pPr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>-Построить три модульно-блочных транспортабельных котельных.</w:t>
            </w:r>
          </w:p>
        </w:tc>
      </w:tr>
    </w:tbl>
    <w:p w14:paraId="17B01619" w14:textId="77777777" w:rsidR="00AE2470" w:rsidRPr="00FB39AE" w:rsidRDefault="00AE2470" w:rsidP="00FB39AE">
      <w:pPr>
        <w:pStyle w:val="a5"/>
        <w:ind w:left="0" w:firstLine="709"/>
        <w:rPr>
          <w:rFonts w:cs="Arial"/>
        </w:rPr>
      </w:pPr>
      <w:r w:rsidRPr="00FB39AE">
        <w:rPr>
          <w:rFonts w:cs="Arial"/>
        </w:rPr>
        <w:t>».</w:t>
      </w:r>
    </w:p>
    <w:p w14:paraId="594C74FA" w14:textId="77777777" w:rsidR="00B30B1D" w:rsidRPr="00B400DD" w:rsidRDefault="00122AB3" w:rsidP="00FB39AE">
      <w:pPr>
        <w:pStyle w:val="21"/>
        <w:ind w:firstLine="709"/>
        <w:contextualSpacing/>
        <w:jc w:val="both"/>
        <w:rPr>
          <w:b w:val="0"/>
          <w:color w:val="000000"/>
          <w:sz w:val="24"/>
          <w:szCs w:val="24"/>
          <w:lang w:eastAsia="ru-RU"/>
        </w:rPr>
      </w:pPr>
      <w:r w:rsidRPr="00B400DD">
        <w:rPr>
          <w:b w:val="0"/>
          <w:color w:val="000000"/>
          <w:sz w:val="24"/>
          <w:szCs w:val="24"/>
          <w:lang w:eastAsia="ru-RU"/>
        </w:rPr>
        <w:t>1.1.4</w:t>
      </w:r>
      <w:r w:rsidR="00AE2470" w:rsidRPr="00B400DD">
        <w:rPr>
          <w:b w:val="0"/>
          <w:color w:val="000000"/>
          <w:sz w:val="24"/>
          <w:szCs w:val="24"/>
          <w:lang w:eastAsia="ru-RU"/>
        </w:rPr>
        <w:t xml:space="preserve">. </w:t>
      </w:r>
      <w:r w:rsidR="00B30B1D" w:rsidRPr="00B400DD">
        <w:rPr>
          <w:b w:val="0"/>
          <w:color w:val="000000"/>
          <w:sz w:val="24"/>
          <w:szCs w:val="24"/>
          <w:lang w:eastAsia="ru-RU"/>
        </w:rPr>
        <w:t>Раздел 2 муниципальной программы «Приоритеты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 изложить в следующей редакции:</w:t>
      </w:r>
    </w:p>
    <w:p w14:paraId="653087FD" w14:textId="77777777" w:rsidR="00B30B1D" w:rsidRPr="00FB39AE" w:rsidRDefault="00B30B1D" w:rsidP="00FB39AE">
      <w:pPr>
        <w:widowControl w:val="0"/>
        <w:autoSpaceDE w:val="0"/>
        <w:autoSpaceDN w:val="0"/>
        <w:adjustRightInd w:val="0"/>
        <w:ind w:firstLine="709"/>
        <w:rPr>
          <w:rFonts w:cs="Arial"/>
          <w:color w:val="FF0000"/>
        </w:rPr>
      </w:pPr>
      <w:r w:rsidRPr="00B400DD">
        <w:rPr>
          <w:rFonts w:cs="Arial"/>
          <w:color w:val="000000"/>
        </w:rPr>
        <w:t>«</w:t>
      </w:r>
      <w:r w:rsidR="00122AB3" w:rsidRPr="00B400DD">
        <w:rPr>
          <w:rFonts w:cs="Arial"/>
          <w:color w:val="000000"/>
        </w:rPr>
        <w:t>2.</w:t>
      </w:r>
      <w:r w:rsidRPr="00FB39AE">
        <w:rPr>
          <w:rFonts w:cs="Arial"/>
          <w:color w:val="000000"/>
        </w:rPr>
        <w:t>Приоритеты муниципальной политики в сфере реализации муниципальной программы определены в Стратегии социально-экономического развития Калачеевского муниципального на период до 2035 г., утвержденной решением Совета народных депутатов Калачеевского муниципального района от 25.12.2018 г. № 27.</w:t>
      </w:r>
    </w:p>
    <w:p w14:paraId="11DDE7B4" w14:textId="77777777" w:rsidR="00B30B1D" w:rsidRPr="00FB39AE" w:rsidRDefault="00B30B1D" w:rsidP="00FB39A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>Основными приоритетами в жилищной сфере являются:</w:t>
      </w:r>
    </w:p>
    <w:p w14:paraId="090EA25C" w14:textId="77777777" w:rsidR="00B30B1D" w:rsidRPr="00FB39AE" w:rsidRDefault="00B30B1D" w:rsidP="00FB39A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  <w:color w:val="000000"/>
          <w:shd w:val="clear" w:color="auto" w:fill="FFFFFF"/>
        </w:rPr>
        <w:t>Улучшение качества жилищного фонда, повышение комфортности условий проживания.</w:t>
      </w:r>
    </w:p>
    <w:p w14:paraId="11775F38" w14:textId="77777777" w:rsidR="00B30B1D" w:rsidRPr="00FB39AE" w:rsidRDefault="00B30B1D" w:rsidP="00FB39AE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FB39AE">
        <w:rPr>
          <w:rFonts w:cs="Arial"/>
        </w:rPr>
        <w:t>Поддержка отдельных категорий граждан, которые нуждаются в улучшении жилищных условий, не имеют объективной возможности накопить средства на приобретение жилья.</w:t>
      </w:r>
    </w:p>
    <w:p w14:paraId="2B8C98DF" w14:textId="77777777" w:rsidR="00B30B1D" w:rsidRPr="00FB39AE" w:rsidRDefault="00B30B1D" w:rsidP="00FB39AE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FB39AE">
        <w:rPr>
          <w:rFonts w:cs="Arial"/>
        </w:rPr>
        <w:t>Создание благоприятных условий для привлечения инвестиций в сферу жилищного строительства.</w:t>
      </w:r>
    </w:p>
    <w:p w14:paraId="4BD17F53" w14:textId="77777777" w:rsidR="00B30B1D" w:rsidRPr="00FB39AE" w:rsidRDefault="00B30B1D" w:rsidP="00FB39A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>Анализ современного состояния в жилищной сфере показывает, что:</w:t>
      </w:r>
    </w:p>
    <w:p w14:paraId="3F0E649A" w14:textId="77777777" w:rsidR="00B30B1D" w:rsidRPr="00FB39AE" w:rsidRDefault="00B30B1D" w:rsidP="00FB39A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>- реально преимуществами рынка жилья для улучшения жилищных условий пока может воспользоваться лишь незначительная часть семей с наиболее высокими доходами;</w:t>
      </w:r>
    </w:p>
    <w:p w14:paraId="26362C6F" w14:textId="77777777" w:rsidR="00B30B1D" w:rsidRPr="00FB39AE" w:rsidRDefault="00B30B1D" w:rsidP="00FB39A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>- практически вне рамок государственной жилищной политики остались группы населения, доходы которых не позволяют им улучшать жилищные условия на рынке, особенно те из них, которые нуждаются в предоставлении социального жилья;</w:t>
      </w:r>
    </w:p>
    <w:p w14:paraId="0753528E" w14:textId="77777777" w:rsidR="00B30B1D" w:rsidRPr="00FB39AE" w:rsidRDefault="00B30B1D" w:rsidP="00FB39A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>Необходимо продолжать поддержку молодых семей-участников Государственной программы, с участием средств федерального и областного бюджетов, путем софинансирования муниципальных программ по предоставлению социальных выплат на приобретение или строительство жилья экономкласса.</w:t>
      </w:r>
    </w:p>
    <w:p w14:paraId="2292B5DA" w14:textId="77777777" w:rsidR="00B30B1D" w:rsidRPr="00FB39AE" w:rsidRDefault="00B30B1D" w:rsidP="00FB39A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>Автомобильный пассажирский транспорт общего пользования – важнейшая составная часть транспортного комплекса района. Являясь социальной функцией, организация пассажирских перевозок на территории района приобрела большую значимость и требует программного обеспечения с целью повышения качества и безопасности автомобильных пассажирских перевозок жителей.</w:t>
      </w:r>
    </w:p>
    <w:p w14:paraId="715742BC" w14:textId="77777777" w:rsidR="00B30B1D" w:rsidRPr="00FB39AE" w:rsidRDefault="00B30B1D" w:rsidP="00FB39A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>Приоритеты в сфере транспортной системы:</w:t>
      </w:r>
    </w:p>
    <w:p w14:paraId="3BA81EA2" w14:textId="77777777" w:rsidR="00B30B1D" w:rsidRPr="00FB39AE" w:rsidRDefault="00B30B1D" w:rsidP="00FB39A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FB39AE">
        <w:rPr>
          <w:rFonts w:cs="Arial"/>
        </w:rPr>
        <w:t>Устойчивое и эффективное функционирование транспортного комплекса, как</w:t>
      </w:r>
      <w:r w:rsidR="00FB39AE">
        <w:rPr>
          <w:rFonts w:cs="Arial"/>
        </w:rPr>
        <w:t xml:space="preserve"> </w:t>
      </w:r>
      <w:r w:rsidRPr="00FB39AE">
        <w:rPr>
          <w:rFonts w:cs="Arial"/>
        </w:rPr>
        <w:t>необходимое условие социальной стабильности, улучшения уровня жизни населения и обеспечения его безопасного передвижения</w:t>
      </w:r>
      <w:r w:rsidR="00FB39AE">
        <w:rPr>
          <w:rFonts w:cs="Arial"/>
        </w:rPr>
        <w:t xml:space="preserve"> </w:t>
      </w:r>
      <w:r w:rsidRPr="00FB39AE">
        <w:rPr>
          <w:rFonts w:cs="Arial"/>
        </w:rPr>
        <w:t xml:space="preserve">по территории Калачеевского муниципального района. </w:t>
      </w:r>
    </w:p>
    <w:p w14:paraId="3BABFBE7" w14:textId="77777777" w:rsidR="00B30B1D" w:rsidRPr="00FB39AE" w:rsidRDefault="00B30B1D" w:rsidP="00FB39AE">
      <w:pPr>
        <w:numPr>
          <w:ilvl w:val="0"/>
          <w:numId w:val="7"/>
        </w:numPr>
        <w:ind w:left="0" w:firstLine="709"/>
        <w:rPr>
          <w:rFonts w:cs="Arial"/>
        </w:rPr>
      </w:pPr>
      <w:r w:rsidRPr="00FB39AE">
        <w:rPr>
          <w:rFonts w:cs="Arial"/>
        </w:rPr>
        <w:t>Обеспечение равной доступности пассажирских услуг всем жителям района.</w:t>
      </w:r>
    </w:p>
    <w:p w14:paraId="4FEB9898" w14:textId="77777777" w:rsidR="00B30B1D" w:rsidRPr="00FB39AE" w:rsidRDefault="00B30B1D" w:rsidP="00FB39A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>Приоритеты в сфере обеспечения услугами ЖКХ:</w:t>
      </w:r>
    </w:p>
    <w:p w14:paraId="1C49EA98" w14:textId="77777777" w:rsidR="00B30B1D" w:rsidRPr="00FB39AE" w:rsidRDefault="00B30B1D" w:rsidP="00FB39AE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rFonts w:cs="Arial"/>
          <w:color w:val="000000"/>
        </w:rPr>
      </w:pPr>
      <w:r w:rsidRPr="00FB39AE">
        <w:rPr>
          <w:rFonts w:cs="Arial"/>
          <w:color w:val="000000"/>
          <w:shd w:val="clear" w:color="auto" w:fill="FFFFFF"/>
        </w:rPr>
        <w:t xml:space="preserve"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 и </w:t>
      </w:r>
      <w:r w:rsidRPr="00FB39AE">
        <w:rPr>
          <w:rFonts w:cs="Arial"/>
          <w:color w:val="000000"/>
        </w:rPr>
        <w:t>устойчивой сотовой связью</w:t>
      </w:r>
      <w:r w:rsidRPr="00FB39AE">
        <w:rPr>
          <w:rFonts w:cs="Arial"/>
          <w:color w:val="000000"/>
          <w:shd w:val="clear" w:color="auto" w:fill="FFFFFF"/>
        </w:rPr>
        <w:t>.</w:t>
      </w:r>
    </w:p>
    <w:p w14:paraId="5AB987DC" w14:textId="77777777" w:rsidR="00B30B1D" w:rsidRPr="00FB39AE" w:rsidRDefault="00B30B1D" w:rsidP="00FB39AE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rFonts w:cs="Arial"/>
          <w:color w:val="000000"/>
        </w:rPr>
      </w:pPr>
      <w:r w:rsidRPr="00FB39AE">
        <w:rPr>
          <w:rFonts w:cs="Arial"/>
          <w:color w:val="000000"/>
          <w:shd w:val="clear" w:color="auto" w:fill="FFFFFF"/>
        </w:rPr>
        <w:t>Приобретение коммунальной техники.</w:t>
      </w:r>
    </w:p>
    <w:p w14:paraId="1A9DD712" w14:textId="77777777" w:rsidR="00B30B1D" w:rsidRPr="00FB39AE" w:rsidRDefault="00B30B1D" w:rsidP="00FB39AE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rFonts w:cs="Arial"/>
          <w:color w:val="000000"/>
        </w:rPr>
      </w:pPr>
      <w:r w:rsidRPr="00FB39AE">
        <w:rPr>
          <w:rFonts w:cs="Arial"/>
          <w:color w:val="000000"/>
          <w:shd w:val="clear" w:color="auto" w:fill="FFFFFF"/>
        </w:rPr>
        <w:t>Строительство отходоперерабатывающего Комплекса.</w:t>
      </w:r>
    </w:p>
    <w:p w14:paraId="34508057" w14:textId="77777777" w:rsidR="00B30B1D" w:rsidRPr="00FB39AE" w:rsidRDefault="00B30B1D" w:rsidP="00FB39AE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rFonts w:cs="Arial"/>
          <w:color w:val="000000"/>
        </w:rPr>
      </w:pPr>
      <w:r w:rsidRPr="00FB39AE">
        <w:rPr>
          <w:rFonts w:cs="Arial"/>
          <w:color w:val="000000"/>
          <w:shd w:val="clear" w:color="auto" w:fill="FFFFFF"/>
        </w:rPr>
        <w:t>Приобретение контейнеров для раздельного накопления ТКО.</w:t>
      </w:r>
    </w:p>
    <w:p w14:paraId="0F58694B" w14:textId="77777777" w:rsidR="00B30B1D" w:rsidRPr="00FB39AE" w:rsidRDefault="00B30B1D" w:rsidP="00FB39AE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rFonts w:cs="Arial"/>
          <w:color w:val="000000"/>
        </w:rPr>
      </w:pPr>
      <w:r w:rsidRPr="00FB39AE">
        <w:rPr>
          <w:rFonts w:cs="Arial"/>
          <w:color w:val="000000"/>
          <w:shd w:val="clear" w:color="auto" w:fill="FFFFFF"/>
        </w:rPr>
        <w:t>Ликвидация накопленного экологического ущерба, в том числе несанкционированного размещения отходов</w:t>
      </w:r>
      <w:r w:rsidR="0001132D" w:rsidRPr="00FB39AE">
        <w:rPr>
          <w:rFonts w:cs="Arial"/>
          <w:color w:val="000000"/>
          <w:shd w:val="clear" w:color="auto" w:fill="FFFFFF"/>
        </w:rPr>
        <w:t>.</w:t>
      </w:r>
    </w:p>
    <w:p w14:paraId="4DCC13FF" w14:textId="77777777" w:rsidR="0001132D" w:rsidRPr="00FB39AE" w:rsidRDefault="0001132D" w:rsidP="00FB39AE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rFonts w:cs="Arial"/>
          <w:color w:val="000000"/>
        </w:rPr>
      </w:pPr>
      <w:r w:rsidRPr="00FB39AE">
        <w:rPr>
          <w:rFonts w:cs="Arial"/>
          <w:color w:val="000000"/>
          <w:shd w:val="clear" w:color="auto" w:fill="FFFFFF"/>
        </w:rPr>
        <w:t>Содержание мест (площадок)накопления твердых коммунальных отходов на территории сельских поселений Калачеевского муниципального района.</w:t>
      </w:r>
    </w:p>
    <w:p w14:paraId="29280EDB" w14:textId="77777777" w:rsidR="00B30B1D" w:rsidRPr="00FB39AE" w:rsidRDefault="00B30B1D" w:rsidP="00FB39A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>Приоритеты в сфере энергосбережения:</w:t>
      </w:r>
    </w:p>
    <w:p w14:paraId="00CEACA6" w14:textId="77777777" w:rsidR="00B30B1D" w:rsidRPr="00FB39AE" w:rsidRDefault="00B30B1D" w:rsidP="00FB39A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FB39AE">
        <w:rPr>
          <w:rFonts w:cs="Arial"/>
        </w:rPr>
        <w:t>Повышение качества жизни и снижение затрат на оплату ЖКУ</w:t>
      </w:r>
    </w:p>
    <w:p w14:paraId="13C1FB8E" w14:textId="77777777" w:rsidR="00B30B1D" w:rsidRPr="00FB39AE" w:rsidRDefault="00B30B1D" w:rsidP="00FB39A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rPr>
          <w:rFonts w:cs="Arial"/>
          <w:bCs/>
        </w:rPr>
      </w:pPr>
      <w:r w:rsidRPr="00FB39AE">
        <w:rPr>
          <w:rFonts w:cs="Arial"/>
          <w:color w:val="000000"/>
          <w:shd w:val="clear" w:color="auto" w:fill="FFFFFF"/>
        </w:rPr>
        <w:t>Модернизация и повышение энергоэффективности объектов коммунального хозяйства.</w:t>
      </w:r>
    </w:p>
    <w:p w14:paraId="13DC2040" w14:textId="77777777" w:rsidR="00B30B1D" w:rsidRPr="00FB39AE" w:rsidRDefault="00B30B1D" w:rsidP="00FB39AE">
      <w:pPr>
        <w:widowControl w:val="0"/>
        <w:autoSpaceDE w:val="0"/>
        <w:autoSpaceDN w:val="0"/>
        <w:adjustRightInd w:val="0"/>
        <w:ind w:firstLine="709"/>
        <w:rPr>
          <w:rFonts w:cs="Arial"/>
          <w:bCs/>
        </w:rPr>
      </w:pPr>
      <w:r w:rsidRPr="00FB39AE">
        <w:rPr>
          <w:rFonts w:cs="Arial"/>
          <w:bCs/>
        </w:rPr>
        <w:t>Целью Муниципальной</w:t>
      </w:r>
      <w:r w:rsidR="00FB39AE">
        <w:rPr>
          <w:rFonts w:cs="Arial"/>
          <w:bCs/>
        </w:rPr>
        <w:t xml:space="preserve"> </w:t>
      </w:r>
      <w:r w:rsidRPr="00FB39AE">
        <w:rPr>
          <w:rFonts w:cs="Arial"/>
          <w:bCs/>
        </w:rPr>
        <w:t>программы является:</w:t>
      </w:r>
    </w:p>
    <w:p w14:paraId="7ECDF5ED" w14:textId="77777777" w:rsidR="00B30B1D" w:rsidRPr="00FB39AE" w:rsidRDefault="00B30B1D" w:rsidP="00FB39AE">
      <w:pPr>
        <w:pStyle w:val="ConsPlusCell"/>
        <w:widowControl w:val="0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FB39AE">
        <w:rPr>
          <w:sz w:val="24"/>
          <w:szCs w:val="24"/>
        </w:rPr>
        <w:t>Повышение качества жилищного обеспечения населения Калачеевского муниципального района путем повышения доступности жилья, роста качества и надежности предоставления</w:t>
      </w:r>
      <w:r w:rsidR="00FB39AE">
        <w:rPr>
          <w:sz w:val="24"/>
          <w:szCs w:val="24"/>
        </w:rPr>
        <w:t xml:space="preserve"> </w:t>
      </w:r>
      <w:r w:rsidRPr="00FB39AE">
        <w:rPr>
          <w:sz w:val="24"/>
          <w:szCs w:val="24"/>
        </w:rPr>
        <w:t xml:space="preserve">жилищно-коммунальных услуг. </w:t>
      </w:r>
    </w:p>
    <w:p w14:paraId="3E606FE9" w14:textId="77777777" w:rsidR="00B30B1D" w:rsidRPr="00FB39AE" w:rsidRDefault="00B30B1D" w:rsidP="00FB39AE">
      <w:pPr>
        <w:pStyle w:val="ConsPlusCell"/>
        <w:widowControl w:val="0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FB39AE">
        <w:rPr>
          <w:sz w:val="24"/>
          <w:szCs w:val="24"/>
        </w:rPr>
        <w:t>Создание на территории Калачеевского муниципального района стабильной технологичной системы бесперебойного автотранспортного обслуживания населения, основанной на достаточном наличии комфортабельного пассажирского транспорта и</w:t>
      </w:r>
      <w:r w:rsidRPr="00FB39AE">
        <w:rPr>
          <w:color w:val="0267FF"/>
          <w:sz w:val="24"/>
          <w:szCs w:val="24"/>
        </w:rPr>
        <w:t xml:space="preserve"> </w:t>
      </w:r>
      <w:r w:rsidRPr="00FB39AE">
        <w:rPr>
          <w:sz w:val="24"/>
          <w:szCs w:val="24"/>
        </w:rPr>
        <w:t>эффективном контроле за работой пассажирского транспорта с помощью навигационно-информационной системы ГЛОНАСС/GPS.</w:t>
      </w:r>
    </w:p>
    <w:p w14:paraId="14B2019C" w14:textId="77777777" w:rsidR="00B30B1D" w:rsidRPr="00FB39AE" w:rsidRDefault="00B30B1D" w:rsidP="00FB39AE">
      <w:pPr>
        <w:numPr>
          <w:ilvl w:val="0"/>
          <w:numId w:val="4"/>
        </w:numPr>
        <w:ind w:left="0" w:firstLine="709"/>
        <w:rPr>
          <w:rFonts w:cs="Arial"/>
        </w:rPr>
      </w:pPr>
      <w:r w:rsidRPr="00FB39AE">
        <w:rPr>
          <w:rFonts w:cs="Arial"/>
        </w:rPr>
        <w:t>Развитиеинженерной инфраструктуры населенных пунктов Калачеевского муниципального района Воронежской области:</w:t>
      </w:r>
    </w:p>
    <w:p w14:paraId="0BF4677C" w14:textId="77777777" w:rsidR="00B30B1D" w:rsidRPr="00FB39AE" w:rsidRDefault="00B30B1D" w:rsidP="00FB39AE">
      <w:pPr>
        <w:ind w:firstLine="709"/>
        <w:rPr>
          <w:rFonts w:cs="Arial"/>
        </w:rPr>
      </w:pPr>
      <w:r w:rsidRPr="00FB39AE">
        <w:rPr>
          <w:rFonts w:cs="Arial"/>
        </w:rPr>
        <w:t>-повышение комфортности проживания населения в индивидуальных жилых домах;</w:t>
      </w:r>
    </w:p>
    <w:p w14:paraId="3A32C129" w14:textId="77777777" w:rsidR="00B30B1D" w:rsidRPr="00FB39AE" w:rsidRDefault="00B30B1D" w:rsidP="00FB39AE">
      <w:pPr>
        <w:ind w:firstLine="709"/>
        <w:rPr>
          <w:rFonts w:cs="Arial"/>
        </w:rPr>
      </w:pPr>
      <w:r w:rsidRPr="00FB39AE">
        <w:rPr>
          <w:rFonts w:cs="Arial"/>
        </w:rPr>
        <w:t>-бесперебойное снабжение населения качественной питьевой водой;</w:t>
      </w:r>
    </w:p>
    <w:p w14:paraId="482915D0" w14:textId="77777777" w:rsidR="00B30B1D" w:rsidRPr="00FB39AE" w:rsidRDefault="00B30B1D" w:rsidP="00FB39AE">
      <w:pPr>
        <w:ind w:firstLine="709"/>
        <w:rPr>
          <w:rFonts w:cs="Arial"/>
        </w:rPr>
      </w:pPr>
      <w:r w:rsidRPr="00FB39AE">
        <w:rPr>
          <w:rFonts w:cs="Arial"/>
        </w:rPr>
        <w:t>- водоотведение и очистка сточных вод.</w:t>
      </w:r>
    </w:p>
    <w:p w14:paraId="6B36B72F" w14:textId="77777777" w:rsidR="00B30B1D" w:rsidRPr="00FB39AE" w:rsidRDefault="00B30B1D" w:rsidP="00FB39AE">
      <w:pPr>
        <w:numPr>
          <w:ilvl w:val="0"/>
          <w:numId w:val="4"/>
        </w:numPr>
        <w:ind w:left="0" w:firstLine="709"/>
        <w:rPr>
          <w:rFonts w:cs="Arial"/>
        </w:rPr>
      </w:pPr>
      <w:r w:rsidRPr="00FB39AE">
        <w:rPr>
          <w:rFonts w:cs="Arial"/>
        </w:rPr>
        <w:t>Приобретение (обновление) коммунальной техники.</w:t>
      </w:r>
    </w:p>
    <w:p w14:paraId="2D1E721F" w14:textId="77777777" w:rsidR="00B30B1D" w:rsidRPr="00FB39AE" w:rsidRDefault="00B30B1D" w:rsidP="00FB39AE">
      <w:pPr>
        <w:pStyle w:val="ConsPlusCell"/>
        <w:widowControl w:val="0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FB39AE">
        <w:rPr>
          <w:sz w:val="24"/>
          <w:szCs w:val="24"/>
        </w:rPr>
        <w:t>Сохранение экологии окружающей среды.</w:t>
      </w:r>
    </w:p>
    <w:p w14:paraId="040CE668" w14:textId="77777777" w:rsidR="00B30B1D" w:rsidRPr="00FB39AE" w:rsidRDefault="00B30B1D" w:rsidP="00FB39A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cs="Arial"/>
          <w:bCs/>
        </w:rPr>
      </w:pPr>
      <w:r w:rsidRPr="00FB39AE">
        <w:rPr>
          <w:rFonts w:cs="Arial"/>
        </w:rPr>
        <w:t>Учет</w:t>
      </w:r>
      <w:r w:rsidR="00FB39AE">
        <w:rPr>
          <w:rFonts w:cs="Arial"/>
        </w:rPr>
        <w:t xml:space="preserve"> </w:t>
      </w:r>
      <w:r w:rsidRPr="00FB39AE">
        <w:rPr>
          <w:rFonts w:cs="Arial"/>
        </w:rPr>
        <w:t>и экономия потребляемых энергоресурсов и финансовых средств по их оплате.</w:t>
      </w:r>
    </w:p>
    <w:p w14:paraId="7DEFE0C5" w14:textId="77777777" w:rsidR="00B30B1D" w:rsidRPr="00FB39AE" w:rsidRDefault="00B30B1D" w:rsidP="00FB39AE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FB39AE">
        <w:rPr>
          <w:rFonts w:cs="Arial"/>
          <w:bCs/>
        </w:rPr>
        <w:t>Осуществление поставленной цели требует решения следующих задач:</w:t>
      </w:r>
    </w:p>
    <w:p w14:paraId="768EE039" w14:textId="77777777" w:rsidR="00B30B1D" w:rsidRPr="00FB39AE" w:rsidRDefault="00B30B1D" w:rsidP="00FB39AE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FB39AE">
        <w:rPr>
          <w:rFonts w:cs="Arial"/>
        </w:rPr>
        <w:t>Повышение доступности жилья и качества жилищного обеспечения населенияКалачеевского муниципального района, в том числе с учетом исполнения обязательств по обеспечению жильем молодых семей;</w:t>
      </w:r>
    </w:p>
    <w:p w14:paraId="623CD1E2" w14:textId="77777777" w:rsidR="00B30B1D" w:rsidRPr="00FB39AE" w:rsidRDefault="00B30B1D" w:rsidP="00FB39AE">
      <w:pPr>
        <w:numPr>
          <w:ilvl w:val="0"/>
          <w:numId w:val="10"/>
        </w:numPr>
        <w:ind w:left="0" w:firstLine="709"/>
        <w:rPr>
          <w:rFonts w:cs="Arial"/>
        </w:rPr>
      </w:pPr>
      <w:r w:rsidRPr="00FB39AE">
        <w:rPr>
          <w:rFonts w:cs="Arial"/>
        </w:rPr>
        <w:t xml:space="preserve">Обеспечение качественного обслуживания населения Калачеевского муниципального района автомобильным пассажирским транспортом общего пользования </w:t>
      </w:r>
    </w:p>
    <w:p w14:paraId="524CA996" w14:textId="77777777" w:rsidR="00B30B1D" w:rsidRPr="00FB39AE" w:rsidRDefault="00B30B1D" w:rsidP="00FB39AE">
      <w:pPr>
        <w:numPr>
          <w:ilvl w:val="0"/>
          <w:numId w:val="10"/>
        </w:numPr>
        <w:ind w:left="0" w:firstLine="709"/>
        <w:rPr>
          <w:rFonts w:cs="Arial"/>
        </w:rPr>
      </w:pPr>
      <w:r w:rsidRPr="00FB39AE">
        <w:rPr>
          <w:rFonts w:cs="Arial"/>
        </w:rPr>
        <w:t>Создание безопасных и благоприятных условий проживания граждан на территории Калачеевского района.</w:t>
      </w:r>
    </w:p>
    <w:p w14:paraId="6212BB34" w14:textId="77777777" w:rsidR="00B30B1D" w:rsidRPr="00FB39AE" w:rsidRDefault="00B30B1D" w:rsidP="00FB39AE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rPr>
          <w:rFonts w:cs="Arial"/>
          <w:bCs/>
        </w:rPr>
      </w:pPr>
      <w:r w:rsidRPr="00FB39AE">
        <w:rPr>
          <w:rFonts w:cs="Arial"/>
        </w:rPr>
        <w:t>Снижение уровня потребления энергетических ресурсов бюджетных учреждений.</w:t>
      </w:r>
    </w:p>
    <w:p w14:paraId="03A4A052" w14:textId="77777777" w:rsidR="00B30B1D" w:rsidRPr="00FB39AE" w:rsidRDefault="00B30B1D" w:rsidP="00FB39A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>Состав показателей (индикаторов) реализации Муниципальной программы</w:t>
      </w:r>
      <w:r w:rsidR="00FB39AE">
        <w:rPr>
          <w:rFonts w:cs="Arial"/>
        </w:rPr>
        <w:t xml:space="preserve"> </w:t>
      </w:r>
      <w:r w:rsidRPr="00FB39AE">
        <w:rPr>
          <w:rFonts w:cs="Arial"/>
        </w:rPr>
        <w:t>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14:paraId="5DA728E1" w14:textId="77777777" w:rsidR="00B30B1D" w:rsidRPr="00FB39AE" w:rsidRDefault="00B30B1D" w:rsidP="00FB39A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>Решение задач Муниципальной программы будет характеризоваться достижением следующих целевых значений показателей (индикаторов) (Приложение 2 к муниципальной программе).</w:t>
      </w:r>
    </w:p>
    <w:tbl>
      <w:tblPr>
        <w:tblW w:w="9675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3"/>
        <w:gridCol w:w="4572"/>
      </w:tblGrid>
      <w:tr w:rsidR="00B30B1D" w:rsidRPr="00FB39AE" w14:paraId="078E7D5C" w14:textId="77777777" w:rsidTr="00775507">
        <w:trPr>
          <w:trHeight w:val="400"/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1754" w14:textId="77777777" w:rsidR="00B30B1D" w:rsidRPr="00FB39AE" w:rsidRDefault="00B30B1D" w:rsidP="00775507">
            <w:pPr>
              <w:pStyle w:val="ConsPlusCell"/>
              <w:jc w:val="both"/>
              <w:rPr>
                <w:sz w:val="24"/>
                <w:szCs w:val="24"/>
              </w:rPr>
            </w:pPr>
            <w:r w:rsidRPr="00FB39AE">
              <w:rPr>
                <w:sz w:val="24"/>
                <w:szCs w:val="24"/>
              </w:rPr>
              <w:t xml:space="preserve">Задачи Муниципальной </w:t>
            </w:r>
            <w:r w:rsidRPr="00FB39AE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D852" w14:textId="77777777" w:rsidR="00B30B1D" w:rsidRPr="00FB39AE" w:rsidRDefault="00B30B1D" w:rsidP="00775507">
            <w:pPr>
              <w:pStyle w:val="ConsPlusCell"/>
              <w:jc w:val="both"/>
              <w:rPr>
                <w:sz w:val="24"/>
                <w:szCs w:val="24"/>
              </w:rPr>
            </w:pPr>
            <w:r w:rsidRPr="00FB39AE">
              <w:rPr>
                <w:sz w:val="24"/>
                <w:szCs w:val="24"/>
              </w:rPr>
              <w:t>Показатели (индикаторы)</w:t>
            </w:r>
            <w:r w:rsidRPr="00FB39AE">
              <w:rPr>
                <w:sz w:val="24"/>
                <w:szCs w:val="24"/>
              </w:rPr>
              <w:br/>
              <w:t>Муниципальной программы</w:t>
            </w:r>
          </w:p>
        </w:tc>
      </w:tr>
      <w:tr w:rsidR="00B30B1D" w:rsidRPr="00FB39AE" w14:paraId="132B4E88" w14:textId="77777777" w:rsidTr="00775507">
        <w:trPr>
          <w:trHeight w:val="274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F569" w14:textId="77777777" w:rsidR="00B30B1D" w:rsidRPr="00FB39AE" w:rsidRDefault="00B30B1D" w:rsidP="0077550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B39AE">
              <w:rPr>
                <w:rFonts w:cs="Arial"/>
              </w:rPr>
              <w:t>Повышение доступности жилья и качества жилищного обеспечения населенияКалачеевского муниципального района, в том числе с учетом исполнения государственных обязательств по обеспечению жильем отдельных категорий граждан, нуждающихся в обеспечении жильем</w:t>
            </w:r>
          </w:p>
        </w:tc>
        <w:tc>
          <w:tcPr>
            <w:tcW w:w="4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7F75" w14:textId="77777777" w:rsidR="00B30B1D" w:rsidRPr="00FB39AE" w:rsidRDefault="00B30B1D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Количество молодых семей, которым выданы свидетельства на предоставление социальной выплаты.</w:t>
            </w:r>
          </w:p>
          <w:p w14:paraId="02D07BD5" w14:textId="77777777" w:rsidR="00B30B1D" w:rsidRPr="00FB39AE" w:rsidRDefault="00B30B1D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Количество молодых семей, улучшивших жилищные условия с помощью муниципальной программы.</w:t>
            </w:r>
          </w:p>
        </w:tc>
      </w:tr>
      <w:tr w:rsidR="00B30B1D" w:rsidRPr="00FB39AE" w14:paraId="1B7B2314" w14:textId="77777777" w:rsidTr="00775507">
        <w:trPr>
          <w:trHeight w:val="1423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7B11" w14:textId="77777777" w:rsidR="00B30B1D" w:rsidRPr="00FB39AE" w:rsidRDefault="00B30B1D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Обеспечение качественного обслуживания населения Калачеевского муниципального района автомобильным пассажирским транспортом общего пользования </w:t>
            </w:r>
          </w:p>
        </w:tc>
        <w:tc>
          <w:tcPr>
            <w:tcW w:w="4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2CD8" w14:textId="77777777" w:rsidR="00B30B1D" w:rsidRPr="00FB39AE" w:rsidRDefault="00B30B1D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Доля населения, проживающего в населенных пунктах, имеющих регулярное автобусное сообщение.</w:t>
            </w:r>
            <w:r w:rsidR="00FB39AE">
              <w:rPr>
                <w:rFonts w:cs="Arial"/>
              </w:rPr>
              <w:t xml:space="preserve"> </w:t>
            </w:r>
          </w:p>
        </w:tc>
      </w:tr>
      <w:tr w:rsidR="00B30B1D" w:rsidRPr="00FB39AE" w14:paraId="0AF62CD1" w14:textId="77777777" w:rsidTr="00775507">
        <w:trPr>
          <w:trHeight w:val="800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6A1D" w14:textId="77777777" w:rsidR="00B30B1D" w:rsidRPr="00FB39AE" w:rsidRDefault="00B30B1D" w:rsidP="00775507">
            <w:pPr>
              <w:pStyle w:val="ConsPlusCell"/>
              <w:jc w:val="both"/>
              <w:rPr>
                <w:sz w:val="24"/>
                <w:szCs w:val="24"/>
              </w:rPr>
            </w:pPr>
            <w:r w:rsidRPr="00FB39AE">
              <w:rPr>
                <w:sz w:val="24"/>
                <w:szCs w:val="24"/>
              </w:rPr>
              <w:t>Создание безопасных и благоприятных условий проживания граждан</w:t>
            </w:r>
            <w:r w:rsidR="00FB39AE">
              <w:rPr>
                <w:sz w:val="24"/>
                <w:szCs w:val="24"/>
              </w:rPr>
              <w:t xml:space="preserve"> </w:t>
            </w:r>
            <w:r w:rsidRPr="00FB39AE">
              <w:rPr>
                <w:sz w:val="24"/>
                <w:szCs w:val="24"/>
              </w:rPr>
              <w:t>на территории Калачеевского района.</w:t>
            </w:r>
          </w:p>
        </w:tc>
        <w:tc>
          <w:tcPr>
            <w:tcW w:w="4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CF0C" w14:textId="77777777" w:rsidR="00B30B1D" w:rsidRPr="00FB39AE" w:rsidRDefault="00B30B1D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Доля жилого фонда оборудованного центральным водопроводом.</w:t>
            </w:r>
          </w:p>
          <w:p w14:paraId="7AFFEA81" w14:textId="77777777" w:rsidR="00B30B1D" w:rsidRPr="00FB39AE" w:rsidRDefault="00B30B1D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Количество единиц приобретенной коммунальной техники.</w:t>
            </w:r>
          </w:p>
          <w:p w14:paraId="46D44D53" w14:textId="77777777" w:rsidR="00B30B1D" w:rsidRPr="00FB39AE" w:rsidRDefault="00B30B1D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Доля полигонов ТКО соответствующих требованиям СанПиН.</w:t>
            </w:r>
          </w:p>
          <w:p w14:paraId="59A749BC" w14:textId="77777777" w:rsidR="00B30B1D" w:rsidRPr="00FB39AE" w:rsidRDefault="00B30B1D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Закупка контейнеров для раздельного накопления твердых коммунальных отходов, устанавливаемые на контейнерные площадки, включенные в реестр мест (площадок) накопления твердых коммунальных отходов. </w:t>
            </w:r>
          </w:p>
          <w:p w14:paraId="01C4904F" w14:textId="77777777" w:rsidR="00B30B1D" w:rsidRPr="00FB39AE" w:rsidRDefault="00B30B1D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Доля населения обеспеченного качественной питьевой водой из систем централизованного водоснабжения.</w:t>
            </w:r>
          </w:p>
          <w:p w14:paraId="6CE0E676" w14:textId="77777777" w:rsidR="0001132D" w:rsidRPr="00FB39AE" w:rsidRDefault="0001132D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Количество сельских поселений, на территории которых осуществляется содержание мест (площадок) накопления твердых коммунальных отходов.</w:t>
            </w:r>
          </w:p>
        </w:tc>
      </w:tr>
      <w:tr w:rsidR="00B30B1D" w:rsidRPr="00FB39AE" w14:paraId="7B8FE746" w14:textId="77777777" w:rsidTr="00775507">
        <w:trPr>
          <w:trHeight w:val="800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005B" w14:textId="77777777" w:rsidR="00B30B1D" w:rsidRPr="00FB39AE" w:rsidRDefault="00B30B1D" w:rsidP="0077550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B39AE">
              <w:rPr>
                <w:rFonts w:cs="Arial"/>
              </w:rPr>
              <w:t>Снижение уровня потребления энергетических ресурсов бюджетных учреждений.</w:t>
            </w:r>
          </w:p>
        </w:tc>
        <w:tc>
          <w:tcPr>
            <w:tcW w:w="4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5FE7" w14:textId="77777777" w:rsidR="00B30B1D" w:rsidRPr="00FB39AE" w:rsidRDefault="00B30B1D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Доля котельных муниципальной собственности работающих на природном газе.</w:t>
            </w:r>
          </w:p>
        </w:tc>
      </w:tr>
    </w:tbl>
    <w:p w14:paraId="5AA857C6" w14:textId="77777777" w:rsidR="00B30B1D" w:rsidRPr="00FB39AE" w:rsidRDefault="00B30B1D" w:rsidP="00FB39AE">
      <w:pPr>
        <w:widowControl w:val="0"/>
        <w:autoSpaceDE w:val="0"/>
        <w:autoSpaceDN w:val="0"/>
        <w:adjustRightInd w:val="0"/>
        <w:ind w:firstLine="709"/>
        <w:rPr>
          <w:rFonts w:cs="Arial"/>
          <w:bCs/>
          <w:caps/>
        </w:rPr>
      </w:pPr>
      <w:r w:rsidRPr="00FB39AE">
        <w:rPr>
          <w:rFonts w:cs="Arial"/>
          <w:bCs/>
        </w:rPr>
        <w:t>Основные ожидаемые конечные результаты муниципальной</w:t>
      </w:r>
      <w:r w:rsidR="00FB39AE">
        <w:rPr>
          <w:rFonts w:cs="Arial"/>
          <w:bCs/>
        </w:rPr>
        <w:t xml:space="preserve"> </w:t>
      </w:r>
      <w:r w:rsidRPr="00FB39AE">
        <w:rPr>
          <w:rFonts w:cs="Arial"/>
          <w:bCs/>
        </w:rPr>
        <w:t>программы.</w:t>
      </w:r>
    </w:p>
    <w:p w14:paraId="073C1DC6" w14:textId="77777777" w:rsidR="00B30B1D" w:rsidRPr="00FB39AE" w:rsidRDefault="00B30B1D" w:rsidP="00FB39A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>Реализация Муниципальной программы должна привести к созданию комфортной среды обитания и жизнедеятельности для человека, обеспечению населения доступным и качественным жильем.</w:t>
      </w:r>
    </w:p>
    <w:p w14:paraId="284EFC6A" w14:textId="77777777" w:rsidR="00B30B1D" w:rsidRPr="00FB39AE" w:rsidRDefault="00B30B1D" w:rsidP="00FB39A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 xml:space="preserve">В результате реализации Муниципальной программы к 2026 году должен сложиться качественно новый уровень состояния жилищной сферы, характеризуемый следующими целевыми ориентирами: </w:t>
      </w:r>
    </w:p>
    <w:p w14:paraId="79362CEB" w14:textId="77777777" w:rsidR="00B30B1D" w:rsidRPr="00FB39AE" w:rsidRDefault="00B30B1D" w:rsidP="00FB39AE">
      <w:pPr>
        <w:ind w:firstLine="709"/>
        <w:rPr>
          <w:rFonts w:cs="Arial"/>
        </w:rPr>
      </w:pPr>
      <w:r w:rsidRPr="00FB39AE">
        <w:rPr>
          <w:rFonts w:cs="Arial"/>
        </w:rPr>
        <w:t>- формирование и развитие рынка доступного жилья экономкласса для предоставления гражданам, нуждающимся в жилых помещениях и</w:t>
      </w:r>
      <w:r w:rsidR="00FB39AE">
        <w:rPr>
          <w:rFonts w:cs="Arial"/>
        </w:rPr>
        <w:t xml:space="preserve"> </w:t>
      </w:r>
      <w:r w:rsidRPr="00FB39AE">
        <w:rPr>
          <w:rFonts w:cs="Arial"/>
        </w:rPr>
        <w:t>имеющих невысокий уровень доходов;</w:t>
      </w:r>
    </w:p>
    <w:p w14:paraId="2E663F57" w14:textId="77777777" w:rsidR="00B30B1D" w:rsidRPr="00FB39AE" w:rsidRDefault="00B30B1D" w:rsidP="00FB39AE">
      <w:pPr>
        <w:ind w:firstLine="709"/>
        <w:rPr>
          <w:rFonts w:cs="Arial"/>
        </w:rPr>
      </w:pPr>
      <w:r w:rsidRPr="00FB39AE">
        <w:rPr>
          <w:rFonts w:cs="Arial"/>
        </w:rPr>
        <w:t>- повышение доступности улучшения жилищных условий молодых семей;</w:t>
      </w:r>
    </w:p>
    <w:p w14:paraId="2398ABC6" w14:textId="77777777" w:rsidR="00B30B1D" w:rsidRPr="00FB39AE" w:rsidRDefault="00B30B1D" w:rsidP="00FB39AE">
      <w:pPr>
        <w:ind w:firstLine="709"/>
        <w:rPr>
          <w:rFonts w:cs="Arial"/>
        </w:rPr>
      </w:pPr>
      <w:r w:rsidRPr="00FB39AE">
        <w:rPr>
          <w:rFonts w:cs="Arial"/>
        </w:rPr>
        <w:t>- использование при строительстве (приобретении) жилья механизмов ипотечного жилищного кредитования и материнского (семейного) капитала;</w:t>
      </w:r>
    </w:p>
    <w:p w14:paraId="33028321" w14:textId="77777777" w:rsidR="00B30B1D" w:rsidRPr="00FB39AE" w:rsidRDefault="00B30B1D" w:rsidP="00FB39AE">
      <w:pPr>
        <w:ind w:firstLine="709"/>
        <w:rPr>
          <w:rFonts w:cs="Arial"/>
        </w:rPr>
      </w:pPr>
      <w:r w:rsidRPr="00FB39AE">
        <w:rPr>
          <w:rFonts w:cs="Arial"/>
        </w:rPr>
        <w:t>- строительство и реконструкция с переводом на газообразное топливо котельных, находящихся в муниципальной собственности;</w:t>
      </w:r>
    </w:p>
    <w:p w14:paraId="026D454F" w14:textId="77777777" w:rsidR="00B30B1D" w:rsidRPr="00FB39AE" w:rsidRDefault="00B30B1D" w:rsidP="00FB39AE">
      <w:pPr>
        <w:ind w:firstLine="709"/>
        <w:rPr>
          <w:rFonts w:cs="Arial"/>
        </w:rPr>
      </w:pPr>
      <w:r w:rsidRPr="00FB39AE">
        <w:rPr>
          <w:rFonts w:cs="Arial"/>
        </w:rPr>
        <w:t>- повышение качества услуг по теплоснабжению;</w:t>
      </w:r>
    </w:p>
    <w:p w14:paraId="3508A3A5" w14:textId="77777777" w:rsidR="00B30B1D" w:rsidRPr="00FB39AE" w:rsidRDefault="00B30B1D" w:rsidP="00FB39AE">
      <w:pPr>
        <w:widowControl w:val="0"/>
        <w:ind w:firstLine="709"/>
        <w:rPr>
          <w:rFonts w:cs="Arial"/>
        </w:rPr>
      </w:pPr>
      <w:r w:rsidRPr="00FB39AE">
        <w:rPr>
          <w:rFonts w:cs="Arial"/>
        </w:rPr>
        <w:t>- доведение качества услуг по водоснабжению и водоотведению до установленных санитарных норм;</w:t>
      </w:r>
    </w:p>
    <w:p w14:paraId="277AB069" w14:textId="77777777" w:rsidR="00B30B1D" w:rsidRPr="00FB39AE" w:rsidRDefault="00B30B1D" w:rsidP="00FB39AE">
      <w:pPr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>- пополнение парка специализированной техники.</w:t>
      </w:r>
    </w:p>
    <w:p w14:paraId="28CE70DB" w14:textId="77777777" w:rsidR="00B30B1D" w:rsidRPr="00FB39AE" w:rsidRDefault="00B30B1D" w:rsidP="00FB39AE">
      <w:pPr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>- строительство полигона ТКО.</w:t>
      </w:r>
    </w:p>
    <w:p w14:paraId="12CC4AB1" w14:textId="77777777" w:rsidR="00B30B1D" w:rsidRPr="00FB39AE" w:rsidRDefault="00B30B1D" w:rsidP="00FB39AE">
      <w:pPr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>- закупка контейнеров для раздельного накопления твердых коммунальных отходов, устанавливаемые на контейнерные площадки, включенные в реестр мест (площадок) накопления твердых коммунальных отходов. внедрение системы раздельного накопления твердых коммунальных отходов.</w:t>
      </w:r>
    </w:p>
    <w:p w14:paraId="425A2691" w14:textId="77777777" w:rsidR="00B30B1D" w:rsidRPr="00FB39AE" w:rsidRDefault="00B30B1D" w:rsidP="00FB39AE">
      <w:pPr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>- ликвидация накопленного экологического ущерба.</w:t>
      </w:r>
    </w:p>
    <w:p w14:paraId="17866058" w14:textId="77777777" w:rsidR="0001132D" w:rsidRPr="00FB39AE" w:rsidRDefault="0001132D" w:rsidP="00FB39AE">
      <w:pPr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>-содержание мест (площадок) накопления твердых коммунальных отходов на территории сельских поселений.</w:t>
      </w:r>
    </w:p>
    <w:p w14:paraId="192AD761" w14:textId="77777777" w:rsidR="00B30B1D" w:rsidRPr="00FB39AE" w:rsidRDefault="00B30B1D" w:rsidP="00FB39AE">
      <w:pPr>
        <w:widowControl w:val="0"/>
        <w:autoSpaceDE w:val="0"/>
        <w:autoSpaceDN w:val="0"/>
        <w:adjustRightInd w:val="0"/>
        <w:ind w:firstLine="709"/>
        <w:rPr>
          <w:rFonts w:cs="Arial"/>
          <w:bCs/>
          <w:caps/>
        </w:rPr>
      </w:pPr>
      <w:r w:rsidRPr="00FB39AE">
        <w:rPr>
          <w:rFonts w:cs="Arial"/>
          <w:bCs/>
        </w:rPr>
        <w:t>Сроки и этапы реализации Муниципальной программы.</w:t>
      </w:r>
    </w:p>
    <w:p w14:paraId="1B955BB0" w14:textId="77777777" w:rsidR="00B30B1D" w:rsidRPr="00FB39AE" w:rsidRDefault="00B30B1D" w:rsidP="00FB39A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>Муниципальная программа будет реализовываться в один этап: 2020 – 2026 годы.</w:t>
      </w:r>
      <w:r w:rsidR="0001132D" w:rsidRPr="00FB39AE">
        <w:rPr>
          <w:rFonts w:cs="Arial"/>
        </w:rPr>
        <w:t>»</w:t>
      </w:r>
      <w:r w:rsidR="00122AB3" w:rsidRPr="00FB39AE">
        <w:rPr>
          <w:rFonts w:cs="Arial"/>
        </w:rPr>
        <w:t>.</w:t>
      </w:r>
      <w:r w:rsidRPr="00FB39AE">
        <w:rPr>
          <w:rFonts w:cs="Arial"/>
        </w:rPr>
        <w:t xml:space="preserve"> </w:t>
      </w:r>
    </w:p>
    <w:p w14:paraId="4BEB324C" w14:textId="77777777" w:rsidR="00840936" w:rsidRPr="00FB39AE" w:rsidRDefault="00FB39AE" w:rsidP="00FB39A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122AB3" w:rsidRPr="00FB39AE">
        <w:rPr>
          <w:rFonts w:cs="Arial"/>
        </w:rPr>
        <w:t>1.1</w:t>
      </w:r>
      <w:r w:rsidR="00840936" w:rsidRPr="00FB39AE">
        <w:rPr>
          <w:rFonts w:cs="Arial"/>
        </w:rPr>
        <w:t>.</w:t>
      </w:r>
      <w:r w:rsidR="00122AB3" w:rsidRPr="00FB39AE">
        <w:rPr>
          <w:rFonts w:cs="Arial"/>
        </w:rPr>
        <w:t>5</w:t>
      </w:r>
      <w:r w:rsidR="00840936" w:rsidRPr="00FB39AE">
        <w:rPr>
          <w:rFonts w:cs="Arial"/>
        </w:rPr>
        <w:t xml:space="preserve"> </w:t>
      </w:r>
      <w:r w:rsidR="009D4D9C" w:rsidRPr="00FB39AE">
        <w:rPr>
          <w:rFonts w:cs="Arial"/>
        </w:rPr>
        <w:t>Р</w:t>
      </w:r>
      <w:r w:rsidR="00840936" w:rsidRPr="00FB39AE">
        <w:rPr>
          <w:rFonts w:cs="Arial"/>
        </w:rPr>
        <w:t xml:space="preserve">аздел 4 муниципальной программы «Обобщенная характеристика основных мероприятий» </w:t>
      </w:r>
      <w:r w:rsidR="009D4D9C" w:rsidRPr="00FB39AE">
        <w:rPr>
          <w:rFonts w:cs="Arial"/>
        </w:rPr>
        <w:t xml:space="preserve">дополнить </w:t>
      </w:r>
      <w:r w:rsidR="00122AB3" w:rsidRPr="00FB39AE">
        <w:rPr>
          <w:rFonts w:cs="Arial"/>
        </w:rPr>
        <w:t>мероприятием 3.7</w:t>
      </w:r>
      <w:r w:rsidR="009D4D9C" w:rsidRPr="00FB39AE">
        <w:rPr>
          <w:rFonts w:cs="Arial"/>
        </w:rPr>
        <w:t xml:space="preserve"> следующего содержания:</w:t>
      </w:r>
    </w:p>
    <w:p w14:paraId="18F572C4" w14:textId="77777777" w:rsidR="009D4D9C" w:rsidRPr="00FB39AE" w:rsidRDefault="009D4D9C" w:rsidP="00FB39A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>«- Основное мероприятие 3.7. «Содержание мест (площадок) накопления твердых коммунальных отходов на территории сельских поселений Калачеевского муниципального района»</w:t>
      </w:r>
      <w:r w:rsidR="007E3CA0" w:rsidRPr="00FB39AE">
        <w:rPr>
          <w:rFonts w:cs="Arial"/>
        </w:rPr>
        <w:t>.</w:t>
      </w:r>
    </w:p>
    <w:p w14:paraId="1B4084EC" w14:textId="77777777" w:rsidR="007E3CA0" w:rsidRPr="00FB39AE" w:rsidRDefault="007E3CA0" w:rsidP="00FB39A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>Основное мероприятие предусматривает содержание мест (площадок) накопления твердых коммунальных отходов на территории сельских поселений</w:t>
      </w:r>
      <w:r w:rsidR="00122AB3" w:rsidRPr="00FB39AE">
        <w:rPr>
          <w:rFonts w:cs="Arial"/>
        </w:rPr>
        <w:t>.</w:t>
      </w:r>
      <w:r w:rsidRPr="00FB39AE">
        <w:rPr>
          <w:rFonts w:cs="Arial"/>
        </w:rPr>
        <w:t>».</w:t>
      </w:r>
    </w:p>
    <w:p w14:paraId="153822A9" w14:textId="77777777" w:rsidR="007E3CA0" w:rsidRPr="00FB39AE" w:rsidRDefault="007E3CA0" w:rsidP="00FB39A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>1.</w:t>
      </w:r>
      <w:r w:rsidR="00122AB3" w:rsidRPr="00FB39AE">
        <w:rPr>
          <w:rFonts w:cs="Arial"/>
        </w:rPr>
        <w:t>1</w:t>
      </w:r>
      <w:r w:rsidRPr="00FB39AE">
        <w:rPr>
          <w:rFonts w:cs="Arial"/>
        </w:rPr>
        <w:t>.</w:t>
      </w:r>
      <w:r w:rsidR="00122AB3" w:rsidRPr="00FB39AE">
        <w:rPr>
          <w:rFonts w:cs="Arial"/>
        </w:rPr>
        <w:t>6</w:t>
      </w:r>
      <w:r w:rsidRPr="00FB39AE">
        <w:rPr>
          <w:rFonts w:cs="Arial"/>
        </w:rPr>
        <w:t xml:space="preserve"> Раздел 6 муниципальной программы </w:t>
      </w:r>
      <w:r w:rsidR="00F16971" w:rsidRPr="00FB39AE">
        <w:rPr>
          <w:rFonts w:cs="Arial"/>
        </w:rPr>
        <w:t>«Обобщенная характеристика основных мероприятий муниципальной программы, реализуемых муниципальными образованиями Калачеевского района» дополнить абзацем следующего содержания:</w:t>
      </w:r>
    </w:p>
    <w:p w14:paraId="25966777" w14:textId="77777777" w:rsidR="00F16971" w:rsidRPr="00FB39AE" w:rsidRDefault="00F16971" w:rsidP="00FB39A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 xml:space="preserve">«-содержание мест (площадок) накопления твердых коммунальных отходов на территории сельских поселений </w:t>
      </w:r>
      <w:r w:rsidR="00122AB3" w:rsidRPr="00FB39AE">
        <w:rPr>
          <w:rFonts w:cs="Arial"/>
        </w:rPr>
        <w:t xml:space="preserve">муниципального </w:t>
      </w:r>
      <w:r w:rsidRPr="00FB39AE">
        <w:rPr>
          <w:rFonts w:cs="Arial"/>
        </w:rPr>
        <w:t>района</w:t>
      </w:r>
      <w:r w:rsidR="00122AB3" w:rsidRPr="00FB39AE">
        <w:rPr>
          <w:rFonts w:cs="Arial"/>
        </w:rPr>
        <w:t>.</w:t>
      </w:r>
      <w:r w:rsidRPr="00FB39AE">
        <w:rPr>
          <w:rFonts w:cs="Arial"/>
        </w:rPr>
        <w:t>».</w:t>
      </w:r>
    </w:p>
    <w:p w14:paraId="160C114E" w14:textId="77777777" w:rsidR="00F67D2D" w:rsidRPr="00B400DD" w:rsidRDefault="00F16971" w:rsidP="00FB39AE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FB39AE">
        <w:rPr>
          <w:rFonts w:cs="Arial"/>
        </w:rPr>
        <w:t>1.</w:t>
      </w:r>
      <w:r w:rsidR="00122AB3" w:rsidRPr="00FB39AE">
        <w:rPr>
          <w:rFonts w:cs="Arial"/>
        </w:rPr>
        <w:t>2.</w:t>
      </w:r>
      <w:r w:rsidRPr="00FB39AE">
        <w:rPr>
          <w:rFonts w:cs="Arial"/>
        </w:rPr>
        <w:t xml:space="preserve"> </w:t>
      </w:r>
      <w:r w:rsidR="00AE2470" w:rsidRPr="00B400DD">
        <w:rPr>
          <w:rFonts w:cs="Arial"/>
          <w:color w:val="000000"/>
        </w:rPr>
        <w:t>В паспорте подпрограммы 1 «Создание условий для обеспечения доступным и комфортным жильем населения Калачеевского муниципального района Воронежской области»</w:t>
      </w:r>
      <w:r w:rsidR="00F67D2D" w:rsidRPr="00B400DD">
        <w:rPr>
          <w:rFonts w:cs="Arial"/>
          <w:color w:val="000000"/>
        </w:rPr>
        <w:t>:</w:t>
      </w:r>
    </w:p>
    <w:p w14:paraId="6800A557" w14:textId="77777777" w:rsidR="00AE2470" w:rsidRPr="00FB39AE" w:rsidRDefault="00F67D2D" w:rsidP="00FB39A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>1.</w:t>
      </w:r>
      <w:r w:rsidR="00122AB3" w:rsidRPr="00B400DD">
        <w:rPr>
          <w:rFonts w:cs="Arial"/>
          <w:color w:val="000000"/>
        </w:rPr>
        <w:t>2</w:t>
      </w:r>
      <w:r w:rsidRPr="00B400DD">
        <w:rPr>
          <w:rFonts w:cs="Arial"/>
          <w:color w:val="000000"/>
        </w:rPr>
        <w:t>.1.</w:t>
      </w:r>
      <w:r w:rsidR="00AE2470" w:rsidRPr="00B400DD">
        <w:rPr>
          <w:rFonts w:cs="Arial"/>
          <w:color w:val="000000"/>
        </w:rPr>
        <w:t xml:space="preserve"> </w:t>
      </w:r>
      <w:r w:rsidR="00122AB3" w:rsidRPr="00B400DD">
        <w:rPr>
          <w:rFonts w:cs="Arial"/>
          <w:color w:val="000000"/>
        </w:rPr>
        <w:t>Строку</w:t>
      </w:r>
      <w:r w:rsidR="00AE2470" w:rsidRPr="00B400DD">
        <w:rPr>
          <w:rFonts w:cs="Arial"/>
          <w:color w:val="000000"/>
        </w:rPr>
        <w:t xml:space="preserve"> «Объемы и источники</w:t>
      </w:r>
      <w:r w:rsidR="00AE2470" w:rsidRPr="00FB39AE">
        <w:rPr>
          <w:rFonts w:cs="Arial"/>
        </w:rPr>
        <w:t xml:space="preserve"> финансирования подпрограммы муниципальной программы (в действующих ценах каждого года реализации подпрограммы муниципальной программы)» изложить в следующей редакции:</w:t>
      </w:r>
    </w:p>
    <w:p w14:paraId="7BD3E9CC" w14:textId="77777777" w:rsidR="00AE2470" w:rsidRPr="00FB39AE" w:rsidRDefault="00AE2470" w:rsidP="00FB39AE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FB39AE">
        <w:rPr>
          <w:b w:val="0"/>
          <w:sz w:val="24"/>
          <w:szCs w:val="24"/>
          <w:lang w:eastAsia="ru-RU"/>
        </w:rPr>
        <w:t>«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670"/>
      </w:tblGrid>
      <w:tr w:rsidR="00AE2470" w:rsidRPr="00FB39AE" w14:paraId="3B522F28" w14:textId="77777777" w:rsidTr="00B400DD">
        <w:tc>
          <w:tcPr>
            <w:tcW w:w="3827" w:type="dxa"/>
            <w:shd w:val="clear" w:color="auto" w:fill="auto"/>
          </w:tcPr>
          <w:p w14:paraId="0BBD263B" w14:textId="77777777" w:rsidR="00AE2470" w:rsidRPr="00B400DD" w:rsidRDefault="00AE247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5670" w:type="dxa"/>
            <w:shd w:val="clear" w:color="auto" w:fill="auto"/>
          </w:tcPr>
          <w:p w14:paraId="7270674B" w14:textId="77777777" w:rsidR="00F67D2D" w:rsidRPr="00B400DD" w:rsidRDefault="00F67D2D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Объем финансирования подпрограммы за счет всех источников финансирования составит:119345,62 тыс. руб., в том числе:</w:t>
            </w:r>
          </w:p>
          <w:p w14:paraId="5D379B7C" w14:textId="77777777" w:rsidR="00F67D2D" w:rsidRPr="00B400DD" w:rsidRDefault="00F67D2D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- за счет средств федерального бюджета – 8865,30 тыс. руб.,</w:t>
            </w:r>
          </w:p>
          <w:p w14:paraId="3954CBF9" w14:textId="77777777" w:rsidR="00F67D2D" w:rsidRPr="00B400DD" w:rsidRDefault="00F67D2D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- за счет средств бюджета Воронежской области – 20 246,66 тыс. руб.,</w:t>
            </w:r>
          </w:p>
          <w:p w14:paraId="0521E6D4" w14:textId="77777777" w:rsidR="00F67D2D" w:rsidRPr="00B400DD" w:rsidRDefault="00F67D2D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- местных бюджетов – 7755,36 тыс. руб.;</w:t>
            </w:r>
          </w:p>
          <w:p w14:paraId="00A0FE8E" w14:textId="77777777" w:rsidR="00AE2470" w:rsidRPr="00B400DD" w:rsidRDefault="00F67D2D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 средства физических лиц</w:t>
            </w:r>
            <w:r w:rsidR="00FB39AE" w:rsidRPr="00B400DD">
              <w:rPr>
                <w:sz w:val="24"/>
                <w:szCs w:val="24"/>
              </w:rPr>
              <w:t xml:space="preserve"> </w:t>
            </w:r>
            <w:r w:rsidRPr="00B400DD">
              <w:rPr>
                <w:sz w:val="24"/>
                <w:szCs w:val="24"/>
              </w:rPr>
              <w:t xml:space="preserve">– 82478,62 тыс. </w:t>
            </w:r>
          </w:p>
        </w:tc>
      </w:tr>
    </w:tbl>
    <w:p w14:paraId="5AE7D365" w14:textId="77777777" w:rsidR="00AE2470" w:rsidRPr="00FB39AE" w:rsidRDefault="00AE2470" w:rsidP="00FB39AE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FB39AE">
        <w:rPr>
          <w:b w:val="0"/>
          <w:sz w:val="24"/>
          <w:szCs w:val="24"/>
          <w:lang w:eastAsia="ru-RU"/>
        </w:rPr>
        <w:t>».</w:t>
      </w:r>
    </w:p>
    <w:p w14:paraId="0AA5A209" w14:textId="77777777" w:rsidR="00F67D2D" w:rsidRPr="00FB39AE" w:rsidRDefault="00F67D2D" w:rsidP="00FB39A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>1.</w:t>
      </w:r>
      <w:r w:rsidRPr="00B400DD">
        <w:rPr>
          <w:rFonts w:cs="Arial"/>
          <w:color w:val="000000"/>
        </w:rPr>
        <w:t>2.</w:t>
      </w:r>
      <w:r w:rsidR="00122AB3" w:rsidRPr="00B400DD">
        <w:rPr>
          <w:rFonts w:cs="Arial"/>
          <w:color w:val="000000"/>
        </w:rPr>
        <w:t>2.</w:t>
      </w:r>
      <w:r w:rsidRPr="00B400DD">
        <w:rPr>
          <w:rFonts w:cs="Arial"/>
          <w:color w:val="000000"/>
        </w:rPr>
        <w:t xml:space="preserve"> </w:t>
      </w:r>
      <w:r w:rsidR="00122AB3" w:rsidRPr="00B400DD">
        <w:rPr>
          <w:rFonts w:cs="Arial"/>
          <w:color w:val="000000"/>
        </w:rPr>
        <w:t>Строку</w:t>
      </w:r>
      <w:r w:rsidRPr="00B400DD">
        <w:rPr>
          <w:rFonts w:cs="Arial"/>
          <w:color w:val="000000"/>
        </w:rPr>
        <w:t xml:space="preserve"> «Ожидаемые непосредственные результаты реализации подпрограммы муниципальной программы»</w:t>
      </w:r>
      <w:r w:rsidRPr="00FB39AE">
        <w:rPr>
          <w:rFonts w:cs="Arial"/>
        </w:rPr>
        <w:t xml:space="preserve"> изложить в следующей редакции:</w:t>
      </w:r>
    </w:p>
    <w:p w14:paraId="0F45ECAB" w14:textId="77777777" w:rsidR="00F67D2D" w:rsidRPr="00FB39AE" w:rsidRDefault="00F67D2D" w:rsidP="00FB39A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6"/>
        <w:gridCol w:w="4641"/>
      </w:tblGrid>
      <w:tr w:rsidR="00F67D2D" w:rsidRPr="00FB39AE" w14:paraId="4D376900" w14:textId="77777777" w:rsidTr="00B400DD">
        <w:tc>
          <w:tcPr>
            <w:tcW w:w="4646" w:type="dxa"/>
            <w:shd w:val="clear" w:color="auto" w:fill="auto"/>
          </w:tcPr>
          <w:p w14:paraId="089514D8" w14:textId="77777777" w:rsidR="00F67D2D" w:rsidRPr="00B400DD" w:rsidRDefault="00F67D2D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5A4D6933" w14:textId="77777777" w:rsidR="00F67D2D" w:rsidRPr="00B400DD" w:rsidRDefault="00F67D2D" w:rsidP="00B400DD">
            <w:pPr>
              <w:rPr>
                <w:rFonts w:cs="Arial"/>
                <w:color w:val="000000"/>
              </w:rPr>
            </w:pPr>
            <w:r w:rsidRPr="00B400DD">
              <w:rPr>
                <w:rFonts w:cs="Arial"/>
              </w:rPr>
              <w:t xml:space="preserve">Успешное выполнение мероприятий подпрограммы позволит улучшить свои жилищные условия </w:t>
            </w:r>
            <w:r w:rsidR="003A46C4" w:rsidRPr="00B400DD">
              <w:rPr>
                <w:rFonts w:cs="Arial"/>
              </w:rPr>
              <w:t xml:space="preserve">более </w:t>
            </w:r>
            <w:r w:rsidR="00627BC6" w:rsidRPr="00B400DD">
              <w:rPr>
                <w:rFonts w:cs="Arial"/>
              </w:rPr>
              <w:t>70</w:t>
            </w:r>
            <w:r w:rsidRPr="00B400DD">
              <w:rPr>
                <w:rFonts w:cs="Arial"/>
              </w:rPr>
              <w:t xml:space="preserve"> молод</w:t>
            </w:r>
            <w:r w:rsidR="00627BC6" w:rsidRPr="00B400DD">
              <w:rPr>
                <w:rFonts w:cs="Arial"/>
              </w:rPr>
              <w:t>ых</w:t>
            </w:r>
            <w:r w:rsidRPr="00B400DD">
              <w:rPr>
                <w:rFonts w:cs="Arial"/>
                <w:color w:val="000000"/>
              </w:rPr>
              <w:t xml:space="preserve"> сем</w:t>
            </w:r>
            <w:r w:rsidR="00627BC6" w:rsidRPr="00B400DD">
              <w:rPr>
                <w:rFonts w:cs="Arial"/>
                <w:color w:val="000000"/>
              </w:rPr>
              <w:t>ей</w:t>
            </w:r>
            <w:r w:rsidRPr="00B400DD">
              <w:rPr>
                <w:rFonts w:cs="Arial"/>
                <w:color w:val="000000"/>
              </w:rPr>
              <w:t>, а также обеспечит:</w:t>
            </w:r>
          </w:p>
          <w:p w14:paraId="66C9B559" w14:textId="77777777" w:rsidR="00F67D2D" w:rsidRPr="00B400DD" w:rsidRDefault="00F67D2D" w:rsidP="00B400DD">
            <w:pPr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>-создание условий для повышения уровня обеспеченности жильем молодых семей;</w:t>
            </w:r>
          </w:p>
          <w:p w14:paraId="633EFFC8" w14:textId="77777777" w:rsidR="00F67D2D" w:rsidRPr="00B400DD" w:rsidRDefault="00F67D2D" w:rsidP="00B400DD">
            <w:pPr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>-привлечение в жилищную сферу дополнительных финансовых средств банков и других организаций, предоставляющих ипотечные жилищные кредиты и займы, а также собственных средств граждан;</w:t>
            </w:r>
          </w:p>
          <w:p w14:paraId="02E77D71" w14:textId="77777777" w:rsidR="00F67D2D" w:rsidRPr="00B400DD" w:rsidRDefault="00F67D2D" w:rsidP="00B400DD">
            <w:pPr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>- укрепление семейных отношений и снижение социальной напряженности в обществе;</w:t>
            </w:r>
          </w:p>
          <w:p w14:paraId="05C40D1B" w14:textId="77777777" w:rsidR="00F67D2D" w:rsidRPr="00B400DD" w:rsidRDefault="00F67D2D" w:rsidP="00B400DD">
            <w:pPr>
              <w:rPr>
                <w:rFonts w:cs="Arial"/>
              </w:rPr>
            </w:pPr>
            <w:r w:rsidRPr="00B400DD">
              <w:rPr>
                <w:rFonts w:cs="Arial"/>
                <w:color w:val="000000"/>
              </w:rPr>
              <w:t xml:space="preserve">-улучшение демографической ситуации в районе. </w:t>
            </w:r>
          </w:p>
        </w:tc>
      </w:tr>
    </w:tbl>
    <w:p w14:paraId="61C40B91" w14:textId="77777777" w:rsidR="00F67D2D" w:rsidRPr="00FB39AE" w:rsidRDefault="00627BC6" w:rsidP="00FB39A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B39AE">
        <w:rPr>
          <w:rFonts w:cs="Arial"/>
        </w:rPr>
        <w:t>».</w:t>
      </w:r>
    </w:p>
    <w:p w14:paraId="38FC9DC8" w14:textId="77777777" w:rsidR="00AE2470" w:rsidRPr="00FB39AE" w:rsidRDefault="00AE2470" w:rsidP="00FB39AE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B400DD">
        <w:rPr>
          <w:b w:val="0"/>
          <w:color w:val="000000"/>
          <w:sz w:val="24"/>
          <w:szCs w:val="24"/>
          <w:lang w:eastAsia="ru-RU"/>
        </w:rPr>
        <w:t>1.</w:t>
      </w:r>
      <w:r w:rsidR="00122AB3" w:rsidRPr="00B400DD">
        <w:rPr>
          <w:b w:val="0"/>
          <w:color w:val="000000"/>
          <w:sz w:val="24"/>
          <w:szCs w:val="24"/>
          <w:lang w:eastAsia="ru-RU"/>
        </w:rPr>
        <w:t>3</w:t>
      </w:r>
      <w:r w:rsidRPr="00B400DD">
        <w:rPr>
          <w:b w:val="0"/>
          <w:color w:val="000000"/>
          <w:sz w:val="24"/>
          <w:szCs w:val="24"/>
          <w:lang w:eastAsia="ru-RU"/>
        </w:rPr>
        <w:t>. В паспорте подпрограммы 2 «</w:t>
      </w:r>
      <w:r w:rsidR="00627BC6" w:rsidRPr="00B400DD">
        <w:rPr>
          <w:b w:val="0"/>
          <w:color w:val="000000"/>
          <w:sz w:val="24"/>
          <w:szCs w:val="24"/>
          <w:lang w:eastAsia="ru-RU"/>
        </w:rPr>
        <w:t xml:space="preserve">Развитие транспортной системы» </w:t>
      </w:r>
      <w:r w:rsidR="00122AB3" w:rsidRPr="00B400DD">
        <w:rPr>
          <w:b w:val="0"/>
          <w:color w:val="000000"/>
          <w:sz w:val="24"/>
          <w:szCs w:val="24"/>
          <w:lang w:eastAsia="ru-RU"/>
        </w:rPr>
        <w:t>строку</w:t>
      </w:r>
      <w:r w:rsidRPr="00B400DD">
        <w:rPr>
          <w:b w:val="0"/>
          <w:color w:val="000000"/>
          <w:sz w:val="24"/>
          <w:szCs w:val="24"/>
          <w:lang w:eastAsia="ru-RU"/>
        </w:rPr>
        <w:t xml:space="preserve"> «Объемы и источники</w:t>
      </w:r>
      <w:r w:rsidRPr="00FB39AE">
        <w:rPr>
          <w:b w:val="0"/>
          <w:sz w:val="24"/>
          <w:szCs w:val="24"/>
          <w:lang w:eastAsia="ru-RU"/>
        </w:rPr>
        <w:t xml:space="preserve"> финансирования подпрограммы муниципальной программы (в действующих ценах каждого года реализации подпрограммы муниципальной программы)» изложить в следующей редакции:</w:t>
      </w:r>
    </w:p>
    <w:p w14:paraId="4E3DCEE8" w14:textId="77777777" w:rsidR="00AE2470" w:rsidRPr="00FB39AE" w:rsidRDefault="00AE2470" w:rsidP="00FB39AE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FB39AE">
        <w:rPr>
          <w:b w:val="0"/>
          <w:sz w:val="24"/>
          <w:szCs w:val="24"/>
          <w:lang w:eastAsia="ru-RU"/>
        </w:rPr>
        <w:t xml:space="preserve"> «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103"/>
      </w:tblGrid>
      <w:tr w:rsidR="00AE2470" w:rsidRPr="00FB39AE" w14:paraId="2607854C" w14:textId="77777777" w:rsidTr="00B400DD">
        <w:tc>
          <w:tcPr>
            <w:tcW w:w="4394" w:type="dxa"/>
            <w:shd w:val="clear" w:color="auto" w:fill="auto"/>
          </w:tcPr>
          <w:p w14:paraId="34377E89" w14:textId="77777777" w:rsidR="00AE2470" w:rsidRPr="00B400DD" w:rsidRDefault="00AE2470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5103" w:type="dxa"/>
            <w:shd w:val="clear" w:color="auto" w:fill="auto"/>
          </w:tcPr>
          <w:p w14:paraId="4FFE28F5" w14:textId="77777777" w:rsidR="00AE2470" w:rsidRPr="00B400DD" w:rsidRDefault="00AE247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 xml:space="preserve">Общий объем финансирования подпрограммы за счет всех источников финансирования составит: </w:t>
            </w:r>
            <w:r w:rsidR="00627BC6" w:rsidRPr="00B400DD">
              <w:rPr>
                <w:sz w:val="24"/>
                <w:szCs w:val="24"/>
              </w:rPr>
              <w:t>10 217,75</w:t>
            </w:r>
            <w:r w:rsidRPr="00B400DD">
              <w:rPr>
                <w:sz w:val="24"/>
                <w:szCs w:val="24"/>
              </w:rPr>
              <w:t xml:space="preserve"> тыс. руб., в том числе: </w:t>
            </w:r>
          </w:p>
          <w:p w14:paraId="64761B04" w14:textId="77777777" w:rsidR="00AE2470" w:rsidRPr="00B400DD" w:rsidRDefault="00AE2470" w:rsidP="00B400DD">
            <w:pPr>
              <w:pStyle w:val="ConsPlusCell"/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-за счет средств местного бюджета –</w:t>
            </w:r>
            <w:r w:rsidR="00627BC6" w:rsidRPr="00B400DD">
              <w:rPr>
                <w:sz w:val="24"/>
                <w:szCs w:val="24"/>
              </w:rPr>
              <w:t xml:space="preserve"> 10217,75</w:t>
            </w:r>
            <w:r w:rsidRPr="00B400DD">
              <w:rPr>
                <w:sz w:val="24"/>
                <w:szCs w:val="24"/>
              </w:rPr>
              <w:t xml:space="preserve"> тыс. рублей;</w:t>
            </w:r>
          </w:p>
          <w:p w14:paraId="21F74464" w14:textId="77777777" w:rsidR="00AE2470" w:rsidRPr="00B400DD" w:rsidRDefault="00AE2470" w:rsidP="00B400D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</w:tbl>
    <w:p w14:paraId="09918DB4" w14:textId="77777777" w:rsidR="00AE2470" w:rsidRPr="00FB39AE" w:rsidRDefault="00AE2470" w:rsidP="00FB39AE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FB39AE">
        <w:rPr>
          <w:b w:val="0"/>
          <w:sz w:val="24"/>
          <w:szCs w:val="24"/>
          <w:lang w:eastAsia="ru-RU"/>
        </w:rPr>
        <w:t>».</w:t>
      </w:r>
    </w:p>
    <w:p w14:paraId="2FF5E4BE" w14:textId="77777777" w:rsidR="004A141A" w:rsidRPr="00FB39AE" w:rsidRDefault="004A141A" w:rsidP="00FB39AE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FB39AE">
        <w:rPr>
          <w:b w:val="0"/>
          <w:sz w:val="24"/>
          <w:szCs w:val="24"/>
          <w:lang w:eastAsia="ru-RU"/>
        </w:rPr>
        <w:t>1.4. В подпрограмме 3 «Создание условий для обеспечения качественными услугами ЖКХ населения Калачеевского муниципального района»- далее подпрограмма 3</w:t>
      </w:r>
    </w:p>
    <w:p w14:paraId="07552944" w14:textId="77777777" w:rsidR="00AE2470" w:rsidRPr="00FB39AE" w:rsidRDefault="00AE2470" w:rsidP="00FB39AE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FB39AE">
        <w:rPr>
          <w:b w:val="0"/>
          <w:sz w:val="24"/>
          <w:szCs w:val="24"/>
          <w:lang w:eastAsia="ru-RU"/>
        </w:rPr>
        <w:t>1.</w:t>
      </w:r>
      <w:r w:rsidR="004A141A" w:rsidRPr="00FB39AE">
        <w:rPr>
          <w:b w:val="0"/>
          <w:sz w:val="24"/>
          <w:szCs w:val="24"/>
          <w:lang w:eastAsia="ru-RU"/>
        </w:rPr>
        <w:t>4</w:t>
      </w:r>
      <w:r w:rsidRPr="00FB39AE">
        <w:rPr>
          <w:b w:val="0"/>
          <w:sz w:val="24"/>
          <w:szCs w:val="24"/>
          <w:lang w:eastAsia="ru-RU"/>
        </w:rPr>
        <w:t>.</w:t>
      </w:r>
      <w:r w:rsidR="004A141A" w:rsidRPr="00FB39AE">
        <w:rPr>
          <w:b w:val="0"/>
          <w:sz w:val="24"/>
          <w:szCs w:val="24"/>
          <w:lang w:eastAsia="ru-RU"/>
        </w:rPr>
        <w:t>1</w:t>
      </w:r>
      <w:r w:rsidR="00283E33" w:rsidRPr="00FB39AE">
        <w:rPr>
          <w:b w:val="0"/>
          <w:sz w:val="24"/>
          <w:szCs w:val="24"/>
          <w:lang w:eastAsia="ru-RU"/>
        </w:rPr>
        <w:t>.</w:t>
      </w:r>
      <w:r w:rsidRPr="00FB39AE">
        <w:rPr>
          <w:b w:val="0"/>
          <w:sz w:val="24"/>
          <w:szCs w:val="24"/>
          <w:lang w:eastAsia="ru-RU"/>
        </w:rPr>
        <w:t xml:space="preserve"> Паспорт подпрограммы 3</w:t>
      </w:r>
      <w:r w:rsidR="00FB39AE">
        <w:rPr>
          <w:b w:val="0"/>
          <w:sz w:val="24"/>
          <w:szCs w:val="24"/>
          <w:lang w:eastAsia="ru-RU"/>
        </w:rPr>
        <w:t xml:space="preserve"> </w:t>
      </w:r>
      <w:r w:rsidRPr="00FB39AE">
        <w:rPr>
          <w:b w:val="0"/>
          <w:sz w:val="24"/>
          <w:szCs w:val="24"/>
          <w:lang w:eastAsia="ru-RU"/>
        </w:rPr>
        <w:t>изложить в следующей редакции:</w:t>
      </w:r>
    </w:p>
    <w:p w14:paraId="691CB9D1" w14:textId="77777777" w:rsidR="00AE2470" w:rsidRPr="00FB39AE" w:rsidRDefault="00AE2470" w:rsidP="00FB39AE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FB39AE">
        <w:rPr>
          <w:b w:val="0"/>
          <w:sz w:val="24"/>
          <w:szCs w:val="24"/>
          <w:lang w:eastAsia="ru-RU"/>
        </w:rPr>
        <w:t>«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211"/>
      </w:tblGrid>
      <w:tr w:rsidR="00627BC6" w:rsidRPr="00FB39AE" w14:paraId="43B9989C" w14:textId="77777777" w:rsidTr="00B400DD">
        <w:trPr>
          <w:trHeight w:val="385"/>
        </w:trPr>
        <w:tc>
          <w:tcPr>
            <w:tcW w:w="4253" w:type="dxa"/>
            <w:shd w:val="clear" w:color="auto" w:fill="auto"/>
          </w:tcPr>
          <w:p w14:paraId="0E1175E6" w14:textId="77777777" w:rsidR="00627BC6" w:rsidRPr="00B400DD" w:rsidRDefault="00627BC6" w:rsidP="00B400DD">
            <w:pPr>
              <w:widowControl w:val="0"/>
              <w:rPr>
                <w:rFonts w:cs="Arial"/>
              </w:rPr>
            </w:pPr>
            <w:r w:rsidRPr="00B400DD">
              <w:rPr>
                <w:rFonts w:cs="Arial"/>
              </w:rPr>
              <w:t>Исполнители подпрограммы муниципальной программы</w:t>
            </w:r>
          </w:p>
        </w:tc>
        <w:tc>
          <w:tcPr>
            <w:tcW w:w="5211" w:type="dxa"/>
            <w:shd w:val="clear" w:color="auto" w:fill="auto"/>
            <w:noWrap/>
          </w:tcPr>
          <w:p w14:paraId="4EE4AC68" w14:textId="77777777" w:rsidR="00627BC6" w:rsidRPr="00B400DD" w:rsidRDefault="00627BC6" w:rsidP="00B400DD">
            <w:pPr>
              <w:widowControl w:val="0"/>
              <w:rPr>
                <w:rFonts w:cs="Arial"/>
              </w:rPr>
            </w:pPr>
            <w:r w:rsidRPr="00B400DD">
              <w:rPr>
                <w:rFonts w:cs="Arial"/>
              </w:rPr>
              <w:t>Сектор строительства, транспорта и ЖКХ администрации Калачеевского муниципального района Воронежской области.</w:t>
            </w:r>
          </w:p>
          <w:p w14:paraId="35B6DFEF" w14:textId="77777777" w:rsidR="00627BC6" w:rsidRPr="00B400DD" w:rsidRDefault="00627BC6" w:rsidP="00B400DD">
            <w:pPr>
              <w:widowControl w:val="0"/>
              <w:rPr>
                <w:rFonts w:cs="Arial"/>
              </w:rPr>
            </w:pPr>
            <w:r w:rsidRPr="00B400DD">
              <w:rPr>
                <w:rFonts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района.</w:t>
            </w:r>
          </w:p>
        </w:tc>
      </w:tr>
      <w:tr w:rsidR="00627BC6" w:rsidRPr="00FB39AE" w14:paraId="7AD5E1FF" w14:textId="77777777" w:rsidTr="00B400DD">
        <w:trPr>
          <w:trHeight w:val="1125"/>
        </w:trPr>
        <w:tc>
          <w:tcPr>
            <w:tcW w:w="4253" w:type="dxa"/>
            <w:shd w:val="clear" w:color="auto" w:fill="auto"/>
          </w:tcPr>
          <w:p w14:paraId="422068C5" w14:textId="77777777" w:rsidR="00627BC6" w:rsidRPr="00B400DD" w:rsidRDefault="00627BC6" w:rsidP="00B400DD">
            <w:pPr>
              <w:widowControl w:val="0"/>
              <w:rPr>
                <w:rFonts w:cs="Arial"/>
              </w:rPr>
            </w:pPr>
            <w:r w:rsidRPr="00B400DD">
              <w:rPr>
                <w:rFonts w:cs="Arial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5211" w:type="dxa"/>
            <w:shd w:val="clear" w:color="auto" w:fill="auto"/>
          </w:tcPr>
          <w:p w14:paraId="70602E12" w14:textId="77777777" w:rsidR="00627BC6" w:rsidRPr="00B400DD" w:rsidRDefault="00627BC6" w:rsidP="00B400DD">
            <w:pPr>
              <w:widowControl w:val="0"/>
              <w:rPr>
                <w:rFonts w:cs="Arial"/>
              </w:rPr>
            </w:pPr>
            <w:r w:rsidRPr="00B400DD">
              <w:rPr>
                <w:rFonts w:cs="Arial"/>
              </w:rPr>
              <w:t>1.Развитие систем водоснабжения и водоотведения.</w:t>
            </w:r>
          </w:p>
          <w:p w14:paraId="34D466F2" w14:textId="77777777" w:rsidR="00627BC6" w:rsidRPr="00B400DD" w:rsidRDefault="00627BC6" w:rsidP="00B400DD">
            <w:pPr>
              <w:widowControl w:val="0"/>
              <w:rPr>
                <w:rFonts w:cs="Arial"/>
              </w:rPr>
            </w:pPr>
            <w:r w:rsidRPr="00B400DD">
              <w:rPr>
                <w:rFonts w:cs="Arial"/>
              </w:rPr>
              <w:t>2.Приобретение коммунальной техники.</w:t>
            </w:r>
          </w:p>
          <w:p w14:paraId="537E15E0" w14:textId="77777777" w:rsidR="00627BC6" w:rsidRPr="00B400DD" w:rsidRDefault="00627BC6" w:rsidP="00B400DD">
            <w:pPr>
              <w:widowControl w:val="0"/>
              <w:rPr>
                <w:rFonts w:cs="Arial"/>
              </w:rPr>
            </w:pPr>
            <w:r w:rsidRPr="00B400DD">
              <w:rPr>
                <w:rFonts w:cs="Arial"/>
              </w:rPr>
              <w:t xml:space="preserve">3.Проектирование и строительство полигона ТКО в Калачеевском муниципальном районе. </w:t>
            </w:r>
          </w:p>
          <w:p w14:paraId="271A028D" w14:textId="77777777" w:rsidR="00627BC6" w:rsidRPr="00B400DD" w:rsidRDefault="00627BC6" w:rsidP="00B400DD">
            <w:pPr>
              <w:widowControl w:val="0"/>
              <w:rPr>
                <w:rFonts w:cs="Arial"/>
              </w:rPr>
            </w:pPr>
            <w:r w:rsidRPr="00B400DD">
              <w:rPr>
                <w:rFonts w:cs="Arial"/>
              </w:rPr>
              <w:t xml:space="preserve">4.Ликвидация накопленного экологического ущерба, в том числе несанкционированного размещения отходов. </w:t>
            </w:r>
          </w:p>
          <w:p w14:paraId="2BE09C56" w14:textId="77777777" w:rsidR="00627BC6" w:rsidRPr="00B400DD" w:rsidRDefault="00627BC6" w:rsidP="00B400DD">
            <w:pPr>
              <w:widowControl w:val="0"/>
              <w:rPr>
                <w:rFonts w:cs="Arial"/>
              </w:rPr>
            </w:pPr>
            <w:r w:rsidRPr="00B400DD">
              <w:rPr>
                <w:rFonts w:cs="Arial"/>
              </w:rPr>
              <w:t>5.</w:t>
            </w:r>
            <w:r w:rsidR="00FB39AE" w:rsidRPr="00B400DD">
              <w:rPr>
                <w:rFonts w:cs="Arial"/>
              </w:rPr>
              <w:t xml:space="preserve"> </w:t>
            </w:r>
            <w:r w:rsidRPr="00B400DD">
              <w:rPr>
                <w:rFonts w:cs="Arial"/>
              </w:rPr>
              <w:t xml:space="preserve">Региональный проект «Чистая вода». </w:t>
            </w:r>
          </w:p>
          <w:p w14:paraId="62DA6329" w14:textId="77777777" w:rsidR="00627BC6" w:rsidRPr="00B400DD" w:rsidRDefault="00627BC6" w:rsidP="00B400DD">
            <w:pPr>
              <w:widowControl w:val="0"/>
              <w:rPr>
                <w:rFonts w:cs="Arial"/>
              </w:rPr>
            </w:pPr>
            <w:r w:rsidRPr="00B400DD">
              <w:rPr>
                <w:rFonts w:cs="Arial"/>
              </w:rPr>
              <w:t>6. Региональный проект «Комплексная система обращения с твердыми коммунальными отходами».</w:t>
            </w:r>
          </w:p>
          <w:p w14:paraId="6F1B0684" w14:textId="77777777" w:rsidR="00627BC6" w:rsidRPr="00B400DD" w:rsidRDefault="00627BC6" w:rsidP="00B400DD">
            <w:pPr>
              <w:widowControl w:val="0"/>
              <w:rPr>
                <w:rFonts w:cs="Arial"/>
              </w:rPr>
            </w:pPr>
            <w:r w:rsidRPr="00B400DD">
              <w:rPr>
                <w:rFonts w:cs="Arial"/>
              </w:rPr>
              <w:t>7.Содержание мест (площадок) накопления твердых коммунальных отходов на территории сельских поселений Калачеевского муниципального района».</w:t>
            </w:r>
          </w:p>
        </w:tc>
      </w:tr>
      <w:tr w:rsidR="00627BC6" w:rsidRPr="00FB39AE" w14:paraId="0B6C55FE" w14:textId="77777777" w:rsidTr="00B400DD">
        <w:trPr>
          <w:trHeight w:val="750"/>
        </w:trPr>
        <w:tc>
          <w:tcPr>
            <w:tcW w:w="4253" w:type="dxa"/>
            <w:shd w:val="clear" w:color="auto" w:fill="auto"/>
          </w:tcPr>
          <w:p w14:paraId="7A4BF123" w14:textId="77777777" w:rsidR="00627BC6" w:rsidRPr="00B400DD" w:rsidRDefault="00627BC6" w:rsidP="00B400DD">
            <w:pPr>
              <w:widowControl w:val="0"/>
              <w:rPr>
                <w:rFonts w:cs="Arial"/>
              </w:rPr>
            </w:pPr>
            <w:r w:rsidRPr="00B400DD">
              <w:rPr>
                <w:rFonts w:cs="Arial"/>
              </w:rPr>
              <w:t>Цель подпрограммы муниципальной программы</w:t>
            </w:r>
          </w:p>
        </w:tc>
        <w:tc>
          <w:tcPr>
            <w:tcW w:w="5211" w:type="dxa"/>
            <w:shd w:val="clear" w:color="auto" w:fill="auto"/>
          </w:tcPr>
          <w:p w14:paraId="4E6ED582" w14:textId="77777777" w:rsidR="00627BC6" w:rsidRPr="00B400DD" w:rsidRDefault="00627BC6" w:rsidP="00B400DD">
            <w:pPr>
              <w:pStyle w:val="ConsPlusCell"/>
              <w:tabs>
                <w:tab w:val="left" w:pos="5845"/>
              </w:tabs>
              <w:jc w:val="both"/>
              <w:rPr>
                <w:sz w:val="24"/>
                <w:szCs w:val="24"/>
              </w:rPr>
            </w:pPr>
            <w:r w:rsidRPr="00B400DD">
              <w:rPr>
                <w:sz w:val="24"/>
                <w:szCs w:val="24"/>
              </w:rPr>
              <w:t>1.Создание условий для обеспечения качественными услугами ЖКХ населения Калачеевского муниципального района.</w:t>
            </w:r>
          </w:p>
          <w:p w14:paraId="0D01B791" w14:textId="77777777" w:rsidR="00627BC6" w:rsidRPr="00B400DD" w:rsidRDefault="00627BC6" w:rsidP="00B400DD">
            <w:pPr>
              <w:widowControl w:val="0"/>
              <w:tabs>
                <w:tab w:val="left" w:pos="5845"/>
              </w:tabs>
              <w:rPr>
                <w:rFonts w:cs="Arial"/>
              </w:rPr>
            </w:pPr>
            <w:r w:rsidRPr="00B400DD">
              <w:rPr>
                <w:rFonts w:cs="Arial"/>
              </w:rPr>
              <w:t>2.Обеспечение надлежащего санитарного состояния поселений Калачеевского муниципального района за счет обновления коммунальн</w:t>
            </w:r>
            <w:r w:rsidR="00850663" w:rsidRPr="00B400DD">
              <w:rPr>
                <w:rFonts w:cs="Arial"/>
              </w:rPr>
              <w:t>ой (специализированной) техники</w:t>
            </w:r>
            <w:r w:rsidRPr="00B400DD">
              <w:rPr>
                <w:rFonts w:cs="Arial"/>
              </w:rPr>
              <w:t>.</w:t>
            </w:r>
          </w:p>
          <w:p w14:paraId="15EBF944" w14:textId="77777777" w:rsidR="00627BC6" w:rsidRPr="00B400DD" w:rsidRDefault="00627BC6" w:rsidP="00B400DD">
            <w:pPr>
              <w:widowControl w:val="0"/>
              <w:tabs>
                <w:tab w:val="left" w:pos="5845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B400DD">
              <w:rPr>
                <w:rFonts w:cs="Arial"/>
              </w:rPr>
              <w:t>3.Создание безопасных и благоприятных условий проживания граждан на территории Калачеевского муниципального района.</w:t>
            </w:r>
          </w:p>
          <w:p w14:paraId="18C6530A" w14:textId="77777777" w:rsidR="00627BC6" w:rsidRPr="00B400DD" w:rsidRDefault="00627BC6" w:rsidP="00B400DD">
            <w:pPr>
              <w:widowControl w:val="0"/>
              <w:tabs>
                <w:tab w:val="left" w:pos="5845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B400DD">
              <w:rPr>
                <w:rFonts w:cs="Arial"/>
              </w:rPr>
              <w:t>4.Обеспечение населения Калачеевского муниципального района 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 и сохранения здоровья граждан, а также снижение загрязнения природных водных объектов - источников питьевого водоснабжения сточными водами бытовых объектов, промышленных и сельскохозяйственных предприятий.</w:t>
            </w:r>
          </w:p>
        </w:tc>
      </w:tr>
      <w:tr w:rsidR="00627BC6" w:rsidRPr="00FB39AE" w14:paraId="3EB9085B" w14:textId="77777777" w:rsidTr="00B400DD">
        <w:trPr>
          <w:trHeight w:val="416"/>
        </w:trPr>
        <w:tc>
          <w:tcPr>
            <w:tcW w:w="4253" w:type="dxa"/>
            <w:shd w:val="clear" w:color="auto" w:fill="auto"/>
          </w:tcPr>
          <w:p w14:paraId="562B9CF5" w14:textId="77777777" w:rsidR="00627BC6" w:rsidRPr="00B400DD" w:rsidRDefault="00627BC6" w:rsidP="00B400DD">
            <w:pPr>
              <w:widowControl w:val="0"/>
              <w:rPr>
                <w:rFonts w:cs="Arial"/>
              </w:rPr>
            </w:pPr>
            <w:r w:rsidRPr="00B400DD">
              <w:rPr>
                <w:rFonts w:cs="Arial"/>
              </w:rPr>
              <w:t xml:space="preserve">Задачи подпрограммы муниципальной программы </w:t>
            </w:r>
          </w:p>
        </w:tc>
        <w:tc>
          <w:tcPr>
            <w:tcW w:w="5211" w:type="dxa"/>
            <w:shd w:val="clear" w:color="auto" w:fill="auto"/>
          </w:tcPr>
          <w:p w14:paraId="623138DF" w14:textId="77777777" w:rsidR="00627BC6" w:rsidRPr="00B400DD" w:rsidRDefault="00627BC6" w:rsidP="00B400D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400DD">
              <w:rPr>
                <w:rFonts w:cs="Arial"/>
              </w:rPr>
              <w:t>-улучшение технической обеспеченности</w:t>
            </w:r>
            <w:r w:rsidR="00FB39AE" w:rsidRPr="00B400DD">
              <w:rPr>
                <w:rFonts w:cs="Arial"/>
              </w:rPr>
              <w:t xml:space="preserve"> </w:t>
            </w:r>
            <w:r w:rsidRPr="00B400DD">
              <w:rPr>
                <w:rFonts w:cs="Arial"/>
              </w:rPr>
              <w:t>поселений Калачеевского муниципального района;</w:t>
            </w:r>
          </w:p>
          <w:p w14:paraId="155FA2FF" w14:textId="77777777" w:rsidR="00627BC6" w:rsidRPr="00B400DD" w:rsidRDefault="00627BC6" w:rsidP="00B400D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400DD">
              <w:rPr>
                <w:rFonts w:cs="Arial"/>
              </w:rPr>
              <w:t>-увеличение инвестиционной привлекательности организаций коммунального комплекса, осуществляющих водоснабжение, водоотведение и очистку сточных вод;</w:t>
            </w:r>
          </w:p>
          <w:p w14:paraId="10FCDE44" w14:textId="77777777" w:rsidR="00627BC6" w:rsidRPr="00B400DD" w:rsidRDefault="00627BC6" w:rsidP="00B400D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400DD">
              <w:rPr>
                <w:rFonts w:cs="Arial"/>
              </w:rPr>
              <w:t>-развитие централизованных систем водоснабжения;</w:t>
            </w:r>
          </w:p>
          <w:p w14:paraId="4FE79112" w14:textId="77777777" w:rsidR="00627BC6" w:rsidRPr="00B400DD" w:rsidRDefault="00627BC6" w:rsidP="00B400D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400DD">
              <w:rPr>
                <w:rFonts w:cs="Arial"/>
              </w:rPr>
              <w:t>-осуществление строительства, реконструкции, повышения технического уровня и надёжности функционирования централизованных систем водоснабжения, артезианских скважин с применением прогрессивных технологий и оборудования, в том числе отечественного производства, обеспечивающих подготовку воды, соответствующей установленным требованиям;</w:t>
            </w:r>
          </w:p>
          <w:p w14:paraId="01B54C7D" w14:textId="77777777" w:rsidR="00627BC6" w:rsidRPr="00B400DD" w:rsidRDefault="00627BC6" w:rsidP="00B400D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400DD">
              <w:rPr>
                <w:rFonts w:cs="Arial"/>
              </w:rPr>
              <w:t>-в сфере рационального водопользования - снижение непроизводительных потерь воды при ее транспортировке и использовании;</w:t>
            </w:r>
          </w:p>
          <w:p w14:paraId="23440EEF" w14:textId="77777777" w:rsidR="00627BC6" w:rsidRPr="00B400DD" w:rsidRDefault="00627BC6" w:rsidP="00B400D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400DD">
              <w:rPr>
                <w:rFonts w:cs="Arial"/>
              </w:rPr>
              <w:t>-осуществление строительства, реконструкции систем и сооружений по сбору, очистке и отведению сточных вод с применением прогрессивных методов, технологий, материалов и оборудования, в том числе отечественного производства, обеспечивающих качество сточных вод, соответствующее установленным требованиям, при сбросе их в водные объекты;</w:t>
            </w:r>
          </w:p>
          <w:p w14:paraId="04FDB129" w14:textId="77777777" w:rsidR="00627BC6" w:rsidRPr="00B400DD" w:rsidRDefault="00627BC6" w:rsidP="00B400D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400DD">
              <w:rPr>
                <w:rFonts w:cs="Arial"/>
              </w:rPr>
              <w:t>-строительство полигона ТКО;</w:t>
            </w:r>
          </w:p>
          <w:p w14:paraId="13821D35" w14:textId="77777777" w:rsidR="00627BC6" w:rsidRPr="00B400DD" w:rsidRDefault="00627BC6" w:rsidP="00B400D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400DD">
              <w:rPr>
                <w:rFonts w:cs="Arial"/>
              </w:rPr>
              <w:t xml:space="preserve">-ликвидация несанкционированного размещения отходов; </w:t>
            </w:r>
          </w:p>
          <w:p w14:paraId="01A72D49" w14:textId="77777777" w:rsidR="00627BC6" w:rsidRPr="00B400DD" w:rsidRDefault="00627BC6" w:rsidP="00B400D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400DD">
              <w:rPr>
                <w:rFonts w:cs="Arial"/>
              </w:rPr>
              <w:t xml:space="preserve">-приобретение </w:t>
            </w:r>
            <w:r w:rsidR="00850663" w:rsidRPr="00B400DD">
              <w:rPr>
                <w:rFonts w:cs="Arial"/>
              </w:rPr>
              <w:t>контейнеров для раздельного ТКО;</w:t>
            </w:r>
          </w:p>
          <w:p w14:paraId="0580F163" w14:textId="77777777" w:rsidR="00850663" w:rsidRPr="00B400DD" w:rsidRDefault="00850663" w:rsidP="00B400D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400DD">
              <w:rPr>
                <w:rFonts w:cs="Arial"/>
              </w:rPr>
              <w:t>-содержание мест накопления ТКО на территории сельских поселений.</w:t>
            </w:r>
          </w:p>
        </w:tc>
      </w:tr>
      <w:tr w:rsidR="00627BC6" w:rsidRPr="00FB39AE" w14:paraId="696BF95C" w14:textId="77777777" w:rsidTr="00B400DD">
        <w:trPr>
          <w:trHeight w:val="557"/>
        </w:trPr>
        <w:tc>
          <w:tcPr>
            <w:tcW w:w="4253" w:type="dxa"/>
            <w:shd w:val="clear" w:color="auto" w:fill="auto"/>
          </w:tcPr>
          <w:p w14:paraId="5B826288" w14:textId="77777777" w:rsidR="00627BC6" w:rsidRPr="00B400DD" w:rsidRDefault="00627BC6" w:rsidP="00B400DD">
            <w:pPr>
              <w:widowControl w:val="0"/>
              <w:rPr>
                <w:rFonts w:cs="Arial"/>
              </w:rPr>
            </w:pPr>
            <w:r w:rsidRPr="00B400DD">
              <w:rPr>
                <w:rFonts w:cs="Arial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5211" w:type="dxa"/>
            <w:shd w:val="clear" w:color="auto" w:fill="auto"/>
          </w:tcPr>
          <w:p w14:paraId="340AE355" w14:textId="77777777" w:rsidR="00627BC6" w:rsidRPr="00B400DD" w:rsidRDefault="00627BC6" w:rsidP="00B400D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400DD">
              <w:rPr>
                <w:rFonts w:cs="Arial"/>
              </w:rPr>
              <w:t>Основными целевыми показателями являются:</w:t>
            </w:r>
          </w:p>
          <w:p w14:paraId="20C00B3F" w14:textId="77777777" w:rsidR="00627BC6" w:rsidRPr="00B400DD" w:rsidRDefault="00627BC6" w:rsidP="00B400D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400DD">
              <w:rPr>
                <w:rFonts w:cs="Arial"/>
              </w:rPr>
              <w:t>1.Строительство и реконструкция системы водоснабжения и водоотведения.</w:t>
            </w:r>
          </w:p>
          <w:p w14:paraId="027C41CA" w14:textId="77777777" w:rsidR="00627BC6" w:rsidRPr="00B400DD" w:rsidRDefault="00627BC6" w:rsidP="00B400D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400DD">
              <w:rPr>
                <w:rFonts w:cs="Arial"/>
              </w:rPr>
              <w:t>2.Приобретение коммунальной техники.</w:t>
            </w:r>
          </w:p>
          <w:p w14:paraId="73F483F3" w14:textId="77777777" w:rsidR="00627BC6" w:rsidRPr="00B400DD" w:rsidRDefault="00627BC6" w:rsidP="00B400D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400DD">
              <w:rPr>
                <w:rFonts w:cs="Arial"/>
              </w:rPr>
              <w:t>3.Проектирование и строительство полигона ТКО Калачеевского муниципального района.</w:t>
            </w:r>
          </w:p>
          <w:p w14:paraId="0676E982" w14:textId="77777777" w:rsidR="00627BC6" w:rsidRPr="00B400DD" w:rsidRDefault="00627BC6" w:rsidP="00B400D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400DD">
              <w:rPr>
                <w:rFonts w:cs="Arial"/>
              </w:rPr>
              <w:t>4.Количество ликвидированных объектов накопленного экологического ущерба, в том числе несанкционированного размещения отходов.</w:t>
            </w:r>
          </w:p>
          <w:p w14:paraId="1AE8DDBF" w14:textId="77777777" w:rsidR="00627BC6" w:rsidRPr="00B400DD" w:rsidRDefault="00627BC6" w:rsidP="00B400D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400DD">
              <w:rPr>
                <w:rFonts w:cs="Arial"/>
              </w:rPr>
              <w:t>5. Доля населения, обеспеченная качественной питьевой водой из систем централизованного водоснабжения.</w:t>
            </w:r>
          </w:p>
          <w:p w14:paraId="728FA0BB" w14:textId="77777777" w:rsidR="00627BC6" w:rsidRPr="00B400DD" w:rsidRDefault="00627BC6" w:rsidP="00B400D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400DD">
              <w:rPr>
                <w:rFonts w:cs="Arial"/>
              </w:rPr>
              <w:t xml:space="preserve">6. Закупка контейнеров для раздельного накопления твердых коммунальных отходов, устанавливаемые на контейнерные площадки, включенные в реестр мест (площадок) накопления твердых коммунальных отходов. </w:t>
            </w:r>
          </w:p>
          <w:p w14:paraId="0B16168E" w14:textId="77777777" w:rsidR="00850663" w:rsidRPr="00B400DD" w:rsidRDefault="00850663" w:rsidP="00B400D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400DD">
              <w:rPr>
                <w:rFonts w:cs="Arial"/>
              </w:rPr>
              <w:t>7. Количество сельских поселений, на территории которых осущ</w:t>
            </w:r>
            <w:r w:rsidR="003A46C4" w:rsidRPr="00B400DD">
              <w:rPr>
                <w:rFonts w:cs="Arial"/>
              </w:rPr>
              <w:t>ествляется содержание мест (площ</w:t>
            </w:r>
            <w:r w:rsidRPr="00B400DD">
              <w:rPr>
                <w:rFonts w:cs="Arial"/>
              </w:rPr>
              <w:t>адок) накопления твердых коммунальных отходов.</w:t>
            </w:r>
          </w:p>
        </w:tc>
      </w:tr>
      <w:tr w:rsidR="00627BC6" w:rsidRPr="00FB39AE" w14:paraId="553ED9CC" w14:textId="77777777" w:rsidTr="00B400DD">
        <w:trPr>
          <w:trHeight w:val="640"/>
        </w:trPr>
        <w:tc>
          <w:tcPr>
            <w:tcW w:w="4253" w:type="dxa"/>
            <w:shd w:val="clear" w:color="auto" w:fill="auto"/>
          </w:tcPr>
          <w:p w14:paraId="6E4A2BF7" w14:textId="77777777" w:rsidR="00627BC6" w:rsidRPr="00B400DD" w:rsidRDefault="00627BC6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5211" w:type="dxa"/>
            <w:shd w:val="clear" w:color="auto" w:fill="auto"/>
          </w:tcPr>
          <w:p w14:paraId="2E859200" w14:textId="77777777" w:rsidR="00627BC6" w:rsidRPr="00B400DD" w:rsidRDefault="00627BC6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2020-2026 годы</w:t>
            </w:r>
          </w:p>
        </w:tc>
      </w:tr>
      <w:tr w:rsidR="00627BC6" w:rsidRPr="00FB39AE" w14:paraId="5DEC638B" w14:textId="77777777" w:rsidTr="00B400DD">
        <w:trPr>
          <w:trHeight w:val="1020"/>
        </w:trPr>
        <w:tc>
          <w:tcPr>
            <w:tcW w:w="4253" w:type="dxa"/>
            <w:shd w:val="clear" w:color="auto" w:fill="auto"/>
          </w:tcPr>
          <w:p w14:paraId="6736521B" w14:textId="77777777" w:rsidR="00627BC6" w:rsidRPr="00B400DD" w:rsidRDefault="00627BC6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5211" w:type="dxa"/>
            <w:shd w:val="clear" w:color="auto" w:fill="auto"/>
          </w:tcPr>
          <w:p w14:paraId="29F8BE56" w14:textId="77777777" w:rsidR="00627BC6" w:rsidRPr="00B400DD" w:rsidRDefault="00627BC6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 xml:space="preserve">Всего – </w:t>
            </w:r>
            <w:r w:rsidR="00850663" w:rsidRPr="00B400DD">
              <w:rPr>
                <w:rFonts w:cs="Arial"/>
              </w:rPr>
              <w:t>39353,97</w:t>
            </w:r>
            <w:r w:rsidRPr="00B400DD">
              <w:rPr>
                <w:rFonts w:cs="Arial"/>
              </w:rPr>
              <w:t xml:space="preserve"> тыс. рублей;</w:t>
            </w:r>
          </w:p>
          <w:p w14:paraId="46AAABA1" w14:textId="77777777" w:rsidR="00627BC6" w:rsidRPr="00B400DD" w:rsidRDefault="00627BC6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 xml:space="preserve">федеральный бюджет – </w:t>
            </w:r>
            <w:r w:rsidR="00850663" w:rsidRPr="00B400DD">
              <w:rPr>
                <w:rFonts w:cs="Arial"/>
              </w:rPr>
              <w:t>5497,31</w:t>
            </w:r>
            <w:r w:rsidRPr="00B400DD">
              <w:rPr>
                <w:rFonts w:cs="Arial"/>
              </w:rPr>
              <w:t xml:space="preserve"> тыс. руб.;</w:t>
            </w:r>
          </w:p>
          <w:p w14:paraId="1C8716C8" w14:textId="77777777" w:rsidR="00627BC6" w:rsidRPr="00B400DD" w:rsidRDefault="00627BC6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областной бюджет –</w:t>
            </w:r>
            <w:r w:rsidR="003C6532" w:rsidRPr="00B400DD">
              <w:rPr>
                <w:rFonts w:cs="Arial"/>
              </w:rPr>
              <w:t xml:space="preserve"> 30780,29</w:t>
            </w:r>
            <w:r w:rsidRPr="00B400DD">
              <w:rPr>
                <w:rFonts w:cs="Arial"/>
              </w:rPr>
              <w:t xml:space="preserve"> тыс. руб.;</w:t>
            </w:r>
          </w:p>
          <w:p w14:paraId="0581C197" w14:textId="77777777" w:rsidR="00627BC6" w:rsidRPr="00B400DD" w:rsidRDefault="00627BC6" w:rsidP="00B400DD">
            <w:pPr>
              <w:rPr>
                <w:rFonts w:cs="Arial"/>
                <w:color w:val="FF0000"/>
              </w:rPr>
            </w:pPr>
            <w:r w:rsidRPr="00B400DD">
              <w:rPr>
                <w:rFonts w:cs="Arial"/>
              </w:rPr>
              <w:t xml:space="preserve">местный бюджет – </w:t>
            </w:r>
            <w:r w:rsidR="003C6532" w:rsidRPr="00B400DD">
              <w:rPr>
                <w:rFonts w:cs="Arial"/>
              </w:rPr>
              <w:t>3076,37</w:t>
            </w:r>
            <w:r w:rsidR="00850663" w:rsidRPr="00B400DD">
              <w:rPr>
                <w:rFonts w:cs="Arial"/>
              </w:rPr>
              <w:t xml:space="preserve"> </w:t>
            </w:r>
            <w:r w:rsidRPr="00B400DD">
              <w:rPr>
                <w:rFonts w:cs="Arial"/>
              </w:rPr>
              <w:t>тыс. рублей;</w:t>
            </w:r>
          </w:p>
        </w:tc>
      </w:tr>
      <w:tr w:rsidR="00627BC6" w:rsidRPr="00FB39AE" w14:paraId="0AB26BDE" w14:textId="77777777" w:rsidTr="00B400DD">
        <w:trPr>
          <w:trHeight w:val="70"/>
        </w:trPr>
        <w:tc>
          <w:tcPr>
            <w:tcW w:w="4253" w:type="dxa"/>
            <w:shd w:val="clear" w:color="auto" w:fill="auto"/>
          </w:tcPr>
          <w:p w14:paraId="50B3B359" w14:textId="77777777" w:rsidR="00627BC6" w:rsidRPr="00B400DD" w:rsidRDefault="00627BC6" w:rsidP="00B400DD">
            <w:pPr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5211" w:type="dxa"/>
            <w:shd w:val="clear" w:color="auto" w:fill="auto"/>
          </w:tcPr>
          <w:p w14:paraId="18F42DBC" w14:textId="77777777" w:rsidR="00627BC6" w:rsidRPr="00B400DD" w:rsidRDefault="00627BC6" w:rsidP="00B400DD">
            <w:pPr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>- повышение уровня технической обеспеченности муниципальных образований Калачеевского муниципального района за счет приобретения коммунальной (специализированной) техники для вывоза твердых бытовых отходов;</w:t>
            </w:r>
          </w:p>
          <w:p w14:paraId="6A8B34F3" w14:textId="77777777" w:rsidR="00627BC6" w:rsidRPr="00B400DD" w:rsidRDefault="00627BC6" w:rsidP="00B400D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>-снижение отрицательного воздействия на окружающую среду за счет качественной санитарной очистки Калачеевского района;</w:t>
            </w:r>
          </w:p>
          <w:p w14:paraId="797B3C32" w14:textId="77777777" w:rsidR="00627BC6" w:rsidRPr="00B400DD" w:rsidRDefault="00627BC6" w:rsidP="00B400D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>-реконструкция водопроводных сетей на территории Калачеевского муниципального района;</w:t>
            </w:r>
          </w:p>
          <w:p w14:paraId="07C135EA" w14:textId="77777777" w:rsidR="00627BC6" w:rsidRPr="00B400DD" w:rsidRDefault="00627BC6" w:rsidP="00B400D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 xml:space="preserve"> -строительство водозаборов и станции очистки воды на территории Калачеевского муниципального района; </w:t>
            </w:r>
          </w:p>
          <w:p w14:paraId="1A3E0D47" w14:textId="77777777" w:rsidR="00627BC6" w:rsidRPr="00B400DD" w:rsidRDefault="00627BC6" w:rsidP="00B400D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>-ликвидировать несанкционированное размещение отходов; внедрить систему</w:t>
            </w:r>
            <w:r w:rsidR="00850663" w:rsidRPr="00B400DD">
              <w:rPr>
                <w:rFonts w:cs="Arial"/>
                <w:color w:val="000000"/>
              </w:rPr>
              <w:t xml:space="preserve"> накопления ТКО;</w:t>
            </w:r>
          </w:p>
          <w:p w14:paraId="59902A45" w14:textId="77777777" w:rsidR="00850663" w:rsidRPr="00B400DD" w:rsidRDefault="00850663" w:rsidP="00B400D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>-содержание мест накопления ТКО.</w:t>
            </w:r>
          </w:p>
        </w:tc>
      </w:tr>
    </w:tbl>
    <w:p w14:paraId="79E0CC1B" w14:textId="77777777" w:rsidR="00AE2470" w:rsidRPr="00FB39AE" w:rsidRDefault="00AE2470" w:rsidP="00FB39AE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FB39AE">
        <w:rPr>
          <w:b w:val="0"/>
          <w:sz w:val="24"/>
          <w:szCs w:val="24"/>
          <w:lang w:eastAsia="ru-RU"/>
        </w:rPr>
        <w:t>».</w:t>
      </w:r>
    </w:p>
    <w:p w14:paraId="40032B4F" w14:textId="77777777" w:rsidR="00AE2470" w:rsidRPr="00FB39AE" w:rsidRDefault="00AE2470" w:rsidP="00FB39AE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FB39AE">
        <w:rPr>
          <w:b w:val="0"/>
          <w:sz w:val="24"/>
          <w:szCs w:val="24"/>
          <w:lang w:eastAsia="ru-RU"/>
        </w:rPr>
        <w:t>1.</w:t>
      </w:r>
      <w:r w:rsidR="004A141A" w:rsidRPr="00FB39AE">
        <w:rPr>
          <w:b w:val="0"/>
          <w:sz w:val="24"/>
          <w:szCs w:val="24"/>
          <w:lang w:eastAsia="ru-RU"/>
        </w:rPr>
        <w:t>4.2</w:t>
      </w:r>
      <w:r w:rsidRPr="00FB39AE">
        <w:rPr>
          <w:b w:val="0"/>
          <w:sz w:val="24"/>
          <w:szCs w:val="24"/>
          <w:lang w:eastAsia="ru-RU"/>
        </w:rPr>
        <w:t xml:space="preserve">. </w:t>
      </w:r>
      <w:r w:rsidR="00BF05FB" w:rsidRPr="00FB39AE">
        <w:rPr>
          <w:b w:val="0"/>
          <w:sz w:val="24"/>
          <w:szCs w:val="24"/>
          <w:lang w:eastAsia="ru-RU"/>
        </w:rPr>
        <w:t>Р</w:t>
      </w:r>
      <w:r w:rsidR="00E03833" w:rsidRPr="00FB39AE">
        <w:rPr>
          <w:b w:val="0"/>
          <w:sz w:val="24"/>
          <w:szCs w:val="24"/>
          <w:lang w:eastAsia="ru-RU"/>
        </w:rPr>
        <w:t xml:space="preserve">аздел 2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</w:t>
      </w:r>
      <w:r w:rsidR="00370270" w:rsidRPr="00FB39AE">
        <w:rPr>
          <w:b w:val="0"/>
          <w:sz w:val="24"/>
          <w:szCs w:val="24"/>
          <w:lang w:eastAsia="ru-RU"/>
        </w:rPr>
        <w:t xml:space="preserve">реализации подпрограммы» </w:t>
      </w:r>
      <w:r w:rsidR="00BF05FB" w:rsidRPr="00FB39AE">
        <w:rPr>
          <w:b w:val="0"/>
          <w:sz w:val="24"/>
          <w:szCs w:val="24"/>
          <w:lang w:eastAsia="ru-RU"/>
        </w:rPr>
        <w:t xml:space="preserve">подпрограммы 3 </w:t>
      </w:r>
      <w:r w:rsidR="00370270" w:rsidRPr="00FB39AE">
        <w:rPr>
          <w:b w:val="0"/>
          <w:sz w:val="24"/>
          <w:szCs w:val="24"/>
          <w:lang w:eastAsia="ru-RU"/>
        </w:rPr>
        <w:t>дополнить</w:t>
      </w:r>
      <w:r w:rsidR="004A141A" w:rsidRPr="00FB39AE">
        <w:rPr>
          <w:b w:val="0"/>
          <w:sz w:val="24"/>
          <w:szCs w:val="24"/>
          <w:lang w:eastAsia="ru-RU"/>
        </w:rPr>
        <w:t xml:space="preserve"> абзацем </w:t>
      </w:r>
      <w:r w:rsidR="00370270" w:rsidRPr="00FB39AE">
        <w:rPr>
          <w:b w:val="0"/>
          <w:sz w:val="24"/>
          <w:szCs w:val="24"/>
          <w:lang w:eastAsia="ru-RU"/>
        </w:rPr>
        <w:t>следующим содержанием:</w:t>
      </w:r>
    </w:p>
    <w:p w14:paraId="54A14725" w14:textId="77777777" w:rsidR="00370270" w:rsidRPr="00FB39AE" w:rsidRDefault="00370270" w:rsidP="00FB39AE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FB39AE">
        <w:rPr>
          <w:b w:val="0"/>
          <w:sz w:val="24"/>
          <w:szCs w:val="24"/>
          <w:lang w:eastAsia="ru-RU"/>
        </w:rPr>
        <w:t>«-содержание мест (площадок) накопления твердых коммунальных отходов на территории сельских поселений района.»</w:t>
      </w:r>
      <w:r w:rsidR="004A141A" w:rsidRPr="00FB39AE">
        <w:rPr>
          <w:b w:val="0"/>
          <w:sz w:val="24"/>
          <w:szCs w:val="24"/>
          <w:lang w:eastAsia="ru-RU"/>
        </w:rPr>
        <w:t>.</w:t>
      </w:r>
    </w:p>
    <w:p w14:paraId="4A33414A" w14:textId="77777777" w:rsidR="004501A8" w:rsidRPr="00FB39AE" w:rsidRDefault="00370270" w:rsidP="00FB39AE">
      <w:pPr>
        <w:pStyle w:val="21"/>
        <w:ind w:firstLine="709"/>
        <w:contextualSpacing/>
        <w:jc w:val="both"/>
        <w:rPr>
          <w:b w:val="0"/>
          <w:color w:val="FF0000"/>
          <w:sz w:val="24"/>
          <w:szCs w:val="24"/>
          <w:lang w:eastAsia="ru-RU"/>
        </w:rPr>
      </w:pPr>
      <w:r w:rsidRPr="00FB39AE">
        <w:rPr>
          <w:b w:val="0"/>
          <w:sz w:val="24"/>
          <w:szCs w:val="24"/>
          <w:lang w:eastAsia="ru-RU"/>
        </w:rPr>
        <w:t>1.</w:t>
      </w:r>
      <w:r w:rsidR="004A141A" w:rsidRPr="00FB39AE">
        <w:rPr>
          <w:b w:val="0"/>
          <w:sz w:val="24"/>
          <w:szCs w:val="24"/>
          <w:lang w:eastAsia="ru-RU"/>
        </w:rPr>
        <w:t>4</w:t>
      </w:r>
      <w:r w:rsidRPr="00FB39AE">
        <w:rPr>
          <w:b w:val="0"/>
          <w:sz w:val="24"/>
          <w:szCs w:val="24"/>
          <w:lang w:eastAsia="ru-RU"/>
        </w:rPr>
        <w:t>.</w:t>
      </w:r>
      <w:r w:rsidR="004A141A" w:rsidRPr="00FB39AE">
        <w:rPr>
          <w:b w:val="0"/>
          <w:sz w:val="24"/>
          <w:szCs w:val="24"/>
          <w:lang w:eastAsia="ru-RU"/>
        </w:rPr>
        <w:t>3</w:t>
      </w:r>
      <w:r w:rsidRPr="00FB39AE">
        <w:rPr>
          <w:b w:val="0"/>
          <w:sz w:val="24"/>
          <w:szCs w:val="24"/>
          <w:lang w:eastAsia="ru-RU"/>
        </w:rPr>
        <w:t xml:space="preserve">. </w:t>
      </w:r>
      <w:r w:rsidR="004501A8" w:rsidRPr="00FB39AE">
        <w:rPr>
          <w:b w:val="0"/>
          <w:sz w:val="24"/>
          <w:szCs w:val="24"/>
          <w:lang w:eastAsia="ru-RU"/>
        </w:rPr>
        <w:t>Первый абзац р</w:t>
      </w:r>
      <w:r w:rsidRPr="00FB39AE">
        <w:rPr>
          <w:b w:val="0"/>
          <w:sz w:val="24"/>
          <w:szCs w:val="24"/>
          <w:lang w:eastAsia="ru-RU"/>
        </w:rPr>
        <w:t>аздел</w:t>
      </w:r>
      <w:r w:rsidR="004501A8" w:rsidRPr="00FB39AE">
        <w:rPr>
          <w:b w:val="0"/>
          <w:sz w:val="24"/>
          <w:szCs w:val="24"/>
          <w:lang w:eastAsia="ru-RU"/>
        </w:rPr>
        <w:t>а</w:t>
      </w:r>
      <w:r w:rsidRPr="00FB39AE">
        <w:rPr>
          <w:b w:val="0"/>
          <w:sz w:val="24"/>
          <w:szCs w:val="24"/>
          <w:lang w:eastAsia="ru-RU"/>
        </w:rPr>
        <w:t xml:space="preserve"> 3</w:t>
      </w:r>
      <w:r w:rsidR="004A141A" w:rsidRPr="00FB39AE">
        <w:rPr>
          <w:b w:val="0"/>
          <w:sz w:val="24"/>
          <w:szCs w:val="24"/>
          <w:lang w:eastAsia="ru-RU"/>
        </w:rPr>
        <w:t xml:space="preserve"> </w:t>
      </w:r>
      <w:r w:rsidRPr="00FB39AE">
        <w:rPr>
          <w:b w:val="0"/>
          <w:sz w:val="24"/>
          <w:szCs w:val="24"/>
          <w:lang w:eastAsia="ru-RU"/>
        </w:rPr>
        <w:t xml:space="preserve">«Характеристика основных мероприятий и мероприятий подпрограммы» </w:t>
      </w:r>
      <w:r w:rsidR="00BF05FB" w:rsidRPr="00FB39AE">
        <w:rPr>
          <w:b w:val="0"/>
          <w:sz w:val="24"/>
          <w:szCs w:val="24"/>
          <w:lang w:eastAsia="ru-RU"/>
        </w:rPr>
        <w:t xml:space="preserve">подпрограммы 3 </w:t>
      </w:r>
      <w:r w:rsidR="004501A8" w:rsidRPr="00FB39AE">
        <w:rPr>
          <w:b w:val="0"/>
          <w:sz w:val="24"/>
          <w:szCs w:val="24"/>
          <w:lang w:eastAsia="ru-RU"/>
        </w:rPr>
        <w:t xml:space="preserve">изложить в следующей редакции: </w:t>
      </w:r>
    </w:p>
    <w:p w14:paraId="2B5C8E79" w14:textId="77777777" w:rsidR="004501A8" w:rsidRPr="00FB39AE" w:rsidRDefault="00FB39AE" w:rsidP="00FB39AE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4501A8" w:rsidRPr="00FB39AE">
        <w:rPr>
          <w:rFonts w:cs="Arial"/>
        </w:rPr>
        <w:t>«Для достижения цели и задач Подпрограммы предусмотрена реализация 7 основных мероприятий:</w:t>
      </w:r>
    </w:p>
    <w:p w14:paraId="18D28297" w14:textId="77777777" w:rsidR="004501A8" w:rsidRPr="00FB39AE" w:rsidRDefault="004501A8" w:rsidP="00FB39AE">
      <w:pPr>
        <w:numPr>
          <w:ilvl w:val="0"/>
          <w:numId w:val="14"/>
        </w:numPr>
        <w:ind w:left="0" w:firstLine="709"/>
        <w:rPr>
          <w:rFonts w:cs="Arial"/>
        </w:rPr>
      </w:pPr>
      <w:r w:rsidRPr="00FB39AE">
        <w:rPr>
          <w:rFonts w:cs="Arial"/>
        </w:rPr>
        <w:t>Развитие системы водоснабжения и водоотведения.</w:t>
      </w:r>
    </w:p>
    <w:p w14:paraId="5EE88B08" w14:textId="77777777" w:rsidR="004501A8" w:rsidRPr="00FB39AE" w:rsidRDefault="004501A8" w:rsidP="00FB39AE">
      <w:pPr>
        <w:numPr>
          <w:ilvl w:val="0"/>
          <w:numId w:val="14"/>
        </w:numPr>
        <w:ind w:left="0" w:firstLine="709"/>
        <w:rPr>
          <w:rFonts w:cs="Arial"/>
        </w:rPr>
      </w:pPr>
      <w:r w:rsidRPr="00FB39AE">
        <w:rPr>
          <w:rFonts w:cs="Arial"/>
        </w:rPr>
        <w:t>Приобретение коммунальной техники.</w:t>
      </w:r>
    </w:p>
    <w:p w14:paraId="1A2AAA3E" w14:textId="77777777" w:rsidR="004501A8" w:rsidRPr="00FB39AE" w:rsidRDefault="004501A8" w:rsidP="00FB39AE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FB39AE">
        <w:rPr>
          <w:rFonts w:cs="Arial"/>
        </w:rPr>
        <w:t>Проектирование и строительство полигона ТКО в Калачеевском муниципальном</w:t>
      </w:r>
      <w:r w:rsidR="00FB39AE">
        <w:rPr>
          <w:rFonts w:cs="Arial"/>
        </w:rPr>
        <w:t xml:space="preserve"> </w:t>
      </w:r>
      <w:r w:rsidRPr="00FB39AE">
        <w:rPr>
          <w:rFonts w:cs="Arial"/>
        </w:rPr>
        <w:t>районе.</w:t>
      </w:r>
    </w:p>
    <w:p w14:paraId="71D1DB6C" w14:textId="77777777" w:rsidR="004501A8" w:rsidRPr="00FB39AE" w:rsidRDefault="004501A8" w:rsidP="00FB39AE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FB39AE">
        <w:rPr>
          <w:rFonts w:cs="Arial"/>
        </w:rPr>
        <w:t xml:space="preserve">Ликвидация накопленного экологического ущерба, в том числе несанкционированного размещения отходов. </w:t>
      </w:r>
    </w:p>
    <w:p w14:paraId="1ADBA257" w14:textId="77777777" w:rsidR="004501A8" w:rsidRPr="00FB39AE" w:rsidRDefault="004501A8" w:rsidP="00FB39AE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FB39AE">
        <w:rPr>
          <w:rFonts w:cs="Arial"/>
        </w:rPr>
        <w:t>Региональный проект «Чистая вода».</w:t>
      </w:r>
    </w:p>
    <w:p w14:paraId="76EFB0DA" w14:textId="77777777" w:rsidR="004501A8" w:rsidRPr="00FB39AE" w:rsidRDefault="004501A8" w:rsidP="00FB39AE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FB39AE">
        <w:rPr>
          <w:rFonts w:cs="Arial"/>
        </w:rPr>
        <w:t>Региональный проект «Комплексная система обращения с твердыми коммунальными отходами».</w:t>
      </w:r>
    </w:p>
    <w:p w14:paraId="6460A5D0" w14:textId="77777777" w:rsidR="00370270" w:rsidRPr="00FB39AE" w:rsidRDefault="00370270" w:rsidP="00FB39AE">
      <w:pPr>
        <w:pStyle w:val="21"/>
        <w:numPr>
          <w:ilvl w:val="0"/>
          <w:numId w:val="14"/>
        </w:numPr>
        <w:ind w:left="0" w:firstLine="709"/>
        <w:contextualSpacing/>
        <w:jc w:val="both"/>
        <w:rPr>
          <w:b w:val="0"/>
          <w:sz w:val="24"/>
          <w:szCs w:val="24"/>
          <w:lang w:eastAsia="ru-RU"/>
        </w:rPr>
      </w:pPr>
      <w:r w:rsidRPr="00FB39AE">
        <w:rPr>
          <w:b w:val="0"/>
          <w:sz w:val="24"/>
          <w:szCs w:val="24"/>
          <w:lang w:eastAsia="ru-RU"/>
        </w:rPr>
        <w:t>Содержание мест (площадок) накопления твердых коммунальных отходов на территории сельских поселений Калачеевского муниципального района.»</w:t>
      </w:r>
      <w:r w:rsidR="00BF05FB" w:rsidRPr="00FB39AE">
        <w:rPr>
          <w:b w:val="0"/>
          <w:sz w:val="24"/>
          <w:szCs w:val="24"/>
          <w:lang w:eastAsia="ru-RU"/>
        </w:rPr>
        <w:t>.</w:t>
      </w:r>
    </w:p>
    <w:p w14:paraId="6AC5F7E6" w14:textId="77777777" w:rsidR="004501A8" w:rsidRPr="00FB39AE" w:rsidRDefault="00FB39AE" w:rsidP="00FB39AE">
      <w:pPr>
        <w:pStyle w:val="21"/>
        <w:ind w:firstLine="709"/>
        <w:contextualSpacing/>
        <w:jc w:val="both"/>
        <w:rPr>
          <w:b w:val="0"/>
          <w:color w:val="FF000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 xml:space="preserve"> </w:t>
      </w:r>
      <w:r w:rsidR="004A141A" w:rsidRPr="00FB39AE">
        <w:rPr>
          <w:b w:val="0"/>
          <w:sz w:val="24"/>
          <w:szCs w:val="24"/>
          <w:lang w:eastAsia="ru-RU"/>
        </w:rPr>
        <w:t>1.4</w:t>
      </w:r>
      <w:r w:rsidR="004501A8" w:rsidRPr="00FB39AE">
        <w:rPr>
          <w:b w:val="0"/>
          <w:sz w:val="24"/>
          <w:szCs w:val="24"/>
          <w:lang w:eastAsia="ru-RU"/>
        </w:rPr>
        <w:t>.</w:t>
      </w:r>
      <w:r w:rsidR="004A141A" w:rsidRPr="00FB39AE">
        <w:rPr>
          <w:b w:val="0"/>
          <w:sz w:val="24"/>
          <w:szCs w:val="24"/>
          <w:lang w:eastAsia="ru-RU"/>
        </w:rPr>
        <w:t>4</w:t>
      </w:r>
      <w:r w:rsidR="004501A8" w:rsidRPr="00FB39AE">
        <w:rPr>
          <w:b w:val="0"/>
          <w:sz w:val="24"/>
          <w:szCs w:val="24"/>
          <w:lang w:eastAsia="ru-RU"/>
        </w:rPr>
        <w:t>. Раздел 3</w:t>
      </w:r>
      <w:r w:rsidR="003C6532" w:rsidRPr="00FB39AE">
        <w:rPr>
          <w:b w:val="0"/>
          <w:sz w:val="24"/>
          <w:szCs w:val="24"/>
          <w:lang w:eastAsia="ru-RU"/>
        </w:rPr>
        <w:t xml:space="preserve"> </w:t>
      </w:r>
      <w:r w:rsidR="004501A8" w:rsidRPr="00FB39AE">
        <w:rPr>
          <w:b w:val="0"/>
          <w:sz w:val="24"/>
          <w:szCs w:val="24"/>
          <w:lang w:eastAsia="ru-RU"/>
        </w:rPr>
        <w:t>«Характеристика основных мероприятий и мероприятий подпрограммы»</w:t>
      </w:r>
      <w:r w:rsidR="00BF05FB" w:rsidRPr="00FB39AE">
        <w:rPr>
          <w:b w:val="0"/>
          <w:sz w:val="24"/>
          <w:szCs w:val="24"/>
          <w:lang w:eastAsia="ru-RU"/>
        </w:rPr>
        <w:t xml:space="preserve"> подпрограммы 3</w:t>
      </w:r>
      <w:r>
        <w:rPr>
          <w:b w:val="0"/>
          <w:sz w:val="24"/>
          <w:szCs w:val="24"/>
          <w:lang w:eastAsia="ru-RU"/>
        </w:rPr>
        <w:t xml:space="preserve"> </w:t>
      </w:r>
      <w:r w:rsidR="004501A8" w:rsidRPr="00FB39AE">
        <w:rPr>
          <w:b w:val="0"/>
          <w:sz w:val="24"/>
          <w:szCs w:val="24"/>
          <w:lang w:eastAsia="ru-RU"/>
        </w:rPr>
        <w:t xml:space="preserve">дополнить </w:t>
      </w:r>
      <w:r w:rsidR="004A141A" w:rsidRPr="00FB39AE">
        <w:rPr>
          <w:b w:val="0"/>
          <w:sz w:val="24"/>
          <w:szCs w:val="24"/>
          <w:lang w:eastAsia="ru-RU"/>
        </w:rPr>
        <w:t>основным мероприятием 3.7</w:t>
      </w:r>
      <w:r w:rsidR="00BF05FB" w:rsidRPr="00FB39AE">
        <w:rPr>
          <w:b w:val="0"/>
          <w:sz w:val="24"/>
          <w:szCs w:val="24"/>
          <w:lang w:eastAsia="ru-RU"/>
        </w:rPr>
        <w:t xml:space="preserve"> следующего содержания </w:t>
      </w:r>
      <w:r w:rsidR="004501A8" w:rsidRPr="00FB39AE">
        <w:rPr>
          <w:b w:val="0"/>
          <w:sz w:val="24"/>
          <w:szCs w:val="24"/>
          <w:lang w:eastAsia="ru-RU"/>
        </w:rPr>
        <w:t>:</w:t>
      </w:r>
    </w:p>
    <w:p w14:paraId="47C41C81" w14:textId="77777777" w:rsidR="00FB39AE" w:rsidRDefault="004501A8" w:rsidP="00FB39AE">
      <w:pPr>
        <w:ind w:firstLine="709"/>
        <w:rPr>
          <w:rFonts w:cs="Arial"/>
        </w:rPr>
      </w:pPr>
      <w:r w:rsidRPr="00FB39AE">
        <w:rPr>
          <w:rFonts w:cs="Arial"/>
        </w:rPr>
        <w:t>«</w:t>
      </w:r>
      <w:r w:rsidR="00BF05FB" w:rsidRPr="00FB39AE">
        <w:rPr>
          <w:rFonts w:cs="Arial"/>
        </w:rPr>
        <w:t xml:space="preserve"> </w:t>
      </w:r>
      <w:r w:rsidR="00E63D85" w:rsidRPr="00FB39AE">
        <w:rPr>
          <w:rFonts w:cs="Arial"/>
        </w:rPr>
        <w:t>ОСНОВНОЕ МЕРОПРИЯТИЕ 3.7. СОДЕРЖАНИЕ МЕСТ (ПЛОЩАДОК) НАКОПЛЕНИЯ ТВЕРДЫХ КОММУНАЛЬНЫХ ОТХОДОВ НА ТЕРРИТОРИИ СЕЛЬСКИХ ПОСЕЛЕНИЙ КАЛАЧЕЕВСКОГО МУНИЦИПАЛЬНОГО РАЙОНА</w:t>
      </w:r>
    </w:p>
    <w:p w14:paraId="498654B5" w14:textId="77777777" w:rsidR="004501A8" w:rsidRPr="00FB39AE" w:rsidRDefault="004501A8" w:rsidP="00FB39AE">
      <w:pPr>
        <w:ind w:firstLine="709"/>
        <w:rPr>
          <w:rFonts w:cs="Arial"/>
        </w:rPr>
      </w:pPr>
      <w:r w:rsidRPr="00FB39AE">
        <w:rPr>
          <w:rFonts w:cs="Arial"/>
        </w:rPr>
        <w:t>Реализация мероприятия по содержанию мест (площадок) накопления твердых коммунальных отходов на территории сельских поселений Калачеевского муниципального района предполагает содержание контейнерных площадок в ухоженном состоянии, позволяющем специализированной технике свободно подъехать к контейнерам.</w:t>
      </w:r>
    </w:p>
    <w:p w14:paraId="416C8769" w14:textId="77777777" w:rsidR="004501A8" w:rsidRPr="00FB39AE" w:rsidRDefault="004501A8" w:rsidP="00FB39AE">
      <w:pPr>
        <w:ind w:firstLine="709"/>
        <w:rPr>
          <w:rFonts w:cs="Arial"/>
          <w:bCs/>
        </w:rPr>
      </w:pPr>
      <w:r w:rsidRPr="00FB39AE">
        <w:rPr>
          <w:rFonts w:cs="Arial"/>
          <w:bCs/>
        </w:rPr>
        <w:t>В связи с этим целями реализации мероприятия по</w:t>
      </w:r>
      <w:r w:rsidRPr="00FB39AE">
        <w:rPr>
          <w:rFonts w:cs="Arial"/>
        </w:rPr>
        <w:t xml:space="preserve"> </w:t>
      </w:r>
      <w:r w:rsidRPr="00FB39AE">
        <w:rPr>
          <w:rFonts w:cs="Arial"/>
          <w:bCs/>
        </w:rPr>
        <w:t>содержанию мест (площадок) накопления твердых коммунальных отходов, являются:</w:t>
      </w:r>
    </w:p>
    <w:p w14:paraId="7B9390F2" w14:textId="77777777" w:rsidR="004501A8" w:rsidRPr="00FB39AE" w:rsidRDefault="004501A8" w:rsidP="00FB39AE">
      <w:pPr>
        <w:ind w:firstLine="709"/>
        <w:rPr>
          <w:rFonts w:cs="Arial"/>
        </w:rPr>
      </w:pPr>
      <w:r w:rsidRPr="00FB39AE">
        <w:rPr>
          <w:rFonts w:cs="Arial"/>
        </w:rPr>
        <w:t>- обеспечение в зимний период очистки мест (площадок) накопления твердых коммунальных отходов от снега для обеспечения возможности подъезда специализированной техники к контейнерам;</w:t>
      </w:r>
    </w:p>
    <w:p w14:paraId="672C90E4" w14:textId="77777777" w:rsidR="004501A8" w:rsidRPr="00FB39AE" w:rsidRDefault="004501A8" w:rsidP="00FB39AE">
      <w:pPr>
        <w:ind w:firstLine="709"/>
        <w:rPr>
          <w:rFonts w:cs="Arial"/>
        </w:rPr>
      </w:pPr>
      <w:r w:rsidRPr="00FB39AE">
        <w:rPr>
          <w:rFonts w:cs="Arial"/>
        </w:rPr>
        <w:t>- поддержание мест (площадок) накопления твердых коммунальных отходов в ухоженном состоянии, чистом от отходов, расположенных вне контейнеров, а также отходов, не относящихся к твердым коммунальным отходам, обкошенных от травяной растительности;</w:t>
      </w:r>
    </w:p>
    <w:p w14:paraId="33BF7A22" w14:textId="77777777" w:rsidR="004501A8" w:rsidRPr="00FB39AE" w:rsidRDefault="004501A8" w:rsidP="00FB39AE">
      <w:pPr>
        <w:ind w:firstLine="709"/>
        <w:rPr>
          <w:rFonts w:cs="Arial"/>
        </w:rPr>
      </w:pPr>
      <w:r w:rsidRPr="00FB39AE">
        <w:rPr>
          <w:rFonts w:cs="Arial"/>
        </w:rPr>
        <w:t>Мероприятия по содержанию мест (площадок) накопления твердых коммунальных отходов реализуются по следующим направлениям:</w:t>
      </w:r>
    </w:p>
    <w:p w14:paraId="53BD3521" w14:textId="77777777" w:rsidR="004501A8" w:rsidRPr="00FB39AE" w:rsidRDefault="004501A8" w:rsidP="00FB39AE">
      <w:pPr>
        <w:ind w:firstLine="709"/>
        <w:rPr>
          <w:rFonts w:cs="Arial"/>
        </w:rPr>
      </w:pPr>
      <w:r w:rsidRPr="00FB39AE">
        <w:rPr>
          <w:rFonts w:cs="Arial"/>
        </w:rPr>
        <w:t>а) очистка от снега мест (площадок) накопления твердых коммунальных отходов;</w:t>
      </w:r>
    </w:p>
    <w:p w14:paraId="1CAC1778" w14:textId="77777777" w:rsidR="004501A8" w:rsidRPr="00FB39AE" w:rsidRDefault="004501A8" w:rsidP="00FB39AE">
      <w:pPr>
        <w:ind w:firstLine="709"/>
        <w:rPr>
          <w:rFonts w:cs="Arial"/>
        </w:rPr>
      </w:pPr>
      <w:r w:rsidRPr="00FB39AE">
        <w:rPr>
          <w:rFonts w:cs="Arial"/>
        </w:rPr>
        <w:t>б) очистка мест (площадок) накопления твердых коммунальных отходов от отходов, расположенных вне контейнеров, а также отходов, не относящихся к твердым коммунальным отходам;</w:t>
      </w:r>
    </w:p>
    <w:p w14:paraId="110D2054" w14:textId="77777777" w:rsidR="004501A8" w:rsidRPr="00FB39AE" w:rsidRDefault="00E63D85" w:rsidP="00FB39AE">
      <w:pPr>
        <w:ind w:firstLine="709"/>
        <w:rPr>
          <w:rFonts w:cs="Arial"/>
        </w:rPr>
      </w:pPr>
      <w:r w:rsidRPr="00FB39AE">
        <w:rPr>
          <w:rFonts w:cs="Arial"/>
        </w:rPr>
        <w:t>в) обкаш</w:t>
      </w:r>
      <w:r w:rsidR="004501A8" w:rsidRPr="00FB39AE">
        <w:rPr>
          <w:rFonts w:cs="Arial"/>
        </w:rPr>
        <w:t>ивание мест (площадок) накопления твердых коммунальных отходов от травянистой растительности.</w:t>
      </w:r>
    </w:p>
    <w:p w14:paraId="3F9DDFCD" w14:textId="77777777" w:rsidR="00E63D85" w:rsidRPr="00FB39AE" w:rsidRDefault="00E63D85" w:rsidP="00FB39AE">
      <w:pPr>
        <w:ind w:firstLine="709"/>
        <w:rPr>
          <w:rFonts w:cs="Arial"/>
        </w:rPr>
      </w:pPr>
      <w:r w:rsidRPr="00FB39AE">
        <w:rPr>
          <w:rFonts w:cs="Arial"/>
        </w:rPr>
        <w:t xml:space="preserve">Для осуществления оценки программных мероприятий предусматриваются следующие показатели (индикаторы), характеризующие решение задач подпрограммы (Приложение№1 к муниципальной Программе). </w:t>
      </w:r>
    </w:p>
    <w:p w14:paraId="269F9889" w14:textId="77777777" w:rsidR="00E63D85" w:rsidRPr="00FB39AE" w:rsidRDefault="00E63D85" w:rsidP="00FB39AE">
      <w:pPr>
        <w:ind w:firstLine="709"/>
        <w:rPr>
          <w:rFonts w:cs="Arial"/>
        </w:rPr>
      </w:pPr>
      <w:r w:rsidRPr="00FB39AE">
        <w:rPr>
          <w:rFonts w:cs="Arial"/>
        </w:rPr>
        <w:t>Срок реализации мероприятия 2022-2026 годы.»</w:t>
      </w:r>
      <w:r w:rsidR="004A141A" w:rsidRPr="00FB39AE">
        <w:rPr>
          <w:rFonts w:cs="Arial"/>
        </w:rPr>
        <w:t>.</w:t>
      </w:r>
    </w:p>
    <w:p w14:paraId="53AB8A2C" w14:textId="77777777" w:rsidR="00AE2470" w:rsidRPr="00FB39AE" w:rsidRDefault="00AE2470" w:rsidP="00FB39AE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FB39AE">
        <w:rPr>
          <w:b w:val="0"/>
          <w:sz w:val="24"/>
          <w:szCs w:val="24"/>
          <w:lang w:eastAsia="ru-RU"/>
        </w:rPr>
        <w:t>1.</w:t>
      </w:r>
      <w:r w:rsidR="004A141A" w:rsidRPr="00FB39AE">
        <w:rPr>
          <w:b w:val="0"/>
          <w:sz w:val="24"/>
          <w:szCs w:val="24"/>
          <w:lang w:eastAsia="ru-RU"/>
        </w:rPr>
        <w:t>5</w:t>
      </w:r>
      <w:r w:rsidRPr="00FB39AE">
        <w:rPr>
          <w:b w:val="0"/>
          <w:sz w:val="24"/>
          <w:szCs w:val="24"/>
          <w:lang w:eastAsia="ru-RU"/>
        </w:rPr>
        <w:t>. Приложение №1 к муниципальной программе «Сведения о показателях (индикаторах) муниципальной программы Калачеевского муниципального района и их значениях» изложить в новой редакции, согласно приложению №1 к настоящему постановлению.</w:t>
      </w:r>
    </w:p>
    <w:p w14:paraId="76E0A1FB" w14:textId="77777777" w:rsidR="00AE2470" w:rsidRPr="00FB39AE" w:rsidRDefault="00AE2470" w:rsidP="00FB39AE">
      <w:pPr>
        <w:pStyle w:val="21"/>
        <w:ind w:firstLine="709"/>
        <w:contextualSpacing/>
        <w:jc w:val="both"/>
        <w:rPr>
          <w:b w:val="0"/>
          <w:sz w:val="24"/>
          <w:szCs w:val="24"/>
        </w:rPr>
      </w:pPr>
      <w:r w:rsidRPr="00FB39AE">
        <w:rPr>
          <w:b w:val="0"/>
          <w:sz w:val="24"/>
          <w:szCs w:val="24"/>
        </w:rPr>
        <w:t>1.</w:t>
      </w:r>
      <w:r w:rsidR="004A141A" w:rsidRPr="00FB39AE">
        <w:rPr>
          <w:b w:val="0"/>
          <w:sz w:val="24"/>
          <w:szCs w:val="24"/>
        </w:rPr>
        <w:t>6</w:t>
      </w:r>
      <w:r w:rsidRPr="00FB39AE">
        <w:rPr>
          <w:b w:val="0"/>
          <w:sz w:val="24"/>
          <w:szCs w:val="24"/>
        </w:rPr>
        <w:t>. Приложение №2 к муниципальной программе «Расходы местного бюджета на реализацию муниципальной программы Калачеевского муниципального района «Обеспечение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 на 2020-2026 годы» изложить в новой редакции, согласно приложению №2 к настоящему постановлению.</w:t>
      </w:r>
    </w:p>
    <w:p w14:paraId="22B31EE2" w14:textId="77777777" w:rsidR="00AE2470" w:rsidRPr="00FB39AE" w:rsidRDefault="00AE2470" w:rsidP="00FB39AE">
      <w:pPr>
        <w:pStyle w:val="a5"/>
        <w:ind w:left="0" w:firstLine="709"/>
        <w:rPr>
          <w:rFonts w:cs="Arial"/>
        </w:rPr>
      </w:pPr>
      <w:r w:rsidRPr="00FB39AE">
        <w:rPr>
          <w:rFonts w:cs="Arial"/>
        </w:rPr>
        <w:t>1.</w:t>
      </w:r>
      <w:r w:rsidR="004A141A" w:rsidRPr="00FB39AE">
        <w:rPr>
          <w:rFonts w:cs="Arial"/>
        </w:rPr>
        <w:t>7</w:t>
      </w:r>
      <w:r w:rsidR="009C5113" w:rsidRPr="00FB39AE">
        <w:rPr>
          <w:rFonts w:cs="Arial"/>
        </w:rPr>
        <w:t>.</w:t>
      </w:r>
      <w:r w:rsidRPr="00FB39AE">
        <w:rPr>
          <w:rFonts w:cs="Arial"/>
        </w:rPr>
        <w:t xml:space="preserve"> Приложение №3 к муниципальной программе «Финансовое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 Воронежской области» изложить в новой редакции, согласно приложению №3 к настоящему постановлению.</w:t>
      </w:r>
    </w:p>
    <w:p w14:paraId="4CB491F4" w14:textId="77777777" w:rsidR="00AE2470" w:rsidRPr="00FB39AE" w:rsidRDefault="00AE2470" w:rsidP="00FB39AE">
      <w:pPr>
        <w:pStyle w:val="a5"/>
        <w:ind w:left="0" w:firstLine="709"/>
        <w:rPr>
          <w:rFonts w:cs="Arial"/>
        </w:rPr>
      </w:pPr>
      <w:r w:rsidRPr="00FB39AE">
        <w:rPr>
          <w:rFonts w:cs="Arial"/>
        </w:rPr>
        <w:t>1.</w:t>
      </w:r>
      <w:r w:rsidR="004A141A" w:rsidRPr="00FB39AE">
        <w:rPr>
          <w:rFonts w:cs="Arial"/>
        </w:rPr>
        <w:t>8</w:t>
      </w:r>
      <w:r w:rsidRPr="00FB39AE">
        <w:rPr>
          <w:rFonts w:cs="Arial"/>
        </w:rPr>
        <w:t>. Приложение №4 к муниципальной программе «План реализации муниципальной программы Калачеевского муниципального района «Обеспечение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района» на 202</w:t>
      </w:r>
      <w:r w:rsidR="009C5113" w:rsidRPr="00FB39AE">
        <w:rPr>
          <w:rFonts w:cs="Arial"/>
        </w:rPr>
        <w:t>2</w:t>
      </w:r>
      <w:r w:rsidRPr="00FB39AE">
        <w:rPr>
          <w:rFonts w:cs="Arial"/>
        </w:rPr>
        <w:t xml:space="preserve"> год» изложить в новой редакции, согласно приложению №4 к настоящему постановлению.</w:t>
      </w:r>
    </w:p>
    <w:p w14:paraId="46500CEA" w14:textId="77777777" w:rsidR="00BA6EA9" w:rsidRPr="00FB39AE" w:rsidRDefault="00BA6EA9" w:rsidP="00FB39AE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FB39AE">
        <w:rPr>
          <w:rFonts w:cs="Arial"/>
        </w:rPr>
        <w:t>Опубликовать настоящее постановление в Вестнике муниципальных правовых актов Калачеевского муниципального района и на сайте администрации Калачеевского муниципального района.</w:t>
      </w:r>
    </w:p>
    <w:p w14:paraId="080C4D98" w14:textId="77777777" w:rsidR="00FB39AE" w:rsidRDefault="00BA6EA9" w:rsidP="00FB39AE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FB39AE">
        <w:rPr>
          <w:rFonts w:cs="Arial"/>
        </w:rPr>
        <w:t xml:space="preserve">Контроль за исполнением настоящего постановления </w:t>
      </w:r>
      <w:r w:rsidR="004A141A" w:rsidRPr="00FB39AE">
        <w:rPr>
          <w:rFonts w:cs="Arial"/>
        </w:rPr>
        <w:t>возложить на заместителя главы администрации Калачеевского муниципального района Самойленко А.Г.</w:t>
      </w:r>
      <w:r w:rsidR="00FB39AE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75507" w14:paraId="6E9ED156" w14:textId="77777777" w:rsidTr="00B400DD">
        <w:tc>
          <w:tcPr>
            <w:tcW w:w="3284" w:type="dxa"/>
            <w:shd w:val="clear" w:color="auto" w:fill="auto"/>
          </w:tcPr>
          <w:p w14:paraId="5B0978DD" w14:textId="77777777" w:rsidR="00775507" w:rsidRPr="00B400DD" w:rsidRDefault="00775507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 xml:space="preserve">Глава администрации Калачеевского </w:t>
            </w:r>
          </w:p>
          <w:p w14:paraId="156E9C6A" w14:textId="77777777" w:rsidR="00775507" w:rsidRPr="00B400DD" w:rsidRDefault="00775507" w:rsidP="00B400DD">
            <w:pPr>
              <w:pStyle w:val="a5"/>
              <w:ind w:left="0"/>
              <w:rPr>
                <w:rFonts w:cs="Arial"/>
              </w:rPr>
            </w:pPr>
            <w:r w:rsidRPr="00B400DD">
              <w:rPr>
                <w:rFonts w:cs="Arial"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14:paraId="4F735816" w14:textId="77777777" w:rsidR="00775507" w:rsidRPr="00B400DD" w:rsidRDefault="00775507" w:rsidP="00B400DD">
            <w:pPr>
              <w:pStyle w:val="a5"/>
              <w:ind w:left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17072C12" w14:textId="77777777" w:rsidR="00775507" w:rsidRPr="00B400DD" w:rsidRDefault="00775507" w:rsidP="00B400DD">
            <w:pPr>
              <w:rPr>
                <w:rFonts w:cs="Arial"/>
              </w:rPr>
            </w:pPr>
            <w:r w:rsidRPr="00B400DD">
              <w:rPr>
                <w:rFonts w:cs="Arial"/>
              </w:rPr>
              <w:t>Н.Т. Котолевский</w:t>
            </w:r>
          </w:p>
          <w:p w14:paraId="09326D7C" w14:textId="77777777" w:rsidR="00775507" w:rsidRPr="00B400DD" w:rsidRDefault="00775507" w:rsidP="00B400DD">
            <w:pPr>
              <w:pStyle w:val="a5"/>
              <w:ind w:left="0"/>
              <w:rPr>
                <w:rFonts w:cs="Arial"/>
              </w:rPr>
            </w:pPr>
          </w:p>
        </w:tc>
      </w:tr>
    </w:tbl>
    <w:p w14:paraId="5DD1BF49" w14:textId="77777777" w:rsidR="00BF05FB" w:rsidRPr="00FB39AE" w:rsidRDefault="00BF05FB" w:rsidP="00FB39AE">
      <w:pPr>
        <w:pStyle w:val="a5"/>
        <w:ind w:left="0" w:firstLine="709"/>
        <w:rPr>
          <w:rFonts w:cs="Arial"/>
        </w:rPr>
      </w:pPr>
    </w:p>
    <w:p w14:paraId="52A434DA" w14:textId="77777777" w:rsidR="006F325F" w:rsidRPr="00FB39AE" w:rsidRDefault="006F325F" w:rsidP="00FB39AE">
      <w:pPr>
        <w:ind w:firstLine="709"/>
        <w:rPr>
          <w:rFonts w:cs="Arial"/>
        </w:rPr>
      </w:pPr>
    </w:p>
    <w:p w14:paraId="008C672A" w14:textId="77777777" w:rsidR="009100E5" w:rsidRPr="00FB39AE" w:rsidRDefault="009100E5" w:rsidP="00FB39AE">
      <w:pPr>
        <w:ind w:firstLine="709"/>
        <w:rPr>
          <w:rFonts w:cs="Arial"/>
        </w:rPr>
      </w:pPr>
      <w:r w:rsidRPr="00FB39AE">
        <w:rPr>
          <w:rFonts w:cs="Arial"/>
        </w:rPr>
        <w:br w:type="page"/>
      </w:r>
    </w:p>
    <w:p w14:paraId="255E732D" w14:textId="77777777" w:rsidR="009100E5" w:rsidRPr="00FB39AE" w:rsidRDefault="009100E5" w:rsidP="00FB39AE">
      <w:pPr>
        <w:ind w:firstLine="709"/>
        <w:rPr>
          <w:rFonts w:cs="Arial"/>
        </w:rPr>
        <w:sectPr w:rsidR="009100E5" w:rsidRPr="00FB39AE" w:rsidSect="00FB39A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14:paraId="337552AD" w14:textId="77777777" w:rsidR="00FB39AE" w:rsidRDefault="00FB39AE" w:rsidP="00FB39AE">
      <w:pPr>
        <w:ind w:firstLine="709"/>
        <w:rPr>
          <w:rFonts w:cs="Arial"/>
        </w:rPr>
      </w:pPr>
    </w:p>
    <w:p w14:paraId="36F18736" w14:textId="77777777" w:rsidR="00AE2ACE" w:rsidRPr="00FB39AE" w:rsidRDefault="00AE2ACE" w:rsidP="00FB39AE">
      <w:pPr>
        <w:ind w:firstLine="709"/>
        <w:rPr>
          <w:rFonts w:cs="Arial"/>
        </w:rPr>
      </w:pPr>
    </w:p>
    <w:p w14:paraId="6ADCE1F7" w14:textId="77777777" w:rsidR="00216E98" w:rsidRPr="00FB39AE" w:rsidRDefault="00216E98" w:rsidP="00FB39AE">
      <w:pPr>
        <w:ind w:firstLine="709"/>
        <w:rPr>
          <w:rFonts w:cs="Arial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1508"/>
        <w:gridCol w:w="2839"/>
        <w:gridCol w:w="1925"/>
        <w:gridCol w:w="942"/>
        <w:gridCol w:w="759"/>
        <w:gridCol w:w="761"/>
        <w:gridCol w:w="64"/>
        <w:gridCol w:w="407"/>
        <w:gridCol w:w="418"/>
        <w:gridCol w:w="817"/>
        <w:gridCol w:w="817"/>
        <w:gridCol w:w="817"/>
        <w:gridCol w:w="817"/>
        <w:gridCol w:w="1866"/>
      </w:tblGrid>
      <w:tr w:rsidR="009100E5" w:rsidRPr="00FB39AE" w14:paraId="3495DB80" w14:textId="77777777" w:rsidTr="009100E5">
        <w:trPr>
          <w:trHeight w:val="1127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5C3DB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77D9A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5D01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C3F4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58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06A9D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Приложение №1 к постановлению администрации Калачеевского</w:t>
            </w:r>
            <w:r w:rsidR="00FB39AE">
              <w:rPr>
                <w:rFonts w:cs="Arial"/>
                <w:color w:val="000000"/>
              </w:rPr>
              <w:t xml:space="preserve"> </w:t>
            </w:r>
            <w:r w:rsidRPr="00FB39AE">
              <w:rPr>
                <w:rFonts w:cs="Arial"/>
                <w:color w:val="000000"/>
              </w:rPr>
              <w:t>муниципального района</w:t>
            </w:r>
            <w:r w:rsidR="00775507">
              <w:rPr>
                <w:rFonts w:cs="Arial"/>
                <w:color w:val="000000"/>
              </w:rPr>
              <w:t xml:space="preserve"> </w:t>
            </w:r>
            <w:r w:rsidRPr="00FB39AE">
              <w:rPr>
                <w:rFonts w:cs="Arial"/>
                <w:color w:val="000000"/>
              </w:rPr>
              <w:t>от «21» февраля 2022 г. №138</w:t>
            </w:r>
          </w:p>
          <w:p w14:paraId="0136F65C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</w:tr>
      <w:tr w:rsidR="009100E5" w:rsidRPr="00FB39AE" w14:paraId="03E69417" w14:textId="77777777" w:rsidTr="009100E5">
        <w:trPr>
          <w:trHeight w:val="555"/>
        </w:trPr>
        <w:tc>
          <w:tcPr>
            <w:tcW w:w="147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27A31" w14:textId="77777777" w:rsidR="009100E5" w:rsidRPr="00FB39AE" w:rsidRDefault="009100E5" w:rsidP="00775507">
            <w:pPr>
              <w:rPr>
                <w:rFonts w:cs="Arial"/>
                <w:bCs/>
                <w:color w:val="000000"/>
              </w:rPr>
            </w:pPr>
            <w:r w:rsidRPr="00FB39AE">
              <w:rPr>
                <w:rFonts w:cs="Arial"/>
                <w:bCs/>
                <w:color w:val="000000"/>
              </w:rPr>
              <w:t xml:space="preserve">Сведения о показателях (индикаторах) муниципальной программы Калачеевского муниципального района </w:t>
            </w:r>
            <w:r w:rsidRPr="00FB39AE">
              <w:rPr>
                <w:rFonts w:cs="Arial"/>
                <w:bCs/>
                <w:color w:val="000000"/>
              </w:rPr>
              <w:br/>
              <w:t>их значениях</w:t>
            </w:r>
          </w:p>
        </w:tc>
      </w:tr>
      <w:tr w:rsidR="009100E5" w:rsidRPr="00FB39AE" w14:paraId="4EC3AA27" w14:textId="77777777" w:rsidTr="009100E5">
        <w:trPr>
          <w:trHeight w:val="315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BEFFA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21773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5125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E564" w14:textId="77777777" w:rsidR="009100E5" w:rsidRPr="00FB39AE" w:rsidRDefault="009100E5" w:rsidP="00775507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E4D9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4986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7AB6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7A93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26CD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78AA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E4B4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7A9E9307" w14:textId="77777777" w:rsidTr="009100E5">
        <w:trPr>
          <w:trHeight w:val="908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36F1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№ п/п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88AE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Наименование показателя (индикатора)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6CFA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Пункт Федерального плана статистических работ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9624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Ед. измерения</w:t>
            </w:r>
          </w:p>
        </w:tc>
        <w:tc>
          <w:tcPr>
            <w:tcW w:w="66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B4BF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9100E5" w:rsidRPr="00FB39AE" w14:paraId="7D594491" w14:textId="77777777" w:rsidTr="009100E5">
        <w:trPr>
          <w:trHeight w:val="565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B723F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ABAB9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A0AE6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0DC2B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B237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2020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BFE1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EC5B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3DAE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2304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2010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2025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D956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2026</w:t>
            </w:r>
          </w:p>
        </w:tc>
      </w:tr>
      <w:tr w:rsidR="009100E5" w:rsidRPr="00FB39AE" w14:paraId="0A94D01E" w14:textId="77777777" w:rsidTr="009100E5">
        <w:trPr>
          <w:trHeight w:val="315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858B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FA5C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728C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3DBD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6A65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9525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9C16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D83C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550B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5899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D3AC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11</w:t>
            </w:r>
          </w:p>
        </w:tc>
      </w:tr>
      <w:tr w:rsidR="009100E5" w:rsidRPr="00FB39AE" w14:paraId="5C5E3554" w14:textId="77777777" w:rsidTr="009100E5">
        <w:trPr>
          <w:trHeight w:val="805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00D0FD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МУНИЦИПАЛЬНАЯ ПРОГРАММА "Обеспечение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 на 2020-2026 годы"</w:t>
            </w:r>
          </w:p>
        </w:tc>
      </w:tr>
      <w:tr w:rsidR="009100E5" w:rsidRPr="00FB39AE" w14:paraId="584D1F03" w14:textId="77777777" w:rsidTr="009100E5">
        <w:trPr>
          <w:trHeight w:val="657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0B2E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ПОДПРОГРАММА 1 "Создание условий для обеспечения доступным и комфортным жильем населения Калачеевского муниципального района"</w:t>
            </w:r>
          </w:p>
        </w:tc>
      </w:tr>
      <w:tr w:rsidR="009100E5" w:rsidRPr="00FB39AE" w14:paraId="51F35EA3" w14:textId="77777777" w:rsidTr="009100E5">
        <w:trPr>
          <w:trHeight w:val="315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BAC0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Основное мероприятие 1.1 "Обеспечение жильем молодых семей"</w:t>
            </w:r>
          </w:p>
        </w:tc>
      </w:tr>
      <w:tr w:rsidR="009100E5" w:rsidRPr="00FB39AE" w14:paraId="18D0735C" w14:textId="77777777" w:rsidTr="009100E5">
        <w:trPr>
          <w:trHeight w:val="63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61B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1.1.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C774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Количество молодых семей, которым выданы свидетельства на предоставление социальной выплаты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0D61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09C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семей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A2C8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3A4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5E7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605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94C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14C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FDDE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</w:t>
            </w:r>
          </w:p>
        </w:tc>
      </w:tr>
      <w:tr w:rsidR="009100E5" w:rsidRPr="00FB39AE" w14:paraId="23FC9C58" w14:textId="77777777" w:rsidTr="009100E5">
        <w:trPr>
          <w:trHeight w:val="63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49B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1.2.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D62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Количество молодых смей, улучшивших жилищные условия с помощью государственной поддержки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EDEF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AEE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семей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E64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1BA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15C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694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8C4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591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D94A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</w:t>
            </w:r>
          </w:p>
        </w:tc>
      </w:tr>
      <w:tr w:rsidR="009100E5" w:rsidRPr="00FB39AE" w14:paraId="6FA89ADC" w14:textId="77777777" w:rsidTr="009100E5">
        <w:trPr>
          <w:trHeight w:val="315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8EF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ПОДПРОГРАММА 2 "Развитие транспортной сети"</w:t>
            </w:r>
          </w:p>
        </w:tc>
      </w:tr>
      <w:tr w:rsidR="009100E5" w:rsidRPr="00FB39AE" w14:paraId="568B37AF" w14:textId="77777777" w:rsidTr="009100E5">
        <w:trPr>
          <w:trHeight w:val="705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9DC0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Основное мероприятие 2.1 "Создание условий для обеспечения населения транспортными услугами на территории Калачеевского муниципального района"</w:t>
            </w:r>
          </w:p>
        </w:tc>
      </w:tr>
      <w:tr w:rsidR="009100E5" w:rsidRPr="00FB39AE" w14:paraId="0D294D01" w14:textId="77777777" w:rsidTr="009100E5">
        <w:trPr>
          <w:trHeight w:val="7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1C6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2.1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3520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Доля населения, проживающего в населенных пунктах, имеющих регулярное автобусное сообщение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D79A7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E99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0B3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99,9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04A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99,9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ED7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99,9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62B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99,9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214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99,9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AB5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99,9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D67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99,9</w:t>
            </w:r>
          </w:p>
        </w:tc>
      </w:tr>
      <w:tr w:rsidR="009100E5" w:rsidRPr="00FB39AE" w14:paraId="1D9670CE" w14:textId="77777777" w:rsidTr="009100E5">
        <w:trPr>
          <w:trHeight w:val="679"/>
        </w:trPr>
        <w:tc>
          <w:tcPr>
            <w:tcW w:w="1475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D49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ПОДПРОГРАММА 3 «Создание условий для обеспечения качественными услугами ЖКХ населения Калачеевского муниципального района»</w:t>
            </w:r>
          </w:p>
        </w:tc>
      </w:tr>
      <w:tr w:rsidR="009100E5" w:rsidRPr="00FB39AE" w14:paraId="50608676" w14:textId="77777777" w:rsidTr="009100E5">
        <w:trPr>
          <w:trHeight w:val="315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2562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Основное мероприятие 3.1 "Развитие системы водоснабжения и водоотведения"</w:t>
            </w:r>
          </w:p>
        </w:tc>
      </w:tr>
      <w:tr w:rsidR="009100E5" w:rsidRPr="00FB39AE" w14:paraId="28D94A18" w14:textId="77777777" w:rsidTr="009100E5">
        <w:trPr>
          <w:trHeight w:val="78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4AB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3.1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0CE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Доля жилого фонда, оборудованного центральным водопроводом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992CC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5B4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6AF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55,53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4E9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56,74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D92A" w14:textId="77777777" w:rsidR="009100E5" w:rsidRPr="00B400DD" w:rsidRDefault="009100E5" w:rsidP="00775507">
            <w:pPr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>57,78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DFB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58,86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9046" w14:textId="77777777" w:rsidR="009100E5" w:rsidRPr="00B400DD" w:rsidRDefault="009100E5" w:rsidP="00775507">
            <w:pPr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>59,72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C5FD" w14:textId="77777777" w:rsidR="009100E5" w:rsidRPr="00B400DD" w:rsidRDefault="009100E5" w:rsidP="00775507">
            <w:pPr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>59,74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85ECA" w14:textId="77777777" w:rsidR="009100E5" w:rsidRPr="00B400DD" w:rsidRDefault="009100E5" w:rsidP="00775507">
            <w:pPr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>59,76</w:t>
            </w:r>
          </w:p>
        </w:tc>
      </w:tr>
      <w:tr w:rsidR="009100E5" w:rsidRPr="00FB39AE" w14:paraId="12EEDE86" w14:textId="77777777" w:rsidTr="009100E5">
        <w:trPr>
          <w:trHeight w:val="550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C44F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Основное мероприятие 3.2 "Приобретение коммунальной техники"</w:t>
            </w:r>
          </w:p>
        </w:tc>
      </w:tr>
      <w:tr w:rsidR="009100E5" w:rsidRPr="00FB39AE" w14:paraId="0B871479" w14:textId="77777777" w:rsidTr="009100E5">
        <w:trPr>
          <w:trHeight w:val="1065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7AE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3.2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703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Количество единиц приобретенной коммунальной специализированной техники.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E3B2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E4D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единиц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5A1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BE2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E46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639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653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A70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8C49" w14:textId="77777777" w:rsidR="009100E5" w:rsidRPr="00FB39AE" w:rsidRDefault="009100E5" w:rsidP="00775507">
            <w:pPr>
              <w:rPr>
                <w:rFonts w:cs="Arial"/>
              </w:rPr>
            </w:pPr>
          </w:p>
          <w:p w14:paraId="146EB71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  <w:p w14:paraId="7671EC67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39D31F3E" w14:textId="77777777" w:rsidTr="009100E5">
        <w:trPr>
          <w:trHeight w:val="484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90C8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Основное мероприятие 3.3 "Проектирование и строительство полигона ТКО в Калачеевском муниципальном районе"</w:t>
            </w:r>
          </w:p>
        </w:tc>
      </w:tr>
      <w:tr w:rsidR="009100E5" w:rsidRPr="00FB39AE" w14:paraId="6CA26BDC" w14:textId="77777777" w:rsidTr="009100E5">
        <w:trPr>
          <w:trHeight w:val="938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52D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3.3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08FE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Доля полигонов ТКО соответствующих требованиям СанПиН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D07D9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10D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99A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158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B9A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506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484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880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F768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100</w:t>
            </w:r>
          </w:p>
        </w:tc>
      </w:tr>
      <w:tr w:rsidR="009100E5" w:rsidRPr="00FB39AE" w14:paraId="540EBB58" w14:textId="77777777" w:rsidTr="009100E5">
        <w:trPr>
          <w:trHeight w:val="576"/>
        </w:trPr>
        <w:tc>
          <w:tcPr>
            <w:tcW w:w="1475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C2D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Основное мероприятие 3.4. «Ликвидация накопленного экологического ущерба, в том числе несанкционированного размещения отходов»</w:t>
            </w:r>
          </w:p>
        </w:tc>
      </w:tr>
      <w:tr w:rsidR="009100E5" w:rsidRPr="00FB39AE" w14:paraId="009A4044" w14:textId="77777777" w:rsidTr="009100E5">
        <w:trPr>
          <w:trHeight w:val="938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FCA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3.4.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9884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Количество ликвидированных объектов накопленного экологического ущерба, в том числе несанкционированного размещения отходов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DD2D2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C9F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шт.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A09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84B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4363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3AA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85A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B8F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D301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</w:tr>
      <w:tr w:rsidR="009100E5" w:rsidRPr="00FB39AE" w14:paraId="74A112F9" w14:textId="77777777" w:rsidTr="009100E5">
        <w:trPr>
          <w:trHeight w:val="544"/>
        </w:trPr>
        <w:tc>
          <w:tcPr>
            <w:tcW w:w="1475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31B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Основное мероприятие 3.5. «Региональный проект «Чистая вода» </w:t>
            </w:r>
          </w:p>
        </w:tc>
      </w:tr>
      <w:tr w:rsidR="009100E5" w:rsidRPr="00FB39AE" w14:paraId="5EA75866" w14:textId="77777777" w:rsidTr="009100E5">
        <w:trPr>
          <w:trHeight w:val="938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D4A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3.5.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8617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0C92F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E29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D45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6E5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E94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FA9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82,22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BDC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82,22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70F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82,22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C612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82,22</w:t>
            </w:r>
          </w:p>
        </w:tc>
      </w:tr>
      <w:tr w:rsidR="009100E5" w:rsidRPr="00FB39AE" w14:paraId="2AC64736" w14:textId="77777777" w:rsidTr="009100E5">
        <w:trPr>
          <w:trHeight w:val="613"/>
        </w:trPr>
        <w:tc>
          <w:tcPr>
            <w:tcW w:w="1475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355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Основное мероприятие 3.6. «Региональный проект «Комплексная система обращения с твердыми коммунальными отходами»»</w:t>
            </w:r>
          </w:p>
        </w:tc>
      </w:tr>
      <w:tr w:rsidR="009100E5" w:rsidRPr="00FB39AE" w14:paraId="24712D3D" w14:textId="77777777" w:rsidTr="009100E5">
        <w:trPr>
          <w:trHeight w:val="938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BF1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3.6.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41A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Закупка контейнеров для раздельного накопления твердых коммунальных отходов, устанавливаемые на контейнерные площадки, включенные в реестр мест (площадок) накопления твердых коммунальных отходов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C5FE9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48F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шт.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AF2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7F0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442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C51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625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6CE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C67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D11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</w:tr>
      <w:tr w:rsidR="009100E5" w:rsidRPr="00FB39AE" w14:paraId="70529505" w14:textId="77777777" w:rsidTr="009100E5">
        <w:trPr>
          <w:trHeight w:val="742"/>
        </w:trPr>
        <w:tc>
          <w:tcPr>
            <w:tcW w:w="1475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3FA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Основное мероприятие 3.7. «Содержание мест (площадок) накопления твердых коммунальных отходов на территории сельских поселений Калачевского муниципального района»</w:t>
            </w:r>
          </w:p>
        </w:tc>
      </w:tr>
      <w:tr w:rsidR="009100E5" w:rsidRPr="00FB39AE" w14:paraId="374C927F" w14:textId="77777777" w:rsidTr="009100E5">
        <w:trPr>
          <w:trHeight w:val="938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CDF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3.7.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2F6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Количество сельских поселений, на территории которых осуществляется содержание мест (площадок) накопления твердых коммунальных отходов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9BA71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5F1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ед.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A74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67C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AD6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5B8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2CD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312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BD1C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</w:tr>
      <w:tr w:rsidR="009100E5" w:rsidRPr="00FB39AE" w14:paraId="0DFC76B3" w14:textId="77777777" w:rsidTr="009100E5">
        <w:trPr>
          <w:trHeight w:val="315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CD0A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ПОДПРОГРАММА 4 "Энергосбережение и повышение энергетической эффективности"</w:t>
            </w:r>
          </w:p>
        </w:tc>
      </w:tr>
      <w:tr w:rsidR="009100E5" w:rsidRPr="00FB39AE" w14:paraId="3FD8CD79" w14:textId="77777777" w:rsidTr="009100E5">
        <w:trPr>
          <w:trHeight w:val="315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26C1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Основное мероприятие 4.1 "Строительство блочно-модульных транспортабельных котельных"</w:t>
            </w:r>
          </w:p>
        </w:tc>
      </w:tr>
      <w:tr w:rsidR="009100E5" w:rsidRPr="00FB39AE" w14:paraId="019E487A" w14:textId="77777777" w:rsidTr="009100E5">
        <w:trPr>
          <w:trHeight w:val="945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7A1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4.1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C9E9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Доля котельных муниципальной собственности работающих на природном газе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D3B5D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01D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E25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80,55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C46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83,33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95281" w14:textId="77777777" w:rsidR="009100E5" w:rsidRPr="00B400DD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</w:rPr>
              <w:t>83,33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EE97" w14:textId="77777777" w:rsidR="009100E5" w:rsidRPr="00B400DD" w:rsidRDefault="009100E5" w:rsidP="00775507">
            <w:pPr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>83,33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3D486" w14:textId="77777777" w:rsidR="009100E5" w:rsidRPr="00B400DD" w:rsidRDefault="009100E5" w:rsidP="00775507">
            <w:pPr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>83,33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DEF6" w14:textId="77777777" w:rsidR="009100E5" w:rsidRPr="00B400DD" w:rsidRDefault="009100E5" w:rsidP="00775507">
            <w:pPr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>83,33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26BBF" w14:textId="77777777" w:rsidR="009100E5" w:rsidRPr="00B400DD" w:rsidRDefault="009100E5" w:rsidP="00775507">
            <w:pPr>
              <w:rPr>
                <w:rFonts w:cs="Arial"/>
                <w:color w:val="000000"/>
              </w:rPr>
            </w:pPr>
          </w:p>
          <w:p w14:paraId="237C32D7" w14:textId="77777777" w:rsidR="009100E5" w:rsidRPr="00B400DD" w:rsidRDefault="009100E5" w:rsidP="00775507">
            <w:pPr>
              <w:rPr>
                <w:rFonts w:cs="Arial"/>
                <w:color w:val="000000"/>
              </w:rPr>
            </w:pPr>
            <w:r w:rsidRPr="00B400DD">
              <w:rPr>
                <w:rFonts w:cs="Arial"/>
                <w:color w:val="000000"/>
              </w:rPr>
              <w:t>83,33</w:t>
            </w:r>
          </w:p>
          <w:p w14:paraId="6EB71B46" w14:textId="77777777" w:rsidR="009100E5" w:rsidRPr="00B400DD" w:rsidRDefault="009100E5" w:rsidP="00775507">
            <w:pPr>
              <w:rPr>
                <w:rFonts w:cs="Arial"/>
                <w:color w:val="000000"/>
              </w:rPr>
            </w:pPr>
          </w:p>
        </w:tc>
      </w:tr>
    </w:tbl>
    <w:p w14:paraId="304F2BBD" w14:textId="77777777" w:rsidR="009100E5" w:rsidRPr="00B400DD" w:rsidRDefault="009100E5" w:rsidP="00FB39AE">
      <w:pPr>
        <w:ind w:firstLine="709"/>
        <w:rPr>
          <w:rFonts w:cs="Arial"/>
        </w:rPr>
      </w:pPr>
    </w:p>
    <w:p w14:paraId="684DCD12" w14:textId="77777777" w:rsidR="00FB39AE" w:rsidRDefault="009100E5" w:rsidP="00FB39AE">
      <w:pPr>
        <w:ind w:firstLine="709"/>
        <w:rPr>
          <w:rFonts w:cs="Arial"/>
        </w:rPr>
      </w:pPr>
      <w:r w:rsidRPr="00FB39AE">
        <w:rPr>
          <w:rFonts w:cs="Arial"/>
        </w:rPr>
        <w:br w:type="page"/>
      </w:r>
    </w:p>
    <w:p w14:paraId="0BC127F6" w14:textId="77777777" w:rsidR="00216E98" w:rsidRPr="00FB39AE" w:rsidRDefault="00216E98" w:rsidP="00FB39AE">
      <w:pPr>
        <w:ind w:firstLine="709"/>
        <w:rPr>
          <w:rFonts w:cs="Arial"/>
        </w:rPr>
      </w:pPr>
    </w:p>
    <w:tbl>
      <w:tblPr>
        <w:tblW w:w="8696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376"/>
        <w:gridCol w:w="2160"/>
        <w:gridCol w:w="1137"/>
        <w:gridCol w:w="982"/>
        <w:gridCol w:w="849"/>
        <w:gridCol w:w="15"/>
        <w:gridCol w:w="180"/>
        <w:gridCol w:w="751"/>
        <w:gridCol w:w="41"/>
        <w:gridCol w:w="699"/>
        <w:gridCol w:w="288"/>
        <w:gridCol w:w="447"/>
        <w:gridCol w:w="607"/>
        <w:gridCol w:w="422"/>
        <w:gridCol w:w="612"/>
        <w:gridCol w:w="129"/>
        <w:gridCol w:w="766"/>
        <w:gridCol w:w="98"/>
        <w:gridCol w:w="977"/>
        <w:gridCol w:w="1070"/>
        <w:gridCol w:w="283"/>
        <w:gridCol w:w="247"/>
        <w:gridCol w:w="242"/>
        <w:gridCol w:w="237"/>
        <w:gridCol w:w="237"/>
        <w:gridCol w:w="237"/>
        <w:gridCol w:w="1898"/>
        <w:gridCol w:w="1054"/>
        <w:gridCol w:w="741"/>
        <w:gridCol w:w="741"/>
        <w:gridCol w:w="741"/>
        <w:gridCol w:w="1039"/>
        <w:gridCol w:w="741"/>
        <w:gridCol w:w="741"/>
        <w:gridCol w:w="741"/>
        <w:gridCol w:w="237"/>
        <w:gridCol w:w="237"/>
        <w:gridCol w:w="237"/>
        <w:gridCol w:w="237"/>
        <w:gridCol w:w="242"/>
      </w:tblGrid>
      <w:tr w:rsidR="00775507" w:rsidRPr="00FB39AE" w14:paraId="1A83C0ED" w14:textId="77777777" w:rsidTr="00775507">
        <w:trPr>
          <w:gridAfter w:val="14"/>
          <w:wAfter w:w="1871" w:type="pct"/>
          <w:trHeight w:val="405"/>
        </w:trPr>
        <w:tc>
          <w:tcPr>
            <w:tcW w:w="8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C044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B783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2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E904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22C9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34D0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E774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2973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1897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1D57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6D31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E1CC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FF4A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8BDB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1F76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AF9C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34481B92" w14:textId="77777777" w:rsidTr="00775507">
        <w:trPr>
          <w:gridAfter w:val="14"/>
          <w:wAfter w:w="1871" w:type="pct"/>
          <w:trHeight w:val="405"/>
        </w:trPr>
        <w:tc>
          <w:tcPr>
            <w:tcW w:w="8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01FD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2218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2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F518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75A8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8301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10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7017" w14:textId="77777777" w:rsidR="009100E5" w:rsidRPr="00FB39AE" w:rsidRDefault="009100E5" w:rsidP="00775507">
            <w:pPr>
              <w:snapToGrid w:val="0"/>
              <w:rPr>
                <w:rFonts w:cs="Arial"/>
              </w:rPr>
            </w:pPr>
            <w:r w:rsidRPr="00B400DD">
              <w:rPr>
                <w:rFonts w:cs="Arial"/>
                <w:bCs/>
              </w:rPr>
              <w:t>Приложение №2</w:t>
            </w:r>
            <w:r w:rsidR="00775507" w:rsidRPr="00B400DD">
              <w:rPr>
                <w:rFonts w:cs="Arial"/>
                <w:bCs/>
              </w:rPr>
              <w:t xml:space="preserve"> </w:t>
            </w:r>
            <w:r w:rsidRPr="00FB39AE">
              <w:rPr>
                <w:rFonts w:cs="Arial"/>
                <w:color w:val="000000"/>
              </w:rPr>
              <w:t>к постановлению администрации</w:t>
            </w:r>
            <w:r w:rsidR="00FB39AE">
              <w:rPr>
                <w:rFonts w:cs="Arial"/>
                <w:color w:val="000000"/>
              </w:rPr>
              <w:t xml:space="preserve"> </w:t>
            </w:r>
            <w:r w:rsidRPr="00FB39AE">
              <w:rPr>
                <w:rFonts w:cs="Arial"/>
                <w:color w:val="000000"/>
              </w:rPr>
              <w:t>Калачеевского</w:t>
            </w:r>
            <w:r w:rsidR="00FB39AE">
              <w:rPr>
                <w:rFonts w:cs="Arial"/>
                <w:color w:val="000000"/>
              </w:rPr>
              <w:t xml:space="preserve"> </w:t>
            </w:r>
            <w:r w:rsidRPr="00FB39AE">
              <w:rPr>
                <w:rFonts w:cs="Arial"/>
                <w:color w:val="000000"/>
              </w:rPr>
              <w:t>муниципального района</w:t>
            </w:r>
            <w:r w:rsidR="00775507">
              <w:rPr>
                <w:rFonts w:cs="Arial"/>
                <w:color w:val="000000"/>
              </w:rPr>
              <w:t xml:space="preserve"> </w:t>
            </w:r>
            <w:r w:rsidRPr="00FB39AE">
              <w:rPr>
                <w:rFonts w:cs="Arial"/>
                <w:color w:val="000000"/>
              </w:rPr>
              <w:t>от «21» февраля 2022 г. № 138</w:t>
            </w: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FB12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BDC7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45C5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8589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B310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14:paraId="37F70164" w14:textId="77777777" w:rsidTr="00775507">
        <w:trPr>
          <w:trHeight w:val="1081"/>
        </w:trPr>
        <w:tc>
          <w:tcPr>
            <w:tcW w:w="3082" w:type="pct"/>
            <w:gridSpan w:val="2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D5670B4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 xml:space="preserve">Расходы местного бюджета на реализацию муниципальной программы Калачеевского муниципального района </w:t>
            </w:r>
            <w:r w:rsidRPr="00FB39AE">
              <w:rPr>
                <w:rFonts w:cs="Arial"/>
                <w:bCs/>
              </w:rPr>
              <w:br/>
              <w:t>"Обеспечение доступным и комфортным жильем, транспортными</w:t>
            </w:r>
            <w:r w:rsidR="00FB39AE">
              <w:rPr>
                <w:rFonts w:cs="Arial"/>
                <w:bCs/>
              </w:rPr>
              <w:t xml:space="preserve"> </w:t>
            </w:r>
            <w:r w:rsidRPr="00FB39AE">
              <w:rPr>
                <w:rFonts w:cs="Arial"/>
                <w:bCs/>
              </w:rPr>
              <w:t>и коммунальными услугами населения, содействие энергосбережению на территории Калачеевского муниципального района на 2020-2026 годы"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E79DE" w14:textId="77777777" w:rsidR="009100E5" w:rsidRPr="00FB39AE" w:rsidRDefault="009100E5" w:rsidP="00775507">
            <w:pPr>
              <w:rPr>
                <w:rFonts w:cs="Arial"/>
                <w:bCs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05F045" w14:textId="77777777" w:rsidR="009100E5" w:rsidRPr="00FB39AE" w:rsidRDefault="009100E5" w:rsidP="00775507">
            <w:pPr>
              <w:rPr>
                <w:rFonts w:cs="Arial"/>
                <w:bCs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F70DD" w14:textId="77777777" w:rsidR="009100E5" w:rsidRPr="00FB39AE" w:rsidRDefault="009100E5" w:rsidP="00775507">
            <w:pPr>
              <w:rPr>
                <w:rFonts w:cs="Arial"/>
                <w:bCs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9BA69" w14:textId="77777777" w:rsidR="009100E5" w:rsidRPr="00FB39AE" w:rsidRDefault="009100E5" w:rsidP="00775507">
            <w:pPr>
              <w:rPr>
                <w:rFonts w:cs="Arial"/>
                <w:bCs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105BE" w14:textId="77777777" w:rsidR="009100E5" w:rsidRPr="00FB39AE" w:rsidRDefault="009100E5" w:rsidP="00775507">
            <w:pPr>
              <w:rPr>
                <w:rFonts w:cs="Arial"/>
                <w:bCs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61B51" w14:textId="77777777" w:rsidR="009100E5" w:rsidRPr="00FB39AE" w:rsidRDefault="009100E5" w:rsidP="00775507">
            <w:pPr>
              <w:rPr>
                <w:rFonts w:cs="Arial"/>
                <w:bCs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F5B3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B6DC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DFCD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990E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A944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8739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504E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7575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14:paraId="30F91A0F" w14:textId="77777777" w:rsidTr="00775507">
        <w:trPr>
          <w:gridAfter w:val="14"/>
          <w:wAfter w:w="1871" w:type="pct"/>
          <w:trHeight w:val="70"/>
        </w:trPr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D24C9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8E320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E0DA0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DAC82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FDAF5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FB9C7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D9C9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F3B2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E149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7D64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574C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BCBA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F54E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5A9F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62D3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5E80584A" w14:textId="77777777" w:rsidTr="00775507">
        <w:trPr>
          <w:gridAfter w:val="14"/>
          <w:wAfter w:w="1871" w:type="pct"/>
          <w:trHeight w:val="900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906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Статус</w:t>
            </w:r>
          </w:p>
        </w:tc>
        <w:tc>
          <w:tcPr>
            <w:tcW w:w="6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DEC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5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2AC8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138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11E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Расходы местного бюджета по годам реализации муниципальной программы, тыс. руб.</w:t>
            </w:r>
          </w:p>
        </w:tc>
        <w:tc>
          <w:tcPr>
            <w:tcW w:w="1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E113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700A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1D2E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369E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1B20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14:paraId="417D55D4" w14:textId="77777777" w:rsidTr="00775507">
        <w:trPr>
          <w:gridAfter w:val="14"/>
          <w:wAfter w:w="1871" w:type="pct"/>
          <w:trHeight w:val="945"/>
        </w:trPr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7FB87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9526C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BADC2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5D1F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2020 </w:t>
            </w:r>
            <w:r w:rsidRPr="00FB39AE">
              <w:rPr>
                <w:rFonts w:cs="Arial"/>
              </w:rPr>
              <w:br/>
            </w:r>
          </w:p>
        </w:tc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7C5503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2021</w:t>
            </w:r>
          </w:p>
        </w:tc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7A42DF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2022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085507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2023</w:t>
            </w:r>
            <w:r w:rsidRPr="00FB39AE">
              <w:rPr>
                <w:rFonts w:cs="Arial"/>
              </w:rPr>
              <w:br/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C2A3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2024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B482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2025</w:t>
            </w:r>
            <w:r w:rsidRPr="00FB39AE">
              <w:rPr>
                <w:rFonts w:cs="Arial"/>
              </w:rPr>
              <w:br/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CF74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2026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840E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E847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A171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47FC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89E1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14:paraId="24A1D509" w14:textId="77777777" w:rsidTr="00775507">
        <w:trPr>
          <w:gridAfter w:val="14"/>
          <w:wAfter w:w="1871" w:type="pct"/>
          <w:trHeight w:val="375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7EB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A82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46A7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3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2E3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162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A62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6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593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7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A45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AC4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CD02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</w:rPr>
              <w:t>10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80B2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04A2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77C4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8DE4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6621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14:paraId="4FA0D178" w14:textId="77777777" w:rsidTr="00775507">
        <w:trPr>
          <w:gridAfter w:val="14"/>
          <w:wAfter w:w="1871" w:type="pct"/>
          <w:trHeight w:val="315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7673F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МУНИЦИПАЛЬНАЯ ПРОГРАММА</w:t>
            </w:r>
          </w:p>
        </w:tc>
        <w:tc>
          <w:tcPr>
            <w:tcW w:w="6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4B9F5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"Обеспечение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 на 2020-2026 годы"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C0FD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всего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87909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19682,90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7FE26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20498,40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DD445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12662,60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51416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19049,70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0729A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 xml:space="preserve">19578,40 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932EC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 xml:space="preserve">3500,00 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34B51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 xml:space="preserve">3500,00 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5C7B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D6C4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EF3F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401F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9F08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14:paraId="4D051231" w14:textId="77777777" w:rsidTr="00775507">
        <w:trPr>
          <w:gridAfter w:val="14"/>
          <w:wAfter w:w="1871" w:type="pct"/>
          <w:trHeight w:val="375"/>
        </w:trPr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0C115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C3053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6B70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71C1F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19682,90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E8FAD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20498,40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AD0F4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12662,60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EEE6B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19049,70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D472D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19578,40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06E0E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3500,00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AC75B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3500,00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D7B5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18F1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9564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EDE1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8E53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14:paraId="78BF4D15" w14:textId="77777777" w:rsidTr="00775507">
        <w:trPr>
          <w:gridAfter w:val="14"/>
          <w:wAfter w:w="1871" w:type="pct"/>
          <w:trHeight w:val="1080"/>
        </w:trPr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7CE5F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4F3EC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E5D4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E587F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19682,90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5CDD5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20498,40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67271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12662,60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141E0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19049,70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90CA3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 xml:space="preserve">19578,40 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69006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 xml:space="preserve">3500,00 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0029B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 xml:space="preserve">3500,00 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D8A3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C75F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5F66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CEBB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AD61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14:paraId="35C6E7DA" w14:textId="77777777" w:rsidTr="00775507">
        <w:trPr>
          <w:gridAfter w:val="14"/>
          <w:wAfter w:w="1871" w:type="pct"/>
          <w:trHeight w:val="841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FD1F9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ПОДПРОГРАММА 1</w:t>
            </w:r>
          </w:p>
        </w:tc>
        <w:tc>
          <w:tcPr>
            <w:tcW w:w="6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B161D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"Создание условий для обеспечения доступным и комфортным жильем населения Калачеевского муниципального района"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305E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всего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05C9A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5539,38</w:t>
            </w:r>
          </w:p>
        </w:tc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16E79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11130,00</w:t>
            </w:r>
          </w:p>
        </w:tc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BE408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8400,00</w:t>
            </w:r>
          </w:p>
        </w:tc>
        <w:tc>
          <w:tcPr>
            <w:tcW w:w="2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BD496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2412,60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B5417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2385,30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D5EA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3500,00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50024" w14:textId="77777777" w:rsidR="009100E5" w:rsidRPr="00FB39AE" w:rsidRDefault="00FB39AE" w:rsidP="00775507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9100E5" w:rsidRPr="00FB39AE">
              <w:rPr>
                <w:rFonts w:cs="Arial"/>
              </w:rPr>
              <w:t>3500,00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25E4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7A3C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4AE8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6A8A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1C2D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14:paraId="3A8A9E50" w14:textId="77777777" w:rsidTr="00775507">
        <w:trPr>
          <w:gridAfter w:val="14"/>
          <w:wAfter w:w="1871" w:type="pct"/>
          <w:trHeight w:val="746"/>
        </w:trPr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9798D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8EA85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9B10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в том числе по ГРБС: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3D8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5539,38</w:t>
            </w:r>
          </w:p>
        </w:tc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3CE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11130,00</w:t>
            </w:r>
          </w:p>
        </w:tc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7A9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8400,00</w:t>
            </w:r>
          </w:p>
        </w:tc>
        <w:tc>
          <w:tcPr>
            <w:tcW w:w="2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5C7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2412,60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C25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2385,30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32A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3500,00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33D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3500,00</w:t>
            </w:r>
          </w:p>
        </w:tc>
        <w:tc>
          <w:tcPr>
            <w:tcW w:w="1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816B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B631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6B36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E8BC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4046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14:paraId="42C294C3" w14:textId="77777777" w:rsidTr="00775507">
        <w:trPr>
          <w:gridAfter w:val="14"/>
          <w:wAfter w:w="1871" w:type="pct"/>
          <w:trHeight w:val="918"/>
        </w:trPr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83794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924C5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48B1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88859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5539,38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79A6F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11130,00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07BCB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8400,00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DF373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2412,60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55C2B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2385,30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BFE3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3500,00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430A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3500,00</w:t>
            </w:r>
          </w:p>
        </w:tc>
        <w:tc>
          <w:tcPr>
            <w:tcW w:w="10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C0F1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D4B1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3695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D962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43C4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14:paraId="5C5124D4" w14:textId="77777777" w:rsidTr="00775507">
        <w:trPr>
          <w:gridAfter w:val="14"/>
          <w:wAfter w:w="1871" w:type="pct"/>
          <w:trHeight w:val="315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D1DF8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Основное мероприятие 1.1 </w:t>
            </w:r>
          </w:p>
        </w:tc>
        <w:tc>
          <w:tcPr>
            <w:tcW w:w="6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78D3A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"Обеспечение жильем молодых семей"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B609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всего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9554E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5539,38</w:t>
            </w:r>
          </w:p>
        </w:tc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E7DA4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11130,00</w:t>
            </w:r>
          </w:p>
        </w:tc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AE530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8400,00</w:t>
            </w:r>
          </w:p>
        </w:tc>
        <w:tc>
          <w:tcPr>
            <w:tcW w:w="2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B4F17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2412,60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A0309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2385,30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7583F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3500,00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5B7C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3500,00</w:t>
            </w:r>
          </w:p>
        </w:tc>
        <w:tc>
          <w:tcPr>
            <w:tcW w:w="103" w:type="pct"/>
            <w:gridSpan w:val="2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14:paraId="517968CC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49D4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1D30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85BD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6928E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14:paraId="5C0FBA91" w14:textId="77777777" w:rsidTr="00775507">
        <w:trPr>
          <w:gridAfter w:val="14"/>
          <w:wAfter w:w="1871" w:type="pct"/>
          <w:trHeight w:val="375"/>
        </w:trPr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ED1A7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DB813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BAAE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в том числе по ГРБС: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79537" w14:textId="77777777" w:rsidR="009100E5" w:rsidRPr="00FB39AE" w:rsidRDefault="00FB39AE" w:rsidP="00775507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9100E5" w:rsidRPr="00FB39AE">
              <w:rPr>
                <w:rFonts w:cs="Arial"/>
              </w:rPr>
              <w:t>5539,38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4352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11130,00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7C84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8400,00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BEF1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2412,60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10DC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2385,30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9F71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3500,00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7F90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3500,00</w:t>
            </w: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6D2E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8B67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C2DD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66F6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14:paraId="6AACC339" w14:textId="77777777" w:rsidTr="00775507">
        <w:trPr>
          <w:gridAfter w:val="14"/>
          <w:wAfter w:w="1871" w:type="pct"/>
          <w:trHeight w:val="750"/>
        </w:trPr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5264A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AC803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800D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52B92" w14:textId="77777777" w:rsidR="009100E5" w:rsidRPr="00FB39AE" w:rsidRDefault="00FB39AE" w:rsidP="00775507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9100E5" w:rsidRPr="00FB39AE">
              <w:rPr>
                <w:rFonts w:cs="Arial"/>
              </w:rPr>
              <w:t>5539,38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5565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11130,00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EC47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8400,00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4CAA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2412,60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0227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2385,30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7245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3500,00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A1A2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3500,00</w:t>
            </w: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8636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82C2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2EB5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B49D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14:paraId="35FB08BC" w14:textId="77777777" w:rsidTr="00775507">
        <w:trPr>
          <w:gridAfter w:val="14"/>
          <w:wAfter w:w="1871" w:type="pct"/>
          <w:trHeight w:val="315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CA59E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ПОДПРОГРАММА 2</w:t>
            </w:r>
          </w:p>
        </w:tc>
        <w:tc>
          <w:tcPr>
            <w:tcW w:w="6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E7672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"Развитие транспортной системы"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D2F8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всего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4C4B2F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1810,85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13A48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1827,60 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9B71E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2193,10 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6CD6C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2193,10 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178447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2193,10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DE6988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76B8C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918C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66DF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6FFF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7490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7381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14:paraId="234D216D" w14:textId="77777777" w:rsidTr="00775507">
        <w:trPr>
          <w:gridAfter w:val="14"/>
          <w:wAfter w:w="1871" w:type="pct"/>
          <w:trHeight w:val="375"/>
        </w:trPr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AEB49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14B4D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2A58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в том числе по ГРБС: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4529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1810,85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0D64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1827,60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830F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2193,10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B33C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2193,10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ED83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2193,10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8F41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A09B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F9F6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155B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065F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3AD6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F2CB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14:paraId="050B0B68" w14:textId="77777777" w:rsidTr="00775507">
        <w:trPr>
          <w:gridAfter w:val="14"/>
          <w:wAfter w:w="1871" w:type="pct"/>
          <w:trHeight w:val="750"/>
        </w:trPr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8179B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E7A51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7233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E816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 1810,85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7C58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1827,60 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2B0B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2193,10 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1B43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2193,10 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C99F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2193,10 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BAB3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43B0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E0B8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CBA2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E90F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AACE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902E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14:paraId="7D768214" w14:textId="77777777" w:rsidTr="00775507">
        <w:trPr>
          <w:gridAfter w:val="14"/>
          <w:wAfter w:w="1871" w:type="pct"/>
          <w:trHeight w:val="237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C14E5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Основное мероприятие 2.1.</w:t>
            </w:r>
          </w:p>
        </w:tc>
        <w:tc>
          <w:tcPr>
            <w:tcW w:w="6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E6B32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"Создание условий для обеспечения населения транспортным обслуживанием на территории Калачеевского муниципального района"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483D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всего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2957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1810,85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CBF3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1827,60 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0517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2193,10 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1E36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2193,10 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E91F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2193,10 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32BA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EFEB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544E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FE4A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416F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3663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3F92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14:paraId="76E7923A" w14:textId="77777777" w:rsidTr="00775507">
        <w:trPr>
          <w:gridAfter w:val="14"/>
          <w:wAfter w:w="1871" w:type="pct"/>
          <w:trHeight w:val="375"/>
        </w:trPr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92264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92A2C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3BDA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в том числе по ГРБС: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F066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 1810,85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4B43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1827,60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2A14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2193,10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2384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2193,10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6A01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2193,10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85C1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187A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7BB8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ECDB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4B13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021D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EB66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14:paraId="1BA2882A" w14:textId="77777777" w:rsidTr="00775507">
        <w:trPr>
          <w:gridAfter w:val="14"/>
          <w:wAfter w:w="1871" w:type="pct"/>
          <w:trHeight w:val="750"/>
        </w:trPr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1A3AC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0C6D6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8F94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FE41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1810,85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E5B9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1827,60 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D694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2193,10 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CC16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2193,10 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55D5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2193,10 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BD92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5BC1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079E" w14:textId="77777777" w:rsidR="00FB39AE" w:rsidRDefault="00FB39AE" w:rsidP="00775507">
            <w:pPr>
              <w:rPr>
                <w:rFonts w:cs="Arial"/>
              </w:rPr>
            </w:pPr>
          </w:p>
          <w:p w14:paraId="7756E786" w14:textId="77777777" w:rsidR="009100E5" w:rsidRPr="00FB39AE" w:rsidRDefault="009100E5" w:rsidP="00775507">
            <w:pPr>
              <w:rPr>
                <w:rFonts w:cs="Arial"/>
              </w:rPr>
            </w:pPr>
          </w:p>
          <w:p w14:paraId="5BFD098C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2218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AB37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352B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AACE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14:paraId="7068F929" w14:textId="77777777" w:rsidTr="00775507">
        <w:trPr>
          <w:gridAfter w:val="14"/>
          <w:wAfter w:w="1871" w:type="pct"/>
          <w:trHeight w:val="366"/>
        </w:trPr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4E795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ПОДПРОГРАММА 3</w:t>
            </w:r>
          </w:p>
        </w:tc>
        <w:tc>
          <w:tcPr>
            <w:tcW w:w="6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90EBE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"Создание условий для обеспечения качественными услугами ЖКХ </w:t>
            </w:r>
          </w:p>
          <w:p w14:paraId="48B6975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населения Калачеевского муниципального района"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9CFA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всего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F559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299,67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25BB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7540,80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6471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2069,50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3122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14444,00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B59B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15000,00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DF10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4D68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3D2D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BC2A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88C7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F4E3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83F4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14:paraId="23CC797B" w14:textId="77777777" w:rsidTr="00775507">
        <w:trPr>
          <w:gridAfter w:val="14"/>
          <w:wAfter w:w="1871" w:type="pct"/>
          <w:trHeight w:val="279"/>
        </w:trPr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2B8BB7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9B9BA9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F745E" w14:textId="77777777" w:rsidR="009100E5" w:rsidRPr="00FB39AE" w:rsidRDefault="009100E5" w:rsidP="00775507">
            <w:pPr>
              <w:tabs>
                <w:tab w:val="left" w:pos="2023"/>
              </w:tabs>
              <w:rPr>
                <w:rFonts w:cs="Arial"/>
              </w:rPr>
            </w:pPr>
            <w:r w:rsidRPr="00FB39AE">
              <w:rPr>
                <w:rFonts w:cs="Arial"/>
              </w:rPr>
              <w:t>в том числе по ГРБС: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0090D" w14:textId="77777777" w:rsidR="009100E5" w:rsidRPr="00FB39AE" w:rsidRDefault="00FB39AE" w:rsidP="00775507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9100E5" w:rsidRPr="00FB39AE">
              <w:rPr>
                <w:rFonts w:cs="Arial"/>
              </w:rPr>
              <w:t>299,67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7F57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7540,80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A37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2069,50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C89F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14444,00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4976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15000,00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019E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DF56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4563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C00F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B1CE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E1B6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E498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14:paraId="081064DA" w14:textId="77777777" w:rsidTr="00775507">
        <w:trPr>
          <w:gridAfter w:val="14"/>
          <w:wAfter w:w="1871" w:type="pct"/>
          <w:trHeight w:val="1108"/>
        </w:trPr>
        <w:tc>
          <w:tcPr>
            <w:tcW w:w="46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D2A7D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3F033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2B8D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A8BC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299,67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1A33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7540,80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059B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2069,50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E934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14444,00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5D84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15000,00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7C7F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ECE8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162A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00EE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82BA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F25C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96A0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14:paraId="1DC02DCF" w14:textId="77777777" w:rsidTr="00775507">
        <w:trPr>
          <w:gridAfter w:val="14"/>
          <w:wAfter w:w="1871" w:type="pct"/>
          <w:trHeight w:val="281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F9A1C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Основное мероприятие 3.1.</w:t>
            </w:r>
          </w:p>
        </w:tc>
        <w:tc>
          <w:tcPr>
            <w:tcW w:w="6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C17F4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""Развитие системы водоснабжения и водоотведения"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BC09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всего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587B3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299,67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7B80F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1930,70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10307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68,50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212FD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33F07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9CDE0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FE54A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BD91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4109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DC8C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BE61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48B4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14:paraId="78EFDD0A" w14:textId="77777777" w:rsidTr="00775507">
        <w:trPr>
          <w:gridAfter w:val="14"/>
          <w:wAfter w:w="1871" w:type="pct"/>
          <w:trHeight w:val="390"/>
        </w:trPr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A20F5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F5123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8888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в том числе по ГРБС: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B651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299,67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1CAF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1930,70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54F7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68,50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7206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255B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F794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CF8F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8908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B533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2F55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A680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2F13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14:paraId="0B508B31" w14:textId="77777777" w:rsidTr="00775507">
        <w:trPr>
          <w:gridAfter w:val="14"/>
          <w:wAfter w:w="1871" w:type="pct"/>
          <w:trHeight w:val="885"/>
        </w:trPr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FD3A0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678DF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7AB0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8DED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299,67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AD4C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1930,70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0850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68,50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BDE4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BB60B" w14:textId="77777777" w:rsidR="009100E5" w:rsidRPr="00FB39AE" w:rsidRDefault="00FB39AE" w:rsidP="00775507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9100E5" w:rsidRPr="00FB39AE">
              <w:rPr>
                <w:rFonts w:cs="Arial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392E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73F4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13DD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C32E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7089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13C7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BB98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14:paraId="79AA4ADF" w14:textId="77777777" w:rsidTr="00775507">
        <w:trPr>
          <w:gridAfter w:val="14"/>
          <w:wAfter w:w="1871" w:type="pct"/>
          <w:trHeight w:val="405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F8898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Основное мероприятие 3.2.</w:t>
            </w:r>
          </w:p>
        </w:tc>
        <w:tc>
          <w:tcPr>
            <w:tcW w:w="6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C0D8C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"Приобретение коммунальной техники"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866B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всего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999450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FA39D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589E99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6D207D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83845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79EC0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5FC4B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99D1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DD3D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3FCE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A916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9685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14:paraId="112EDF45" w14:textId="77777777" w:rsidTr="00775507">
        <w:trPr>
          <w:gridAfter w:val="14"/>
          <w:wAfter w:w="1871" w:type="pct"/>
          <w:trHeight w:val="282"/>
        </w:trPr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7560F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D3977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2770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в том числе по ГРБС: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D177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B0F5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8834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017C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BF0F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9551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1D66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FE98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F5BF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62C7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1D3A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DEA3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14:paraId="5C9A8341" w14:textId="77777777" w:rsidTr="00775507">
        <w:trPr>
          <w:gridAfter w:val="14"/>
          <w:wAfter w:w="1871" w:type="pct"/>
          <w:trHeight w:val="478"/>
        </w:trPr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8270E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F2322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3A5D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D344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BF44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6B86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E4B1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3D0B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B56D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E9BA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BFBE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C6F2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1379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CF78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DF26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14:paraId="3AD3DE8C" w14:textId="77777777" w:rsidTr="00775507">
        <w:trPr>
          <w:gridAfter w:val="14"/>
          <w:wAfter w:w="1871" w:type="pct"/>
          <w:trHeight w:val="405"/>
        </w:trPr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AA354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Основное мероприятие 3.3.</w:t>
            </w:r>
          </w:p>
        </w:tc>
        <w:tc>
          <w:tcPr>
            <w:tcW w:w="6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CA7E0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"Проектирование и строительство полигона ТКО в Калачеевском муниципальном районе» 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24E0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всего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87465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A175F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37EEE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D41FB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ED120C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E3F4D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F35E2C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EF59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D0F9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974E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6F2D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FFCB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14:paraId="61C5B374" w14:textId="77777777" w:rsidTr="00775507">
        <w:trPr>
          <w:gridAfter w:val="14"/>
          <w:wAfter w:w="1871" w:type="pct"/>
          <w:trHeight w:val="265"/>
        </w:trPr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D657E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B7B4D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5FB7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в том числе по ГРБС: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BAF9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BD44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C5A6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4DF6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A94C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AE5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3287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0850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CFEA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F863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A02B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5FEC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14:paraId="3D7A2FEB" w14:textId="77777777" w:rsidTr="00775507">
        <w:trPr>
          <w:gridAfter w:val="14"/>
          <w:wAfter w:w="1871" w:type="pct"/>
          <w:trHeight w:val="980"/>
        </w:trPr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2575B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45AE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3F55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8996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1A2C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E026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F3B6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5CBC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7A5C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083C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A4F5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3207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2D61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BF5F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9740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14:paraId="5CAF591C" w14:textId="77777777" w:rsidTr="00775507">
        <w:trPr>
          <w:gridAfter w:val="14"/>
          <w:wAfter w:w="1871" w:type="pct"/>
          <w:trHeight w:val="435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D10A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Основное мероприятие 3.4</w:t>
            </w:r>
          </w:p>
        </w:tc>
        <w:tc>
          <w:tcPr>
            <w:tcW w:w="641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4BF0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Ликвидация накопленного экологического ущерба, в том числе несанкционированного размещения отходов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E1E3D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всего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D5BB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5057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FEC9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2001,00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348F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11844,00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256B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15000,00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4718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549B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92E33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E09A8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55589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F4B01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D1DDB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14:paraId="4F1FE102" w14:textId="77777777" w:rsidTr="00775507">
        <w:trPr>
          <w:gridAfter w:val="14"/>
          <w:wAfter w:w="1871" w:type="pct"/>
          <w:trHeight w:val="435"/>
        </w:trPr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A7F6E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78D42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F2DED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в том числе по ГРБС: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BAAF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B46F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E14C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2001,00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0B04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11844,00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64E8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15000,00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EA11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72E0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E66D6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C0FD6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85465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A5D63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D8FBA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14:paraId="4DF7742A" w14:textId="77777777" w:rsidTr="00775507">
        <w:trPr>
          <w:gridAfter w:val="14"/>
          <w:wAfter w:w="1871" w:type="pct"/>
          <w:trHeight w:val="435"/>
        </w:trPr>
        <w:tc>
          <w:tcPr>
            <w:tcW w:w="46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07EF1C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6CAF6E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92F9E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934B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8DDC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0C7B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2001,00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AF96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11844,00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E74D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15000,00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4BA7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22BB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3E639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3CAFD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EFAD0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8F287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CED47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14:paraId="0DC205A8" w14:textId="77777777" w:rsidTr="00775507">
        <w:trPr>
          <w:gridAfter w:val="14"/>
          <w:wAfter w:w="1871" w:type="pct"/>
          <w:trHeight w:val="435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0520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Основное мероприятие 3.5.</w:t>
            </w:r>
          </w:p>
        </w:tc>
        <w:tc>
          <w:tcPr>
            <w:tcW w:w="641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7265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«Региональный проект «Чистая вода» 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179F7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всего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E793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D280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5170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0CE1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E454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5A71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7EA7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A60D3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13BB7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CDD1B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B37F1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DD7F1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14:paraId="1C04C332" w14:textId="77777777" w:rsidTr="00775507">
        <w:trPr>
          <w:gridAfter w:val="14"/>
          <w:wAfter w:w="1871" w:type="pct"/>
          <w:trHeight w:val="435"/>
        </w:trPr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FADFC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27FFA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14751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в том числе по ГРБС: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C899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7FD7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479C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FB6C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2FB8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9509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4F70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4FF3D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09623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C816C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DFBBB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EF333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14:paraId="1DEA27A5" w14:textId="77777777" w:rsidTr="00775507">
        <w:trPr>
          <w:gridAfter w:val="14"/>
          <w:wAfter w:w="1871" w:type="pct"/>
          <w:trHeight w:val="435"/>
        </w:trPr>
        <w:tc>
          <w:tcPr>
            <w:tcW w:w="46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C11C91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71EAD9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4B708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9DCD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9009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953D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2198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B03C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C9CB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4235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DAAAA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8E33E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2B729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98079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2A755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14:paraId="13507D28" w14:textId="77777777" w:rsidTr="00775507">
        <w:trPr>
          <w:gridAfter w:val="14"/>
          <w:wAfter w:w="1871" w:type="pct"/>
          <w:trHeight w:val="435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FAE8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Основное мероприятие 3.6.</w:t>
            </w:r>
          </w:p>
        </w:tc>
        <w:tc>
          <w:tcPr>
            <w:tcW w:w="641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70C6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«Региональный проект «Комплексная система обращения с твердыми коммунальными отходами»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033DA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всего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0398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AF8E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5610,10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BBD7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0484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2600,00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0F77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3B61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CE92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9F089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D9069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9E16A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96E1D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1F067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14:paraId="49540EE4" w14:textId="77777777" w:rsidTr="00775507">
        <w:trPr>
          <w:gridAfter w:val="14"/>
          <w:wAfter w:w="1871" w:type="pct"/>
          <w:trHeight w:val="435"/>
        </w:trPr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E23ED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FE03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61746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в том числе по ГРБС: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C9AC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A463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5610,10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587B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49DD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2600,00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7646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442A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CC13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DA464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84D64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DF6F5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7D1C5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75852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14:paraId="388B35E1" w14:textId="77777777" w:rsidTr="00775507">
        <w:trPr>
          <w:gridAfter w:val="14"/>
          <w:wAfter w:w="1871" w:type="pct"/>
          <w:trHeight w:val="435"/>
        </w:trPr>
        <w:tc>
          <w:tcPr>
            <w:tcW w:w="46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CC1725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A0C9E0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6D4B4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D9F6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956F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5610,10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9F0B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44BB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2600,00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8630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CA17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B57D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534AF" w14:textId="77777777" w:rsidR="00FB39AE" w:rsidRDefault="00FB39AE" w:rsidP="00775507">
            <w:pPr>
              <w:rPr>
                <w:rFonts w:cs="Arial"/>
              </w:rPr>
            </w:pPr>
          </w:p>
          <w:p w14:paraId="39830128" w14:textId="77777777" w:rsidR="009100E5" w:rsidRPr="00FB39AE" w:rsidRDefault="009100E5" w:rsidP="00775507">
            <w:pPr>
              <w:rPr>
                <w:rFonts w:cs="Arial"/>
              </w:rPr>
            </w:pPr>
          </w:p>
          <w:p w14:paraId="71D01E5D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9D6E3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59B1B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C3014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D3DDE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14:paraId="2AB6FB71" w14:textId="77777777" w:rsidTr="00775507">
        <w:trPr>
          <w:gridAfter w:val="14"/>
          <w:wAfter w:w="1871" w:type="pct"/>
          <w:trHeight w:val="435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ED67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Основное мероприятие 3.7.</w:t>
            </w:r>
          </w:p>
        </w:tc>
        <w:tc>
          <w:tcPr>
            <w:tcW w:w="641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6C2B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«Содержание мест (площадок) накопления твердых коммунальных отходов на территории сельских поселений Калачеевского муниципального района»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B8A96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всего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7430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384B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7462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B590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33BF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0EF3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6D5F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A7622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2F2A9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3FDFB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3760E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4B1D4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14:paraId="339B6D4E" w14:textId="77777777" w:rsidTr="00775507">
        <w:trPr>
          <w:gridAfter w:val="14"/>
          <w:wAfter w:w="1871" w:type="pct"/>
          <w:trHeight w:val="435"/>
        </w:trPr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8E768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253F4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CB82F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в том числе по ГРБС: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B467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A56A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B63B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E3B6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9B96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9ABB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D270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017EE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2E91D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5EDDB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2A8C0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09E72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14:paraId="5B9EA162" w14:textId="77777777" w:rsidTr="00775507">
        <w:trPr>
          <w:gridAfter w:val="14"/>
          <w:wAfter w:w="1871" w:type="pct"/>
          <w:trHeight w:val="435"/>
        </w:trPr>
        <w:tc>
          <w:tcPr>
            <w:tcW w:w="46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BD26C5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8540D0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143F1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5DCF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A56E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5BDA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,00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99DA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24F1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1C28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0C1A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33997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5444C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A0DC6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F29A4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D41B6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14:paraId="29E867D2" w14:textId="77777777" w:rsidTr="00775507">
        <w:trPr>
          <w:gridAfter w:val="14"/>
          <w:wAfter w:w="1871" w:type="pct"/>
          <w:trHeight w:val="435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A2044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ПОДПРОГРАММА 4</w:t>
            </w:r>
          </w:p>
        </w:tc>
        <w:tc>
          <w:tcPr>
            <w:tcW w:w="6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8A927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"Энергосбережение и повышение энергетической эффективности"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209D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всего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06DC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12033,00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10C2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BA38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D8C2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73FD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7E18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314F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02F4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2AB3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E99F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555F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0AD4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14:paraId="2123B66F" w14:textId="77777777" w:rsidTr="00775507">
        <w:trPr>
          <w:gridAfter w:val="14"/>
          <w:wAfter w:w="1871" w:type="pct"/>
          <w:trHeight w:val="267"/>
        </w:trPr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3A00E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01ED6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BEB3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в том числе по ГРБС: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B269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12033,00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3927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6E0D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D14B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F89C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4F84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567A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48ED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AA34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5B58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F944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6552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14:paraId="4F510CB6" w14:textId="77777777" w:rsidTr="00775507">
        <w:trPr>
          <w:gridAfter w:val="14"/>
          <w:wAfter w:w="1871" w:type="pct"/>
          <w:trHeight w:val="750"/>
        </w:trPr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A8A47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7AA58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EE92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4634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12033,00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06A6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F280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F148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3F25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49EE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1506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2747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C0E9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76B2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7284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025A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14:paraId="113BE147" w14:textId="77777777" w:rsidTr="00775507">
        <w:trPr>
          <w:gridAfter w:val="14"/>
          <w:wAfter w:w="1871" w:type="pct"/>
          <w:trHeight w:val="480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61900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Основное мероприятие 4.1.</w:t>
            </w:r>
          </w:p>
        </w:tc>
        <w:tc>
          <w:tcPr>
            <w:tcW w:w="6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DF950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"Строительство модульно-блочных транспортабельных котельных"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49C1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всего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4C57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12033,00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86AE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98A5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CF97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ACCC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ECEE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3466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03BB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E684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17AB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BA0F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C178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14:paraId="48C0FC2F" w14:textId="77777777" w:rsidTr="00775507">
        <w:trPr>
          <w:gridAfter w:val="14"/>
          <w:wAfter w:w="1871" w:type="pct"/>
          <w:trHeight w:val="319"/>
        </w:trPr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E1B9D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62011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8F15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в том числе по ГРБС: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F3CD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12033,00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D103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301B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5A22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9548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CB40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278F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2CBD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316A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98C9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125C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4E3B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775507" w:rsidRPr="00FB39AE" w14:paraId="5F54CCAA" w14:textId="77777777" w:rsidTr="00775507">
        <w:trPr>
          <w:gridAfter w:val="14"/>
          <w:wAfter w:w="1871" w:type="pct"/>
          <w:trHeight w:val="735"/>
        </w:trPr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76D3E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6B905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4B1F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BE63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12033,00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C81A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6FF9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843D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F258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ED1F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A574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61D6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322B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9D52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3CD0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D239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</w:tbl>
    <w:p w14:paraId="533C8E9E" w14:textId="77777777" w:rsidR="009100E5" w:rsidRPr="00B400DD" w:rsidRDefault="009100E5" w:rsidP="00FB39AE">
      <w:pPr>
        <w:ind w:firstLine="709"/>
        <w:rPr>
          <w:rFonts w:cs="Arial"/>
        </w:rPr>
      </w:pPr>
    </w:p>
    <w:p w14:paraId="55381CB6" w14:textId="77777777" w:rsidR="009100E5" w:rsidRPr="00FB39AE" w:rsidRDefault="009100E5" w:rsidP="00FB39AE">
      <w:pPr>
        <w:ind w:firstLine="709"/>
        <w:rPr>
          <w:rFonts w:cs="Arial"/>
        </w:rPr>
      </w:pPr>
      <w:r w:rsidRPr="00FB39AE">
        <w:rPr>
          <w:rFonts w:cs="Arial"/>
        </w:rPr>
        <w:br w:type="page"/>
      </w:r>
    </w:p>
    <w:tbl>
      <w:tblPr>
        <w:tblW w:w="5126" w:type="pct"/>
        <w:tblLayout w:type="fixed"/>
        <w:tblLook w:val="04A0" w:firstRow="1" w:lastRow="0" w:firstColumn="1" w:lastColumn="0" w:noHBand="0" w:noVBand="1"/>
      </w:tblPr>
      <w:tblGrid>
        <w:gridCol w:w="2367"/>
        <w:gridCol w:w="260"/>
        <w:gridCol w:w="2427"/>
        <w:gridCol w:w="1697"/>
        <w:gridCol w:w="60"/>
        <w:gridCol w:w="1090"/>
        <w:gridCol w:w="20"/>
        <w:gridCol w:w="1103"/>
        <w:gridCol w:w="20"/>
        <w:gridCol w:w="666"/>
        <w:gridCol w:w="236"/>
        <w:gridCol w:w="184"/>
        <w:gridCol w:w="960"/>
        <w:gridCol w:w="681"/>
        <w:gridCol w:w="417"/>
        <w:gridCol w:w="1097"/>
        <w:gridCol w:w="830"/>
        <w:gridCol w:w="51"/>
        <w:gridCol w:w="327"/>
        <w:gridCol w:w="174"/>
        <w:gridCol w:w="62"/>
        <w:gridCol w:w="194"/>
        <w:gridCol w:w="120"/>
        <w:gridCol w:w="116"/>
      </w:tblGrid>
      <w:tr w:rsidR="009100E5" w:rsidRPr="00FB39AE" w14:paraId="56FB8898" w14:textId="77777777" w:rsidTr="009100E5">
        <w:trPr>
          <w:trHeight w:val="80"/>
        </w:trPr>
        <w:tc>
          <w:tcPr>
            <w:tcW w:w="8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5FBC" w14:textId="77777777" w:rsidR="009100E5" w:rsidRPr="00FB39AE" w:rsidRDefault="009100E5" w:rsidP="00775507">
            <w:pPr>
              <w:rPr>
                <w:rFonts w:cs="Arial"/>
              </w:rPr>
            </w:pPr>
            <w:bookmarkStart w:id="1" w:name="RANGE!A1:J113"/>
            <w:bookmarkEnd w:id="1"/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A589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4460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D4EB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FE22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3220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ABF2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5734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9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3C22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C0CF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CAF3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6904E451" w14:textId="77777777" w:rsidTr="009100E5">
        <w:trPr>
          <w:gridAfter w:val="7"/>
          <w:wAfter w:w="341" w:type="pct"/>
          <w:trHeight w:val="80"/>
        </w:trPr>
        <w:tc>
          <w:tcPr>
            <w:tcW w:w="8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1187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2782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7A4B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9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187CE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453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B53CDA4" w14:textId="77777777" w:rsidR="009100E5" w:rsidRPr="00FB39AE" w:rsidRDefault="009100E5" w:rsidP="00775507">
            <w:pPr>
              <w:snapToGrid w:val="0"/>
              <w:rPr>
                <w:rFonts w:cs="Arial"/>
              </w:rPr>
            </w:pPr>
            <w:r w:rsidRPr="00B400DD">
              <w:rPr>
                <w:rFonts w:cs="Arial"/>
                <w:bCs/>
              </w:rPr>
              <w:t>Приложение №3</w:t>
            </w:r>
            <w:r w:rsidR="00775507" w:rsidRPr="00B400DD">
              <w:rPr>
                <w:rFonts w:cs="Arial"/>
                <w:bCs/>
              </w:rPr>
              <w:t xml:space="preserve"> </w:t>
            </w:r>
            <w:r w:rsidRPr="00B400DD">
              <w:rPr>
                <w:rFonts w:cs="Arial"/>
                <w:bCs/>
              </w:rPr>
              <w:t>к постановлению администрации</w:t>
            </w:r>
            <w:r w:rsidR="00FB39AE" w:rsidRPr="00B400DD">
              <w:rPr>
                <w:rFonts w:cs="Arial"/>
                <w:bCs/>
              </w:rPr>
              <w:t xml:space="preserve"> </w:t>
            </w:r>
            <w:r w:rsidRPr="00B400DD">
              <w:rPr>
                <w:rFonts w:cs="Arial"/>
                <w:bCs/>
              </w:rPr>
              <w:t>Калачеевского муниципального района</w:t>
            </w:r>
            <w:r w:rsidR="00775507" w:rsidRPr="00B400DD">
              <w:rPr>
                <w:rFonts w:cs="Arial"/>
                <w:bCs/>
              </w:rPr>
              <w:t xml:space="preserve"> </w:t>
            </w:r>
            <w:r w:rsidRPr="00B400DD">
              <w:rPr>
                <w:rFonts w:cs="Arial"/>
                <w:bCs/>
              </w:rPr>
              <w:t>от «21» февраля 2022 г. № 138</w:t>
            </w:r>
          </w:p>
        </w:tc>
      </w:tr>
      <w:tr w:rsidR="009100E5" w:rsidRPr="00FB39AE" w14:paraId="7AECF292" w14:textId="77777777" w:rsidTr="009100E5">
        <w:trPr>
          <w:gridAfter w:val="1"/>
          <w:wAfter w:w="38" w:type="pct"/>
          <w:trHeight w:val="945"/>
        </w:trPr>
        <w:tc>
          <w:tcPr>
            <w:tcW w:w="4676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7EC29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  <w:p w14:paraId="59EBE0F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 Воронежской области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8E16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CA98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263AE690" w14:textId="77777777" w:rsidTr="009100E5">
        <w:trPr>
          <w:trHeight w:val="255"/>
        </w:trPr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2C492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06DB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D61A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756A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3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58C5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61AC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D0BD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A08D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9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1C68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C429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0E78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4B446C0C" w14:textId="77777777" w:rsidTr="009100E5">
        <w:trPr>
          <w:gridAfter w:val="1"/>
          <w:wAfter w:w="38" w:type="pct"/>
          <w:trHeight w:val="716"/>
        </w:trPr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FB6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Статус</w:t>
            </w:r>
          </w:p>
        </w:tc>
        <w:tc>
          <w:tcPr>
            <w:tcW w:w="8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7722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F2F9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Источники ресурсного обеспечения</w:t>
            </w:r>
          </w:p>
        </w:tc>
        <w:tc>
          <w:tcPr>
            <w:tcW w:w="261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17E5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Оценка расходов по годам реализации муниципальной программы, тыс. руб.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71D9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3C8E4FF8" w14:textId="77777777" w:rsidTr="009100E5">
        <w:trPr>
          <w:gridAfter w:val="1"/>
          <w:wAfter w:w="38" w:type="pct"/>
          <w:trHeight w:val="630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D683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2460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46FA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69EF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2020</w:t>
            </w:r>
            <w:r w:rsidRPr="00FB39AE">
              <w:rPr>
                <w:rFonts w:cs="Arial"/>
              </w:rPr>
              <w:br/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0FAD41C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2021</w:t>
            </w:r>
            <w:r w:rsidRPr="00FB39AE">
              <w:rPr>
                <w:rFonts w:cs="Arial"/>
              </w:rPr>
              <w:br/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4C10CD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2022</w:t>
            </w:r>
            <w:r w:rsidRPr="00FB39AE">
              <w:rPr>
                <w:rFonts w:cs="Arial"/>
              </w:rPr>
              <w:br/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5772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2023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8189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2024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4060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2025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8756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2026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3DF2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4A3A6DA2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EBBE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</w:t>
            </w:r>
          </w:p>
        </w:tc>
        <w:tc>
          <w:tcPr>
            <w:tcW w:w="8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A77F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8EE5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3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B33B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C370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87DF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5EFF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7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45C4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5FA4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9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006E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95CF31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6AA75560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CA9C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МУНИЦИПАЛЬНАЯ ПРОГРАММА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5B2864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"Обеспечение доступным и комфортным жильем, транспортными и коммунальными услугами населения, содействие энергосбережению на территории</w:t>
            </w:r>
            <w:r w:rsidR="00FB39AE">
              <w:rPr>
                <w:rFonts w:cs="Arial"/>
                <w:bCs/>
              </w:rPr>
              <w:t xml:space="preserve"> </w:t>
            </w:r>
            <w:r w:rsidRPr="00FB39AE">
              <w:rPr>
                <w:rFonts w:cs="Arial"/>
                <w:bCs/>
              </w:rPr>
              <w:t>Калачеевского муниципального</w:t>
            </w:r>
            <w:r w:rsidR="00FB39AE">
              <w:rPr>
                <w:rFonts w:cs="Arial"/>
                <w:bCs/>
              </w:rPr>
              <w:t xml:space="preserve"> </w:t>
            </w:r>
            <w:r w:rsidRPr="00FB39AE">
              <w:rPr>
                <w:rFonts w:cs="Arial"/>
                <w:bCs/>
              </w:rPr>
              <w:t>района на 2020-2026 годы"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95508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FB913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29959,75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BC4F9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47700,17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071B4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27662,60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6D9F0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26549,72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393F7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27078,42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06B62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11000,0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463CC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11000,0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7550BD" w14:textId="77777777" w:rsidR="009100E5" w:rsidRPr="00FB39AE" w:rsidRDefault="009100E5" w:rsidP="00775507">
            <w:pPr>
              <w:rPr>
                <w:rFonts w:cs="Arial"/>
                <w:bCs/>
              </w:rPr>
            </w:pPr>
          </w:p>
        </w:tc>
      </w:tr>
      <w:tr w:rsidR="009100E5" w:rsidRPr="00FB39AE" w14:paraId="195D08D8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32150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A1C0F2" w14:textId="77777777" w:rsidR="009100E5" w:rsidRPr="00FB39AE" w:rsidRDefault="009100E5" w:rsidP="00775507">
            <w:pPr>
              <w:rPr>
                <w:rFonts w:cs="Arial"/>
                <w:bCs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3D75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D1E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1510,63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93C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7931,61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66E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1428,89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A6A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253,63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427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237,85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C69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1500,00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764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98EEE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7B99A2E2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90BC8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B5ABCF" w14:textId="77777777" w:rsidR="009100E5" w:rsidRPr="00FB39AE" w:rsidRDefault="009100E5" w:rsidP="00775507">
            <w:pPr>
              <w:rPr>
                <w:rFonts w:cs="Arial"/>
                <w:bCs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CE7D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BD9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14975,29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0F517" w14:textId="77777777" w:rsidR="009100E5" w:rsidRPr="00FB39AE" w:rsidRDefault="009100E5" w:rsidP="00775507">
            <w:pPr>
              <w:rPr>
                <w:rFonts w:cs="Arial"/>
              </w:rPr>
            </w:pPr>
          </w:p>
          <w:p w14:paraId="4B6745C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7426,99</w:t>
            </w:r>
          </w:p>
          <w:p w14:paraId="53ECB5A3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1FF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4871,11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C98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16102,99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28F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16647,47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448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1500,00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E2D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C111E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5538C682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AA306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31CFED0" w14:textId="77777777" w:rsidR="009100E5" w:rsidRPr="00FB39AE" w:rsidRDefault="009100E5" w:rsidP="00775507">
            <w:pPr>
              <w:rPr>
                <w:rFonts w:cs="Arial"/>
                <w:bCs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83F0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356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3196,98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8BC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5139,80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7B2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6362,60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7EF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2693,10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27A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2693,10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A5B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500,00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01B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0D2EE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79506E77" w14:textId="77777777" w:rsidTr="009100E5">
        <w:trPr>
          <w:gridAfter w:val="1"/>
          <w:wAfter w:w="38" w:type="pct"/>
          <w:trHeight w:val="58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43F17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955BB4" w14:textId="77777777" w:rsidR="009100E5" w:rsidRPr="00FB39AE" w:rsidRDefault="009100E5" w:rsidP="00775507">
            <w:pPr>
              <w:rPr>
                <w:rFonts w:cs="Arial"/>
                <w:bCs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D618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внебюджетные фонды</w:t>
            </w:r>
            <w:r w:rsidR="00FB39A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1180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B9E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FDE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5741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62C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76F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83B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F6847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480DF9CA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AC30B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B09418E" w14:textId="77777777" w:rsidR="009100E5" w:rsidRPr="00FB39AE" w:rsidRDefault="009100E5" w:rsidP="00775507">
            <w:pPr>
              <w:rPr>
                <w:rFonts w:cs="Arial"/>
                <w:bCs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C62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юридические лица </w:t>
            </w:r>
            <w:r w:rsidRPr="00FB39AE">
              <w:rPr>
                <w:rFonts w:cs="Arial"/>
                <w:vertAlign w:val="superscript"/>
              </w:rPr>
              <w:t>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23FF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C244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8407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EB19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F877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D582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C455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2CB44E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3133AF49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491F9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AD0E443" w14:textId="77777777" w:rsidR="009100E5" w:rsidRPr="00FB39AE" w:rsidRDefault="009100E5" w:rsidP="00775507">
            <w:pPr>
              <w:rPr>
                <w:rFonts w:cs="Arial"/>
                <w:bCs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99E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42A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10276,85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032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27201,00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329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15000,00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4D2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7500,00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A96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7500,00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265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7500,00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963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7500,00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9CE7F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1E5116A5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527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ПОДПРОГРАММА 1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96D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"Создание условий для обеспечения доступным и комфортным жильем населения Калачеевского муниципального района"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4CBF7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F1810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15816,23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EE8E4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38331,77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D60DB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23400,00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DA0FD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9912,62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9E481B" w14:textId="77777777" w:rsidR="009100E5" w:rsidRPr="00FB39AE" w:rsidRDefault="009100E5" w:rsidP="00775507">
            <w:pPr>
              <w:tabs>
                <w:tab w:val="left" w:pos="885"/>
              </w:tabs>
              <w:rPr>
                <w:rFonts w:cs="Arial"/>
              </w:rPr>
            </w:pPr>
            <w:r w:rsidRPr="00FB39AE">
              <w:rPr>
                <w:rFonts w:cs="Arial"/>
              </w:rPr>
              <w:t>9885,32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40F29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11000,00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7B9A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11000,00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7FAF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610A2C0C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E8904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B2676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F45B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61ACC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1510,63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2E5CC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2434,30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AB371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1428,89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6DF2B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253,63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04D2C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237,85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18385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9C0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694A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283F02B0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8C56A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A536B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F68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747DE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2978,39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0EA6E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6090,70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2627F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4871,11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D8EB9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1658,99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D352D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1647,47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1E623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BCD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23F4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48DFCAAA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6D283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6A462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37A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FD5C7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1050,36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D0DD5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2605,00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C7D4C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2100,00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3ABA6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500,00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0DA84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500,00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FE9C9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A280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0A03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7DBBF7D7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EB0BA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EA8A9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341D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внебюджетные фонды</w:t>
            </w:r>
            <w:r w:rsidR="00FB39A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F0F26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9070A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3D72B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674A2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9461F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7EB8C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ED7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6832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67F9CA11" w14:textId="77777777" w:rsidTr="009100E5">
        <w:trPr>
          <w:gridAfter w:val="1"/>
          <w:wAfter w:w="38" w:type="pct"/>
          <w:trHeight w:val="554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FDD5B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BB569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B76A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34BCA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9C3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281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33E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EC87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D4E0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64F0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E70D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0834D511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9E130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0E7AB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4876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DC47A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10276,85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B4959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27201,77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DBEB9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15000,00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E9037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7500,00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7251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7500,00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964E3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7500,00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D88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7500,00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2ACD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3AD191A2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917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Основное мероприятие 1.1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729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"Обеспечение жильем молодых семей"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0344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2D1D9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15816,23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D44A0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38331,77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2895C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23400,00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07E09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9912,62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3F079F" w14:textId="77777777" w:rsidR="009100E5" w:rsidRPr="00FB39AE" w:rsidRDefault="009100E5" w:rsidP="00775507">
            <w:pPr>
              <w:tabs>
                <w:tab w:val="left" w:pos="885"/>
              </w:tabs>
              <w:rPr>
                <w:rFonts w:cs="Arial"/>
              </w:rPr>
            </w:pPr>
            <w:r w:rsidRPr="00FB39AE">
              <w:rPr>
                <w:rFonts w:cs="Arial"/>
              </w:rPr>
              <w:t>9885,32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143CA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11000,00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76A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11000,00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05E3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7AAD80F9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C839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9FA6B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887D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FA94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1510,63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0D094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2434,30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2949B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1428,89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D234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253,63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3E5C8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237,85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F19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6D4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B3E1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7B306BD2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C02C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E5197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069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51B40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2978,39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754CB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6090,70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0DA55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4871,11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8D84D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1658,99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2D7AB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1647,47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CA16D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590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5096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594AA1E4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559F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271D4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AD4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B55FC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1050,36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2806C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2605,00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97A2B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2100,00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4AB58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500,00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21D9F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500,00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B41A9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C293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ABBF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4C10C924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8A10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A404F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1EEE4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внебюджетные фонды</w:t>
            </w:r>
            <w:r w:rsidR="00FB39A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C672A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2931A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61D9E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F1933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A8869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3FDC9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89B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A9B8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1209D95D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46FD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D3ABE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354E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CFF8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52CCA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8320B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8B6EE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2ADDB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87FBE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ECD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FF52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17E95315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7FD5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8C6F3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5377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EC916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10276,85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926AA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27201,77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12E49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15000,00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D8066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7500,00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79F12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7500,00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24982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7500,00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816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7500,00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54F0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1C2667A8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029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ПОДПРОГРАММА 2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B93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"Развитие транспортной системы"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E378B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158AB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1810,85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766ED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1827,60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85D21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2193,10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DA975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2193,10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ED1D7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2193,10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8FC91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2BBB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44EF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7F73B0BA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361EA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0053A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7D4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62F1C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E1CD2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88796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A5762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B1751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E556B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D357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5DD0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0D576ED3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FCA4E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0DA31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6B0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0AEF7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90CFD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8151E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2EED1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4B839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03528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2D53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AC8C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792D0206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340C8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93856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028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D3B86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1810,85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55067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1827,60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E65AB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2193,10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33545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2193,10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3714A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2193,10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2000F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2DE3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20C5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0679F0B3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3A5ED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157C7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14F9A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внебюджетные фонды</w:t>
            </w:r>
            <w:r w:rsidR="00FB39A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866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3E3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B962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202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75B7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C181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588A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DF43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5C5DBD1C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3B0F6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88E1C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0794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651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FF3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A8B8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69DA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A0FC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D199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C9CB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E10F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30CCFC7B" w14:textId="77777777" w:rsidTr="009100E5">
        <w:trPr>
          <w:gridAfter w:val="1"/>
          <w:wAfter w:w="38" w:type="pct"/>
          <w:trHeight w:val="844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CD203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173B7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F6E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5B2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DEF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EE1B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6610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630A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6277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549DE" w14:textId="77777777" w:rsidR="00FB39AE" w:rsidRDefault="00FB39AE" w:rsidP="00775507">
            <w:pPr>
              <w:rPr>
                <w:rFonts w:cs="Arial"/>
              </w:rPr>
            </w:pPr>
          </w:p>
          <w:p w14:paraId="1BFF754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33E1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693296EF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C7E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Основное мероприятие 2.1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001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 "Создание условий для обеспечения населения транспортным обслуживанием на территории Калачеевского муниципального района"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4DA74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8D702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1810,85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14641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1827,60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5134C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2193,10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628F6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2193,10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237B6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2193,10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418E8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5E42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8EF7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3F66D603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3CBE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830C6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3D70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1DCD4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585E6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297D6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BC2A3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AB4A8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56134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D56A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9E7D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1AEA915F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F832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A89EE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3B4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5158D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C999C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1D3C3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9ACF8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197DC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FB63E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3A31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F9A9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19868093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AD10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6FBD7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8521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01281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1810,85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6B28D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1827,60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0A5B9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2193,10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69162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2193,10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84F0D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2193,10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18A4B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3482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29C8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197B315F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539A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730BB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56474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внебюджетные фонды</w:t>
            </w:r>
            <w:r w:rsidR="00FB39A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B8CF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C670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95C5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79B6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130D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C201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9019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6D12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38580ED8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B738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EB189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DEE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E74E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89CE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8774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5AAF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C0E4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CD07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6AD8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6896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028055C0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51D5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6184A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CCC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234A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B908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4C0B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3253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7BA4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1DC9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90399" w14:textId="77777777" w:rsidR="00FB39AE" w:rsidRDefault="00FB39AE" w:rsidP="00775507">
            <w:pPr>
              <w:rPr>
                <w:rFonts w:cs="Arial"/>
              </w:rPr>
            </w:pPr>
          </w:p>
          <w:p w14:paraId="71DBBD8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BFAF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1FF3BEC9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4A9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ПОДПРОГРАММА 3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6FC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"Создание условий для обеспечения качественными услугами ЖКХ населения Калачеевского муниципального района"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7DA45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D4CA8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299,67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2765D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7540,80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3A381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2069,50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45DE8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14444,00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38983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15000,00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F46B9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902C5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180E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63EB4FE7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D57F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D56FC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EBFF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725F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8809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5497,31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B325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6567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01BE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B2C6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27FB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9B8D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70B8DB88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4F65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3C6E9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9DB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9D48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BA88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1336,29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CCFD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EE0B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14444,00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FDCB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34B9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6F9E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FE69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2BB0AD9E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E4FE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FD664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0866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01F1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299,67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585C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707,20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92A2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2069,50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23F3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F9A7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5824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3965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4CF3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2E758329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47BD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9E01F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E385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внебюджетные фонды</w:t>
            </w:r>
            <w:r w:rsidR="00FB39A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0527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951D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5631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68BB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A03B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CFAA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82EC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9A41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200D6AD8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83AC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95E23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D39E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3674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DDB2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CF7E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E399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55C2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D4AB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9173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872B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438D80A5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9B5D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D0FC8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530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6336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EBEC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A83C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E6A3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EBD8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9477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8A51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F213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38C2AA08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073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Основное мероприятие 3.1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C70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"Развитие системы водоснабжения и водоотведения "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63F47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263C71" w14:textId="77777777" w:rsidR="009100E5" w:rsidRPr="00FB39AE" w:rsidRDefault="009100E5" w:rsidP="00775507">
            <w:pPr>
              <w:rPr>
                <w:rFonts w:cs="Arial"/>
                <w:bCs/>
                <w:color w:val="000000"/>
              </w:rPr>
            </w:pPr>
            <w:r w:rsidRPr="00FB39AE">
              <w:rPr>
                <w:rFonts w:cs="Arial"/>
                <w:bCs/>
                <w:color w:val="000000"/>
              </w:rPr>
              <w:t>299,67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996FD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1930,70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23CE1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68,50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65CD3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409BB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6272B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98D76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D6D7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7206C8EE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CA07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02F35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FD4B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0C08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7F16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428B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1F2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785E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9655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23DF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C6A0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40F254C8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4661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3AAB6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9002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F7B1B6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948F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1224,10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202C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06EB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4632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BE47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8B69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C23C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53E9B96F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6675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65C43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544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44DF46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299,67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636F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706,60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7F7A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68,50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48B8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A577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9853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919F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603C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0C8C7F38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B6C8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0003B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5AEA6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внебюджетные фонды</w:t>
            </w:r>
            <w:r w:rsidR="00FB39A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A00A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6F0A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B6AE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FC0E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9551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1F2A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7ADD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E686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49BE95B0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4756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2665C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DD98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DC39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450C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B46C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7C08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29CC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5DAB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5209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D0FF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05DF5D60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14C9E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50E69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90C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D432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67B6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9BDE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7B89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03E2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C85A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12A3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A3A8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5CA3144E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DA5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Основное мероприятие 3.2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BA0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Приобретение коммунальной техники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6A5DC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5EAC6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C7F88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53077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1794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26B25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5573C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08F1D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F7BF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7986B0A3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DDD5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12AFE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B1A6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1C4B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4FA9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E902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C25F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8743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FC19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1B21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E598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1ADD58CC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54CD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9126B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4537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29F5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8E09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DF6D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C5E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02E0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291F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69F4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3104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79248EE1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44A1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9A903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5875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7129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104F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971D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04E5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A63B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FD32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41BB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1D30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4E1EDF05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42C8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09BA4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FCA21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внебюджетные фонды</w:t>
            </w:r>
            <w:r w:rsidR="00FB39A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A2F0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AED9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AAA9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EC3F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17AA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C40C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DC46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2A92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19C02A00" w14:textId="77777777" w:rsidTr="009100E5">
        <w:trPr>
          <w:gridAfter w:val="1"/>
          <w:wAfter w:w="38" w:type="pct"/>
          <w:trHeight w:val="694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98F3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E6110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AB4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CD3F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CDED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E6AD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6DBD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C46B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2514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5908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3C32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46950F40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01B0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5A5EA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AC7E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447E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7585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4B8E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651B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953C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0275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27FA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59AE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4D34B4F1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D61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Основное мероприятие 3.3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903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"Проектирование и строительство полигона ТКО в Калачеевском муниципальном районе"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4461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81248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23437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9F693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54204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25A69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34883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17F51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02F8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00706736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E5B03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67DA6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110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C736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45C6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9024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84B9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96AE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6F87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71F5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F6DD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7DAAD235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3DCF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41B12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641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EDAE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0E45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5241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6669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984D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A26D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0CDD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77F5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25A3A8FF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F4426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63A41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577E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68E4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DD34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FF4B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BA56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4947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F85D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EA4A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9E2A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6B282338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FC28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442E1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67BFE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внебюджетные фонды</w:t>
            </w:r>
            <w:r w:rsidR="00FB39A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F995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A5ED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46B5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5D1C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D807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6C9B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58C5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6A48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4C160617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1E17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B5737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7A0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15F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B802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F8C3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069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3EA7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754D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F769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F2DE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4BF13B9E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47939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4384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078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09BF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B3FC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B476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E3F2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9E97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DCDA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7304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A907" w14:textId="77777777" w:rsidR="009100E5" w:rsidRPr="00FB39AE" w:rsidRDefault="009100E5" w:rsidP="00775507">
            <w:pPr>
              <w:rPr>
                <w:rFonts w:cs="Arial"/>
              </w:rPr>
            </w:pPr>
          </w:p>
          <w:p w14:paraId="64E54E14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2C8CB36C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FAE3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D8BD1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990FD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C2AD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5468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D9E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2001,00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459B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11844,00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2C9C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39A4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27E7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A91EB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6CBDC9E1" w14:textId="77777777" w:rsidTr="009100E5">
        <w:trPr>
          <w:gridAfter w:val="1"/>
          <w:wAfter w:w="38" w:type="pct"/>
          <w:trHeight w:val="524"/>
        </w:trPr>
        <w:tc>
          <w:tcPr>
            <w:tcW w:w="78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01E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Основное </w:t>
            </w:r>
          </w:p>
          <w:p w14:paraId="2972330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мероприятие 3.4</w:t>
            </w:r>
          </w:p>
        </w:tc>
        <w:tc>
          <w:tcPr>
            <w:tcW w:w="88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057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«Ликвидация накопленного экологического ущерба, в том числе несанкционированного размещения отходов»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2DA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127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F654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D2CE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0B18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640A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B5FF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D9F5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76657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5D8806FD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B85F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E343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A578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BEBB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ED55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B999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F082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11844,00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9582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15000,00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8882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CC0F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2F042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25F56D6E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11138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6E1A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2D6B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3898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F436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A887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2001,00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1E4D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5F5D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5D14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9D71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DB92A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41E7D0ED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E163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774C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5A68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внебюджетные фонды</w:t>
            </w:r>
            <w:r w:rsidR="00FB39A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BF94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8280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3CC8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A8E9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E1E2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6FD4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F817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6383A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65F005EC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F55A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750E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A819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9453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1D30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AAC2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A6B5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4E46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A868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6C2D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E03AE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31D326E6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01529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AB5A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24CE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DE08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BC9B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5C16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8688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FB98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DFEE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8FC5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4C12A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6E993F34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19B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Основное мероприятие 3.5 </w:t>
            </w:r>
          </w:p>
        </w:tc>
        <w:tc>
          <w:tcPr>
            <w:tcW w:w="8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C13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«Региональный проект «Чистая вода»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6547C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3F12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7A31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9549E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01D5F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3959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F622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656C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AEDFF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29252F2C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9991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03E6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C7F8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5F46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DE56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5FC3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A214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A688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9839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A5C0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92B0B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084E2835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6D39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ED10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C51F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1FBD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7A2B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8CD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9003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68F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92C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BDDF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EA073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7D32799B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3738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4181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5A36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A0FA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6D80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A490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06C4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6DEB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B2D8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DA6F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A8021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612AE03A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26D2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1557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57649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внебюджетные фонды</w:t>
            </w:r>
            <w:r w:rsidR="00FB39A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938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3870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0AB8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04D1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AC52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B03F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3486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CBFE8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7E5D5394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ECB5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C6AD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BBC6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7A84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FF5C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587E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C496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8674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FFD5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6E2E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C5C49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2DF5778B" w14:textId="77777777" w:rsidTr="009100E5">
        <w:trPr>
          <w:gridAfter w:val="1"/>
          <w:wAfter w:w="38" w:type="pct"/>
          <w:trHeight w:val="634"/>
        </w:trPr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46A8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0F7878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D5A7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4CDB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4C5B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D37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D76F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9A97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6010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182F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A2475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6E76EF96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DD9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Основное </w:t>
            </w:r>
          </w:p>
          <w:p w14:paraId="0BFC0E3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мероприятие 3.6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4E9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«Региональный проект «Комплексная система обращения с твердыми коммунальными отходами»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4CA73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752F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94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5610,10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2D97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DAE6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2600,00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88F2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83D3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1E2A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1729F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6EBFE9A5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45AD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E52D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B55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C4A6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E568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5497,31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AA3C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AEE1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D346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F84B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451A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D4B55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1C55DA79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6330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1935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0C7E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1542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69D0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112,19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3360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CFA5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2600,00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BE9B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1E7B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380A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BFF81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72D97D71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08EF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7C69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B9BD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65CD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3DCB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0,50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694E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AF55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24CB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5E0F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477D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73719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4CDD1E39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3D35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D61F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421F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внебюджетные фонды</w:t>
            </w:r>
            <w:r w:rsidR="00FB39A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A777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56EF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EBAB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D04A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820C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F6A2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7786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2463A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6A1E29C1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53FC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DE3D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8F0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089E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67F7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5B6D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3A36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FA6D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F6CF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39BF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42075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1C9D6B4D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B79E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74EE74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CD1F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024A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A394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3941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4D42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CA76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FDBB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CAA2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8C707" w14:textId="77777777" w:rsidR="009100E5" w:rsidRPr="00FB39AE" w:rsidRDefault="009100E5" w:rsidP="00775507">
            <w:pPr>
              <w:rPr>
                <w:rFonts w:cs="Arial"/>
              </w:rPr>
            </w:pPr>
          </w:p>
          <w:p w14:paraId="7308331A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3215475E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306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Основное мероприятие 3.7.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ED70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«Содержание мест (площадок) накопления твердых коммунальных отходов на территории сельских поселений Калачеевского муниципального района»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CD115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DF7C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795B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84495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BE88F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5AD6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976F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5F74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C9AA3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77B938A1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A70E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AFFB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1F9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D34A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AD9F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C22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D41D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294C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1F2A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5D2A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EDAB5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7D5EA9CC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6164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F831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058D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D702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42A3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338C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4D1E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54E9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45E8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A536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F7168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286335DC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039A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F499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F80A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65B4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9AFB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75E1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18B5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C8E6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F1B6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ACAB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F537F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503AC659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032E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AF69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35B9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внебюджетные фонды</w:t>
            </w:r>
            <w:r w:rsidR="00FB39A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BD2B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EE45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B744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81C2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E1C0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51F8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7CE6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6BE2E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4C9B63EF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23CA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E5F4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FBF4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A919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1070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887D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F2DB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8FE8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933F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C934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AFC3C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3ACDBD55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B560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1BC66A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7C69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AA7A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DD9B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59EC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9816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613F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9233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8638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ED928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04525DF3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2BA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ПОДПРОГРАММА 4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EA2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"Энергосбережение и повышение энергетической эффективности"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91A6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35ADB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12033,00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15D53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603DA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EC611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16E63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4C1AD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6F179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90D1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4F3A17FF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AD358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ACD47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215B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860D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874C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480C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D62F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B075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6158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4FCB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D68F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4F97CBDC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68A2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5BDE8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349D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3D44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11996,90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3A39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71AF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14F8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53F9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66C1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E549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5709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6DA38C9F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9DBA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3A423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BC1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79A7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36,10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E7DB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A645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8760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4161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0A22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9DA0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53C5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2F833083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AAB8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03188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8FC54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внебюджетные фонды</w:t>
            </w:r>
            <w:r w:rsidR="00FB39A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51F1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7C4C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5AC7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6095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19D6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08534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327B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227E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2CC75B76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EB47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6ECE4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AC87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9245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416E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FEBC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4B97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BB5F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187C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1863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1340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7A561E1D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9634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B4F03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3055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015D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1FCD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EB9D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C949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C7D9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B719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2406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2A8C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4F0F4D2B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35E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Основное мероприятие 4.1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79A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"Строительство блочно-модульных котельных"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690A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188F42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12033,00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C9CA9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2D663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76962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2B123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27212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ED4CF" w14:textId="77777777" w:rsidR="009100E5" w:rsidRPr="00FB39AE" w:rsidRDefault="009100E5" w:rsidP="00775507">
            <w:pPr>
              <w:rPr>
                <w:rFonts w:cs="Arial"/>
                <w:bCs/>
              </w:rPr>
            </w:pPr>
            <w:r w:rsidRPr="00FB39AE">
              <w:rPr>
                <w:rFonts w:cs="Arial"/>
                <w:bCs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F2D9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09C0E560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03866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0695D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D32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E514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03AA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5EA7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07EA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7486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13D5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ABC4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8D78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69D7D279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C50DE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728F1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8CA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D2BA1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11996,90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A9D0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74C7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C7F2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6D33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1828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8581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6FC5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69E12576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25A1B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771BC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0E6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1CDF8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36,10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85B3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1368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5031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4C92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676D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94E5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9FB2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4F04B968" w14:textId="77777777" w:rsidTr="009100E5">
        <w:trPr>
          <w:gridAfter w:val="1"/>
          <w:wAfter w:w="38" w:type="pct"/>
          <w:trHeight w:val="487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709BD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D8ABF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0C197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>внебюджетные фонды</w:t>
            </w:r>
            <w:r w:rsidR="00FB39A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F8F9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4E74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A657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6C2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CE92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9E2F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547D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0334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668CC8D9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9AA9E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32F17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247F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FD1E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5735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6052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0866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00F9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2809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C53A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56D4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02EEF777" w14:textId="77777777" w:rsidTr="009100E5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211C3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03304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1FDB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01AF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777B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9206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C860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F85E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FC49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64D2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42CF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</w:tbl>
    <w:p w14:paraId="249831CD" w14:textId="77777777" w:rsidR="009100E5" w:rsidRPr="00FB39AE" w:rsidRDefault="009100E5" w:rsidP="00FB39AE">
      <w:pPr>
        <w:ind w:firstLine="709"/>
        <w:rPr>
          <w:rFonts w:cs="Arial"/>
        </w:rPr>
      </w:pPr>
    </w:p>
    <w:p w14:paraId="7DBB4755" w14:textId="77777777" w:rsidR="009100E5" w:rsidRPr="00FB39AE" w:rsidRDefault="009100E5" w:rsidP="00FB39AE">
      <w:pPr>
        <w:ind w:firstLine="709"/>
        <w:rPr>
          <w:rFonts w:cs="Arial"/>
        </w:rPr>
      </w:pPr>
      <w:r w:rsidRPr="00FB39AE">
        <w:rPr>
          <w:rFonts w:cs="Arial"/>
        </w:rPr>
        <w:br w:type="page"/>
      </w:r>
    </w:p>
    <w:tbl>
      <w:tblPr>
        <w:tblW w:w="5372" w:type="pct"/>
        <w:tblLayout w:type="fixed"/>
        <w:tblLook w:val="04A0" w:firstRow="1" w:lastRow="0" w:firstColumn="1" w:lastColumn="0" w:noHBand="0" w:noVBand="1"/>
      </w:tblPr>
      <w:tblGrid>
        <w:gridCol w:w="523"/>
        <w:gridCol w:w="1995"/>
        <w:gridCol w:w="975"/>
        <w:gridCol w:w="1147"/>
        <w:gridCol w:w="575"/>
        <w:gridCol w:w="1249"/>
        <w:gridCol w:w="585"/>
        <w:gridCol w:w="236"/>
        <w:gridCol w:w="226"/>
        <w:gridCol w:w="674"/>
        <w:gridCol w:w="1277"/>
        <w:gridCol w:w="677"/>
        <w:gridCol w:w="1585"/>
        <w:gridCol w:w="540"/>
        <w:gridCol w:w="1166"/>
        <w:gridCol w:w="677"/>
        <w:gridCol w:w="880"/>
        <w:gridCol w:w="899"/>
      </w:tblGrid>
      <w:tr w:rsidR="009100E5" w:rsidRPr="00FB39AE" w14:paraId="10D1412F" w14:textId="77777777" w:rsidTr="00775507">
        <w:trPr>
          <w:gridAfter w:val="3"/>
          <w:wAfter w:w="773" w:type="pct"/>
          <w:trHeight w:val="31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9220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8E0C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3396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B112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E67D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3946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863" w:type="pct"/>
            <w:gridSpan w:val="6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036939FB" w14:textId="77777777" w:rsidR="009100E5" w:rsidRPr="00B400DD" w:rsidRDefault="00FB39AE" w:rsidP="00775507">
            <w:pPr>
              <w:snapToGrid w:val="0"/>
              <w:rPr>
                <w:rFonts w:cs="Arial"/>
                <w:bCs/>
              </w:rPr>
            </w:pPr>
            <w:r w:rsidRPr="00B400DD">
              <w:rPr>
                <w:rFonts w:cs="Arial"/>
                <w:bCs/>
              </w:rPr>
              <w:t xml:space="preserve"> </w:t>
            </w:r>
            <w:r w:rsidR="009100E5" w:rsidRPr="00B400DD">
              <w:rPr>
                <w:rFonts w:cs="Arial"/>
                <w:bCs/>
              </w:rPr>
              <w:t>Приложение №4</w:t>
            </w:r>
          </w:p>
          <w:p w14:paraId="76E1F5EC" w14:textId="77777777" w:rsidR="009100E5" w:rsidRPr="00B400DD" w:rsidRDefault="009100E5" w:rsidP="00775507">
            <w:pPr>
              <w:snapToGrid w:val="0"/>
              <w:rPr>
                <w:rFonts w:cs="Arial"/>
                <w:bCs/>
              </w:rPr>
            </w:pPr>
            <w:r w:rsidRPr="00B400DD">
              <w:rPr>
                <w:rFonts w:cs="Arial"/>
                <w:bCs/>
              </w:rPr>
              <w:t xml:space="preserve">к постановлению администрации </w:t>
            </w:r>
          </w:p>
          <w:p w14:paraId="55A45139" w14:textId="77777777" w:rsidR="009100E5" w:rsidRPr="00B400DD" w:rsidRDefault="009100E5" w:rsidP="00775507">
            <w:pPr>
              <w:snapToGrid w:val="0"/>
              <w:rPr>
                <w:rFonts w:cs="Arial"/>
                <w:bCs/>
              </w:rPr>
            </w:pPr>
            <w:r w:rsidRPr="00B400DD">
              <w:rPr>
                <w:rFonts w:cs="Arial"/>
                <w:bCs/>
              </w:rPr>
              <w:t xml:space="preserve"> Калачеевского муниципального района</w:t>
            </w:r>
          </w:p>
          <w:p w14:paraId="1BCCE687" w14:textId="77777777" w:rsidR="009100E5" w:rsidRPr="00B400DD" w:rsidRDefault="009100E5" w:rsidP="00775507">
            <w:pPr>
              <w:snapToGrid w:val="0"/>
              <w:rPr>
                <w:rFonts w:cs="Arial"/>
                <w:bCs/>
              </w:rPr>
            </w:pPr>
            <w:r w:rsidRPr="00B400DD">
              <w:rPr>
                <w:rFonts w:cs="Arial"/>
                <w:bCs/>
              </w:rPr>
              <w:t>от «21» февраля 2022 г. №138</w:t>
            </w:r>
          </w:p>
          <w:p w14:paraId="1EB49553" w14:textId="77777777" w:rsidR="009100E5" w:rsidRPr="00FB39AE" w:rsidRDefault="009100E5" w:rsidP="00775507">
            <w:pPr>
              <w:snapToGrid w:val="0"/>
              <w:rPr>
                <w:rFonts w:cs="Arial"/>
              </w:rPr>
            </w:pPr>
          </w:p>
        </w:tc>
      </w:tr>
      <w:tr w:rsidR="009100E5" w:rsidRPr="00FB39AE" w14:paraId="0DD67AFB" w14:textId="77777777" w:rsidTr="00775507">
        <w:trPr>
          <w:gridAfter w:val="3"/>
          <w:wAfter w:w="773" w:type="pct"/>
          <w:trHeight w:val="37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6C1C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4551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F16B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6A2A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B45C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04DD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1863" w:type="pct"/>
            <w:gridSpan w:val="6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F76B26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78AD790C" w14:textId="77777777" w:rsidTr="00775507">
        <w:trPr>
          <w:gridAfter w:val="3"/>
          <w:wAfter w:w="773" w:type="pct"/>
          <w:trHeight w:val="172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B17E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2576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43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FEEEA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  <w:r w:rsidRPr="00FB39AE">
              <w:rPr>
                <w:rFonts w:cs="Arial"/>
                <w:color w:val="000000"/>
              </w:rPr>
              <w:t xml:space="preserve">План реализации муниципальной программы Калачеевского муниципального района </w:t>
            </w:r>
            <w:r w:rsidRPr="00FB39AE">
              <w:rPr>
                <w:rFonts w:cs="Arial"/>
                <w:bCs/>
                <w:color w:val="000000"/>
              </w:rPr>
              <w:t xml:space="preserve">"Обеспечение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района" </w:t>
            </w:r>
            <w:r w:rsidRPr="00FB39AE">
              <w:rPr>
                <w:rFonts w:cs="Arial"/>
                <w:color w:val="000000"/>
              </w:rPr>
              <w:br/>
              <w:t>на 2022 год</w:t>
            </w:r>
          </w:p>
        </w:tc>
      </w:tr>
      <w:tr w:rsidR="009100E5" w:rsidRPr="00FB39AE" w14:paraId="40F09E5B" w14:textId="77777777" w:rsidTr="00775507">
        <w:trPr>
          <w:trHeight w:val="25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ACE2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26C1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D8CFC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7558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639F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8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9C81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6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0795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CFBF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AC73" w14:textId="77777777" w:rsidR="009100E5" w:rsidRPr="00FB39AE" w:rsidRDefault="009100E5" w:rsidP="00775507">
            <w:pPr>
              <w:rPr>
                <w:rFonts w:cs="Arial"/>
                <w:color w:val="000000"/>
              </w:rPr>
            </w:pPr>
          </w:p>
        </w:tc>
      </w:tr>
      <w:tr w:rsidR="009100E5" w:rsidRPr="00FB39AE" w14:paraId="304B07A5" w14:textId="77777777" w:rsidTr="00775507">
        <w:trPr>
          <w:gridAfter w:val="1"/>
          <w:wAfter w:w="283" w:type="pct"/>
          <w:trHeight w:val="478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D61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№ п/п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D95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Статус</w:t>
            </w:r>
          </w:p>
        </w:tc>
        <w:tc>
          <w:tcPr>
            <w:tcW w:w="6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C62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Наименование</w:t>
            </w:r>
            <w:r w:rsidR="00FB39AE">
              <w:rPr>
                <w:rFonts w:cs="Arial"/>
              </w:rPr>
              <w:t xml:space="preserve"> </w:t>
            </w:r>
            <w:r w:rsidRPr="00FB39AE">
              <w:rPr>
                <w:rFonts w:cs="Arial"/>
              </w:rPr>
              <w:t>подпрограммы,</w:t>
            </w:r>
            <w:r w:rsidR="00FB39AE">
              <w:rPr>
                <w:rFonts w:cs="Arial"/>
              </w:rPr>
              <w:t xml:space="preserve"> </w:t>
            </w:r>
            <w:r w:rsidRPr="00FB39AE">
              <w:rPr>
                <w:rFonts w:cs="Arial"/>
              </w:rPr>
              <w:t>основного мероприятия, мероприятия</w:t>
            </w:r>
          </w:p>
        </w:tc>
        <w:tc>
          <w:tcPr>
            <w:tcW w:w="7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0C76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Ф.И.О., должность исполнителя)</w:t>
            </w:r>
          </w:p>
        </w:tc>
        <w:tc>
          <w:tcPr>
            <w:tcW w:w="7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F3A5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Срок</w:t>
            </w:r>
          </w:p>
        </w:tc>
        <w:tc>
          <w:tcPr>
            <w:tcW w:w="7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F3AE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5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4B64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КБК </w:t>
            </w:r>
          </w:p>
        </w:tc>
        <w:tc>
          <w:tcPr>
            <w:tcW w:w="4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426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Расходы, предусмотренные решением представительного органа местного самоуправления о местном бюджете, на год,</w:t>
            </w:r>
          </w:p>
        </w:tc>
      </w:tr>
      <w:tr w:rsidR="009100E5" w:rsidRPr="00FB39AE" w14:paraId="1ED6CC02" w14:textId="77777777" w:rsidTr="00775507">
        <w:trPr>
          <w:gridAfter w:val="1"/>
          <w:wAfter w:w="283" w:type="pct"/>
          <w:trHeight w:val="315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119AF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33920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33F58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7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C7B9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7B2E3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68E85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7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67F45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7D0B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2D5F5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6DBC6435" w14:textId="77777777" w:rsidTr="00775507">
        <w:trPr>
          <w:gridAfter w:val="1"/>
          <w:wAfter w:w="283" w:type="pct"/>
          <w:trHeight w:val="2863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D1E74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61BAF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0F6B8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7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CB22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EAC7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начала реализации</w:t>
            </w:r>
            <w:r w:rsidRPr="00FB39AE">
              <w:rPr>
                <w:rFonts w:cs="Arial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B5E9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окончания реализации</w:t>
            </w:r>
            <w:r w:rsidRPr="00FB39AE">
              <w:rPr>
                <w:rFonts w:cs="Arial"/>
              </w:rPr>
              <w:br/>
              <w:t>мероприятия</w:t>
            </w:r>
            <w:r w:rsidRPr="00FB39AE">
              <w:rPr>
                <w:rFonts w:cs="Arial"/>
              </w:rPr>
              <w:br/>
              <w:t>в очередном финансовом году</w:t>
            </w:r>
            <w:r w:rsidR="00FB39AE">
              <w:rPr>
                <w:rFonts w:cs="Arial"/>
              </w:rPr>
              <w:t xml:space="preserve"> </w:t>
            </w:r>
          </w:p>
        </w:tc>
        <w:tc>
          <w:tcPr>
            <w:tcW w:w="7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CA3B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3CC8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8AE89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2F919D45" w14:textId="77777777" w:rsidTr="00775507">
        <w:trPr>
          <w:gridAfter w:val="1"/>
          <w:wAfter w:w="283" w:type="pct"/>
          <w:trHeight w:val="31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D261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A187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87EC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3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5001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4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27EF5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D1A6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6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9B68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7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B751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8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7C15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9</w:t>
            </w:r>
          </w:p>
        </w:tc>
      </w:tr>
      <w:tr w:rsidR="009100E5" w:rsidRPr="00FB39AE" w14:paraId="215A4304" w14:textId="77777777" w:rsidTr="00775507">
        <w:trPr>
          <w:gridAfter w:val="1"/>
          <w:wAfter w:w="283" w:type="pct"/>
          <w:trHeight w:val="31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B386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FCD8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Муниципальная программа 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D063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«Обеспечение доступным и комфортным жильем, транспортными и коммунальными услугами населения, содействие энергосбережения на территории Калачеевского муниципального района»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4677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  <w:p w14:paraId="10A200E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921B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январь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0339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декабрь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8F3B7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A799D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8567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12662,60</w:t>
            </w:r>
          </w:p>
        </w:tc>
      </w:tr>
      <w:tr w:rsidR="009100E5" w:rsidRPr="00FB39AE" w14:paraId="1893D128" w14:textId="77777777" w:rsidTr="00775507">
        <w:trPr>
          <w:gridAfter w:val="1"/>
          <w:wAfter w:w="283" w:type="pct"/>
          <w:trHeight w:val="2111"/>
        </w:trPr>
        <w:tc>
          <w:tcPr>
            <w:tcW w:w="16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9A8E0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6A9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ПОДПРОГРАММА 1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458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"Создание условий для обеспечения доступным и комфортным жильем населения Калачеевского муниципального района"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7060CA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6C5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январь</w:t>
            </w:r>
          </w:p>
        </w:tc>
        <w:tc>
          <w:tcPr>
            <w:tcW w:w="40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C02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декабрь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4F4AF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A6EF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CBA3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8400,00</w:t>
            </w:r>
          </w:p>
        </w:tc>
      </w:tr>
      <w:tr w:rsidR="009100E5" w:rsidRPr="00FB39AE" w14:paraId="051C92B1" w14:textId="77777777" w:rsidTr="00775507">
        <w:trPr>
          <w:gridAfter w:val="1"/>
          <w:wAfter w:w="283" w:type="pct"/>
          <w:trHeight w:val="695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BB40F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9D1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Основное мероприятие 1.1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11ACD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"Обеспечение жильем молодых семей"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DCF7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BDE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январь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B79C6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декабрь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B6A8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Количество молодых семей улучшивших жилищные условия- 17 семей.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1E54D" w14:textId="77777777" w:rsidR="00FB39AE" w:rsidRDefault="009100E5" w:rsidP="00775507">
            <w:pPr>
              <w:rPr>
                <w:rFonts w:cs="Arial"/>
                <w:lang w:val="en-US"/>
              </w:rPr>
            </w:pPr>
            <w:r w:rsidRPr="00FB39AE">
              <w:rPr>
                <w:rFonts w:cs="Arial"/>
              </w:rPr>
              <w:t xml:space="preserve">914 10 04 02 1 01 </w:t>
            </w:r>
            <w:r w:rsidRPr="00FB39AE">
              <w:rPr>
                <w:rFonts w:cs="Arial"/>
                <w:lang w:val="en-US"/>
              </w:rPr>
              <w:t>L</w:t>
            </w:r>
            <w:r w:rsidRPr="00FB39AE">
              <w:rPr>
                <w:rFonts w:cs="Arial"/>
              </w:rPr>
              <w:t>4970</w:t>
            </w:r>
            <w:r w:rsidRPr="00FB39AE">
              <w:rPr>
                <w:rFonts w:cs="Arial"/>
                <w:lang w:val="en-US"/>
              </w:rPr>
              <w:t xml:space="preserve"> </w:t>
            </w:r>
            <w:r w:rsidRPr="00FB39AE">
              <w:rPr>
                <w:rFonts w:cs="Arial"/>
              </w:rPr>
              <w:t>3</w:t>
            </w:r>
            <w:r w:rsidRPr="00FB39AE">
              <w:rPr>
                <w:rFonts w:cs="Arial"/>
                <w:lang w:val="en-US"/>
              </w:rPr>
              <w:t xml:space="preserve">00 </w:t>
            </w:r>
          </w:p>
          <w:p w14:paraId="0886A048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F8D73" w14:textId="77777777" w:rsid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8 400,00</w:t>
            </w:r>
          </w:p>
          <w:p w14:paraId="62A23D75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17B4AEE6" w14:textId="77777777" w:rsidTr="00775507">
        <w:trPr>
          <w:gridAfter w:val="1"/>
          <w:wAfter w:w="283" w:type="pct"/>
          <w:trHeight w:val="127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3433F8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764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ПОДПРОГРАММА 2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6830" w14:textId="77777777" w:rsidR="00FB39AE" w:rsidRDefault="00FB39AE" w:rsidP="00775507">
            <w:pPr>
              <w:rPr>
                <w:rFonts w:cs="Arial"/>
              </w:rPr>
            </w:pPr>
          </w:p>
          <w:p w14:paraId="2944EBB4" w14:textId="77777777" w:rsidR="009100E5" w:rsidRPr="00FB39AE" w:rsidRDefault="009100E5" w:rsidP="00775507">
            <w:pPr>
              <w:rPr>
                <w:rFonts w:cs="Arial"/>
              </w:rPr>
            </w:pPr>
          </w:p>
          <w:p w14:paraId="5413326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"Развитие транспортной системы"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092D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5FF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январь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EF3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декабрь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9C79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1D054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228D2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2193,10</w:t>
            </w:r>
          </w:p>
        </w:tc>
      </w:tr>
      <w:tr w:rsidR="009100E5" w:rsidRPr="00FB39AE" w14:paraId="5D0E2C0B" w14:textId="77777777" w:rsidTr="00775507">
        <w:trPr>
          <w:gridAfter w:val="1"/>
          <w:wAfter w:w="283" w:type="pct"/>
          <w:trHeight w:val="2317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A66049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882D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Основное мероприятие 2.1.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813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 "Создание условий для обеспечения населения транспортным обслуживанием на территории Калачеевского муниципального района" 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83EBB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B54B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январь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CC1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декабрь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E5444" w14:textId="77777777" w:rsidR="009100E5" w:rsidRPr="00FB39AE" w:rsidRDefault="009100E5" w:rsidP="00775507">
            <w:pPr>
              <w:rPr>
                <w:rFonts w:cs="Arial"/>
              </w:rPr>
            </w:pPr>
          </w:p>
          <w:p w14:paraId="60837A3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Организация </w:t>
            </w:r>
            <w:r w:rsidRPr="00B400DD">
              <w:rPr>
                <w:rFonts w:cs="Arial"/>
              </w:rPr>
              <w:t xml:space="preserve">пассажирского сообщения по муниципальным маршрутам </w:t>
            </w:r>
            <w:r w:rsidRPr="00FB39AE">
              <w:rPr>
                <w:rFonts w:cs="Arial"/>
              </w:rPr>
              <w:t>общего пользования на 2022 год</w:t>
            </w:r>
            <w:r w:rsidR="00FB39AE">
              <w:rPr>
                <w:rFonts w:cs="Arial"/>
              </w:rPr>
              <w:t xml:space="preserve">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53F37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914 </w:t>
            </w:r>
            <w:r w:rsidRPr="00FB39AE">
              <w:rPr>
                <w:rFonts w:cs="Arial"/>
                <w:lang w:val="en-US"/>
              </w:rPr>
              <w:t>04</w:t>
            </w:r>
            <w:r w:rsidRPr="00FB39AE">
              <w:rPr>
                <w:rFonts w:cs="Arial"/>
              </w:rPr>
              <w:t xml:space="preserve"> </w:t>
            </w:r>
            <w:r w:rsidRPr="00FB39AE">
              <w:rPr>
                <w:rFonts w:cs="Arial"/>
                <w:lang w:val="en-US"/>
              </w:rPr>
              <w:t>08</w:t>
            </w:r>
            <w:r w:rsidRPr="00FB39AE">
              <w:rPr>
                <w:rFonts w:cs="Arial"/>
              </w:rPr>
              <w:t xml:space="preserve"> </w:t>
            </w:r>
            <w:r w:rsidRPr="00FB39AE">
              <w:rPr>
                <w:rFonts w:cs="Arial"/>
                <w:lang w:val="en-US"/>
              </w:rPr>
              <w:t>02</w:t>
            </w:r>
            <w:r w:rsidRPr="00FB39AE">
              <w:rPr>
                <w:rFonts w:cs="Arial"/>
              </w:rPr>
              <w:t xml:space="preserve"> </w:t>
            </w:r>
            <w:r w:rsidRPr="00FB39AE">
              <w:rPr>
                <w:rFonts w:cs="Arial"/>
                <w:lang w:val="en-US"/>
              </w:rPr>
              <w:t>2</w:t>
            </w:r>
            <w:r w:rsidRPr="00FB39AE">
              <w:rPr>
                <w:rFonts w:cs="Arial"/>
              </w:rPr>
              <w:t xml:space="preserve"> </w:t>
            </w:r>
            <w:r w:rsidRPr="00FB39AE">
              <w:rPr>
                <w:rFonts w:cs="Arial"/>
                <w:lang w:val="en-US"/>
              </w:rPr>
              <w:t>02</w:t>
            </w:r>
            <w:r w:rsidRPr="00FB39AE">
              <w:rPr>
                <w:rFonts w:cs="Arial"/>
              </w:rPr>
              <w:t xml:space="preserve"> </w:t>
            </w:r>
            <w:r w:rsidRPr="00FB39AE">
              <w:rPr>
                <w:rFonts w:cs="Arial"/>
                <w:lang w:val="en-US"/>
              </w:rPr>
              <w:t>81300</w:t>
            </w:r>
            <w:r w:rsidRPr="00FB39AE">
              <w:rPr>
                <w:rFonts w:cs="Arial"/>
              </w:rPr>
              <w:t xml:space="preserve"> 800</w:t>
            </w:r>
          </w:p>
          <w:p w14:paraId="1186FEA5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3B55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2193,10</w:t>
            </w:r>
          </w:p>
          <w:p w14:paraId="74B19E2D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541A98C9" w14:textId="77777777" w:rsidTr="00775507">
        <w:trPr>
          <w:gridAfter w:val="1"/>
          <w:wAfter w:w="283" w:type="pct"/>
          <w:trHeight w:val="61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BC90F8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2DF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ПОДПРОГРАММА 3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6B1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"Создание условий для обеспечения качественными услугами ЖКХ населения Калачеевского муниципального района"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D300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  <w:p w14:paraId="45F8A069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BF7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январь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565C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декабрь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03EC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5324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0872F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2069,50</w:t>
            </w:r>
          </w:p>
          <w:p w14:paraId="478F00B2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3A14F5E8" w14:textId="77777777" w:rsidTr="00775507">
        <w:trPr>
          <w:gridAfter w:val="1"/>
          <w:wAfter w:w="283" w:type="pct"/>
          <w:trHeight w:val="127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6434FB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527A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Основное мероприятие 3.1.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61598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"Развитие системы водоснабжения и водоотведения " 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74B0C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6FB9A" w14:textId="77777777" w:rsid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январь </w:t>
            </w:r>
          </w:p>
          <w:p w14:paraId="6C7F20AE" w14:textId="77777777" w:rsidR="009100E5" w:rsidRPr="00FB39AE" w:rsidRDefault="009100E5" w:rsidP="00775507">
            <w:pPr>
              <w:rPr>
                <w:rFonts w:cs="Arial"/>
              </w:rPr>
            </w:pPr>
          </w:p>
          <w:p w14:paraId="641595F7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0E28" w14:textId="77777777" w:rsid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декабрь</w:t>
            </w:r>
          </w:p>
          <w:p w14:paraId="1456DDD0" w14:textId="77777777" w:rsidR="009100E5" w:rsidRPr="00FB39AE" w:rsidRDefault="009100E5" w:rsidP="00775507">
            <w:pPr>
              <w:rPr>
                <w:rFonts w:cs="Arial"/>
              </w:rPr>
            </w:pPr>
          </w:p>
          <w:p w14:paraId="638840C3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96EA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 ПИР водозабор «Пришиб»</w:t>
            </w:r>
            <w:r w:rsidR="00FB39AE">
              <w:rPr>
                <w:rFonts w:cs="Arial"/>
              </w:rPr>
              <w:t xml:space="preserve">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5DEA5" w14:textId="77777777" w:rsidR="00FB39AE" w:rsidRDefault="009100E5" w:rsidP="00775507">
            <w:pPr>
              <w:rPr>
                <w:rFonts w:cs="Arial"/>
                <w:lang w:val="en-US"/>
              </w:rPr>
            </w:pPr>
            <w:r w:rsidRPr="00FB39AE">
              <w:rPr>
                <w:rFonts w:cs="Arial"/>
              </w:rPr>
              <w:t xml:space="preserve">914 05 05 02 3 01 </w:t>
            </w:r>
            <w:r w:rsidRPr="00FB39AE">
              <w:rPr>
                <w:rFonts w:cs="Arial"/>
                <w:lang w:val="en-US"/>
              </w:rPr>
              <w:t>S8100 400</w:t>
            </w:r>
          </w:p>
          <w:p w14:paraId="5FBB36C8" w14:textId="77777777" w:rsidR="00FB39AE" w:rsidRDefault="00FB39AE" w:rsidP="00775507">
            <w:pPr>
              <w:rPr>
                <w:rFonts w:cs="Arial"/>
                <w:lang w:val="en-US"/>
              </w:rPr>
            </w:pPr>
          </w:p>
          <w:p w14:paraId="2C318481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50748" w14:textId="77777777" w:rsid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68,50</w:t>
            </w:r>
          </w:p>
          <w:p w14:paraId="75E51465" w14:textId="77777777" w:rsidR="00FB39AE" w:rsidRDefault="00FB39AE" w:rsidP="00775507">
            <w:pPr>
              <w:rPr>
                <w:rFonts w:cs="Arial"/>
              </w:rPr>
            </w:pPr>
          </w:p>
          <w:p w14:paraId="704C4C38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297A486C" w14:textId="77777777" w:rsidTr="00775507">
        <w:trPr>
          <w:gridAfter w:val="1"/>
          <w:wAfter w:w="283" w:type="pct"/>
          <w:trHeight w:val="41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A9EF8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17A31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Основное мероприятие 3.4.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8B6E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«Ликвидация накопления экологического ущерба, в том числе несанкционированного размещения отходов» 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EEE0" w14:textId="77777777" w:rsidR="009100E5" w:rsidRP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6E136" w14:textId="77777777" w:rsid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январь </w:t>
            </w:r>
          </w:p>
          <w:p w14:paraId="323ACCA7" w14:textId="77777777" w:rsidR="00FB39AE" w:rsidRDefault="00FB39AE" w:rsidP="00775507">
            <w:pPr>
              <w:rPr>
                <w:rFonts w:cs="Arial"/>
              </w:rPr>
            </w:pPr>
          </w:p>
          <w:p w14:paraId="14C9FC0F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799AD" w14:textId="77777777" w:rsid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декабрь</w:t>
            </w:r>
          </w:p>
          <w:p w14:paraId="212F4D9A" w14:textId="77777777" w:rsidR="00FB39AE" w:rsidRDefault="00FB39AE" w:rsidP="00775507">
            <w:pPr>
              <w:rPr>
                <w:rFonts w:cs="Arial"/>
              </w:rPr>
            </w:pPr>
          </w:p>
          <w:p w14:paraId="2EC0D8ED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EB69E" w14:textId="77777777" w:rsid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 xml:space="preserve">Ликвидация несанкционированного размещения отходов в сельских поселениях </w:t>
            </w:r>
          </w:p>
          <w:p w14:paraId="61C09FEA" w14:textId="77777777" w:rsidR="00FB39AE" w:rsidRDefault="00FB39AE" w:rsidP="00775507">
            <w:pPr>
              <w:rPr>
                <w:rFonts w:cs="Arial"/>
              </w:rPr>
            </w:pPr>
          </w:p>
          <w:p w14:paraId="35C3D004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FF488" w14:textId="77777777" w:rsid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914 05 06 02 3 04 89020 500</w:t>
            </w:r>
          </w:p>
          <w:p w14:paraId="6324DF65" w14:textId="77777777" w:rsidR="00FB39AE" w:rsidRDefault="00FB39AE" w:rsidP="00775507">
            <w:pPr>
              <w:rPr>
                <w:rFonts w:cs="Arial"/>
                <w:lang w:val="en-US"/>
              </w:rPr>
            </w:pPr>
          </w:p>
          <w:p w14:paraId="189B054D" w14:textId="77777777" w:rsidR="009100E5" w:rsidRPr="00FB39AE" w:rsidRDefault="009100E5" w:rsidP="00775507">
            <w:pPr>
              <w:rPr>
                <w:rFonts w:cs="Arial"/>
                <w:lang w:val="en-US"/>
              </w:rPr>
            </w:pPr>
          </w:p>
          <w:p w14:paraId="0E272C20" w14:textId="77777777" w:rsidR="009100E5" w:rsidRPr="00FB39AE" w:rsidRDefault="009100E5" w:rsidP="00775507">
            <w:pPr>
              <w:rPr>
                <w:rFonts w:cs="Arial"/>
                <w:lang w:val="en-US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4703D" w14:textId="77777777" w:rsidR="00FB39AE" w:rsidRDefault="009100E5" w:rsidP="00775507">
            <w:pPr>
              <w:rPr>
                <w:rFonts w:cs="Arial"/>
              </w:rPr>
            </w:pPr>
            <w:r w:rsidRPr="00FB39AE">
              <w:rPr>
                <w:rFonts w:cs="Arial"/>
              </w:rPr>
              <w:t>2001,0</w:t>
            </w:r>
          </w:p>
          <w:p w14:paraId="63E298DE" w14:textId="77777777" w:rsidR="00FB39AE" w:rsidRDefault="00FB39AE" w:rsidP="00775507">
            <w:pPr>
              <w:rPr>
                <w:rFonts w:cs="Arial"/>
              </w:rPr>
            </w:pPr>
          </w:p>
          <w:p w14:paraId="070F6C25" w14:textId="77777777" w:rsidR="009100E5" w:rsidRPr="00FB39AE" w:rsidRDefault="009100E5" w:rsidP="00775507">
            <w:pPr>
              <w:rPr>
                <w:rFonts w:cs="Arial"/>
              </w:rPr>
            </w:pPr>
          </w:p>
          <w:p w14:paraId="75B485B4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3DC0AEF4" w14:textId="77777777" w:rsidTr="00775507">
        <w:trPr>
          <w:gridAfter w:val="1"/>
          <w:wAfter w:w="283" w:type="pct"/>
          <w:trHeight w:val="31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1ECA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1721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72E78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977F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BE2D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926D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1D6B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3FBA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A2B4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295F2F8C" w14:textId="77777777" w:rsidTr="00775507">
        <w:trPr>
          <w:gridAfter w:val="1"/>
          <w:wAfter w:w="283" w:type="pct"/>
          <w:trHeight w:val="44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9F22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A2AF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2EA6A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D25A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AB79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26A2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0159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8DC5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A19E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  <w:tr w:rsidR="009100E5" w:rsidRPr="00FB39AE" w14:paraId="51458840" w14:textId="77777777" w:rsidTr="00775507">
        <w:trPr>
          <w:gridAfter w:val="1"/>
          <w:wAfter w:w="283" w:type="pct"/>
          <w:trHeight w:val="31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DF28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DE71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6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277E2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E2FA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3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94C5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1E75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66FD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D4BF" w14:textId="77777777" w:rsidR="009100E5" w:rsidRPr="00FB39AE" w:rsidRDefault="009100E5" w:rsidP="00775507">
            <w:pPr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7F40" w14:textId="77777777" w:rsidR="009100E5" w:rsidRPr="00FB39AE" w:rsidRDefault="009100E5" w:rsidP="00775507">
            <w:pPr>
              <w:rPr>
                <w:rFonts w:cs="Arial"/>
              </w:rPr>
            </w:pPr>
          </w:p>
        </w:tc>
      </w:tr>
    </w:tbl>
    <w:p w14:paraId="7388DC75" w14:textId="77777777" w:rsidR="00FB39AE" w:rsidRDefault="00FB39AE" w:rsidP="00FB39AE">
      <w:pPr>
        <w:ind w:firstLine="709"/>
        <w:rPr>
          <w:rFonts w:cs="Arial"/>
        </w:rPr>
      </w:pPr>
    </w:p>
    <w:p w14:paraId="647E7335" w14:textId="77777777" w:rsidR="00FB39AE" w:rsidRDefault="00FB39AE" w:rsidP="00FB39AE">
      <w:pPr>
        <w:ind w:firstLine="709"/>
        <w:rPr>
          <w:rFonts w:cs="Arial"/>
        </w:rPr>
      </w:pPr>
    </w:p>
    <w:p w14:paraId="62169816" w14:textId="77777777" w:rsidR="00FB39AE" w:rsidRDefault="00FB39AE" w:rsidP="00FB39AE">
      <w:pPr>
        <w:ind w:firstLine="709"/>
        <w:rPr>
          <w:rFonts w:cs="Arial"/>
        </w:rPr>
      </w:pPr>
    </w:p>
    <w:p w14:paraId="17D56A0C" w14:textId="77777777" w:rsidR="00FB39AE" w:rsidRDefault="00FB39AE" w:rsidP="00FB39AE">
      <w:pPr>
        <w:ind w:firstLine="709"/>
        <w:rPr>
          <w:rFonts w:cs="Arial"/>
        </w:rPr>
      </w:pPr>
    </w:p>
    <w:p w14:paraId="715210F8" w14:textId="77777777" w:rsidR="00FB39AE" w:rsidRDefault="00FB39AE" w:rsidP="00FB39AE">
      <w:pPr>
        <w:ind w:firstLine="709"/>
        <w:rPr>
          <w:rFonts w:cs="Arial"/>
        </w:rPr>
      </w:pPr>
    </w:p>
    <w:p w14:paraId="7461E64A" w14:textId="77777777" w:rsidR="00FB39AE" w:rsidRDefault="00FB39AE" w:rsidP="00FB39AE">
      <w:pPr>
        <w:ind w:firstLine="709"/>
        <w:rPr>
          <w:rFonts w:cs="Arial"/>
        </w:rPr>
      </w:pPr>
    </w:p>
    <w:p w14:paraId="6ACC89CF" w14:textId="77777777" w:rsidR="00FB39AE" w:rsidRDefault="00FB39AE" w:rsidP="00FB39AE">
      <w:pPr>
        <w:ind w:firstLine="709"/>
        <w:rPr>
          <w:rFonts w:cs="Arial"/>
        </w:rPr>
      </w:pPr>
    </w:p>
    <w:p w14:paraId="43CFBDD0" w14:textId="77777777" w:rsidR="009C5113" w:rsidRPr="00FB39AE" w:rsidRDefault="009C5113" w:rsidP="00FB39AE">
      <w:pPr>
        <w:ind w:firstLine="709"/>
        <w:rPr>
          <w:rFonts w:cs="Arial"/>
        </w:rPr>
      </w:pPr>
    </w:p>
    <w:sectPr w:rsidR="009C5113" w:rsidRPr="00FB39AE" w:rsidSect="00FB39AE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6395A" w14:textId="77777777" w:rsidR="004E6DEB" w:rsidRDefault="004E6DEB" w:rsidP="008C44D6">
      <w:r>
        <w:separator/>
      </w:r>
    </w:p>
  </w:endnote>
  <w:endnote w:type="continuationSeparator" w:id="0">
    <w:p w14:paraId="6F394AFD" w14:textId="77777777" w:rsidR="004E6DEB" w:rsidRDefault="004E6DEB" w:rsidP="008C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DEC3C" w14:textId="77777777" w:rsidR="008C44D6" w:rsidRDefault="008C44D6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35C5F" w14:textId="77777777" w:rsidR="008C44D6" w:rsidRDefault="008C44D6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D0FA9" w14:textId="77777777" w:rsidR="008C44D6" w:rsidRDefault="008C44D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4204C" w14:textId="77777777" w:rsidR="004E6DEB" w:rsidRDefault="004E6DEB" w:rsidP="008C44D6">
      <w:r>
        <w:separator/>
      </w:r>
    </w:p>
  </w:footnote>
  <w:footnote w:type="continuationSeparator" w:id="0">
    <w:p w14:paraId="5F371C49" w14:textId="77777777" w:rsidR="004E6DEB" w:rsidRDefault="004E6DEB" w:rsidP="008C4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AC777" w14:textId="77777777" w:rsidR="008C44D6" w:rsidRDefault="008C44D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9EA54" w14:textId="77777777" w:rsidR="008C44D6" w:rsidRDefault="008C44D6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D0705" w14:textId="77777777" w:rsidR="008C44D6" w:rsidRDefault="008C44D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61A8F"/>
    <w:multiLevelType w:val="hybridMultilevel"/>
    <w:tmpl w:val="97564CAA"/>
    <w:lvl w:ilvl="0" w:tplc="64602604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0E737152"/>
    <w:multiLevelType w:val="hybridMultilevel"/>
    <w:tmpl w:val="3B32505A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D1B7C"/>
    <w:multiLevelType w:val="hybridMultilevel"/>
    <w:tmpl w:val="512A52B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70365D8"/>
    <w:multiLevelType w:val="hybridMultilevel"/>
    <w:tmpl w:val="B082194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27273D0F"/>
    <w:multiLevelType w:val="hybridMultilevel"/>
    <w:tmpl w:val="6178C2AA"/>
    <w:lvl w:ilvl="0" w:tplc="04190001">
      <w:start w:val="1"/>
      <w:numFmt w:val="bullet"/>
      <w:lvlText w:val=""/>
      <w:lvlJc w:val="left"/>
      <w:pPr>
        <w:ind w:left="1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5" w:hanging="360"/>
      </w:pPr>
      <w:rPr>
        <w:rFonts w:ascii="Wingdings" w:hAnsi="Wingdings" w:hint="default"/>
      </w:rPr>
    </w:lvl>
  </w:abstractNum>
  <w:abstractNum w:abstractNumId="5" w15:restartNumberingAfterBreak="0">
    <w:nsid w:val="281E39EC"/>
    <w:multiLevelType w:val="hybridMultilevel"/>
    <w:tmpl w:val="F416AA96"/>
    <w:lvl w:ilvl="0" w:tplc="ACACF89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8D46233"/>
    <w:multiLevelType w:val="hybridMultilevel"/>
    <w:tmpl w:val="0D0E2EEE"/>
    <w:lvl w:ilvl="0" w:tplc="85D4928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AE7655F"/>
    <w:multiLevelType w:val="hybridMultilevel"/>
    <w:tmpl w:val="D5D6FA18"/>
    <w:lvl w:ilvl="0" w:tplc="2DEC3C4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E4763052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648F36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AD25C84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A8B838E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67B2A00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386AA542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5202BA0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E70FE6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03A41D5"/>
    <w:multiLevelType w:val="hybridMultilevel"/>
    <w:tmpl w:val="8FAE6DE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9" w15:restartNumberingAfterBreak="0">
    <w:nsid w:val="4C4660B1"/>
    <w:multiLevelType w:val="multilevel"/>
    <w:tmpl w:val="B21C5E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97" w:hanging="2160"/>
      </w:pPr>
      <w:rPr>
        <w:rFonts w:hint="default"/>
      </w:rPr>
    </w:lvl>
  </w:abstractNum>
  <w:abstractNum w:abstractNumId="10" w15:restartNumberingAfterBreak="0">
    <w:nsid w:val="57B76148"/>
    <w:multiLevelType w:val="hybridMultilevel"/>
    <w:tmpl w:val="00263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8943AE"/>
    <w:multiLevelType w:val="hybridMultilevel"/>
    <w:tmpl w:val="773A5B9E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77635142"/>
    <w:multiLevelType w:val="hybridMultilevel"/>
    <w:tmpl w:val="2EC2138C"/>
    <w:lvl w:ilvl="0" w:tplc="EB221DAC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7CEE0CB7"/>
    <w:multiLevelType w:val="hybridMultilevel"/>
    <w:tmpl w:val="42844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13"/>
  </w:num>
  <w:num w:numId="10">
    <w:abstractNumId w:val="10"/>
  </w:num>
  <w:num w:numId="11">
    <w:abstractNumId w:val="2"/>
  </w:num>
  <w:num w:numId="12">
    <w:abstractNumId w:val="11"/>
  </w:num>
  <w:num w:numId="13">
    <w:abstractNumId w:val="4"/>
  </w:num>
  <w:num w:numId="14">
    <w:abstractNumId w:val="14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25F"/>
    <w:rsid w:val="0001132D"/>
    <w:rsid w:val="00057439"/>
    <w:rsid w:val="00070D82"/>
    <w:rsid w:val="00087B00"/>
    <w:rsid w:val="000B3AAE"/>
    <w:rsid w:val="000C74BD"/>
    <w:rsid w:val="000E0F5B"/>
    <w:rsid w:val="000F3B51"/>
    <w:rsid w:val="00122AB3"/>
    <w:rsid w:val="00136BCF"/>
    <w:rsid w:val="001C4A1C"/>
    <w:rsid w:val="001D6235"/>
    <w:rsid w:val="001F7D61"/>
    <w:rsid w:val="00205BF6"/>
    <w:rsid w:val="0021310F"/>
    <w:rsid w:val="00216E98"/>
    <w:rsid w:val="00233C56"/>
    <w:rsid w:val="00242397"/>
    <w:rsid w:val="002429A3"/>
    <w:rsid w:val="00283E33"/>
    <w:rsid w:val="002A5647"/>
    <w:rsid w:val="002B1942"/>
    <w:rsid w:val="002B707A"/>
    <w:rsid w:val="002D0C18"/>
    <w:rsid w:val="002F2040"/>
    <w:rsid w:val="00311593"/>
    <w:rsid w:val="00350CE2"/>
    <w:rsid w:val="00370270"/>
    <w:rsid w:val="0037609F"/>
    <w:rsid w:val="0038298C"/>
    <w:rsid w:val="00386F46"/>
    <w:rsid w:val="003A46C4"/>
    <w:rsid w:val="003C6532"/>
    <w:rsid w:val="003E541A"/>
    <w:rsid w:val="0043482D"/>
    <w:rsid w:val="004501A8"/>
    <w:rsid w:val="00450D3B"/>
    <w:rsid w:val="004560AB"/>
    <w:rsid w:val="004A141A"/>
    <w:rsid w:val="004C0CD3"/>
    <w:rsid w:val="004D5ED0"/>
    <w:rsid w:val="004E00BA"/>
    <w:rsid w:val="004E1DB9"/>
    <w:rsid w:val="004E6DEB"/>
    <w:rsid w:val="005167C8"/>
    <w:rsid w:val="00530C7E"/>
    <w:rsid w:val="00536E40"/>
    <w:rsid w:val="005758CD"/>
    <w:rsid w:val="00585242"/>
    <w:rsid w:val="00590FF6"/>
    <w:rsid w:val="0059762B"/>
    <w:rsid w:val="005B4665"/>
    <w:rsid w:val="00610F00"/>
    <w:rsid w:val="00627BC6"/>
    <w:rsid w:val="006F325F"/>
    <w:rsid w:val="0073239F"/>
    <w:rsid w:val="007604F9"/>
    <w:rsid w:val="007654D1"/>
    <w:rsid w:val="00775507"/>
    <w:rsid w:val="007A3331"/>
    <w:rsid w:val="007C59BC"/>
    <w:rsid w:val="007E3CA0"/>
    <w:rsid w:val="00816C6B"/>
    <w:rsid w:val="008314CE"/>
    <w:rsid w:val="00840936"/>
    <w:rsid w:val="00844F7C"/>
    <w:rsid w:val="00850663"/>
    <w:rsid w:val="00853680"/>
    <w:rsid w:val="008A0D31"/>
    <w:rsid w:val="008C44D6"/>
    <w:rsid w:val="009100E5"/>
    <w:rsid w:val="009171D1"/>
    <w:rsid w:val="00965C6C"/>
    <w:rsid w:val="00972372"/>
    <w:rsid w:val="009C5113"/>
    <w:rsid w:val="009D2901"/>
    <w:rsid w:val="009D4D9C"/>
    <w:rsid w:val="00A12AA3"/>
    <w:rsid w:val="00AE2470"/>
    <w:rsid w:val="00AE2ACE"/>
    <w:rsid w:val="00B3008C"/>
    <w:rsid w:val="00B30B1D"/>
    <w:rsid w:val="00B400DD"/>
    <w:rsid w:val="00B47310"/>
    <w:rsid w:val="00B50326"/>
    <w:rsid w:val="00B51194"/>
    <w:rsid w:val="00BA6EA9"/>
    <w:rsid w:val="00BF01AB"/>
    <w:rsid w:val="00BF05FB"/>
    <w:rsid w:val="00C01B52"/>
    <w:rsid w:val="00C32903"/>
    <w:rsid w:val="00C36DE8"/>
    <w:rsid w:val="00C44F0E"/>
    <w:rsid w:val="00C66C83"/>
    <w:rsid w:val="00C75300"/>
    <w:rsid w:val="00C80EF3"/>
    <w:rsid w:val="00CD122A"/>
    <w:rsid w:val="00CE19DA"/>
    <w:rsid w:val="00D15595"/>
    <w:rsid w:val="00D16469"/>
    <w:rsid w:val="00D25E69"/>
    <w:rsid w:val="00D27FDA"/>
    <w:rsid w:val="00D32AFB"/>
    <w:rsid w:val="00D7359F"/>
    <w:rsid w:val="00D8178A"/>
    <w:rsid w:val="00D94CF9"/>
    <w:rsid w:val="00DD5FBD"/>
    <w:rsid w:val="00E03833"/>
    <w:rsid w:val="00E63D85"/>
    <w:rsid w:val="00E81315"/>
    <w:rsid w:val="00E939D9"/>
    <w:rsid w:val="00EA58A4"/>
    <w:rsid w:val="00EB5642"/>
    <w:rsid w:val="00EE35FB"/>
    <w:rsid w:val="00EF0145"/>
    <w:rsid w:val="00EF6837"/>
    <w:rsid w:val="00F16971"/>
    <w:rsid w:val="00F46A28"/>
    <w:rsid w:val="00F67D2D"/>
    <w:rsid w:val="00F93439"/>
    <w:rsid w:val="00FA00E9"/>
    <w:rsid w:val="00FB39AE"/>
    <w:rsid w:val="00F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D6862"/>
  <w15:docId w15:val="{809E3830-C589-43C1-9059-40C4B103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5032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03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03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03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03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6F325F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F3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F3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F32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1D6235"/>
    <w:pPr>
      <w:ind w:left="720"/>
      <w:contextualSpacing/>
    </w:pPr>
  </w:style>
  <w:style w:type="paragraph" w:customStyle="1" w:styleId="21">
    <w:name w:val="2Название"/>
    <w:basedOn w:val="a"/>
    <w:link w:val="22"/>
    <w:qFormat/>
    <w:rsid w:val="00233C56"/>
    <w:pPr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233C56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ConsPlusCell">
    <w:name w:val="ConsPlusCell"/>
    <w:rsid w:val="007654D1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table" w:styleId="a6">
    <w:name w:val="Table Grid"/>
    <w:basedOn w:val="a1"/>
    <w:rsid w:val="007654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F67D2D"/>
    <w:pPr>
      <w:spacing w:after="120"/>
    </w:pPr>
    <w:rPr>
      <w:rFonts w:ascii="Calibri" w:eastAsia="Calibri" w:hAnsi="Calibri"/>
      <w:lang w:eastAsia="en-US"/>
    </w:rPr>
  </w:style>
  <w:style w:type="character" w:customStyle="1" w:styleId="a8">
    <w:name w:val="Основной текст Знак"/>
    <w:link w:val="a7"/>
    <w:rsid w:val="00F67D2D"/>
    <w:rPr>
      <w:rFonts w:ascii="Calibri" w:eastAsia="Calibri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100E5"/>
  </w:style>
  <w:style w:type="character" w:styleId="a9">
    <w:name w:val="Hyperlink"/>
    <w:rsid w:val="00B50326"/>
    <w:rPr>
      <w:color w:val="0000FF"/>
      <w:u w:val="none"/>
    </w:rPr>
  </w:style>
  <w:style w:type="character" w:styleId="aa">
    <w:name w:val="FollowedHyperlink"/>
    <w:uiPriority w:val="99"/>
    <w:semiHidden/>
    <w:unhideWhenUsed/>
    <w:rsid w:val="009100E5"/>
    <w:rPr>
      <w:color w:val="800080"/>
      <w:u w:val="single"/>
    </w:rPr>
  </w:style>
  <w:style w:type="paragraph" w:customStyle="1" w:styleId="font5">
    <w:name w:val="font5"/>
    <w:basedOn w:val="a"/>
    <w:rsid w:val="009100E5"/>
    <w:pPr>
      <w:spacing w:before="100" w:beforeAutospacing="1" w:after="100" w:afterAutospacing="1"/>
    </w:pPr>
  </w:style>
  <w:style w:type="paragraph" w:customStyle="1" w:styleId="xl67">
    <w:name w:val="xl67"/>
    <w:basedOn w:val="a"/>
    <w:rsid w:val="009100E5"/>
    <w:pPr>
      <w:spacing w:before="100" w:beforeAutospacing="1" w:after="100" w:afterAutospacing="1"/>
    </w:pPr>
  </w:style>
  <w:style w:type="paragraph" w:customStyle="1" w:styleId="xl68">
    <w:name w:val="xl68"/>
    <w:basedOn w:val="a"/>
    <w:rsid w:val="009100E5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rsid w:val="009100E5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9100E5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"/>
    <w:rsid w:val="009100E5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9100E5"/>
    <w:pP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9100E5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7">
    <w:name w:val="xl77"/>
    <w:basedOn w:val="a"/>
    <w:rsid w:val="009100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9100E5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9100E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9100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9100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9100E5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9100E5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100E5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0">
    <w:name w:val="xl100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1">
    <w:name w:val="xl101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3">
    <w:name w:val="xl103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4">
    <w:name w:val="xl104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9100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9100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9100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9100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9100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9100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9100E5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9100E5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9100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9100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9100E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9100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9100E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9100E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91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aliases w:val="!Части документа Знак"/>
    <w:link w:val="1"/>
    <w:rsid w:val="008C44D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C44D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8C44D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503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B50326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8C44D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503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8C44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C44D6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C44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C44D6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5032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032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032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032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032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6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FDB78-0D8B-45DC-BB52-65EA59D9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7</Pages>
  <Words>8523</Words>
  <Characters>48586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2022-02-22T07:41:00Z</cp:lastPrinted>
  <dcterms:created xsi:type="dcterms:W3CDTF">2022-03-15T05:23:00Z</dcterms:created>
  <dcterms:modified xsi:type="dcterms:W3CDTF">2022-03-24T07:45:00Z</dcterms:modified>
</cp:coreProperties>
</file>