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84" w:rsidRPr="0067405E" w:rsidRDefault="0067405E" w:rsidP="0067405E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7910AC" w:rsidRPr="0067405E" w:rsidRDefault="00865E21" w:rsidP="0067405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323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67405E" w:rsidRDefault="007910AC" w:rsidP="0067405E">
      <w:pPr>
        <w:ind w:firstLine="709"/>
        <w:jc w:val="center"/>
        <w:rPr>
          <w:rFonts w:cs="Arial"/>
          <w:bCs/>
        </w:rPr>
      </w:pPr>
      <w:r w:rsidRPr="0067405E">
        <w:rPr>
          <w:rFonts w:cs="Arial"/>
          <w:bCs/>
        </w:rPr>
        <w:t>АДМИНИСТРАЦИЯ</w:t>
      </w:r>
    </w:p>
    <w:p w:rsidR="007910AC" w:rsidRPr="0067405E" w:rsidRDefault="007910AC" w:rsidP="0067405E">
      <w:pPr>
        <w:ind w:firstLine="709"/>
        <w:contextualSpacing/>
        <w:jc w:val="center"/>
        <w:rPr>
          <w:rFonts w:cs="Arial"/>
          <w:bCs/>
        </w:rPr>
      </w:pPr>
      <w:r w:rsidRPr="0067405E">
        <w:rPr>
          <w:rFonts w:cs="Arial"/>
          <w:bCs/>
        </w:rPr>
        <w:t>КАЛАЧЕЕВСКОГО МУНИЦИПАЛЬНОГО РАЙОНА</w:t>
      </w:r>
    </w:p>
    <w:p w:rsidR="007910AC" w:rsidRPr="0067405E" w:rsidRDefault="007910AC" w:rsidP="0067405E">
      <w:pPr>
        <w:ind w:firstLine="709"/>
        <w:contextualSpacing/>
        <w:jc w:val="center"/>
        <w:rPr>
          <w:rFonts w:cs="Arial"/>
          <w:bCs/>
        </w:rPr>
      </w:pPr>
      <w:r w:rsidRPr="0067405E">
        <w:rPr>
          <w:rFonts w:cs="Arial"/>
          <w:bCs/>
        </w:rPr>
        <w:t>ВОРОНЕЖСКОЙ ОБЛАСТИ</w:t>
      </w:r>
    </w:p>
    <w:p w:rsidR="0067405E" w:rsidRDefault="007910AC" w:rsidP="0067405E">
      <w:pPr>
        <w:ind w:firstLine="709"/>
        <w:contextualSpacing/>
        <w:jc w:val="center"/>
        <w:rPr>
          <w:rFonts w:cs="Arial"/>
          <w:bCs/>
          <w:position w:val="40"/>
        </w:rPr>
      </w:pPr>
      <w:r w:rsidRPr="0067405E">
        <w:rPr>
          <w:rFonts w:cs="Arial"/>
          <w:bCs/>
          <w:position w:val="40"/>
        </w:rPr>
        <w:t>ПОСТАНОВЛЕНИЕ</w:t>
      </w:r>
    </w:p>
    <w:p w:rsidR="007910AC" w:rsidRPr="0067405E" w:rsidRDefault="007910AC" w:rsidP="0067405E">
      <w:pPr>
        <w:ind w:firstLine="709"/>
        <w:rPr>
          <w:rFonts w:cs="Arial"/>
          <w:spacing w:val="-2"/>
        </w:rPr>
      </w:pPr>
    </w:p>
    <w:p w:rsidR="00A57797" w:rsidRPr="0067405E" w:rsidRDefault="0067405E" w:rsidP="0067405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234D3F" w:rsidRPr="0067405E">
        <w:rPr>
          <w:rFonts w:cs="Arial"/>
        </w:rPr>
        <w:t>«</w:t>
      </w:r>
      <w:r>
        <w:rPr>
          <w:rFonts w:cs="Arial"/>
        </w:rPr>
        <w:t xml:space="preserve"> </w:t>
      </w:r>
      <w:r w:rsidR="00760472" w:rsidRPr="0067405E">
        <w:rPr>
          <w:rFonts w:cs="Arial"/>
        </w:rPr>
        <w:t>18</w:t>
      </w:r>
      <w:r>
        <w:rPr>
          <w:rFonts w:cs="Arial"/>
        </w:rPr>
        <w:t xml:space="preserve"> </w:t>
      </w:r>
      <w:r w:rsidR="00234D3F" w:rsidRPr="0067405E">
        <w:rPr>
          <w:rFonts w:cs="Arial"/>
        </w:rPr>
        <w:t>»</w:t>
      </w:r>
      <w:r>
        <w:rPr>
          <w:rFonts w:cs="Arial"/>
        </w:rPr>
        <w:t xml:space="preserve"> </w:t>
      </w:r>
      <w:r w:rsidR="00760472" w:rsidRPr="0067405E">
        <w:rPr>
          <w:rFonts w:cs="Arial"/>
        </w:rPr>
        <w:t>02</w:t>
      </w:r>
      <w:r>
        <w:rPr>
          <w:rFonts w:cs="Arial"/>
        </w:rPr>
        <w:t xml:space="preserve"> </w:t>
      </w:r>
      <w:r w:rsidR="007910AC" w:rsidRPr="0067405E">
        <w:rPr>
          <w:rFonts w:cs="Arial"/>
        </w:rPr>
        <w:t>20</w:t>
      </w:r>
      <w:r w:rsidR="00ED7485" w:rsidRPr="0067405E">
        <w:rPr>
          <w:rFonts w:cs="Arial"/>
        </w:rPr>
        <w:t>22</w:t>
      </w:r>
      <w:r w:rsidR="007910AC" w:rsidRPr="0067405E">
        <w:rPr>
          <w:rFonts w:cs="Arial"/>
        </w:rPr>
        <w:t xml:space="preserve"> г. №</w:t>
      </w:r>
      <w:r w:rsidR="00760472" w:rsidRPr="0067405E">
        <w:rPr>
          <w:rFonts w:cs="Arial"/>
        </w:rPr>
        <w:t>135</w:t>
      </w:r>
      <w:r w:rsidR="00C94FA4" w:rsidRPr="0067405E">
        <w:rPr>
          <w:rFonts w:cs="Arial"/>
        </w:rPr>
        <w:t xml:space="preserve"> </w:t>
      </w:r>
    </w:p>
    <w:p w:rsidR="007910AC" w:rsidRPr="0067405E" w:rsidRDefault="0067405E" w:rsidP="0067405E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67405E">
        <w:rPr>
          <w:rFonts w:cs="Arial"/>
        </w:rPr>
        <w:t>г. Калач</w:t>
      </w:r>
    </w:p>
    <w:p w:rsidR="007910AC" w:rsidRPr="0067405E" w:rsidRDefault="007910AC" w:rsidP="0067405E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67405E" w:rsidRPr="0067405E" w:rsidTr="0067405E">
        <w:trPr>
          <w:trHeight w:val="345"/>
        </w:trPr>
        <w:tc>
          <w:tcPr>
            <w:tcW w:w="9603" w:type="dxa"/>
          </w:tcPr>
          <w:p w:rsidR="0067405E" w:rsidRPr="0067405E" w:rsidRDefault="0067405E" w:rsidP="0067405E">
            <w:pPr>
              <w:pStyle w:val="Title"/>
            </w:pPr>
            <w:r w:rsidRPr="0067405E">
              <w:t xml:space="preserve">Об определении уполномоченного органа осуществляющего полномочия на определение подрядчиков для заказчиков Калачеевского муниципального района Воронежской области в целях проведения совместного электронного аукциона и (или) совместного конкурса в электронной форме на выполнение работ по ремонту автомобильных дорог местного значения на территории сельских поселений Калачеевского муниципального района Воронежской области в 2022 году </w:t>
            </w:r>
          </w:p>
          <w:p w:rsidR="0067405E" w:rsidRPr="0067405E" w:rsidRDefault="0067405E" w:rsidP="0067405E">
            <w:pPr>
              <w:shd w:val="clear" w:color="auto" w:fill="FFFFFF"/>
              <w:ind w:firstLine="709"/>
              <w:contextualSpacing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7910AC" w:rsidRPr="0067405E" w:rsidRDefault="0067405E" w:rsidP="0067405E">
      <w:pPr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="007910AC" w:rsidRPr="0067405E">
        <w:rPr>
          <w:rFonts w:cs="Arial"/>
        </w:rPr>
        <w:t xml:space="preserve">В соответствии </w:t>
      </w:r>
      <w:r w:rsidR="002910F9" w:rsidRPr="0067405E">
        <w:rPr>
          <w:rFonts w:cs="Arial"/>
        </w:rPr>
        <w:t>с</w:t>
      </w:r>
      <w:r w:rsidR="00BF600A" w:rsidRPr="0067405E">
        <w:rPr>
          <w:rFonts w:cs="Arial"/>
        </w:rPr>
        <w:t>о ст</w:t>
      </w:r>
      <w:r w:rsidR="00960D4E" w:rsidRPr="0067405E">
        <w:rPr>
          <w:rFonts w:cs="Arial"/>
        </w:rPr>
        <w:t xml:space="preserve">атьями </w:t>
      </w:r>
      <w:r w:rsidR="00BF600A" w:rsidRPr="0067405E">
        <w:rPr>
          <w:rFonts w:cs="Arial"/>
        </w:rPr>
        <w:t>25, 26</w:t>
      </w:r>
      <w:r w:rsidR="004F377D" w:rsidRPr="0067405E">
        <w:rPr>
          <w:rFonts w:cs="Arial"/>
        </w:rPr>
        <w:t xml:space="preserve"> Федерального закона от 05 апреля </w:t>
      </w:r>
      <w:r w:rsidR="00234D3F" w:rsidRPr="0067405E">
        <w:rPr>
          <w:rFonts w:cs="Arial"/>
        </w:rPr>
        <w:t>2013 № 44-ФЗ «О контрактной системе в сфере закупок товаров, работ, услуг для обеспечения госуда</w:t>
      </w:r>
      <w:r w:rsidR="00131478" w:rsidRPr="0067405E">
        <w:rPr>
          <w:rFonts w:cs="Arial"/>
        </w:rPr>
        <w:t>рственных и муниципальных нужд»</w:t>
      </w:r>
      <w:r w:rsidR="00052370" w:rsidRPr="0067405E">
        <w:rPr>
          <w:rFonts w:cs="Arial"/>
        </w:rPr>
        <w:t xml:space="preserve">, </w:t>
      </w:r>
      <w:r w:rsidR="007910AC" w:rsidRPr="0067405E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7910AC" w:rsidRPr="0067405E">
        <w:rPr>
          <w:rFonts w:cs="Arial"/>
        </w:rPr>
        <w:t>п о с т а н о в л я е т:</w:t>
      </w:r>
    </w:p>
    <w:p w:rsidR="004F377D" w:rsidRPr="0067405E" w:rsidRDefault="007910AC" w:rsidP="0067405E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67405E">
        <w:rPr>
          <w:rFonts w:cs="Arial"/>
        </w:rPr>
        <w:t>1.</w:t>
      </w:r>
      <w:r w:rsidR="00667E06" w:rsidRPr="0067405E">
        <w:rPr>
          <w:rFonts w:cs="Arial"/>
        </w:rPr>
        <w:t xml:space="preserve"> </w:t>
      </w:r>
      <w:r w:rsidR="0016484E" w:rsidRPr="0067405E">
        <w:rPr>
          <w:rFonts w:cs="Arial"/>
          <w:bCs/>
        </w:rPr>
        <w:t>Определить администрацию Калачеевского муниципального района - уполномоченным органом,</w:t>
      </w:r>
      <w:r w:rsidR="0016484E" w:rsidRPr="0067405E">
        <w:rPr>
          <w:rFonts w:cs="Arial"/>
        </w:rPr>
        <w:t xml:space="preserve"> осуществляющим полномочия на определе</w:t>
      </w:r>
      <w:r w:rsidR="00C94FA4" w:rsidRPr="0067405E">
        <w:rPr>
          <w:rFonts w:cs="Arial"/>
        </w:rPr>
        <w:t xml:space="preserve">ние подрядчиков для заказчиков </w:t>
      </w:r>
      <w:r w:rsidR="0016484E" w:rsidRPr="0067405E">
        <w:rPr>
          <w:rFonts w:cs="Arial"/>
        </w:rPr>
        <w:t>Калачеевского муниципального района Воронежской области</w:t>
      </w:r>
      <w:r w:rsidR="00BF600A" w:rsidRPr="0067405E">
        <w:rPr>
          <w:rFonts w:cs="Arial"/>
        </w:rPr>
        <w:t xml:space="preserve"> в целях проведения совместного электронного аукциона</w:t>
      </w:r>
      <w:r w:rsidR="00ED7485" w:rsidRPr="0067405E">
        <w:rPr>
          <w:rFonts w:cs="Arial"/>
        </w:rPr>
        <w:t xml:space="preserve"> и (или) совместного конкурса в электронной форме</w:t>
      </w:r>
      <w:r w:rsidR="00BF600A" w:rsidRPr="0067405E">
        <w:rPr>
          <w:rFonts w:cs="Arial"/>
        </w:rPr>
        <w:t xml:space="preserve"> на</w:t>
      </w:r>
      <w:r w:rsidR="0067405E">
        <w:rPr>
          <w:rFonts w:cs="Arial"/>
        </w:rPr>
        <w:t xml:space="preserve"> </w:t>
      </w:r>
      <w:r w:rsidR="00BF600A" w:rsidRPr="0067405E">
        <w:rPr>
          <w:rFonts w:cs="Arial"/>
          <w:bCs/>
        </w:rPr>
        <w:t>выполнение работ по ремонту автомобильных дорог местного значения на территории сельских поселений Калачеевского муниципального р</w:t>
      </w:r>
      <w:r w:rsidR="00C94FA4" w:rsidRPr="0067405E">
        <w:rPr>
          <w:rFonts w:cs="Arial"/>
          <w:bCs/>
        </w:rPr>
        <w:t>айона Воронежской области в 202</w:t>
      </w:r>
      <w:r w:rsidR="00ED7485" w:rsidRPr="0067405E">
        <w:rPr>
          <w:rFonts w:cs="Arial"/>
          <w:bCs/>
        </w:rPr>
        <w:t>2</w:t>
      </w:r>
      <w:r w:rsidR="00BF600A" w:rsidRPr="0067405E">
        <w:rPr>
          <w:rFonts w:cs="Arial"/>
          <w:bCs/>
        </w:rPr>
        <w:t xml:space="preserve"> году.</w:t>
      </w:r>
    </w:p>
    <w:p w:rsidR="0016484E" w:rsidRPr="0067405E" w:rsidRDefault="0016484E" w:rsidP="0067405E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  <w:bCs/>
        </w:rPr>
      </w:pPr>
      <w:r w:rsidRPr="0067405E">
        <w:rPr>
          <w:rFonts w:cs="Arial"/>
        </w:rPr>
        <w:t xml:space="preserve">2. </w:t>
      </w:r>
      <w:r w:rsidRPr="0067405E">
        <w:rPr>
          <w:rFonts w:cs="Arial"/>
          <w:bCs/>
        </w:rPr>
        <w:t>Возложить на сектор экономики и инвестиций администрации Калачеевского муниципального района Воронежской области обязанности по непосредственному осуществлению функций уполномоченного органа,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настоящим постановлением.</w:t>
      </w:r>
    </w:p>
    <w:p w:rsidR="0016484E" w:rsidRPr="0067405E" w:rsidRDefault="0016484E" w:rsidP="0067405E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  <w:bCs/>
        </w:rPr>
      </w:pPr>
      <w:r w:rsidRPr="0067405E">
        <w:rPr>
          <w:rFonts w:cs="Arial"/>
          <w:bCs/>
        </w:rPr>
        <w:t>3.</w:t>
      </w:r>
      <w:r w:rsidR="0067405E">
        <w:rPr>
          <w:rFonts w:cs="Arial"/>
          <w:bCs/>
        </w:rPr>
        <w:t xml:space="preserve"> </w:t>
      </w:r>
      <w:r w:rsidRPr="0067405E">
        <w:rPr>
          <w:rFonts w:cs="Arial"/>
          <w:bCs/>
        </w:rPr>
        <w:t>Установить, что:</w:t>
      </w:r>
    </w:p>
    <w:p w:rsidR="0016484E" w:rsidRPr="0067405E" w:rsidRDefault="0016484E" w:rsidP="0067405E">
      <w:pPr>
        <w:ind w:firstLine="709"/>
        <w:rPr>
          <w:rFonts w:cs="Arial"/>
        </w:rPr>
      </w:pPr>
      <w:r w:rsidRPr="0067405E">
        <w:rPr>
          <w:rFonts w:cs="Arial"/>
        </w:rPr>
        <w:lastRenderedPageBreak/>
        <w:t xml:space="preserve">Положение о порядке взаимодействия заказчиков с уполномоченным </w:t>
      </w:r>
      <w:r w:rsidRPr="0067405E">
        <w:rPr>
          <w:rFonts w:eastAsia="Calibri" w:cs="Arial"/>
        </w:rPr>
        <w:t>органом, осуществляющим полномочия на определение поставщиков (подрядчиков, исполнителей)</w:t>
      </w:r>
      <w:r w:rsidRPr="0067405E">
        <w:rPr>
          <w:rFonts w:cs="Arial"/>
        </w:rPr>
        <w:t>;</w:t>
      </w:r>
    </w:p>
    <w:p w:rsidR="0016484E" w:rsidRPr="0067405E" w:rsidRDefault="0016484E" w:rsidP="0067405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405E">
        <w:rPr>
          <w:rFonts w:cs="Arial"/>
        </w:rPr>
        <w:t>форм</w:t>
      </w:r>
      <w:r w:rsidR="00052370" w:rsidRPr="0067405E">
        <w:rPr>
          <w:rFonts w:cs="Arial"/>
        </w:rPr>
        <w:t>а</w:t>
      </w:r>
      <w:r w:rsidRPr="0067405E">
        <w:rPr>
          <w:rFonts w:cs="Arial"/>
        </w:rPr>
        <w:t xml:space="preserve"> заявки об осуществлении закупки;</w:t>
      </w:r>
    </w:p>
    <w:p w:rsidR="0016484E" w:rsidRPr="0067405E" w:rsidRDefault="0016484E" w:rsidP="0067405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405E">
        <w:rPr>
          <w:rFonts w:cs="Arial"/>
        </w:rPr>
        <w:t>форм</w:t>
      </w:r>
      <w:r w:rsidR="00052370" w:rsidRPr="0067405E">
        <w:rPr>
          <w:rFonts w:cs="Arial"/>
        </w:rPr>
        <w:t>а</w:t>
      </w:r>
      <w:r w:rsidRPr="0067405E">
        <w:rPr>
          <w:rFonts w:cs="Arial"/>
        </w:rPr>
        <w:t xml:space="preserve"> решения заказчика о внесении изменений в заявку на осуществление закупки; </w:t>
      </w:r>
    </w:p>
    <w:p w:rsidR="0016484E" w:rsidRPr="0067405E" w:rsidRDefault="0016484E" w:rsidP="0067405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405E">
        <w:rPr>
          <w:rFonts w:cs="Arial"/>
        </w:rPr>
        <w:t>форм</w:t>
      </w:r>
      <w:r w:rsidR="00052370" w:rsidRPr="0067405E">
        <w:rPr>
          <w:rFonts w:cs="Arial"/>
        </w:rPr>
        <w:t>а</w:t>
      </w:r>
      <w:r w:rsidRPr="0067405E">
        <w:rPr>
          <w:rFonts w:cs="Arial"/>
        </w:rPr>
        <w:t xml:space="preserve"> решения заказчика об отзыве </w:t>
      </w:r>
      <w:r w:rsidR="00052370" w:rsidRPr="0067405E">
        <w:rPr>
          <w:rFonts w:cs="Arial"/>
        </w:rPr>
        <w:t>заявки на осуществление закупки</w:t>
      </w:r>
      <w:r w:rsidRPr="0067405E">
        <w:rPr>
          <w:rFonts w:cs="Arial"/>
        </w:rPr>
        <w:t>;</w:t>
      </w:r>
    </w:p>
    <w:p w:rsidR="0016484E" w:rsidRPr="0067405E" w:rsidRDefault="0016484E" w:rsidP="0067405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7405E">
        <w:rPr>
          <w:rFonts w:cs="Arial"/>
        </w:rPr>
        <w:t>форм</w:t>
      </w:r>
      <w:r w:rsidR="00052370" w:rsidRPr="0067405E">
        <w:rPr>
          <w:rFonts w:cs="Arial"/>
        </w:rPr>
        <w:t>а</w:t>
      </w:r>
      <w:r w:rsidRPr="0067405E">
        <w:rPr>
          <w:rFonts w:cs="Arial"/>
        </w:rPr>
        <w:t xml:space="preserve"> решения заказчика об отмене процедуры определения поставщика (подрядчика, исполнителя;</w:t>
      </w:r>
    </w:p>
    <w:p w:rsidR="0016484E" w:rsidRPr="0067405E" w:rsidRDefault="0016484E" w:rsidP="0067405E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67405E">
        <w:rPr>
          <w:rFonts w:cs="Arial"/>
        </w:rPr>
        <w:t>форм</w:t>
      </w:r>
      <w:r w:rsidR="00052370" w:rsidRPr="0067405E">
        <w:rPr>
          <w:rFonts w:cs="Arial"/>
        </w:rPr>
        <w:t>а</w:t>
      </w:r>
      <w:r w:rsidRPr="0067405E">
        <w:rPr>
          <w:rFonts w:cs="Arial"/>
        </w:rPr>
        <w:t xml:space="preserve"> решения заказчика о внесении изменений в извещение (документацию) о закупке, утверждены постановление</w:t>
      </w:r>
      <w:r w:rsidR="00ED7485" w:rsidRPr="0067405E">
        <w:rPr>
          <w:rFonts w:cs="Arial"/>
        </w:rPr>
        <w:t>м</w:t>
      </w:r>
      <w:r w:rsidRPr="0067405E">
        <w:rPr>
          <w:rFonts w:cs="Arial"/>
        </w:rPr>
        <w:t xml:space="preserve"> администрации Калачеевского муниципального</w:t>
      </w:r>
      <w:r w:rsidR="004D56F2" w:rsidRPr="0067405E">
        <w:rPr>
          <w:rFonts w:cs="Arial"/>
        </w:rPr>
        <w:t xml:space="preserve"> района Воронежской области от </w:t>
      </w:r>
      <w:r w:rsidR="00ED7485" w:rsidRPr="0067405E">
        <w:rPr>
          <w:rFonts w:cs="Arial"/>
        </w:rPr>
        <w:t>14</w:t>
      </w:r>
      <w:r w:rsidR="004D56F2" w:rsidRPr="0067405E">
        <w:rPr>
          <w:rFonts w:cs="Arial"/>
        </w:rPr>
        <w:t>.0</w:t>
      </w:r>
      <w:r w:rsidR="00ED7485" w:rsidRPr="0067405E">
        <w:rPr>
          <w:rFonts w:cs="Arial"/>
        </w:rPr>
        <w:t>2</w:t>
      </w:r>
      <w:r w:rsidR="004D56F2" w:rsidRPr="0067405E">
        <w:rPr>
          <w:rFonts w:cs="Arial"/>
        </w:rPr>
        <w:t>.20</w:t>
      </w:r>
      <w:r w:rsidR="00ED7485" w:rsidRPr="0067405E">
        <w:rPr>
          <w:rFonts w:cs="Arial"/>
        </w:rPr>
        <w:t>22</w:t>
      </w:r>
      <w:r w:rsidR="004D56F2" w:rsidRPr="0067405E">
        <w:rPr>
          <w:rFonts w:cs="Arial"/>
        </w:rPr>
        <w:t xml:space="preserve"> № </w:t>
      </w:r>
      <w:r w:rsidR="00ED7485" w:rsidRPr="0067405E">
        <w:rPr>
          <w:rFonts w:cs="Arial"/>
        </w:rPr>
        <w:t>112</w:t>
      </w:r>
      <w:r w:rsidR="004D56F2" w:rsidRPr="0067405E">
        <w:rPr>
          <w:rFonts w:cs="Arial"/>
        </w:rPr>
        <w:t xml:space="preserve"> «Об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исполнителей)».</w:t>
      </w:r>
    </w:p>
    <w:p w:rsidR="004D56F2" w:rsidRPr="0067405E" w:rsidRDefault="004D56F2" w:rsidP="0067405E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67405E">
        <w:rPr>
          <w:rFonts w:cs="Arial"/>
        </w:rPr>
        <w:t xml:space="preserve">4. Утвердить список муниципальных </w:t>
      </w:r>
      <w:r w:rsidR="00052370" w:rsidRPr="0067405E">
        <w:rPr>
          <w:rFonts w:cs="Arial"/>
        </w:rPr>
        <w:t>заказчиков, согласно приложению</w:t>
      </w:r>
      <w:r w:rsidRPr="0067405E">
        <w:rPr>
          <w:rFonts w:cs="Arial"/>
        </w:rPr>
        <w:t>.</w:t>
      </w:r>
    </w:p>
    <w:p w:rsidR="00F938D4" w:rsidRPr="0067405E" w:rsidRDefault="00F938D4" w:rsidP="0067405E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  <w:bCs/>
        </w:rPr>
      </w:pPr>
      <w:r w:rsidRPr="0067405E">
        <w:rPr>
          <w:rFonts w:cs="Arial"/>
        </w:rPr>
        <w:t xml:space="preserve">5. </w:t>
      </w:r>
      <w:r w:rsidR="00C94FA4" w:rsidRPr="0067405E">
        <w:rPr>
          <w:rFonts w:cs="Arial"/>
        </w:rPr>
        <w:t>Признать утратившими силу постановлени</w:t>
      </w:r>
      <w:r w:rsidRPr="0067405E">
        <w:rPr>
          <w:rFonts w:cs="Arial"/>
        </w:rPr>
        <w:t>е</w:t>
      </w:r>
      <w:r w:rsidR="00C94FA4" w:rsidRPr="0067405E">
        <w:rPr>
          <w:rFonts w:cs="Arial"/>
        </w:rPr>
        <w:t xml:space="preserve"> администрации Калачеевского муниципального района Воронежской области</w:t>
      </w:r>
      <w:r w:rsidRPr="0067405E">
        <w:rPr>
          <w:rFonts w:cs="Arial"/>
        </w:rPr>
        <w:t xml:space="preserve"> от «1</w:t>
      </w:r>
      <w:r w:rsidR="00ED7485" w:rsidRPr="0067405E">
        <w:rPr>
          <w:rFonts w:cs="Arial"/>
        </w:rPr>
        <w:t>0» марта 2021</w:t>
      </w:r>
      <w:r w:rsidRPr="0067405E">
        <w:rPr>
          <w:rFonts w:cs="Arial"/>
        </w:rPr>
        <w:t xml:space="preserve"> г. №</w:t>
      </w:r>
      <w:r w:rsidR="00ED7485" w:rsidRPr="0067405E">
        <w:rPr>
          <w:rFonts w:cs="Arial"/>
        </w:rPr>
        <w:t>218</w:t>
      </w:r>
      <w:r w:rsidRPr="0067405E">
        <w:rPr>
          <w:rFonts w:cs="Arial"/>
        </w:rPr>
        <w:t xml:space="preserve"> «</w:t>
      </w:r>
      <w:r w:rsidRPr="0067405E">
        <w:rPr>
          <w:rFonts w:cs="Arial"/>
          <w:bCs/>
        </w:rPr>
        <w:t>Об определении уполномоченного органа осуществляющего полномочия на определение подрядчиков для заказчиков Калачеевского муниципального района Воронежской области в целях проведения совместного электронного аукциона на</w:t>
      </w:r>
      <w:r w:rsidR="0067405E">
        <w:rPr>
          <w:rFonts w:cs="Arial"/>
          <w:bCs/>
        </w:rPr>
        <w:t xml:space="preserve"> </w:t>
      </w:r>
      <w:r w:rsidRPr="0067405E">
        <w:rPr>
          <w:rFonts w:cs="Arial"/>
          <w:bCs/>
        </w:rPr>
        <w:t>выполнение работ по ремонту автомобильных дорог местного значения на территории сельских поселений Калачеевского муниципального района Воронежской области в 202</w:t>
      </w:r>
      <w:r w:rsidR="00ED7485" w:rsidRPr="0067405E">
        <w:rPr>
          <w:rFonts w:cs="Arial"/>
          <w:bCs/>
        </w:rPr>
        <w:t>1</w:t>
      </w:r>
      <w:r w:rsidRPr="0067405E">
        <w:rPr>
          <w:rFonts w:cs="Arial"/>
          <w:bCs/>
        </w:rPr>
        <w:t xml:space="preserve"> году». </w:t>
      </w:r>
    </w:p>
    <w:p w:rsidR="00DA29F2" w:rsidRPr="0067405E" w:rsidRDefault="003B214D" w:rsidP="0067405E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67405E">
        <w:rPr>
          <w:rFonts w:cs="Arial"/>
        </w:rPr>
        <w:t>6</w:t>
      </w:r>
      <w:r w:rsidR="00DA29F2" w:rsidRPr="0067405E">
        <w:rPr>
          <w:rFonts w:cs="Arial"/>
        </w:rPr>
        <w:t>.</w:t>
      </w:r>
      <w:r w:rsidR="0067405E">
        <w:rPr>
          <w:rFonts w:cs="Arial"/>
        </w:rPr>
        <w:t xml:space="preserve"> </w:t>
      </w:r>
      <w:r w:rsidR="00DA29F2" w:rsidRPr="0067405E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</w:t>
      </w:r>
      <w:r w:rsidR="00F83C88" w:rsidRPr="0067405E">
        <w:rPr>
          <w:rFonts w:cs="Arial"/>
        </w:rPr>
        <w:t xml:space="preserve"> Воронежской области</w:t>
      </w:r>
      <w:r w:rsidR="00DA29F2" w:rsidRPr="0067405E">
        <w:rPr>
          <w:rFonts w:cs="Arial"/>
        </w:rPr>
        <w:t>.</w:t>
      </w:r>
    </w:p>
    <w:p w:rsidR="0067405E" w:rsidRDefault="003B214D" w:rsidP="0067405E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67405E">
        <w:rPr>
          <w:rFonts w:cs="Arial"/>
        </w:rPr>
        <w:t>7</w:t>
      </w:r>
      <w:r w:rsidR="007910AC" w:rsidRPr="0067405E">
        <w:rPr>
          <w:rFonts w:cs="Arial"/>
        </w:rPr>
        <w:t>.</w:t>
      </w:r>
      <w:r w:rsidR="0067405E">
        <w:rPr>
          <w:rFonts w:cs="Arial"/>
        </w:rPr>
        <w:t xml:space="preserve"> </w:t>
      </w:r>
      <w:r w:rsidR="007910AC" w:rsidRPr="0067405E">
        <w:rPr>
          <w:rFonts w:cs="Arial"/>
        </w:rPr>
        <w:t xml:space="preserve">Контроль за исполнением настоящего постановления </w:t>
      </w:r>
      <w:r w:rsidR="00667E06" w:rsidRPr="0067405E">
        <w:rPr>
          <w:rFonts w:cs="Arial"/>
        </w:rPr>
        <w:t xml:space="preserve">возложить на заместителя главы администрации Калачеевского муниципального района </w:t>
      </w:r>
      <w:r w:rsidR="00F938D4" w:rsidRPr="0067405E">
        <w:rPr>
          <w:rFonts w:cs="Arial"/>
        </w:rPr>
        <w:t>Самойленко А.Г</w:t>
      </w:r>
      <w:r w:rsidR="00667E06" w:rsidRPr="0067405E">
        <w:rPr>
          <w:rFonts w:cs="Arial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405E" w:rsidRPr="00297ACF" w:rsidTr="00297ACF">
        <w:tc>
          <w:tcPr>
            <w:tcW w:w="3284" w:type="dxa"/>
            <w:shd w:val="clear" w:color="auto" w:fill="auto"/>
          </w:tcPr>
          <w:p w:rsidR="0067405E" w:rsidRPr="00297ACF" w:rsidRDefault="0067405E" w:rsidP="00297ACF">
            <w:pPr>
              <w:ind w:firstLine="0"/>
              <w:contextualSpacing/>
              <w:rPr>
                <w:rFonts w:cs="Arial"/>
                <w:bCs/>
              </w:rPr>
            </w:pPr>
            <w:r w:rsidRPr="00297ACF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67405E" w:rsidRPr="00297ACF" w:rsidRDefault="0067405E" w:rsidP="00297ACF">
            <w:pPr>
              <w:ind w:firstLine="0"/>
              <w:contextualSpacing/>
              <w:rPr>
                <w:rFonts w:cs="Arial"/>
                <w:bCs/>
              </w:rPr>
            </w:pPr>
            <w:r w:rsidRPr="00297ACF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7405E" w:rsidRPr="00297ACF" w:rsidRDefault="0067405E" w:rsidP="00297ACF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67405E" w:rsidRPr="00297ACF" w:rsidRDefault="0067405E" w:rsidP="00297ACF">
            <w:pPr>
              <w:ind w:firstLine="0"/>
              <w:contextualSpacing/>
              <w:rPr>
                <w:rFonts w:cs="Arial"/>
                <w:bCs/>
              </w:rPr>
            </w:pPr>
            <w:r w:rsidRPr="00297ACF">
              <w:rPr>
                <w:rFonts w:cs="Arial"/>
                <w:bCs/>
              </w:rPr>
              <w:t>Н.Т. Котолевский</w:t>
            </w:r>
          </w:p>
          <w:p w:rsidR="0067405E" w:rsidRPr="00297ACF" w:rsidRDefault="0067405E" w:rsidP="00297ACF">
            <w:pPr>
              <w:ind w:firstLine="0"/>
              <w:rPr>
                <w:rFonts w:cs="Arial"/>
              </w:rPr>
            </w:pPr>
          </w:p>
          <w:p w:rsidR="0067405E" w:rsidRPr="00297ACF" w:rsidRDefault="0067405E" w:rsidP="00297ACF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67405E" w:rsidRDefault="0067405E" w:rsidP="0067405E">
      <w:pPr>
        <w:ind w:firstLine="709"/>
        <w:contextualSpacing/>
        <w:rPr>
          <w:rFonts w:cs="Arial"/>
          <w:bCs/>
        </w:rPr>
      </w:pPr>
    </w:p>
    <w:p w:rsidR="0067405E" w:rsidRDefault="0067405E" w:rsidP="0067405E">
      <w:pPr>
        <w:ind w:firstLine="709"/>
        <w:rPr>
          <w:rFonts w:cs="Arial"/>
        </w:rPr>
      </w:pPr>
    </w:p>
    <w:p w:rsidR="0067405E" w:rsidRDefault="0067405E" w:rsidP="0067405E">
      <w:pPr>
        <w:widowControl w:val="0"/>
        <w:autoSpaceDE w:val="0"/>
        <w:autoSpaceDN w:val="0"/>
        <w:adjustRightInd w:val="0"/>
        <w:ind w:left="5387" w:firstLine="0"/>
        <w:rPr>
          <w:rFonts w:cs="Arial"/>
        </w:rPr>
      </w:pPr>
      <w:r>
        <w:rPr>
          <w:rFonts w:cs="Arial"/>
        </w:rPr>
        <w:br w:type="page"/>
      </w:r>
      <w:r w:rsidR="00FD4748" w:rsidRPr="0067405E">
        <w:rPr>
          <w:rFonts w:cs="Arial"/>
        </w:rPr>
        <w:lastRenderedPageBreak/>
        <w:t>Приложение</w:t>
      </w:r>
      <w:r w:rsidR="004D56F2" w:rsidRPr="0067405E">
        <w:rPr>
          <w:rFonts w:cs="Arial"/>
        </w:rPr>
        <w:t xml:space="preserve"> </w:t>
      </w:r>
      <w:r w:rsidR="00FD4748" w:rsidRPr="0067405E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FD4748" w:rsidRPr="0067405E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 </w:t>
      </w:r>
      <w:r w:rsidR="00FD4748" w:rsidRPr="0067405E">
        <w:rPr>
          <w:rFonts w:cs="Arial"/>
        </w:rPr>
        <w:t>от «</w:t>
      </w:r>
      <w:r w:rsidR="00F50097" w:rsidRPr="0067405E">
        <w:rPr>
          <w:rFonts w:cs="Arial"/>
        </w:rPr>
        <w:softHyphen/>
      </w:r>
      <w:r w:rsidR="00F50097" w:rsidRPr="0067405E">
        <w:rPr>
          <w:rFonts w:cs="Arial"/>
        </w:rPr>
        <w:softHyphen/>
      </w:r>
      <w:r w:rsidR="00F50097" w:rsidRPr="0067405E">
        <w:rPr>
          <w:rFonts w:cs="Arial"/>
        </w:rPr>
        <w:softHyphen/>
      </w:r>
      <w:r w:rsidR="00F50097" w:rsidRPr="0067405E">
        <w:rPr>
          <w:rFonts w:cs="Arial"/>
        </w:rPr>
        <w:softHyphen/>
      </w:r>
      <w:r w:rsidR="00C94FA4" w:rsidRPr="0067405E">
        <w:rPr>
          <w:rFonts w:cs="Arial"/>
        </w:rPr>
        <w:softHyphen/>
      </w:r>
      <w:r w:rsidR="00C94FA4" w:rsidRPr="0067405E">
        <w:rPr>
          <w:rFonts w:cs="Arial"/>
        </w:rPr>
        <w:softHyphen/>
      </w:r>
      <w:r w:rsidR="00C94FA4" w:rsidRPr="0067405E">
        <w:rPr>
          <w:rFonts w:cs="Arial"/>
        </w:rPr>
        <w:softHyphen/>
      </w:r>
      <w:r w:rsidR="00A06474" w:rsidRPr="0067405E">
        <w:rPr>
          <w:rFonts w:cs="Arial"/>
        </w:rPr>
        <w:softHyphen/>
      </w:r>
      <w:r w:rsidR="00A06474" w:rsidRPr="0067405E">
        <w:rPr>
          <w:rFonts w:cs="Arial"/>
        </w:rPr>
        <w:softHyphen/>
      </w:r>
      <w:r>
        <w:rPr>
          <w:rFonts w:cs="Arial"/>
        </w:rPr>
        <w:t xml:space="preserve"> </w:t>
      </w:r>
      <w:r w:rsidR="00760472" w:rsidRPr="0067405E">
        <w:rPr>
          <w:rFonts w:cs="Arial"/>
        </w:rPr>
        <w:t>18</w:t>
      </w:r>
      <w:r>
        <w:rPr>
          <w:rFonts w:cs="Arial"/>
        </w:rPr>
        <w:t xml:space="preserve"> </w:t>
      </w:r>
      <w:r w:rsidR="00FD4748" w:rsidRPr="0067405E">
        <w:rPr>
          <w:rFonts w:cs="Arial"/>
        </w:rPr>
        <w:t>»</w:t>
      </w:r>
      <w:r>
        <w:rPr>
          <w:rFonts w:cs="Arial"/>
        </w:rPr>
        <w:t xml:space="preserve"> </w:t>
      </w:r>
      <w:r w:rsidR="00760472" w:rsidRPr="0067405E">
        <w:rPr>
          <w:rFonts w:cs="Arial"/>
        </w:rPr>
        <w:t>02</w:t>
      </w:r>
      <w:r>
        <w:rPr>
          <w:rFonts w:cs="Arial"/>
        </w:rPr>
        <w:t xml:space="preserve"> </w:t>
      </w:r>
      <w:r w:rsidR="00FD4748" w:rsidRPr="0067405E">
        <w:rPr>
          <w:rFonts w:cs="Arial"/>
        </w:rPr>
        <w:t>20</w:t>
      </w:r>
      <w:r w:rsidR="00C94FA4" w:rsidRPr="0067405E">
        <w:rPr>
          <w:rFonts w:cs="Arial"/>
        </w:rPr>
        <w:t>2</w:t>
      </w:r>
      <w:r w:rsidR="00A06474" w:rsidRPr="0067405E">
        <w:rPr>
          <w:rFonts w:cs="Arial"/>
        </w:rPr>
        <w:t>2</w:t>
      </w:r>
      <w:r w:rsidR="00FD4748" w:rsidRPr="0067405E">
        <w:rPr>
          <w:rFonts w:cs="Arial"/>
        </w:rPr>
        <w:t xml:space="preserve"> г. №</w:t>
      </w:r>
      <w:r>
        <w:rPr>
          <w:rFonts w:cs="Arial"/>
        </w:rPr>
        <w:t xml:space="preserve"> </w:t>
      </w:r>
      <w:r w:rsidR="00760472" w:rsidRPr="0067405E">
        <w:rPr>
          <w:rFonts w:cs="Arial"/>
        </w:rPr>
        <w:t>135</w:t>
      </w:r>
    </w:p>
    <w:p w:rsidR="004D56F2" w:rsidRPr="0067405E" w:rsidRDefault="004D56F2" w:rsidP="0067405E">
      <w:pPr>
        <w:ind w:firstLine="709"/>
        <w:rPr>
          <w:rFonts w:cs="Arial"/>
        </w:rPr>
      </w:pPr>
    </w:p>
    <w:p w:rsid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>СПИСОК МУНИЦИПАЛЬНЫХ ЗАКАЗЧИКОВ</w:t>
      </w:r>
    </w:p>
    <w:p w:rsidR="004D56F2" w:rsidRPr="0067405E" w:rsidRDefault="004D56F2" w:rsidP="0067405E">
      <w:pPr>
        <w:ind w:firstLine="709"/>
        <w:rPr>
          <w:rFonts w:cs="Arial"/>
        </w:rPr>
      </w:pP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>- АДМИНИСТРАЦИЯ ЗАБРОДЕНСКОГО СЕЛЬСКОГО ПОСЕЛЕНИЯ КАЛАЧЕЕВСКОГО МУНИЦИПАЛЬНОГО РАЙОНА ВОРОНЕЖСКОЙ ОБЛАСТИ;</w:t>
      </w: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>- АДМИНИСТРАЦИЯ КАЛАЧЕЕВСКОГО СЕЛЬСКОГО ПОСЕЛЕНИЯ КАЛАЧЕЕВСКОГО МУНИЦИПАЛЬНОГО РАЙОНА ВОРОНЕЖСКОЙ ОБЛАСТИ;</w:t>
      </w: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>- АДМИНИСТРАЦИЯ КРАСНОБРАТСКОГО СЕЛЬСКОГО ПОСЕЛЕНИЯ КАЛАЧЕЕВСКОГО МУНИЦИПАЛЬНОГО РАЙОНА ВОРОНЕЖСКОЙ ОБЛАСТИ;</w:t>
      </w:r>
    </w:p>
    <w:p w:rsidR="00F04027" w:rsidRPr="0067405E" w:rsidRDefault="00F04027" w:rsidP="0067405E">
      <w:pPr>
        <w:ind w:firstLine="709"/>
        <w:rPr>
          <w:rFonts w:cs="Arial"/>
        </w:rPr>
      </w:pPr>
      <w:r w:rsidRPr="0067405E">
        <w:rPr>
          <w:rFonts w:cs="Arial"/>
        </w:rPr>
        <w:t>- АДМИНИСТРАЦИЯ КОРЕННОВСКОГО СЕЛЬСКОГО ПОСЕЛЕНИЯ КАЛАЧЕЕВСКОГО МУНИЦИПАЛЬНОГО РАЙОНА ВОРОНЕЖСКОЙ ОБЛАСТИ;</w:t>
      </w:r>
    </w:p>
    <w:p w:rsidR="004D56F2" w:rsidRPr="0067405E" w:rsidRDefault="00F04027" w:rsidP="0067405E">
      <w:pPr>
        <w:ind w:firstLine="709"/>
        <w:rPr>
          <w:rFonts w:cs="Arial"/>
        </w:rPr>
      </w:pPr>
      <w:r w:rsidRPr="0067405E">
        <w:rPr>
          <w:rFonts w:cs="Arial"/>
        </w:rPr>
        <w:t>- АДМИНИСТРАЦИЯ МЕЛОВАТСКОГО</w:t>
      </w:r>
      <w:r w:rsidR="004D56F2" w:rsidRPr="0067405E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 xml:space="preserve">- АДМИНИСТРАЦИЯ </w:t>
      </w:r>
      <w:r w:rsidR="00F04027" w:rsidRPr="0067405E">
        <w:rPr>
          <w:rFonts w:cs="Arial"/>
        </w:rPr>
        <w:t>МАНИНСКОГО</w:t>
      </w:r>
      <w:r w:rsidRPr="0067405E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 xml:space="preserve">- АДМИНИСТРАЦИЯ </w:t>
      </w:r>
      <w:r w:rsidR="00F04027" w:rsidRPr="0067405E">
        <w:rPr>
          <w:rFonts w:cs="Arial"/>
        </w:rPr>
        <w:t>НОВОКРИУШАНСКОГО</w:t>
      </w:r>
      <w:r w:rsidRPr="0067405E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F04027" w:rsidRPr="0067405E" w:rsidRDefault="00F04027" w:rsidP="0067405E">
      <w:pPr>
        <w:ind w:firstLine="709"/>
        <w:rPr>
          <w:rFonts w:cs="Arial"/>
        </w:rPr>
      </w:pPr>
      <w:r w:rsidRPr="0067405E">
        <w:rPr>
          <w:rFonts w:cs="Arial"/>
        </w:rPr>
        <w:t>- АДМИНИСТРАЦИЯ ПРИГОРОДНОГО СЕЛЬСКОГО ПОСЕЛЕНИЯ КАЛАЧЕЕВСКОГО МУНИЦИПАЛЬНОГО РАЙОНА ВОРОНЕЖСКОЙ ОБЛАСТИ;</w:t>
      </w:r>
    </w:p>
    <w:p w:rsidR="00F04027" w:rsidRPr="0067405E" w:rsidRDefault="00F04027" w:rsidP="0067405E">
      <w:pPr>
        <w:ind w:firstLine="709"/>
        <w:rPr>
          <w:rFonts w:cs="Arial"/>
        </w:rPr>
      </w:pPr>
      <w:r w:rsidRPr="0067405E">
        <w:rPr>
          <w:rFonts w:cs="Arial"/>
        </w:rPr>
        <w:t>- АДМИНИСТРАЦИЯ ПОДГОРЕНСКОГО СЕЛЬСКОГО ПОСЕЛЕНИЯ КАЛАЧЕЕВСКОГО МУНИЦИПАЛЬНОГО РАЙОНА ВОРОНЕЖСКОЙ ОБЛАСТИ;</w:t>
      </w:r>
    </w:p>
    <w:p w:rsidR="00F04027" w:rsidRPr="0067405E" w:rsidRDefault="00F04027" w:rsidP="0067405E">
      <w:pPr>
        <w:ind w:firstLine="709"/>
        <w:rPr>
          <w:rFonts w:cs="Arial"/>
        </w:rPr>
      </w:pPr>
      <w:r w:rsidRPr="0067405E">
        <w:rPr>
          <w:rFonts w:cs="Arial"/>
        </w:rPr>
        <w:t>- АДМИНИСТРАЦИЯ РОССЫПНЯНСКОГО СЕЛЬСКОГО ПОСЕЛЕНИЯ КАЛАЧЕЕВСКОГО МУНИЦИПАЛЬНОГО РАЙОНА ВОРОНЕЖСКОЙ ОБЛАСТИ;</w:t>
      </w: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 xml:space="preserve">- АДМИНИСТРАЦИЯ </w:t>
      </w:r>
      <w:r w:rsidR="00F04027" w:rsidRPr="0067405E">
        <w:rPr>
          <w:rFonts w:cs="Arial"/>
        </w:rPr>
        <w:t>СЕМЕНОВСКОГО</w:t>
      </w:r>
      <w:r w:rsidRPr="0067405E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 xml:space="preserve">- АДМИНИСТРАЦИЯ </w:t>
      </w:r>
      <w:r w:rsidR="00F04027" w:rsidRPr="0067405E">
        <w:rPr>
          <w:rFonts w:cs="Arial"/>
        </w:rPr>
        <w:t>СКРИПНЯНСКОГО</w:t>
      </w:r>
      <w:r w:rsidRPr="0067405E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 xml:space="preserve">- АДМИНИСТРАЦИЯ </w:t>
      </w:r>
      <w:r w:rsidR="00F04027" w:rsidRPr="0067405E">
        <w:rPr>
          <w:rFonts w:cs="Arial"/>
        </w:rPr>
        <w:t>СОВЕТСКОГО</w:t>
      </w:r>
      <w:r w:rsidRPr="0067405E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 xml:space="preserve">- АДМИНИСТРАЦИЯ </w:t>
      </w:r>
      <w:r w:rsidR="00F04027" w:rsidRPr="0067405E">
        <w:rPr>
          <w:rFonts w:cs="Arial"/>
        </w:rPr>
        <w:t>ХРЕЩАТОВСКОГО</w:t>
      </w:r>
      <w:r w:rsidRPr="0067405E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4D56F2" w:rsidRP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 xml:space="preserve">- АДМИНИСТРАЦИЯ </w:t>
      </w:r>
      <w:r w:rsidR="00F04027" w:rsidRPr="0067405E">
        <w:rPr>
          <w:rFonts w:cs="Arial"/>
        </w:rPr>
        <w:t>ШИРЯЕВСКОГО</w:t>
      </w:r>
      <w:r w:rsidRPr="0067405E">
        <w:rPr>
          <w:rFonts w:cs="Arial"/>
        </w:rPr>
        <w:t xml:space="preserve"> СЕЛЬСКОГО ПОСЕЛЕНИЯ КАЛАЧЕЕВСКОГО МУНИЦИПАЛЬНОГО РАЙОНА ВОРОНЕЖСКОЙ ОБЛАСТИ;</w:t>
      </w:r>
    </w:p>
    <w:p w:rsidR="0067405E" w:rsidRDefault="004D56F2" w:rsidP="0067405E">
      <w:pPr>
        <w:ind w:firstLine="709"/>
        <w:rPr>
          <w:rFonts w:cs="Arial"/>
        </w:rPr>
      </w:pPr>
      <w:r w:rsidRPr="0067405E">
        <w:rPr>
          <w:rFonts w:cs="Arial"/>
        </w:rPr>
        <w:t xml:space="preserve">- АДМИНИСТРАЦИЯ </w:t>
      </w:r>
      <w:r w:rsidR="00F04027" w:rsidRPr="0067405E">
        <w:rPr>
          <w:rFonts w:cs="Arial"/>
        </w:rPr>
        <w:t>ЯСЕНОВСКОГО</w:t>
      </w:r>
      <w:r w:rsidRPr="0067405E">
        <w:rPr>
          <w:rFonts w:cs="Arial"/>
        </w:rPr>
        <w:t xml:space="preserve"> СЕЛЬСКОГО ПОСЕЛЕНИЯ КАЛАЧЕЕВСКОГО МУНИЦИПАЛЬ</w:t>
      </w:r>
      <w:r w:rsidR="00F04027" w:rsidRPr="0067405E">
        <w:rPr>
          <w:rFonts w:cs="Arial"/>
        </w:rPr>
        <w:t>НОГО РАЙОНА ВОРОНЕЖСКОЙ ОБЛАСТИ.</w:t>
      </w:r>
    </w:p>
    <w:p w:rsidR="0067405E" w:rsidRDefault="0067405E" w:rsidP="0067405E">
      <w:pPr>
        <w:ind w:firstLine="709"/>
        <w:rPr>
          <w:rFonts w:cs="Arial"/>
        </w:rPr>
      </w:pPr>
    </w:p>
    <w:p w:rsidR="0067405E" w:rsidRDefault="0067405E" w:rsidP="0067405E">
      <w:pPr>
        <w:ind w:firstLine="709"/>
        <w:rPr>
          <w:rFonts w:cs="Arial"/>
        </w:rPr>
      </w:pPr>
    </w:p>
    <w:p w:rsidR="0067405E" w:rsidRDefault="0067405E" w:rsidP="0067405E">
      <w:pPr>
        <w:ind w:firstLine="709"/>
        <w:rPr>
          <w:rFonts w:cs="Arial"/>
        </w:rPr>
      </w:pPr>
    </w:p>
    <w:p w:rsidR="0002130C" w:rsidRPr="0067405E" w:rsidRDefault="0002130C" w:rsidP="0067405E">
      <w:pPr>
        <w:ind w:firstLine="709"/>
        <w:rPr>
          <w:rFonts w:cs="Arial"/>
        </w:rPr>
      </w:pPr>
    </w:p>
    <w:sectPr w:rsidR="0002130C" w:rsidRPr="0067405E" w:rsidSect="00674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21" w:rsidRDefault="00865E21" w:rsidP="00DC1A7F">
      <w:r>
        <w:separator/>
      </w:r>
    </w:p>
  </w:endnote>
  <w:endnote w:type="continuationSeparator" w:id="0">
    <w:p w:rsidR="00865E21" w:rsidRDefault="00865E21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5E" w:rsidRDefault="006740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5E" w:rsidRDefault="006740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5E" w:rsidRDefault="006740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21" w:rsidRDefault="00865E21" w:rsidP="00DC1A7F">
      <w:r>
        <w:separator/>
      </w:r>
    </w:p>
  </w:footnote>
  <w:footnote w:type="continuationSeparator" w:id="0">
    <w:p w:rsidR="00865E21" w:rsidRDefault="00865E21" w:rsidP="00DC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5E" w:rsidRDefault="006740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4E" w:rsidRPr="00785B84" w:rsidRDefault="00960D4E" w:rsidP="00785B84">
    <w:pPr>
      <w:pStyle w:val="a5"/>
      <w:tabs>
        <w:tab w:val="clear" w:pos="4677"/>
        <w:tab w:val="clear" w:pos="9355"/>
        <w:tab w:val="left" w:pos="783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5E" w:rsidRDefault="006740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3764"/>
    <w:multiLevelType w:val="hybridMultilevel"/>
    <w:tmpl w:val="B0F070B2"/>
    <w:lvl w:ilvl="0" w:tplc="8E605A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4C46124"/>
    <w:multiLevelType w:val="hybridMultilevel"/>
    <w:tmpl w:val="63BC7E4E"/>
    <w:lvl w:ilvl="0" w:tplc="1AD018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FAB0FBF"/>
    <w:multiLevelType w:val="hybridMultilevel"/>
    <w:tmpl w:val="777C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3CBE"/>
    <w:rsid w:val="000142D3"/>
    <w:rsid w:val="00020777"/>
    <w:rsid w:val="00020B82"/>
    <w:rsid w:val="0002130C"/>
    <w:rsid w:val="00025959"/>
    <w:rsid w:val="00030CEB"/>
    <w:rsid w:val="00052370"/>
    <w:rsid w:val="00060B17"/>
    <w:rsid w:val="00093C09"/>
    <w:rsid w:val="000A6EAA"/>
    <w:rsid w:val="000D3FB7"/>
    <w:rsid w:val="000F40AB"/>
    <w:rsid w:val="000F6C40"/>
    <w:rsid w:val="00104933"/>
    <w:rsid w:val="00113E91"/>
    <w:rsid w:val="00131478"/>
    <w:rsid w:val="0016484E"/>
    <w:rsid w:val="001B38B2"/>
    <w:rsid w:val="001C1B06"/>
    <w:rsid w:val="001C3D29"/>
    <w:rsid w:val="00201E99"/>
    <w:rsid w:val="002336F0"/>
    <w:rsid w:val="00234D3F"/>
    <w:rsid w:val="00241743"/>
    <w:rsid w:val="0024689E"/>
    <w:rsid w:val="002541EA"/>
    <w:rsid w:val="002839A6"/>
    <w:rsid w:val="002845BF"/>
    <w:rsid w:val="002910F9"/>
    <w:rsid w:val="0029193D"/>
    <w:rsid w:val="0029621E"/>
    <w:rsid w:val="00297ACF"/>
    <w:rsid w:val="002A6383"/>
    <w:rsid w:val="00304836"/>
    <w:rsid w:val="00335051"/>
    <w:rsid w:val="003436B8"/>
    <w:rsid w:val="003536ED"/>
    <w:rsid w:val="00365D05"/>
    <w:rsid w:val="00376AC5"/>
    <w:rsid w:val="003B16BA"/>
    <w:rsid w:val="003B214D"/>
    <w:rsid w:val="003B7182"/>
    <w:rsid w:val="00433A12"/>
    <w:rsid w:val="00492BA2"/>
    <w:rsid w:val="004940D1"/>
    <w:rsid w:val="00497E1E"/>
    <w:rsid w:val="004B471C"/>
    <w:rsid w:val="004D56F2"/>
    <w:rsid w:val="004F0415"/>
    <w:rsid w:val="004F377D"/>
    <w:rsid w:val="004F7D8B"/>
    <w:rsid w:val="00514F1B"/>
    <w:rsid w:val="005438AE"/>
    <w:rsid w:val="0054547F"/>
    <w:rsid w:val="00582AC5"/>
    <w:rsid w:val="005946F1"/>
    <w:rsid w:val="005B7EA5"/>
    <w:rsid w:val="005C0B94"/>
    <w:rsid w:val="005E3F46"/>
    <w:rsid w:val="005E6E05"/>
    <w:rsid w:val="005F2E06"/>
    <w:rsid w:val="00615698"/>
    <w:rsid w:val="00625DAF"/>
    <w:rsid w:val="00627F35"/>
    <w:rsid w:val="00667E06"/>
    <w:rsid w:val="0067405E"/>
    <w:rsid w:val="00692C54"/>
    <w:rsid w:val="007017A7"/>
    <w:rsid w:val="00714DD4"/>
    <w:rsid w:val="0073280A"/>
    <w:rsid w:val="0074464A"/>
    <w:rsid w:val="00760472"/>
    <w:rsid w:val="00785B84"/>
    <w:rsid w:val="007910AC"/>
    <w:rsid w:val="00791D36"/>
    <w:rsid w:val="007A072E"/>
    <w:rsid w:val="007B6CDF"/>
    <w:rsid w:val="007E5D0C"/>
    <w:rsid w:val="007F269C"/>
    <w:rsid w:val="008017D4"/>
    <w:rsid w:val="0084467F"/>
    <w:rsid w:val="00853C93"/>
    <w:rsid w:val="0085678F"/>
    <w:rsid w:val="00865E21"/>
    <w:rsid w:val="00870FD9"/>
    <w:rsid w:val="00877ED1"/>
    <w:rsid w:val="00886CE4"/>
    <w:rsid w:val="008C346B"/>
    <w:rsid w:val="008C3DBF"/>
    <w:rsid w:val="008E4FB8"/>
    <w:rsid w:val="008E552B"/>
    <w:rsid w:val="00910D2C"/>
    <w:rsid w:val="00950ED3"/>
    <w:rsid w:val="009529A6"/>
    <w:rsid w:val="00960D4E"/>
    <w:rsid w:val="00965D2C"/>
    <w:rsid w:val="009C73FC"/>
    <w:rsid w:val="009F4E28"/>
    <w:rsid w:val="00A0214D"/>
    <w:rsid w:val="00A06474"/>
    <w:rsid w:val="00A108A0"/>
    <w:rsid w:val="00A112B8"/>
    <w:rsid w:val="00A17E34"/>
    <w:rsid w:val="00A472E8"/>
    <w:rsid w:val="00A57797"/>
    <w:rsid w:val="00A61386"/>
    <w:rsid w:val="00A62F1C"/>
    <w:rsid w:val="00A809FC"/>
    <w:rsid w:val="00A838D5"/>
    <w:rsid w:val="00A862D8"/>
    <w:rsid w:val="00AD3277"/>
    <w:rsid w:val="00B27493"/>
    <w:rsid w:val="00B44250"/>
    <w:rsid w:val="00B67BF3"/>
    <w:rsid w:val="00B72C1F"/>
    <w:rsid w:val="00B763C3"/>
    <w:rsid w:val="00B95EA1"/>
    <w:rsid w:val="00BA0A32"/>
    <w:rsid w:val="00BA5F7A"/>
    <w:rsid w:val="00BA7C5F"/>
    <w:rsid w:val="00BF600A"/>
    <w:rsid w:val="00BF7F0D"/>
    <w:rsid w:val="00C1023F"/>
    <w:rsid w:val="00C112AD"/>
    <w:rsid w:val="00C603BB"/>
    <w:rsid w:val="00C738C8"/>
    <w:rsid w:val="00C75EFD"/>
    <w:rsid w:val="00C85DD1"/>
    <w:rsid w:val="00C94FA4"/>
    <w:rsid w:val="00C963CB"/>
    <w:rsid w:val="00CA7DFD"/>
    <w:rsid w:val="00CB6D1F"/>
    <w:rsid w:val="00CC2AA5"/>
    <w:rsid w:val="00CC47C0"/>
    <w:rsid w:val="00CF55A4"/>
    <w:rsid w:val="00CF7C52"/>
    <w:rsid w:val="00D00F5C"/>
    <w:rsid w:val="00D07BE4"/>
    <w:rsid w:val="00D46FB9"/>
    <w:rsid w:val="00D5594F"/>
    <w:rsid w:val="00D6269C"/>
    <w:rsid w:val="00D93E7E"/>
    <w:rsid w:val="00DA29F2"/>
    <w:rsid w:val="00DA67E6"/>
    <w:rsid w:val="00DC1A7F"/>
    <w:rsid w:val="00DC4825"/>
    <w:rsid w:val="00DD2B61"/>
    <w:rsid w:val="00DE7D18"/>
    <w:rsid w:val="00E02180"/>
    <w:rsid w:val="00E26E22"/>
    <w:rsid w:val="00E43684"/>
    <w:rsid w:val="00E6004B"/>
    <w:rsid w:val="00E710CD"/>
    <w:rsid w:val="00E8428F"/>
    <w:rsid w:val="00EA3A63"/>
    <w:rsid w:val="00EB34AB"/>
    <w:rsid w:val="00ED6B52"/>
    <w:rsid w:val="00ED7485"/>
    <w:rsid w:val="00EE18D9"/>
    <w:rsid w:val="00F02A19"/>
    <w:rsid w:val="00F0331C"/>
    <w:rsid w:val="00F04027"/>
    <w:rsid w:val="00F429D4"/>
    <w:rsid w:val="00F50097"/>
    <w:rsid w:val="00F83C88"/>
    <w:rsid w:val="00F938D4"/>
    <w:rsid w:val="00FA421B"/>
    <w:rsid w:val="00FC383C"/>
    <w:rsid w:val="00FD1445"/>
    <w:rsid w:val="00FD2308"/>
    <w:rsid w:val="00FD4748"/>
    <w:rsid w:val="00FE33D1"/>
    <w:rsid w:val="00FF0CE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5E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5E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5E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5E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5E2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12B8"/>
    <w:pPr>
      <w:keepNext/>
      <w:jc w:val="center"/>
      <w:outlineLvl w:val="4"/>
    </w:pPr>
    <w:rPr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112B8"/>
    <w:pPr>
      <w:keepNext/>
      <w:ind w:left="-709"/>
      <w:jc w:val="center"/>
      <w:outlineLvl w:val="5"/>
    </w:pPr>
    <w:rPr>
      <w:b/>
      <w:bCs/>
      <w:sz w:val="48"/>
      <w:szCs w:val="20"/>
    </w:rPr>
  </w:style>
  <w:style w:type="paragraph" w:styleId="7">
    <w:name w:val="heading 7"/>
    <w:basedOn w:val="a"/>
    <w:next w:val="a"/>
    <w:link w:val="70"/>
    <w:qFormat/>
    <w:rsid w:val="00A112B8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A112B8"/>
    <w:pPr>
      <w:keepNext/>
      <w:ind w:left="-720" w:right="-427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link w:val="90"/>
    <w:qFormat/>
    <w:rsid w:val="00A112B8"/>
    <w:pPr>
      <w:keepNext/>
      <w:tabs>
        <w:tab w:val="left" w:pos="2410"/>
      </w:tabs>
      <w:ind w:left="-142" w:right="-908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865E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5E21"/>
  </w:style>
  <w:style w:type="paragraph" w:styleId="a3">
    <w:name w:val="Balloon Text"/>
    <w:basedOn w:val="a"/>
    <w:link w:val="a4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rsid w:val="00A112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112B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112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112B8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112B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link w:val="6"/>
    <w:rsid w:val="00A112B8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character" w:customStyle="1" w:styleId="70">
    <w:name w:val="Заголовок 7 Знак"/>
    <w:link w:val="7"/>
    <w:rsid w:val="00A112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link w:val="8"/>
    <w:rsid w:val="00A112B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90">
    <w:name w:val="Заголовок 9 Знак"/>
    <w:link w:val="9"/>
    <w:rsid w:val="00A112B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Body Text Indent"/>
    <w:basedOn w:val="a"/>
    <w:link w:val="aa"/>
    <w:rsid w:val="00A112B8"/>
    <w:pPr>
      <w:ind w:firstLine="851"/>
      <w:jc w:val="center"/>
    </w:pPr>
    <w:rPr>
      <w:b/>
      <w:sz w:val="40"/>
      <w:szCs w:val="20"/>
    </w:rPr>
  </w:style>
  <w:style w:type="character" w:customStyle="1" w:styleId="aa">
    <w:name w:val="Основной текст с отступом Знак"/>
    <w:link w:val="a9"/>
    <w:rsid w:val="00A11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caption"/>
    <w:basedOn w:val="a"/>
    <w:next w:val="a"/>
    <w:qFormat/>
    <w:rsid w:val="00A112B8"/>
    <w:pPr>
      <w:ind w:left="-720" w:right="-908"/>
      <w:jc w:val="center"/>
    </w:pPr>
    <w:rPr>
      <w:b/>
      <w:sz w:val="38"/>
      <w:szCs w:val="32"/>
    </w:rPr>
  </w:style>
  <w:style w:type="paragraph" w:styleId="ac">
    <w:name w:val="Body Text"/>
    <w:basedOn w:val="a"/>
    <w:link w:val="ad"/>
    <w:rsid w:val="00A112B8"/>
    <w:pPr>
      <w:ind w:right="-1"/>
      <w:jc w:val="center"/>
    </w:pPr>
    <w:rPr>
      <w:b/>
      <w:sz w:val="36"/>
      <w:szCs w:val="32"/>
    </w:rPr>
  </w:style>
  <w:style w:type="character" w:customStyle="1" w:styleId="ad">
    <w:name w:val="Основной текст Знак"/>
    <w:link w:val="ac"/>
    <w:rsid w:val="00A112B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1">
    <w:name w:val="Body Text Indent 2"/>
    <w:basedOn w:val="a"/>
    <w:link w:val="22"/>
    <w:rsid w:val="00A112B8"/>
    <w:pPr>
      <w:ind w:left="5670"/>
    </w:pPr>
    <w:rPr>
      <w:sz w:val="22"/>
      <w:szCs w:val="20"/>
    </w:rPr>
  </w:style>
  <w:style w:type="character" w:customStyle="1" w:styleId="22">
    <w:name w:val="Основной текст с отступом 2 Знак"/>
    <w:link w:val="21"/>
    <w:rsid w:val="00A112B8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A112B8"/>
    <w:pPr>
      <w:ind w:firstLine="720"/>
    </w:pPr>
    <w:rPr>
      <w:szCs w:val="20"/>
    </w:rPr>
  </w:style>
  <w:style w:type="character" w:customStyle="1" w:styleId="32">
    <w:name w:val="Основной текст с отступом 3 Знак"/>
    <w:link w:val="31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A112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A112B8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A112B8"/>
    <w:rPr>
      <w:sz w:val="22"/>
      <w:szCs w:val="22"/>
      <w:lang w:eastAsia="en-US"/>
    </w:rPr>
  </w:style>
  <w:style w:type="paragraph" w:customStyle="1" w:styleId="ConsNormal">
    <w:name w:val="ConsNormal"/>
    <w:rsid w:val="00A112B8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11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Гипертекстовая ссылка"/>
    <w:uiPriority w:val="99"/>
    <w:rsid w:val="00A112B8"/>
    <w:rPr>
      <w:b/>
      <w:bCs/>
      <w:color w:val="106BBE"/>
    </w:rPr>
  </w:style>
  <w:style w:type="paragraph" w:customStyle="1" w:styleId="ConsPlusTitle">
    <w:name w:val="ConsPlusTitle"/>
    <w:rsid w:val="00A112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List Paragraph"/>
    <w:basedOn w:val="a"/>
    <w:uiPriority w:val="34"/>
    <w:qFormat/>
    <w:rsid w:val="0016484E"/>
    <w:pPr>
      <w:ind w:left="720"/>
      <w:contextualSpacing/>
    </w:pPr>
  </w:style>
  <w:style w:type="character" w:styleId="HTML">
    <w:name w:val="HTML Variable"/>
    <w:aliases w:val="!Ссылки в документе"/>
    <w:rsid w:val="00865E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65E2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67405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5E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865E21"/>
    <w:rPr>
      <w:color w:val="0000FF"/>
      <w:u w:val="none"/>
    </w:rPr>
  </w:style>
  <w:style w:type="paragraph" w:customStyle="1" w:styleId="Application">
    <w:name w:val="Application!Приложение"/>
    <w:rsid w:val="00865E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5E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5E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5E2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65E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5E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5E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5E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5E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5E2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12B8"/>
    <w:pPr>
      <w:keepNext/>
      <w:jc w:val="center"/>
      <w:outlineLvl w:val="4"/>
    </w:pPr>
    <w:rPr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112B8"/>
    <w:pPr>
      <w:keepNext/>
      <w:ind w:left="-709"/>
      <w:jc w:val="center"/>
      <w:outlineLvl w:val="5"/>
    </w:pPr>
    <w:rPr>
      <w:b/>
      <w:bCs/>
      <w:sz w:val="48"/>
      <w:szCs w:val="20"/>
    </w:rPr>
  </w:style>
  <w:style w:type="paragraph" w:styleId="7">
    <w:name w:val="heading 7"/>
    <w:basedOn w:val="a"/>
    <w:next w:val="a"/>
    <w:link w:val="70"/>
    <w:qFormat/>
    <w:rsid w:val="00A112B8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A112B8"/>
    <w:pPr>
      <w:keepNext/>
      <w:ind w:left="-720" w:right="-427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link w:val="90"/>
    <w:qFormat/>
    <w:rsid w:val="00A112B8"/>
    <w:pPr>
      <w:keepNext/>
      <w:tabs>
        <w:tab w:val="left" w:pos="2410"/>
      </w:tabs>
      <w:ind w:left="-142" w:right="-908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865E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5E21"/>
  </w:style>
  <w:style w:type="paragraph" w:styleId="a3">
    <w:name w:val="Balloon Text"/>
    <w:basedOn w:val="a"/>
    <w:link w:val="a4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rsid w:val="00A112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112B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112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112B8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112B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link w:val="6"/>
    <w:rsid w:val="00A112B8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character" w:customStyle="1" w:styleId="70">
    <w:name w:val="Заголовок 7 Знак"/>
    <w:link w:val="7"/>
    <w:rsid w:val="00A112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link w:val="8"/>
    <w:rsid w:val="00A112B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90">
    <w:name w:val="Заголовок 9 Знак"/>
    <w:link w:val="9"/>
    <w:rsid w:val="00A112B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Body Text Indent"/>
    <w:basedOn w:val="a"/>
    <w:link w:val="aa"/>
    <w:rsid w:val="00A112B8"/>
    <w:pPr>
      <w:ind w:firstLine="851"/>
      <w:jc w:val="center"/>
    </w:pPr>
    <w:rPr>
      <w:b/>
      <w:sz w:val="40"/>
      <w:szCs w:val="20"/>
    </w:rPr>
  </w:style>
  <w:style w:type="character" w:customStyle="1" w:styleId="aa">
    <w:name w:val="Основной текст с отступом Знак"/>
    <w:link w:val="a9"/>
    <w:rsid w:val="00A11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caption"/>
    <w:basedOn w:val="a"/>
    <w:next w:val="a"/>
    <w:qFormat/>
    <w:rsid w:val="00A112B8"/>
    <w:pPr>
      <w:ind w:left="-720" w:right="-908"/>
      <w:jc w:val="center"/>
    </w:pPr>
    <w:rPr>
      <w:b/>
      <w:sz w:val="38"/>
      <w:szCs w:val="32"/>
    </w:rPr>
  </w:style>
  <w:style w:type="paragraph" w:styleId="ac">
    <w:name w:val="Body Text"/>
    <w:basedOn w:val="a"/>
    <w:link w:val="ad"/>
    <w:rsid w:val="00A112B8"/>
    <w:pPr>
      <w:ind w:right="-1"/>
      <w:jc w:val="center"/>
    </w:pPr>
    <w:rPr>
      <w:b/>
      <w:sz w:val="36"/>
      <w:szCs w:val="32"/>
    </w:rPr>
  </w:style>
  <w:style w:type="character" w:customStyle="1" w:styleId="ad">
    <w:name w:val="Основной текст Знак"/>
    <w:link w:val="ac"/>
    <w:rsid w:val="00A112B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1">
    <w:name w:val="Body Text Indent 2"/>
    <w:basedOn w:val="a"/>
    <w:link w:val="22"/>
    <w:rsid w:val="00A112B8"/>
    <w:pPr>
      <w:ind w:left="5670"/>
    </w:pPr>
    <w:rPr>
      <w:sz w:val="22"/>
      <w:szCs w:val="20"/>
    </w:rPr>
  </w:style>
  <w:style w:type="character" w:customStyle="1" w:styleId="22">
    <w:name w:val="Основной текст с отступом 2 Знак"/>
    <w:link w:val="21"/>
    <w:rsid w:val="00A112B8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A112B8"/>
    <w:pPr>
      <w:ind w:firstLine="720"/>
    </w:pPr>
    <w:rPr>
      <w:szCs w:val="20"/>
    </w:rPr>
  </w:style>
  <w:style w:type="character" w:customStyle="1" w:styleId="32">
    <w:name w:val="Основной текст с отступом 3 Знак"/>
    <w:link w:val="31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A112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A112B8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A112B8"/>
    <w:rPr>
      <w:sz w:val="22"/>
      <w:szCs w:val="22"/>
      <w:lang w:eastAsia="en-US"/>
    </w:rPr>
  </w:style>
  <w:style w:type="paragraph" w:customStyle="1" w:styleId="ConsNormal">
    <w:name w:val="ConsNormal"/>
    <w:rsid w:val="00A112B8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11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Гипертекстовая ссылка"/>
    <w:uiPriority w:val="99"/>
    <w:rsid w:val="00A112B8"/>
    <w:rPr>
      <w:b/>
      <w:bCs/>
      <w:color w:val="106BBE"/>
    </w:rPr>
  </w:style>
  <w:style w:type="paragraph" w:customStyle="1" w:styleId="ConsPlusTitle">
    <w:name w:val="ConsPlusTitle"/>
    <w:rsid w:val="00A112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List Paragraph"/>
    <w:basedOn w:val="a"/>
    <w:uiPriority w:val="34"/>
    <w:qFormat/>
    <w:rsid w:val="0016484E"/>
    <w:pPr>
      <w:ind w:left="720"/>
      <w:contextualSpacing/>
    </w:pPr>
  </w:style>
  <w:style w:type="character" w:styleId="HTML">
    <w:name w:val="HTML Variable"/>
    <w:aliases w:val="!Ссылки в документе"/>
    <w:rsid w:val="00865E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65E2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67405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5E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rsid w:val="00865E21"/>
    <w:rPr>
      <w:color w:val="0000FF"/>
      <w:u w:val="none"/>
    </w:rPr>
  </w:style>
  <w:style w:type="paragraph" w:customStyle="1" w:styleId="Application">
    <w:name w:val="Application!Приложение"/>
    <w:rsid w:val="00865E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5E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5E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5E2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65E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2EF6-BF5C-4216-8D71-BE309A1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2022-02-18T06:16:00Z</cp:lastPrinted>
  <dcterms:created xsi:type="dcterms:W3CDTF">2022-03-15T05:23:00Z</dcterms:created>
  <dcterms:modified xsi:type="dcterms:W3CDTF">2022-03-15T05:23:00Z</dcterms:modified>
</cp:coreProperties>
</file>