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14" w:rsidRPr="00A75560" w:rsidRDefault="00F44414" w:rsidP="00A75560">
      <w:pPr>
        <w:ind w:firstLine="709"/>
        <w:rPr>
          <w:rFonts w:cs="Arial"/>
        </w:rPr>
      </w:pPr>
      <w:bookmarkStart w:id="0" w:name="_GoBack"/>
      <w:bookmarkEnd w:id="0"/>
    </w:p>
    <w:p w:rsidR="00A75560" w:rsidRDefault="0047474F" w:rsidP="00A7556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DC" w:rsidRPr="00A75560" w:rsidRDefault="006D0EDC" w:rsidP="00A75560">
      <w:pPr>
        <w:ind w:firstLine="709"/>
        <w:jc w:val="center"/>
        <w:rPr>
          <w:rFonts w:cs="Arial"/>
        </w:rPr>
      </w:pPr>
      <w:r w:rsidRPr="00A75560">
        <w:rPr>
          <w:rFonts w:cs="Arial"/>
        </w:rPr>
        <w:t>АДМИНИСТРАЦИЯ</w:t>
      </w:r>
    </w:p>
    <w:p w:rsidR="006D0EDC" w:rsidRPr="00A75560" w:rsidRDefault="006D0EDC" w:rsidP="00A75560">
      <w:pPr>
        <w:ind w:firstLine="709"/>
        <w:jc w:val="center"/>
        <w:rPr>
          <w:rFonts w:cs="Arial"/>
        </w:rPr>
      </w:pPr>
      <w:r w:rsidRPr="00A75560">
        <w:rPr>
          <w:rFonts w:cs="Arial"/>
        </w:rPr>
        <w:t>КАЛАЧЕЕВСКОГО МУНИЦИПАЛЬНОГО РАЙОНА</w:t>
      </w:r>
    </w:p>
    <w:p w:rsidR="006D0EDC" w:rsidRPr="00A75560" w:rsidRDefault="006D0EDC" w:rsidP="00A75560">
      <w:pPr>
        <w:ind w:firstLine="709"/>
        <w:jc w:val="center"/>
        <w:rPr>
          <w:rFonts w:cs="Arial"/>
        </w:rPr>
      </w:pPr>
      <w:r w:rsidRPr="00A75560">
        <w:rPr>
          <w:rFonts w:cs="Arial"/>
        </w:rPr>
        <w:t>ВОРОНЕЖСКОЙ ОБЛАСТИ</w:t>
      </w:r>
    </w:p>
    <w:p w:rsidR="006D0EDC" w:rsidRPr="00A75560" w:rsidRDefault="006D0EDC" w:rsidP="00A75560">
      <w:pPr>
        <w:overflowPunct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75560">
        <w:rPr>
          <w:rFonts w:cs="Arial"/>
        </w:rPr>
        <w:t>ПОСТАНОВЛЕНИЕ</w:t>
      </w:r>
    </w:p>
    <w:p w:rsidR="00F44414" w:rsidRPr="00A75560" w:rsidRDefault="00B1732B" w:rsidP="00A75560">
      <w:pPr>
        <w:ind w:firstLine="709"/>
        <w:rPr>
          <w:rFonts w:cs="Arial"/>
        </w:rPr>
      </w:pPr>
      <w:r w:rsidRPr="00A75560">
        <w:rPr>
          <w:rFonts w:cs="Arial"/>
        </w:rPr>
        <w:t xml:space="preserve">от </w:t>
      </w:r>
      <w:r w:rsidR="006D0EDC" w:rsidRPr="00A75560">
        <w:rPr>
          <w:rFonts w:cs="Arial"/>
        </w:rPr>
        <w:t xml:space="preserve">31.10.2024г. </w:t>
      </w:r>
      <w:r w:rsidR="00F44414" w:rsidRPr="00A75560">
        <w:rPr>
          <w:rFonts w:cs="Arial"/>
        </w:rPr>
        <w:t>№</w:t>
      </w:r>
      <w:r w:rsidRPr="00A75560">
        <w:rPr>
          <w:rFonts w:cs="Arial"/>
        </w:rPr>
        <w:t xml:space="preserve"> </w:t>
      </w:r>
      <w:r w:rsidR="006D0EDC" w:rsidRPr="00A75560">
        <w:rPr>
          <w:rFonts w:cs="Arial"/>
        </w:rPr>
        <w:t>1345</w:t>
      </w:r>
    </w:p>
    <w:p w:rsidR="00A75560" w:rsidRDefault="00A75560" w:rsidP="00A7556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E3094" w:rsidRPr="00A75560">
        <w:rPr>
          <w:rFonts w:cs="Arial"/>
        </w:rPr>
        <w:t>(</w:t>
      </w:r>
      <w:r w:rsidR="006D0EDC" w:rsidRPr="00A75560">
        <w:rPr>
          <w:rFonts w:cs="Arial"/>
        </w:rPr>
        <w:t>г. Калач</w:t>
      </w:r>
      <w:r w:rsidR="001E3094" w:rsidRPr="00A75560">
        <w:rPr>
          <w:rFonts w:cs="Arial"/>
        </w:rPr>
        <w:t>)</w:t>
      </w:r>
    </w:p>
    <w:p w:rsidR="009A3E74" w:rsidRPr="00A75560" w:rsidRDefault="009A3E74" w:rsidP="00A755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75560">
        <w:rPr>
          <w:rFonts w:cs="Arial"/>
          <w:b/>
          <w:bCs/>
          <w:kern w:val="28"/>
          <w:sz w:val="32"/>
          <w:szCs w:val="32"/>
        </w:rPr>
        <w:t xml:space="preserve">Об отдельных мерах поддержки семей </w:t>
      </w:r>
    </w:p>
    <w:p w:rsidR="009A3E74" w:rsidRPr="00A75560" w:rsidRDefault="009A3E74" w:rsidP="00A755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75560">
        <w:rPr>
          <w:rFonts w:cs="Arial"/>
          <w:b/>
          <w:bCs/>
          <w:kern w:val="28"/>
          <w:sz w:val="32"/>
          <w:szCs w:val="32"/>
        </w:rPr>
        <w:t xml:space="preserve">военнослужащих, лиц, проходящих службу в войсках </w:t>
      </w:r>
    </w:p>
    <w:p w:rsidR="009A3E74" w:rsidRPr="00A75560" w:rsidRDefault="009A3E74" w:rsidP="00A755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75560">
        <w:rPr>
          <w:rFonts w:cs="Arial"/>
          <w:b/>
          <w:bCs/>
          <w:kern w:val="28"/>
          <w:sz w:val="32"/>
          <w:szCs w:val="32"/>
        </w:rPr>
        <w:t xml:space="preserve"> Национальной гвардии Российской</w:t>
      </w:r>
      <w:r w:rsidR="00A75560">
        <w:rPr>
          <w:rFonts w:cs="Arial"/>
          <w:b/>
          <w:bCs/>
          <w:kern w:val="28"/>
          <w:sz w:val="32"/>
          <w:szCs w:val="32"/>
        </w:rPr>
        <w:t xml:space="preserve"> </w:t>
      </w:r>
      <w:r w:rsidRPr="00A75560">
        <w:rPr>
          <w:rFonts w:cs="Arial"/>
          <w:b/>
          <w:bCs/>
          <w:kern w:val="28"/>
          <w:sz w:val="32"/>
          <w:szCs w:val="32"/>
        </w:rPr>
        <w:t>Федерации и имеющих</w:t>
      </w:r>
      <w:r w:rsidR="00A75560">
        <w:rPr>
          <w:rFonts w:cs="Arial"/>
          <w:b/>
          <w:bCs/>
          <w:kern w:val="28"/>
          <w:sz w:val="32"/>
          <w:szCs w:val="32"/>
        </w:rPr>
        <w:t xml:space="preserve"> </w:t>
      </w:r>
      <w:r w:rsidRPr="00A75560">
        <w:rPr>
          <w:rFonts w:cs="Arial"/>
          <w:b/>
          <w:bCs/>
          <w:kern w:val="28"/>
          <w:sz w:val="32"/>
          <w:szCs w:val="32"/>
        </w:rPr>
        <w:t>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</w:t>
      </w:r>
      <w:r w:rsidR="00A75560">
        <w:rPr>
          <w:rFonts w:cs="Arial"/>
          <w:b/>
          <w:bCs/>
          <w:kern w:val="28"/>
          <w:sz w:val="32"/>
          <w:szCs w:val="32"/>
        </w:rPr>
        <w:t xml:space="preserve"> </w:t>
      </w:r>
      <w:r w:rsidRPr="00A75560">
        <w:rPr>
          <w:rFonts w:cs="Arial"/>
          <w:b/>
          <w:bCs/>
          <w:kern w:val="28"/>
          <w:sz w:val="32"/>
          <w:szCs w:val="32"/>
        </w:rPr>
        <w:t xml:space="preserve">службы безопасности Российской Федерации </w:t>
      </w:r>
      <w:r w:rsidR="00A75560">
        <w:rPr>
          <w:rFonts w:cs="Arial"/>
          <w:b/>
          <w:bCs/>
          <w:kern w:val="28"/>
          <w:sz w:val="32"/>
          <w:szCs w:val="32"/>
        </w:rPr>
        <w:t xml:space="preserve"> </w:t>
      </w:r>
      <w:r w:rsidRPr="00A75560">
        <w:rPr>
          <w:rFonts w:cs="Arial"/>
          <w:b/>
          <w:bCs/>
          <w:kern w:val="28"/>
          <w:sz w:val="32"/>
          <w:szCs w:val="32"/>
        </w:rPr>
        <w:t xml:space="preserve">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</w:t>
      </w:r>
    </w:p>
    <w:p w:rsidR="00A75560" w:rsidRPr="00A75560" w:rsidRDefault="009A3E74" w:rsidP="00A755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75560">
        <w:rPr>
          <w:rFonts w:cs="Arial"/>
          <w:b/>
          <w:bCs/>
          <w:kern w:val="28"/>
          <w:sz w:val="32"/>
          <w:szCs w:val="32"/>
        </w:rPr>
        <w:t>Херсонской области и Украины</w:t>
      </w:r>
    </w:p>
    <w:p w:rsidR="009A3E74" w:rsidRPr="00A75560" w:rsidRDefault="009A3E74" w:rsidP="00A7556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pacing w:val="-2"/>
        </w:rPr>
      </w:pPr>
    </w:p>
    <w:p w:rsidR="009A3E74" w:rsidRPr="00A75560" w:rsidRDefault="009A3E74" w:rsidP="00A7556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75560">
        <w:rPr>
          <w:rFonts w:cs="Arial"/>
        </w:rPr>
        <w:t xml:space="preserve"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распоряжением правительства Воронежской области от 18.11.2022 № 1226-р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</w:t>
      </w:r>
      <w:r w:rsidRPr="00A75560">
        <w:rPr>
          <w:rFonts w:cs="Arial"/>
          <w:color w:val="000000"/>
        </w:rPr>
        <w:t>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A75560">
        <w:rPr>
          <w:rFonts w:cs="Arial"/>
        </w:rPr>
        <w:t xml:space="preserve">, </w:t>
      </w:r>
      <w:r w:rsidRPr="00A75560">
        <w:rPr>
          <w:rFonts w:cs="Arial"/>
          <w:spacing w:val="2"/>
        </w:rPr>
        <w:t xml:space="preserve">в целях оказания поддержки </w:t>
      </w:r>
      <w:r w:rsidRPr="00A75560">
        <w:rPr>
          <w:rFonts w:cs="Arial"/>
        </w:rPr>
        <w:t xml:space="preserve">семьям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</w:t>
      </w:r>
      <w:r w:rsidRPr="00A75560">
        <w:rPr>
          <w:rFonts w:cs="Arial"/>
          <w:color w:val="000000"/>
        </w:rPr>
        <w:t xml:space="preserve">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</w:t>
      </w:r>
      <w:r w:rsidRPr="00A75560">
        <w:rPr>
          <w:rFonts w:cs="Arial"/>
        </w:rPr>
        <w:t>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военнослужащие)</w:t>
      </w:r>
      <w:r w:rsidR="006D0EDC" w:rsidRPr="00A75560">
        <w:rPr>
          <w:rFonts w:cs="Arial"/>
        </w:rPr>
        <w:t>, администрация Калачеевского муниципального района Воронежской области п о с т а н о в л я е т:</w:t>
      </w:r>
    </w:p>
    <w:p w:rsidR="009A3E74" w:rsidRPr="00A75560" w:rsidRDefault="009A3E74" w:rsidP="00A7556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75560">
        <w:rPr>
          <w:rFonts w:cs="Arial"/>
        </w:rPr>
        <w:t>1. Семьям военнослужащих, имеющих в своем составе несовершеннолетних детей, организовать следующие меры социальной поддержки:</w:t>
      </w:r>
    </w:p>
    <w:p w:rsidR="009A3E74" w:rsidRPr="00A75560" w:rsidRDefault="009A3E74" w:rsidP="00A7556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A75560">
        <w:rPr>
          <w:rFonts w:cs="Arial"/>
          <w:color w:val="000000"/>
        </w:rPr>
        <w:lastRenderedPageBreak/>
        <w:t>1.1. Направление во внеочередном порядке детей военнослужащих по достижении ими возраста полутора лет в муниципальные образовательные организации, предоставляющие дошкольное образование.</w:t>
      </w:r>
    </w:p>
    <w:p w:rsidR="004024B9" w:rsidRPr="00A75560" w:rsidRDefault="004024B9" w:rsidP="00A7556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A75560">
        <w:rPr>
          <w:rFonts w:cs="Arial"/>
          <w:color w:val="000000"/>
        </w:rPr>
        <w:t>1.2. Освобождение от платы, взимаемой за присмотр и уход за ребенком военнослужащего в муниципальных образовательных организациях, предоставляющих дошкольное образование.</w:t>
      </w:r>
    </w:p>
    <w:p w:rsidR="009A3E74" w:rsidRPr="00A75560" w:rsidRDefault="009A3E74" w:rsidP="00A75560">
      <w:pPr>
        <w:ind w:firstLine="709"/>
        <w:contextualSpacing/>
        <w:rPr>
          <w:rFonts w:cs="Arial"/>
          <w:color w:val="000000"/>
        </w:rPr>
      </w:pPr>
      <w:r w:rsidRPr="00A75560">
        <w:rPr>
          <w:rFonts w:cs="Arial"/>
          <w:color w:val="000000"/>
        </w:rPr>
        <w:t>1.3. Обеспечение права на перевод ребенка военнослужащего в другую наиболее приближенную к месту жительства семьи муниципальную образовательную организацию, предоставляющую общее образование.</w:t>
      </w:r>
    </w:p>
    <w:p w:rsidR="004024B9" w:rsidRPr="00A75560" w:rsidRDefault="004024B9" w:rsidP="00A75560">
      <w:pPr>
        <w:pStyle w:val="a5"/>
        <w:spacing w:line="240" w:lineRule="auto"/>
        <w:ind w:left="0" w:firstLine="709"/>
        <w:rPr>
          <w:rFonts w:cs="Arial"/>
          <w:color w:val="000000"/>
          <w:sz w:val="24"/>
          <w:szCs w:val="24"/>
        </w:rPr>
      </w:pPr>
      <w:r w:rsidRPr="00A75560">
        <w:rPr>
          <w:rFonts w:cs="Arial"/>
          <w:color w:val="000000"/>
          <w:sz w:val="24"/>
          <w:szCs w:val="24"/>
        </w:rPr>
        <w:t>1.4. Предоставление бесплатного двухразового горячего питания (завтрака, обеда) детям военнослужащих, обучающимся в 1-11-х классах в муниципальных образовательных организациях.</w:t>
      </w:r>
    </w:p>
    <w:p w:rsidR="009A3E74" w:rsidRPr="00A75560" w:rsidRDefault="009A3E74" w:rsidP="00A75560">
      <w:pPr>
        <w:ind w:firstLine="709"/>
        <w:contextualSpacing/>
        <w:rPr>
          <w:rFonts w:cs="Arial"/>
          <w:color w:val="000000"/>
        </w:rPr>
      </w:pPr>
      <w:r w:rsidRPr="00A75560">
        <w:rPr>
          <w:rFonts w:cs="Arial"/>
          <w:color w:val="000000"/>
        </w:rPr>
        <w:t>1.5. Зачисление в первоочередном порядке в группы продленного дня детей военнослужащих 1-6-х классов, обучающихся в муниципальных общеобразовательных организациях, и освобождение от платы, взимаемой за присмотр и уход за указанными детьми в группах продленного дня, при посещении таких групп.</w:t>
      </w:r>
    </w:p>
    <w:p w:rsidR="004024B9" w:rsidRPr="00A75560" w:rsidRDefault="004024B9" w:rsidP="00A75560">
      <w:pPr>
        <w:pStyle w:val="a5"/>
        <w:spacing w:line="240" w:lineRule="auto"/>
        <w:ind w:left="0" w:firstLine="709"/>
        <w:rPr>
          <w:rFonts w:cs="Arial"/>
          <w:color w:val="000000"/>
          <w:sz w:val="24"/>
          <w:szCs w:val="24"/>
        </w:rPr>
      </w:pPr>
      <w:r w:rsidRPr="00A75560">
        <w:rPr>
          <w:rFonts w:cs="Arial"/>
          <w:color w:val="000000"/>
          <w:sz w:val="24"/>
          <w:szCs w:val="24"/>
        </w:rPr>
        <w:t>1.6. Предоставление детям военнослужащих бесплатного посещения занятий (кружки, секции и иные подобные занятия) в подведомственных муниципальных организациях.</w:t>
      </w:r>
    </w:p>
    <w:p w:rsidR="004024B9" w:rsidRPr="00A75560" w:rsidRDefault="009A3E74" w:rsidP="00A75560">
      <w:pPr>
        <w:ind w:firstLine="709"/>
        <w:contextualSpacing/>
        <w:rPr>
          <w:rFonts w:cs="Arial"/>
        </w:rPr>
      </w:pPr>
      <w:r w:rsidRPr="00A75560">
        <w:rPr>
          <w:rFonts w:cs="Arial"/>
          <w:color w:val="000000"/>
        </w:rPr>
        <w:t xml:space="preserve">1.7. </w:t>
      </w:r>
      <w:r w:rsidR="004024B9" w:rsidRPr="00A75560">
        <w:rPr>
          <w:rFonts w:cs="Arial"/>
        </w:rPr>
        <w:t>Организация военнослужащим и членам их семей бесплатного посещения бассейнов, находящихся в муниципальной собственности.</w:t>
      </w:r>
    </w:p>
    <w:p w:rsidR="009A3E74" w:rsidRPr="00A75560" w:rsidRDefault="004024B9" w:rsidP="00A75560">
      <w:pPr>
        <w:ind w:firstLine="709"/>
        <w:contextualSpacing/>
        <w:rPr>
          <w:rFonts w:cs="Arial"/>
          <w:color w:val="000000"/>
        </w:rPr>
      </w:pPr>
      <w:r w:rsidRPr="00A75560">
        <w:rPr>
          <w:rFonts w:cs="Arial"/>
          <w:color w:val="000000"/>
        </w:rPr>
        <w:t>1.8. Обеспечение детям военнослужащих льгот на зачисление в первоочередном порядке при условии сдачи вступительных нормативов в спортивные группы (секции) в муниципальные учреждения, осуществляющие реализацию дополнительных общеобразовательных программ в сфере физической культуры и спорта, и выдачи спортивной экипировки, оборудования и инвентаря для занятий спортом на бесплатной основе.</w:t>
      </w:r>
    </w:p>
    <w:p w:rsidR="009A3E74" w:rsidRPr="00A75560" w:rsidRDefault="009A3E74" w:rsidP="00A7556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pacing w:val="1"/>
        </w:rPr>
      </w:pPr>
      <w:r w:rsidRPr="00A75560">
        <w:rPr>
          <w:rFonts w:cs="Arial"/>
          <w:color w:val="000000"/>
          <w:spacing w:val="1"/>
        </w:rPr>
        <w:t xml:space="preserve">2. </w:t>
      </w:r>
      <w:r w:rsidR="00AA56AC" w:rsidRPr="00A75560">
        <w:rPr>
          <w:rFonts w:cs="Arial"/>
          <w:color w:val="000000"/>
          <w:spacing w:val="1"/>
        </w:rPr>
        <w:t xml:space="preserve">Финансовому отделу администрации </w:t>
      </w:r>
      <w:r w:rsidR="006D0EDC" w:rsidRPr="00A75560">
        <w:rPr>
          <w:rFonts w:cs="Arial"/>
          <w:color w:val="000000"/>
          <w:spacing w:val="1"/>
        </w:rPr>
        <w:t>Калачеевского</w:t>
      </w:r>
      <w:r w:rsidR="00A75560">
        <w:rPr>
          <w:rFonts w:cs="Arial"/>
          <w:color w:val="000000"/>
          <w:spacing w:val="1"/>
        </w:rPr>
        <w:t xml:space="preserve"> </w:t>
      </w:r>
      <w:r w:rsidR="00AA56AC" w:rsidRPr="00A75560">
        <w:rPr>
          <w:rFonts w:cs="Arial"/>
          <w:color w:val="000000"/>
          <w:spacing w:val="1"/>
        </w:rPr>
        <w:t>муниципального района Воронежской области</w:t>
      </w:r>
      <w:r w:rsidR="001E3094" w:rsidRPr="00A75560">
        <w:rPr>
          <w:rFonts w:cs="Arial"/>
          <w:color w:val="000000"/>
          <w:spacing w:val="1"/>
        </w:rPr>
        <w:t xml:space="preserve"> </w:t>
      </w:r>
      <w:r w:rsidRPr="00A75560">
        <w:rPr>
          <w:rFonts w:cs="Arial"/>
          <w:color w:val="000000"/>
          <w:spacing w:val="1"/>
        </w:rPr>
        <w:t xml:space="preserve">: </w:t>
      </w:r>
    </w:p>
    <w:p w:rsidR="009A3E74" w:rsidRPr="00A75560" w:rsidRDefault="009A3E74" w:rsidP="00A7556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A75560">
        <w:rPr>
          <w:rFonts w:cs="Arial"/>
          <w:color w:val="000000"/>
        </w:rPr>
        <w:t>2.1.</w:t>
      </w:r>
      <w:r w:rsidR="00A75560">
        <w:rPr>
          <w:rFonts w:cs="Arial"/>
          <w:color w:val="000000"/>
        </w:rPr>
        <w:t xml:space="preserve"> </w:t>
      </w:r>
      <w:r w:rsidR="00AA56AC" w:rsidRPr="00A75560">
        <w:rPr>
          <w:rFonts w:cs="Arial"/>
          <w:color w:val="000000"/>
        </w:rPr>
        <w:t>Обеспечить финансирование расходов</w:t>
      </w:r>
      <w:r w:rsidRPr="00A75560">
        <w:rPr>
          <w:rFonts w:cs="Arial"/>
          <w:color w:val="000000"/>
        </w:rPr>
        <w:t xml:space="preserve"> на организацию питания учащихся общеобразовательных организаций в соответствии с </w:t>
      </w:r>
      <w:r w:rsidR="00AE1736" w:rsidRPr="00A75560">
        <w:rPr>
          <w:rFonts w:cs="Arial"/>
          <w:color w:val="000000"/>
        </w:rPr>
        <w:t>настоящим</w:t>
      </w:r>
      <w:r w:rsidRPr="00A75560">
        <w:rPr>
          <w:rFonts w:cs="Arial"/>
          <w:color w:val="000000"/>
        </w:rPr>
        <w:t xml:space="preserve"> распоряжением. </w:t>
      </w:r>
    </w:p>
    <w:p w:rsidR="009A3E74" w:rsidRPr="00A75560" w:rsidRDefault="009A3E74" w:rsidP="00A75560">
      <w:pPr>
        <w:ind w:firstLine="709"/>
        <w:contextualSpacing/>
        <w:rPr>
          <w:rFonts w:cs="Arial"/>
          <w:color w:val="000000"/>
        </w:rPr>
      </w:pPr>
      <w:r w:rsidRPr="00A75560">
        <w:rPr>
          <w:rFonts w:cs="Arial"/>
        </w:rPr>
        <w:t xml:space="preserve">3. </w:t>
      </w:r>
      <w:r w:rsidRPr="00A75560">
        <w:rPr>
          <w:rFonts w:cs="Arial"/>
          <w:color w:val="000000"/>
        </w:rPr>
        <w:t>Меры социальной поддержки, указанные в пункте 1 настоящего распоряжения, носят заявительный характер</w:t>
      </w:r>
      <w:r w:rsidR="005C3BAB" w:rsidRPr="00A75560">
        <w:rPr>
          <w:rFonts w:cs="Arial"/>
          <w:color w:val="000000"/>
        </w:rPr>
        <w:t xml:space="preserve"> и подтверждаются прилагаемыми к заявлению документами, подтверждающими</w:t>
      </w:r>
      <w:r w:rsidRPr="00A75560">
        <w:rPr>
          <w:rFonts w:cs="Arial"/>
          <w:color w:val="000000"/>
        </w:rPr>
        <w:t xml:space="preserve"> право на их получение.</w:t>
      </w:r>
    </w:p>
    <w:p w:rsidR="004024B9" w:rsidRPr="00A75560" w:rsidRDefault="009A3E74" w:rsidP="00A75560">
      <w:pPr>
        <w:ind w:firstLine="709"/>
        <w:contextualSpacing/>
        <w:rPr>
          <w:rFonts w:cs="Arial"/>
          <w:color w:val="000000"/>
        </w:rPr>
      </w:pPr>
      <w:r w:rsidRPr="00A75560">
        <w:rPr>
          <w:rFonts w:cs="Arial"/>
          <w:color w:val="000000"/>
        </w:rPr>
        <w:t xml:space="preserve">4. </w:t>
      </w:r>
      <w:r w:rsidR="004024B9" w:rsidRPr="00A75560">
        <w:rPr>
          <w:rFonts w:cs="Arial"/>
          <w:color w:val="000000"/>
        </w:rPr>
        <w:t>К членам семьи военнослужащего, имеющим право на получение мер поддержки, установленных настоящим распоряжением, относятся:</w:t>
      </w:r>
    </w:p>
    <w:p w:rsidR="004024B9" w:rsidRPr="00A75560" w:rsidRDefault="004024B9" w:rsidP="00A75560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A75560">
        <w:rPr>
          <w:rFonts w:cs="Arial"/>
        </w:rPr>
        <w:t>- супруга (супруг);</w:t>
      </w:r>
    </w:p>
    <w:p w:rsidR="004024B9" w:rsidRPr="00A75560" w:rsidRDefault="004024B9" w:rsidP="00A75560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A75560">
        <w:rPr>
          <w:rFonts w:cs="Arial"/>
        </w:rPr>
        <w:t>- несовершеннолетние дети;</w:t>
      </w:r>
    </w:p>
    <w:p w:rsidR="004024B9" w:rsidRPr="00A75560" w:rsidRDefault="004024B9" w:rsidP="00A75560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A75560">
        <w:rPr>
          <w:rFonts w:cs="Arial"/>
        </w:rPr>
        <w:t>- дети старше 18 лет, ставшие инвалидами до достижения ими возраста 18 лет;</w:t>
      </w:r>
    </w:p>
    <w:p w:rsidR="004024B9" w:rsidRPr="00A75560" w:rsidRDefault="004024B9" w:rsidP="00A75560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A75560">
        <w:rPr>
          <w:rFonts w:cs="Arial"/>
        </w:rPr>
        <w:t>- дети в возрасте до 23 лет, обучающиеся в образовательных организациях по очной форме обучения;</w:t>
      </w:r>
    </w:p>
    <w:p w:rsidR="004024B9" w:rsidRPr="00A75560" w:rsidRDefault="004024B9" w:rsidP="00A75560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A75560">
        <w:rPr>
          <w:rFonts w:cs="Arial"/>
        </w:rPr>
        <w:t>- родители;</w:t>
      </w:r>
    </w:p>
    <w:p w:rsidR="004024B9" w:rsidRPr="00A75560" w:rsidRDefault="004024B9" w:rsidP="00A75560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A75560">
        <w:rPr>
          <w:rFonts w:cs="Arial"/>
        </w:rPr>
        <w:t>- опекун (попечитель), назначенный в отношении военнослужащего, ранее относящегося к категории детей-сирот;</w:t>
      </w:r>
    </w:p>
    <w:p w:rsidR="009A3E74" w:rsidRPr="00A75560" w:rsidRDefault="004024B9" w:rsidP="00A75560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A75560">
        <w:rPr>
          <w:rFonts w:cs="Arial"/>
        </w:rPr>
        <w:t>- лица, находящиеся на иждивении военнослужащих.</w:t>
      </w:r>
    </w:p>
    <w:p w:rsidR="004024B9" w:rsidRPr="00A75560" w:rsidRDefault="009A3E74" w:rsidP="00A75560">
      <w:pPr>
        <w:ind w:firstLine="709"/>
        <w:rPr>
          <w:rFonts w:cs="Arial"/>
          <w:color w:val="000000"/>
        </w:rPr>
      </w:pPr>
      <w:r w:rsidRPr="00A75560">
        <w:rPr>
          <w:rFonts w:cs="Arial"/>
          <w:color w:val="000000"/>
        </w:rPr>
        <w:t xml:space="preserve">6. </w:t>
      </w:r>
      <w:r w:rsidR="004024B9" w:rsidRPr="00A75560">
        <w:rPr>
          <w:rFonts w:cs="Arial"/>
        </w:rPr>
        <w:t xml:space="preserve">Предоставление мер поддержки, установленных настоящим распоряжением, осуществляется в период прохождения военнослужащим военной службы, а также в случае его гибели (смерти) при исполнении служебных </w:t>
      </w:r>
      <w:r w:rsidR="004024B9" w:rsidRPr="00A75560">
        <w:rPr>
          <w:rFonts w:cs="Arial"/>
        </w:rPr>
        <w:lastRenderedPageBreak/>
        <w:t>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r w:rsidRPr="00A75560">
        <w:rPr>
          <w:rFonts w:cs="Arial"/>
          <w:color w:val="000000"/>
        </w:rPr>
        <w:t xml:space="preserve"> </w:t>
      </w:r>
    </w:p>
    <w:p w:rsidR="00A75560" w:rsidRDefault="00B45375" w:rsidP="00A75560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A75560">
        <w:rPr>
          <w:rFonts w:cs="Arial"/>
        </w:rPr>
        <w:t xml:space="preserve">7. </w:t>
      </w:r>
      <w:r w:rsidR="006D0EDC" w:rsidRPr="00A75560">
        <w:rPr>
          <w:rFonts w:cs="Arial"/>
          <w:color w:val="000000"/>
        </w:rPr>
        <w:t>Контроль исполнения настоящего постановления возложить на</w:t>
      </w:r>
      <w:r w:rsidR="00A75560">
        <w:rPr>
          <w:rFonts w:cs="Arial"/>
          <w:color w:val="000000"/>
        </w:rPr>
        <w:t xml:space="preserve"> </w:t>
      </w:r>
      <w:r w:rsidR="006D0EDC" w:rsidRPr="00A75560">
        <w:rPr>
          <w:rFonts w:cs="Arial"/>
          <w:color w:val="000000"/>
        </w:rPr>
        <w:t>заместителя главы администрации – руководителя отдела по образованию муниципального района Воронежской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75560" w:rsidRPr="00DA0C00" w:rsidTr="00DA0C00">
        <w:tc>
          <w:tcPr>
            <w:tcW w:w="3284" w:type="dxa"/>
            <w:shd w:val="clear" w:color="auto" w:fill="auto"/>
          </w:tcPr>
          <w:p w:rsidR="00A75560" w:rsidRPr="00DA0C00" w:rsidRDefault="00A75560" w:rsidP="00DA0C00">
            <w:pPr>
              <w:ind w:firstLine="0"/>
              <w:rPr>
                <w:rFonts w:cs="Arial"/>
              </w:rPr>
            </w:pPr>
            <w:r w:rsidRPr="00DA0C00">
              <w:rPr>
                <w:rFonts w:cs="Arial"/>
                <w:bCs/>
              </w:rPr>
              <w:t xml:space="preserve">Глава </w:t>
            </w:r>
            <w:r w:rsidRPr="00DA0C00">
              <w:rPr>
                <w:rFonts w:cs="Arial"/>
              </w:rPr>
              <w:t xml:space="preserve">администрации </w:t>
            </w:r>
          </w:p>
          <w:p w:rsidR="00A75560" w:rsidRPr="00DA0C00" w:rsidRDefault="00A75560" w:rsidP="00DA0C00">
            <w:pPr>
              <w:ind w:firstLine="0"/>
              <w:rPr>
                <w:rFonts w:cs="Arial"/>
              </w:rPr>
            </w:pPr>
            <w:r w:rsidRPr="00DA0C00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75560" w:rsidRPr="00DA0C00" w:rsidRDefault="00A75560" w:rsidP="00DA0C0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75560" w:rsidRPr="00DA0C00" w:rsidRDefault="00A75560" w:rsidP="00DA0C00">
            <w:pPr>
              <w:ind w:firstLine="0"/>
              <w:rPr>
                <w:rFonts w:cs="Arial"/>
              </w:rPr>
            </w:pPr>
            <w:r w:rsidRPr="00DA0C00">
              <w:rPr>
                <w:rFonts w:cs="Arial"/>
              </w:rPr>
              <w:t>Н.Т. Котолевский</w:t>
            </w:r>
          </w:p>
          <w:p w:rsidR="00A75560" w:rsidRPr="00DA0C00" w:rsidRDefault="00A75560" w:rsidP="00DA0C00">
            <w:pPr>
              <w:ind w:firstLine="0"/>
              <w:rPr>
                <w:rFonts w:cs="Arial"/>
              </w:rPr>
            </w:pPr>
          </w:p>
        </w:tc>
      </w:tr>
    </w:tbl>
    <w:p w:rsidR="009A3E74" w:rsidRPr="00A75560" w:rsidRDefault="009A3E74" w:rsidP="00A75560">
      <w:pPr>
        <w:ind w:firstLine="709"/>
        <w:rPr>
          <w:rFonts w:cs="Arial"/>
        </w:rPr>
      </w:pPr>
    </w:p>
    <w:sectPr w:rsidR="009A3E74" w:rsidRPr="00A75560" w:rsidSect="00A7556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45A47"/>
    <w:rsid w:val="000A5001"/>
    <w:rsid w:val="000C4966"/>
    <w:rsid w:val="000D5466"/>
    <w:rsid w:val="000E0BB1"/>
    <w:rsid w:val="0010340A"/>
    <w:rsid w:val="00123245"/>
    <w:rsid w:val="00145859"/>
    <w:rsid w:val="0015063D"/>
    <w:rsid w:val="001605F1"/>
    <w:rsid w:val="00161D48"/>
    <w:rsid w:val="00185B6A"/>
    <w:rsid w:val="0018756A"/>
    <w:rsid w:val="001967EA"/>
    <w:rsid w:val="001D5C0E"/>
    <w:rsid w:val="001E3094"/>
    <w:rsid w:val="00213050"/>
    <w:rsid w:val="00220FCB"/>
    <w:rsid w:val="002438F4"/>
    <w:rsid w:val="002540C5"/>
    <w:rsid w:val="002B12F1"/>
    <w:rsid w:val="002C0EEC"/>
    <w:rsid w:val="00330F06"/>
    <w:rsid w:val="003461C7"/>
    <w:rsid w:val="00347B98"/>
    <w:rsid w:val="00374D37"/>
    <w:rsid w:val="00383168"/>
    <w:rsid w:val="00390435"/>
    <w:rsid w:val="00391B40"/>
    <w:rsid w:val="003A29EF"/>
    <w:rsid w:val="003B5A0E"/>
    <w:rsid w:val="003D482B"/>
    <w:rsid w:val="003D6F02"/>
    <w:rsid w:val="003F15F4"/>
    <w:rsid w:val="004024B9"/>
    <w:rsid w:val="00403D7E"/>
    <w:rsid w:val="00410975"/>
    <w:rsid w:val="00442611"/>
    <w:rsid w:val="00460D58"/>
    <w:rsid w:val="00470A72"/>
    <w:rsid w:val="004718BD"/>
    <w:rsid w:val="0047474F"/>
    <w:rsid w:val="0048391D"/>
    <w:rsid w:val="004872CD"/>
    <w:rsid w:val="00517A66"/>
    <w:rsid w:val="00531898"/>
    <w:rsid w:val="00547BE2"/>
    <w:rsid w:val="00583FC5"/>
    <w:rsid w:val="005944DA"/>
    <w:rsid w:val="005C3BAB"/>
    <w:rsid w:val="006001F4"/>
    <w:rsid w:val="00601770"/>
    <w:rsid w:val="00602F3B"/>
    <w:rsid w:val="00615013"/>
    <w:rsid w:val="00623828"/>
    <w:rsid w:val="00624E01"/>
    <w:rsid w:val="00625A99"/>
    <w:rsid w:val="00644D12"/>
    <w:rsid w:val="00680DAB"/>
    <w:rsid w:val="00686BE4"/>
    <w:rsid w:val="0069477D"/>
    <w:rsid w:val="006A53C0"/>
    <w:rsid w:val="006A7FD3"/>
    <w:rsid w:val="006C3669"/>
    <w:rsid w:val="006C51CB"/>
    <w:rsid w:val="006C5C58"/>
    <w:rsid w:val="006D0EDC"/>
    <w:rsid w:val="006E171B"/>
    <w:rsid w:val="00777C9B"/>
    <w:rsid w:val="00794E4F"/>
    <w:rsid w:val="007A4944"/>
    <w:rsid w:val="00822823"/>
    <w:rsid w:val="0085201E"/>
    <w:rsid w:val="00856B4C"/>
    <w:rsid w:val="008A2C76"/>
    <w:rsid w:val="008B61C9"/>
    <w:rsid w:val="008C03E4"/>
    <w:rsid w:val="008D0425"/>
    <w:rsid w:val="008D2C55"/>
    <w:rsid w:val="0098287D"/>
    <w:rsid w:val="009A3E74"/>
    <w:rsid w:val="009B79C9"/>
    <w:rsid w:val="009D22C8"/>
    <w:rsid w:val="009F212D"/>
    <w:rsid w:val="00A01ABA"/>
    <w:rsid w:val="00A2619D"/>
    <w:rsid w:val="00A75560"/>
    <w:rsid w:val="00A93670"/>
    <w:rsid w:val="00A94665"/>
    <w:rsid w:val="00AA56AC"/>
    <w:rsid w:val="00AC3940"/>
    <w:rsid w:val="00AD2523"/>
    <w:rsid w:val="00AD6B72"/>
    <w:rsid w:val="00AE1736"/>
    <w:rsid w:val="00B1732B"/>
    <w:rsid w:val="00B45375"/>
    <w:rsid w:val="00B506B5"/>
    <w:rsid w:val="00B54878"/>
    <w:rsid w:val="00B70440"/>
    <w:rsid w:val="00BB4EF6"/>
    <w:rsid w:val="00BC7B1E"/>
    <w:rsid w:val="00BD0905"/>
    <w:rsid w:val="00BE5455"/>
    <w:rsid w:val="00BE62FE"/>
    <w:rsid w:val="00C310F6"/>
    <w:rsid w:val="00C32ECD"/>
    <w:rsid w:val="00C3537C"/>
    <w:rsid w:val="00C455D3"/>
    <w:rsid w:val="00CE5E68"/>
    <w:rsid w:val="00D1159F"/>
    <w:rsid w:val="00D124D0"/>
    <w:rsid w:val="00D14519"/>
    <w:rsid w:val="00D304D1"/>
    <w:rsid w:val="00D736BF"/>
    <w:rsid w:val="00DA0C00"/>
    <w:rsid w:val="00DB5D66"/>
    <w:rsid w:val="00DC728E"/>
    <w:rsid w:val="00E01B78"/>
    <w:rsid w:val="00E74C49"/>
    <w:rsid w:val="00E80858"/>
    <w:rsid w:val="00F04DDB"/>
    <w:rsid w:val="00F2577C"/>
    <w:rsid w:val="00F37DF2"/>
    <w:rsid w:val="00F44414"/>
    <w:rsid w:val="00F51301"/>
    <w:rsid w:val="00FB1864"/>
    <w:rsid w:val="00FC1E2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747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47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47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47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47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474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474F"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A7556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7556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7556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7556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747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47474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A7556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747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7474F"/>
    <w:rPr>
      <w:color w:val="0000FF"/>
      <w:u w:val="none"/>
    </w:rPr>
  </w:style>
  <w:style w:type="paragraph" w:customStyle="1" w:styleId="Application">
    <w:name w:val="Application!Приложение"/>
    <w:rsid w:val="004747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47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47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747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47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47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47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47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474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474F"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A7556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7556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7556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7556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747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47474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A7556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747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7474F"/>
    <w:rPr>
      <w:color w:val="0000FF"/>
      <w:u w:val="none"/>
    </w:rPr>
  </w:style>
  <w:style w:type="paragraph" w:customStyle="1" w:styleId="Application">
    <w:name w:val="Application!Приложение"/>
    <w:rsid w:val="004747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47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47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E8033-7A31-437A-B3D0-6254CD95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2024-11-01T10:13:00Z</cp:lastPrinted>
  <dcterms:created xsi:type="dcterms:W3CDTF">2025-01-23T10:04:00Z</dcterms:created>
  <dcterms:modified xsi:type="dcterms:W3CDTF">2025-01-23T10:04:00Z</dcterms:modified>
</cp:coreProperties>
</file>