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5F" w:rsidRPr="0072043A" w:rsidRDefault="00DE72F1" w:rsidP="0072043A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5F" w:rsidRPr="0072043A" w:rsidRDefault="006F325F" w:rsidP="0072043A">
      <w:pPr>
        <w:ind w:firstLine="709"/>
        <w:jc w:val="center"/>
        <w:rPr>
          <w:rFonts w:cs="Arial"/>
        </w:rPr>
      </w:pPr>
      <w:r w:rsidRPr="0072043A">
        <w:rPr>
          <w:rFonts w:cs="Arial"/>
        </w:rPr>
        <w:t>АДМИНИСТРАЦИЯ</w:t>
      </w:r>
    </w:p>
    <w:p w:rsidR="006F325F" w:rsidRPr="0072043A" w:rsidRDefault="006F325F" w:rsidP="0072043A">
      <w:pPr>
        <w:ind w:firstLine="709"/>
        <w:jc w:val="center"/>
        <w:rPr>
          <w:rFonts w:cs="Arial"/>
        </w:rPr>
      </w:pPr>
      <w:r w:rsidRPr="0072043A">
        <w:rPr>
          <w:rFonts w:cs="Arial"/>
        </w:rPr>
        <w:t>КАЛАЧЕЕВСКОГО МУНИЦИПАЛЬНОГО РАЙОНА</w:t>
      </w:r>
    </w:p>
    <w:p w:rsidR="006F325F" w:rsidRPr="0072043A" w:rsidRDefault="006F325F" w:rsidP="0072043A">
      <w:pPr>
        <w:ind w:firstLine="709"/>
        <w:jc w:val="center"/>
        <w:rPr>
          <w:rFonts w:cs="Arial"/>
        </w:rPr>
      </w:pPr>
      <w:r w:rsidRPr="0072043A">
        <w:rPr>
          <w:rFonts w:cs="Arial"/>
        </w:rPr>
        <w:t>ВОРОНЕЖСКОЙ ОБЛАСТИ</w:t>
      </w:r>
    </w:p>
    <w:p w:rsidR="0072043A" w:rsidRDefault="006F325F" w:rsidP="0072043A">
      <w:pPr>
        <w:pStyle w:val="3"/>
        <w:ind w:firstLine="709"/>
        <w:jc w:val="center"/>
        <w:rPr>
          <w:b w:val="0"/>
          <w:sz w:val="24"/>
          <w:szCs w:val="24"/>
        </w:rPr>
      </w:pPr>
      <w:r w:rsidRPr="0072043A">
        <w:rPr>
          <w:b w:val="0"/>
          <w:sz w:val="24"/>
          <w:szCs w:val="24"/>
        </w:rPr>
        <w:t>ПОСТАНОВЛЕНИЕ</w:t>
      </w:r>
    </w:p>
    <w:p w:rsidR="00EF0145" w:rsidRPr="0072043A" w:rsidRDefault="00C75300" w:rsidP="0072043A">
      <w:pPr>
        <w:ind w:firstLine="709"/>
        <w:rPr>
          <w:rFonts w:cs="Arial"/>
        </w:rPr>
      </w:pPr>
      <w:r w:rsidRPr="0072043A">
        <w:rPr>
          <w:rFonts w:cs="Arial"/>
        </w:rPr>
        <w:t>«</w:t>
      </w:r>
      <w:r w:rsidR="006044AA" w:rsidRPr="0072043A">
        <w:rPr>
          <w:rFonts w:cs="Arial"/>
        </w:rPr>
        <w:t>29</w:t>
      </w:r>
      <w:r w:rsidRPr="0072043A">
        <w:rPr>
          <w:rFonts w:cs="Arial"/>
        </w:rPr>
        <w:t>»</w:t>
      </w:r>
      <w:r w:rsidR="006044AA" w:rsidRPr="0072043A">
        <w:rPr>
          <w:rFonts w:cs="Arial"/>
        </w:rPr>
        <w:t xml:space="preserve"> декабря</w:t>
      </w:r>
      <w:r w:rsidR="00D7359F" w:rsidRPr="0072043A">
        <w:rPr>
          <w:rFonts w:cs="Arial"/>
        </w:rPr>
        <w:t xml:space="preserve"> </w:t>
      </w:r>
      <w:r w:rsidRPr="0072043A">
        <w:rPr>
          <w:rFonts w:cs="Arial"/>
        </w:rPr>
        <w:t>20</w:t>
      </w:r>
      <w:r w:rsidR="007604F9" w:rsidRPr="0072043A">
        <w:rPr>
          <w:rFonts w:cs="Arial"/>
        </w:rPr>
        <w:t>2</w:t>
      </w:r>
      <w:r w:rsidR="00AA3CBA" w:rsidRPr="0072043A">
        <w:rPr>
          <w:rFonts w:cs="Arial"/>
        </w:rPr>
        <w:t>3</w:t>
      </w:r>
      <w:r w:rsidRPr="0072043A">
        <w:rPr>
          <w:rFonts w:cs="Arial"/>
        </w:rPr>
        <w:t xml:space="preserve"> г.</w:t>
      </w:r>
      <w:r w:rsidR="006F325F" w:rsidRPr="0072043A">
        <w:rPr>
          <w:rFonts w:cs="Arial"/>
        </w:rPr>
        <w:t xml:space="preserve"> №</w:t>
      </w:r>
      <w:r w:rsidR="00AA3CBA" w:rsidRPr="0072043A">
        <w:rPr>
          <w:rFonts w:cs="Arial"/>
        </w:rPr>
        <w:t xml:space="preserve"> </w:t>
      </w:r>
      <w:r w:rsidR="008D7260" w:rsidRPr="0072043A">
        <w:rPr>
          <w:rFonts w:cs="Arial"/>
        </w:rPr>
        <w:t>1288</w:t>
      </w:r>
    </w:p>
    <w:p w:rsidR="0072043A" w:rsidRDefault="0072043A" w:rsidP="0072043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325F" w:rsidRPr="0072043A">
        <w:rPr>
          <w:rFonts w:cs="Arial"/>
        </w:rPr>
        <w:t>г. Калач</w:t>
      </w:r>
    </w:p>
    <w:p w:rsidR="0072043A" w:rsidRDefault="007604F9" w:rsidP="0072043A">
      <w:pPr>
        <w:pStyle w:val="Title"/>
      </w:pPr>
      <w:r w:rsidRPr="0072043A">
        <w:t xml:space="preserve">О внесении изменений в постановление администрации Калачеевского муниципального района от 15.10.2019 г. № 611 </w:t>
      </w:r>
    </w:p>
    <w:p w:rsidR="006F325F" w:rsidRPr="0072043A" w:rsidRDefault="006F325F" w:rsidP="0072043A">
      <w:pPr>
        <w:ind w:firstLine="709"/>
        <w:rPr>
          <w:rFonts w:cs="Arial"/>
        </w:rPr>
      </w:pPr>
      <w:r w:rsidRPr="0072043A">
        <w:rPr>
          <w:rFonts w:cs="Arial"/>
        </w:rPr>
        <w:t>В соответствии с</w:t>
      </w:r>
      <w:r w:rsidR="007604F9" w:rsidRPr="0072043A">
        <w:rPr>
          <w:rFonts w:cs="Arial"/>
        </w:rPr>
        <w:t>о ст.179</w:t>
      </w:r>
      <w:r w:rsidRPr="0072043A">
        <w:rPr>
          <w:rFonts w:cs="Arial"/>
        </w:rPr>
        <w:t xml:space="preserve"> </w:t>
      </w:r>
      <w:r w:rsidR="001D6235" w:rsidRPr="0072043A">
        <w:rPr>
          <w:rFonts w:cs="Arial"/>
        </w:rPr>
        <w:t xml:space="preserve">Бюджетным кодексом Российской Федерации, </w:t>
      </w:r>
      <w:r w:rsidR="00C36DE8" w:rsidRPr="0072043A">
        <w:rPr>
          <w:rFonts w:cs="Arial"/>
        </w:rPr>
        <w:t>постановлением</w:t>
      </w:r>
      <w:r w:rsidRPr="0072043A">
        <w:rPr>
          <w:rFonts w:cs="Arial"/>
        </w:rPr>
        <w:t xml:space="preserve"> администрации Калачеевского муниципального района от 24.09.2013 г. № </w:t>
      </w:r>
      <w:r w:rsidR="00BA6EA9" w:rsidRPr="0072043A">
        <w:rPr>
          <w:rFonts w:cs="Arial"/>
        </w:rPr>
        <w:t>686</w:t>
      </w:r>
      <w:r w:rsidRPr="0072043A">
        <w:rPr>
          <w:rFonts w:cs="Arial"/>
        </w:rPr>
        <w:t xml:space="preserve"> «Об утверждении </w:t>
      </w:r>
      <w:r w:rsidR="00BA6EA9" w:rsidRPr="0072043A">
        <w:rPr>
          <w:rFonts w:cs="Arial"/>
        </w:rPr>
        <w:t>порядка разработки, реализации и оценки эффективности муниципальных программ Калачеевского муниципального района</w:t>
      </w:r>
      <w:r w:rsidRPr="0072043A">
        <w:rPr>
          <w:rFonts w:cs="Arial"/>
        </w:rPr>
        <w:t>»</w:t>
      </w:r>
      <w:r w:rsidR="007604F9" w:rsidRPr="0072043A">
        <w:rPr>
          <w:rFonts w:cs="Arial"/>
        </w:rPr>
        <w:t xml:space="preserve">, решением Совета народных депутатов Калачеевского муниципального района от </w:t>
      </w:r>
      <w:r w:rsidR="00E83DA6" w:rsidRPr="0072043A">
        <w:rPr>
          <w:rFonts w:cs="Arial"/>
        </w:rPr>
        <w:t>20</w:t>
      </w:r>
      <w:r w:rsidR="007604F9" w:rsidRPr="0072043A">
        <w:rPr>
          <w:rFonts w:cs="Arial"/>
        </w:rPr>
        <w:t>.</w:t>
      </w:r>
      <w:r w:rsidR="006044AA" w:rsidRPr="0072043A">
        <w:rPr>
          <w:rFonts w:cs="Arial"/>
        </w:rPr>
        <w:t>12</w:t>
      </w:r>
      <w:r w:rsidR="007604F9" w:rsidRPr="0072043A">
        <w:rPr>
          <w:rFonts w:cs="Arial"/>
        </w:rPr>
        <w:t>.20</w:t>
      </w:r>
      <w:r w:rsidR="00EE35FB" w:rsidRPr="0072043A">
        <w:rPr>
          <w:rFonts w:cs="Arial"/>
        </w:rPr>
        <w:t>2</w:t>
      </w:r>
      <w:r w:rsidR="00CC62E3" w:rsidRPr="0072043A">
        <w:rPr>
          <w:rFonts w:cs="Arial"/>
        </w:rPr>
        <w:t>3</w:t>
      </w:r>
      <w:r w:rsidR="007604F9" w:rsidRPr="0072043A">
        <w:rPr>
          <w:rFonts w:cs="Arial"/>
        </w:rPr>
        <w:t xml:space="preserve"> г.</w:t>
      </w:r>
      <w:r w:rsidR="00EE35FB" w:rsidRPr="0072043A">
        <w:rPr>
          <w:rFonts w:cs="Arial"/>
        </w:rPr>
        <w:t xml:space="preserve"> №</w:t>
      </w:r>
      <w:r w:rsidR="006044AA" w:rsidRPr="0072043A">
        <w:rPr>
          <w:rFonts w:cs="Arial"/>
        </w:rPr>
        <w:t>34</w:t>
      </w:r>
      <w:r w:rsidR="007604F9" w:rsidRPr="0072043A">
        <w:rPr>
          <w:rFonts w:cs="Arial"/>
        </w:rPr>
        <w:t xml:space="preserve"> «О</w:t>
      </w:r>
      <w:r w:rsidR="00CC62E3" w:rsidRPr="0072043A">
        <w:rPr>
          <w:rFonts w:cs="Arial"/>
        </w:rPr>
        <w:t xml:space="preserve"> внесении изменений и дополнений в решение Совета народных депутатов Калачеевского муниципального района от 21.12.2022 г. №207 «О</w:t>
      </w:r>
      <w:r w:rsidR="007604F9" w:rsidRPr="0072043A">
        <w:rPr>
          <w:rFonts w:cs="Arial"/>
        </w:rPr>
        <w:t xml:space="preserve"> муниципальном бюджете на 202</w:t>
      </w:r>
      <w:r w:rsidR="00AA3CBA" w:rsidRPr="0072043A">
        <w:rPr>
          <w:rFonts w:cs="Arial"/>
        </w:rPr>
        <w:t>3</w:t>
      </w:r>
      <w:r w:rsidR="007604F9" w:rsidRPr="0072043A">
        <w:rPr>
          <w:rFonts w:cs="Arial"/>
        </w:rPr>
        <w:t xml:space="preserve"> год и на плановый период 202</w:t>
      </w:r>
      <w:r w:rsidR="00AA3CBA" w:rsidRPr="0072043A">
        <w:rPr>
          <w:rFonts w:cs="Arial"/>
        </w:rPr>
        <w:t>4</w:t>
      </w:r>
      <w:r w:rsidR="007604F9" w:rsidRPr="0072043A">
        <w:rPr>
          <w:rFonts w:cs="Arial"/>
        </w:rPr>
        <w:t xml:space="preserve"> и 202</w:t>
      </w:r>
      <w:r w:rsidR="00AA3CBA" w:rsidRPr="0072043A">
        <w:rPr>
          <w:rFonts w:cs="Arial"/>
        </w:rPr>
        <w:t>5</w:t>
      </w:r>
      <w:r w:rsidR="007604F9" w:rsidRPr="0072043A">
        <w:rPr>
          <w:rFonts w:cs="Arial"/>
        </w:rPr>
        <w:t xml:space="preserve"> годов», </w:t>
      </w:r>
      <w:r w:rsidRPr="0072043A">
        <w:rPr>
          <w:rFonts w:cs="Arial"/>
        </w:rPr>
        <w:t>администрация Калачеевского муниципального района</w:t>
      </w:r>
      <w:r w:rsidR="0072043A">
        <w:rPr>
          <w:rFonts w:cs="Arial"/>
        </w:rPr>
        <w:t xml:space="preserve"> </w:t>
      </w:r>
      <w:r w:rsidR="007C59BC" w:rsidRPr="0072043A">
        <w:rPr>
          <w:rFonts w:cs="Arial"/>
        </w:rPr>
        <w:t>п о с т а н о в л я е т:</w:t>
      </w:r>
    </w:p>
    <w:p w:rsidR="006F325F" w:rsidRPr="0072043A" w:rsidRDefault="007604F9" w:rsidP="0072043A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72043A">
        <w:rPr>
          <w:rFonts w:cs="Arial"/>
        </w:rPr>
        <w:t xml:space="preserve">Внести в постановление администрации Калачеевского </w:t>
      </w:r>
      <w:r w:rsidR="000B3AAE" w:rsidRPr="0072043A">
        <w:rPr>
          <w:rFonts w:cs="Arial"/>
        </w:rPr>
        <w:t xml:space="preserve">муниципального района от 15.10.2019 г. №611 </w:t>
      </w:r>
      <w:r w:rsidR="007C59BC" w:rsidRPr="0072043A">
        <w:rPr>
          <w:rFonts w:cs="Arial"/>
        </w:rPr>
        <w:t>«</w:t>
      </w:r>
      <w:r w:rsidR="00C75300" w:rsidRPr="0072043A">
        <w:rPr>
          <w:rFonts w:cs="Arial"/>
        </w:rPr>
        <w:t>Обеспечение доступным и комфортным жильем, транспортными и коммунальными услугами населения, содействие энергосбережению на территории</w:t>
      </w:r>
      <w:r w:rsidR="007C59BC" w:rsidRPr="0072043A">
        <w:rPr>
          <w:rFonts w:cs="Arial"/>
        </w:rPr>
        <w:t xml:space="preserve"> Калач</w:t>
      </w:r>
      <w:r w:rsidR="00BA6EA9" w:rsidRPr="0072043A">
        <w:rPr>
          <w:rFonts w:cs="Arial"/>
        </w:rPr>
        <w:t>еевского муниципального района на 2020-2026 годы</w:t>
      </w:r>
      <w:r w:rsidR="00C75300" w:rsidRPr="0072043A">
        <w:rPr>
          <w:rFonts w:cs="Arial"/>
        </w:rPr>
        <w:t>»</w:t>
      </w:r>
      <w:r w:rsidR="00A12AA3" w:rsidRPr="0072043A">
        <w:rPr>
          <w:rFonts w:cs="Arial"/>
        </w:rPr>
        <w:t xml:space="preserve"> (в редакции постановлени</w:t>
      </w:r>
      <w:r w:rsidR="00CD122A" w:rsidRPr="0072043A">
        <w:rPr>
          <w:rFonts w:cs="Arial"/>
        </w:rPr>
        <w:t>й</w:t>
      </w:r>
      <w:r w:rsidR="00A12AA3" w:rsidRPr="0072043A">
        <w:rPr>
          <w:rFonts w:cs="Arial"/>
        </w:rPr>
        <w:t xml:space="preserve"> от 21.02.2020 г. №91</w:t>
      </w:r>
      <w:r w:rsidR="00CD122A" w:rsidRPr="0072043A">
        <w:rPr>
          <w:rFonts w:cs="Arial"/>
        </w:rPr>
        <w:t>, от 06.08.2020 г. №514</w:t>
      </w:r>
      <w:r w:rsidR="00EF0145" w:rsidRPr="0072043A">
        <w:rPr>
          <w:rFonts w:cs="Arial"/>
        </w:rPr>
        <w:t>, от 18.11.2020 г. №706</w:t>
      </w:r>
      <w:r w:rsidR="00530C7E" w:rsidRPr="0072043A">
        <w:rPr>
          <w:rFonts w:cs="Arial"/>
        </w:rPr>
        <w:t>, от 29.12.2020 г. №829, от 04.02.2021 г. №57, от 29.11.2021 г. №1044</w:t>
      </w:r>
      <w:r w:rsidR="002F2040" w:rsidRPr="0072043A">
        <w:rPr>
          <w:rFonts w:cs="Arial"/>
        </w:rPr>
        <w:t>, от 30.12.2021 г. №1185</w:t>
      </w:r>
      <w:r w:rsidR="00AA3CBA" w:rsidRPr="0072043A">
        <w:rPr>
          <w:rFonts w:cs="Arial"/>
        </w:rPr>
        <w:t>, от 21.02.2022 г. №138, от 13.04.2022 г. №301, от 20.05.2022 г. №375, от 21.09.2022 г., №692, от 30.12.2022 г. №1018</w:t>
      </w:r>
      <w:r w:rsidR="00C12E84" w:rsidRPr="0072043A">
        <w:rPr>
          <w:rFonts w:cs="Arial"/>
        </w:rPr>
        <w:t>, от 16.02.2023 г. №122</w:t>
      </w:r>
      <w:r w:rsidR="00E83DA6" w:rsidRPr="0072043A">
        <w:rPr>
          <w:rFonts w:cs="Arial"/>
        </w:rPr>
        <w:t>, от 22.05.2023 г. №411</w:t>
      </w:r>
      <w:r w:rsidR="00DD3F0E" w:rsidRPr="0072043A">
        <w:rPr>
          <w:rFonts w:cs="Arial"/>
        </w:rPr>
        <w:t>, от 12.10.2023 г. №985</w:t>
      </w:r>
      <w:r w:rsidR="00A12AA3" w:rsidRPr="0072043A">
        <w:rPr>
          <w:rFonts w:cs="Arial"/>
        </w:rPr>
        <w:t>)</w:t>
      </w:r>
      <w:r w:rsidR="000B3AAE" w:rsidRPr="0072043A">
        <w:rPr>
          <w:rFonts w:cs="Arial"/>
        </w:rPr>
        <w:t>, следующие изменения:</w:t>
      </w:r>
    </w:p>
    <w:p w:rsidR="00AE2470" w:rsidRPr="0072043A" w:rsidRDefault="00AE2470" w:rsidP="0072043A">
      <w:pPr>
        <w:pStyle w:val="a5"/>
        <w:ind w:left="0" w:firstLine="709"/>
        <w:rPr>
          <w:rFonts w:cs="Arial"/>
        </w:rPr>
      </w:pPr>
      <w:r w:rsidRPr="0072043A">
        <w:rPr>
          <w:rFonts w:cs="Arial"/>
        </w:rPr>
        <w:t>1.1. В</w:t>
      </w:r>
      <w:r w:rsidR="00122AB3" w:rsidRPr="0072043A">
        <w:rPr>
          <w:rFonts w:cs="Arial"/>
        </w:rPr>
        <w:t xml:space="preserve"> </w:t>
      </w:r>
      <w:r w:rsidRPr="0072043A">
        <w:rPr>
          <w:rFonts w:cs="Arial"/>
        </w:rPr>
        <w:t>муниципальн</w:t>
      </w:r>
      <w:r w:rsidR="00122AB3" w:rsidRPr="0072043A">
        <w:rPr>
          <w:rFonts w:cs="Arial"/>
        </w:rPr>
        <w:t>ую</w:t>
      </w:r>
      <w:r w:rsidRPr="0072043A">
        <w:rPr>
          <w:rFonts w:cs="Arial"/>
        </w:rPr>
        <w:t xml:space="preserve"> программ</w:t>
      </w:r>
      <w:r w:rsidR="00122AB3" w:rsidRPr="0072043A">
        <w:rPr>
          <w:rFonts w:cs="Arial"/>
        </w:rPr>
        <w:t xml:space="preserve">у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</w:t>
      </w:r>
      <w:r w:rsidR="002423D0" w:rsidRPr="0072043A">
        <w:rPr>
          <w:rFonts w:cs="Arial"/>
        </w:rPr>
        <w:t>(</w:t>
      </w:r>
      <w:r w:rsidR="00122AB3" w:rsidRPr="0072043A">
        <w:rPr>
          <w:rFonts w:cs="Arial"/>
        </w:rPr>
        <w:t>далее муниципальная программа</w:t>
      </w:r>
      <w:r w:rsidR="002423D0" w:rsidRPr="0072043A">
        <w:rPr>
          <w:rFonts w:cs="Arial"/>
        </w:rPr>
        <w:t>)</w:t>
      </w:r>
      <w:r w:rsidR="00122AB3" w:rsidRPr="0072043A">
        <w:rPr>
          <w:rFonts w:cs="Arial"/>
        </w:rPr>
        <w:t>:</w:t>
      </w:r>
    </w:p>
    <w:p w:rsidR="00AE2470" w:rsidRPr="0072043A" w:rsidRDefault="00122AB3" w:rsidP="0072043A">
      <w:pPr>
        <w:pStyle w:val="a5"/>
        <w:numPr>
          <w:ilvl w:val="2"/>
          <w:numId w:val="1"/>
        </w:numPr>
        <w:ind w:left="0" w:firstLine="709"/>
        <w:rPr>
          <w:rFonts w:cs="Arial"/>
        </w:rPr>
      </w:pPr>
      <w:r w:rsidRPr="0072043A">
        <w:rPr>
          <w:rFonts w:cs="Arial"/>
        </w:rPr>
        <w:t>Строку паспорта муниципальной программы</w:t>
      </w:r>
      <w:r w:rsidR="00AE2470" w:rsidRPr="0072043A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AE2470" w:rsidRPr="0072043A" w:rsidRDefault="00AE2470" w:rsidP="0072043A">
      <w:pPr>
        <w:pStyle w:val="a5"/>
        <w:ind w:left="0" w:firstLine="709"/>
        <w:rPr>
          <w:rFonts w:cs="Arial"/>
        </w:rPr>
      </w:pPr>
      <w:r w:rsidRPr="0072043A"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4D5ED0" w:rsidRPr="0072043A" w:rsidTr="0072043A">
        <w:trPr>
          <w:trHeight w:val="286"/>
        </w:trPr>
        <w:tc>
          <w:tcPr>
            <w:tcW w:w="2694" w:type="dxa"/>
            <w:shd w:val="clear" w:color="auto" w:fill="auto"/>
          </w:tcPr>
          <w:p w:rsidR="004D5ED0" w:rsidRPr="0072043A" w:rsidRDefault="004D5ED0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</w:t>
            </w:r>
            <w:r w:rsidRPr="0072043A">
              <w:rPr>
                <w:rFonts w:cs="Arial"/>
              </w:rPr>
              <w:lastRenderedPageBreak/>
              <w:t>программы)</w:t>
            </w:r>
          </w:p>
        </w:tc>
        <w:tc>
          <w:tcPr>
            <w:tcW w:w="6945" w:type="dxa"/>
            <w:shd w:val="clear" w:color="auto" w:fill="auto"/>
          </w:tcPr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lastRenderedPageBreak/>
              <w:t>Общий объем финансирования муниципальной программы в 2020 - 2026 годах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9023E1" w:rsidRPr="0072043A">
              <w:rPr>
                <w:sz w:val="24"/>
                <w:szCs w:val="24"/>
              </w:rPr>
              <w:t>792 725,11</w:t>
            </w:r>
            <w:r w:rsidRPr="0072043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-средств федерального бюджета – 13819,04 тыс. руб.;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бюджета – 5</w:t>
            </w:r>
            <w:r w:rsidR="009023E1" w:rsidRPr="0072043A">
              <w:rPr>
                <w:sz w:val="24"/>
                <w:szCs w:val="24"/>
              </w:rPr>
              <w:t>77255</w:t>
            </w:r>
            <w:r w:rsidR="005F5FE7" w:rsidRPr="0072043A">
              <w:rPr>
                <w:sz w:val="24"/>
                <w:szCs w:val="24"/>
              </w:rPr>
              <w:t>,6</w:t>
            </w:r>
            <w:r w:rsidR="009023E1" w:rsidRPr="0072043A">
              <w:rPr>
                <w:sz w:val="24"/>
                <w:szCs w:val="24"/>
              </w:rPr>
              <w:t>8</w:t>
            </w:r>
            <w:r w:rsidRPr="0072043A">
              <w:rPr>
                <w:sz w:val="24"/>
                <w:szCs w:val="24"/>
              </w:rPr>
              <w:t xml:space="preserve"> тыс. руб.;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-местного бюджета – </w:t>
            </w:r>
            <w:r w:rsidR="009023E1" w:rsidRPr="0072043A">
              <w:rPr>
                <w:sz w:val="24"/>
                <w:szCs w:val="24"/>
              </w:rPr>
              <w:t>98973,28</w:t>
            </w:r>
            <w:r w:rsidRPr="0072043A">
              <w:rPr>
                <w:sz w:val="24"/>
                <w:szCs w:val="24"/>
              </w:rPr>
              <w:t xml:space="preserve"> тыс. руб.;</w:t>
            </w:r>
          </w:p>
          <w:p w:rsidR="001B29C7" w:rsidRPr="0072043A" w:rsidRDefault="00DC3BB8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</w:t>
            </w:r>
            <w:r w:rsidR="001B29C7" w:rsidRPr="0072043A">
              <w:rPr>
                <w:sz w:val="24"/>
                <w:szCs w:val="24"/>
              </w:rPr>
              <w:t xml:space="preserve">средства физических лиц – </w:t>
            </w:r>
            <w:r w:rsidR="00907B65" w:rsidRPr="0072043A">
              <w:rPr>
                <w:sz w:val="24"/>
                <w:szCs w:val="24"/>
              </w:rPr>
              <w:t>102677,11</w:t>
            </w:r>
            <w:r w:rsidR="001B29C7" w:rsidRPr="0072043A">
              <w:rPr>
                <w:sz w:val="24"/>
                <w:szCs w:val="24"/>
              </w:rPr>
              <w:t xml:space="preserve"> тыс. руб.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в том числе по годам реализации муниципальной программы: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2020 год: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всего – 29959,75 тыс. руб.,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источникам финансирования: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- федеральный бюджет – 1510,63 тыс. руб.; 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- областной бюджет – 14975,29 тыс. руб.;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- местные бюджеты – 3196,98 тыс. руб.;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- средства физических лиц – 10276,85 тыс. руб.;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2021 год: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всего –47700,17 тыс. руб.,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источникам финансирования: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- федеральный бюджет – 7 931,60 тыс. руб.; 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- областной бюджет – 7 426,99 тыс. руб.;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- местные бюджеты – 5139,80 тыс. руб.;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- средства физических лиц – 27201,77 тыс. руб.;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2022 год: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всего – 45746,72 тыс. руб.,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источникам финансирования: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- федеральный бюджет – 1428,89 тыс. руб.; 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- областной бюджет – 7 439,51 тыс. руб.;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- местные бюджеты – 13074,10 тыс. руб.;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 средства физических лиц – 23804,22 тыс. руб.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2023 год: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всего – </w:t>
            </w:r>
            <w:r w:rsidR="00907B65" w:rsidRPr="0072043A">
              <w:rPr>
                <w:rFonts w:cs="Arial"/>
              </w:rPr>
              <w:t>3</w:t>
            </w:r>
            <w:r w:rsidR="009023E1" w:rsidRPr="0072043A">
              <w:rPr>
                <w:rFonts w:cs="Arial"/>
              </w:rPr>
              <w:t>00</w:t>
            </w:r>
            <w:r w:rsidR="00907B65" w:rsidRPr="0072043A">
              <w:rPr>
                <w:rFonts w:cs="Arial"/>
              </w:rPr>
              <w:t xml:space="preserve"> 1</w:t>
            </w:r>
            <w:r w:rsidR="009023E1" w:rsidRPr="0072043A">
              <w:rPr>
                <w:rFonts w:cs="Arial"/>
              </w:rPr>
              <w:t>3</w:t>
            </w:r>
            <w:r w:rsidR="00907B65" w:rsidRPr="0072043A">
              <w:rPr>
                <w:rFonts w:cs="Arial"/>
              </w:rPr>
              <w:t>6,</w:t>
            </w:r>
            <w:r w:rsidR="009023E1" w:rsidRPr="0072043A">
              <w:rPr>
                <w:rFonts w:cs="Arial"/>
              </w:rPr>
              <w:t>9</w:t>
            </w:r>
            <w:r w:rsidR="00907B65" w:rsidRPr="0072043A">
              <w:rPr>
                <w:rFonts w:cs="Arial"/>
              </w:rPr>
              <w:t>7</w:t>
            </w:r>
            <w:r w:rsidRPr="0072043A">
              <w:rPr>
                <w:rFonts w:cs="Arial"/>
              </w:rPr>
              <w:t xml:space="preserve"> тыс. руб.,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источникам финансирования: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- федеральный бюджет – </w:t>
            </w:r>
            <w:r w:rsidR="00DC3BB8" w:rsidRPr="0072043A">
              <w:rPr>
                <w:rFonts w:cs="Arial"/>
              </w:rPr>
              <w:t>755,61</w:t>
            </w:r>
            <w:r w:rsidRPr="0072043A">
              <w:rPr>
                <w:rFonts w:cs="Arial"/>
              </w:rPr>
              <w:t xml:space="preserve"> тыс. руб.; 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- областной бюджет – </w:t>
            </w:r>
            <w:r w:rsidR="00C12E84" w:rsidRPr="0072043A">
              <w:rPr>
                <w:rFonts w:cs="Arial"/>
              </w:rPr>
              <w:t>2</w:t>
            </w:r>
            <w:r w:rsidR="009023E1" w:rsidRPr="0072043A">
              <w:rPr>
                <w:rFonts w:cs="Arial"/>
              </w:rPr>
              <w:t>62082,69</w:t>
            </w:r>
            <w:r w:rsidRPr="0072043A">
              <w:rPr>
                <w:rFonts w:cs="Arial"/>
              </w:rPr>
              <w:t xml:space="preserve"> тыс. руб.;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- местные бюджеты – </w:t>
            </w:r>
            <w:r w:rsidR="009023E1" w:rsidRPr="0072043A">
              <w:rPr>
                <w:rFonts w:cs="Arial"/>
              </w:rPr>
              <w:t>18404,40</w:t>
            </w:r>
            <w:r w:rsidRPr="0072043A">
              <w:rPr>
                <w:rFonts w:cs="Arial"/>
              </w:rPr>
              <w:t xml:space="preserve"> тыс. руб.;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 средства физических лиц –</w:t>
            </w:r>
            <w:r w:rsidR="00907B65" w:rsidRPr="0072043A">
              <w:rPr>
                <w:sz w:val="24"/>
                <w:szCs w:val="24"/>
              </w:rPr>
              <w:t>18894,27</w:t>
            </w:r>
            <w:r w:rsidRPr="0072043A">
              <w:rPr>
                <w:sz w:val="24"/>
                <w:szCs w:val="24"/>
              </w:rPr>
              <w:t xml:space="preserve"> тыс.руб.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2024 год: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всего –</w:t>
            </w:r>
            <w:r w:rsidR="00DC3BB8" w:rsidRPr="0072043A">
              <w:rPr>
                <w:rFonts w:cs="Arial"/>
              </w:rPr>
              <w:t xml:space="preserve"> 11</w:t>
            </w:r>
            <w:r w:rsidR="009023E1" w:rsidRPr="0072043A">
              <w:rPr>
                <w:rFonts w:cs="Arial"/>
              </w:rPr>
              <w:t>4624,30</w:t>
            </w:r>
            <w:r w:rsidRPr="0072043A">
              <w:rPr>
                <w:rFonts w:cs="Arial"/>
              </w:rPr>
              <w:t xml:space="preserve"> тыс. руб.,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источникам финансирования: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- федеральный бюджет </w:t>
            </w:r>
            <w:r w:rsidR="00DC3BB8" w:rsidRPr="0072043A">
              <w:rPr>
                <w:rFonts w:cs="Arial"/>
              </w:rPr>
              <w:t>– 325,80</w:t>
            </w:r>
            <w:r w:rsidRPr="0072043A">
              <w:rPr>
                <w:rFonts w:cs="Arial"/>
              </w:rPr>
              <w:t xml:space="preserve"> тыс. руб.; 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- областной бюджет – </w:t>
            </w:r>
            <w:r w:rsidR="009023E1" w:rsidRPr="0072043A">
              <w:rPr>
                <w:rFonts w:cs="Arial"/>
              </w:rPr>
              <w:t>78739,50</w:t>
            </w:r>
            <w:r w:rsidRPr="0072043A">
              <w:rPr>
                <w:rFonts w:cs="Arial"/>
              </w:rPr>
              <w:t xml:space="preserve"> тыс. руб.;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- местные бюджеты – 2</w:t>
            </w:r>
            <w:r w:rsidR="00DC3BB8" w:rsidRPr="0072043A">
              <w:rPr>
                <w:rFonts w:cs="Arial"/>
              </w:rPr>
              <w:t>8059,00</w:t>
            </w:r>
            <w:r w:rsidRPr="0072043A">
              <w:rPr>
                <w:rFonts w:cs="Arial"/>
              </w:rPr>
              <w:t xml:space="preserve"> тыс. руб.;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2025 год: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всего – </w:t>
            </w:r>
            <w:r w:rsidR="00DC3BB8" w:rsidRPr="0072043A">
              <w:rPr>
                <w:rFonts w:cs="Arial"/>
              </w:rPr>
              <w:t>24</w:t>
            </w:r>
            <w:r w:rsidR="009023E1" w:rsidRPr="0072043A">
              <w:rPr>
                <w:rFonts w:cs="Arial"/>
              </w:rPr>
              <w:t>3557,20</w:t>
            </w:r>
            <w:r w:rsidRPr="0072043A">
              <w:rPr>
                <w:rFonts w:cs="Arial"/>
              </w:rPr>
              <w:t xml:space="preserve"> тыс. руб.,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источникам финансирования: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- федеральный бюджет </w:t>
            </w:r>
            <w:r w:rsidR="00DC3BB8" w:rsidRPr="0072043A">
              <w:rPr>
                <w:rFonts w:cs="Arial"/>
              </w:rPr>
              <w:t>– 366,50</w:t>
            </w:r>
            <w:r w:rsidRPr="0072043A">
              <w:rPr>
                <w:rFonts w:cs="Arial"/>
              </w:rPr>
              <w:t xml:space="preserve"> тыс. руб.; 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- областной бюджет –</w:t>
            </w:r>
            <w:r w:rsidR="00DC3BB8" w:rsidRPr="0072043A">
              <w:rPr>
                <w:rFonts w:cs="Arial"/>
              </w:rPr>
              <w:t xml:space="preserve"> 20</w:t>
            </w:r>
            <w:r w:rsidR="009023E1" w:rsidRPr="0072043A">
              <w:rPr>
                <w:rFonts w:cs="Arial"/>
              </w:rPr>
              <w:t>5</w:t>
            </w:r>
            <w:r w:rsidR="00DC3BB8" w:rsidRPr="0072043A">
              <w:rPr>
                <w:rFonts w:cs="Arial"/>
              </w:rPr>
              <w:t>0</w:t>
            </w:r>
            <w:r w:rsidR="009023E1" w:rsidRPr="0072043A">
              <w:rPr>
                <w:rFonts w:cs="Arial"/>
              </w:rPr>
              <w:t>9</w:t>
            </w:r>
            <w:r w:rsidR="002423D0" w:rsidRPr="0072043A">
              <w:rPr>
                <w:rFonts w:cs="Arial"/>
              </w:rPr>
              <w:t>1,</w:t>
            </w:r>
            <w:r w:rsidR="009023E1" w:rsidRPr="0072043A">
              <w:rPr>
                <w:rFonts w:cs="Arial"/>
              </w:rPr>
              <w:t>7</w:t>
            </w:r>
            <w:r w:rsidR="002423D0" w:rsidRPr="0072043A">
              <w:rPr>
                <w:rFonts w:cs="Arial"/>
              </w:rPr>
              <w:t>0</w:t>
            </w:r>
            <w:r w:rsidRPr="0072043A">
              <w:rPr>
                <w:rFonts w:cs="Arial"/>
              </w:rPr>
              <w:t xml:space="preserve"> тыс. руб.;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- местные бюджеты – </w:t>
            </w:r>
            <w:r w:rsidR="00DC3BB8" w:rsidRPr="0072043A">
              <w:rPr>
                <w:rFonts w:cs="Arial"/>
              </w:rPr>
              <w:t>30599,00</w:t>
            </w:r>
            <w:r w:rsidRPr="0072043A">
              <w:rPr>
                <w:rFonts w:cs="Arial"/>
              </w:rPr>
              <w:t xml:space="preserve"> тыс. руб.;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 средства физических лиц – 7</w:t>
            </w:r>
            <w:r w:rsidR="00DC3BB8" w:rsidRPr="0072043A">
              <w:rPr>
                <w:sz w:val="24"/>
                <w:szCs w:val="24"/>
              </w:rPr>
              <w:t xml:space="preserve"> </w:t>
            </w:r>
            <w:r w:rsidRPr="0072043A">
              <w:rPr>
                <w:sz w:val="24"/>
                <w:szCs w:val="24"/>
              </w:rPr>
              <w:t>500,00 тыс.руб.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2026 год: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всего – 11000,00 тыс. руб.,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источникам финансирования: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- федеральный бюджет -1500,00 тыс. руб.; 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- областной бюджет – 1500,00 тыс. руб.;</w:t>
            </w:r>
          </w:p>
          <w:p w:rsidR="001B29C7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- местные бюджеты – 500,00 тыс. руб.;</w:t>
            </w:r>
          </w:p>
          <w:p w:rsid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Подпрограмма 1: «Создание условий для обеспечения доступным и комфортным жильем населения Калачеевского муниципального района»</w:t>
            </w:r>
            <w:r w:rsidR="0072043A">
              <w:rPr>
                <w:sz w:val="24"/>
                <w:szCs w:val="24"/>
              </w:rPr>
              <w:t xml:space="preserve">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за счет всех источников финансирования – 1</w:t>
            </w:r>
            <w:r w:rsidR="00907B65" w:rsidRPr="0072043A">
              <w:rPr>
                <w:sz w:val="24"/>
                <w:szCs w:val="24"/>
              </w:rPr>
              <w:t>39 642,39</w:t>
            </w:r>
            <w:r w:rsidRPr="0072043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-средств федерального бюджета – 8</w:t>
            </w:r>
            <w:r w:rsidR="00907B65" w:rsidRPr="0072043A">
              <w:rPr>
                <w:sz w:val="24"/>
                <w:szCs w:val="24"/>
              </w:rPr>
              <w:t>321,7</w:t>
            </w:r>
            <w:r w:rsidRPr="0072043A">
              <w:rPr>
                <w:sz w:val="24"/>
                <w:szCs w:val="24"/>
              </w:rPr>
              <w:t>3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бюджета – 20</w:t>
            </w:r>
            <w:r w:rsidR="00907B65" w:rsidRPr="0072043A">
              <w:rPr>
                <w:sz w:val="24"/>
                <w:szCs w:val="24"/>
              </w:rPr>
              <w:t>388,19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-местного бюджета – </w:t>
            </w:r>
            <w:r w:rsidR="00907B65" w:rsidRPr="0072043A">
              <w:rPr>
                <w:sz w:val="24"/>
                <w:szCs w:val="24"/>
              </w:rPr>
              <w:t>8255,36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 средства физических лиц – </w:t>
            </w:r>
            <w:r w:rsidR="00907B65" w:rsidRPr="0072043A">
              <w:rPr>
                <w:sz w:val="24"/>
                <w:szCs w:val="24"/>
              </w:rPr>
              <w:t>102677,11</w:t>
            </w:r>
            <w:r w:rsidRPr="0072043A">
              <w:rPr>
                <w:sz w:val="24"/>
                <w:szCs w:val="24"/>
              </w:rPr>
              <w:t xml:space="preserve"> тыс. рублей.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за счет всех источников финансирования –</w:t>
            </w:r>
            <w:r w:rsidR="0072043A">
              <w:rPr>
                <w:sz w:val="24"/>
                <w:szCs w:val="24"/>
              </w:rPr>
              <w:t xml:space="preserve"> </w:t>
            </w:r>
            <w:r w:rsidRPr="0072043A">
              <w:rPr>
                <w:sz w:val="24"/>
                <w:szCs w:val="24"/>
              </w:rPr>
              <w:t xml:space="preserve">15816,23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-средств федерального бюджета – 1510,63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бюджета – 2978,39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1050,36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 средства физических лиц – 10276,85 тыс. рублей.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Объем финансирования в 2021 году составит: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за счет всех источников финансирования –</w:t>
            </w:r>
            <w:r w:rsidR="0072043A">
              <w:rPr>
                <w:sz w:val="24"/>
                <w:szCs w:val="24"/>
              </w:rPr>
              <w:t xml:space="preserve"> </w:t>
            </w:r>
            <w:r w:rsidRPr="0072043A">
              <w:rPr>
                <w:sz w:val="24"/>
                <w:szCs w:val="24"/>
              </w:rPr>
              <w:t xml:space="preserve">38331,77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-средств федерального бюджета – 2434,30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бюджета – 6090,7000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2605,00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 средства физических лиц – 27 201,77 тыс. рублей.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за счет всех источников финансирования –</w:t>
            </w:r>
            <w:r w:rsidR="0072043A">
              <w:rPr>
                <w:sz w:val="24"/>
                <w:szCs w:val="24"/>
              </w:rPr>
              <w:t xml:space="preserve"> </w:t>
            </w:r>
            <w:r w:rsidRPr="0072043A">
              <w:rPr>
                <w:sz w:val="24"/>
                <w:szCs w:val="24"/>
              </w:rPr>
              <w:t xml:space="preserve">32204,22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-средств федерального бюджета – 1 428,89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бюджета – 4871,11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2 100,00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 средства физических лиц – 23804,22 тыс. рублей.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907B65" w:rsidRPr="0072043A">
              <w:rPr>
                <w:sz w:val="24"/>
                <w:szCs w:val="24"/>
              </w:rPr>
              <w:t>23032,77</w:t>
            </w:r>
            <w:r w:rsidRPr="0072043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-средств федерального бюджета – </w:t>
            </w:r>
            <w:r w:rsidR="00DC3BB8" w:rsidRPr="0072043A">
              <w:rPr>
                <w:sz w:val="24"/>
                <w:szCs w:val="24"/>
              </w:rPr>
              <w:t>755,61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-областного бюджета – </w:t>
            </w:r>
            <w:r w:rsidR="00DC3BB8" w:rsidRPr="0072043A">
              <w:rPr>
                <w:sz w:val="24"/>
                <w:szCs w:val="24"/>
              </w:rPr>
              <w:t>2382,89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-местного бюджета – </w:t>
            </w:r>
            <w:r w:rsidR="00DC3BB8" w:rsidRPr="0072043A">
              <w:rPr>
                <w:sz w:val="24"/>
                <w:szCs w:val="24"/>
              </w:rPr>
              <w:t>1 00</w:t>
            </w:r>
            <w:r w:rsidRPr="0072043A">
              <w:rPr>
                <w:sz w:val="24"/>
                <w:szCs w:val="24"/>
              </w:rPr>
              <w:t>0,00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 сре</w:t>
            </w:r>
            <w:r w:rsidR="00DC3BB8" w:rsidRPr="0072043A">
              <w:rPr>
                <w:sz w:val="24"/>
                <w:szCs w:val="24"/>
              </w:rPr>
              <w:t xml:space="preserve">дства физических лиц – </w:t>
            </w:r>
            <w:r w:rsidR="00907B65" w:rsidRPr="0072043A">
              <w:rPr>
                <w:sz w:val="24"/>
                <w:szCs w:val="24"/>
              </w:rPr>
              <w:t>18894,27</w:t>
            </w:r>
            <w:r w:rsidRPr="0072043A">
              <w:rPr>
                <w:sz w:val="24"/>
                <w:szCs w:val="24"/>
              </w:rPr>
              <w:t xml:space="preserve"> тыс. рублей.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за счет всех источников финансирования –</w:t>
            </w:r>
            <w:r w:rsidR="0072043A">
              <w:rPr>
                <w:sz w:val="24"/>
                <w:szCs w:val="24"/>
              </w:rPr>
              <w:t xml:space="preserve"> </w:t>
            </w:r>
            <w:r w:rsidR="00DC3BB8" w:rsidRPr="0072043A">
              <w:rPr>
                <w:sz w:val="24"/>
                <w:szCs w:val="24"/>
              </w:rPr>
              <w:t>9604,00</w:t>
            </w:r>
            <w:r w:rsidRPr="0072043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-средств федерального бюджета – </w:t>
            </w:r>
            <w:r w:rsidR="00DC3BB8" w:rsidRPr="0072043A">
              <w:rPr>
                <w:sz w:val="24"/>
                <w:szCs w:val="24"/>
              </w:rPr>
              <w:t>325,80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бюджета – 1</w:t>
            </w:r>
            <w:r w:rsidR="00DC3BB8" w:rsidRPr="0072043A">
              <w:rPr>
                <w:sz w:val="24"/>
                <w:szCs w:val="24"/>
              </w:rPr>
              <w:t>278,20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500,00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lastRenderedPageBreak/>
              <w:t>за счет всех источников финансирования –</w:t>
            </w:r>
            <w:r w:rsidR="0072043A">
              <w:rPr>
                <w:sz w:val="24"/>
                <w:szCs w:val="24"/>
              </w:rPr>
              <w:t xml:space="preserve"> </w:t>
            </w:r>
            <w:r w:rsidR="00DC3BB8" w:rsidRPr="0072043A">
              <w:rPr>
                <w:sz w:val="24"/>
                <w:szCs w:val="24"/>
              </w:rPr>
              <w:t>9653,40</w:t>
            </w:r>
            <w:r w:rsidRPr="0072043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-средств федерального бюджета – </w:t>
            </w:r>
            <w:r w:rsidR="00DC3BB8" w:rsidRPr="0072043A">
              <w:rPr>
                <w:sz w:val="24"/>
                <w:szCs w:val="24"/>
              </w:rPr>
              <w:t>366,50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бюджета – 1</w:t>
            </w:r>
            <w:r w:rsidR="005C0BEC" w:rsidRPr="0072043A">
              <w:rPr>
                <w:sz w:val="24"/>
                <w:szCs w:val="24"/>
              </w:rPr>
              <w:t>286,90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500,00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за счет всех источников финансирования –</w:t>
            </w:r>
            <w:r w:rsidR="0072043A">
              <w:rPr>
                <w:sz w:val="24"/>
                <w:szCs w:val="24"/>
              </w:rPr>
              <w:t xml:space="preserve"> </w:t>
            </w:r>
            <w:r w:rsidRPr="0072043A">
              <w:rPr>
                <w:sz w:val="24"/>
                <w:szCs w:val="24"/>
              </w:rPr>
              <w:t xml:space="preserve">11 000,00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-средств федерального бюджета – 1500,00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бюджета – 1500,00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500,00 тыс. рублей;</w:t>
            </w:r>
          </w:p>
          <w:p w:rsid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1B29C7" w:rsidRPr="0072043A" w:rsidRDefault="001B29C7" w:rsidP="007204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Подпрограмма2. «Развитие транспортной системы»;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C0BEC" w:rsidRPr="0072043A">
              <w:rPr>
                <w:sz w:val="24"/>
                <w:szCs w:val="24"/>
              </w:rPr>
              <w:t>4</w:t>
            </w:r>
            <w:r w:rsidR="009023E1" w:rsidRPr="0072043A">
              <w:rPr>
                <w:sz w:val="24"/>
                <w:szCs w:val="24"/>
              </w:rPr>
              <w:t>3059,15</w:t>
            </w:r>
            <w:r w:rsidRPr="0072043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-средств федерального бюджета – 0,00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-областного бюджета – </w:t>
            </w:r>
            <w:r w:rsidR="005C0BEC" w:rsidRPr="0072043A">
              <w:rPr>
                <w:sz w:val="24"/>
                <w:szCs w:val="24"/>
              </w:rPr>
              <w:t xml:space="preserve">19435,90 </w:t>
            </w:r>
            <w:r w:rsidRPr="0072043A">
              <w:rPr>
                <w:sz w:val="24"/>
                <w:szCs w:val="24"/>
              </w:rPr>
              <w:t>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-местного бюджета – </w:t>
            </w:r>
            <w:r w:rsidR="005C0BEC" w:rsidRPr="0072043A">
              <w:rPr>
                <w:sz w:val="24"/>
                <w:szCs w:val="24"/>
              </w:rPr>
              <w:t>2</w:t>
            </w:r>
            <w:r w:rsidR="009023E1" w:rsidRPr="0072043A">
              <w:rPr>
                <w:sz w:val="24"/>
                <w:szCs w:val="24"/>
              </w:rPr>
              <w:t>3623,25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1810,85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1810,85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1827,60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1 827,60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за счет всех источников финансирования –</w:t>
            </w:r>
            <w:r w:rsidR="0072043A">
              <w:rPr>
                <w:sz w:val="24"/>
                <w:szCs w:val="24"/>
              </w:rPr>
              <w:t xml:space="preserve"> </w:t>
            </w:r>
            <w:r w:rsidRPr="0072043A">
              <w:rPr>
                <w:sz w:val="24"/>
                <w:szCs w:val="24"/>
              </w:rPr>
              <w:t xml:space="preserve">6045,10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бюджета – 2568,40 тыс.</w:t>
            </w:r>
            <w:r w:rsidR="005C0BEC" w:rsidRPr="0072043A">
              <w:rPr>
                <w:sz w:val="24"/>
                <w:szCs w:val="24"/>
              </w:rPr>
              <w:t xml:space="preserve"> </w:t>
            </w:r>
            <w:r w:rsidRPr="0072043A">
              <w:rPr>
                <w:sz w:val="24"/>
                <w:szCs w:val="24"/>
              </w:rPr>
              <w:t>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3476,70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C0BEC" w:rsidRPr="0072043A">
              <w:rPr>
                <w:sz w:val="24"/>
                <w:szCs w:val="24"/>
              </w:rPr>
              <w:t>1</w:t>
            </w:r>
            <w:r w:rsidR="009023E1" w:rsidRPr="0072043A">
              <w:rPr>
                <w:sz w:val="24"/>
                <w:szCs w:val="24"/>
              </w:rPr>
              <w:t>3273,80</w:t>
            </w:r>
            <w:r w:rsidRPr="0072043A">
              <w:rPr>
                <w:sz w:val="24"/>
                <w:szCs w:val="24"/>
              </w:rPr>
              <w:t xml:space="preserve"> тыс. рублей в том числе: </w:t>
            </w:r>
          </w:p>
          <w:p w:rsidR="005C0BEC" w:rsidRPr="0072043A" w:rsidRDefault="005C0BEC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бюджета – 8529,70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-местного бюджета – </w:t>
            </w:r>
            <w:r w:rsidR="009023E1" w:rsidRPr="0072043A">
              <w:rPr>
                <w:sz w:val="24"/>
                <w:szCs w:val="24"/>
              </w:rPr>
              <w:t>4744,10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C0BEC" w:rsidRPr="0072043A">
              <w:rPr>
                <w:sz w:val="24"/>
                <w:szCs w:val="24"/>
              </w:rPr>
              <w:t>10050,90</w:t>
            </w:r>
            <w:r w:rsidRPr="0072043A">
              <w:rPr>
                <w:sz w:val="24"/>
                <w:szCs w:val="24"/>
              </w:rPr>
              <w:t xml:space="preserve"> тыс. рублей в том числе: </w:t>
            </w:r>
          </w:p>
          <w:p w:rsidR="005C0BEC" w:rsidRPr="0072043A" w:rsidRDefault="005C0BEC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бюджета – 4168,90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-местного бюджета – </w:t>
            </w:r>
            <w:r w:rsidR="005C0BEC" w:rsidRPr="0072043A">
              <w:rPr>
                <w:sz w:val="24"/>
                <w:szCs w:val="24"/>
              </w:rPr>
              <w:t>5882,00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C0BEC" w:rsidRPr="0072043A">
              <w:rPr>
                <w:sz w:val="24"/>
                <w:szCs w:val="24"/>
              </w:rPr>
              <w:t>10050,90</w:t>
            </w:r>
            <w:r w:rsidRPr="0072043A">
              <w:rPr>
                <w:sz w:val="24"/>
                <w:szCs w:val="24"/>
              </w:rPr>
              <w:t xml:space="preserve"> тыс. рублей в том числе: </w:t>
            </w:r>
          </w:p>
          <w:p w:rsidR="005C0BEC" w:rsidRPr="0072043A" w:rsidRDefault="005C0BEC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бюджета – 4168,90 тыс.рублей;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-местного бюджета – </w:t>
            </w:r>
            <w:r w:rsidR="005C0BEC" w:rsidRPr="0072043A">
              <w:rPr>
                <w:sz w:val="24"/>
                <w:szCs w:val="24"/>
              </w:rPr>
              <w:t>5882,</w:t>
            </w:r>
            <w:r w:rsidRPr="0072043A">
              <w:rPr>
                <w:sz w:val="24"/>
                <w:szCs w:val="24"/>
              </w:rPr>
              <w:t>00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lastRenderedPageBreak/>
              <w:t>Объем финансирования в 2026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0,00 тыс. рублей;</w:t>
            </w:r>
          </w:p>
          <w:p w:rsidR="001B29C7" w:rsidRPr="0072043A" w:rsidRDefault="001B29C7" w:rsidP="007204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Подпрограмма3. «Создание условий для обеспечения качественными услугами ЖКХ населения Калачеевского муниципального района»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C0BEC" w:rsidRPr="0072043A">
              <w:rPr>
                <w:sz w:val="24"/>
                <w:szCs w:val="24"/>
              </w:rPr>
              <w:t>5</w:t>
            </w:r>
            <w:r w:rsidR="00907B65" w:rsidRPr="0072043A">
              <w:rPr>
                <w:sz w:val="24"/>
                <w:szCs w:val="24"/>
              </w:rPr>
              <w:t>97</w:t>
            </w:r>
            <w:r w:rsidR="009023E1" w:rsidRPr="0072043A">
              <w:rPr>
                <w:sz w:val="24"/>
                <w:szCs w:val="24"/>
              </w:rPr>
              <w:t>990,57</w:t>
            </w:r>
            <w:r w:rsidRPr="0072043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-федерального бюджета – 5497,31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-областного бюджета – </w:t>
            </w:r>
            <w:r w:rsidR="00907B65" w:rsidRPr="0072043A">
              <w:rPr>
                <w:sz w:val="24"/>
                <w:szCs w:val="24"/>
              </w:rPr>
              <w:t>5</w:t>
            </w:r>
            <w:r w:rsidR="00E51FB5" w:rsidRPr="0072043A">
              <w:rPr>
                <w:sz w:val="24"/>
                <w:szCs w:val="24"/>
              </w:rPr>
              <w:t>25434,69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E51FB5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67058,57</w:t>
            </w:r>
            <w:r w:rsidR="001B29C7"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299,67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299,67</w:t>
            </w:r>
            <w:r w:rsidR="0072043A">
              <w:rPr>
                <w:sz w:val="24"/>
                <w:szCs w:val="24"/>
              </w:rPr>
              <w:t xml:space="preserve"> </w:t>
            </w:r>
            <w:r w:rsidRPr="0072043A">
              <w:rPr>
                <w:sz w:val="24"/>
                <w:szCs w:val="24"/>
              </w:rPr>
              <w:t>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7 540,80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-федерального бюджета – 5497,31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бюджета – 1336,29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707,20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за счет всех источников финансирования – 7497,40 тыс. рублей в том числе: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-федерального бюджета -</w:t>
            </w:r>
            <w:r w:rsidR="0072043A">
              <w:rPr>
                <w:sz w:val="24"/>
                <w:szCs w:val="24"/>
              </w:rPr>
              <w:t xml:space="preserve"> </w:t>
            </w:r>
            <w:r w:rsidRPr="0072043A">
              <w:rPr>
                <w:sz w:val="24"/>
                <w:szCs w:val="24"/>
              </w:rPr>
              <w:t>0,00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бюджета – 0,00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7497,40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907B65" w:rsidRPr="0072043A">
              <w:rPr>
                <w:sz w:val="24"/>
                <w:szCs w:val="24"/>
              </w:rPr>
              <w:t>263</w:t>
            </w:r>
            <w:r w:rsidR="00E51FB5" w:rsidRPr="0072043A">
              <w:rPr>
                <w:sz w:val="24"/>
                <w:szCs w:val="24"/>
              </w:rPr>
              <w:t>830,40</w:t>
            </w:r>
            <w:r w:rsidRPr="0072043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-федерального бюджета -</w:t>
            </w:r>
            <w:r w:rsidR="0072043A">
              <w:rPr>
                <w:sz w:val="24"/>
                <w:szCs w:val="24"/>
              </w:rPr>
              <w:t xml:space="preserve"> </w:t>
            </w:r>
            <w:r w:rsidRPr="0072043A">
              <w:rPr>
                <w:sz w:val="24"/>
                <w:szCs w:val="24"/>
              </w:rPr>
              <w:t>0,00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-областного бюджета – </w:t>
            </w:r>
            <w:r w:rsidR="008C121F" w:rsidRPr="0072043A">
              <w:rPr>
                <w:sz w:val="24"/>
                <w:szCs w:val="24"/>
              </w:rPr>
              <w:t>2</w:t>
            </w:r>
            <w:r w:rsidR="00E51FB5" w:rsidRPr="0072043A">
              <w:rPr>
                <w:sz w:val="24"/>
                <w:szCs w:val="24"/>
              </w:rPr>
              <w:t>51170,10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</w:t>
            </w:r>
            <w:r w:rsidR="008C121F" w:rsidRPr="0072043A">
              <w:rPr>
                <w:sz w:val="24"/>
                <w:szCs w:val="24"/>
              </w:rPr>
              <w:t xml:space="preserve"> </w:t>
            </w:r>
            <w:r w:rsidR="00E51FB5" w:rsidRPr="0072043A">
              <w:rPr>
                <w:sz w:val="24"/>
                <w:szCs w:val="24"/>
              </w:rPr>
              <w:t>12660,30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за счет всех источников финансирования –</w:t>
            </w:r>
            <w:r w:rsidR="00584C15" w:rsidRPr="0072043A">
              <w:rPr>
                <w:sz w:val="24"/>
                <w:szCs w:val="24"/>
              </w:rPr>
              <w:t xml:space="preserve"> 94 969,40</w:t>
            </w:r>
            <w:r w:rsidRPr="0072043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-областного бюджета – </w:t>
            </w:r>
            <w:r w:rsidR="00584C15" w:rsidRPr="0072043A">
              <w:rPr>
                <w:sz w:val="24"/>
                <w:szCs w:val="24"/>
              </w:rPr>
              <w:t>73292,40</w:t>
            </w:r>
            <w:r w:rsidRPr="0072043A">
              <w:rPr>
                <w:sz w:val="24"/>
                <w:szCs w:val="24"/>
              </w:rPr>
              <w:t xml:space="preserve"> тыс.</w:t>
            </w:r>
            <w:r w:rsidR="00584C15" w:rsidRPr="0072043A">
              <w:rPr>
                <w:sz w:val="24"/>
                <w:szCs w:val="24"/>
              </w:rPr>
              <w:t xml:space="preserve"> </w:t>
            </w:r>
            <w:r w:rsidRPr="0072043A">
              <w:rPr>
                <w:sz w:val="24"/>
                <w:szCs w:val="24"/>
              </w:rPr>
              <w:t>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-местного бюджета – </w:t>
            </w:r>
            <w:r w:rsidR="00584C15" w:rsidRPr="0072043A">
              <w:rPr>
                <w:sz w:val="24"/>
                <w:szCs w:val="24"/>
              </w:rPr>
              <w:t>21677,</w:t>
            </w:r>
            <w:r w:rsidRPr="0072043A">
              <w:rPr>
                <w:sz w:val="24"/>
                <w:szCs w:val="24"/>
              </w:rPr>
              <w:t>00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84C15" w:rsidRPr="0072043A">
              <w:rPr>
                <w:sz w:val="24"/>
                <w:szCs w:val="24"/>
              </w:rPr>
              <w:t>223852,90</w:t>
            </w:r>
            <w:r w:rsidRPr="0072043A">
              <w:rPr>
                <w:sz w:val="24"/>
                <w:szCs w:val="24"/>
              </w:rPr>
              <w:t xml:space="preserve"> тыс. рублей в том числе: </w:t>
            </w:r>
          </w:p>
          <w:p w:rsidR="00584C15" w:rsidRPr="0072043A" w:rsidRDefault="00584C15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бюджета – 199635,90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-местного бюджета – </w:t>
            </w:r>
            <w:r w:rsidR="00584C15" w:rsidRPr="0072043A">
              <w:rPr>
                <w:sz w:val="24"/>
                <w:szCs w:val="24"/>
              </w:rPr>
              <w:t>24 2170,00</w:t>
            </w:r>
            <w:r w:rsidRPr="0072043A">
              <w:rPr>
                <w:sz w:val="24"/>
                <w:szCs w:val="24"/>
              </w:rPr>
              <w:t xml:space="preserve"> тыс. рублей;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lastRenderedPageBreak/>
              <w:t xml:space="preserve">-местного бюджета – 0,00тыс. рублей; </w:t>
            </w:r>
          </w:p>
          <w:p w:rsidR="001B29C7" w:rsidRPr="0072043A" w:rsidRDefault="001B29C7" w:rsidP="007204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Подпрограмма4.</w:t>
            </w:r>
            <w:r w:rsidR="00132FD6" w:rsidRPr="0072043A">
              <w:rPr>
                <w:rFonts w:cs="Arial"/>
              </w:rPr>
              <w:t xml:space="preserve"> </w:t>
            </w:r>
            <w:r w:rsidRPr="0072043A">
              <w:rPr>
                <w:rFonts w:cs="Arial"/>
              </w:rPr>
              <w:t>«Энергосбережение и повышение энергетической эффективности»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E51FB5" w:rsidRPr="0072043A">
              <w:rPr>
                <w:sz w:val="24"/>
                <w:szCs w:val="24"/>
              </w:rPr>
              <w:t>12033,00</w:t>
            </w:r>
            <w:r w:rsidRPr="0072043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</w:t>
            </w:r>
            <w:r w:rsidR="008C121F" w:rsidRPr="0072043A">
              <w:rPr>
                <w:sz w:val="24"/>
                <w:szCs w:val="24"/>
              </w:rPr>
              <w:t xml:space="preserve">а – </w:t>
            </w:r>
            <w:r w:rsidR="00E51FB5" w:rsidRPr="0072043A">
              <w:rPr>
                <w:sz w:val="24"/>
                <w:szCs w:val="24"/>
              </w:rPr>
              <w:t>11996,90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E51FB5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36,10</w:t>
            </w:r>
            <w:r w:rsidR="001B29C7"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12033,00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бюджета – 11996,90тыс.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36,10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бюджета – 0,00тыс.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0,00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0,00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E51FB5" w:rsidRPr="0072043A">
              <w:rPr>
                <w:sz w:val="24"/>
                <w:szCs w:val="24"/>
              </w:rPr>
              <w:t>0,00</w:t>
            </w:r>
            <w:r w:rsidRPr="0072043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-областного бюджета –</w:t>
            </w:r>
            <w:r w:rsidR="008C121F" w:rsidRPr="0072043A">
              <w:rPr>
                <w:sz w:val="24"/>
                <w:szCs w:val="24"/>
              </w:rPr>
              <w:t xml:space="preserve"> </w:t>
            </w:r>
            <w:r w:rsidR="00E51FB5" w:rsidRPr="0072043A">
              <w:rPr>
                <w:sz w:val="24"/>
                <w:szCs w:val="24"/>
              </w:rPr>
              <w:t>0,00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8C121F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-местного бюджета – </w:t>
            </w:r>
            <w:r w:rsidR="00E51FB5" w:rsidRPr="0072043A">
              <w:rPr>
                <w:sz w:val="24"/>
                <w:szCs w:val="24"/>
              </w:rPr>
              <w:t>0,00</w:t>
            </w:r>
            <w:r w:rsidR="001B29C7"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за счет всех источников финансирования –</w:t>
            </w:r>
            <w:r w:rsidR="00E51FB5" w:rsidRPr="0072043A">
              <w:rPr>
                <w:sz w:val="24"/>
                <w:szCs w:val="24"/>
              </w:rPr>
              <w:t>0,00</w:t>
            </w:r>
            <w:r w:rsidRPr="0072043A">
              <w:rPr>
                <w:sz w:val="24"/>
                <w:szCs w:val="24"/>
              </w:rPr>
              <w:t xml:space="preserve"> тыс. рублей в том числе: </w:t>
            </w:r>
          </w:p>
          <w:p w:rsidR="008C121F" w:rsidRPr="0072043A" w:rsidRDefault="008C121F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-областного бюджета – </w:t>
            </w:r>
            <w:r w:rsidR="00E51FB5" w:rsidRPr="0072043A">
              <w:rPr>
                <w:sz w:val="24"/>
                <w:szCs w:val="24"/>
              </w:rPr>
              <w:t>0,00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0,00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E51FB5" w:rsidRPr="0072043A">
              <w:rPr>
                <w:sz w:val="24"/>
                <w:szCs w:val="24"/>
              </w:rPr>
              <w:t>0,00</w:t>
            </w:r>
            <w:r w:rsidRPr="0072043A">
              <w:rPr>
                <w:sz w:val="24"/>
                <w:szCs w:val="24"/>
              </w:rPr>
              <w:t xml:space="preserve"> тыс. рублей в том числе: </w:t>
            </w:r>
          </w:p>
          <w:p w:rsidR="002423D0" w:rsidRPr="0072043A" w:rsidRDefault="002423D0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-областного бюджета – </w:t>
            </w:r>
            <w:r w:rsidR="00E51FB5" w:rsidRPr="0072043A">
              <w:rPr>
                <w:sz w:val="24"/>
                <w:szCs w:val="24"/>
              </w:rPr>
              <w:t>0,00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-местного бюджета – 0,00 тыс. рублей;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1B29C7" w:rsidRPr="0072043A" w:rsidRDefault="001B29C7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72043A" w:rsidRDefault="001B29C7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-мест</w:t>
            </w:r>
            <w:r w:rsidR="00584C15" w:rsidRPr="0072043A">
              <w:rPr>
                <w:rFonts w:cs="Arial"/>
              </w:rPr>
              <w:t>ного бюджета – 0,00 тыс. рублей.</w:t>
            </w:r>
          </w:p>
        </w:tc>
      </w:tr>
    </w:tbl>
    <w:p w:rsidR="00AE2470" w:rsidRPr="0072043A" w:rsidRDefault="00AE2470" w:rsidP="0072043A">
      <w:pPr>
        <w:pStyle w:val="a5"/>
        <w:ind w:left="0" w:firstLine="709"/>
        <w:rPr>
          <w:rFonts w:cs="Arial"/>
        </w:rPr>
      </w:pPr>
      <w:r w:rsidRPr="0072043A">
        <w:rPr>
          <w:rFonts w:cs="Arial"/>
        </w:rPr>
        <w:lastRenderedPageBreak/>
        <w:t>»;</w:t>
      </w:r>
    </w:p>
    <w:p w:rsidR="00F940F4" w:rsidRPr="0072043A" w:rsidRDefault="00F940F4" w:rsidP="0072043A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2043A">
        <w:rPr>
          <w:b w:val="0"/>
          <w:sz w:val="24"/>
          <w:szCs w:val="24"/>
          <w:lang w:eastAsia="ru-RU"/>
        </w:rPr>
        <w:t>1.</w:t>
      </w:r>
      <w:r w:rsidR="00E2517C" w:rsidRPr="0072043A">
        <w:rPr>
          <w:b w:val="0"/>
          <w:sz w:val="24"/>
          <w:szCs w:val="24"/>
          <w:lang w:eastAsia="ru-RU"/>
        </w:rPr>
        <w:t>2</w:t>
      </w:r>
      <w:r w:rsidRPr="0072043A">
        <w:rPr>
          <w:b w:val="0"/>
          <w:sz w:val="24"/>
          <w:szCs w:val="24"/>
          <w:lang w:eastAsia="ru-RU"/>
        </w:rPr>
        <w:t>. В паспорте подпрограммы 2 «Развитие транспортной системы» строку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F940F4" w:rsidRPr="0072043A" w:rsidRDefault="00F940F4" w:rsidP="0072043A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2043A">
        <w:rPr>
          <w:b w:val="0"/>
          <w:sz w:val="24"/>
          <w:szCs w:val="24"/>
          <w:lang w:eastAsia="ru-RU"/>
        </w:rPr>
        <w:t xml:space="preserve">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245"/>
      </w:tblGrid>
      <w:tr w:rsidR="00F940F4" w:rsidRPr="0072043A" w:rsidTr="0072043A">
        <w:tc>
          <w:tcPr>
            <w:tcW w:w="4394" w:type="dxa"/>
            <w:shd w:val="clear" w:color="auto" w:fill="auto"/>
          </w:tcPr>
          <w:p w:rsidR="00F940F4" w:rsidRPr="0072043A" w:rsidRDefault="00F940F4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Объемы и источники </w:t>
            </w:r>
            <w:r w:rsidRPr="0072043A">
              <w:rPr>
                <w:rFonts w:cs="Arial"/>
              </w:rPr>
              <w:lastRenderedPageBreak/>
              <w:t>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245" w:type="dxa"/>
            <w:shd w:val="clear" w:color="auto" w:fill="auto"/>
          </w:tcPr>
          <w:p w:rsidR="00F940F4" w:rsidRPr="0072043A" w:rsidRDefault="00F940F4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lastRenderedPageBreak/>
              <w:t xml:space="preserve">Общий объем финансирования </w:t>
            </w:r>
            <w:r w:rsidRPr="0072043A">
              <w:rPr>
                <w:sz w:val="24"/>
                <w:szCs w:val="24"/>
              </w:rPr>
              <w:lastRenderedPageBreak/>
              <w:t>подпрограммы за счет всех источников финансирования составит: 4</w:t>
            </w:r>
            <w:r w:rsidR="00F962D6" w:rsidRPr="0072043A">
              <w:rPr>
                <w:sz w:val="24"/>
                <w:szCs w:val="24"/>
              </w:rPr>
              <w:t>3059,15</w:t>
            </w:r>
            <w:r w:rsidRPr="0072043A">
              <w:rPr>
                <w:sz w:val="24"/>
                <w:szCs w:val="24"/>
              </w:rPr>
              <w:t xml:space="preserve"> тыс. руб., в том числе: </w:t>
            </w:r>
          </w:p>
          <w:p w:rsidR="00F940F4" w:rsidRPr="0072043A" w:rsidRDefault="00F940F4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-за счет средств областного бюджета – 19435,90 тыс. рублей;</w:t>
            </w:r>
          </w:p>
          <w:p w:rsidR="00F940F4" w:rsidRPr="0072043A" w:rsidRDefault="00F940F4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>-за счет средств местного бюджета – 2</w:t>
            </w:r>
            <w:r w:rsidR="00F962D6" w:rsidRPr="0072043A">
              <w:rPr>
                <w:sz w:val="24"/>
                <w:szCs w:val="24"/>
              </w:rPr>
              <w:t>3623,25</w:t>
            </w:r>
            <w:r w:rsidRPr="0072043A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F940F4" w:rsidRPr="0072043A" w:rsidRDefault="00F940F4" w:rsidP="0072043A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2043A">
        <w:rPr>
          <w:b w:val="0"/>
          <w:sz w:val="24"/>
          <w:szCs w:val="24"/>
          <w:lang w:eastAsia="ru-RU"/>
        </w:rPr>
        <w:lastRenderedPageBreak/>
        <w:t>».</w:t>
      </w:r>
    </w:p>
    <w:p w:rsidR="0093218D" w:rsidRPr="0072043A" w:rsidRDefault="0093218D" w:rsidP="0072043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2043A">
        <w:rPr>
          <w:rFonts w:cs="Arial"/>
        </w:rPr>
        <w:t>1.</w:t>
      </w:r>
      <w:r w:rsidR="00176406" w:rsidRPr="0072043A">
        <w:rPr>
          <w:rFonts w:cs="Arial"/>
        </w:rPr>
        <w:t>3</w:t>
      </w:r>
      <w:r w:rsidRPr="0072043A">
        <w:rPr>
          <w:rFonts w:cs="Arial"/>
        </w:rPr>
        <w:t xml:space="preserve">. </w:t>
      </w:r>
      <w:r w:rsidRPr="0072043A">
        <w:rPr>
          <w:rFonts w:cs="Arial"/>
          <w:color w:val="000000"/>
        </w:rPr>
        <w:t xml:space="preserve">В паспорте подпрограммы </w:t>
      </w:r>
      <w:r w:rsidR="00176406" w:rsidRPr="0072043A">
        <w:rPr>
          <w:rFonts w:cs="Arial"/>
          <w:color w:val="000000"/>
        </w:rPr>
        <w:t>3</w:t>
      </w:r>
      <w:r w:rsidRPr="0072043A">
        <w:rPr>
          <w:rFonts w:cs="Arial"/>
          <w:color w:val="000000"/>
        </w:rPr>
        <w:t xml:space="preserve"> «Создание условий для обеспечения </w:t>
      </w:r>
      <w:r w:rsidR="00176406" w:rsidRPr="0072043A">
        <w:rPr>
          <w:rFonts w:cs="Arial"/>
          <w:color w:val="000000"/>
        </w:rPr>
        <w:t>качественными услугами ЖКХ населения Калачеевского муниципального района» с</w:t>
      </w:r>
      <w:r w:rsidRPr="0072043A">
        <w:rPr>
          <w:rFonts w:cs="Arial"/>
          <w:color w:val="000000"/>
        </w:rPr>
        <w:t>троку «Объемы и источники</w:t>
      </w:r>
      <w:r w:rsidRPr="0072043A">
        <w:rPr>
          <w:rFonts w:cs="Arial"/>
        </w:rPr>
        <w:t xml:space="preserve"> финансирования подпрограммы муниципальной п</w:t>
      </w:r>
      <w:r w:rsidR="00176406" w:rsidRPr="0072043A">
        <w:rPr>
          <w:rFonts w:cs="Arial"/>
        </w:rPr>
        <w:t>одпрограммы</w:t>
      </w:r>
      <w:r w:rsidRPr="0072043A">
        <w:rPr>
          <w:rFonts w:cs="Arial"/>
        </w:rPr>
        <w:t>» изложить в следующей редакции:</w:t>
      </w:r>
    </w:p>
    <w:p w:rsidR="0093218D" w:rsidRPr="0072043A" w:rsidRDefault="0093218D" w:rsidP="0072043A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2043A">
        <w:rPr>
          <w:b w:val="0"/>
          <w:sz w:val="24"/>
          <w:szCs w:val="24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812"/>
      </w:tblGrid>
      <w:tr w:rsidR="0093218D" w:rsidRPr="0072043A" w:rsidTr="0072043A">
        <w:tc>
          <w:tcPr>
            <w:tcW w:w="3827" w:type="dxa"/>
            <w:shd w:val="clear" w:color="auto" w:fill="auto"/>
          </w:tcPr>
          <w:p w:rsidR="0093218D" w:rsidRPr="0072043A" w:rsidRDefault="0093218D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812" w:type="dxa"/>
            <w:shd w:val="clear" w:color="auto" w:fill="auto"/>
          </w:tcPr>
          <w:p w:rsidR="0093218D" w:rsidRPr="0072043A" w:rsidRDefault="0093218D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Объем финансирования подпрограммы за счет всех источников финансирования составит:</w:t>
            </w:r>
            <w:r w:rsidR="00176406" w:rsidRPr="0072043A">
              <w:rPr>
                <w:rFonts w:cs="Arial"/>
              </w:rPr>
              <w:t>597990,57</w:t>
            </w:r>
            <w:r w:rsidRPr="0072043A">
              <w:rPr>
                <w:rFonts w:cs="Arial"/>
              </w:rPr>
              <w:t xml:space="preserve"> тыс. руб., в том числе:</w:t>
            </w:r>
          </w:p>
          <w:p w:rsidR="0093218D" w:rsidRPr="0072043A" w:rsidRDefault="0093218D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- за счет средств федерального бюджета – </w:t>
            </w:r>
            <w:r w:rsidR="00176406" w:rsidRPr="0072043A">
              <w:rPr>
                <w:rFonts w:cs="Arial"/>
              </w:rPr>
              <w:t>5497,31</w:t>
            </w:r>
            <w:r w:rsidRPr="0072043A">
              <w:rPr>
                <w:rFonts w:cs="Arial"/>
              </w:rPr>
              <w:t xml:space="preserve"> тыс. руб.,</w:t>
            </w:r>
          </w:p>
          <w:p w:rsidR="0093218D" w:rsidRPr="0072043A" w:rsidRDefault="0093218D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- за счет средств бюджета Воронежской области – </w:t>
            </w:r>
            <w:r w:rsidR="00176406" w:rsidRPr="0072043A">
              <w:rPr>
                <w:rFonts w:cs="Arial"/>
              </w:rPr>
              <w:t>525434,69</w:t>
            </w:r>
            <w:r w:rsidRPr="0072043A">
              <w:rPr>
                <w:rFonts w:cs="Arial"/>
              </w:rPr>
              <w:t xml:space="preserve"> тыс. руб.,</w:t>
            </w:r>
          </w:p>
          <w:p w:rsidR="0093218D" w:rsidRPr="0072043A" w:rsidRDefault="0093218D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- местных бюджетов – </w:t>
            </w:r>
            <w:r w:rsidR="00176406" w:rsidRPr="0072043A">
              <w:rPr>
                <w:rFonts w:cs="Arial"/>
              </w:rPr>
              <w:t>67058,57</w:t>
            </w:r>
            <w:r w:rsidRPr="0072043A">
              <w:rPr>
                <w:rFonts w:cs="Arial"/>
              </w:rPr>
              <w:t xml:space="preserve"> тыс. руб.;</w:t>
            </w:r>
          </w:p>
          <w:p w:rsidR="0093218D" w:rsidRPr="0072043A" w:rsidRDefault="0093218D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 средства физических лиц – </w:t>
            </w:r>
            <w:r w:rsidR="00176406" w:rsidRPr="0072043A">
              <w:rPr>
                <w:sz w:val="24"/>
                <w:szCs w:val="24"/>
              </w:rPr>
              <w:t>0,00</w:t>
            </w:r>
            <w:r w:rsidRPr="0072043A">
              <w:rPr>
                <w:sz w:val="24"/>
                <w:szCs w:val="24"/>
              </w:rPr>
              <w:t xml:space="preserve"> тыс. руб. </w:t>
            </w:r>
          </w:p>
        </w:tc>
      </w:tr>
    </w:tbl>
    <w:p w:rsidR="004C6821" w:rsidRPr="0072043A" w:rsidRDefault="0093218D" w:rsidP="0072043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2043A">
        <w:rPr>
          <w:rFonts w:cs="Arial"/>
        </w:rPr>
        <w:t>».</w:t>
      </w:r>
    </w:p>
    <w:p w:rsidR="007839B0" w:rsidRPr="0072043A" w:rsidRDefault="00A202D4" w:rsidP="0072043A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2043A">
        <w:rPr>
          <w:b w:val="0"/>
          <w:sz w:val="24"/>
          <w:szCs w:val="24"/>
          <w:lang w:eastAsia="ru-RU"/>
        </w:rPr>
        <w:t>1.</w:t>
      </w:r>
      <w:r w:rsidR="009C1248" w:rsidRPr="0072043A">
        <w:rPr>
          <w:b w:val="0"/>
          <w:sz w:val="24"/>
          <w:szCs w:val="24"/>
          <w:lang w:eastAsia="ru-RU"/>
        </w:rPr>
        <w:t>4</w:t>
      </w:r>
      <w:r w:rsidR="007839B0" w:rsidRPr="0072043A">
        <w:rPr>
          <w:b w:val="0"/>
          <w:sz w:val="24"/>
          <w:szCs w:val="24"/>
          <w:lang w:eastAsia="ru-RU"/>
        </w:rPr>
        <w:t xml:space="preserve">. В </w:t>
      </w:r>
      <w:r w:rsidR="009E4564" w:rsidRPr="0072043A">
        <w:rPr>
          <w:b w:val="0"/>
          <w:sz w:val="24"/>
          <w:szCs w:val="24"/>
          <w:lang w:eastAsia="ru-RU"/>
        </w:rPr>
        <w:t xml:space="preserve">паспорте </w:t>
      </w:r>
      <w:r w:rsidR="004E4940" w:rsidRPr="0072043A">
        <w:rPr>
          <w:b w:val="0"/>
          <w:sz w:val="24"/>
          <w:szCs w:val="24"/>
          <w:lang w:eastAsia="ru-RU"/>
        </w:rPr>
        <w:t>подпрограмм</w:t>
      </w:r>
      <w:r w:rsidR="009E4564" w:rsidRPr="0072043A">
        <w:rPr>
          <w:b w:val="0"/>
          <w:sz w:val="24"/>
          <w:szCs w:val="24"/>
          <w:lang w:eastAsia="ru-RU"/>
        </w:rPr>
        <w:t>ы</w:t>
      </w:r>
      <w:r w:rsidR="004E4940" w:rsidRPr="0072043A">
        <w:rPr>
          <w:b w:val="0"/>
          <w:sz w:val="24"/>
          <w:szCs w:val="24"/>
          <w:lang w:eastAsia="ru-RU"/>
        </w:rPr>
        <w:t xml:space="preserve"> 4 «Энергосбережение и повышение энергетической эффективности»</w:t>
      </w:r>
      <w:r w:rsidR="00176406" w:rsidRPr="0072043A">
        <w:rPr>
          <w:b w:val="0"/>
          <w:sz w:val="24"/>
          <w:szCs w:val="24"/>
          <w:lang w:eastAsia="ru-RU"/>
        </w:rPr>
        <w:t xml:space="preserve"> с</w:t>
      </w:r>
      <w:r w:rsidR="000D5033" w:rsidRPr="0072043A">
        <w:rPr>
          <w:b w:val="0"/>
          <w:sz w:val="24"/>
          <w:szCs w:val="24"/>
          <w:lang w:eastAsia="ru-RU"/>
        </w:rPr>
        <w:t>троку</w:t>
      </w:r>
      <w:r w:rsidR="00A45A65" w:rsidRPr="0072043A">
        <w:rPr>
          <w:b w:val="0"/>
          <w:sz w:val="24"/>
          <w:szCs w:val="24"/>
          <w:lang w:eastAsia="ru-RU"/>
        </w:rPr>
        <w:t xml:space="preserve"> </w:t>
      </w:r>
      <w:r w:rsidR="007839B0" w:rsidRPr="0072043A">
        <w:rPr>
          <w:b w:val="0"/>
          <w:sz w:val="24"/>
          <w:szCs w:val="24"/>
          <w:lang w:eastAsia="ru-RU"/>
        </w:rPr>
        <w:t>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563DB0" w:rsidRPr="0072043A" w:rsidRDefault="00563DB0" w:rsidP="0072043A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2043A">
        <w:rPr>
          <w:b w:val="0"/>
          <w:sz w:val="24"/>
          <w:szCs w:val="24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63DB0" w:rsidRPr="0072043A" w:rsidTr="0072043A">
        <w:tc>
          <w:tcPr>
            <w:tcW w:w="4253" w:type="dxa"/>
            <w:shd w:val="clear" w:color="auto" w:fill="auto"/>
          </w:tcPr>
          <w:p w:rsidR="00563DB0" w:rsidRPr="0072043A" w:rsidRDefault="009E4564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386" w:type="dxa"/>
            <w:shd w:val="clear" w:color="auto" w:fill="auto"/>
          </w:tcPr>
          <w:p w:rsidR="00563DB0" w:rsidRPr="0072043A" w:rsidRDefault="00563DB0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Общий объем финансирования подпрограммы за счет всех источников финансирования составит: </w:t>
            </w:r>
            <w:r w:rsidR="00E26E79" w:rsidRPr="0072043A">
              <w:rPr>
                <w:sz w:val="24"/>
                <w:szCs w:val="24"/>
              </w:rPr>
              <w:t>35471,</w:t>
            </w:r>
            <w:r w:rsidR="009C1248" w:rsidRPr="0072043A">
              <w:rPr>
                <w:sz w:val="24"/>
                <w:szCs w:val="24"/>
              </w:rPr>
              <w:t>8</w:t>
            </w:r>
            <w:r w:rsidR="00E26E79" w:rsidRPr="0072043A">
              <w:rPr>
                <w:sz w:val="24"/>
                <w:szCs w:val="24"/>
              </w:rPr>
              <w:t xml:space="preserve">0 </w:t>
            </w:r>
            <w:r w:rsidRPr="0072043A">
              <w:rPr>
                <w:sz w:val="24"/>
                <w:szCs w:val="24"/>
              </w:rPr>
              <w:t xml:space="preserve">тыс. руб., в том числе: </w:t>
            </w:r>
          </w:p>
          <w:p w:rsidR="00563DB0" w:rsidRPr="0072043A" w:rsidRDefault="00563DB0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-за счет средств областного бюджета – </w:t>
            </w:r>
            <w:r w:rsidR="00E26E79" w:rsidRPr="0072043A">
              <w:rPr>
                <w:sz w:val="24"/>
                <w:szCs w:val="24"/>
              </w:rPr>
              <w:t>35221,04</w:t>
            </w:r>
            <w:r w:rsidRPr="0072043A">
              <w:rPr>
                <w:sz w:val="24"/>
                <w:szCs w:val="24"/>
              </w:rPr>
              <w:t xml:space="preserve"> тыс. рублей;</w:t>
            </w:r>
          </w:p>
          <w:p w:rsidR="00563DB0" w:rsidRPr="0072043A" w:rsidRDefault="00563DB0" w:rsidP="0072043A">
            <w:pPr>
              <w:pStyle w:val="ConsPlusCell"/>
              <w:jc w:val="both"/>
              <w:rPr>
                <w:sz w:val="24"/>
                <w:szCs w:val="24"/>
              </w:rPr>
            </w:pPr>
            <w:r w:rsidRPr="0072043A">
              <w:rPr>
                <w:sz w:val="24"/>
                <w:szCs w:val="24"/>
              </w:rPr>
              <w:t xml:space="preserve">-за счет средств местного бюджета – </w:t>
            </w:r>
            <w:r w:rsidR="00E26E79" w:rsidRPr="0072043A">
              <w:rPr>
                <w:sz w:val="24"/>
                <w:szCs w:val="24"/>
              </w:rPr>
              <w:t>250,</w:t>
            </w:r>
            <w:r w:rsidR="009C1248" w:rsidRPr="0072043A">
              <w:rPr>
                <w:sz w:val="24"/>
                <w:szCs w:val="24"/>
              </w:rPr>
              <w:t>7</w:t>
            </w:r>
            <w:r w:rsidR="00E26E79" w:rsidRPr="0072043A">
              <w:rPr>
                <w:sz w:val="24"/>
                <w:szCs w:val="24"/>
              </w:rPr>
              <w:t>6</w:t>
            </w:r>
            <w:r w:rsidRPr="0072043A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E26E79" w:rsidRPr="0072043A" w:rsidRDefault="00E26E79" w:rsidP="0072043A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2043A">
        <w:rPr>
          <w:b w:val="0"/>
          <w:sz w:val="24"/>
          <w:szCs w:val="24"/>
          <w:lang w:eastAsia="ru-RU"/>
        </w:rPr>
        <w:t>».</w:t>
      </w:r>
    </w:p>
    <w:p w:rsidR="0023413F" w:rsidRPr="0072043A" w:rsidRDefault="00AE2470" w:rsidP="0072043A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2043A">
        <w:rPr>
          <w:b w:val="0"/>
          <w:sz w:val="24"/>
          <w:szCs w:val="24"/>
        </w:rPr>
        <w:t>1.</w:t>
      </w:r>
      <w:r w:rsidR="009C1248" w:rsidRPr="0072043A">
        <w:rPr>
          <w:b w:val="0"/>
          <w:sz w:val="24"/>
          <w:szCs w:val="24"/>
        </w:rPr>
        <w:t>5</w:t>
      </w:r>
      <w:r w:rsidRPr="0072043A">
        <w:rPr>
          <w:b w:val="0"/>
          <w:sz w:val="24"/>
          <w:szCs w:val="24"/>
        </w:rPr>
        <w:t xml:space="preserve">. </w:t>
      </w:r>
      <w:r w:rsidR="0023413F" w:rsidRPr="0072043A">
        <w:rPr>
          <w:b w:val="0"/>
          <w:sz w:val="24"/>
          <w:szCs w:val="24"/>
          <w:lang w:eastAsia="ru-RU"/>
        </w:rPr>
        <w:t>Приложение №1 к муниципальной программе «Сведения о показателях (индикаторах) муниципальной программы Калачеевского муниципального района и их значениях» изложить в новой редакции, согласно приложению №1 к настоящему постановлению.</w:t>
      </w:r>
    </w:p>
    <w:p w:rsidR="0023413F" w:rsidRPr="0072043A" w:rsidRDefault="0023413F" w:rsidP="0072043A">
      <w:pPr>
        <w:pStyle w:val="21"/>
        <w:ind w:firstLine="709"/>
        <w:contextualSpacing/>
        <w:jc w:val="both"/>
        <w:rPr>
          <w:b w:val="0"/>
          <w:sz w:val="24"/>
          <w:szCs w:val="24"/>
        </w:rPr>
      </w:pPr>
      <w:r w:rsidRPr="0072043A">
        <w:rPr>
          <w:b w:val="0"/>
          <w:sz w:val="24"/>
          <w:szCs w:val="24"/>
        </w:rPr>
        <w:t>1.</w:t>
      </w:r>
      <w:r w:rsidR="009C1248" w:rsidRPr="0072043A">
        <w:rPr>
          <w:b w:val="0"/>
          <w:sz w:val="24"/>
          <w:szCs w:val="24"/>
        </w:rPr>
        <w:t>6</w:t>
      </w:r>
      <w:r w:rsidRPr="0072043A">
        <w:rPr>
          <w:b w:val="0"/>
          <w:sz w:val="24"/>
          <w:szCs w:val="24"/>
        </w:rPr>
        <w:t>. Приложение №2 к муниципальной программе «Расходы местного бюджета на реализацию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изложить в новой редакции, согласно приложению №2 к настоящему постановлению.</w:t>
      </w:r>
    </w:p>
    <w:p w:rsidR="0023413F" w:rsidRPr="0072043A" w:rsidRDefault="0023413F" w:rsidP="0072043A">
      <w:pPr>
        <w:pStyle w:val="a5"/>
        <w:ind w:left="0" w:firstLine="709"/>
        <w:rPr>
          <w:rFonts w:cs="Arial"/>
        </w:rPr>
      </w:pPr>
      <w:r w:rsidRPr="0072043A">
        <w:rPr>
          <w:rFonts w:cs="Arial"/>
        </w:rPr>
        <w:lastRenderedPageBreak/>
        <w:t>1.</w:t>
      </w:r>
      <w:r w:rsidR="009C1248" w:rsidRPr="0072043A">
        <w:rPr>
          <w:rFonts w:cs="Arial"/>
        </w:rPr>
        <w:t>7</w:t>
      </w:r>
      <w:r w:rsidRPr="0072043A">
        <w:rPr>
          <w:rFonts w:cs="Arial"/>
        </w:rPr>
        <w:t>. Приложение №3 к муниципальной программе «Финансовое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области» изложить в новой редакции, согласно приложению №3 к настоящему постановлению.</w:t>
      </w:r>
    </w:p>
    <w:p w:rsidR="0023413F" w:rsidRPr="0072043A" w:rsidRDefault="0023413F" w:rsidP="0072043A">
      <w:pPr>
        <w:pStyle w:val="a5"/>
        <w:ind w:left="0" w:firstLine="709"/>
        <w:rPr>
          <w:rFonts w:cs="Arial"/>
        </w:rPr>
      </w:pPr>
      <w:r w:rsidRPr="0072043A">
        <w:rPr>
          <w:rFonts w:cs="Arial"/>
        </w:rPr>
        <w:t>1.</w:t>
      </w:r>
      <w:r w:rsidR="009C1248" w:rsidRPr="0072043A">
        <w:rPr>
          <w:rFonts w:cs="Arial"/>
        </w:rPr>
        <w:t>8</w:t>
      </w:r>
      <w:r w:rsidRPr="0072043A">
        <w:rPr>
          <w:rFonts w:cs="Arial"/>
        </w:rPr>
        <w:t>. Приложение №4 к муниципальной программе «План реализации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района» на 202</w:t>
      </w:r>
      <w:r w:rsidR="009E4564" w:rsidRPr="0072043A">
        <w:rPr>
          <w:rFonts w:cs="Arial"/>
        </w:rPr>
        <w:t>3</w:t>
      </w:r>
      <w:r w:rsidRPr="0072043A">
        <w:rPr>
          <w:rFonts w:cs="Arial"/>
        </w:rPr>
        <w:t xml:space="preserve"> год» изложить в новой редакции, согласно приложению №4 к настоящему постановлению.</w:t>
      </w:r>
    </w:p>
    <w:p w:rsidR="00BA6EA9" w:rsidRPr="0072043A" w:rsidRDefault="00BA6EA9" w:rsidP="0072043A">
      <w:pPr>
        <w:pStyle w:val="a5"/>
        <w:ind w:left="0" w:firstLine="709"/>
        <w:rPr>
          <w:rFonts w:cs="Arial"/>
        </w:rPr>
      </w:pPr>
      <w:r w:rsidRPr="0072043A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72043A" w:rsidRDefault="00BA6EA9" w:rsidP="0072043A">
      <w:pPr>
        <w:pStyle w:val="a5"/>
        <w:ind w:left="0" w:firstLine="709"/>
        <w:rPr>
          <w:rFonts w:cs="Arial"/>
        </w:rPr>
      </w:pPr>
      <w:r w:rsidRPr="0072043A">
        <w:rPr>
          <w:rFonts w:cs="Arial"/>
        </w:rPr>
        <w:t xml:space="preserve">Контроль за исполнением настоящего постановления </w:t>
      </w:r>
      <w:r w:rsidR="004A141A" w:rsidRPr="0072043A">
        <w:rPr>
          <w:rFonts w:cs="Arial"/>
        </w:rPr>
        <w:t>возложить на заместителя главы администрации</w:t>
      </w:r>
      <w:r w:rsidR="0042190A" w:rsidRPr="0072043A">
        <w:rPr>
          <w:rFonts w:cs="Arial"/>
        </w:rPr>
        <w:t xml:space="preserve"> – руководителя отдела по образованию администрации </w:t>
      </w:r>
      <w:r w:rsidR="004A141A" w:rsidRPr="0072043A">
        <w:rPr>
          <w:rFonts w:cs="Arial"/>
        </w:rPr>
        <w:t xml:space="preserve">Калачеевского муниципального района </w:t>
      </w:r>
      <w:r w:rsidR="0042190A" w:rsidRPr="0072043A">
        <w:rPr>
          <w:rFonts w:cs="Arial"/>
        </w:rPr>
        <w:t>Пономарева А.В.</w:t>
      </w:r>
      <w:r w:rsidR="0072043A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2043A" w:rsidRPr="00CC293F" w:rsidTr="00CC293F">
        <w:tc>
          <w:tcPr>
            <w:tcW w:w="3284" w:type="dxa"/>
            <w:shd w:val="clear" w:color="auto" w:fill="auto"/>
          </w:tcPr>
          <w:p w:rsidR="0072043A" w:rsidRPr="00CC293F" w:rsidRDefault="0072043A" w:rsidP="00CC293F">
            <w:pPr>
              <w:ind w:firstLine="0"/>
              <w:rPr>
                <w:rFonts w:cs="Arial"/>
              </w:rPr>
            </w:pPr>
            <w:r w:rsidRPr="00CC293F">
              <w:rPr>
                <w:rFonts w:cs="Arial"/>
              </w:rPr>
              <w:t xml:space="preserve">Глава администрации Калачеевского </w:t>
            </w:r>
          </w:p>
          <w:p w:rsidR="0072043A" w:rsidRPr="00CC293F" w:rsidRDefault="0072043A" w:rsidP="00CC293F">
            <w:pPr>
              <w:pStyle w:val="a5"/>
              <w:ind w:left="0" w:firstLine="0"/>
              <w:rPr>
                <w:rFonts w:cs="Arial"/>
              </w:rPr>
            </w:pPr>
            <w:r w:rsidRPr="00CC293F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72043A" w:rsidRPr="00CC293F" w:rsidRDefault="0072043A" w:rsidP="00CC293F">
            <w:pPr>
              <w:pStyle w:val="a5"/>
              <w:ind w:left="0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2043A" w:rsidRPr="00CC293F" w:rsidRDefault="0072043A" w:rsidP="00CC293F">
            <w:pPr>
              <w:pStyle w:val="a5"/>
              <w:ind w:left="0" w:firstLine="0"/>
              <w:rPr>
                <w:rFonts w:cs="Arial"/>
              </w:rPr>
            </w:pPr>
            <w:r w:rsidRPr="00CC293F">
              <w:rPr>
                <w:rFonts w:cs="Arial"/>
              </w:rPr>
              <w:t>Н.Т. Котолевский</w:t>
            </w:r>
          </w:p>
        </w:tc>
      </w:tr>
    </w:tbl>
    <w:p w:rsidR="00BF05FB" w:rsidRPr="0072043A" w:rsidRDefault="00BF05FB" w:rsidP="0072043A">
      <w:pPr>
        <w:pStyle w:val="a5"/>
        <w:ind w:left="0" w:firstLine="709"/>
        <w:rPr>
          <w:rFonts w:cs="Arial"/>
        </w:rPr>
      </w:pPr>
    </w:p>
    <w:p w:rsidR="0072043A" w:rsidRDefault="0072043A" w:rsidP="0072043A">
      <w:pPr>
        <w:ind w:firstLine="709"/>
        <w:rPr>
          <w:rFonts w:cs="Arial"/>
        </w:rPr>
      </w:pPr>
    </w:p>
    <w:p w:rsidR="00E2342A" w:rsidRPr="0072043A" w:rsidRDefault="00E2342A" w:rsidP="0072043A">
      <w:pPr>
        <w:ind w:firstLine="709"/>
        <w:rPr>
          <w:rFonts w:cs="Arial"/>
        </w:rPr>
      </w:pPr>
      <w:r w:rsidRPr="0072043A">
        <w:rPr>
          <w:rFonts w:cs="Arial"/>
        </w:rPr>
        <w:br w:type="page"/>
      </w:r>
    </w:p>
    <w:p w:rsidR="00E2342A" w:rsidRPr="0072043A" w:rsidRDefault="00E2342A" w:rsidP="0072043A">
      <w:pPr>
        <w:ind w:firstLine="709"/>
        <w:rPr>
          <w:rFonts w:cs="Arial"/>
        </w:rPr>
        <w:sectPr w:rsidR="00E2342A" w:rsidRPr="0072043A" w:rsidSect="007204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6F325F" w:rsidRPr="0072043A" w:rsidRDefault="006F325F" w:rsidP="0072043A">
      <w:pPr>
        <w:ind w:firstLine="709"/>
        <w:rPr>
          <w:rFonts w:cs="Arial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510"/>
        <w:gridCol w:w="2837"/>
        <w:gridCol w:w="1925"/>
        <w:gridCol w:w="942"/>
        <w:gridCol w:w="759"/>
        <w:gridCol w:w="761"/>
        <w:gridCol w:w="64"/>
        <w:gridCol w:w="407"/>
        <w:gridCol w:w="418"/>
        <w:gridCol w:w="817"/>
        <w:gridCol w:w="817"/>
        <w:gridCol w:w="817"/>
        <w:gridCol w:w="817"/>
        <w:gridCol w:w="1866"/>
      </w:tblGrid>
      <w:tr w:rsidR="00E2342A" w:rsidRPr="0072043A" w:rsidTr="00CC293F">
        <w:trPr>
          <w:trHeight w:val="1127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Приложение №1</w:t>
            </w:r>
            <w:r w:rsidR="0072043A">
              <w:rPr>
                <w:rFonts w:cs="Arial"/>
                <w:color w:val="000000"/>
              </w:rPr>
              <w:t xml:space="preserve"> </w:t>
            </w:r>
            <w:r w:rsidRPr="0072043A">
              <w:rPr>
                <w:rFonts w:cs="Arial"/>
                <w:color w:val="000000"/>
              </w:rPr>
              <w:t>к постановлению администрации Калачеевского</w:t>
            </w:r>
            <w:r w:rsidR="0072043A">
              <w:rPr>
                <w:rFonts w:cs="Arial"/>
                <w:color w:val="000000"/>
              </w:rPr>
              <w:t xml:space="preserve"> </w:t>
            </w:r>
            <w:r w:rsidRPr="0072043A">
              <w:rPr>
                <w:rFonts w:cs="Arial"/>
                <w:color w:val="000000"/>
              </w:rPr>
              <w:t>муниципального района</w:t>
            </w:r>
            <w:r w:rsidR="0072043A">
              <w:rPr>
                <w:rFonts w:cs="Arial"/>
                <w:color w:val="000000"/>
              </w:rPr>
              <w:t xml:space="preserve"> </w:t>
            </w:r>
            <w:r w:rsidRPr="0072043A">
              <w:rPr>
                <w:rFonts w:cs="Arial"/>
                <w:color w:val="000000"/>
              </w:rPr>
              <w:t>от «29» декабря 2023 г. № 1288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2342A" w:rsidRPr="0072043A" w:rsidTr="00CC293F">
        <w:trPr>
          <w:trHeight w:val="555"/>
        </w:trPr>
        <w:tc>
          <w:tcPr>
            <w:tcW w:w="147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  <w:color w:val="000000"/>
              </w:rPr>
            </w:pPr>
            <w:r w:rsidRPr="0072043A">
              <w:rPr>
                <w:rFonts w:cs="Arial"/>
                <w:bCs/>
                <w:color w:val="000000"/>
              </w:rPr>
              <w:t xml:space="preserve">Сведения о показателях (индикаторах) муниципальной программы Калачеевского муниципального района </w:t>
            </w:r>
            <w:r w:rsidRPr="0072043A">
              <w:rPr>
                <w:rFonts w:cs="Arial"/>
                <w:bCs/>
                <w:color w:val="000000"/>
              </w:rPr>
              <w:br/>
              <w:t>их значениях</w:t>
            </w:r>
          </w:p>
        </w:tc>
      </w:tr>
      <w:tr w:rsidR="00E2342A" w:rsidRPr="0072043A" w:rsidTr="00CC293F">
        <w:trPr>
          <w:trHeight w:val="315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trHeight w:val="908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№ п/п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Ед. измерения</w:t>
            </w:r>
          </w:p>
        </w:tc>
        <w:tc>
          <w:tcPr>
            <w:tcW w:w="6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E2342A" w:rsidRPr="0072043A" w:rsidTr="00CC293F">
        <w:trPr>
          <w:trHeight w:val="56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2026</w:t>
            </w:r>
          </w:p>
        </w:tc>
      </w:tr>
      <w:tr w:rsidR="00E2342A" w:rsidRPr="0072043A" w:rsidTr="00CC293F">
        <w:trPr>
          <w:trHeight w:val="31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11</w:t>
            </w:r>
          </w:p>
        </w:tc>
      </w:tr>
      <w:tr w:rsidR="00E2342A" w:rsidRPr="0072043A" w:rsidTr="00CC293F">
        <w:trPr>
          <w:trHeight w:val="80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МУНИЦИПАЛЬНАЯ ПРОГРАММА 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</w:tr>
      <w:tr w:rsidR="00E2342A" w:rsidRPr="0072043A" w:rsidTr="00CC293F">
        <w:trPr>
          <w:trHeight w:val="657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ПОДПРОГРАММА 1 "Создание условий для обеспечения доступным и комфортным жильем населения Калачеевского муниципального района"</w:t>
            </w:r>
          </w:p>
        </w:tc>
      </w:tr>
      <w:tr w:rsidR="00E2342A" w:rsidRPr="0072043A" w:rsidTr="00CC293F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1.1 "Обеспечение жильем молодых семей"</w:t>
            </w:r>
          </w:p>
        </w:tc>
      </w:tr>
      <w:tr w:rsidR="00E2342A" w:rsidRPr="0072043A" w:rsidTr="00CC293F">
        <w:trPr>
          <w:trHeight w:val="63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1.1.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Количество молодых семей, которым выданы свидетельства на предоставление социальной выплаты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</w:t>
            </w:r>
          </w:p>
        </w:tc>
      </w:tr>
      <w:tr w:rsidR="00E2342A" w:rsidRPr="0072043A" w:rsidTr="00CC293F">
        <w:trPr>
          <w:trHeight w:val="63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1.2.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Количество молодых смей, улучшивших жилищные условия с помощью </w:t>
            </w:r>
            <w:r w:rsidRPr="0072043A">
              <w:rPr>
                <w:rFonts w:cs="Arial"/>
              </w:rPr>
              <w:lastRenderedPageBreak/>
              <w:t>государственной поддержки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</w:t>
            </w:r>
          </w:p>
        </w:tc>
      </w:tr>
      <w:tr w:rsidR="00E2342A" w:rsidRPr="0072043A" w:rsidTr="00CC293F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ПОДПРОГРАММА 2 "Развитие транспортной сети"</w:t>
            </w:r>
          </w:p>
        </w:tc>
      </w:tr>
      <w:tr w:rsidR="00E2342A" w:rsidRPr="0072043A" w:rsidTr="00CC293F">
        <w:trPr>
          <w:trHeight w:val="70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2.1 "Создание условий для обеспечения населения транспортными услугами на территории Калачеевского муниципального района"</w:t>
            </w:r>
          </w:p>
        </w:tc>
      </w:tr>
      <w:tr w:rsidR="00E2342A" w:rsidRPr="0072043A" w:rsidTr="00CC293F">
        <w:trPr>
          <w:trHeight w:val="7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Доля населения, проживающего в населенных пунктах, имеющих регулярное автобусное сообщение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99,9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99,9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99,9</w:t>
            </w:r>
          </w:p>
        </w:tc>
      </w:tr>
      <w:tr w:rsidR="00E2342A" w:rsidRPr="0072043A" w:rsidTr="00CC293F">
        <w:trPr>
          <w:trHeight w:val="679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ПОДПРОГРАММА 3 «Создание условий для обеспечения качественными услугами ЖКХ населения Калачеевского муниципального района»</w:t>
            </w:r>
          </w:p>
        </w:tc>
      </w:tr>
      <w:tr w:rsidR="00E2342A" w:rsidRPr="0072043A" w:rsidTr="00CC293F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3.1 "Развитие системы водоснабжения и водоотведения"</w:t>
            </w:r>
          </w:p>
        </w:tc>
      </w:tr>
      <w:tr w:rsidR="00E2342A" w:rsidRPr="0072043A" w:rsidTr="00CC293F">
        <w:trPr>
          <w:trHeight w:val="78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Доля жилого фонда, оборудованного центральным водопроводом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55,53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56,74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57,78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58,86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59,72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59,74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59,76</w:t>
            </w:r>
          </w:p>
        </w:tc>
      </w:tr>
      <w:tr w:rsidR="00E2342A" w:rsidRPr="0072043A" w:rsidTr="00CC293F">
        <w:trPr>
          <w:trHeight w:val="550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3.2 "Приобретение коммунальной техники"</w:t>
            </w:r>
          </w:p>
        </w:tc>
      </w:tr>
      <w:tr w:rsidR="00E2342A" w:rsidRPr="0072043A" w:rsidTr="00CC293F">
        <w:trPr>
          <w:trHeight w:val="106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3.2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Количество единиц приобретенной коммунальной специализированной техники.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единиц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trHeight w:val="484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3.3 "Проектирование и строительство полигона ТКО в Калачеевском муниципальном районе"</w:t>
            </w:r>
          </w:p>
        </w:tc>
      </w:tr>
      <w:tr w:rsidR="00E2342A" w:rsidRPr="0072043A" w:rsidTr="00CC293F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3.3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Доля полигонов ТКО соответствующих требованиям СанПиН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100</w:t>
            </w:r>
          </w:p>
        </w:tc>
      </w:tr>
      <w:tr w:rsidR="00E2342A" w:rsidRPr="0072043A" w:rsidTr="00CC293F">
        <w:trPr>
          <w:trHeight w:val="576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Основное мероприятие 3.4. «Ликвидация накопленного экологического ущерба, в том числе несанкционированного размещения отходов»</w:t>
            </w:r>
          </w:p>
        </w:tc>
      </w:tr>
      <w:tr w:rsidR="00E2342A" w:rsidRPr="0072043A" w:rsidTr="00CC293F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3.4.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Количество ликвидированных объектов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</w:tr>
      <w:tr w:rsidR="00E2342A" w:rsidRPr="0072043A" w:rsidTr="00CC293F">
        <w:trPr>
          <w:trHeight w:val="544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Основное мероприятие 3.5. «Региональный проект «Чистая вода» </w:t>
            </w:r>
          </w:p>
        </w:tc>
      </w:tr>
      <w:tr w:rsidR="00E2342A" w:rsidRPr="0072043A" w:rsidTr="00CC293F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3.5.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82,22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82,22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82,22</w:t>
            </w:r>
          </w:p>
        </w:tc>
      </w:tr>
      <w:tr w:rsidR="00E2342A" w:rsidRPr="0072043A" w:rsidTr="00CC293F">
        <w:trPr>
          <w:trHeight w:val="613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3.6. «Региональный проект «Комплексная система обращения с твердыми коммунальными отходами»»</w:t>
            </w:r>
          </w:p>
        </w:tc>
      </w:tr>
      <w:tr w:rsidR="00E2342A" w:rsidRPr="0072043A" w:rsidTr="00CC293F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3.6.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</w:t>
            </w:r>
            <w:r w:rsidRPr="0072043A">
              <w:rPr>
                <w:rFonts w:cs="Arial"/>
              </w:rPr>
              <w:lastRenderedPageBreak/>
              <w:t xml:space="preserve">накопления твердых коммунальных отходов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</w:tr>
      <w:tr w:rsidR="00E2342A" w:rsidRPr="0072043A" w:rsidTr="00CC293F">
        <w:trPr>
          <w:trHeight w:val="742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Основное мероприятие 3.7. «Создание и содержание мест (площадок) накопления твердых коммунальных отходов на территории поселений Калачевского муниципального района»</w:t>
            </w:r>
          </w:p>
        </w:tc>
      </w:tr>
      <w:tr w:rsidR="00E2342A" w:rsidRPr="0072043A" w:rsidTr="00CC293F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3.7.1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Количество сельских поселений, на территории которых осуществляется содержание мест (площадок) накопления твердых коммунальных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ед.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16</w:t>
            </w:r>
          </w:p>
        </w:tc>
      </w:tr>
      <w:tr w:rsidR="00E2342A" w:rsidRPr="0072043A" w:rsidTr="00CC293F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3.7.2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ед.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</w:tr>
      <w:tr w:rsidR="00E2342A" w:rsidRPr="0072043A" w:rsidTr="00CC293F">
        <w:trPr>
          <w:trHeight w:val="486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3.8. «Создание муниципального теплоснабжающего предприятия»</w:t>
            </w:r>
          </w:p>
        </w:tc>
      </w:tr>
      <w:tr w:rsidR="00E2342A" w:rsidRPr="0072043A" w:rsidTr="00CC293F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3.8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Доля муниципальных учреждений, обеспечивающих теплоснабжение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</w:t>
            </w:r>
          </w:p>
        </w:tc>
      </w:tr>
      <w:tr w:rsidR="00E2342A" w:rsidRPr="0072043A" w:rsidTr="00CC293F">
        <w:trPr>
          <w:trHeight w:val="699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Основное мероприятие 3.9. «Иные межбюджетные трансферты поселениям за счет средств из вышестоящих бюджетов»</w:t>
            </w:r>
          </w:p>
        </w:tc>
      </w:tr>
      <w:tr w:rsidR="00E2342A" w:rsidRPr="0072043A" w:rsidTr="00CC293F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3.9.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Доля освоения поселениями иных межбюджетных трансфертов за счет средств из вышестоящих бюджетов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100</w:t>
            </w:r>
          </w:p>
        </w:tc>
      </w:tr>
      <w:tr w:rsidR="00E2342A" w:rsidRPr="0072043A" w:rsidTr="00CC293F">
        <w:trPr>
          <w:trHeight w:val="684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3.10. «Озеленение территории Калачеевского муниципального района»</w:t>
            </w:r>
          </w:p>
        </w:tc>
      </w:tr>
      <w:tr w:rsidR="00E2342A" w:rsidRPr="0072043A" w:rsidTr="00CC293F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3.10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Количество озелененных территорий городского и сельских поселений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</w:tr>
      <w:tr w:rsidR="00E2342A" w:rsidRPr="0072043A" w:rsidTr="00CC293F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ПОДПРОГРАММА 4 "Энергосбережение и повышение энергетической эффективности"</w:t>
            </w:r>
          </w:p>
        </w:tc>
      </w:tr>
      <w:tr w:rsidR="00E2342A" w:rsidRPr="0072043A" w:rsidTr="00CC293F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4.1 "Строительство блочно-модульных транспортабельных котельных"</w:t>
            </w:r>
          </w:p>
        </w:tc>
      </w:tr>
      <w:tr w:rsidR="00E2342A" w:rsidRPr="0072043A" w:rsidTr="00CC293F">
        <w:trPr>
          <w:trHeight w:val="945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Доля котельных муниципальной собственности работающих на природном газе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80,55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83,33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</w:rPr>
              <w:t>88,9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88,9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88,9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88,9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88,9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2342A" w:rsidRPr="0072043A" w:rsidTr="00CC293F">
        <w:trPr>
          <w:trHeight w:val="94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Степень готовности объектов теплоэнергетического хозяйства к отопительному периоду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100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100</w:t>
            </w:r>
          </w:p>
        </w:tc>
      </w:tr>
    </w:tbl>
    <w:p w:rsidR="00E2342A" w:rsidRPr="0072043A" w:rsidRDefault="00E2342A" w:rsidP="0072043A">
      <w:pPr>
        <w:ind w:firstLine="709"/>
        <w:rPr>
          <w:rFonts w:cs="Arial"/>
        </w:rPr>
      </w:pPr>
    </w:p>
    <w:p w:rsidR="00E2342A" w:rsidRPr="0072043A" w:rsidRDefault="00E2342A" w:rsidP="0072043A">
      <w:pPr>
        <w:ind w:firstLine="709"/>
        <w:rPr>
          <w:rFonts w:cs="Arial"/>
        </w:rPr>
      </w:pPr>
      <w:r w:rsidRPr="0072043A">
        <w:rPr>
          <w:rFonts w:cs="Arial"/>
        </w:rPr>
        <w:br w:type="page"/>
      </w:r>
    </w:p>
    <w:tbl>
      <w:tblPr>
        <w:tblW w:w="5550" w:type="pct"/>
        <w:tblLayout w:type="fixed"/>
        <w:tblLook w:val="04A0" w:firstRow="1" w:lastRow="0" w:firstColumn="1" w:lastColumn="0" w:noHBand="0" w:noVBand="1"/>
      </w:tblPr>
      <w:tblGrid>
        <w:gridCol w:w="2377"/>
        <w:gridCol w:w="2548"/>
        <w:gridCol w:w="145"/>
        <w:gridCol w:w="989"/>
        <w:gridCol w:w="838"/>
        <w:gridCol w:w="16"/>
        <w:gridCol w:w="187"/>
        <w:gridCol w:w="748"/>
        <w:gridCol w:w="39"/>
        <w:gridCol w:w="699"/>
        <w:gridCol w:w="295"/>
        <w:gridCol w:w="446"/>
        <w:gridCol w:w="614"/>
        <w:gridCol w:w="420"/>
        <w:gridCol w:w="614"/>
        <w:gridCol w:w="128"/>
        <w:gridCol w:w="236"/>
        <w:gridCol w:w="240"/>
        <w:gridCol w:w="722"/>
        <w:gridCol w:w="975"/>
        <w:gridCol w:w="1014"/>
        <w:gridCol w:w="341"/>
        <w:gridCol w:w="286"/>
        <w:gridCol w:w="62"/>
        <w:gridCol w:w="236"/>
        <w:gridCol w:w="249"/>
        <w:gridCol w:w="240"/>
        <w:gridCol w:w="236"/>
        <w:gridCol w:w="236"/>
        <w:gridCol w:w="236"/>
      </w:tblGrid>
      <w:tr w:rsidR="0072043A" w:rsidRPr="0072043A" w:rsidTr="0072043A">
        <w:trPr>
          <w:trHeight w:val="405"/>
        </w:trPr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1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72043A" w:rsidRPr="0072043A" w:rsidTr="0072043A">
        <w:trPr>
          <w:gridAfter w:val="7"/>
          <w:wAfter w:w="457" w:type="pct"/>
          <w:trHeight w:val="405"/>
        </w:trPr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92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snapToGrid w:val="0"/>
              <w:ind w:firstLine="0"/>
              <w:rPr>
                <w:rFonts w:cs="Arial"/>
              </w:rPr>
            </w:pPr>
            <w:r w:rsidRPr="0072043A">
              <w:rPr>
                <w:rFonts w:cs="Arial"/>
                <w:bCs/>
              </w:rPr>
              <w:t>Приложение №2</w:t>
            </w:r>
            <w:r>
              <w:rPr>
                <w:rFonts w:cs="Arial"/>
                <w:bCs/>
              </w:rPr>
              <w:t xml:space="preserve"> </w:t>
            </w:r>
            <w:r w:rsidRPr="0072043A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</w:t>
            </w:r>
            <w:r w:rsidRPr="0072043A">
              <w:rPr>
                <w:rFonts w:cs="Arial"/>
                <w:color w:val="000000"/>
              </w:rPr>
              <w:t>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72043A">
              <w:rPr>
                <w:rFonts w:cs="Arial"/>
                <w:color w:val="000000"/>
              </w:rPr>
              <w:t>муниципального района</w:t>
            </w:r>
            <w:r>
              <w:rPr>
                <w:rFonts w:cs="Arial"/>
                <w:color w:val="000000"/>
              </w:rPr>
              <w:t xml:space="preserve"> </w:t>
            </w:r>
            <w:r w:rsidRPr="0072043A">
              <w:rPr>
                <w:rFonts w:cs="Arial"/>
                <w:color w:val="000000"/>
              </w:rPr>
              <w:t>от «29» декабря 2023 г. № 1288</w:t>
            </w:r>
          </w:p>
        </w:tc>
      </w:tr>
      <w:tr w:rsidR="0072043A" w:rsidRPr="0072043A" w:rsidTr="0072043A">
        <w:trPr>
          <w:gridAfter w:val="9"/>
          <w:wAfter w:w="647" w:type="pct"/>
          <w:trHeight w:val="1081"/>
        </w:trPr>
        <w:tc>
          <w:tcPr>
            <w:tcW w:w="4353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</w:p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 xml:space="preserve">Расходы местного бюджета на реализацию муниципальной программы Калачеевского муниципального района </w:t>
            </w:r>
            <w:r w:rsidRPr="0072043A">
              <w:rPr>
                <w:rFonts w:cs="Arial"/>
                <w:bCs/>
              </w:rPr>
              <w:br/>
              <w:t>"Обеспечение доступным и комфортным жильем, транспортными</w:t>
            </w:r>
            <w:r>
              <w:rPr>
                <w:rFonts w:cs="Arial"/>
                <w:bCs/>
              </w:rPr>
              <w:t xml:space="preserve"> </w:t>
            </w:r>
            <w:r w:rsidRPr="0072043A">
              <w:rPr>
                <w:rFonts w:cs="Arial"/>
                <w:bCs/>
              </w:rPr>
              <w:t>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</w:tr>
      <w:tr w:rsidR="0072043A" w:rsidRPr="0072043A" w:rsidTr="0072043A">
        <w:trPr>
          <w:gridAfter w:val="12"/>
          <w:wAfter w:w="1474" w:type="pct"/>
          <w:trHeight w:val="70"/>
        </w:trPr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</w:tr>
      <w:tr w:rsidR="0072043A" w:rsidRPr="0072043A" w:rsidTr="0072043A">
        <w:trPr>
          <w:gridAfter w:val="8"/>
          <w:wAfter w:w="543" w:type="pct"/>
          <w:trHeight w:val="900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Статус</w:t>
            </w:r>
          </w:p>
        </w:tc>
        <w:tc>
          <w:tcPr>
            <w:tcW w:w="8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35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72043A" w:rsidRPr="0072043A" w:rsidTr="0072043A">
        <w:trPr>
          <w:gridAfter w:val="8"/>
          <w:wAfter w:w="543" w:type="pct"/>
          <w:trHeight w:val="945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2020 </w:t>
            </w:r>
            <w:r w:rsidRPr="0072043A">
              <w:rPr>
                <w:rFonts w:cs="Arial"/>
              </w:rPr>
              <w:br/>
            </w: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2021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2022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2023</w:t>
            </w:r>
            <w:r w:rsidRPr="0072043A">
              <w:rPr>
                <w:rFonts w:cs="Arial"/>
              </w:rPr>
              <w:br/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2025</w:t>
            </w:r>
            <w:r w:rsidRPr="0072043A">
              <w:rPr>
                <w:rFonts w:cs="Arial"/>
              </w:rPr>
              <w:br/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2026</w:t>
            </w:r>
          </w:p>
        </w:tc>
      </w:tr>
      <w:tr w:rsidR="0072043A" w:rsidRPr="0072043A" w:rsidTr="0072043A">
        <w:trPr>
          <w:gridAfter w:val="8"/>
          <w:wAfter w:w="543" w:type="pct"/>
          <w:trHeight w:val="375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6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</w:rPr>
              <w:t>10</w:t>
            </w:r>
          </w:p>
        </w:tc>
      </w:tr>
      <w:tr w:rsidR="0072043A" w:rsidRPr="0072043A" w:rsidTr="0072043A">
        <w:trPr>
          <w:gridAfter w:val="8"/>
          <w:wAfter w:w="543" w:type="pct"/>
          <w:trHeight w:val="315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МУНИЦИПАЛЬНАЯ ПРОГРАММА</w:t>
            </w:r>
          </w:p>
        </w:tc>
        <w:tc>
          <w:tcPr>
            <w:tcW w:w="8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"Обеспечение доступным и комфортным жильем, транспортными и </w:t>
            </w:r>
            <w:r w:rsidRPr="0072043A">
              <w:rPr>
                <w:rFonts w:cs="Arial"/>
              </w:rPr>
              <w:lastRenderedPageBreak/>
              <w:t>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всего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19682,90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20498,40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21942,50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300136,97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 xml:space="preserve">107124,30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240006,70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 xml:space="preserve">3500,00 </w:t>
            </w:r>
          </w:p>
        </w:tc>
      </w:tr>
      <w:tr w:rsidR="0072043A" w:rsidRPr="0072043A" w:rsidTr="0072043A">
        <w:trPr>
          <w:gridAfter w:val="8"/>
          <w:wAfter w:w="543" w:type="pct"/>
          <w:trHeight w:val="375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19682,90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20498,40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21942,50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300136,97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107124,30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240006,70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3500,00</w:t>
            </w:r>
          </w:p>
        </w:tc>
      </w:tr>
      <w:tr w:rsidR="0072043A" w:rsidRPr="0072043A" w:rsidTr="0072043A">
        <w:trPr>
          <w:gridAfter w:val="8"/>
          <w:wAfter w:w="543" w:type="pct"/>
          <w:trHeight w:val="1080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19682,90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20498,40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21942,50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300136,97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 xml:space="preserve">107124,30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 xml:space="preserve">240006,70 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 xml:space="preserve">3500,00 </w:t>
            </w:r>
          </w:p>
        </w:tc>
      </w:tr>
      <w:tr w:rsidR="0072043A" w:rsidRPr="0072043A" w:rsidTr="0072043A">
        <w:trPr>
          <w:gridAfter w:val="8"/>
          <w:wAfter w:w="543" w:type="pct"/>
          <w:trHeight w:val="841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8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5539,38</w:t>
            </w: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11130,00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8400,00</w:t>
            </w:r>
          </w:p>
        </w:tc>
        <w:tc>
          <w:tcPr>
            <w:tcW w:w="3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4138,50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2104,00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2153,40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2043A">
              <w:rPr>
                <w:rFonts w:cs="Arial"/>
              </w:rPr>
              <w:t>3500,00</w:t>
            </w:r>
          </w:p>
        </w:tc>
      </w:tr>
      <w:tr w:rsidR="0072043A" w:rsidRPr="0072043A" w:rsidTr="0072043A">
        <w:trPr>
          <w:gridAfter w:val="8"/>
          <w:wAfter w:w="543" w:type="pct"/>
          <w:trHeight w:val="746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ГРБС: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5539,38</w:t>
            </w: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11130,00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8400,00</w:t>
            </w:r>
          </w:p>
        </w:tc>
        <w:tc>
          <w:tcPr>
            <w:tcW w:w="3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4138,50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2104,00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2153,40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3500,00</w:t>
            </w:r>
          </w:p>
        </w:tc>
      </w:tr>
      <w:tr w:rsidR="0072043A" w:rsidRPr="0072043A" w:rsidTr="0072043A">
        <w:trPr>
          <w:gridAfter w:val="8"/>
          <w:wAfter w:w="543" w:type="pct"/>
          <w:trHeight w:val="918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5539,38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11130,00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8400,00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4138,50</w:t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2104,00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2153,40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3500,00</w:t>
            </w:r>
          </w:p>
        </w:tc>
      </w:tr>
      <w:tr w:rsidR="0072043A" w:rsidRPr="0072043A" w:rsidTr="0072043A">
        <w:trPr>
          <w:gridAfter w:val="8"/>
          <w:wAfter w:w="543" w:type="pct"/>
          <w:trHeight w:val="315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8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5539,38</w:t>
            </w: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11130,00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8400,00</w:t>
            </w:r>
          </w:p>
        </w:tc>
        <w:tc>
          <w:tcPr>
            <w:tcW w:w="3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4138,50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2104,00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2153,40</w:t>
            </w:r>
          </w:p>
        </w:tc>
        <w:tc>
          <w:tcPr>
            <w:tcW w:w="4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3500,00</w:t>
            </w:r>
          </w:p>
        </w:tc>
      </w:tr>
      <w:tr w:rsidR="0072043A" w:rsidRPr="0072043A" w:rsidTr="0072043A">
        <w:trPr>
          <w:gridAfter w:val="8"/>
          <w:wAfter w:w="543" w:type="pct"/>
          <w:trHeight w:val="375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ГРБС: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2043A">
              <w:rPr>
                <w:rFonts w:cs="Arial"/>
              </w:rPr>
              <w:t>5539,38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11130,00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8400,00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4138,50</w:t>
            </w:r>
          </w:p>
        </w:tc>
        <w:tc>
          <w:tcPr>
            <w:tcW w:w="4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2104,00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2153,40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3500,00</w:t>
            </w:r>
          </w:p>
        </w:tc>
      </w:tr>
      <w:tr w:rsidR="0072043A" w:rsidRPr="0072043A" w:rsidTr="0072043A">
        <w:trPr>
          <w:gridAfter w:val="8"/>
          <w:wAfter w:w="543" w:type="pct"/>
          <w:trHeight w:val="750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администрация Калачеевского муниципальн</w:t>
            </w:r>
            <w:r w:rsidRPr="0072043A">
              <w:rPr>
                <w:rFonts w:cs="Arial"/>
              </w:rPr>
              <w:lastRenderedPageBreak/>
              <w:t>ого района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Pr="0072043A">
              <w:rPr>
                <w:rFonts w:cs="Arial"/>
              </w:rPr>
              <w:t>5539,38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11130,00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8400,00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4138,50</w:t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2104,00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2153,40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3500,00</w:t>
            </w:r>
          </w:p>
        </w:tc>
      </w:tr>
      <w:tr w:rsidR="0072043A" w:rsidRPr="0072043A" w:rsidTr="0072043A">
        <w:trPr>
          <w:gridAfter w:val="8"/>
          <w:wAfter w:w="543" w:type="pct"/>
          <w:trHeight w:val="315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ПОДПРОГРАММА 2</w:t>
            </w:r>
          </w:p>
        </w:tc>
        <w:tc>
          <w:tcPr>
            <w:tcW w:w="8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1810,85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1827,60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6045,10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13273,80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10050,90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10 050,90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375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ГРБС: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1810,85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1827,60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 6045,10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13273,80</w:t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10050,90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10 050,90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750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 1810,85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1827,60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6045,10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13 273,80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10050,90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10 050,90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237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2.1.</w:t>
            </w:r>
          </w:p>
        </w:tc>
        <w:tc>
          <w:tcPr>
            <w:tcW w:w="8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"Создание условий для обеспечения населения транспортным обслуживанием на территории Калачеевского муниципального района"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1810,85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1827,60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6045,10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13273,80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10050,90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10 050,90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375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ГРБС: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 1810,85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1827,60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 6045,10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13273,80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10050,90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10 050,90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750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1810,85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1827,60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6045,10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13273,80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10050,90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10 050,90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366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ПОДПРОГРАММА 3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"Создание условий для обеспечения качественными услугами ЖКХ </w:t>
            </w:r>
          </w:p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населения Калачеевского муниципального района"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всего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299,67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7540,80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7497,40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263830,40</w:t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94969,40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223852,90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279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tabs>
                <w:tab w:val="left" w:pos="2023"/>
              </w:tabs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ГРБС: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2043A">
              <w:rPr>
                <w:rFonts w:cs="Arial"/>
              </w:rPr>
              <w:t>299,67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7540,80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7497,40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263830,40</w:t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94969,40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223852,90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1108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299,67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7540,80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7497,40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263830,40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94969,40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223852,90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281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Основное мероприятие 3.1.</w:t>
            </w:r>
          </w:p>
        </w:tc>
        <w:tc>
          <w:tcPr>
            <w:tcW w:w="8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""Развитие системы водоснабжения и водоотведения"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299,67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1930,70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629,10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19557,00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390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ГРБС: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299,67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1930,70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629,10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19089,70</w:t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885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299,67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1930,70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629,10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19089,70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05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3.2.</w:t>
            </w:r>
          </w:p>
        </w:tc>
        <w:tc>
          <w:tcPr>
            <w:tcW w:w="8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"Приобретение коммунальной техники"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2364,70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282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ГРБС: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2364,70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78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2364,70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05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3.3.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"Проектирование и строительство полигона ТКО в </w:t>
            </w:r>
            <w:r w:rsidRPr="0072043A">
              <w:rPr>
                <w:rFonts w:cs="Arial"/>
              </w:rPr>
              <w:lastRenderedPageBreak/>
              <w:t xml:space="preserve">Калачеевском муниципальном районе» 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всего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265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ГРБС: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980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Основное мероприятие 3.4</w:t>
            </w:r>
          </w:p>
        </w:tc>
        <w:tc>
          <w:tcPr>
            <w:tcW w:w="82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Ликвидация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2001,00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4 158,00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15000,00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144833,30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ГРБС: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2001,00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4158,00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15000,00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144833,30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2001,00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4158,00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15000,00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144833,30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3.5.</w:t>
            </w:r>
          </w:p>
        </w:tc>
        <w:tc>
          <w:tcPr>
            <w:tcW w:w="82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«Региональный проект «Чистая вода» 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ГРБС: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3.6.</w:t>
            </w:r>
          </w:p>
        </w:tc>
        <w:tc>
          <w:tcPr>
            <w:tcW w:w="82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«Региональный проект «Комплексная система обращения с твердыми </w:t>
            </w:r>
            <w:r w:rsidRPr="0072043A">
              <w:rPr>
                <w:rFonts w:cs="Arial"/>
              </w:rPr>
              <w:lastRenderedPageBreak/>
              <w:t>коммунальными отходами»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всего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5610,10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ГРБС: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5610,10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5610,10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Основное мероприятие 3.7.</w:t>
            </w:r>
          </w:p>
        </w:tc>
        <w:tc>
          <w:tcPr>
            <w:tcW w:w="82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 поселений Калачеевского муниципального района»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2502,60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34393,40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ГРБС: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2502,60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34393,40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2502,60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34393,40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3.8.</w:t>
            </w:r>
          </w:p>
        </w:tc>
        <w:tc>
          <w:tcPr>
            <w:tcW w:w="82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«Создание муниципального теплоснабжающего предприятия»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ГРБС: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3.9.</w:t>
            </w:r>
          </w:p>
        </w:tc>
        <w:tc>
          <w:tcPr>
            <w:tcW w:w="82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«Иные межбюджетные трансферты поселениям за счет </w:t>
            </w:r>
            <w:r w:rsidRPr="0072043A">
              <w:rPr>
                <w:rFonts w:cs="Arial"/>
              </w:rPr>
              <w:lastRenderedPageBreak/>
              <w:t>средств из вышестоящих бюджетов»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всего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205722,00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79969,40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79019,60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ГРБС: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205722,00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79969,40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79019,60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205 722,00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79969,40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79 019,60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Основное мероприятие 3.10.</w:t>
            </w:r>
          </w:p>
        </w:tc>
        <w:tc>
          <w:tcPr>
            <w:tcW w:w="82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«Озеленение территории Калачеевского муниципального района»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ГРБС: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35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ПОДПРОГРАММА 4</w:t>
            </w:r>
          </w:p>
        </w:tc>
        <w:tc>
          <w:tcPr>
            <w:tcW w:w="8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12033,00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267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ГРБС: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12033,00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750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12033,00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480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4.1.</w:t>
            </w:r>
          </w:p>
        </w:tc>
        <w:tc>
          <w:tcPr>
            <w:tcW w:w="8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"Строительство модульно-блочных транспортабельных котельных"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всего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12033,00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319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в том числе по ГРБС: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12033,00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  <w:tr w:rsidR="0072043A" w:rsidRPr="0072043A" w:rsidTr="0072043A">
        <w:trPr>
          <w:gridAfter w:val="8"/>
          <w:wAfter w:w="543" w:type="pct"/>
          <w:trHeight w:val="735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12033,00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Pr="0072043A" w:rsidRDefault="0072043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</w:tr>
    </w:tbl>
    <w:p w:rsidR="00E2342A" w:rsidRPr="0072043A" w:rsidRDefault="00E2342A" w:rsidP="0072043A">
      <w:pPr>
        <w:ind w:firstLine="709"/>
        <w:rPr>
          <w:rFonts w:cs="Arial"/>
        </w:rPr>
      </w:pPr>
    </w:p>
    <w:p w:rsidR="00E2342A" w:rsidRPr="0072043A" w:rsidRDefault="00E2342A" w:rsidP="0072043A">
      <w:pPr>
        <w:ind w:firstLine="709"/>
        <w:rPr>
          <w:rFonts w:cs="Arial"/>
        </w:rPr>
      </w:pPr>
      <w:r w:rsidRPr="0072043A">
        <w:rPr>
          <w:rFonts w:cs="Arial"/>
        </w:rPr>
        <w:br w:type="page"/>
      </w:r>
    </w:p>
    <w:tbl>
      <w:tblPr>
        <w:tblW w:w="5176" w:type="pct"/>
        <w:tblLayout w:type="fixed"/>
        <w:tblLook w:val="04A0" w:firstRow="1" w:lastRow="0" w:firstColumn="1" w:lastColumn="0" w:noHBand="0" w:noVBand="1"/>
      </w:tblPr>
      <w:tblGrid>
        <w:gridCol w:w="2365"/>
        <w:gridCol w:w="259"/>
        <w:gridCol w:w="2427"/>
        <w:gridCol w:w="1695"/>
        <w:gridCol w:w="60"/>
        <w:gridCol w:w="1089"/>
        <w:gridCol w:w="20"/>
        <w:gridCol w:w="1104"/>
        <w:gridCol w:w="20"/>
        <w:gridCol w:w="816"/>
        <w:gridCol w:w="236"/>
        <w:gridCol w:w="186"/>
        <w:gridCol w:w="960"/>
        <w:gridCol w:w="679"/>
        <w:gridCol w:w="418"/>
        <w:gridCol w:w="1095"/>
        <w:gridCol w:w="832"/>
        <w:gridCol w:w="30"/>
        <w:gridCol w:w="348"/>
        <w:gridCol w:w="221"/>
        <w:gridCol w:w="15"/>
        <w:gridCol w:w="195"/>
        <w:gridCol w:w="170"/>
        <w:gridCol w:w="66"/>
      </w:tblGrid>
      <w:tr w:rsidR="00E2342A" w:rsidRPr="0072043A" w:rsidTr="00CC293F">
        <w:trPr>
          <w:trHeight w:val="80"/>
        </w:trPr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bookmarkStart w:id="1" w:name="RANGE!A1:J113"/>
            <w:bookmarkEnd w:id="1"/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7"/>
          <w:wAfter w:w="338" w:type="pct"/>
          <w:trHeight w:val="80"/>
        </w:trPr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439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snapToGrid w:val="0"/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bCs/>
              </w:rPr>
              <w:t>Приложение №3</w:t>
            </w:r>
            <w:r w:rsidR="0072043A">
              <w:rPr>
                <w:rFonts w:cs="Arial"/>
                <w:bCs/>
              </w:rPr>
              <w:t xml:space="preserve"> </w:t>
            </w:r>
            <w:r w:rsidRPr="0072043A">
              <w:rPr>
                <w:rFonts w:cs="Arial"/>
                <w:color w:val="000000"/>
              </w:rPr>
              <w:t>к постановлению администрации</w:t>
            </w:r>
            <w:r w:rsidR="0072043A">
              <w:rPr>
                <w:rFonts w:cs="Arial"/>
                <w:color w:val="000000"/>
              </w:rPr>
              <w:t xml:space="preserve">  </w:t>
            </w:r>
            <w:r w:rsidRPr="0072043A">
              <w:rPr>
                <w:rFonts w:cs="Arial"/>
                <w:color w:val="000000"/>
              </w:rPr>
              <w:t>Калачеевского муниципального района</w:t>
            </w:r>
            <w:r w:rsidR="0072043A">
              <w:rPr>
                <w:rFonts w:cs="Arial"/>
                <w:color w:val="000000"/>
              </w:rPr>
              <w:t xml:space="preserve">  </w:t>
            </w:r>
            <w:r w:rsidRPr="0072043A">
              <w:rPr>
                <w:rFonts w:cs="Arial"/>
                <w:color w:val="000000"/>
              </w:rPr>
              <w:t>от «29» декабря 2023 г. № 1288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945"/>
        </w:trPr>
        <w:tc>
          <w:tcPr>
            <w:tcW w:w="467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trHeight w:val="255"/>
        </w:trPr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716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Статус</w:t>
            </w:r>
          </w:p>
        </w:tc>
        <w:tc>
          <w:tcPr>
            <w:tcW w:w="8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265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63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2020</w:t>
            </w:r>
            <w:r w:rsidRPr="0072043A">
              <w:rPr>
                <w:rFonts w:cs="Arial"/>
              </w:rPr>
              <w:br/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2021</w:t>
            </w:r>
            <w:r w:rsidRPr="0072043A">
              <w:rPr>
                <w:rFonts w:cs="Arial"/>
              </w:rPr>
              <w:br/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2022</w:t>
            </w:r>
            <w:r w:rsidRPr="0072043A">
              <w:rPr>
                <w:rFonts w:cs="Arial"/>
              </w:rPr>
              <w:br/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2023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2025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2026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МУНИЦИПАЛЬНАЯ ПРОГРАММА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"Обеспечение доступным и комфортным жильем, транспортными и коммунальными услугами населения, содействие энергосбережению на территории</w:t>
            </w:r>
            <w:r w:rsidR="0072043A">
              <w:rPr>
                <w:rFonts w:cs="Arial"/>
                <w:bCs/>
              </w:rPr>
              <w:t xml:space="preserve"> </w:t>
            </w:r>
            <w:r w:rsidRPr="0072043A">
              <w:rPr>
                <w:rFonts w:cs="Arial"/>
                <w:bCs/>
              </w:rPr>
              <w:t>Калачеевского муниципального</w:t>
            </w:r>
            <w:r w:rsidR="0072043A">
              <w:rPr>
                <w:rFonts w:cs="Arial"/>
                <w:bCs/>
              </w:rPr>
              <w:t xml:space="preserve"> </w:t>
            </w:r>
            <w:r w:rsidRPr="0072043A">
              <w:rPr>
                <w:rFonts w:cs="Arial"/>
                <w:bCs/>
              </w:rPr>
              <w:t>района на 2020-2026 годы"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29959,75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47700,17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45746,72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300136,97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118573,80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247506,70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11000,0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1510,63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7931,61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1428,89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755,61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325,80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366,50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1500,00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14975,29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7426,99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7439,51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262082,69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82689,00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209041,20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1500,00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3196,98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5139,80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13074,10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18404,40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28059,00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30599,00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500,00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58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внебюджетные фонды</w:t>
            </w:r>
            <w:r w:rsidR="0072043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юридические лица </w:t>
            </w:r>
            <w:r w:rsidRPr="0072043A">
              <w:rPr>
                <w:rFonts w:cs="Arial"/>
                <w:vertAlign w:val="superscript"/>
              </w:rPr>
              <w:t>1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10276,85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27201,00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23804,22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18894,27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7500,00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7500,00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7500,00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ПОДПРОГРАММА 1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15816,23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38331,77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32204,22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23032,77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tabs>
                <w:tab w:val="left" w:pos="885"/>
              </w:tabs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9604,00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9653,40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11000,00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1510,63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2434,30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1428,89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755,61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325,80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366,50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1500,00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2978,39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6090,70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4871,11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2382,89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1278,20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1286,90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1500,00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1050,36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2605,00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2100,00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1000,00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500,00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500,00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внебюджетные фонды</w:t>
            </w:r>
            <w:r w:rsidR="0072043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554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10276,85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27201,77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23804,22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18894,27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7500,00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7500,00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1.1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15816,23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38331,77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32204,22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23032,77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tabs>
                <w:tab w:val="left" w:pos="885"/>
              </w:tabs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9604,00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9653,40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11000,00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1510,63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2434,30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1428,89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755,61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325,80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366,50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1500,00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2978,39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6090,70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4871,11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2382,89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1278,20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1286,90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1500,00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1050,36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2605,00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2100,00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1000,00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500,00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500,00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внебюджетные фонды</w:t>
            </w:r>
            <w:r w:rsidR="0072043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10276,85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27201,77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23804,22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18894,27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7500,00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7500,00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ПОДПРОГРАММА 2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1810,85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1827,60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6045,10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13273,80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10050,90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10050,90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2568,40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8529,70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4168,90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4168,90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1810,85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1827,60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3476,70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4744,10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5882,00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5882,00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внебюджетные фонды</w:t>
            </w:r>
            <w:r w:rsidR="0072043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844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2.1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1810,85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1827,60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6045,10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13273,80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10050,90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10050,90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2568,40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8529,70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4168,90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4168,90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1810,85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1827,60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3476,70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4744,10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5882,00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5882,00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внебюджетные фонды</w:t>
            </w:r>
            <w:r w:rsidR="0072043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ПОДПРОГРАММА </w:t>
            </w:r>
            <w:r w:rsidRPr="0072043A">
              <w:rPr>
                <w:rFonts w:cs="Arial"/>
              </w:rPr>
              <w:lastRenderedPageBreak/>
              <w:t>3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 xml:space="preserve">"Создание условий </w:t>
            </w:r>
            <w:r w:rsidRPr="0072043A">
              <w:rPr>
                <w:rFonts w:cs="Arial"/>
              </w:rPr>
              <w:lastRenderedPageBreak/>
              <w:t>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lastRenderedPageBreak/>
              <w:t xml:space="preserve">всего, в том </w:t>
            </w:r>
            <w:r w:rsidRPr="0072043A">
              <w:rPr>
                <w:rFonts w:cs="Arial"/>
                <w:color w:val="000000"/>
              </w:rPr>
              <w:lastRenderedPageBreak/>
              <w:t>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lastRenderedPageBreak/>
              <w:t>299,67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7540,80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7497,40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26383</w:t>
            </w:r>
            <w:r w:rsidRPr="0072043A">
              <w:rPr>
                <w:rFonts w:cs="Arial"/>
                <w:bCs/>
              </w:rPr>
              <w:lastRenderedPageBreak/>
              <w:t>0,40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lastRenderedPageBreak/>
              <w:t>94969,4</w:t>
            </w:r>
            <w:r w:rsidRPr="0072043A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lastRenderedPageBreak/>
              <w:t>223852,</w:t>
            </w:r>
            <w:r w:rsidRPr="0072043A">
              <w:rPr>
                <w:rFonts w:cs="Arial"/>
                <w:bCs/>
              </w:rPr>
              <w:lastRenderedPageBreak/>
              <w:t>90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5497,31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1336,29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251170,10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73292,40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199635,90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299,67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707,20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7497,40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12660,30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21677,00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24217,00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внебюджетные фонды</w:t>
            </w:r>
            <w:r w:rsidR="0072043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3.1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  <w:color w:val="000000"/>
              </w:rPr>
            </w:pPr>
            <w:r w:rsidRPr="0072043A">
              <w:rPr>
                <w:rFonts w:cs="Arial"/>
                <w:bCs/>
                <w:color w:val="000000"/>
              </w:rPr>
              <w:t>299,67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1930,70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629,10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19557,00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1224,10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17613,30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299,67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706,60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629,10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1943,70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внебюджетные фонды</w:t>
            </w:r>
            <w:r w:rsidR="0072043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3.2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Приобретение коммунальной техники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2364,70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федеральны</w:t>
            </w:r>
            <w:r w:rsidRPr="0072043A">
              <w:rPr>
                <w:rFonts w:cs="Arial"/>
              </w:rPr>
              <w:lastRenderedPageBreak/>
              <w:t xml:space="preserve">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2364,70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внебюджетные фонды</w:t>
            </w:r>
            <w:r w:rsidR="0072043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694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3.3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"Проектирование и строительство полигона ТКО в Калачеевском муниципальном районе"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внебюджетные фонды</w:t>
            </w:r>
            <w:r w:rsidR="0072043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2001,00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4158,00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15000,00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144833,30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714"/>
        </w:trPr>
        <w:tc>
          <w:tcPr>
            <w:tcW w:w="7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Основное 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мероприятие 3.4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«Ликвидация накопленного экологического </w:t>
            </w:r>
            <w:r w:rsidRPr="0072043A">
              <w:rPr>
                <w:rFonts w:cs="Arial"/>
              </w:rPr>
              <w:lastRenderedPageBreak/>
              <w:t>ущерба, в том числе несанкционированного размещения отходов»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15000,00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144833,30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2001,00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4158,00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внебюджетные фонды</w:t>
            </w:r>
            <w:r w:rsidR="0072043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мероприятие 3.5 </w:t>
            </w:r>
          </w:p>
        </w:tc>
        <w:tc>
          <w:tcPr>
            <w:tcW w:w="8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«Региональный проект «Чистая вода»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внебюджетные фонды</w:t>
            </w:r>
            <w:r w:rsidR="0072043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634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Основное 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мероприятие 3.6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«Региональный проект «Комплексная </w:t>
            </w:r>
            <w:r w:rsidRPr="0072043A">
              <w:rPr>
                <w:rFonts w:cs="Arial"/>
              </w:rPr>
              <w:lastRenderedPageBreak/>
              <w:t>система обращения с твердыми коммунальными отходами»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5610,10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5497,31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112,19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0,50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внебюджетные фонды</w:t>
            </w:r>
            <w:r w:rsidR="0072043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3.7.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 поселений Калачеевского муниципального района»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2502,60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34393,40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31510,00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2502,60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2883,40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внебюджетные фонды</w:t>
            </w:r>
            <w:r w:rsidR="0072043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3.8.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«Создание муниципального теплоснабжающего предприятия»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внебюджетные фонды</w:t>
            </w:r>
            <w:r w:rsidR="0072043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3.9.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205722,00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79969,40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79019,60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202046,80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58292,40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54802,60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3675,20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21677,00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24217,00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внебюджетные фонды</w:t>
            </w:r>
            <w:r w:rsidR="0072043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ПОДПРОГРАММА 4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12033,00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11996,90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36,10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внебюджетные фонды</w:t>
            </w:r>
            <w:r w:rsidR="0072043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4.1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"Строительство блочно-модульных котельных"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12033,00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  <w:bCs/>
              </w:rPr>
            </w:pPr>
            <w:r w:rsidRPr="0072043A">
              <w:rPr>
                <w:rFonts w:cs="Arial"/>
                <w:bCs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11996,90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36,10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487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>внебюджетные фонды</w:t>
            </w:r>
            <w:r w:rsidR="0072043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CC293F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</w:tbl>
    <w:p w:rsidR="00E2342A" w:rsidRPr="0072043A" w:rsidRDefault="00E2342A" w:rsidP="0072043A">
      <w:pPr>
        <w:ind w:firstLine="709"/>
        <w:rPr>
          <w:rFonts w:cs="Arial"/>
        </w:rPr>
      </w:pPr>
    </w:p>
    <w:p w:rsidR="0072043A" w:rsidRDefault="0072043A">
      <w:r>
        <w:br w:type="page"/>
      </w:r>
    </w:p>
    <w:tbl>
      <w:tblPr>
        <w:tblW w:w="5326" w:type="pct"/>
        <w:tblLayout w:type="fixed"/>
        <w:tblLook w:val="04A0" w:firstRow="1" w:lastRow="0" w:firstColumn="1" w:lastColumn="0" w:noHBand="0" w:noVBand="1"/>
      </w:tblPr>
      <w:tblGrid>
        <w:gridCol w:w="522"/>
        <w:gridCol w:w="1997"/>
        <w:gridCol w:w="977"/>
        <w:gridCol w:w="1433"/>
        <w:gridCol w:w="576"/>
        <w:gridCol w:w="1251"/>
        <w:gridCol w:w="583"/>
        <w:gridCol w:w="236"/>
        <w:gridCol w:w="224"/>
        <w:gridCol w:w="674"/>
        <w:gridCol w:w="1279"/>
        <w:gridCol w:w="677"/>
        <w:gridCol w:w="1159"/>
        <w:gridCol w:w="542"/>
        <w:gridCol w:w="1166"/>
        <w:gridCol w:w="677"/>
        <w:gridCol w:w="879"/>
        <w:gridCol w:w="898"/>
      </w:tblGrid>
      <w:tr w:rsidR="00E2342A" w:rsidRPr="0072043A" w:rsidTr="0072043A">
        <w:trPr>
          <w:gridAfter w:val="3"/>
          <w:wAfter w:w="779" w:type="pct"/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45" w:type="pct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72043A" w:rsidP="0072043A">
            <w:pPr>
              <w:snapToGrid w:val="0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bCs/>
              </w:rPr>
              <w:t xml:space="preserve"> </w:t>
            </w:r>
            <w:r w:rsidR="00E2342A" w:rsidRPr="0072043A">
              <w:rPr>
                <w:rFonts w:cs="Arial"/>
                <w:bCs/>
              </w:rPr>
              <w:t>Приложение №4</w:t>
            </w:r>
            <w:r>
              <w:rPr>
                <w:rFonts w:cs="Arial"/>
                <w:bCs/>
              </w:rPr>
              <w:t xml:space="preserve"> </w:t>
            </w:r>
            <w:r w:rsidR="00E2342A" w:rsidRPr="0072043A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</w:t>
            </w:r>
            <w:r w:rsidR="00E2342A" w:rsidRPr="0072043A">
              <w:rPr>
                <w:rFonts w:cs="Arial"/>
                <w:color w:val="000000"/>
              </w:rPr>
              <w:t>Калачеевского муниципального района</w:t>
            </w:r>
            <w:r>
              <w:rPr>
                <w:rFonts w:cs="Arial"/>
                <w:color w:val="000000"/>
              </w:rPr>
              <w:t xml:space="preserve"> </w:t>
            </w:r>
            <w:r w:rsidR="00E2342A" w:rsidRPr="0072043A">
              <w:rPr>
                <w:rFonts w:cs="Arial"/>
                <w:color w:val="000000"/>
              </w:rPr>
              <w:t>от «29» декабря</w:t>
            </w:r>
            <w:r>
              <w:rPr>
                <w:rFonts w:cs="Arial"/>
                <w:color w:val="000000"/>
              </w:rPr>
              <w:t xml:space="preserve"> </w:t>
            </w:r>
            <w:r w:rsidR="00E2342A" w:rsidRPr="0072043A">
              <w:rPr>
                <w:rFonts w:cs="Arial"/>
                <w:color w:val="000000"/>
              </w:rPr>
              <w:t>2023 г. №1288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2342A" w:rsidRPr="0072043A" w:rsidTr="0072043A">
        <w:trPr>
          <w:gridAfter w:val="3"/>
          <w:wAfter w:w="779" w:type="pct"/>
          <w:trHeight w:val="37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1745" w:type="pct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72043A">
        <w:trPr>
          <w:gridAfter w:val="3"/>
          <w:wAfter w:w="779" w:type="pct"/>
          <w:trHeight w:val="172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42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  <w:r w:rsidRPr="0072043A">
              <w:rPr>
                <w:rFonts w:cs="Arial"/>
                <w:color w:val="000000"/>
              </w:rPr>
              <w:t xml:space="preserve">План реализации муниципальной программы Калачеевского муниципального района </w:t>
            </w:r>
            <w:r w:rsidRPr="0072043A">
              <w:rPr>
                <w:rFonts w:cs="Arial"/>
                <w:bCs/>
                <w:color w:val="000000"/>
              </w:rPr>
              <w:t xml:space="preserve"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района" </w:t>
            </w:r>
            <w:r w:rsidRPr="0072043A">
              <w:rPr>
                <w:rFonts w:cs="Arial"/>
                <w:color w:val="000000"/>
              </w:rPr>
              <w:br/>
              <w:t>на 2023 год</w:t>
            </w:r>
          </w:p>
        </w:tc>
      </w:tr>
      <w:tr w:rsidR="00E2342A" w:rsidRPr="0072043A" w:rsidTr="0072043A">
        <w:trPr>
          <w:trHeight w:val="25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2342A" w:rsidRPr="0072043A" w:rsidTr="0072043A">
        <w:trPr>
          <w:gridAfter w:val="1"/>
          <w:wAfter w:w="285" w:type="pct"/>
          <w:trHeight w:val="478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№ п/п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Статус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Наименование</w:t>
            </w:r>
            <w:r w:rsidR="0072043A">
              <w:rPr>
                <w:rFonts w:cs="Arial"/>
              </w:rPr>
              <w:t xml:space="preserve"> </w:t>
            </w:r>
            <w:r w:rsidRPr="0072043A">
              <w:rPr>
                <w:rFonts w:cs="Arial"/>
              </w:rPr>
              <w:t>подпрограммы,</w:t>
            </w:r>
            <w:r w:rsidR="0072043A">
              <w:rPr>
                <w:rFonts w:cs="Arial"/>
              </w:rPr>
              <w:t xml:space="preserve"> </w:t>
            </w:r>
            <w:r w:rsidRPr="0072043A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7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Срок</w:t>
            </w:r>
          </w:p>
        </w:tc>
        <w:tc>
          <w:tcPr>
            <w:tcW w:w="5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КБК 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год,</w:t>
            </w:r>
          </w:p>
        </w:tc>
      </w:tr>
      <w:tr w:rsidR="00E2342A" w:rsidRPr="0072043A" w:rsidTr="0072043A">
        <w:trPr>
          <w:gridAfter w:val="1"/>
          <w:wAfter w:w="285" w:type="pct"/>
          <w:trHeight w:val="315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72043A">
        <w:trPr>
          <w:gridAfter w:val="1"/>
          <w:wAfter w:w="285" w:type="pct"/>
          <w:trHeight w:val="2863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начала реализации</w:t>
            </w:r>
            <w:r w:rsidRPr="0072043A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окончания реализации</w:t>
            </w:r>
            <w:r w:rsidRPr="0072043A">
              <w:rPr>
                <w:rFonts w:cs="Arial"/>
              </w:rPr>
              <w:br/>
              <w:t>мероприятия</w:t>
            </w:r>
            <w:r w:rsidRPr="0072043A">
              <w:rPr>
                <w:rFonts w:cs="Arial"/>
              </w:rPr>
              <w:br/>
              <w:t>в очередном финансовом году</w:t>
            </w:r>
            <w:r w:rsidR="0072043A">
              <w:rPr>
                <w:rFonts w:cs="Arial"/>
              </w:rPr>
              <w:t xml:space="preserve"> </w:t>
            </w:r>
          </w:p>
        </w:tc>
        <w:tc>
          <w:tcPr>
            <w:tcW w:w="5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72043A">
        <w:trPr>
          <w:gridAfter w:val="1"/>
          <w:wAfter w:w="285" w:type="pct"/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6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7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8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</w:t>
            </w:r>
          </w:p>
        </w:tc>
      </w:tr>
      <w:tr w:rsidR="00E2342A" w:rsidRPr="0072043A" w:rsidTr="0072043A">
        <w:trPr>
          <w:gridAfter w:val="1"/>
          <w:wAfter w:w="285" w:type="pct"/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«Обеспечение доступным и </w:t>
            </w:r>
            <w:r w:rsidRPr="0072043A">
              <w:rPr>
                <w:rFonts w:cs="Arial"/>
              </w:rPr>
              <w:lastRenderedPageBreak/>
              <w:t>комфортным жильем, транспортными и коммунальными услугами населения, содействие энергосбережения на территории Калачеевского муниципального района»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 xml:space="preserve">Сектор строительства </w:t>
            </w:r>
            <w:r w:rsidRPr="0072043A">
              <w:rPr>
                <w:rFonts w:cs="Arial"/>
              </w:rPr>
              <w:lastRenderedPageBreak/>
              <w:t>транспорта и ЖКХ администрации Калачеевского муниципального района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январь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декабрь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281242,70</w:t>
            </w:r>
          </w:p>
        </w:tc>
      </w:tr>
      <w:tr w:rsidR="00E2342A" w:rsidRPr="0072043A" w:rsidTr="0072043A">
        <w:trPr>
          <w:gridAfter w:val="1"/>
          <w:wAfter w:w="285" w:type="pct"/>
          <w:trHeight w:val="2111"/>
        </w:trPr>
        <w:tc>
          <w:tcPr>
            <w:tcW w:w="1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ПОДПРОГРАММА 1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январь</w:t>
            </w:r>
          </w:p>
        </w:tc>
        <w:tc>
          <w:tcPr>
            <w:tcW w:w="40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декабрь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4138,50</w:t>
            </w:r>
          </w:p>
        </w:tc>
      </w:tr>
      <w:tr w:rsidR="00E2342A" w:rsidRPr="0072043A" w:rsidTr="0072043A">
        <w:trPr>
          <w:gridAfter w:val="1"/>
          <w:wAfter w:w="285" w:type="pct"/>
          <w:trHeight w:val="69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1.1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январь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декабрь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Количество молодых семей улучшивших жилищные условия- 9 семей.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3A" w:rsidRDefault="00E2342A" w:rsidP="0072043A">
            <w:pPr>
              <w:ind w:firstLine="0"/>
              <w:rPr>
                <w:rFonts w:cs="Arial"/>
                <w:lang w:val="en-US"/>
              </w:rPr>
            </w:pPr>
            <w:r w:rsidRPr="0072043A">
              <w:rPr>
                <w:rFonts w:cs="Arial"/>
              </w:rPr>
              <w:t xml:space="preserve">914 10 04 02 1 01 </w:t>
            </w:r>
            <w:r w:rsidRPr="0072043A">
              <w:rPr>
                <w:rFonts w:cs="Arial"/>
                <w:lang w:val="en-US"/>
              </w:rPr>
              <w:t>L</w:t>
            </w:r>
            <w:r w:rsidRPr="0072043A">
              <w:rPr>
                <w:rFonts w:cs="Arial"/>
              </w:rPr>
              <w:t>4970</w:t>
            </w:r>
            <w:r w:rsidRPr="0072043A">
              <w:rPr>
                <w:rFonts w:cs="Arial"/>
                <w:lang w:val="en-US"/>
              </w:rPr>
              <w:t xml:space="preserve"> </w:t>
            </w:r>
            <w:r w:rsidRPr="0072043A">
              <w:rPr>
                <w:rFonts w:cs="Arial"/>
              </w:rPr>
              <w:t>3</w:t>
            </w:r>
            <w:r w:rsidRPr="0072043A">
              <w:rPr>
                <w:rFonts w:cs="Arial"/>
                <w:lang w:val="en-US"/>
              </w:rPr>
              <w:t xml:space="preserve">00 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4138,50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72043A">
        <w:trPr>
          <w:gridAfter w:val="1"/>
          <w:wAfter w:w="285" w:type="pct"/>
          <w:trHeight w:val="127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ПОДПРОГРАММА 2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январь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декабрь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13273,80</w:t>
            </w:r>
          </w:p>
        </w:tc>
      </w:tr>
      <w:tr w:rsidR="00E2342A" w:rsidRPr="0072043A" w:rsidTr="0072043A">
        <w:trPr>
          <w:gridAfter w:val="1"/>
          <w:wAfter w:w="285" w:type="pct"/>
          <w:trHeight w:val="2317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2.1.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январь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декабрь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Организация пассажирского сообщения по муниципальным маршрутам общего пользования на 2023 год</w:t>
            </w:r>
            <w:r w:rsidR="0072043A">
              <w:rPr>
                <w:rFonts w:cs="Arial"/>
              </w:rPr>
              <w:t xml:space="preserve"> 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914 </w:t>
            </w:r>
            <w:r w:rsidRPr="0072043A">
              <w:rPr>
                <w:rFonts w:cs="Arial"/>
                <w:lang w:val="en-US"/>
              </w:rPr>
              <w:t>04</w:t>
            </w:r>
            <w:r w:rsidRPr="0072043A">
              <w:rPr>
                <w:rFonts w:cs="Arial"/>
              </w:rPr>
              <w:t xml:space="preserve"> </w:t>
            </w:r>
            <w:r w:rsidRPr="0072043A">
              <w:rPr>
                <w:rFonts w:cs="Arial"/>
                <w:lang w:val="en-US"/>
              </w:rPr>
              <w:t>08</w:t>
            </w:r>
            <w:r w:rsidRPr="0072043A">
              <w:rPr>
                <w:rFonts w:cs="Arial"/>
              </w:rPr>
              <w:t xml:space="preserve"> </w:t>
            </w:r>
            <w:r w:rsidRPr="0072043A">
              <w:rPr>
                <w:rFonts w:cs="Arial"/>
                <w:lang w:val="en-US"/>
              </w:rPr>
              <w:t>02</w:t>
            </w:r>
            <w:r w:rsidRPr="0072043A">
              <w:rPr>
                <w:rFonts w:cs="Arial"/>
              </w:rPr>
              <w:t xml:space="preserve"> </w:t>
            </w:r>
            <w:r w:rsidRPr="0072043A">
              <w:rPr>
                <w:rFonts w:cs="Arial"/>
                <w:lang w:val="en-US"/>
              </w:rPr>
              <w:t>2</w:t>
            </w:r>
            <w:r w:rsidRPr="0072043A">
              <w:rPr>
                <w:rFonts w:cs="Arial"/>
              </w:rPr>
              <w:t xml:space="preserve"> </w:t>
            </w:r>
            <w:r w:rsidRPr="0072043A">
              <w:rPr>
                <w:rFonts w:cs="Arial"/>
                <w:lang w:val="en-US"/>
              </w:rPr>
              <w:t>0</w:t>
            </w:r>
            <w:r w:rsidRPr="0072043A">
              <w:rPr>
                <w:rFonts w:cs="Arial"/>
              </w:rPr>
              <w:t xml:space="preserve">1 </w:t>
            </w:r>
            <w:r w:rsidRPr="0072043A">
              <w:rPr>
                <w:rFonts w:cs="Arial"/>
                <w:lang w:val="en-US"/>
              </w:rPr>
              <w:t>S9260 200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13273,80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72043A">
        <w:trPr>
          <w:gridAfter w:val="1"/>
          <w:wAfter w:w="285" w:type="pct"/>
          <w:trHeight w:val="61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ПОДПРОГРАММА 3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Сектор по управлению муниципальным имуществом и земельным отношениям </w:t>
            </w:r>
            <w:r w:rsidRPr="0072043A">
              <w:rPr>
                <w:rFonts w:cs="Arial"/>
              </w:rPr>
              <w:lastRenderedPageBreak/>
              <w:t>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 xml:space="preserve">январь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декабрь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  <w:lang w:val="en-US"/>
              </w:rPr>
            </w:pPr>
            <w:r w:rsidRPr="0072043A">
              <w:rPr>
                <w:rFonts w:cs="Arial"/>
              </w:rPr>
              <w:t>263830,40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72043A">
        <w:trPr>
          <w:gridAfter w:val="1"/>
          <w:wAfter w:w="285" w:type="pct"/>
          <w:trHeight w:val="127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3.1.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январь 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декабрь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 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ПИР водозабор «Пришиб», модернизация водопровода 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Default="00E2342A" w:rsidP="0072043A">
            <w:pPr>
              <w:ind w:firstLine="0"/>
              <w:rPr>
                <w:rFonts w:cs="Arial"/>
                <w:lang w:val="en-US"/>
              </w:rPr>
            </w:pPr>
            <w:r w:rsidRPr="0072043A">
              <w:rPr>
                <w:rFonts w:cs="Arial"/>
              </w:rPr>
              <w:t xml:space="preserve">914 05 05 02 3 01 </w:t>
            </w:r>
            <w:r w:rsidRPr="0072043A">
              <w:rPr>
                <w:rFonts w:cs="Arial"/>
                <w:lang w:val="en-US"/>
              </w:rPr>
              <w:t>S8100 400</w:t>
            </w:r>
          </w:p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914 05 05 02 3 01 30540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17645,40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1911,60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72043A">
        <w:trPr>
          <w:gridAfter w:val="1"/>
          <w:wAfter w:w="285" w:type="pct"/>
          <w:trHeight w:val="416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3.4.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«Ликвидация накопления экологического ущерба, в том числе несанкционированного размещения отходов»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январь </w:t>
            </w:r>
          </w:p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декабрь</w:t>
            </w:r>
          </w:p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Ликвидация несанкционированного размещения отходов в сельских поселениях </w:t>
            </w:r>
          </w:p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914 06 05 02 3 04 89020 500</w:t>
            </w:r>
          </w:p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914 06 05 02 3 04 89050</w:t>
            </w:r>
          </w:p>
          <w:p w:rsidR="0072043A" w:rsidRDefault="0072043A" w:rsidP="0072043A">
            <w:pPr>
              <w:ind w:firstLine="0"/>
              <w:rPr>
                <w:rFonts w:cs="Arial"/>
                <w:lang w:val="en-US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3 000,00</w:t>
            </w:r>
          </w:p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1 158,00</w:t>
            </w:r>
          </w:p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72043A">
        <w:trPr>
          <w:gridAfter w:val="1"/>
          <w:wAfter w:w="285" w:type="pct"/>
          <w:trHeight w:val="416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3.7.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</w:t>
            </w:r>
            <w:r w:rsidR="0072043A">
              <w:rPr>
                <w:rFonts w:cs="Arial"/>
              </w:rPr>
              <w:t xml:space="preserve"> </w:t>
            </w:r>
            <w:r w:rsidRPr="0072043A">
              <w:rPr>
                <w:rFonts w:cs="Arial"/>
              </w:rPr>
              <w:t xml:space="preserve">поселений Калачеевского </w:t>
            </w:r>
            <w:r w:rsidRPr="0072043A">
              <w:rPr>
                <w:rFonts w:cs="Arial"/>
              </w:rPr>
              <w:lastRenderedPageBreak/>
              <w:t>муниципального района»</w:t>
            </w:r>
            <w:r w:rsidR="0072043A">
              <w:rPr>
                <w:rFonts w:cs="Arial"/>
              </w:rPr>
              <w:t xml:space="preserve">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lastRenderedPageBreak/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 xml:space="preserve">январь </w:t>
            </w:r>
          </w:p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декабрь</w:t>
            </w:r>
          </w:p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Создание и содержание</w:t>
            </w:r>
            <w:r w:rsidR="0072043A">
              <w:rPr>
                <w:rFonts w:cs="Arial"/>
              </w:rPr>
              <w:t xml:space="preserve"> </w:t>
            </w:r>
            <w:r w:rsidRPr="0072043A">
              <w:rPr>
                <w:rFonts w:cs="Arial"/>
              </w:rPr>
              <w:t>мест (площадок) накопления твердых коммунальных отходов на территории</w:t>
            </w:r>
            <w:r w:rsidR="0072043A">
              <w:rPr>
                <w:rFonts w:cs="Arial"/>
              </w:rPr>
              <w:t xml:space="preserve"> </w:t>
            </w:r>
            <w:r w:rsidRPr="0072043A">
              <w:rPr>
                <w:rFonts w:cs="Arial"/>
              </w:rPr>
              <w:t xml:space="preserve">поселений </w:t>
            </w:r>
            <w:r w:rsidRPr="0072043A">
              <w:rPr>
                <w:rFonts w:cs="Arial"/>
              </w:rPr>
              <w:lastRenderedPageBreak/>
              <w:t>Калачеевского муниципального района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Default="00E2342A" w:rsidP="0072043A">
            <w:pPr>
              <w:ind w:firstLine="0"/>
              <w:rPr>
                <w:rFonts w:cs="Arial"/>
                <w:lang w:val="en-US"/>
              </w:rPr>
            </w:pPr>
            <w:r w:rsidRPr="0072043A">
              <w:rPr>
                <w:rFonts w:cs="Arial"/>
              </w:rPr>
              <w:lastRenderedPageBreak/>
              <w:t xml:space="preserve">914 05 02 02 3 07 </w:t>
            </w:r>
            <w:r w:rsidRPr="0072043A">
              <w:rPr>
                <w:rFonts w:cs="Arial"/>
                <w:lang w:val="en-US"/>
              </w:rPr>
              <w:t xml:space="preserve">S8000 500 </w:t>
            </w:r>
          </w:p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914 06 05 02 3 07 89030 500</w:t>
            </w:r>
          </w:p>
          <w:p w:rsidR="0072043A" w:rsidRDefault="0072043A" w:rsidP="0072043A">
            <w:pPr>
              <w:ind w:firstLine="0"/>
              <w:rPr>
                <w:rFonts w:cs="Arial"/>
                <w:lang w:val="en-US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  <w:lang w:val="en-US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Default="00E2342A" w:rsidP="0072043A">
            <w:pPr>
              <w:ind w:firstLine="0"/>
              <w:rPr>
                <w:rFonts w:cs="Arial"/>
                <w:lang w:val="en-US"/>
              </w:rPr>
            </w:pPr>
            <w:r w:rsidRPr="0072043A">
              <w:rPr>
                <w:rFonts w:cs="Arial"/>
                <w:lang w:val="en-US"/>
              </w:rPr>
              <w:t>31957</w:t>
            </w:r>
            <w:r w:rsidRPr="0072043A">
              <w:rPr>
                <w:rFonts w:cs="Arial"/>
              </w:rPr>
              <w:t>,</w:t>
            </w:r>
            <w:r w:rsidRPr="0072043A">
              <w:rPr>
                <w:rFonts w:cs="Arial"/>
                <w:lang w:val="en-US"/>
              </w:rPr>
              <w:t>40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  <w:lang w:val="en-US"/>
              </w:rPr>
            </w:pPr>
          </w:p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2436,00</w:t>
            </w:r>
          </w:p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72043A">
        <w:trPr>
          <w:gridAfter w:val="1"/>
          <w:wAfter w:w="285" w:type="pct"/>
          <w:trHeight w:val="416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Основное мероприятие 3.9.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январь</w:t>
            </w:r>
            <w:r w:rsidR="0072043A">
              <w:rPr>
                <w:rFonts w:cs="Arial"/>
              </w:rPr>
              <w:t xml:space="preserve"> </w:t>
            </w:r>
          </w:p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декабрь</w:t>
            </w:r>
          </w:p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Межбюджетные трансферты бюджетам поселений</w:t>
            </w:r>
          </w:p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72043A" w:rsidRDefault="0072043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914 04 09 02 3 09 78850 500</w:t>
            </w:r>
          </w:p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914 04 09 02 3 09 81600 500</w:t>
            </w:r>
          </w:p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914 04 12 02 3 09 78100 500</w:t>
            </w:r>
          </w:p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914 05 02 02 3 09 79120 500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914 05 03 02 3 09 78670 500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58286,90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22 772,00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11446,10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  <w:p w:rsid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3675,20</w:t>
            </w: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  <w:p w:rsidR="00E2342A" w:rsidRPr="0072043A" w:rsidRDefault="00E2342A" w:rsidP="0072043A">
            <w:pPr>
              <w:ind w:firstLine="0"/>
              <w:rPr>
                <w:rFonts w:cs="Arial"/>
              </w:rPr>
            </w:pPr>
            <w:r w:rsidRPr="0072043A">
              <w:rPr>
                <w:rFonts w:cs="Arial"/>
              </w:rPr>
              <w:t>6041,80</w:t>
            </w:r>
          </w:p>
        </w:tc>
      </w:tr>
      <w:tr w:rsidR="00E2342A" w:rsidRPr="0072043A" w:rsidTr="0072043A">
        <w:trPr>
          <w:gridAfter w:val="1"/>
          <w:wAfter w:w="285" w:type="pct"/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72043A">
        <w:trPr>
          <w:gridAfter w:val="1"/>
          <w:wAfter w:w="285" w:type="pct"/>
          <w:trHeight w:val="44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  <w:tr w:rsidR="00E2342A" w:rsidRPr="0072043A" w:rsidTr="0072043A">
        <w:trPr>
          <w:gridAfter w:val="1"/>
          <w:wAfter w:w="285" w:type="pct"/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2A" w:rsidRPr="0072043A" w:rsidRDefault="00E2342A" w:rsidP="0072043A">
            <w:pPr>
              <w:ind w:firstLine="0"/>
              <w:rPr>
                <w:rFonts w:cs="Arial"/>
              </w:rPr>
            </w:pPr>
          </w:p>
        </w:tc>
      </w:tr>
    </w:tbl>
    <w:p w:rsidR="0072043A" w:rsidRDefault="0072043A" w:rsidP="0072043A">
      <w:pPr>
        <w:ind w:firstLine="709"/>
        <w:rPr>
          <w:rFonts w:cs="Arial"/>
        </w:rPr>
      </w:pPr>
    </w:p>
    <w:p w:rsidR="0072043A" w:rsidRDefault="0072043A" w:rsidP="0072043A">
      <w:pPr>
        <w:ind w:firstLine="709"/>
        <w:rPr>
          <w:rFonts w:cs="Arial"/>
        </w:rPr>
      </w:pPr>
    </w:p>
    <w:p w:rsidR="0072043A" w:rsidRDefault="0072043A" w:rsidP="0072043A">
      <w:pPr>
        <w:ind w:firstLine="709"/>
        <w:rPr>
          <w:rFonts w:cs="Arial"/>
        </w:rPr>
      </w:pPr>
    </w:p>
    <w:p w:rsidR="0072043A" w:rsidRDefault="0072043A" w:rsidP="0072043A">
      <w:pPr>
        <w:ind w:firstLine="709"/>
        <w:rPr>
          <w:rFonts w:cs="Arial"/>
        </w:rPr>
      </w:pPr>
    </w:p>
    <w:p w:rsidR="0072043A" w:rsidRDefault="0072043A" w:rsidP="0072043A">
      <w:pPr>
        <w:ind w:firstLine="709"/>
        <w:rPr>
          <w:rFonts w:cs="Arial"/>
        </w:rPr>
      </w:pPr>
    </w:p>
    <w:p w:rsidR="0072043A" w:rsidRDefault="0072043A" w:rsidP="0072043A">
      <w:pPr>
        <w:ind w:firstLine="709"/>
        <w:rPr>
          <w:rFonts w:cs="Arial"/>
        </w:rPr>
      </w:pPr>
    </w:p>
    <w:p w:rsidR="0072043A" w:rsidRDefault="0072043A" w:rsidP="0072043A">
      <w:pPr>
        <w:ind w:firstLine="709"/>
        <w:rPr>
          <w:rFonts w:cs="Arial"/>
        </w:rPr>
      </w:pPr>
    </w:p>
    <w:p w:rsidR="0072043A" w:rsidRDefault="0072043A" w:rsidP="0072043A">
      <w:pPr>
        <w:ind w:firstLine="709"/>
        <w:rPr>
          <w:rFonts w:cs="Arial"/>
        </w:rPr>
      </w:pPr>
    </w:p>
    <w:p w:rsidR="0072043A" w:rsidRDefault="0072043A" w:rsidP="0072043A">
      <w:pPr>
        <w:ind w:firstLine="709"/>
        <w:rPr>
          <w:rFonts w:cs="Arial"/>
        </w:rPr>
      </w:pPr>
    </w:p>
    <w:p w:rsidR="0072043A" w:rsidRDefault="0072043A" w:rsidP="0072043A">
      <w:pPr>
        <w:ind w:firstLine="709"/>
        <w:rPr>
          <w:rFonts w:cs="Arial"/>
        </w:rPr>
      </w:pPr>
    </w:p>
    <w:p w:rsidR="0072043A" w:rsidRDefault="0072043A" w:rsidP="0072043A">
      <w:pPr>
        <w:ind w:firstLine="709"/>
        <w:rPr>
          <w:rFonts w:cs="Arial"/>
        </w:rPr>
      </w:pPr>
    </w:p>
    <w:p w:rsidR="0072043A" w:rsidRDefault="0072043A" w:rsidP="0072043A">
      <w:pPr>
        <w:ind w:firstLine="709"/>
        <w:rPr>
          <w:rFonts w:cs="Arial"/>
        </w:rPr>
      </w:pPr>
    </w:p>
    <w:p w:rsidR="0072043A" w:rsidRDefault="0072043A" w:rsidP="0072043A">
      <w:pPr>
        <w:ind w:firstLine="709"/>
        <w:rPr>
          <w:rFonts w:cs="Arial"/>
        </w:rPr>
      </w:pPr>
    </w:p>
    <w:p w:rsidR="0072043A" w:rsidRDefault="0072043A" w:rsidP="0072043A">
      <w:pPr>
        <w:ind w:firstLine="709"/>
        <w:rPr>
          <w:rFonts w:cs="Arial"/>
        </w:rPr>
      </w:pPr>
    </w:p>
    <w:p w:rsidR="0072043A" w:rsidRDefault="0072043A" w:rsidP="0072043A">
      <w:pPr>
        <w:ind w:firstLine="709"/>
        <w:rPr>
          <w:rFonts w:cs="Arial"/>
        </w:rPr>
      </w:pPr>
    </w:p>
    <w:p w:rsidR="0072043A" w:rsidRDefault="0072043A" w:rsidP="0072043A">
      <w:pPr>
        <w:ind w:firstLine="709"/>
        <w:rPr>
          <w:rFonts w:cs="Arial"/>
        </w:rPr>
      </w:pPr>
    </w:p>
    <w:p w:rsidR="009C1248" w:rsidRPr="0072043A" w:rsidRDefault="009C1248" w:rsidP="0072043A">
      <w:pPr>
        <w:ind w:firstLine="709"/>
        <w:rPr>
          <w:rFonts w:cs="Arial"/>
        </w:rPr>
      </w:pPr>
    </w:p>
    <w:sectPr w:rsidR="009C1248" w:rsidRPr="0072043A" w:rsidSect="0072043A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F1" w:rsidRDefault="00DE72F1" w:rsidP="0072043A">
      <w:r>
        <w:separator/>
      </w:r>
    </w:p>
  </w:endnote>
  <w:endnote w:type="continuationSeparator" w:id="0">
    <w:p w:rsidR="00DE72F1" w:rsidRDefault="00DE72F1" w:rsidP="007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43A" w:rsidRDefault="0072043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43A" w:rsidRDefault="0072043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43A" w:rsidRDefault="0072043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F1" w:rsidRDefault="00DE72F1" w:rsidP="0072043A">
      <w:r>
        <w:separator/>
      </w:r>
    </w:p>
  </w:footnote>
  <w:footnote w:type="continuationSeparator" w:id="0">
    <w:p w:rsidR="00DE72F1" w:rsidRDefault="00DE72F1" w:rsidP="00720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43A" w:rsidRDefault="0072043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12" w:rsidRDefault="006B7612">
    <w:pPr>
      <w:pStyle w:val="ad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B7612" w:rsidRDefault="006B7612">
    <w:pPr>
      <w:pStyle w:val="ad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6B7612" w:rsidRDefault="006B7612">
    <w:pPr>
      <w:pStyle w:val="ad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6B7612" w:rsidRDefault="006B7612">
    <w:pPr>
      <w:pStyle w:val="ad"/>
      <w:rPr>
        <w:color w:val="800000"/>
        <w:sz w:val="20"/>
      </w:rPr>
    </w:pPr>
    <w:r>
      <w:rPr>
        <w:color w:val="800000"/>
        <w:sz w:val="20"/>
      </w:rPr>
      <w:t>Дата подписи: 16.01.2024 16:41:39</w:t>
    </w:r>
  </w:p>
  <w:p w:rsidR="0072043A" w:rsidRPr="006B7612" w:rsidRDefault="0072043A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43A" w:rsidRDefault="0072043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A8F"/>
    <w:multiLevelType w:val="hybridMultilevel"/>
    <w:tmpl w:val="97564CAA"/>
    <w:lvl w:ilvl="0" w:tplc="64602604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194C"/>
    <w:multiLevelType w:val="multilevel"/>
    <w:tmpl w:val="4990A74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">
    <w:nsid w:val="21FD1B7C"/>
    <w:multiLevelType w:val="hybridMultilevel"/>
    <w:tmpl w:val="512A52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70365D8"/>
    <w:multiLevelType w:val="hybridMultilevel"/>
    <w:tmpl w:val="B08219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7273D0F"/>
    <w:multiLevelType w:val="hybridMultilevel"/>
    <w:tmpl w:val="6178C2AA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6">
    <w:nsid w:val="281E39EC"/>
    <w:multiLevelType w:val="hybridMultilevel"/>
    <w:tmpl w:val="F416AA96"/>
    <w:lvl w:ilvl="0" w:tplc="ACACF8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8D46233"/>
    <w:multiLevelType w:val="hybridMultilevel"/>
    <w:tmpl w:val="0D0E2EEE"/>
    <w:lvl w:ilvl="0" w:tplc="85D492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AE7655F"/>
    <w:multiLevelType w:val="hybridMultilevel"/>
    <w:tmpl w:val="D5D6FA18"/>
    <w:lvl w:ilvl="0" w:tplc="2DEC3C4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476305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648F36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AD25C8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8B838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7B2A00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6AA54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5202BA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E70FE6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03A41D5"/>
    <w:multiLevelType w:val="hybridMultilevel"/>
    <w:tmpl w:val="8FAE6D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>
    <w:nsid w:val="48396920"/>
    <w:multiLevelType w:val="hybridMultilevel"/>
    <w:tmpl w:val="6988063C"/>
    <w:lvl w:ilvl="0" w:tplc="041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12">
    <w:nsid w:val="57B76148"/>
    <w:multiLevelType w:val="hybridMultilevel"/>
    <w:tmpl w:val="00263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8943AE"/>
    <w:multiLevelType w:val="hybridMultilevel"/>
    <w:tmpl w:val="773A5B9E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77635142"/>
    <w:multiLevelType w:val="hybridMultilevel"/>
    <w:tmpl w:val="2EC2138C"/>
    <w:lvl w:ilvl="0" w:tplc="EB221DAC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7CEE0CB7"/>
    <w:multiLevelType w:val="hybridMultilevel"/>
    <w:tmpl w:val="428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16"/>
  </w:num>
  <w:num w:numId="15">
    <w:abstractNumId w:val="10"/>
  </w:num>
  <w:num w:numId="16">
    <w:abstractNumId w:val="2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5F"/>
    <w:rsid w:val="0001132D"/>
    <w:rsid w:val="00057439"/>
    <w:rsid w:val="00070D82"/>
    <w:rsid w:val="00087B00"/>
    <w:rsid w:val="00096DEB"/>
    <w:rsid w:val="000B3AAE"/>
    <w:rsid w:val="000C74BD"/>
    <w:rsid w:val="000D5033"/>
    <w:rsid w:val="000D6075"/>
    <w:rsid w:val="000E0F5B"/>
    <w:rsid w:val="000F3B51"/>
    <w:rsid w:val="00122AB3"/>
    <w:rsid w:val="00132FD6"/>
    <w:rsid w:val="00136BCF"/>
    <w:rsid w:val="00176406"/>
    <w:rsid w:val="001B29C7"/>
    <w:rsid w:val="001C4A1C"/>
    <w:rsid w:val="001D6235"/>
    <w:rsid w:val="001E411C"/>
    <w:rsid w:val="001F7D61"/>
    <w:rsid w:val="00205BF6"/>
    <w:rsid w:val="00216E98"/>
    <w:rsid w:val="00233C56"/>
    <w:rsid w:val="0023413F"/>
    <w:rsid w:val="00242397"/>
    <w:rsid w:val="002423D0"/>
    <w:rsid w:val="002429A3"/>
    <w:rsid w:val="00244FE2"/>
    <w:rsid w:val="00283E33"/>
    <w:rsid w:val="002A5647"/>
    <w:rsid w:val="002B1942"/>
    <w:rsid w:val="002B5AEE"/>
    <w:rsid w:val="002B707A"/>
    <w:rsid w:val="002B794E"/>
    <w:rsid w:val="002C4712"/>
    <w:rsid w:val="002D0C18"/>
    <w:rsid w:val="002F2040"/>
    <w:rsid w:val="003018F1"/>
    <w:rsid w:val="00311593"/>
    <w:rsid w:val="00330E9D"/>
    <w:rsid w:val="0033264B"/>
    <w:rsid w:val="003506A7"/>
    <w:rsid w:val="003537FD"/>
    <w:rsid w:val="00370270"/>
    <w:rsid w:val="0037609F"/>
    <w:rsid w:val="0038298C"/>
    <w:rsid w:val="00386F46"/>
    <w:rsid w:val="003A46C4"/>
    <w:rsid w:val="003C6532"/>
    <w:rsid w:val="003E541A"/>
    <w:rsid w:val="0042190A"/>
    <w:rsid w:val="0043482D"/>
    <w:rsid w:val="004501A8"/>
    <w:rsid w:val="00450D3B"/>
    <w:rsid w:val="004560AB"/>
    <w:rsid w:val="00474C29"/>
    <w:rsid w:val="004A141A"/>
    <w:rsid w:val="004A260C"/>
    <w:rsid w:val="004C0CD3"/>
    <w:rsid w:val="004C6821"/>
    <w:rsid w:val="004D5ED0"/>
    <w:rsid w:val="004E00BA"/>
    <w:rsid w:val="004E1DB9"/>
    <w:rsid w:val="004E4940"/>
    <w:rsid w:val="004E5E42"/>
    <w:rsid w:val="005167C8"/>
    <w:rsid w:val="00530C7E"/>
    <w:rsid w:val="00536E40"/>
    <w:rsid w:val="00563DB0"/>
    <w:rsid w:val="00565EA0"/>
    <w:rsid w:val="005758CD"/>
    <w:rsid w:val="00584C15"/>
    <w:rsid w:val="00585242"/>
    <w:rsid w:val="00590FF6"/>
    <w:rsid w:val="0059762B"/>
    <w:rsid w:val="005A7F9D"/>
    <w:rsid w:val="005B4665"/>
    <w:rsid w:val="005C0BEC"/>
    <w:rsid w:val="005F5FE7"/>
    <w:rsid w:val="006044AA"/>
    <w:rsid w:val="00610F00"/>
    <w:rsid w:val="00627BC6"/>
    <w:rsid w:val="006756D6"/>
    <w:rsid w:val="006B7612"/>
    <w:rsid w:val="006D6842"/>
    <w:rsid w:val="006F325F"/>
    <w:rsid w:val="0072043A"/>
    <w:rsid w:val="0073239F"/>
    <w:rsid w:val="007440E9"/>
    <w:rsid w:val="0075164E"/>
    <w:rsid w:val="007604F9"/>
    <w:rsid w:val="007654D1"/>
    <w:rsid w:val="007839B0"/>
    <w:rsid w:val="007A3331"/>
    <w:rsid w:val="007A4F7F"/>
    <w:rsid w:val="007C3FE7"/>
    <w:rsid w:val="007C59BC"/>
    <w:rsid w:val="007E3CA0"/>
    <w:rsid w:val="00810332"/>
    <w:rsid w:val="008314CE"/>
    <w:rsid w:val="00840936"/>
    <w:rsid w:val="00844F7C"/>
    <w:rsid w:val="00850663"/>
    <w:rsid w:val="00853680"/>
    <w:rsid w:val="00882630"/>
    <w:rsid w:val="008A0D31"/>
    <w:rsid w:val="008C121F"/>
    <w:rsid w:val="008D7260"/>
    <w:rsid w:val="0090220B"/>
    <w:rsid w:val="009023E1"/>
    <w:rsid w:val="00907B65"/>
    <w:rsid w:val="009171D1"/>
    <w:rsid w:val="0093218D"/>
    <w:rsid w:val="0096186B"/>
    <w:rsid w:val="009643C8"/>
    <w:rsid w:val="00965C6C"/>
    <w:rsid w:val="00972372"/>
    <w:rsid w:val="009932F2"/>
    <w:rsid w:val="009C1248"/>
    <w:rsid w:val="009C5113"/>
    <w:rsid w:val="009D2901"/>
    <w:rsid w:val="009D4D9C"/>
    <w:rsid w:val="009E4564"/>
    <w:rsid w:val="00A12AA3"/>
    <w:rsid w:val="00A130FE"/>
    <w:rsid w:val="00A202D4"/>
    <w:rsid w:val="00A45A65"/>
    <w:rsid w:val="00A632CE"/>
    <w:rsid w:val="00A70118"/>
    <w:rsid w:val="00A84AA3"/>
    <w:rsid w:val="00AA3CBA"/>
    <w:rsid w:val="00AE14BC"/>
    <w:rsid w:val="00AE2470"/>
    <w:rsid w:val="00AE2ACE"/>
    <w:rsid w:val="00B21067"/>
    <w:rsid w:val="00B3008C"/>
    <w:rsid w:val="00B30B1D"/>
    <w:rsid w:val="00B32E3B"/>
    <w:rsid w:val="00B47310"/>
    <w:rsid w:val="00B51194"/>
    <w:rsid w:val="00BA6EA9"/>
    <w:rsid w:val="00BF01AB"/>
    <w:rsid w:val="00BF05FB"/>
    <w:rsid w:val="00C01B52"/>
    <w:rsid w:val="00C0533F"/>
    <w:rsid w:val="00C12E84"/>
    <w:rsid w:val="00C2545B"/>
    <w:rsid w:val="00C32903"/>
    <w:rsid w:val="00C36DE8"/>
    <w:rsid w:val="00C44F0E"/>
    <w:rsid w:val="00C66C83"/>
    <w:rsid w:val="00C75300"/>
    <w:rsid w:val="00C80EF3"/>
    <w:rsid w:val="00C847E0"/>
    <w:rsid w:val="00CC293F"/>
    <w:rsid w:val="00CC62E3"/>
    <w:rsid w:val="00CD122A"/>
    <w:rsid w:val="00CD373C"/>
    <w:rsid w:val="00CE19DA"/>
    <w:rsid w:val="00CF19FE"/>
    <w:rsid w:val="00D15595"/>
    <w:rsid w:val="00D16469"/>
    <w:rsid w:val="00D25E69"/>
    <w:rsid w:val="00D27FDA"/>
    <w:rsid w:val="00D31571"/>
    <w:rsid w:val="00D32AFB"/>
    <w:rsid w:val="00D4167A"/>
    <w:rsid w:val="00D56E2C"/>
    <w:rsid w:val="00D7359F"/>
    <w:rsid w:val="00D8178A"/>
    <w:rsid w:val="00DC3BB8"/>
    <w:rsid w:val="00DD3F0E"/>
    <w:rsid w:val="00DD5FBD"/>
    <w:rsid w:val="00DE72F1"/>
    <w:rsid w:val="00E03833"/>
    <w:rsid w:val="00E2342A"/>
    <w:rsid w:val="00E2517C"/>
    <w:rsid w:val="00E26E79"/>
    <w:rsid w:val="00E51FB5"/>
    <w:rsid w:val="00E63D85"/>
    <w:rsid w:val="00E81315"/>
    <w:rsid w:val="00E83DA6"/>
    <w:rsid w:val="00E939D9"/>
    <w:rsid w:val="00EA58A4"/>
    <w:rsid w:val="00EB5642"/>
    <w:rsid w:val="00EE35FB"/>
    <w:rsid w:val="00EE49C2"/>
    <w:rsid w:val="00EF0145"/>
    <w:rsid w:val="00EF6837"/>
    <w:rsid w:val="00F16971"/>
    <w:rsid w:val="00F46A28"/>
    <w:rsid w:val="00F67D2D"/>
    <w:rsid w:val="00F73939"/>
    <w:rsid w:val="00F93439"/>
    <w:rsid w:val="00F940F4"/>
    <w:rsid w:val="00F962D6"/>
    <w:rsid w:val="00FA00E9"/>
    <w:rsid w:val="00FC43E0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72F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E72F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E72F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E72F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E72F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E72F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E72F1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6756D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756D6"/>
    <w:rPr>
      <w:rFonts w:ascii="Arial" w:eastAsia="Calibri" w:hAnsi="Arial" w:cs="Times New Roman"/>
      <w:szCs w:val="20"/>
      <w:lang w:eastAsia="ru-RU"/>
    </w:rPr>
  </w:style>
  <w:style w:type="paragraph" w:customStyle="1" w:styleId="ConsPlusNonformat">
    <w:name w:val="ConsPlusNonformat"/>
    <w:rsid w:val="006756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E2342A"/>
  </w:style>
  <w:style w:type="numbering" w:customStyle="1" w:styleId="23">
    <w:name w:val="Нет списка2"/>
    <w:next w:val="a2"/>
    <w:uiPriority w:val="99"/>
    <w:semiHidden/>
    <w:unhideWhenUsed/>
    <w:rsid w:val="00E2342A"/>
  </w:style>
  <w:style w:type="character" w:styleId="a9">
    <w:name w:val="Hyperlink"/>
    <w:basedOn w:val="a0"/>
    <w:rsid w:val="00DE72F1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E2342A"/>
    <w:rPr>
      <w:color w:val="800080"/>
      <w:u w:val="single"/>
    </w:rPr>
  </w:style>
  <w:style w:type="paragraph" w:customStyle="1" w:styleId="font5">
    <w:name w:val="font5"/>
    <w:basedOn w:val="a"/>
    <w:rsid w:val="00E2342A"/>
    <w:pPr>
      <w:spacing w:before="100" w:beforeAutospacing="1" w:after="100" w:afterAutospacing="1"/>
    </w:pPr>
  </w:style>
  <w:style w:type="paragraph" w:customStyle="1" w:styleId="xl67">
    <w:name w:val="xl67"/>
    <w:basedOn w:val="a"/>
    <w:rsid w:val="00E2342A"/>
    <w:pPr>
      <w:spacing w:before="100" w:beforeAutospacing="1" w:after="100" w:afterAutospacing="1"/>
    </w:pPr>
  </w:style>
  <w:style w:type="paragraph" w:customStyle="1" w:styleId="xl68">
    <w:name w:val="xl68"/>
    <w:basedOn w:val="a"/>
    <w:rsid w:val="00E2342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E2342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E2342A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E2342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E2342A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E2342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E2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E2342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E234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234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E234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E2342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E2342A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2342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E2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E23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E2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E2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E23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E2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E2342A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E2342A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E23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E23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234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E234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E234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E23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7204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2043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2043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E72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DE72F1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72043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E72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720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2043A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20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2043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E72F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E72F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E72F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E72F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E72F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72F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E72F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E72F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E72F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E72F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E72F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E72F1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6756D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756D6"/>
    <w:rPr>
      <w:rFonts w:ascii="Arial" w:eastAsia="Calibri" w:hAnsi="Arial" w:cs="Times New Roman"/>
      <w:szCs w:val="20"/>
      <w:lang w:eastAsia="ru-RU"/>
    </w:rPr>
  </w:style>
  <w:style w:type="paragraph" w:customStyle="1" w:styleId="ConsPlusNonformat">
    <w:name w:val="ConsPlusNonformat"/>
    <w:rsid w:val="006756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E2342A"/>
  </w:style>
  <w:style w:type="numbering" w:customStyle="1" w:styleId="23">
    <w:name w:val="Нет списка2"/>
    <w:next w:val="a2"/>
    <w:uiPriority w:val="99"/>
    <w:semiHidden/>
    <w:unhideWhenUsed/>
    <w:rsid w:val="00E2342A"/>
  </w:style>
  <w:style w:type="character" w:styleId="a9">
    <w:name w:val="Hyperlink"/>
    <w:basedOn w:val="a0"/>
    <w:rsid w:val="00DE72F1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E2342A"/>
    <w:rPr>
      <w:color w:val="800080"/>
      <w:u w:val="single"/>
    </w:rPr>
  </w:style>
  <w:style w:type="paragraph" w:customStyle="1" w:styleId="font5">
    <w:name w:val="font5"/>
    <w:basedOn w:val="a"/>
    <w:rsid w:val="00E2342A"/>
    <w:pPr>
      <w:spacing w:before="100" w:beforeAutospacing="1" w:after="100" w:afterAutospacing="1"/>
    </w:pPr>
  </w:style>
  <w:style w:type="paragraph" w:customStyle="1" w:styleId="xl67">
    <w:name w:val="xl67"/>
    <w:basedOn w:val="a"/>
    <w:rsid w:val="00E2342A"/>
    <w:pPr>
      <w:spacing w:before="100" w:beforeAutospacing="1" w:after="100" w:afterAutospacing="1"/>
    </w:pPr>
  </w:style>
  <w:style w:type="paragraph" w:customStyle="1" w:styleId="xl68">
    <w:name w:val="xl68"/>
    <w:basedOn w:val="a"/>
    <w:rsid w:val="00E2342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E2342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E2342A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E2342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E2342A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E2342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E2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E2342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E234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234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E234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E2342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E2342A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2342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E2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E23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E2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E2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E23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E2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E2342A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E2342A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E23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E23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234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E234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E234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E23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E2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7204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2043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2043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E72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DE72F1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72043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E72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720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2043A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20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2043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E72F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E72F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E72F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E72F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E72F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3A31-0ED5-4A7C-BF30-C1F33942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37</Pages>
  <Words>6200</Words>
  <Characters>35341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2024-01-12T05:52:00Z</cp:lastPrinted>
  <dcterms:created xsi:type="dcterms:W3CDTF">2024-01-25T14:08:00Z</dcterms:created>
  <dcterms:modified xsi:type="dcterms:W3CDTF">2024-01-25T14:08:00Z</dcterms:modified>
</cp:coreProperties>
</file>