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C6BC7" w14:textId="77777777" w:rsidR="007910AC" w:rsidRPr="00304DF5" w:rsidRDefault="00DD6138" w:rsidP="00304DF5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4B34F96" wp14:editId="5E0101DC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F6930" w14:textId="77777777" w:rsidR="007910AC" w:rsidRPr="00304DF5" w:rsidRDefault="007910AC" w:rsidP="00304DF5">
      <w:pPr>
        <w:ind w:firstLine="709"/>
        <w:jc w:val="center"/>
        <w:rPr>
          <w:rFonts w:cs="Arial"/>
          <w:bCs/>
        </w:rPr>
      </w:pPr>
      <w:r w:rsidRPr="00304DF5">
        <w:rPr>
          <w:rFonts w:cs="Arial"/>
          <w:bCs/>
        </w:rPr>
        <w:t>АДМИНИСТРАЦИЯ</w:t>
      </w:r>
    </w:p>
    <w:p w14:paraId="5673439B" w14:textId="77777777" w:rsidR="007910AC" w:rsidRPr="00304DF5" w:rsidRDefault="007910AC" w:rsidP="00304DF5">
      <w:pPr>
        <w:ind w:firstLine="709"/>
        <w:contextualSpacing/>
        <w:jc w:val="center"/>
        <w:rPr>
          <w:rFonts w:cs="Arial"/>
          <w:bCs/>
        </w:rPr>
      </w:pPr>
      <w:r w:rsidRPr="00304DF5">
        <w:rPr>
          <w:rFonts w:cs="Arial"/>
          <w:bCs/>
        </w:rPr>
        <w:t>КАЛАЧЕЕВСКОГО МУНИЦИПАЛЬНОГО РАЙОНА</w:t>
      </w:r>
    </w:p>
    <w:p w14:paraId="1EF5842D" w14:textId="77777777" w:rsidR="007910AC" w:rsidRPr="00304DF5" w:rsidRDefault="007910AC" w:rsidP="00304DF5">
      <w:pPr>
        <w:ind w:firstLine="709"/>
        <w:contextualSpacing/>
        <w:jc w:val="center"/>
        <w:rPr>
          <w:rFonts w:cs="Arial"/>
          <w:bCs/>
        </w:rPr>
      </w:pPr>
      <w:r w:rsidRPr="00304DF5">
        <w:rPr>
          <w:rFonts w:cs="Arial"/>
          <w:bCs/>
        </w:rPr>
        <w:t>ВОРОНЕЖСКОЙ ОБЛАСТИ</w:t>
      </w:r>
    </w:p>
    <w:p w14:paraId="4BDC7748" w14:textId="77777777" w:rsidR="00304DF5" w:rsidRDefault="007910AC" w:rsidP="00304DF5">
      <w:pPr>
        <w:ind w:firstLine="709"/>
        <w:contextualSpacing/>
        <w:jc w:val="center"/>
        <w:rPr>
          <w:rFonts w:cs="Arial"/>
          <w:bCs/>
          <w:position w:val="40"/>
        </w:rPr>
      </w:pPr>
      <w:r w:rsidRPr="00304DF5">
        <w:rPr>
          <w:rFonts w:cs="Arial"/>
          <w:bCs/>
          <w:position w:val="40"/>
        </w:rPr>
        <w:t>ПОСТАНОВЛЕНИЕ</w:t>
      </w:r>
      <w:bookmarkStart w:id="0" w:name="_GoBack"/>
      <w:bookmarkEnd w:id="0"/>
    </w:p>
    <w:p w14:paraId="63D8E330" w14:textId="77777777" w:rsidR="007910AC" w:rsidRPr="00304DF5" w:rsidRDefault="007910AC" w:rsidP="00304DF5">
      <w:pPr>
        <w:ind w:firstLine="709"/>
        <w:rPr>
          <w:rFonts w:cs="Arial"/>
          <w:spacing w:val="-2"/>
        </w:rPr>
      </w:pPr>
    </w:p>
    <w:p w14:paraId="1290A712" w14:textId="77777777" w:rsidR="007910AC" w:rsidRPr="00304DF5" w:rsidRDefault="00304DF5" w:rsidP="00304DF5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304DF5">
        <w:rPr>
          <w:rFonts w:cs="Arial"/>
        </w:rPr>
        <w:t>«</w:t>
      </w:r>
      <w:r w:rsidR="00834D66" w:rsidRPr="00304DF5">
        <w:rPr>
          <w:rFonts w:cs="Arial"/>
        </w:rPr>
        <w:t>17</w:t>
      </w:r>
      <w:r w:rsidR="007910AC" w:rsidRPr="00304DF5">
        <w:rPr>
          <w:rFonts w:cs="Arial"/>
        </w:rPr>
        <w:t>»</w:t>
      </w:r>
      <w:r w:rsidR="00C74202" w:rsidRPr="00304DF5">
        <w:rPr>
          <w:rFonts w:cs="Arial"/>
        </w:rPr>
        <w:t xml:space="preserve"> </w:t>
      </w:r>
      <w:r w:rsidR="00834D66" w:rsidRPr="00304DF5">
        <w:rPr>
          <w:rFonts w:cs="Arial"/>
        </w:rPr>
        <w:t>февраля</w:t>
      </w:r>
      <w:r w:rsidR="007910AC" w:rsidRPr="00304DF5">
        <w:rPr>
          <w:rFonts w:cs="Arial"/>
        </w:rPr>
        <w:t xml:space="preserve"> 20</w:t>
      </w:r>
      <w:r w:rsidR="002A222B" w:rsidRPr="00304DF5">
        <w:rPr>
          <w:rFonts w:cs="Arial"/>
        </w:rPr>
        <w:t>2</w:t>
      </w:r>
      <w:r w:rsidR="00934D21" w:rsidRPr="00304DF5">
        <w:rPr>
          <w:rFonts w:cs="Arial"/>
        </w:rPr>
        <w:t>3</w:t>
      </w:r>
      <w:r w:rsidR="007910AC" w:rsidRPr="00304DF5">
        <w:rPr>
          <w:rFonts w:cs="Arial"/>
        </w:rPr>
        <w:t xml:space="preserve"> г. №</w:t>
      </w:r>
      <w:r w:rsidR="00834D66" w:rsidRPr="00304DF5">
        <w:rPr>
          <w:rFonts w:cs="Arial"/>
        </w:rPr>
        <w:t>126</w:t>
      </w:r>
    </w:p>
    <w:p w14:paraId="52660FF7" w14:textId="77777777" w:rsidR="007910AC" w:rsidRPr="00304DF5" w:rsidRDefault="00304DF5" w:rsidP="00304DF5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304DF5">
        <w:rPr>
          <w:rFonts w:cs="Arial"/>
        </w:rPr>
        <w:t>г. Калач</w:t>
      </w:r>
    </w:p>
    <w:p w14:paraId="307F59F0" w14:textId="77777777" w:rsidR="007910AC" w:rsidRPr="00304DF5" w:rsidRDefault="007910AC" w:rsidP="00304DF5">
      <w:pPr>
        <w:ind w:firstLine="709"/>
        <w:contextualSpacing/>
        <w:rPr>
          <w:rFonts w:cs="Arial"/>
          <w:bCs/>
        </w:rPr>
      </w:pPr>
    </w:p>
    <w:tbl>
      <w:tblPr>
        <w:tblW w:w="974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304DF5" w:rsidRPr="00304DF5" w14:paraId="1C3507CD" w14:textId="77777777" w:rsidTr="00304DF5">
        <w:trPr>
          <w:trHeight w:val="345"/>
        </w:trPr>
        <w:tc>
          <w:tcPr>
            <w:tcW w:w="9744" w:type="dxa"/>
          </w:tcPr>
          <w:p w14:paraId="20AA128C" w14:textId="77777777" w:rsidR="00304DF5" w:rsidRDefault="00304DF5" w:rsidP="00F66E2D">
            <w:pPr>
              <w:pStyle w:val="Title"/>
            </w:pPr>
            <w:r w:rsidRPr="00304DF5">
              <w:t xml:space="preserve">О внесении изменений в постановление администрации Калачеевского муниципального района от </w:t>
            </w:r>
            <w:bookmarkStart w:id="1" w:name="_Hlk126220826"/>
            <w:r w:rsidRPr="00304DF5">
              <w:t>21.04.2022 года № 312 «Об утверждении Порядка осуществления казначейского сопровождения бюджетных средств Калачеевского муниципального района Воронежской области»</w:t>
            </w:r>
            <w:bookmarkEnd w:id="1"/>
          </w:p>
          <w:p w14:paraId="37964DD7" w14:textId="77777777" w:rsidR="00304DF5" w:rsidRPr="00304DF5" w:rsidRDefault="00304DF5" w:rsidP="00304DF5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14:paraId="3978FD05" w14:textId="77777777" w:rsidR="007910AC" w:rsidRPr="00304DF5" w:rsidRDefault="00B51EA4" w:rsidP="00304DF5">
      <w:pPr>
        <w:autoSpaceDE w:val="0"/>
        <w:autoSpaceDN w:val="0"/>
        <w:adjustRightInd w:val="0"/>
        <w:ind w:firstLine="709"/>
        <w:rPr>
          <w:rFonts w:cs="Arial"/>
        </w:rPr>
      </w:pPr>
      <w:r w:rsidRPr="00304DF5">
        <w:rPr>
          <w:rFonts w:cs="Arial"/>
          <w:color w:val="000000"/>
          <w:spacing w:val="3"/>
        </w:rPr>
        <w:t>В целях приведения в соответствие с действующим законодательством</w:t>
      </w:r>
      <w:r w:rsidRPr="009B49F9">
        <w:rPr>
          <w:rFonts w:eastAsia="Calibri" w:cs="Arial"/>
          <w:lang w:eastAsia="en-US"/>
        </w:rPr>
        <w:t xml:space="preserve"> </w:t>
      </w:r>
      <w:r w:rsidR="0002518B" w:rsidRPr="00304DF5">
        <w:rPr>
          <w:rFonts w:cs="Arial"/>
        </w:rPr>
        <w:t>нормативно – правовых актов</w:t>
      </w:r>
      <w:r w:rsidR="001C189D" w:rsidRPr="009B49F9">
        <w:rPr>
          <w:rFonts w:eastAsia="Calibri" w:cs="Arial"/>
          <w:lang w:eastAsia="en-US"/>
        </w:rPr>
        <w:t>,</w:t>
      </w:r>
      <w:r w:rsidR="007910AC" w:rsidRPr="00304DF5">
        <w:rPr>
          <w:rFonts w:cs="Arial"/>
        </w:rPr>
        <w:t xml:space="preserve"> администрация Калачеевского муниципального района п о с т а н о в л я е т:</w:t>
      </w:r>
    </w:p>
    <w:p w14:paraId="718F6F79" w14:textId="77777777" w:rsidR="00B51EA4" w:rsidRPr="00304DF5" w:rsidRDefault="007910AC" w:rsidP="00304DF5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304DF5">
        <w:rPr>
          <w:rFonts w:ascii="Arial" w:hAnsi="Arial" w:cs="Arial"/>
          <w:b w:val="0"/>
        </w:rPr>
        <w:t>1.</w:t>
      </w:r>
      <w:r w:rsidR="00B51EA4" w:rsidRPr="00304DF5">
        <w:rPr>
          <w:rFonts w:ascii="Arial" w:hAnsi="Arial" w:cs="Arial"/>
          <w:b w:val="0"/>
        </w:rPr>
        <w:t xml:space="preserve"> </w:t>
      </w:r>
      <w:r w:rsidR="00B51EA4" w:rsidRPr="00304DF5">
        <w:rPr>
          <w:rFonts w:ascii="Arial" w:hAnsi="Arial" w:cs="Arial"/>
          <w:b w:val="0"/>
          <w:color w:val="000000"/>
          <w:spacing w:val="3"/>
        </w:rPr>
        <w:t xml:space="preserve">Внести изменения в постановление администрации Калачеевского муниципального района от </w:t>
      </w:r>
      <w:r w:rsidR="00934D21" w:rsidRPr="00304DF5">
        <w:rPr>
          <w:rFonts w:ascii="Arial" w:hAnsi="Arial" w:cs="Arial"/>
          <w:b w:val="0"/>
          <w:color w:val="000000"/>
          <w:spacing w:val="3"/>
        </w:rPr>
        <w:t>21.04.2022 года № 312 «Об утверждении Порядка осуществления казначейского сопровождения бюджетных средств Калачеевского муниципального района Воронежской области»</w:t>
      </w:r>
      <w:r w:rsidR="00B51EA4" w:rsidRPr="00304DF5">
        <w:rPr>
          <w:rFonts w:ascii="Arial" w:hAnsi="Arial" w:cs="Arial"/>
          <w:b w:val="0"/>
          <w:color w:val="000000"/>
          <w:spacing w:val="3"/>
        </w:rPr>
        <w:t>:</w:t>
      </w:r>
    </w:p>
    <w:p w14:paraId="26B459D0" w14:textId="77777777" w:rsidR="00A07615" w:rsidRPr="00304DF5" w:rsidRDefault="000406E9" w:rsidP="00304DF5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304DF5">
        <w:rPr>
          <w:rFonts w:ascii="Arial" w:hAnsi="Arial" w:cs="Arial"/>
          <w:b w:val="0"/>
        </w:rPr>
        <w:t xml:space="preserve">1.1. </w:t>
      </w:r>
      <w:r w:rsidR="00934D21" w:rsidRPr="00304DF5">
        <w:rPr>
          <w:rFonts w:ascii="Arial" w:hAnsi="Arial" w:cs="Arial"/>
          <w:b w:val="0"/>
        </w:rPr>
        <w:t>В преамбуле слова «</w:t>
      </w:r>
      <w:r w:rsidR="00A07615" w:rsidRPr="00304DF5">
        <w:rPr>
          <w:rFonts w:ascii="Arial" w:hAnsi="Arial" w:cs="Arial"/>
          <w:b w:val="0"/>
        </w:rPr>
        <w:t>Решением Совета народных депутатов Калачеевского муниципального района от 21.12.2021 года № 158 «О муниципальном бюджете на 2022 год и на плановый период 2023 и 2024 годов» (с изменениями и дополнениями)» заменить словами «Решением Совета народных депутатов Калачеевского муниципального района от 21.12.2022 года № 207 «О муниципальном бюджете на 2023 год и на плановый период 2024 и 2025 годов» (с изменениями и дополнениями)»</w:t>
      </w:r>
      <w:r w:rsidR="004112B3" w:rsidRPr="00304DF5">
        <w:rPr>
          <w:rFonts w:ascii="Arial" w:hAnsi="Arial" w:cs="Arial"/>
          <w:b w:val="0"/>
        </w:rPr>
        <w:t>;</w:t>
      </w:r>
    </w:p>
    <w:p w14:paraId="6FE646EB" w14:textId="77777777" w:rsidR="00C01942" w:rsidRPr="00304DF5" w:rsidRDefault="00A07615" w:rsidP="00304DF5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pacing w:val="3"/>
        </w:rPr>
      </w:pPr>
      <w:r w:rsidRPr="00304DF5">
        <w:rPr>
          <w:rFonts w:ascii="Arial" w:hAnsi="Arial" w:cs="Arial"/>
          <w:b w:val="0"/>
        </w:rPr>
        <w:t>1.2. В пункте 1. слова «Решением Совета народных депутатов Калачеевского муниципального района от 21.12.2021 года № 158 «О муниципальном бюджете на 2022 год и на плановый период 2023 и 2024 годов» (с изменениями и дополнениями)» заменить словами «Решением Совета народных депутатов Калачеевского муниципального района от 21.12.2022 года № 207 «О муниципальном бюджете на 2023 год и на плановый период 2024 и 2025 годов» (с изменениями и дополнениями)»</w:t>
      </w:r>
      <w:r w:rsidR="00B51EA4" w:rsidRPr="00304DF5">
        <w:rPr>
          <w:rFonts w:ascii="Arial" w:hAnsi="Arial" w:cs="Arial"/>
          <w:b w:val="0"/>
          <w:color w:val="000000"/>
          <w:spacing w:val="3"/>
        </w:rPr>
        <w:t>.</w:t>
      </w:r>
    </w:p>
    <w:p w14:paraId="703B94B6" w14:textId="77777777" w:rsidR="007910AC" w:rsidRPr="00304DF5" w:rsidRDefault="007910AC" w:rsidP="00304DF5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304DF5">
        <w:rPr>
          <w:rFonts w:ascii="Arial" w:hAnsi="Arial" w:cs="Arial"/>
          <w:b w:val="0"/>
        </w:rPr>
        <w:t xml:space="preserve">2. </w:t>
      </w:r>
      <w:r w:rsidR="00C01942" w:rsidRPr="00304DF5">
        <w:rPr>
          <w:rFonts w:ascii="Arial" w:hAnsi="Arial" w:cs="Arial"/>
          <w:b w:val="0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</w:t>
      </w:r>
      <w:r w:rsidR="00A07615" w:rsidRPr="00304DF5">
        <w:rPr>
          <w:rFonts w:ascii="Arial" w:hAnsi="Arial" w:cs="Arial"/>
          <w:b w:val="0"/>
        </w:rPr>
        <w:t xml:space="preserve"> и распространяется на правоотношения, возникшие с 01 января 2023 года</w:t>
      </w:r>
      <w:r w:rsidR="00C01942" w:rsidRPr="00304DF5">
        <w:rPr>
          <w:rFonts w:ascii="Arial" w:hAnsi="Arial" w:cs="Arial"/>
          <w:b w:val="0"/>
        </w:rPr>
        <w:t>.</w:t>
      </w:r>
    </w:p>
    <w:p w14:paraId="38C50753" w14:textId="77777777" w:rsidR="00304DF5" w:rsidRDefault="000406E9" w:rsidP="00304DF5">
      <w:pPr>
        <w:ind w:firstLine="709"/>
        <w:rPr>
          <w:rFonts w:cs="Arial"/>
        </w:rPr>
      </w:pPr>
      <w:r w:rsidRPr="00304DF5">
        <w:rPr>
          <w:rFonts w:cs="Arial"/>
        </w:rPr>
        <w:t>3</w:t>
      </w:r>
      <w:r w:rsidR="007910AC" w:rsidRPr="00304DF5">
        <w:rPr>
          <w:rFonts w:cs="Arial"/>
        </w:rPr>
        <w:t xml:space="preserve">. </w:t>
      </w:r>
      <w:r w:rsidR="00387790" w:rsidRPr="00304DF5">
        <w:rPr>
          <w:rFonts w:cs="Arial"/>
          <w:color w:val="000000"/>
          <w:spacing w:val="2"/>
        </w:rPr>
        <w:t xml:space="preserve">Контроль за исполнением настоящего постановления возложить на </w:t>
      </w:r>
      <w:r w:rsidR="00F71664" w:rsidRPr="00304DF5">
        <w:rPr>
          <w:rFonts w:cs="Arial"/>
          <w:color w:val="000000"/>
          <w:spacing w:val="2"/>
        </w:rPr>
        <w:t xml:space="preserve">руководителя </w:t>
      </w:r>
      <w:r w:rsidR="00453AC5" w:rsidRPr="00304DF5">
        <w:rPr>
          <w:rFonts w:cs="Arial"/>
          <w:color w:val="000000"/>
          <w:spacing w:val="2"/>
        </w:rPr>
        <w:t xml:space="preserve">финансового отдела </w:t>
      </w:r>
      <w:r w:rsidR="00F71664" w:rsidRPr="00304DF5">
        <w:rPr>
          <w:rFonts w:cs="Arial"/>
        </w:rPr>
        <w:t>администрации Калачеевского муниципального района Воронежской области Кузнецову Т.Н.</w:t>
      </w:r>
      <w:r w:rsidR="00304DF5">
        <w:rPr>
          <w:rFonts w:cs="Arial"/>
        </w:rPr>
        <w:t xml:space="preserve"> </w:t>
      </w:r>
    </w:p>
    <w:p w14:paraId="79B6C2B5" w14:textId="77777777" w:rsidR="00304DF5" w:rsidRDefault="00304DF5" w:rsidP="00304DF5">
      <w:pPr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04DF5" w14:paraId="0614F148" w14:textId="77777777" w:rsidTr="009B49F9">
        <w:tc>
          <w:tcPr>
            <w:tcW w:w="4927" w:type="dxa"/>
            <w:shd w:val="clear" w:color="auto" w:fill="auto"/>
          </w:tcPr>
          <w:p w14:paraId="7358857F" w14:textId="77777777" w:rsidR="00304DF5" w:rsidRPr="009B49F9" w:rsidRDefault="00304DF5" w:rsidP="00F66E2D">
            <w:pPr>
              <w:ind w:firstLine="0"/>
              <w:contextualSpacing/>
              <w:rPr>
                <w:rFonts w:cs="Arial"/>
              </w:rPr>
            </w:pPr>
            <w:r w:rsidRPr="009B49F9">
              <w:rPr>
                <w:rFonts w:cs="Arial"/>
              </w:rPr>
              <w:t xml:space="preserve">Глава администрации Калачеевского </w:t>
            </w:r>
          </w:p>
          <w:p w14:paraId="26066122" w14:textId="77777777" w:rsidR="00304DF5" w:rsidRPr="009B49F9" w:rsidRDefault="00304DF5" w:rsidP="00F66E2D">
            <w:pPr>
              <w:ind w:firstLine="0"/>
              <w:contextualSpacing/>
              <w:rPr>
                <w:rFonts w:cs="Arial"/>
                <w:bCs/>
              </w:rPr>
            </w:pPr>
            <w:r w:rsidRPr="009B49F9">
              <w:rPr>
                <w:rFonts w:cs="Arial"/>
              </w:rPr>
              <w:t>муниципального района</w:t>
            </w:r>
          </w:p>
        </w:tc>
        <w:tc>
          <w:tcPr>
            <w:tcW w:w="4927" w:type="dxa"/>
            <w:shd w:val="clear" w:color="auto" w:fill="auto"/>
          </w:tcPr>
          <w:p w14:paraId="5DC922E7" w14:textId="77777777" w:rsidR="00304DF5" w:rsidRPr="009B49F9" w:rsidRDefault="00304DF5" w:rsidP="00F66E2D">
            <w:pPr>
              <w:ind w:firstLine="0"/>
              <w:contextualSpacing/>
              <w:rPr>
                <w:rFonts w:cs="Arial"/>
              </w:rPr>
            </w:pPr>
            <w:r w:rsidRPr="009B49F9">
              <w:rPr>
                <w:rFonts w:cs="Arial"/>
              </w:rPr>
              <w:t xml:space="preserve">Н.Т. </w:t>
            </w:r>
            <w:proofErr w:type="spellStart"/>
            <w:r w:rsidRPr="009B49F9">
              <w:rPr>
                <w:rFonts w:cs="Arial"/>
              </w:rPr>
              <w:t>Котолевский</w:t>
            </w:r>
            <w:proofErr w:type="spellEnd"/>
            <w:r w:rsidRPr="009B49F9">
              <w:rPr>
                <w:rFonts w:cs="Arial"/>
              </w:rPr>
              <w:t xml:space="preserve"> </w:t>
            </w:r>
          </w:p>
          <w:p w14:paraId="084CD1B0" w14:textId="77777777" w:rsidR="00304DF5" w:rsidRPr="009B49F9" w:rsidRDefault="00304DF5" w:rsidP="00F66E2D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14:paraId="6C790E4D" w14:textId="77777777" w:rsidR="00304DF5" w:rsidRDefault="00304DF5" w:rsidP="00304DF5">
      <w:pPr>
        <w:ind w:firstLine="709"/>
        <w:contextualSpacing/>
        <w:rPr>
          <w:rFonts w:cs="Arial"/>
          <w:bCs/>
        </w:rPr>
      </w:pPr>
    </w:p>
    <w:p w14:paraId="7B26942F" w14:textId="77777777" w:rsidR="00304DF5" w:rsidRDefault="00304DF5" w:rsidP="00304DF5">
      <w:pPr>
        <w:ind w:firstLine="709"/>
        <w:contextualSpacing/>
        <w:rPr>
          <w:rFonts w:cs="Arial"/>
          <w:bCs/>
        </w:rPr>
      </w:pPr>
    </w:p>
    <w:p w14:paraId="120FC4CA" w14:textId="77777777" w:rsidR="00304DF5" w:rsidRDefault="00304DF5" w:rsidP="00304DF5">
      <w:pPr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01FD3AA6" w14:textId="77777777" w:rsidR="00304DF5" w:rsidRDefault="00304DF5" w:rsidP="00304DF5">
      <w:pPr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6ABFADCC" w14:textId="77777777" w:rsidR="00304DF5" w:rsidRDefault="00304DF5" w:rsidP="00304DF5">
      <w:pPr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567B4D7E" w14:textId="77777777" w:rsidR="00304DF5" w:rsidRDefault="00304DF5" w:rsidP="00304DF5">
      <w:pPr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5358B835" w14:textId="77777777" w:rsidR="00304DF5" w:rsidRDefault="00304DF5" w:rsidP="00304DF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D9FB681" w14:textId="77777777" w:rsidR="00304DF5" w:rsidRDefault="00304DF5" w:rsidP="00304DF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43291FE5" w14:textId="77777777" w:rsidR="00304DF5" w:rsidRDefault="00304DF5" w:rsidP="00304DF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BB97467" w14:textId="77777777" w:rsidR="00AD4115" w:rsidRPr="00304DF5" w:rsidRDefault="00AD4115" w:rsidP="00304DF5">
      <w:pPr>
        <w:ind w:firstLine="709"/>
        <w:rPr>
          <w:rFonts w:cs="Arial"/>
        </w:rPr>
      </w:pPr>
    </w:p>
    <w:sectPr w:rsidR="00AD4115" w:rsidRPr="00304DF5" w:rsidSect="00304DF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B8356" w14:textId="77777777" w:rsidR="0095797F" w:rsidRDefault="0095797F" w:rsidP="00F66E2D">
      <w:r>
        <w:separator/>
      </w:r>
    </w:p>
  </w:endnote>
  <w:endnote w:type="continuationSeparator" w:id="0">
    <w:p w14:paraId="1A3BC0EC" w14:textId="77777777" w:rsidR="0095797F" w:rsidRDefault="0095797F" w:rsidP="00F6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446B6" w14:textId="77777777" w:rsidR="0095797F" w:rsidRDefault="0095797F" w:rsidP="00F66E2D">
      <w:r>
        <w:separator/>
      </w:r>
    </w:p>
  </w:footnote>
  <w:footnote w:type="continuationSeparator" w:id="0">
    <w:p w14:paraId="0C27B120" w14:textId="77777777" w:rsidR="0095797F" w:rsidRDefault="0095797F" w:rsidP="00F6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2518B"/>
    <w:rsid w:val="000406E9"/>
    <w:rsid w:val="00075279"/>
    <w:rsid w:val="000C6850"/>
    <w:rsid w:val="000E14BA"/>
    <w:rsid w:val="00187273"/>
    <w:rsid w:val="0019228C"/>
    <w:rsid w:val="001C189D"/>
    <w:rsid w:val="00201E99"/>
    <w:rsid w:val="002079B4"/>
    <w:rsid w:val="002253DF"/>
    <w:rsid w:val="002263D1"/>
    <w:rsid w:val="002445A7"/>
    <w:rsid w:val="00284600"/>
    <w:rsid w:val="002A222B"/>
    <w:rsid w:val="002A5BF8"/>
    <w:rsid w:val="002A5C92"/>
    <w:rsid w:val="002D2268"/>
    <w:rsid w:val="003007C5"/>
    <w:rsid w:val="00304DF5"/>
    <w:rsid w:val="003513E4"/>
    <w:rsid w:val="00387790"/>
    <w:rsid w:val="004112B3"/>
    <w:rsid w:val="00446D3C"/>
    <w:rsid w:val="004529FD"/>
    <w:rsid w:val="00453AC5"/>
    <w:rsid w:val="0046045B"/>
    <w:rsid w:val="00486107"/>
    <w:rsid w:val="004953DE"/>
    <w:rsid w:val="00523F87"/>
    <w:rsid w:val="00582DFB"/>
    <w:rsid w:val="00582E21"/>
    <w:rsid w:val="005C5CD3"/>
    <w:rsid w:val="005E2D6B"/>
    <w:rsid w:val="00645E31"/>
    <w:rsid w:val="006A638F"/>
    <w:rsid w:val="006C0135"/>
    <w:rsid w:val="007113E7"/>
    <w:rsid w:val="00714DD4"/>
    <w:rsid w:val="0074390C"/>
    <w:rsid w:val="00752796"/>
    <w:rsid w:val="007910AC"/>
    <w:rsid w:val="007C04C9"/>
    <w:rsid w:val="007C26CB"/>
    <w:rsid w:val="00834D66"/>
    <w:rsid w:val="00896DFF"/>
    <w:rsid w:val="008E0FC7"/>
    <w:rsid w:val="00934D21"/>
    <w:rsid w:val="0095797F"/>
    <w:rsid w:val="009B49F9"/>
    <w:rsid w:val="009D5DD5"/>
    <w:rsid w:val="00A07615"/>
    <w:rsid w:val="00A2250E"/>
    <w:rsid w:val="00A44A40"/>
    <w:rsid w:val="00AD4115"/>
    <w:rsid w:val="00B244BB"/>
    <w:rsid w:val="00B476A7"/>
    <w:rsid w:val="00B51EA4"/>
    <w:rsid w:val="00B90E78"/>
    <w:rsid w:val="00BC5C0E"/>
    <w:rsid w:val="00BD1621"/>
    <w:rsid w:val="00C01942"/>
    <w:rsid w:val="00C12837"/>
    <w:rsid w:val="00C1517C"/>
    <w:rsid w:val="00C220D5"/>
    <w:rsid w:val="00C54F86"/>
    <w:rsid w:val="00C74202"/>
    <w:rsid w:val="00DD6138"/>
    <w:rsid w:val="00E43EB3"/>
    <w:rsid w:val="00F00B1E"/>
    <w:rsid w:val="00F66E2D"/>
    <w:rsid w:val="00F71664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4EC1"/>
  <w15:docId w15:val="{E6907690-928C-4C4F-A84B-DB107373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D613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61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61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61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61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6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F66E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66E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66E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66E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D61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D613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F66E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61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DD613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F66E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66E2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66E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66E2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D613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613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613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D613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D61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2023-02-17T11:04:00Z</cp:lastPrinted>
  <dcterms:created xsi:type="dcterms:W3CDTF">2023-03-14T06:00:00Z</dcterms:created>
  <dcterms:modified xsi:type="dcterms:W3CDTF">2023-03-14T11:25:00Z</dcterms:modified>
</cp:coreProperties>
</file>