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44" w:rsidRPr="00136FA4" w:rsidRDefault="00863A88" w:rsidP="00136FA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E32" w:rsidRPr="00136FA4" w:rsidRDefault="008A5E32" w:rsidP="00136FA4">
      <w:pPr>
        <w:ind w:firstLine="709"/>
        <w:jc w:val="center"/>
        <w:rPr>
          <w:rFonts w:cs="Arial"/>
        </w:rPr>
      </w:pPr>
      <w:r w:rsidRPr="00136FA4">
        <w:rPr>
          <w:rFonts w:cs="Arial"/>
        </w:rPr>
        <w:t>АДМИНИСТРАЦИЯ</w:t>
      </w:r>
    </w:p>
    <w:p w:rsidR="008A5E32" w:rsidRPr="00136FA4" w:rsidRDefault="008A5E32" w:rsidP="00136FA4">
      <w:pPr>
        <w:ind w:firstLine="709"/>
        <w:jc w:val="center"/>
        <w:rPr>
          <w:rFonts w:cs="Arial"/>
        </w:rPr>
      </w:pPr>
      <w:r w:rsidRPr="00136FA4">
        <w:rPr>
          <w:rFonts w:cs="Arial"/>
        </w:rPr>
        <w:t>КАЛАЧЕЕВСКОГО МУНИЦИПАЛЬНОГО РАЙОНА</w:t>
      </w:r>
    </w:p>
    <w:p w:rsidR="008A5E32" w:rsidRPr="00136FA4" w:rsidRDefault="008A5E32" w:rsidP="00136FA4">
      <w:pPr>
        <w:ind w:firstLine="709"/>
        <w:jc w:val="center"/>
        <w:rPr>
          <w:rFonts w:cs="Arial"/>
        </w:rPr>
      </w:pPr>
      <w:r w:rsidRPr="00136FA4">
        <w:rPr>
          <w:rFonts w:cs="Arial"/>
        </w:rPr>
        <w:t>ВОРОНЕЖСКОЙ ОБЛАСТИ</w:t>
      </w:r>
    </w:p>
    <w:p w:rsidR="00136FA4" w:rsidRDefault="008A5E32" w:rsidP="00136FA4">
      <w:pPr>
        <w:ind w:firstLine="709"/>
        <w:jc w:val="center"/>
        <w:rPr>
          <w:rFonts w:cs="Arial"/>
        </w:rPr>
      </w:pPr>
      <w:r w:rsidRPr="00136FA4">
        <w:rPr>
          <w:rFonts w:cs="Arial"/>
        </w:rPr>
        <w:t>ПОСТА</w:t>
      </w:r>
      <w:r w:rsidR="00561B7D" w:rsidRPr="00136FA4">
        <w:rPr>
          <w:rFonts w:cs="Arial"/>
        </w:rPr>
        <w:t>НОВЛЕНИЕ</w:t>
      </w:r>
    </w:p>
    <w:p w:rsidR="00DA65B0" w:rsidRPr="00136FA4" w:rsidRDefault="008A5E32" w:rsidP="00136FA4">
      <w:pPr>
        <w:ind w:firstLine="709"/>
        <w:rPr>
          <w:rFonts w:cs="Arial"/>
        </w:rPr>
      </w:pPr>
      <w:r w:rsidRPr="00136FA4">
        <w:rPr>
          <w:rFonts w:cs="Arial"/>
        </w:rPr>
        <w:t>от</w:t>
      </w:r>
      <w:r w:rsidR="00136FA4">
        <w:rPr>
          <w:rFonts w:cs="Arial"/>
        </w:rPr>
        <w:t xml:space="preserve"> </w:t>
      </w:r>
      <w:r w:rsidRPr="00136FA4">
        <w:rPr>
          <w:rFonts w:cs="Arial"/>
        </w:rPr>
        <w:t>"</w:t>
      </w:r>
      <w:r w:rsidR="00A746B1" w:rsidRPr="00136FA4">
        <w:rPr>
          <w:rFonts w:cs="Arial"/>
        </w:rPr>
        <w:t xml:space="preserve"> 26 </w:t>
      </w:r>
      <w:r w:rsidRPr="00136FA4">
        <w:rPr>
          <w:rFonts w:cs="Arial"/>
        </w:rPr>
        <w:t>"</w:t>
      </w:r>
      <w:r w:rsidR="00136FA4">
        <w:rPr>
          <w:rFonts w:cs="Arial"/>
        </w:rPr>
        <w:t xml:space="preserve">  </w:t>
      </w:r>
      <w:r w:rsidR="00F45A65" w:rsidRPr="00136FA4">
        <w:rPr>
          <w:rFonts w:cs="Arial"/>
        </w:rPr>
        <w:t>декабря</w:t>
      </w:r>
      <w:r w:rsidR="00136FA4">
        <w:rPr>
          <w:rFonts w:cs="Arial"/>
        </w:rPr>
        <w:t xml:space="preserve"> </w:t>
      </w:r>
      <w:r w:rsidR="00C60ED5" w:rsidRPr="00136FA4">
        <w:rPr>
          <w:rFonts w:cs="Arial"/>
        </w:rPr>
        <w:t>20</w:t>
      </w:r>
      <w:r w:rsidR="00DB2BED" w:rsidRPr="00136FA4">
        <w:rPr>
          <w:rFonts w:cs="Arial"/>
        </w:rPr>
        <w:t>2</w:t>
      </w:r>
      <w:r w:rsidR="00DA65B0" w:rsidRPr="00136FA4">
        <w:rPr>
          <w:rFonts w:cs="Arial"/>
        </w:rPr>
        <w:t>3</w:t>
      </w:r>
      <w:r w:rsidRPr="00136FA4">
        <w:rPr>
          <w:rFonts w:cs="Arial"/>
        </w:rPr>
        <w:t xml:space="preserve"> г.</w:t>
      </w:r>
      <w:r w:rsidR="00136FA4">
        <w:rPr>
          <w:rFonts w:cs="Arial"/>
        </w:rPr>
        <w:t xml:space="preserve"> </w:t>
      </w:r>
      <w:r w:rsidRPr="00136FA4">
        <w:rPr>
          <w:rFonts w:cs="Arial"/>
        </w:rPr>
        <w:t>№</w:t>
      </w:r>
      <w:r w:rsidR="00136FA4">
        <w:rPr>
          <w:rFonts w:cs="Arial"/>
        </w:rPr>
        <w:t xml:space="preserve"> </w:t>
      </w:r>
      <w:r w:rsidR="00A746B1" w:rsidRPr="00136FA4">
        <w:rPr>
          <w:rFonts w:cs="Arial"/>
        </w:rPr>
        <w:t>1261</w:t>
      </w:r>
    </w:p>
    <w:p w:rsidR="00136FA4" w:rsidRDefault="00136FA4" w:rsidP="00136FA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8A5E32" w:rsidRPr="00136FA4">
        <w:rPr>
          <w:rFonts w:cs="Arial"/>
        </w:rPr>
        <w:t>г. Калач</w:t>
      </w:r>
    </w:p>
    <w:p w:rsidR="00AF6C2F" w:rsidRPr="00136FA4" w:rsidRDefault="00AF6C2F" w:rsidP="00136FA4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136FA4" w:rsidRDefault="00283E4A" w:rsidP="00136FA4">
      <w:pPr>
        <w:pStyle w:val="Title"/>
      </w:pPr>
      <w:r w:rsidRPr="00136FA4">
        <w:t>Об утверждении перечней главных администраторов доходов</w:t>
      </w:r>
      <w:r w:rsidR="00136FA4">
        <w:t xml:space="preserve"> </w:t>
      </w:r>
      <w:r w:rsidRPr="00136FA4">
        <w:t>и источников финансирования дефицита</w:t>
      </w:r>
      <w:r w:rsidR="00136FA4">
        <w:t xml:space="preserve"> </w:t>
      </w:r>
      <w:r w:rsidRPr="00136FA4">
        <w:t>муниципального бюджета на 202</w:t>
      </w:r>
      <w:r w:rsidR="00DA65B0" w:rsidRPr="00136FA4">
        <w:t>4</w:t>
      </w:r>
      <w:r w:rsidRPr="00136FA4">
        <w:t xml:space="preserve"> год и на плановый период 202</w:t>
      </w:r>
      <w:r w:rsidR="00DA65B0" w:rsidRPr="00136FA4">
        <w:t>5</w:t>
      </w:r>
      <w:r w:rsidRPr="00136FA4">
        <w:t xml:space="preserve"> и 202</w:t>
      </w:r>
      <w:r w:rsidR="00DA65B0" w:rsidRPr="00136FA4">
        <w:t>6</w:t>
      </w:r>
      <w:r w:rsidR="00627894" w:rsidRPr="00136FA4">
        <w:t xml:space="preserve"> </w:t>
      </w:r>
      <w:r w:rsidRPr="00136FA4">
        <w:t>годов</w:t>
      </w:r>
    </w:p>
    <w:p w:rsidR="00283E4A" w:rsidRPr="00136FA4" w:rsidRDefault="00283E4A" w:rsidP="00136FA4">
      <w:pPr>
        <w:pStyle w:val="Title"/>
      </w:pPr>
    </w:p>
    <w:p w:rsidR="00351423" w:rsidRPr="00136FA4" w:rsidRDefault="00283E4A" w:rsidP="00136FA4">
      <w:pPr>
        <w:pStyle w:val="ConsPlusNormal"/>
        <w:ind w:firstLine="709"/>
        <w:jc w:val="both"/>
        <w:rPr>
          <w:sz w:val="24"/>
          <w:szCs w:val="24"/>
        </w:rPr>
      </w:pPr>
      <w:r w:rsidRPr="00136FA4">
        <w:rPr>
          <w:sz w:val="24"/>
          <w:szCs w:val="24"/>
        </w:rPr>
        <w:t xml:space="preserve">В соответствии с </w:t>
      </w:r>
      <w:r w:rsidR="00876C76" w:rsidRPr="00136FA4">
        <w:rPr>
          <w:sz w:val="24"/>
          <w:szCs w:val="24"/>
        </w:rPr>
        <w:t>частью</w:t>
      </w:r>
      <w:r w:rsidRPr="00136FA4">
        <w:rPr>
          <w:sz w:val="24"/>
          <w:szCs w:val="24"/>
        </w:rPr>
        <w:t xml:space="preserve"> 3.2 статьи 160.1, </w:t>
      </w:r>
      <w:r w:rsidR="00876C76" w:rsidRPr="00136FA4">
        <w:rPr>
          <w:sz w:val="24"/>
          <w:szCs w:val="24"/>
        </w:rPr>
        <w:t>частью</w:t>
      </w:r>
      <w:r w:rsidRPr="00136FA4">
        <w:rPr>
          <w:sz w:val="24"/>
          <w:szCs w:val="24"/>
        </w:rPr>
        <w:t xml:space="preserve">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911BA" w:rsidRPr="00136FA4">
        <w:rPr>
          <w:sz w:val="24"/>
          <w:szCs w:val="24"/>
        </w:rPr>
        <w:t xml:space="preserve">», </w:t>
      </w:r>
      <w:r w:rsidR="00DB2BED" w:rsidRPr="00136FA4">
        <w:rPr>
          <w:sz w:val="24"/>
          <w:szCs w:val="24"/>
        </w:rPr>
        <w:t xml:space="preserve">администрация Калачеевского муниципального района </w:t>
      </w:r>
      <w:r w:rsidR="00996823" w:rsidRPr="00136FA4">
        <w:rPr>
          <w:sz w:val="24"/>
          <w:szCs w:val="24"/>
        </w:rPr>
        <w:t>п о с т а н о в л я е т:</w:t>
      </w:r>
      <w:r w:rsidR="00351423" w:rsidRPr="00136FA4">
        <w:rPr>
          <w:sz w:val="24"/>
          <w:szCs w:val="24"/>
        </w:rPr>
        <w:t xml:space="preserve"> </w:t>
      </w:r>
    </w:p>
    <w:p w:rsidR="00283E4A" w:rsidRPr="00136FA4" w:rsidRDefault="00283E4A" w:rsidP="00136FA4">
      <w:pPr>
        <w:pStyle w:val="ConsPlusNormal"/>
        <w:ind w:firstLine="709"/>
        <w:jc w:val="both"/>
        <w:rPr>
          <w:sz w:val="24"/>
          <w:szCs w:val="24"/>
        </w:rPr>
      </w:pPr>
      <w:r w:rsidRPr="00136FA4">
        <w:rPr>
          <w:sz w:val="24"/>
          <w:szCs w:val="24"/>
        </w:rPr>
        <w:t>1.Утвердить перечень главных администраторов доходов муниципального бюджета – органов государственной власти Российской Федерации на 202</w:t>
      </w:r>
      <w:r w:rsidR="00DA65B0" w:rsidRPr="00136FA4">
        <w:rPr>
          <w:sz w:val="24"/>
          <w:szCs w:val="24"/>
        </w:rPr>
        <w:t>4</w:t>
      </w:r>
      <w:r w:rsidRPr="00136FA4">
        <w:rPr>
          <w:sz w:val="24"/>
          <w:szCs w:val="24"/>
        </w:rPr>
        <w:t xml:space="preserve"> год и на плановый период 202</w:t>
      </w:r>
      <w:r w:rsidR="00DA65B0" w:rsidRPr="00136FA4">
        <w:rPr>
          <w:sz w:val="24"/>
          <w:szCs w:val="24"/>
        </w:rPr>
        <w:t>5</w:t>
      </w:r>
      <w:r w:rsidRPr="00136FA4">
        <w:rPr>
          <w:sz w:val="24"/>
          <w:szCs w:val="24"/>
        </w:rPr>
        <w:t xml:space="preserve"> и 202</w:t>
      </w:r>
      <w:r w:rsidR="00DA65B0" w:rsidRPr="00136FA4">
        <w:rPr>
          <w:sz w:val="24"/>
          <w:szCs w:val="24"/>
        </w:rPr>
        <w:t>6</w:t>
      </w:r>
      <w:r w:rsidRPr="00136FA4">
        <w:rPr>
          <w:sz w:val="24"/>
          <w:szCs w:val="24"/>
        </w:rPr>
        <w:t xml:space="preserve"> годов (приложение № 1).</w:t>
      </w:r>
    </w:p>
    <w:p w:rsidR="00283E4A" w:rsidRPr="00136FA4" w:rsidRDefault="00283E4A" w:rsidP="00136FA4">
      <w:pPr>
        <w:pStyle w:val="ConsPlusNormal"/>
        <w:ind w:firstLine="709"/>
        <w:jc w:val="both"/>
        <w:rPr>
          <w:sz w:val="24"/>
          <w:szCs w:val="24"/>
        </w:rPr>
      </w:pPr>
      <w:r w:rsidRPr="00136FA4">
        <w:rPr>
          <w:sz w:val="24"/>
          <w:szCs w:val="24"/>
        </w:rPr>
        <w:t xml:space="preserve">2.Утвердить перечень главных администраторов доходов муниципального бюджета – </w:t>
      </w:r>
      <w:bookmarkStart w:id="1" w:name="_Hlk88207422"/>
      <w:r w:rsidRPr="00136FA4">
        <w:rPr>
          <w:sz w:val="24"/>
          <w:szCs w:val="24"/>
        </w:rPr>
        <w:t xml:space="preserve">органов государственной власти Воронежской области </w:t>
      </w:r>
      <w:bookmarkEnd w:id="1"/>
      <w:r w:rsidRPr="00136FA4">
        <w:rPr>
          <w:sz w:val="24"/>
          <w:szCs w:val="24"/>
        </w:rPr>
        <w:t>на 202</w:t>
      </w:r>
      <w:r w:rsidR="00DA65B0" w:rsidRPr="00136FA4">
        <w:rPr>
          <w:sz w:val="24"/>
          <w:szCs w:val="24"/>
        </w:rPr>
        <w:t>4</w:t>
      </w:r>
      <w:r w:rsidRPr="00136FA4">
        <w:rPr>
          <w:sz w:val="24"/>
          <w:szCs w:val="24"/>
        </w:rPr>
        <w:t xml:space="preserve"> год и на плановый период 202</w:t>
      </w:r>
      <w:r w:rsidR="00DA65B0" w:rsidRPr="00136FA4">
        <w:rPr>
          <w:sz w:val="24"/>
          <w:szCs w:val="24"/>
        </w:rPr>
        <w:t>5</w:t>
      </w:r>
      <w:r w:rsidRPr="00136FA4">
        <w:rPr>
          <w:sz w:val="24"/>
          <w:szCs w:val="24"/>
        </w:rPr>
        <w:t xml:space="preserve"> и 202</w:t>
      </w:r>
      <w:r w:rsidR="00DA65B0" w:rsidRPr="00136FA4">
        <w:rPr>
          <w:sz w:val="24"/>
          <w:szCs w:val="24"/>
        </w:rPr>
        <w:t>6</w:t>
      </w:r>
      <w:r w:rsidRPr="00136FA4">
        <w:rPr>
          <w:sz w:val="24"/>
          <w:szCs w:val="24"/>
        </w:rPr>
        <w:t xml:space="preserve"> годов (приложение № 2).</w:t>
      </w:r>
    </w:p>
    <w:p w:rsidR="00283E4A" w:rsidRPr="00136FA4" w:rsidRDefault="00283E4A" w:rsidP="00136FA4">
      <w:pPr>
        <w:pStyle w:val="ConsPlusNormal"/>
        <w:ind w:firstLine="709"/>
        <w:jc w:val="both"/>
        <w:rPr>
          <w:sz w:val="24"/>
          <w:szCs w:val="24"/>
        </w:rPr>
      </w:pPr>
      <w:r w:rsidRPr="00136FA4">
        <w:rPr>
          <w:sz w:val="24"/>
          <w:szCs w:val="24"/>
        </w:rPr>
        <w:t>3.Утвердить перечень главных администраторов доходов муниципального бюджета – структурных подразделений администрации Калачеевского муниципального района на 202</w:t>
      </w:r>
      <w:r w:rsidR="00DA65B0" w:rsidRPr="00136FA4">
        <w:rPr>
          <w:sz w:val="24"/>
          <w:szCs w:val="24"/>
        </w:rPr>
        <w:t>4</w:t>
      </w:r>
      <w:r w:rsidRPr="00136FA4">
        <w:rPr>
          <w:sz w:val="24"/>
          <w:szCs w:val="24"/>
        </w:rPr>
        <w:t xml:space="preserve"> год и на плановый период 202</w:t>
      </w:r>
      <w:r w:rsidR="00DA65B0" w:rsidRPr="00136FA4">
        <w:rPr>
          <w:sz w:val="24"/>
          <w:szCs w:val="24"/>
        </w:rPr>
        <w:t>5</w:t>
      </w:r>
      <w:r w:rsidRPr="00136FA4">
        <w:rPr>
          <w:sz w:val="24"/>
          <w:szCs w:val="24"/>
        </w:rPr>
        <w:t xml:space="preserve"> и 202</w:t>
      </w:r>
      <w:r w:rsidR="00DA65B0" w:rsidRPr="00136FA4">
        <w:rPr>
          <w:sz w:val="24"/>
          <w:szCs w:val="24"/>
        </w:rPr>
        <w:t>6</w:t>
      </w:r>
      <w:r w:rsidRPr="00136FA4">
        <w:rPr>
          <w:sz w:val="24"/>
          <w:szCs w:val="24"/>
        </w:rPr>
        <w:t xml:space="preserve"> годов (приложение № 3).</w:t>
      </w:r>
    </w:p>
    <w:p w:rsidR="00283E4A" w:rsidRPr="00136FA4" w:rsidRDefault="00283E4A" w:rsidP="00136FA4">
      <w:pPr>
        <w:pStyle w:val="ConsPlusNormal"/>
        <w:ind w:firstLine="709"/>
        <w:jc w:val="both"/>
        <w:rPr>
          <w:sz w:val="24"/>
          <w:szCs w:val="24"/>
        </w:rPr>
      </w:pPr>
      <w:r w:rsidRPr="00136FA4">
        <w:rPr>
          <w:sz w:val="24"/>
          <w:szCs w:val="24"/>
        </w:rPr>
        <w:t xml:space="preserve">4.Утвердить перечень главных администраторов источников финансирования дефицита </w:t>
      </w:r>
      <w:r w:rsidR="00967AD3" w:rsidRPr="00136FA4">
        <w:rPr>
          <w:sz w:val="24"/>
          <w:szCs w:val="24"/>
        </w:rPr>
        <w:t xml:space="preserve">муниципального </w:t>
      </w:r>
      <w:r w:rsidRPr="00136FA4">
        <w:rPr>
          <w:sz w:val="24"/>
          <w:szCs w:val="24"/>
        </w:rPr>
        <w:t>бюджета на 202</w:t>
      </w:r>
      <w:r w:rsidR="00DA65B0" w:rsidRPr="00136FA4">
        <w:rPr>
          <w:sz w:val="24"/>
          <w:szCs w:val="24"/>
        </w:rPr>
        <w:t>4</w:t>
      </w:r>
      <w:r w:rsidRPr="00136FA4">
        <w:rPr>
          <w:sz w:val="24"/>
          <w:szCs w:val="24"/>
        </w:rPr>
        <w:t xml:space="preserve"> год и на плановый период 202</w:t>
      </w:r>
      <w:r w:rsidR="00DA65B0" w:rsidRPr="00136FA4">
        <w:rPr>
          <w:sz w:val="24"/>
          <w:szCs w:val="24"/>
        </w:rPr>
        <w:t>5</w:t>
      </w:r>
      <w:r w:rsidRPr="00136FA4">
        <w:rPr>
          <w:sz w:val="24"/>
          <w:szCs w:val="24"/>
        </w:rPr>
        <w:t xml:space="preserve"> и 202</w:t>
      </w:r>
      <w:r w:rsidR="00DA65B0" w:rsidRPr="00136FA4">
        <w:rPr>
          <w:sz w:val="24"/>
          <w:szCs w:val="24"/>
        </w:rPr>
        <w:t>6</w:t>
      </w:r>
      <w:r w:rsidRPr="00136FA4">
        <w:rPr>
          <w:sz w:val="24"/>
          <w:szCs w:val="24"/>
        </w:rPr>
        <w:t xml:space="preserve"> годов (приложение № 4).</w:t>
      </w:r>
    </w:p>
    <w:p w:rsidR="00283E4A" w:rsidRPr="00136FA4" w:rsidRDefault="00283E4A" w:rsidP="00136FA4">
      <w:pPr>
        <w:pStyle w:val="ConsPlusNormal"/>
        <w:ind w:firstLine="709"/>
        <w:jc w:val="both"/>
        <w:rPr>
          <w:sz w:val="24"/>
          <w:szCs w:val="24"/>
        </w:rPr>
      </w:pPr>
      <w:r w:rsidRPr="00136FA4">
        <w:rPr>
          <w:sz w:val="24"/>
          <w:szCs w:val="24"/>
        </w:rPr>
        <w:t>5.Настоящее постановление применяется к правоотношениям, возникающим при составлении и исполнении муниципального бюджета, начиная с бюджета на 202</w:t>
      </w:r>
      <w:r w:rsidR="00DA65B0" w:rsidRPr="00136FA4">
        <w:rPr>
          <w:sz w:val="24"/>
          <w:szCs w:val="24"/>
        </w:rPr>
        <w:t>4</w:t>
      </w:r>
      <w:r w:rsidRPr="00136FA4">
        <w:rPr>
          <w:sz w:val="24"/>
          <w:szCs w:val="24"/>
        </w:rPr>
        <w:t xml:space="preserve"> год и на плановый период 202</w:t>
      </w:r>
      <w:r w:rsidR="00DA65B0" w:rsidRPr="00136FA4">
        <w:rPr>
          <w:sz w:val="24"/>
          <w:szCs w:val="24"/>
        </w:rPr>
        <w:t>5</w:t>
      </w:r>
      <w:r w:rsidRPr="00136FA4">
        <w:rPr>
          <w:sz w:val="24"/>
          <w:szCs w:val="24"/>
        </w:rPr>
        <w:t xml:space="preserve"> и 202</w:t>
      </w:r>
      <w:r w:rsidR="00DA65B0" w:rsidRPr="00136FA4">
        <w:rPr>
          <w:sz w:val="24"/>
          <w:szCs w:val="24"/>
        </w:rPr>
        <w:t>6</w:t>
      </w:r>
      <w:r w:rsidRPr="00136FA4">
        <w:rPr>
          <w:sz w:val="24"/>
          <w:szCs w:val="24"/>
        </w:rPr>
        <w:t xml:space="preserve"> годов.</w:t>
      </w:r>
    </w:p>
    <w:p w:rsidR="00283E4A" w:rsidRPr="00136FA4" w:rsidRDefault="00283E4A" w:rsidP="00136FA4">
      <w:pPr>
        <w:pStyle w:val="ConsPlusNormal"/>
        <w:ind w:firstLine="709"/>
        <w:jc w:val="both"/>
        <w:rPr>
          <w:sz w:val="24"/>
          <w:szCs w:val="24"/>
        </w:rPr>
      </w:pPr>
      <w:r w:rsidRPr="00136FA4">
        <w:rPr>
          <w:sz w:val="24"/>
          <w:szCs w:val="24"/>
        </w:rPr>
        <w:t>6. Опубликовать настоящее постановление в Вестнике муниципальных правовых актов Калачеевского муниципального района.</w:t>
      </w:r>
    </w:p>
    <w:p w:rsidR="00136FA4" w:rsidRDefault="00283E4A" w:rsidP="00136FA4">
      <w:pPr>
        <w:pStyle w:val="ConsPlusNormal"/>
        <w:ind w:firstLine="709"/>
        <w:jc w:val="both"/>
        <w:rPr>
          <w:sz w:val="24"/>
          <w:szCs w:val="24"/>
        </w:rPr>
      </w:pPr>
      <w:r w:rsidRPr="00136FA4">
        <w:rPr>
          <w:sz w:val="24"/>
          <w:szCs w:val="24"/>
        </w:rPr>
        <w:lastRenderedPageBreak/>
        <w:t xml:space="preserve">7. 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DA65B0" w:rsidRPr="00136FA4">
        <w:rPr>
          <w:sz w:val="24"/>
          <w:szCs w:val="24"/>
        </w:rPr>
        <w:t>С.И.Татарникову</w:t>
      </w:r>
      <w:r w:rsidRPr="00136FA4">
        <w:rPr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36FA4" w:rsidTr="000F2F1A">
        <w:tc>
          <w:tcPr>
            <w:tcW w:w="3284" w:type="dxa"/>
            <w:shd w:val="clear" w:color="auto" w:fill="auto"/>
          </w:tcPr>
          <w:p w:rsidR="00136FA4" w:rsidRPr="000F2F1A" w:rsidRDefault="00136FA4" w:rsidP="000F2F1A">
            <w:pPr>
              <w:pStyle w:val="ConsPlusNormal"/>
              <w:jc w:val="both"/>
              <w:rPr>
                <w:sz w:val="24"/>
                <w:szCs w:val="24"/>
              </w:rPr>
            </w:pPr>
            <w:r w:rsidRPr="000F2F1A">
              <w:rPr>
                <w:sz w:val="24"/>
                <w:szCs w:val="24"/>
              </w:rPr>
              <w:t>Глава администрации</w:t>
            </w:r>
          </w:p>
          <w:p w:rsidR="00136FA4" w:rsidRPr="000F2F1A" w:rsidRDefault="00136FA4" w:rsidP="000F2F1A">
            <w:pPr>
              <w:pStyle w:val="ConsPlusNormal"/>
              <w:jc w:val="both"/>
              <w:rPr>
                <w:sz w:val="24"/>
                <w:szCs w:val="24"/>
              </w:rPr>
            </w:pPr>
            <w:r w:rsidRPr="000F2F1A">
              <w:rPr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36FA4" w:rsidRPr="000F2F1A" w:rsidRDefault="00136FA4" w:rsidP="000F2F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136FA4" w:rsidRPr="000F2F1A" w:rsidRDefault="00136FA4" w:rsidP="000F2F1A">
            <w:pPr>
              <w:pStyle w:val="ConsPlusNormal"/>
              <w:jc w:val="both"/>
              <w:rPr>
                <w:sz w:val="24"/>
                <w:szCs w:val="24"/>
              </w:rPr>
            </w:pPr>
            <w:r w:rsidRPr="000F2F1A">
              <w:rPr>
                <w:sz w:val="24"/>
                <w:szCs w:val="24"/>
              </w:rPr>
              <w:t>Н.Т.Котолевский</w:t>
            </w:r>
          </w:p>
          <w:p w:rsidR="00136FA4" w:rsidRPr="000F2F1A" w:rsidRDefault="00136FA4" w:rsidP="000F2F1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283E4A" w:rsidRPr="00136FA4" w:rsidRDefault="00283E4A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283E4A" w:rsidRPr="00136FA4" w:rsidRDefault="00283E4A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283E4A" w:rsidRPr="00136FA4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 xml:space="preserve"> </w:t>
      </w:r>
      <w:r w:rsidR="00283E4A" w:rsidRPr="00136FA4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 xml:space="preserve"> </w:t>
      </w:r>
      <w:r w:rsidR="00283E4A" w:rsidRPr="00136FA4">
        <w:rPr>
          <w:sz w:val="24"/>
          <w:szCs w:val="24"/>
        </w:rPr>
        <w:t>Калачеевского муниципального района</w:t>
      </w:r>
      <w:r>
        <w:rPr>
          <w:sz w:val="24"/>
          <w:szCs w:val="24"/>
        </w:rPr>
        <w:t xml:space="preserve"> </w:t>
      </w:r>
      <w:r w:rsidR="00283E4A" w:rsidRPr="00136FA4">
        <w:rPr>
          <w:sz w:val="24"/>
          <w:szCs w:val="24"/>
        </w:rPr>
        <w:t xml:space="preserve">от </w:t>
      </w:r>
      <w:bookmarkStart w:id="2" w:name="_Hlk122681400"/>
      <w:r w:rsidR="00283E4A" w:rsidRPr="00136FA4">
        <w:rPr>
          <w:sz w:val="24"/>
          <w:szCs w:val="24"/>
        </w:rPr>
        <w:t>«</w:t>
      </w:r>
      <w:r w:rsidR="00A746B1" w:rsidRPr="00136FA4">
        <w:rPr>
          <w:sz w:val="24"/>
          <w:szCs w:val="24"/>
        </w:rPr>
        <w:t xml:space="preserve"> 26 </w:t>
      </w:r>
      <w:r w:rsidR="00283E4A" w:rsidRPr="00136FA4">
        <w:rPr>
          <w:sz w:val="24"/>
          <w:szCs w:val="24"/>
        </w:rPr>
        <w:t xml:space="preserve">» </w:t>
      </w:r>
      <w:r w:rsidR="00E30BB3" w:rsidRPr="00136FA4">
        <w:rPr>
          <w:sz w:val="24"/>
          <w:szCs w:val="24"/>
        </w:rPr>
        <w:t xml:space="preserve">декабря </w:t>
      </w:r>
      <w:r w:rsidR="00283E4A" w:rsidRPr="00136FA4">
        <w:rPr>
          <w:sz w:val="24"/>
          <w:szCs w:val="24"/>
        </w:rPr>
        <w:t>20</w:t>
      </w:r>
      <w:r w:rsidR="00D11AC1" w:rsidRPr="00136FA4">
        <w:rPr>
          <w:sz w:val="24"/>
          <w:szCs w:val="24"/>
        </w:rPr>
        <w:t>2</w:t>
      </w:r>
      <w:r w:rsidR="00DA65B0" w:rsidRPr="00136FA4">
        <w:rPr>
          <w:sz w:val="24"/>
          <w:szCs w:val="24"/>
        </w:rPr>
        <w:t>3</w:t>
      </w:r>
      <w:r w:rsidR="00283E4A" w:rsidRPr="00136FA4">
        <w:rPr>
          <w:sz w:val="24"/>
          <w:szCs w:val="24"/>
        </w:rPr>
        <w:t>г. N</w:t>
      </w:r>
      <w:r w:rsidR="00A746B1" w:rsidRPr="00136FA4">
        <w:rPr>
          <w:sz w:val="24"/>
          <w:szCs w:val="24"/>
        </w:rPr>
        <w:t xml:space="preserve"> 1261</w:t>
      </w:r>
      <w:bookmarkEnd w:id="2"/>
    </w:p>
    <w:p w:rsidR="004A4AEB" w:rsidRPr="00136FA4" w:rsidRDefault="004A4AEB" w:rsidP="00136FA4">
      <w:pPr>
        <w:ind w:firstLine="709"/>
        <w:rPr>
          <w:rFonts w:cs="Arial"/>
        </w:rPr>
      </w:pPr>
      <w:r w:rsidRPr="00136FA4">
        <w:rPr>
          <w:rFonts w:cs="Arial"/>
        </w:rPr>
        <w:t>Перечень</w:t>
      </w:r>
      <w:r w:rsidR="00136FA4">
        <w:rPr>
          <w:rFonts w:cs="Arial"/>
        </w:rPr>
        <w:t xml:space="preserve"> </w:t>
      </w:r>
      <w:r w:rsidRPr="00136FA4">
        <w:rPr>
          <w:rFonts w:cs="Arial"/>
        </w:rPr>
        <w:t xml:space="preserve">главных администраторов доходов муниципального бюджета – </w:t>
      </w:r>
    </w:p>
    <w:p w:rsidR="004A4AEB" w:rsidRPr="00136FA4" w:rsidRDefault="004A4AEB" w:rsidP="00136FA4">
      <w:pPr>
        <w:ind w:firstLine="709"/>
        <w:rPr>
          <w:rFonts w:cs="Arial"/>
        </w:rPr>
      </w:pPr>
      <w:r w:rsidRPr="00136FA4">
        <w:rPr>
          <w:rFonts w:cs="Arial"/>
        </w:rPr>
        <w:t>органов государственной власти Российской Федерации</w:t>
      </w:r>
    </w:p>
    <w:p w:rsidR="004A4AEB" w:rsidRPr="00136FA4" w:rsidRDefault="004A4AEB" w:rsidP="00136FA4">
      <w:pPr>
        <w:ind w:firstLine="709"/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670"/>
      </w:tblGrid>
      <w:tr w:rsidR="004A4AEB" w:rsidRPr="00136FA4" w:rsidTr="00136FA4">
        <w:tc>
          <w:tcPr>
            <w:tcW w:w="4111" w:type="dxa"/>
            <w:gridSpan w:val="2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Код бюджетной</w:t>
            </w:r>
          </w:p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классификации</w:t>
            </w:r>
          </w:p>
        </w:tc>
        <w:tc>
          <w:tcPr>
            <w:tcW w:w="5670" w:type="dxa"/>
            <w:vMerge w:val="restart"/>
            <w:vAlign w:val="center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5670" w:type="dxa"/>
            <w:vMerge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3</w:t>
            </w:r>
          </w:p>
        </w:tc>
      </w:tr>
      <w:tr w:rsidR="004A4AEB" w:rsidRPr="00136FA4" w:rsidTr="00136FA4">
        <w:tc>
          <w:tcPr>
            <w:tcW w:w="1134" w:type="dxa"/>
            <w:shd w:val="clear" w:color="auto" w:fill="FFFFFF"/>
          </w:tcPr>
          <w:p w:rsidR="004A4AEB" w:rsidRPr="00136FA4" w:rsidRDefault="004A4AEB" w:rsidP="00136FA4">
            <w:pPr>
              <w:ind w:firstLine="0"/>
              <w:contextualSpacing/>
              <w:rPr>
                <w:rFonts w:cs="Arial"/>
              </w:rPr>
            </w:pPr>
            <w:r w:rsidRPr="00136FA4">
              <w:rPr>
                <w:rFonts w:cs="Arial"/>
              </w:rPr>
              <w:t>048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FFFFFF"/>
            <w:vAlign w:val="bottom"/>
          </w:tcPr>
          <w:p w:rsidR="004A4AEB" w:rsidRPr="00136FA4" w:rsidRDefault="004A4AEB" w:rsidP="00136FA4">
            <w:pPr>
              <w:ind w:firstLine="0"/>
              <w:contextualSpacing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Федеральная служба по надзору в сфере природопользования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048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1 12 01000 01 0000 120</w:t>
            </w:r>
          </w:p>
        </w:tc>
        <w:tc>
          <w:tcPr>
            <w:tcW w:w="5670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Плата за негативное воздействие на окружающую среду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048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048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  <w:shd w:val="clear" w:color="auto" w:fill="FFFFFF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076</w:t>
            </w:r>
          </w:p>
        </w:tc>
        <w:tc>
          <w:tcPr>
            <w:tcW w:w="2977" w:type="dxa"/>
            <w:shd w:val="clear" w:color="auto" w:fill="FFFFFF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FFFFFF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Федеральное агентство по рыболовству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076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076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  <w:shd w:val="clear" w:color="auto" w:fill="FFFFFF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081</w:t>
            </w:r>
          </w:p>
        </w:tc>
        <w:tc>
          <w:tcPr>
            <w:tcW w:w="2977" w:type="dxa"/>
            <w:shd w:val="clear" w:color="auto" w:fill="FFFFFF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FFFFFF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Федеральная служба по ветеринарному и фитосанитарному надзору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081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081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Федеральная служба по надзору в сфере транспорта</w:t>
            </w:r>
          </w:p>
        </w:tc>
      </w:tr>
      <w:tr w:rsidR="004A4AEB" w:rsidRPr="00136FA4" w:rsidTr="00136FA4">
        <w:tc>
          <w:tcPr>
            <w:tcW w:w="1134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106</w:t>
            </w:r>
          </w:p>
        </w:tc>
        <w:tc>
          <w:tcPr>
            <w:tcW w:w="2977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106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141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4A4AEB" w:rsidRPr="00136FA4" w:rsidTr="00136FA4">
        <w:tc>
          <w:tcPr>
            <w:tcW w:w="1134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141</w:t>
            </w:r>
          </w:p>
        </w:tc>
        <w:tc>
          <w:tcPr>
            <w:tcW w:w="2977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141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150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Федеральная служба по труду и занятости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150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Доходы от денежных взысканий (штрафов), </w:t>
            </w:r>
            <w:r w:rsidRPr="00136FA4">
              <w:rPr>
                <w:rFonts w:cs="Arial"/>
              </w:rPr>
              <w:lastRenderedPageBreak/>
              <w:t>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150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161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Федеральная антимонопольная служба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161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161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177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670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4A4AEB" w:rsidRPr="00136FA4" w:rsidTr="00136FA4">
        <w:tc>
          <w:tcPr>
            <w:tcW w:w="1134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177</w:t>
            </w:r>
          </w:p>
        </w:tc>
        <w:tc>
          <w:tcPr>
            <w:tcW w:w="2977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116 10123 01 0000 140</w:t>
            </w:r>
          </w:p>
        </w:tc>
        <w:tc>
          <w:tcPr>
            <w:tcW w:w="5670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A4AEB" w:rsidRPr="00136FA4" w:rsidTr="00136FA4">
        <w:tc>
          <w:tcPr>
            <w:tcW w:w="1134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Федеральная налоговая служба</w:t>
            </w:r>
          </w:p>
        </w:tc>
      </w:tr>
      <w:tr w:rsidR="004A4AEB" w:rsidRPr="00136FA4" w:rsidTr="00136FA4">
        <w:tc>
          <w:tcPr>
            <w:tcW w:w="1134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1 01 02000 01 0000 110</w:t>
            </w:r>
          </w:p>
        </w:tc>
        <w:tc>
          <w:tcPr>
            <w:tcW w:w="5670" w:type="dxa"/>
            <w:shd w:val="clear" w:color="auto" w:fill="auto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Налог на доходы физических лиц*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1 03 02</w:t>
            </w:r>
            <w:r w:rsidRPr="00136FA4">
              <w:rPr>
                <w:rFonts w:cs="Arial"/>
                <w:lang w:val="en-US"/>
              </w:rPr>
              <w:t>23</w:t>
            </w:r>
            <w:r w:rsidRPr="00136FA4">
              <w:rPr>
                <w:rFonts w:cs="Arial"/>
              </w:rPr>
              <w:t>1 01 0000 110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1 03 02</w:t>
            </w:r>
            <w:r w:rsidRPr="00136FA4">
              <w:rPr>
                <w:rFonts w:cs="Arial"/>
                <w:lang w:val="en-US"/>
              </w:rPr>
              <w:t>2</w:t>
            </w:r>
            <w:r w:rsidRPr="00136FA4">
              <w:rPr>
                <w:rFonts w:cs="Arial"/>
              </w:rPr>
              <w:t>41 01 0000 110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1 03 02251 01 0000 110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1 03 02261 01 0000 110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1 05 01000 01 0000 110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Налог, взимаемый в связи с применением упрощенной системы налогообложения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1 05 02000 02 0000 110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Единый налог на вмененный доход для отдельных видов деятельности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1 05 03000 01 0000 110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Единый сельскохозяйственный налог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1 05 04000 02 0000 110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Налог, взимаемый в связи с применением патентной системы налогообложения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1 06 05000 02 0000 110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Налог на игорный бизнес</w:t>
            </w:r>
          </w:p>
        </w:tc>
      </w:tr>
      <w:tr w:rsidR="00DA65B0" w:rsidRPr="00136FA4" w:rsidTr="00136FA4">
        <w:trPr>
          <w:trHeight w:val="1381"/>
        </w:trPr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1 08 03010 01 0000 110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DA65B0" w:rsidRPr="00136FA4" w:rsidTr="00136FA4">
        <w:trPr>
          <w:trHeight w:val="594"/>
        </w:trPr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1 09 00000 00 0000 000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Задолженность и перерасчеты по отмененным налогам, сборам и иным обязательным платежам* </w:t>
            </w:r>
          </w:p>
        </w:tc>
      </w:tr>
      <w:tr w:rsidR="00DA65B0" w:rsidRPr="00136FA4" w:rsidTr="00136FA4">
        <w:tc>
          <w:tcPr>
            <w:tcW w:w="1134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116 01153 01 0000 140</w:t>
            </w:r>
          </w:p>
          <w:p w:rsidR="00DA65B0" w:rsidRPr="00136FA4" w:rsidRDefault="00DA65B0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 xml:space="preserve">Административные штрафы, установленные </w:t>
            </w:r>
            <w:hyperlink r:id="rId10" w:history="1">
              <w:r w:rsidRPr="00136FA4">
                <w:rPr>
                  <w:rFonts w:cs="Arial"/>
                </w:rPr>
                <w:t>Главой 15</w:t>
              </w:r>
            </w:hyperlink>
            <w:r w:rsidRPr="00136FA4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1" w:history="1">
              <w:r w:rsidRPr="00136FA4">
                <w:rPr>
                  <w:rFonts w:cs="Arial"/>
                </w:rPr>
                <w:t>пункте 6 статьи 46</w:t>
              </w:r>
            </w:hyperlink>
            <w:r w:rsidRPr="00136FA4">
              <w:rPr>
                <w:rFonts w:cs="Arial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Министерство внутренних дел Российской Федерации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188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136FA4" w:rsidTr="00136FA4">
        <w:tc>
          <w:tcPr>
            <w:tcW w:w="1134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188</w:t>
            </w:r>
          </w:p>
        </w:tc>
        <w:tc>
          <w:tcPr>
            <w:tcW w:w="2977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A65B0" w:rsidRPr="00136FA4" w:rsidTr="00136FA4">
        <w:tc>
          <w:tcPr>
            <w:tcW w:w="1134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321</w:t>
            </w:r>
          </w:p>
        </w:tc>
        <w:tc>
          <w:tcPr>
            <w:tcW w:w="2977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</w:tcPr>
          <w:p w:rsidR="00DA65B0" w:rsidRPr="00136FA4" w:rsidRDefault="00DA65B0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Федеральная служба государственной регистрации, кадастра и картографии</w:t>
            </w:r>
          </w:p>
        </w:tc>
      </w:tr>
      <w:tr w:rsidR="00DA65B0" w:rsidRPr="00136FA4" w:rsidTr="00136FA4">
        <w:tc>
          <w:tcPr>
            <w:tcW w:w="1134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321</w:t>
            </w:r>
          </w:p>
        </w:tc>
        <w:tc>
          <w:tcPr>
            <w:tcW w:w="2977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136FA4" w:rsidTr="00136FA4">
        <w:tc>
          <w:tcPr>
            <w:tcW w:w="1134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321</w:t>
            </w:r>
          </w:p>
        </w:tc>
        <w:tc>
          <w:tcPr>
            <w:tcW w:w="2977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136FA4">
              <w:rPr>
                <w:rFonts w:cs="Arial"/>
              </w:rPr>
              <w:lastRenderedPageBreak/>
              <w:t>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DA65B0" w:rsidRPr="00136FA4" w:rsidTr="00136FA4">
        <w:tc>
          <w:tcPr>
            <w:tcW w:w="1134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415</w:t>
            </w:r>
          </w:p>
        </w:tc>
        <w:tc>
          <w:tcPr>
            <w:tcW w:w="2977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670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Генеральная прокуратура Российской Федерации</w:t>
            </w:r>
          </w:p>
        </w:tc>
      </w:tr>
      <w:tr w:rsidR="00DA65B0" w:rsidRPr="00136FA4" w:rsidTr="00136FA4">
        <w:tc>
          <w:tcPr>
            <w:tcW w:w="1134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415</w:t>
            </w:r>
          </w:p>
        </w:tc>
        <w:tc>
          <w:tcPr>
            <w:tcW w:w="2977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670" w:type="dxa"/>
            <w:shd w:val="clear" w:color="auto" w:fill="auto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DA65B0" w:rsidRPr="00136FA4" w:rsidTr="00136FA4">
        <w:tc>
          <w:tcPr>
            <w:tcW w:w="1134" w:type="dxa"/>
          </w:tcPr>
          <w:p w:rsidR="00DA65B0" w:rsidRPr="00136FA4" w:rsidRDefault="00DA65B0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415</w:t>
            </w:r>
          </w:p>
        </w:tc>
        <w:tc>
          <w:tcPr>
            <w:tcW w:w="2977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670" w:type="dxa"/>
          </w:tcPr>
          <w:p w:rsidR="00DA65B0" w:rsidRPr="00136FA4" w:rsidRDefault="00DA65B0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</w:tbl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4A4AEB" w:rsidRPr="00136FA4" w:rsidRDefault="004A4AEB" w:rsidP="00136FA4">
      <w:pPr>
        <w:pStyle w:val="ConsPlusNormal"/>
        <w:tabs>
          <w:tab w:val="left" w:pos="10490"/>
        </w:tabs>
        <w:ind w:firstLine="709"/>
        <w:jc w:val="both"/>
        <w:rPr>
          <w:sz w:val="24"/>
          <w:szCs w:val="24"/>
        </w:rPr>
      </w:pPr>
    </w:p>
    <w:p w:rsidR="00136FA4" w:rsidRDefault="00136FA4" w:rsidP="00136FA4">
      <w:pPr>
        <w:pStyle w:val="ConsPlusNormal"/>
        <w:tabs>
          <w:tab w:val="left" w:pos="10490"/>
        </w:tabs>
        <w:ind w:left="5670"/>
        <w:jc w:val="both"/>
        <w:rPr>
          <w:sz w:val="24"/>
          <w:szCs w:val="24"/>
        </w:rPr>
      </w:pPr>
      <w:bookmarkStart w:id="3" w:name="_Hlk88207618"/>
      <w:r>
        <w:rPr>
          <w:sz w:val="24"/>
          <w:szCs w:val="24"/>
        </w:rPr>
        <w:br w:type="page"/>
      </w:r>
      <w:r w:rsidR="004A4AEB" w:rsidRPr="00136FA4">
        <w:rPr>
          <w:sz w:val="24"/>
          <w:szCs w:val="24"/>
        </w:rPr>
        <w:lastRenderedPageBreak/>
        <w:t>Приложение 2</w:t>
      </w:r>
      <w:r>
        <w:rPr>
          <w:sz w:val="24"/>
          <w:szCs w:val="24"/>
        </w:rPr>
        <w:t xml:space="preserve"> </w:t>
      </w:r>
      <w:r w:rsidR="004A4AEB" w:rsidRPr="00136FA4">
        <w:rPr>
          <w:sz w:val="24"/>
          <w:szCs w:val="24"/>
        </w:rPr>
        <w:t xml:space="preserve">к постановлению администрации </w:t>
      </w:r>
      <w:r>
        <w:rPr>
          <w:sz w:val="24"/>
          <w:szCs w:val="24"/>
        </w:rPr>
        <w:t xml:space="preserve"> </w:t>
      </w:r>
      <w:r w:rsidR="004A4AEB" w:rsidRPr="00136FA4">
        <w:rPr>
          <w:sz w:val="24"/>
          <w:szCs w:val="24"/>
        </w:rPr>
        <w:t>Калачеевского муниципального района</w:t>
      </w:r>
      <w:r>
        <w:rPr>
          <w:sz w:val="24"/>
          <w:szCs w:val="24"/>
        </w:rPr>
        <w:t xml:space="preserve"> </w:t>
      </w:r>
      <w:r w:rsidR="004A4AEB" w:rsidRPr="00136FA4">
        <w:rPr>
          <w:sz w:val="24"/>
          <w:szCs w:val="24"/>
        </w:rPr>
        <w:t xml:space="preserve">от </w:t>
      </w:r>
      <w:r w:rsidR="00E30BB3" w:rsidRPr="00136FA4">
        <w:rPr>
          <w:sz w:val="24"/>
          <w:szCs w:val="24"/>
        </w:rPr>
        <w:t>«</w:t>
      </w:r>
      <w:r w:rsidR="00A746B1" w:rsidRPr="00136FA4">
        <w:rPr>
          <w:sz w:val="24"/>
          <w:szCs w:val="24"/>
        </w:rPr>
        <w:t xml:space="preserve"> 26 </w:t>
      </w:r>
      <w:r w:rsidR="00DA65B0" w:rsidRPr="00136FA4">
        <w:rPr>
          <w:sz w:val="24"/>
          <w:szCs w:val="24"/>
        </w:rPr>
        <w:t>»</w:t>
      </w:r>
      <w:r w:rsidR="00E30BB3" w:rsidRPr="00136FA4">
        <w:rPr>
          <w:sz w:val="24"/>
          <w:szCs w:val="24"/>
        </w:rPr>
        <w:t xml:space="preserve"> декабря 202</w:t>
      </w:r>
      <w:r w:rsidR="00DA65B0" w:rsidRPr="00136FA4">
        <w:rPr>
          <w:sz w:val="24"/>
          <w:szCs w:val="24"/>
        </w:rPr>
        <w:t>3</w:t>
      </w:r>
      <w:r w:rsidR="00E30BB3" w:rsidRPr="00136FA4">
        <w:rPr>
          <w:sz w:val="24"/>
          <w:szCs w:val="24"/>
        </w:rPr>
        <w:t>г. N</w:t>
      </w:r>
      <w:r w:rsidR="00A746B1" w:rsidRPr="00136FA4">
        <w:rPr>
          <w:sz w:val="24"/>
          <w:szCs w:val="24"/>
        </w:rPr>
        <w:t>1261</w:t>
      </w:r>
    </w:p>
    <w:p w:rsidR="004A4AEB" w:rsidRPr="00136FA4" w:rsidRDefault="004A4AEB" w:rsidP="00136FA4">
      <w:pPr>
        <w:ind w:firstLine="709"/>
        <w:rPr>
          <w:rFonts w:cs="Arial"/>
        </w:rPr>
      </w:pPr>
      <w:r w:rsidRPr="00136FA4">
        <w:rPr>
          <w:rFonts w:cs="Arial"/>
        </w:rPr>
        <w:t>Перечень</w:t>
      </w:r>
      <w:r w:rsidR="00136FA4">
        <w:rPr>
          <w:rFonts w:cs="Arial"/>
        </w:rPr>
        <w:t xml:space="preserve"> </w:t>
      </w:r>
      <w:r w:rsidRPr="00136FA4">
        <w:rPr>
          <w:rFonts w:cs="Arial"/>
        </w:rPr>
        <w:t xml:space="preserve">главных администраторов доходов муниципального бюджета – </w:t>
      </w:r>
    </w:p>
    <w:p w:rsidR="004A4AEB" w:rsidRPr="00136FA4" w:rsidRDefault="004A4AEB" w:rsidP="00136FA4">
      <w:pPr>
        <w:ind w:firstLine="709"/>
        <w:rPr>
          <w:rFonts w:cs="Arial"/>
        </w:rPr>
      </w:pPr>
      <w:r w:rsidRPr="00136FA4">
        <w:rPr>
          <w:rFonts w:cs="Arial"/>
        </w:rPr>
        <w:t>органов государственной власти Воронежской области</w:t>
      </w:r>
    </w:p>
    <w:bookmarkEnd w:id="3"/>
    <w:p w:rsidR="004A4AEB" w:rsidRPr="00136FA4" w:rsidRDefault="004A4AEB" w:rsidP="00136FA4">
      <w:pPr>
        <w:ind w:firstLine="709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4A4AEB" w:rsidRPr="00136FA4" w:rsidTr="00136FA4">
        <w:tc>
          <w:tcPr>
            <w:tcW w:w="4111" w:type="dxa"/>
            <w:gridSpan w:val="2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Код бюджетной</w:t>
            </w:r>
          </w:p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классификации</w:t>
            </w:r>
          </w:p>
        </w:tc>
        <w:tc>
          <w:tcPr>
            <w:tcW w:w="5528" w:type="dxa"/>
            <w:vMerge w:val="restart"/>
            <w:vAlign w:val="center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5528" w:type="dxa"/>
            <w:vMerge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3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803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Департамент природных ресурсов и экологии Воронежской области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803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803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Управление делами Воронежской области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116 01053 01 0000 140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116 01063 01 0000 140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</w:t>
            </w:r>
            <w:r w:rsidRPr="00136FA4">
              <w:rPr>
                <w:rFonts w:cs="Arial"/>
                <w:bCs/>
              </w:rPr>
              <w:lastRenderedPageBreak/>
              <w:t>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lastRenderedPageBreak/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116 01073 01 0000 140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116 01083 01 0000 140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116 01113 01 0000 140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116 01133 01 0000 140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116 01143 01 0000 140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116 01153 01 0000 140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</w:t>
            </w:r>
            <w:r w:rsidRPr="00136FA4">
              <w:rPr>
                <w:rFonts w:cs="Arial"/>
                <w:bCs/>
              </w:rPr>
              <w:lastRenderedPageBreak/>
              <w:t>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lastRenderedPageBreak/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116 01173 01 0000 140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116 01193 01 0000 140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rPr>
          <w:trHeight w:val="2871"/>
        </w:trPr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t>814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116 01203 01 0000 140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821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Департамент здравоохранения Воронежской области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821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821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835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Департамент имущественных и земельных отношений Воронежской области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136FA4">
              <w:rPr>
                <w:rFonts w:cs="Arial"/>
              </w:rPr>
              <w:lastRenderedPageBreak/>
              <w:t>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847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Управление государственного технического надзора Воронежской области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847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847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1 16 10129 01 0000 140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855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Департамент образования, науки и молодежной политики Воронежской области</w:t>
            </w:r>
          </w:p>
        </w:tc>
      </w:tr>
      <w:tr w:rsidR="004A4AEB" w:rsidRPr="00136FA4" w:rsidTr="00136FA4">
        <w:trPr>
          <w:trHeight w:val="2476"/>
        </w:trPr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116 01053 01 0000 140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116 01063 01 0000 140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rPr>
          <w:trHeight w:val="981"/>
        </w:trPr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116 01073 01 0000 140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</w:t>
            </w:r>
            <w:r w:rsidRPr="00136FA4">
              <w:rPr>
                <w:rFonts w:cs="Arial"/>
              </w:rPr>
              <w:lastRenderedPageBreak/>
              <w:t>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rPr>
          <w:trHeight w:val="2824"/>
        </w:trPr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lastRenderedPageBreak/>
              <w:t>855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116 01143 01 0000 140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116 01153 01 0000 140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rPr>
          <w:trHeight w:val="2536"/>
        </w:trPr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116 01193 01 0000 140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4A4AEB" w:rsidRPr="00136FA4" w:rsidTr="00136FA4">
        <w:tc>
          <w:tcPr>
            <w:tcW w:w="1134" w:type="dxa"/>
          </w:tcPr>
          <w:p w:rsidR="004A4AEB" w:rsidRPr="00136FA4" w:rsidRDefault="004A4AEB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855</w:t>
            </w:r>
          </w:p>
        </w:tc>
        <w:tc>
          <w:tcPr>
            <w:tcW w:w="2977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116 01203 01 0000 140</w:t>
            </w:r>
          </w:p>
        </w:tc>
        <w:tc>
          <w:tcPr>
            <w:tcW w:w="5528" w:type="dxa"/>
          </w:tcPr>
          <w:p w:rsidR="004A4AEB" w:rsidRPr="00136FA4" w:rsidRDefault="004A4AEB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D11AC1" w:rsidP="00136FA4">
      <w:pPr>
        <w:pStyle w:val="ConsPlusNormal"/>
        <w:tabs>
          <w:tab w:val="left" w:pos="10490"/>
        </w:tabs>
        <w:ind w:left="5103"/>
        <w:jc w:val="both"/>
        <w:rPr>
          <w:sz w:val="24"/>
          <w:szCs w:val="24"/>
        </w:rPr>
      </w:pPr>
      <w:bookmarkStart w:id="4" w:name="_Hlk88208109"/>
      <w:r w:rsidRPr="00136FA4">
        <w:rPr>
          <w:sz w:val="24"/>
          <w:szCs w:val="24"/>
        </w:rPr>
        <w:t>Приложение 3</w:t>
      </w:r>
      <w:r w:rsidR="00136FA4">
        <w:rPr>
          <w:sz w:val="24"/>
          <w:szCs w:val="24"/>
        </w:rPr>
        <w:t xml:space="preserve"> </w:t>
      </w:r>
      <w:r w:rsidRPr="00136FA4">
        <w:rPr>
          <w:sz w:val="24"/>
          <w:szCs w:val="24"/>
        </w:rPr>
        <w:t>к постановлению администрации Калачеевского муниципального района</w:t>
      </w:r>
      <w:r w:rsidR="00136FA4">
        <w:rPr>
          <w:sz w:val="24"/>
          <w:szCs w:val="24"/>
        </w:rPr>
        <w:t xml:space="preserve"> </w:t>
      </w:r>
      <w:r w:rsidRPr="00136FA4">
        <w:rPr>
          <w:sz w:val="24"/>
          <w:szCs w:val="24"/>
        </w:rPr>
        <w:t xml:space="preserve">от </w:t>
      </w:r>
      <w:r w:rsidR="00E30BB3" w:rsidRPr="00136FA4">
        <w:rPr>
          <w:sz w:val="24"/>
          <w:szCs w:val="24"/>
        </w:rPr>
        <w:t>«</w:t>
      </w:r>
      <w:r w:rsidR="00A746B1" w:rsidRPr="00136FA4">
        <w:rPr>
          <w:sz w:val="24"/>
          <w:szCs w:val="24"/>
        </w:rPr>
        <w:t xml:space="preserve"> 26 </w:t>
      </w:r>
      <w:r w:rsidR="00E30BB3" w:rsidRPr="00136FA4">
        <w:rPr>
          <w:sz w:val="24"/>
          <w:szCs w:val="24"/>
        </w:rPr>
        <w:t>» декабря 202</w:t>
      </w:r>
      <w:r w:rsidR="00DA65B0" w:rsidRPr="00136FA4">
        <w:rPr>
          <w:sz w:val="24"/>
          <w:szCs w:val="24"/>
        </w:rPr>
        <w:t>3</w:t>
      </w:r>
      <w:r w:rsidR="00E30BB3" w:rsidRPr="00136FA4">
        <w:rPr>
          <w:sz w:val="24"/>
          <w:szCs w:val="24"/>
        </w:rPr>
        <w:t>г. N</w:t>
      </w:r>
      <w:r w:rsidR="00A746B1" w:rsidRPr="00136FA4">
        <w:rPr>
          <w:sz w:val="24"/>
          <w:szCs w:val="24"/>
        </w:rPr>
        <w:t xml:space="preserve"> 1261</w:t>
      </w:r>
    </w:p>
    <w:p w:rsidR="00D11AC1" w:rsidRPr="00136FA4" w:rsidRDefault="00D11AC1" w:rsidP="00136FA4">
      <w:pPr>
        <w:ind w:firstLine="709"/>
        <w:rPr>
          <w:rFonts w:cs="Arial"/>
        </w:rPr>
      </w:pPr>
      <w:r w:rsidRPr="00136FA4">
        <w:rPr>
          <w:rFonts w:cs="Arial"/>
        </w:rPr>
        <w:t>Перечень</w:t>
      </w:r>
      <w:r w:rsidR="00136FA4">
        <w:rPr>
          <w:rFonts w:cs="Arial"/>
        </w:rPr>
        <w:t xml:space="preserve"> </w:t>
      </w:r>
      <w:r w:rsidRPr="00136FA4">
        <w:rPr>
          <w:rFonts w:cs="Arial"/>
        </w:rPr>
        <w:t xml:space="preserve">главных администраторов доходов муниципального бюджета – </w:t>
      </w:r>
    </w:p>
    <w:p w:rsidR="00D11AC1" w:rsidRPr="00136FA4" w:rsidRDefault="00D11AC1" w:rsidP="00136FA4">
      <w:pPr>
        <w:ind w:firstLine="709"/>
        <w:rPr>
          <w:rFonts w:cs="Arial"/>
        </w:rPr>
      </w:pPr>
      <w:r w:rsidRPr="00136FA4">
        <w:rPr>
          <w:rFonts w:cs="Arial"/>
        </w:rPr>
        <w:t>структурных подразделений администрации Калачеевского муниципального района.</w:t>
      </w:r>
    </w:p>
    <w:bookmarkEnd w:id="4"/>
    <w:p w:rsidR="00D11AC1" w:rsidRPr="00136FA4" w:rsidRDefault="00D11AC1" w:rsidP="00136FA4">
      <w:pPr>
        <w:ind w:firstLine="709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5528"/>
      </w:tblGrid>
      <w:tr w:rsidR="00D11AC1" w:rsidRPr="00136FA4" w:rsidTr="00136FA4">
        <w:tc>
          <w:tcPr>
            <w:tcW w:w="4111" w:type="dxa"/>
            <w:gridSpan w:val="2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Код бюджетной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классификации</w:t>
            </w:r>
          </w:p>
        </w:tc>
        <w:tc>
          <w:tcPr>
            <w:tcW w:w="5528" w:type="dxa"/>
            <w:vMerge w:val="restart"/>
            <w:vAlign w:val="center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Наименование главного администратора доходов муниципального бюджета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главного администратора доходов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bCs/>
              </w:rPr>
              <w:t>доходов муниципального бюджета</w:t>
            </w:r>
          </w:p>
        </w:tc>
        <w:tc>
          <w:tcPr>
            <w:tcW w:w="5528" w:type="dxa"/>
            <w:vMerge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</w:t>
            </w:r>
          </w:p>
        </w:tc>
        <w:tc>
          <w:tcPr>
            <w:tcW w:w="5528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3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D9D9D9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D9D9D9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D9D9D9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Администрация Калачеевского муниципального района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1 08 07150 01 1000 110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1 11 05013 05 0000 120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1 11 05013 13 0000 120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1 11 05025 05 0000 120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 xml:space="preserve">Доходы, получаемые в виде арендной платы, </w:t>
            </w:r>
            <w:r w:rsidRPr="00136FA4">
              <w:rPr>
                <w:rFonts w:cs="Arial"/>
                <w:snapToGrid w:val="0"/>
                <w:color w:val="000000"/>
              </w:rPr>
              <w:lastRenderedPageBreak/>
              <w:t>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</w:t>
            </w:r>
            <w:r w:rsidR="00136FA4">
              <w:rPr>
                <w:rFonts w:cs="Arial"/>
                <w:snapToGrid w:val="0"/>
                <w:color w:val="000000"/>
              </w:rPr>
              <w:t xml:space="preserve"> </w:t>
            </w:r>
            <w:r w:rsidRPr="00136FA4">
              <w:rPr>
                <w:rFonts w:cs="Arial"/>
                <w:snapToGrid w:val="0"/>
                <w:color w:val="000000"/>
              </w:rPr>
              <w:t>автономных учреждений)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1 11 05035 05 0000 120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1 11 05075 05 0000 120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1 11 05313 05 0000 120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1 11 05313 13 0000 120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1 11 05314 10 0000 120</w:t>
            </w:r>
          </w:p>
        </w:tc>
        <w:tc>
          <w:tcPr>
            <w:tcW w:w="5528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1 11 05314 13 0000 120</w:t>
            </w:r>
          </w:p>
        </w:tc>
        <w:tc>
          <w:tcPr>
            <w:tcW w:w="5528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1 11 09045 05 0000 120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1 13 01075 05 0000 130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1 13 02995 05 0000 130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1 14 02052 05 0000 410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FFFFFF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FFFFFF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1 14 02052 05 0000 440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1 14 02053 05 0000 410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1 14 02053 05 0000 440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Доходы от реализации иного имущества, </w:t>
            </w:r>
            <w:r w:rsidRPr="00136FA4">
              <w:rPr>
                <w:rFonts w:cs="Arial"/>
              </w:rPr>
              <w:lastRenderedPageBreak/>
              <w:t>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1 14 06013 05 0000 430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1 14 06013 13 0000 430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1 14 06025 05 0000 430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1 15 02050 05 0000 140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116 01054 01 0000 140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Административные штрафы, установленные </w:t>
            </w:r>
            <w:hyperlink r:id="rId12" w:history="1">
              <w:r w:rsidRPr="00136FA4">
                <w:rPr>
                  <w:rFonts w:cs="Arial"/>
                </w:rPr>
                <w:t>Главой 5</w:t>
              </w:r>
            </w:hyperlink>
            <w:r w:rsidRPr="00136FA4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116 01073 01 0000 140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Административные штрафы, установленные </w:t>
            </w:r>
            <w:hyperlink r:id="rId13" w:history="1">
              <w:r w:rsidRPr="00136FA4">
                <w:rPr>
                  <w:rFonts w:cs="Arial"/>
                </w:rPr>
                <w:t>Главой 7</w:t>
              </w:r>
            </w:hyperlink>
            <w:r w:rsidRPr="00136FA4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116 01074 01 0000 140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Административные штрафы, установленные </w:t>
            </w:r>
            <w:hyperlink r:id="rId14" w:history="1">
              <w:r w:rsidRPr="00136FA4">
                <w:rPr>
                  <w:rFonts w:cs="Arial"/>
                </w:rPr>
                <w:t>Главой 7</w:t>
              </w:r>
            </w:hyperlink>
            <w:r w:rsidRPr="00136FA4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116 07090 05 0000 140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 xml:space="preserve">Иные штрафы, неустойки, пени, уплаченные в </w:t>
            </w:r>
            <w:r w:rsidRPr="00136FA4">
              <w:rPr>
                <w:rFonts w:cs="Arial"/>
              </w:rP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116 10032 05 0000 140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1 16 10061 05 0000 140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1 16 10062 05 0000 140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116 10081 05 0000 140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</w:t>
            </w:r>
            <w:r w:rsidRPr="00136FA4">
              <w:rPr>
                <w:rFonts w:cs="Arial"/>
              </w:rPr>
              <w:lastRenderedPageBreak/>
              <w:t>муниципального дорожного фонда)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1 16 10082 05 0000 140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1 16 10100 05 0000 140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914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Отдел по культуре администрации Калачеевского муниципального района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1 13 01995 05 0004 130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"Калачеевская межпоселенческая центральная библиотека")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1 13 01995 05 0006 130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(МКУ"ККМ")</w:t>
            </w:r>
          </w:p>
        </w:tc>
      </w:tr>
      <w:tr w:rsidR="00DC2D11" w:rsidRPr="00136FA4" w:rsidTr="00136FA4">
        <w:tc>
          <w:tcPr>
            <w:tcW w:w="1134" w:type="dxa"/>
          </w:tcPr>
          <w:p w:rsidR="00DC2D11" w:rsidRPr="00136FA4" w:rsidRDefault="00DC2D1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2D11" w:rsidRPr="00136FA4" w:rsidRDefault="00DC2D1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1 13 01995 05 0014 130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C2D11" w:rsidRPr="00136FA4" w:rsidRDefault="00DC2D1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"Калачеевская межпоселенческая центральная библиотека"- Пушкинская карта)</w:t>
            </w:r>
          </w:p>
        </w:tc>
      </w:tr>
      <w:tr w:rsidR="00DC2D11" w:rsidRPr="00136FA4" w:rsidTr="00136FA4">
        <w:tc>
          <w:tcPr>
            <w:tcW w:w="1134" w:type="dxa"/>
          </w:tcPr>
          <w:p w:rsidR="00DC2D11" w:rsidRPr="00136FA4" w:rsidRDefault="00DC2D1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2D11" w:rsidRPr="00136FA4" w:rsidRDefault="00DC2D1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1 13 01995 05 0016 130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C2D11" w:rsidRPr="00136FA4" w:rsidRDefault="00DC2D1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(МКУ"ККМ""- Пушкинская карта)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116 07090 05 0000 140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116 10032 05 0000 140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116 10081 05 0000 140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1 16 10123 01 0051 140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922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D9D9D9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D9D9D9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D9D9D9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Отдел по образованию администрации Калачеевского муниципального района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1 13 01995 05 0009 130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</w:rPr>
              <w:t>Прочие доходы от оказания платных услуг (работ) получателями средств бюджетов муниципальных районов (МКУ ДОЛ «Солнышко")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1 13 01995 05 0107 130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136FA4">
              <w:rPr>
                <w:rFonts w:cs="Arial"/>
              </w:rPr>
              <w:t xml:space="preserve"> "Калачеевский детский сад № 1 общеразвивающего вида" 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1 13 01995 05 0207 130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136FA4">
              <w:rPr>
                <w:rFonts w:cs="Arial"/>
              </w:rPr>
              <w:t xml:space="preserve"> "Калачеевский детский сад № 2")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1 13 01995 05 0307 130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136FA4">
              <w:rPr>
                <w:rFonts w:cs="Arial"/>
              </w:rPr>
              <w:t xml:space="preserve"> "Калачеевский детский сад № 3")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1 13 01995 05 0407 130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136FA4">
              <w:rPr>
                <w:rFonts w:cs="Arial"/>
                <w:snapToGrid w:val="0"/>
                <w:color w:val="000000"/>
              </w:rPr>
              <w:lastRenderedPageBreak/>
              <w:t>муниципальных районов (МКДОУ</w:t>
            </w:r>
            <w:r w:rsidRPr="00136FA4">
              <w:rPr>
                <w:rFonts w:cs="Arial"/>
              </w:rPr>
              <w:t xml:space="preserve"> "Калачеевский детский сад № 4")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1 13 01995 05 0507 130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136FA4">
              <w:rPr>
                <w:rFonts w:cs="Arial"/>
              </w:rPr>
              <w:t xml:space="preserve"> "Калачеевский детский сад № 5")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1 13 01995 05 0607 130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136FA4">
              <w:rPr>
                <w:rFonts w:cs="Arial"/>
              </w:rPr>
              <w:t xml:space="preserve"> "Калачеевский детский сад № 6")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1 13 01995 05 0807 130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136FA4">
              <w:rPr>
                <w:rFonts w:cs="Arial"/>
              </w:rPr>
              <w:t xml:space="preserve"> "Дерезовский детский сад")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1 13 01995 05 0907 130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136FA4">
              <w:rPr>
                <w:rFonts w:cs="Arial"/>
              </w:rPr>
              <w:t xml:space="preserve"> "Заброденский детский сад № 2") 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1 13 01995 05 1007 130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муниципальных районов (МКДОУ </w:t>
            </w:r>
            <w:r w:rsidRPr="00136FA4">
              <w:rPr>
                <w:rFonts w:cs="Arial"/>
              </w:rPr>
              <w:t>"Заброденский детский сад № 3")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1 13 01995 05 1107 130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136FA4">
              <w:rPr>
                <w:rFonts w:cs="Arial"/>
              </w:rPr>
              <w:t xml:space="preserve"> "Краснобратский детский сад") 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1 13 01995 05 1207 130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Pr="00136FA4">
              <w:rPr>
                <w:rFonts w:cs="Arial"/>
              </w:rPr>
              <w:t xml:space="preserve"> "Центр развития ребенка -Пригородный детский сад") 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1 13 01995 05 1307 130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Черноземная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1 13 01995 05 1407 130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1 13 01995 05 1507 130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Новокриушанская СОШ)</w:t>
            </w:r>
          </w:p>
        </w:tc>
      </w:tr>
      <w:tr w:rsidR="00D11AC1" w:rsidRPr="00136FA4" w:rsidTr="00136FA4">
        <w:trPr>
          <w:trHeight w:val="748"/>
        </w:trPr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1 13 01995 05 1607 130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(МКДОУ</w:t>
            </w:r>
            <w:r w:rsidR="00136FA4">
              <w:rPr>
                <w:rFonts w:cs="Arial"/>
              </w:rPr>
              <w:t xml:space="preserve"> </w:t>
            </w:r>
            <w:r w:rsidRPr="00136FA4">
              <w:rPr>
                <w:rFonts w:cs="Arial"/>
              </w:rPr>
              <w:t>"Манинский детский сад")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1 13 01995 05 1807 130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136FA4">
              <w:rPr>
                <w:rFonts w:cs="Arial"/>
                <w:snapToGrid w:val="0"/>
                <w:color w:val="000000"/>
              </w:rPr>
              <w:lastRenderedPageBreak/>
              <w:t>муниципальных районов (МКОУ</w:t>
            </w:r>
            <w:r w:rsidRPr="00136FA4">
              <w:rPr>
                <w:rFonts w:cs="Arial"/>
              </w:rPr>
              <w:t xml:space="preserve"> Подгоренская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1 13 01995 05 1907 130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1 13 01995 05 2007 130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Хрещатовская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1 13 01995 05 2107 130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136FA4">
              <w:rPr>
                <w:rFonts w:cs="Arial"/>
              </w:rPr>
              <w:t xml:space="preserve"> Лесковская ООШ) 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1 13 01995 05 1008 130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Коренновская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1 13 01995 05 2008 130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Краснобратская ООШ)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1 13 01995 05 3008 130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Лесковская ООШ)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1 13 01995 05 4008 130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Манинская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1 13 01995 05 5008 130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Новокриушанская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1 13 01995 05 6008 130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Поселковая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1 13 01995 05 7008 130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Семеновская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1 13 01995 05 8008 130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 Хрещатовская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1 13 01995 05 9008 130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 xml:space="preserve">Прочие доходы от оказания платных услуг (работ) получателями средств бюджетов </w:t>
            </w:r>
            <w:r w:rsidRPr="00136FA4">
              <w:rPr>
                <w:rFonts w:cs="Arial"/>
                <w:snapToGrid w:val="0"/>
                <w:color w:val="000000"/>
              </w:rPr>
              <w:lastRenderedPageBreak/>
              <w:t>муниципальных районов (МКОУ Черноземная СОШ)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924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1 13 01995 05 1108 130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(МКОУ</w:t>
            </w:r>
            <w:r w:rsidRPr="00136FA4">
              <w:rPr>
                <w:rFonts w:cs="Arial"/>
              </w:rPr>
              <w:t xml:space="preserve"> Подгоренская СОШ) </w:t>
            </w: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116 07090 05 0000 140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116 10032 05 0000 140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116 10081 05 0000 140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528" w:type="dxa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136FA4" w:rsidTr="00136FA4">
        <w:tc>
          <w:tcPr>
            <w:tcW w:w="1134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924</w:t>
            </w:r>
          </w:p>
        </w:tc>
        <w:tc>
          <w:tcPr>
            <w:tcW w:w="2977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528" w:type="dxa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D9D9D9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D9D9D9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D9D9D9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Финансовый отдел администрации Калачеевского муниципального района 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1 11 03050 05 0000 120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1 11 07015 05 0000 120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1 13 01995 05 0003 130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оказания платных услуг (работ) получателями средств бюджетов муниципальных районов (МКУ "Центр поддержки сельских территорий и АПК")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1 13 01995 05 0005 130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 xml:space="preserve">Прочие доходы от оказания платных услуг </w:t>
            </w:r>
            <w:r w:rsidRPr="00136FA4">
              <w:rPr>
                <w:rFonts w:cs="Arial"/>
                <w:snapToGrid w:val="0"/>
                <w:color w:val="000000"/>
              </w:rPr>
              <w:lastRenderedPageBreak/>
              <w:t>(работ) получателями средств бюджетов муниципальных районов (МКУ "Управление по физической культуре и спорту администрации Калачеевского муниципального района")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1 13 02995 05 0000 130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доходы от компенсации затрат бюджетов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116 01073 01 0000 140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Административные штрафы, установленные </w:t>
            </w:r>
            <w:hyperlink r:id="rId15" w:history="1">
              <w:r w:rsidRPr="00136FA4">
                <w:rPr>
                  <w:rFonts w:cs="Arial"/>
                </w:rPr>
                <w:t>Главой 7</w:t>
              </w:r>
            </w:hyperlink>
            <w:r w:rsidRPr="00136FA4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116 01074 01 0000 140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Административные штрафы, установленные </w:t>
            </w:r>
            <w:hyperlink r:id="rId16" w:history="1">
              <w:r w:rsidRPr="00136FA4">
                <w:rPr>
                  <w:rFonts w:cs="Arial"/>
                </w:rPr>
                <w:t>Главой 7</w:t>
              </w:r>
            </w:hyperlink>
            <w:r w:rsidRPr="00136FA4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1 16 01123 01 0000 140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Административные штрафы, установленные </w:t>
            </w:r>
            <w:hyperlink r:id="rId17" w:history="1">
              <w:r w:rsidRPr="00136FA4">
                <w:rPr>
                  <w:rFonts w:cs="Arial"/>
                </w:rPr>
                <w:t>Главой 12</w:t>
              </w:r>
            </w:hyperlink>
            <w:r w:rsidRPr="00136FA4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116 01154 01 0000 140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Административные штрафы, установленные </w:t>
            </w:r>
            <w:hyperlink r:id="rId18" w:history="1">
              <w:r w:rsidRPr="00136FA4">
                <w:rPr>
                  <w:rFonts w:cs="Arial"/>
                </w:rPr>
                <w:t>Главой 15</w:t>
              </w:r>
            </w:hyperlink>
            <w:r w:rsidRPr="00136FA4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9" w:history="1">
              <w:r w:rsidRPr="00136FA4">
                <w:rPr>
                  <w:rFonts w:cs="Arial"/>
                </w:rPr>
                <w:t>пункте 6 статьи 46</w:t>
              </w:r>
            </w:hyperlink>
            <w:r w:rsidRPr="00136FA4">
              <w:rPr>
                <w:rFonts w:cs="Arial"/>
              </w:rPr>
              <w:t xml:space="preserve">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116 01194 01 0000 140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Административные штрафы, установленные </w:t>
            </w:r>
            <w:hyperlink r:id="rId20" w:history="1">
              <w:r w:rsidRPr="00136FA4">
                <w:rPr>
                  <w:rFonts w:cs="Arial"/>
                </w:rPr>
                <w:t>Главой 19</w:t>
              </w:r>
            </w:hyperlink>
            <w:r w:rsidRPr="00136FA4">
              <w:rPr>
                <w:rFonts w:cs="Arial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1 16 07010 05 0000 140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136FA4">
              <w:rPr>
                <w:rFonts w:cs="Arial"/>
              </w:rPr>
              <w:lastRenderedPageBreak/>
              <w:t>заключенным муниципальным органом, казенным учреждением муниципального района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116 07090 05 0000 140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1 16 09040 05 0000 140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1 16 10031 05 0000 140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116 10032 05 0000 140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1 16 10061 05 0000 140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1 16 10062 05 0000 140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</w:t>
            </w:r>
            <w:r w:rsidRPr="00136FA4">
              <w:rPr>
                <w:rFonts w:cs="Arial"/>
              </w:rPr>
              <w:lastRenderedPageBreak/>
              <w:t>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116 10081 05 0000 140</w:t>
            </w:r>
          </w:p>
          <w:p w:rsidR="00D11AC1" w:rsidRPr="00136FA4" w:rsidRDefault="00D11AC1" w:rsidP="00136FA4">
            <w:pPr>
              <w:ind w:firstLine="0"/>
              <w:rPr>
                <w:rFonts w:cs="Arial"/>
              </w:rPr>
            </w:pP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1 16 10082 05 0000 140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1 16 10100 05 0000 140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1 16 10123 01 0051 140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1 17 01050 05 0000 180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1 17 05050 05 0000 180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неналоговые доходы бюджетов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2 02 15001 05 0000 150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2 02 15002 05 0000 150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 xml:space="preserve">Дотации бюджетам муниципальных районов на поддержку мер по обеспечению </w:t>
            </w:r>
            <w:r w:rsidRPr="00136FA4">
              <w:rPr>
                <w:rFonts w:cs="Arial"/>
                <w:snapToGrid w:val="0"/>
                <w:color w:val="000000"/>
              </w:rPr>
              <w:lastRenderedPageBreak/>
              <w:t>сбалансированности бюджетов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2 02 15009 05 0000 150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2 02 19999 05 0000 150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дотации бюджетам муниципальных районов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2 02 20041 05 0000 150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2 02 20077 05 0000 150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2 02 20216 05 0000 150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2 02 25027 05 0000 150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2 02 25097 05 0000 150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2 02 25169 05 0000 150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202 25210 05 0000 150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2 02 25255 05 0000 150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</w:t>
            </w:r>
            <w:r w:rsidRPr="00136FA4">
              <w:rPr>
                <w:rFonts w:cs="Arial"/>
              </w:rPr>
              <w:lastRenderedPageBreak/>
              <w:t>к воздушно-тепловому режиму, водоснабжению и канализации.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2 02 25304 05 0000 150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202 25412 05 0000 150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реализацию практик поддержки и развития волонтерства, реализуемых в субъектах Российской Федерации, по итогам проведения Всероссийского конкурса лучших региональных практик поддержки волонтерства "Регион добрых дел"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2 02 25467 05 0000 150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202 25491 05 0000 150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D11AC1" w:rsidRPr="00136FA4" w:rsidTr="00136FA4">
        <w:tc>
          <w:tcPr>
            <w:tcW w:w="1134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2 02 25497 05 0000 150</w:t>
            </w:r>
          </w:p>
        </w:tc>
        <w:tc>
          <w:tcPr>
            <w:tcW w:w="5528" w:type="dxa"/>
            <w:shd w:val="clear" w:color="auto" w:fill="auto"/>
          </w:tcPr>
          <w:p w:rsidR="00D11AC1" w:rsidRPr="00136FA4" w:rsidRDefault="00D11AC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627894" w:rsidRPr="00136FA4" w:rsidTr="00136FA4">
        <w:tc>
          <w:tcPr>
            <w:tcW w:w="1134" w:type="dxa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2 02 25511 05 0000 150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2 02 25516 05 0000 150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2 02 25519 05 0000 150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Субсидия бюджетам муниципальных районов на поддержку отрасли культуры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2 02 25567 05 0000 150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2 02 25576 05 0000 150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2 02 29998 05 0000 150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Субсидии бюджетам муниципальных районов на финансовое обеспечение отдельных полномочий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2 02 29999 05 0000 150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 xml:space="preserve">Прочие субсидии бюджетам муниципальных </w:t>
            </w:r>
            <w:r w:rsidRPr="00136FA4">
              <w:rPr>
                <w:rFonts w:cs="Arial"/>
                <w:snapToGrid w:val="0"/>
                <w:color w:val="000000"/>
              </w:rPr>
              <w:lastRenderedPageBreak/>
              <w:t>районов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2 02 30021 05 0000 150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2 02 30024 05 0000 150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2 02 30027 05 0000 150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2 02 30029 05 0000 150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2 02 35120 05 0000 150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2 02 35260 05 0000 150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2 02 35469 05 0000 150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2 02 39998 05 0000 150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Единая субвенция бюджетам муниципальных районов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2 02 39999 05 0000 150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субвенции бюджетам муниципальных районов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</w:rPr>
              <w:t>2 02 40014 05 0000 150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2 02 45160 05 0000 150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C2D11" w:rsidRPr="00136FA4" w:rsidTr="00136FA4">
        <w:tc>
          <w:tcPr>
            <w:tcW w:w="1134" w:type="dxa"/>
          </w:tcPr>
          <w:p w:rsidR="00DC2D11" w:rsidRPr="00136FA4" w:rsidRDefault="00DC2D11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C2D11" w:rsidRPr="00136FA4" w:rsidRDefault="00DC2D1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</w:rPr>
              <w:t>2 02 45179 05 0000 150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DC2D11" w:rsidRPr="00136FA4" w:rsidRDefault="00DC2D11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</w:rPr>
              <w:t xml:space="preserve">Межбюджетные трансферты, передаваемые бюджетам муниципальных районов на проведение мероприятий по обеспечению </w:t>
            </w:r>
            <w:r w:rsidRPr="00136FA4">
              <w:rPr>
                <w:rFonts w:cs="Arial"/>
              </w:rPr>
              <w:lastRenderedPageBreak/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2 02 45303 05 0000 150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</w:tr>
      <w:tr w:rsidR="00627894" w:rsidRPr="00136FA4" w:rsidTr="00136FA4">
        <w:tc>
          <w:tcPr>
            <w:tcW w:w="1134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2 02 45453 05 0000 150</w:t>
            </w:r>
          </w:p>
        </w:tc>
        <w:tc>
          <w:tcPr>
            <w:tcW w:w="5528" w:type="dxa"/>
            <w:shd w:val="clear" w:color="auto" w:fill="auto"/>
          </w:tcPr>
          <w:p w:rsidR="00627894" w:rsidRPr="00136FA4" w:rsidRDefault="00627894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Межбюджетные трансферты, передаваемые бюджетам муниципальных районов на создание виртуальных концертных залов</w:t>
            </w:r>
          </w:p>
        </w:tc>
      </w:tr>
      <w:tr w:rsidR="00B45938" w:rsidRPr="00136FA4" w:rsidTr="00136FA4">
        <w:tc>
          <w:tcPr>
            <w:tcW w:w="1134" w:type="dxa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2 02 45454 05 0000 150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B45938" w:rsidRPr="00136FA4" w:rsidTr="00136FA4">
        <w:tc>
          <w:tcPr>
            <w:tcW w:w="1134" w:type="dxa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</w:rPr>
              <w:t>2 02 49001 05 0000 150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B45938" w:rsidRPr="00136FA4" w:rsidTr="00136FA4">
        <w:tc>
          <w:tcPr>
            <w:tcW w:w="1134" w:type="dxa"/>
            <w:shd w:val="clear" w:color="auto" w:fill="auto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shd w:val="clear" w:color="auto" w:fill="auto"/>
          </w:tcPr>
          <w:p w:rsidR="00B45938" w:rsidRPr="00136FA4" w:rsidRDefault="00B45938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2 02 49999 05 0000 150</w:t>
            </w:r>
          </w:p>
        </w:tc>
        <w:tc>
          <w:tcPr>
            <w:tcW w:w="5528" w:type="dxa"/>
            <w:shd w:val="clear" w:color="auto" w:fill="auto"/>
          </w:tcPr>
          <w:p w:rsidR="00B45938" w:rsidRPr="00136FA4" w:rsidRDefault="00B45938" w:rsidP="00136FA4">
            <w:pPr>
              <w:ind w:firstLine="0"/>
              <w:rPr>
                <w:rFonts w:cs="Arial"/>
                <w:snapToGrid w:val="0"/>
                <w:color w:val="000000"/>
              </w:rPr>
            </w:pPr>
            <w:r w:rsidRPr="00136FA4">
              <w:rPr>
                <w:rFonts w:cs="Arial"/>
                <w:snapToGrid w:val="0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B45938" w:rsidRPr="00136FA4" w:rsidTr="00136F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2 07 05010 05 0000 150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B45938" w:rsidRPr="00136FA4" w:rsidTr="00136F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2 07 05020 05 0000 150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B45938" w:rsidRPr="00136FA4" w:rsidTr="00136F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2 07 05030 05 0000 150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  <w:color w:val="000000"/>
              </w:rPr>
            </w:pPr>
            <w:r w:rsidRPr="00136FA4">
              <w:rPr>
                <w:rFonts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</w:tr>
      <w:tr w:rsidR="00B45938" w:rsidRPr="00136FA4" w:rsidTr="00136F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2 07 05030 05 0001 150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Прочие безвозмездные поступления в бюджеты муниципальных районов</w:t>
            </w:r>
          </w:p>
        </w:tc>
      </w:tr>
      <w:tr w:rsidR="00B45938" w:rsidRPr="00136FA4" w:rsidTr="00136F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2 08 05000 050000 150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45938" w:rsidRPr="00136FA4" w:rsidTr="00136FA4">
        <w:tc>
          <w:tcPr>
            <w:tcW w:w="1134" w:type="dxa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2 08 10000 05 0000 150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 xml:space="preserve">Перечисления из бюджетов муниципальных районов (в бюджеты муниципальных районов) </w:t>
            </w:r>
            <w:r w:rsidRPr="00136FA4">
              <w:rPr>
                <w:rFonts w:cs="Arial"/>
              </w:rPr>
              <w:lastRenderedPageBreak/>
              <w:t>для осуществления взыскания</w:t>
            </w:r>
          </w:p>
        </w:tc>
      </w:tr>
      <w:tr w:rsidR="00B45938" w:rsidRPr="00136FA4" w:rsidTr="00136F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lastRenderedPageBreak/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2 18 05010 05 0000 150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B45938" w:rsidRPr="00136FA4" w:rsidTr="00136FA4">
        <w:tc>
          <w:tcPr>
            <w:tcW w:w="1134" w:type="dxa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2 18 05030 05 0000 150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B45938" w:rsidRPr="00136FA4" w:rsidTr="00136F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2 18 60010 05 0000 150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B45938" w:rsidRPr="00136FA4" w:rsidTr="00136FA4">
        <w:tc>
          <w:tcPr>
            <w:tcW w:w="1134" w:type="dxa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t>2 19 25169 05 0000 150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B45938" w:rsidRPr="00136FA4" w:rsidRDefault="00B45938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</w:rPr>
              <w:t>Возврат остатков субсидий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из бюджетов муниципальных районов</w:t>
            </w:r>
          </w:p>
        </w:tc>
      </w:tr>
      <w:tr w:rsidR="00B45938" w:rsidRPr="00136FA4" w:rsidTr="00136FA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38" w:rsidRPr="00136FA4" w:rsidRDefault="00B45938" w:rsidP="00136FA4">
            <w:pPr>
              <w:ind w:firstLine="0"/>
              <w:rPr>
                <w:rFonts w:cs="Arial"/>
              </w:rPr>
            </w:pPr>
            <w:r w:rsidRPr="00136FA4">
              <w:rPr>
                <w:rFonts w:cs="Arial"/>
              </w:rPr>
              <w:t>927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38" w:rsidRPr="00136FA4" w:rsidRDefault="00B45938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2 19 60010 05 0000 150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38" w:rsidRPr="00136FA4" w:rsidRDefault="00B45938" w:rsidP="00136FA4">
            <w:pPr>
              <w:ind w:firstLine="0"/>
              <w:rPr>
                <w:rFonts w:cs="Arial"/>
                <w:bCs/>
              </w:rPr>
            </w:pPr>
            <w:r w:rsidRPr="00136FA4">
              <w:rPr>
                <w:rFonts w:cs="Arial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ind w:firstLine="709"/>
        <w:rPr>
          <w:rFonts w:cs="Arial"/>
        </w:rPr>
      </w:pPr>
    </w:p>
    <w:p w:rsidR="00136FA4" w:rsidRDefault="00136FA4" w:rsidP="00136FA4">
      <w:pPr>
        <w:pStyle w:val="ConsPlusNormal"/>
        <w:tabs>
          <w:tab w:val="left" w:pos="10490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03AFF" w:rsidRPr="00136FA4">
        <w:rPr>
          <w:sz w:val="24"/>
          <w:szCs w:val="24"/>
        </w:rPr>
        <w:lastRenderedPageBreak/>
        <w:t>Приложение 4</w:t>
      </w:r>
      <w:r>
        <w:rPr>
          <w:sz w:val="24"/>
          <w:szCs w:val="24"/>
        </w:rPr>
        <w:t xml:space="preserve"> </w:t>
      </w:r>
      <w:r w:rsidR="00E03AFF" w:rsidRPr="00136FA4">
        <w:rPr>
          <w:sz w:val="24"/>
          <w:szCs w:val="24"/>
        </w:rPr>
        <w:t>к постановлению администрации Калачеевского муниципального района</w:t>
      </w:r>
      <w:r>
        <w:rPr>
          <w:sz w:val="24"/>
          <w:szCs w:val="24"/>
        </w:rPr>
        <w:t xml:space="preserve"> </w:t>
      </w:r>
      <w:r w:rsidR="00E03AFF" w:rsidRPr="00136FA4">
        <w:rPr>
          <w:sz w:val="24"/>
          <w:szCs w:val="24"/>
        </w:rPr>
        <w:t xml:space="preserve">от </w:t>
      </w:r>
      <w:r w:rsidR="00E30BB3" w:rsidRPr="00136FA4">
        <w:rPr>
          <w:sz w:val="24"/>
          <w:szCs w:val="24"/>
        </w:rPr>
        <w:t>«</w:t>
      </w:r>
      <w:r w:rsidR="00A746B1" w:rsidRPr="00136FA4">
        <w:rPr>
          <w:sz w:val="24"/>
          <w:szCs w:val="24"/>
        </w:rPr>
        <w:t xml:space="preserve"> 26 </w:t>
      </w:r>
      <w:r w:rsidR="00E30BB3" w:rsidRPr="00136FA4">
        <w:rPr>
          <w:sz w:val="24"/>
          <w:szCs w:val="24"/>
        </w:rPr>
        <w:t>» декабря 202</w:t>
      </w:r>
      <w:r w:rsidR="009F0765" w:rsidRPr="00136FA4">
        <w:rPr>
          <w:sz w:val="24"/>
          <w:szCs w:val="24"/>
        </w:rPr>
        <w:t>3</w:t>
      </w:r>
      <w:r w:rsidR="00E30BB3" w:rsidRPr="00136FA4">
        <w:rPr>
          <w:sz w:val="24"/>
          <w:szCs w:val="24"/>
        </w:rPr>
        <w:t>г. N</w:t>
      </w:r>
      <w:r w:rsidR="00A746B1" w:rsidRPr="00136FA4">
        <w:rPr>
          <w:sz w:val="24"/>
          <w:szCs w:val="24"/>
        </w:rPr>
        <w:t xml:space="preserve"> 1261</w:t>
      </w:r>
    </w:p>
    <w:p w:rsidR="00E03AFF" w:rsidRPr="00136FA4" w:rsidRDefault="00E03AFF" w:rsidP="00136FA4">
      <w:pPr>
        <w:ind w:firstLine="709"/>
        <w:rPr>
          <w:rFonts w:cs="Arial"/>
        </w:rPr>
      </w:pPr>
      <w:r w:rsidRPr="00136FA4">
        <w:rPr>
          <w:rFonts w:cs="Arial"/>
        </w:rPr>
        <w:t>Перечень</w:t>
      </w:r>
      <w:r w:rsidR="00136FA4">
        <w:rPr>
          <w:rFonts w:cs="Arial"/>
        </w:rPr>
        <w:t xml:space="preserve"> </w:t>
      </w:r>
      <w:r w:rsidRPr="00136FA4">
        <w:rPr>
          <w:rFonts w:cs="Arial"/>
        </w:rPr>
        <w:t xml:space="preserve">главных администраторов источников внутреннего финансирования </w:t>
      </w:r>
    </w:p>
    <w:p w:rsidR="00E03AFF" w:rsidRPr="00136FA4" w:rsidRDefault="00E03AFF" w:rsidP="00136FA4">
      <w:pPr>
        <w:ind w:firstLine="709"/>
        <w:rPr>
          <w:rFonts w:cs="Arial"/>
          <w:snapToGrid w:val="0"/>
        </w:rPr>
      </w:pPr>
      <w:r w:rsidRPr="00136FA4">
        <w:rPr>
          <w:rFonts w:cs="Arial"/>
        </w:rPr>
        <w:t xml:space="preserve">дефицита муниципального бюджета </w:t>
      </w:r>
    </w:p>
    <w:p w:rsidR="00E03AFF" w:rsidRPr="00136FA4" w:rsidRDefault="00E03AFF" w:rsidP="00136FA4">
      <w:pPr>
        <w:widowControl w:val="0"/>
        <w:shd w:val="clear" w:color="auto" w:fill="FFFFFF"/>
        <w:tabs>
          <w:tab w:val="left" w:pos="552"/>
        </w:tabs>
        <w:ind w:firstLine="709"/>
        <w:rPr>
          <w:rFonts w:cs="Arial"/>
          <w:snapToGrid w:val="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2502"/>
        <w:gridCol w:w="558"/>
        <w:gridCol w:w="5744"/>
        <w:gridCol w:w="219"/>
      </w:tblGrid>
      <w:tr w:rsidR="00E03AFF" w:rsidRPr="00136FA4" w:rsidTr="00F45A65">
        <w:trPr>
          <w:gridAfter w:val="1"/>
          <w:wAfter w:w="219" w:type="dxa"/>
          <w:tblHeader/>
        </w:trPr>
        <w:tc>
          <w:tcPr>
            <w:tcW w:w="1042" w:type="dxa"/>
            <w:vAlign w:val="center"/>
          </w:tcPr>
          <w:p w:rsidR="00E03AFF" w:rsidRPr="00136FA4" w:rsidRDefault="00E03AFF" w:rsidP="00136FA4">
            <w:pPr>
              <w:keepNext/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Код главы</w:t>
            </w:r>
          </w:p>
        </w:tc>
        <w:tc>
          <w:tcPr>
            <w:tcW w:w="3060" w:type="dxa"/>
            <w:gridSpan w:val="2"/>
            <w:vAlign w:val="center"/>
          </w:tcPr>
          <w:p w:rsidR="00E03AFF" w:rsidRPr="00136FA4" w:rsidRDefault="00E03AFF" w:rsidP="00136FA4">
            <w:pPr>
              <w:keepNext/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Код группы, подгруппы, статьи и вида источников</w:t>
            </w:r>
          </w:p>
        </w:tc>
        <w:tc>
          <w:tcPr>
            <w:tcW w:w="5744" w:type="dxa"/>
            <w:vAlign w:val="center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Наименование</w:t>
            </w:r>
          </w:p>
        </w:tc>
      </w:tr>
      <w:tr w:rsidR="00E03AFF" w:rsidRPr="00136FA4" w:rsidTr="00F45A65">
        <w:trPr>
          <w:gridAfter w:val="1"/>
          <w:wAfter w:w="219" w:type="dxa"/>
          <w:tblHeader/>
        </w:trPr>
        <w:tc>
          <w:tcPr>
            <w:tcW w:w="1042" w:type="dxa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1</w:t>
            </w:r>
          </w:p>
        </w:tc>
        <w:tc>
          <w:tcPr>
            <w:tcW w:w="3060" w:type="dxa"/>
            <w:gridSpan w:val="2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2</w:t>
            </w:r>
          </w:p>
        </w:tc>
        <w:tc>
          <w:tcPr>
            <w:tcW w:w="5744" w:type="dxa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3</w:t>
            </w:r>
          </w:p>
        </w:tc>
      </w:tr>
      <w:tr w:rsidR="00E03AFF" w:rsidRPr="00136FA4" w:rsidTr="00F45A65">
        <w:trPr>
          <w:gridAfter w:val="1"/>
          <w:wAfter w:w="219" w:type="dxa"/>
          <w:trHeight w:val="388"/>
        </w:trPr>
        <w:tc>
          <w:tcPr>
            <w:tcW w:w="9846" w:type="dxa"/>
            <w:gridSpan w:val="4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Финансовый отдел администрации Калачеевского муниципального района</w:t>
            </w:r>
          </w:p>
        </w:tc>
      </w:tr>
      <w:tr w:rsidR="00E03AFF" w:rsidRPr="00136FA4" w:rsidTr="00F45A65">
        <w:trPr>
          <w:gridAfter w:val="1"/>
          <w:wAfter w:w="219" w:type="dxa"/>
          <w:trHeight w:val="515"/>
        </w:trPr>
        <w:tc>
          <w:tcPr>
            <w:tcW w:w="1042" w:type="dxa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01 02 00 00 05 0000 710</w:t>
            </w:r>
          </w:p>
        </w:tc>
        <w:tc>
          <w:tcPr>
            <w:tcW w:w="5744" w:type="dxa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Получение кредитов от кредитных организаций</w:t>
            </w:r>
            <w:r w:rsidR="00136FA4">
              <w:rPr>
                <w:rFonts w:cs="Arial"/>
                <w:snapToGrid w:val="0"/>
              </w:rPr>
              <w:t xml:space="preserve"> </w:t>
            </w:r>
            <w:r w:rsidRPr="00136FA4">
              <w:rPr>
                <w:rFonts w:cs="Arial"/>
                <w:snapToGrid w:val="0"/>
              </w:rPr>
              <w:t>бюджетами муниципальных районов в валюте Российской Федерации</w:t>
            </w:r>
          </w:p>
        </w:tc>
      </w:tr>
      <w:tr w:rsidR="00E03AFF" w:rsidRPr="00136FA4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01 02 00 00 05 0000 810</w:t>
            </w:r>
          </w:p>
        </w:tc>
        <w:tc>
          <w:tcPr>
            <w:tcW w:w="5744" w:type="dxa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Погашение</w:t>
            </w:r>
            <w:r w:rsidR="00136FA4">
              <w:rPr>
                <w:rFonts w:cs="Arial"/>
                <w:snapToGrid w:val="0"/>
              </w:rPr>
              <w:t xml:space="preserve"> </w:t>
            </w:r>
            <w:r w:rsidRPr="00136FA4">
              <w:rPr>
                <w:rFonts w:cs="Arial"/>
                <w:snapToGrid w:val="0"/>
              </w:rPr>
              <w:t>бюджетами муниципальных районов кредитов от кредитных организаций в валюте Российской Федерации</w:t>
            </w:r>
          </w:p>
        </w:tc>
      </w:tr>
      <w:tr w:rsidR="00E03AFF" w:rsidRPr="00136FA4" w:rsidTr="00F45A65">
        <w:trPr>
          <w:gridAfter w:val="1"/>
          <w:wAfter w:w="219" w:type="dxa"/>
          <w:cantSplit/>
          <w:trHeight w:val="839"/>
        </w:trPr>
        <w:tc>
          <w:tcPr>
            <w:tcW w:w="1042" w:type="dxa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01 03 01 00 05 0000 710</w:t>
            </w:r>
          </w:p>
        </w:tc>
        <w:tc>
          <w:tcPr>
            <w:tcW w:w="5744" w:type="dxa"/>
          </w:tcPr>
          <w:p w:rsidR="00E03AFF" w:rsidRPr="00136FA4" w:rsidRDefault="00E03AFF" w:rsidP="00136FA4">
            <w:pPr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</w:rPr>
              <w:t>Получение</w:t>
            </w:r>
            <w:r w:rsidRPr="00136FA4">
              <w:rPr>
                <w:rFonts w:cs="Arial"/>
                <w:snapToGrid w:val="0"/>
              </w:rPr>
              <w:t xml:space="preserve"> кредитов</w:t>
            </w:r>
            <w:r w:rsidRPr="00136FA4">
              <w:rPr>
                <w:rFonts w:cs="Arial"/>
              </w:rPr>
              <w:t xml:space="preserve">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03AFF" w:rsidRPr="00136FA4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01 03 01 00 05 0000 810</w:t>
            </w:r>
          </w:p>
        </w:tc>
        <w:tc>
          <w:tcPr>
            <w:tcW w:w="5744" w:type="dxa"/>
          </w:tcPr>
          <w:p w:rsidR="00E03AFF" w:rsidRPr="00136FA4" w:rsidRDefault="00E03AFF" w:rsidP="00136FA4">
            <w:pPr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</w:rPr>
              <w:t>Погашение бюджетами муниципальных районов кредитов</w:t>
            </w:r>
            <w:r w:rsidR="00136FA4">
              <w:rPr>
                <w:rFonts w:cs="Arial"/>
              </w:rPr>
              <w:t xml:space="preserve"> </w:t>
            </w:r>
            <w:r w:rsidRPr="00136FA4">
              <w:rPr>
                <w:rFonts w:cs="Arial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E03AFF" w:rsidRPr="00136FA4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136FA4" w:rsidRDefault="00E03AFF" w:rsidP="00136FA4">
            <w:pPr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01 05 02 01 05 0000 510</w:t>
            </w:r>
          </w:p>
        </w:tc>
        <w:tc>
          <w:tcPr>
            <w:tcW w:w="5744" w:type="dxa"/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3AFF" w:rsidRPr="00136FA4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01 05 02 01 05 0000 610</w:t>
            </w:r>
          </w:p>
        </w:tc>
        <w:tc>
          <w:tcPr>
            <w:tcW w:w="5744" w:type="dxa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E03AFF" w:rsidRPr="00136FA4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136FA4" w:rsidRDefault="00E03AFF" w:rsidP="00136FA4">
            <w:pPr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</w:rPr>
              <w:t>01 06 05 02 05 0000 640</w:t>
            </w:r>
          </w:p>
        </w:tc>
        <w:tc>
          <w:tcPr>
            <w:tcW w:w="5744" w:type="dxa"/>
          </w:tcPr>
          <w:p w:rsidR="00E03AFF" w:rsidRPr="00136FA4" w:rsidRDefault="00E03AFF" w:rsidP="00136FA4">
            <w:pPr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E03AFF" w:rsidRPr="00136FA4" w:rsidTr="00F45A65">
        <w:trPr>
          <w:gridAfter w:val="1"/>
          <w:wAfter w:w="219" w:type="dxa"/>
        </w:trPr>
        <w:tc>
          <w:tcPr>
            <w:tcW w:w="1042" w:type="dxa"/>
          </w:tcPr>
          <w:p w:rsidR="00E03AFF" w:rsidRPr="00136FA4" w:rsidRDefault="00E03AFF" w:rsidP="00136FA4">
            <w:pPr>
              <w:widowControl w:val="0"/>
              <w:tabs>
                <w:tab w:val="left" w:pos="552"/>
              </w:tabs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  <w:snapToGrid w:val="0"/>
              </w:rPr>
              <w:t>927</w:t>
            </w:r>
          </w:p>
        </w:tc>
        <w:tc>
          <w:tcPr>
            <w:tcW w:w="3060" w:type="dxa"/>
            <w:gridSpan w:val="2"/>
          </w:tcPr>
          <w:p w:rsidR="00E03AFF" w:rsidRPr="00136FA4" w:rsidRDefault="00E03AFF" w:rsidP="00136FA4">
            <w:pPr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</w:rPr>
              <w:t>01 06 05 02 05 0000 540</w:t>
            </w:r>
          </w:p>
        </w:tc>
        <w:tc>
          <w:tcPr>
            <w:tcW w:w="5744" w:type="dxa"/>
          </w:tcPr>
          <w:p w:rsidR="00E03AFF" w:rsidRPr="00136FA4" w:rsidRDefault="00E03AFF" w:rsidP="00136FA4">
            <w:pPr>
              <w:ind w:firstLine="0"/>
              <w:rPr>
                <w:rFonts w:cs="Arial"/>
                <w:snapToGrid w:val="0"/>
              </w:rPr>
            </w:pPr>
            <w:r w:rsidRPr="00136FA4">
              <w:rPr>
                <w:rFonts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</w:t>
            </w:r>
            <w:r w:rsidR="00136FA4">
              <w:rPr>
                <w:rFonts w:cs="Arial"/>
              </w:rPr>
              <w:t xml:space="preserve"> </w:t>
            </w:r>
            <w:r w:rsidRPr="00136FA4">
              <w:rPr>
                <w:rFonts w:cs="Arial"/>
              </w:rPr>
              <w:t>в валюте Российской Федерации</w:t>
            </w:r>
          </w:p>
        </w:tc>
      </w:tr>
      <w:tr w:rsidR="00E03AFF" w:rsidRPr="00136FA4" w:rsidTr="00F45A65">
        <w:trPr>
          <w:cantSplit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</w:p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AFF" w:rsidRPr="00136FA4" w:rsidRDefault="00E03AFF" w:rsidP="00136FA4">
            <w:pPr>
              <w:widowControl w:val="0"/>
              <w:ind w:firstLine="0"/>
              <w:rPr>
                <w:rFonts w:cs="Arial"/>
                <w:snapToGrid w:val="0"/>
              </w:rPr>
            </w:pPr>
          </w:p>
        </w:tc>
      </w:tr>
    </w:tbl>
    <w:p w:rsidR="00E03AFF" w:rsidRPr="00136FA4" w:rsidRDefault="00E03AFF" w:rsidP="00136FA4">
      <w:pPr>
        <w:ind w:firstLine="709"/>
        <w:rPr>
          <w:rFonts w:cs="Arial"/>
        </w:rPr>
      </w:pPr>
    </w:p>
    <w:sectPr w:rsidR="00E03AFF" w:rsidRPr="00136FA4" w:rsidSect="00136FA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268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A88" w:rsidRDefault="00863A88" w:rsidP="00136FA4">
      <w:r>
        <w:separator/>
      </w:r>
    </w:p>
  </w:endnote>
  <w:endnote w:type="continuationSeparator" w:id="0">
    <w:p w:rsidR="00863A88" w:rsidRDefault="00863A88" w:rsidP="0013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A4" w:rsidRDefault="00136FA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A4" w:rsidRDefault="00136FA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A4" w:rsidRDefault="00136F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A88" w:rsidRDefault="00863A88" w:rsidP="00136FA4">
      <w:r>
        <w:separator/>
      </w:r>
    </w:p>
  </w:footnote>
  <w:footnote w:type="continuationSeparator" w:id="0">
    <w:p w:rsidR="00863A88" w:rsidRDefault="00863A88" w:rsidP="00136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A4" w:rsidRDefault="00136FA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9D" w:rsidRDefault="00FA1D9D">
    <w:pPr>
      <w:pStyle w:val="a9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FA1D9D" w:rsidRDefault="00FA1D9D">
    <w:pPr>
      <w:pStyle w:val="a9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FA1D9D" w:rsidRDefault="00FA1D9D">
    <w:pPr>
      <w:pStyle w:val="a9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FA1D9D" w:rsidRDefault="00FA1D9D">
    <w:pPr>
      <w:pStyle w:val="a9"/>
      <w:rPr>
        <w:color w:val="800000"/>
        <w:sz w:val="20"/>
      </w:rPr>
    </w:pPr>
    <w:r>
      <w:rPr>
        <w:color w:val="800000"/>
        <w:sz w:val="20"/>
      </w:rPr>
      <w:t>Дата подписи: 28.12.2023 14:37:03</w:t>
    </w:r>
  </w:p>
  <w:p w:rsidR="00136FA4" w:rsidRPr="00FA1D9D" w:rsidRDefault="00136FA4">
    <w:pPr>
      <w:pStyle w:val="a9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A4" w:rsidRDefault="00136F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2545D"/>
    <w:rsid w:val="00050544"/>
    <w:rsid w:val="000F2F1A"/>
    <w:rsid w:val="00131FA9"/>
    <w:rsid w:val="00136FA4"/>
    <w:rsid w:val="0014194C"/>
    <w:rsid w:val="00162102"/>
    <w:rsid w:val="001627E2"/>
    <w:rsid w:val="0017361B"/>
    <w:rsid w:val="001C2DCC"/>
    <w:rsid w:val="002317B9"/>
    <w:rsid w:val="00254763"/>
    <w:rsid w:val="00283E4A"/>
    <w:rsid w:val="00287BA0"/>
    <w:rsid w:val="002F52FC"/>
    <w:rsid w:val="00327657"/>
    <w:rsid w:val="00351423"/>
    <w:rsid w:val="00384BC4"/>
    <w:rsid w:val="003A0F6F"/>
    <w:rsid w:val="003C6033"/>
    <w:rsid w:val="003F5CB2"/>
    <w:rsid w:val="004075B8"/>
    <w:rsid w:val="004357F5"/>
    <w:rsid w:val="00461CF0"/>
    <w:rsid w:val="004A0F59"/>
    <w:rsid w:val="004A4AEB"/>
    <w:rsid w:val="00536FE8"/>
    <w:rsid w:val="00561B7D"/>
    <w:rsid w:val="00571B48"/>
    <w:rsid w:val="006046DB"/>
    <w:rsid w:val="00613ABD"/>
    <w:rsid w:val="006144D2"/>
    <w:rsid w:val="00627894"/>
    <w:rsid w:val="00643CF5"/>
    <w:rsid w:val="00650DDD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E3755"/>
    <w:rsid w:val="007E4BAF"/>
    <w:rsid w:val="00801288"/>
    <w:rsid w:val="00805D88"/>
    <w:rsid w:val="00863A88"/>
    <w:rsid w:val="00876C76"/>
    <w:rsid w:val="00897DC4"/>
    <w:rsid w:val="008A5E32"/>
    <w:rsid w:val="008B353D"/>
    <w:rsid w:val="0090429C"/>
    <w:rsid w:val="0090556D"/>
    <w:rsid w:val="00924D28"/>
    <w:rsid w:val="0094569E"/>
    <w:rsid w:val="00960F83"/>
    <w:rsid w:val="00967AD3"/>
    <w:rsid w:val="00982CD8"/>
    <w:rsid w:val="00996823"/>
    <w:rsid w:val="009B66C9"/>
    <w:rsid w:val="009F0765"/>
    <w:rsid w:val="00A121EE"/>
    <w:rsid w:val="00A1488F"/>
    <w:rsid w:val="00A31F23"/>
    <w:rsid w:val="00A746B1"/>
    <w:rsid w:val="00A746F0"/>
    <w:rsid w:val="00A838D6"/>
    <w:rsid w:val="00A95BC3"/>
    <w:rsid w:val="00AB2656"/>
    <w:rsid w:val="00AB4AF6"/>
    <w:rsid w:val="00AC6CC9"/>
    <w:rsid w:val="00AF6C2F"/>
    <w:rsid w:val="00B03E4A"/>
    <w:rsid w:val="00B45938"/>
    <w:rsid w:val="00B911BA"/>
    <w:rsid w:val="00BD17AA"/>
    <w:rsid w:val="00C313EC"/>
    <w:rsid w:val="00C36DA3"/>
    <w:rsid w:val="00C42E74"/>
    <w:rsid w:val="00C529CD"/>
    <w:rsid w:val="00C60ED5"/>
    <w:rsid w:val="00C74143"/>
    <w:rsid w:val="00CE4959"/>
    <w:rsid w:val="00D113E5"/>
    <w:rsid w:val="00D11AC1"/>
    <w:rsid w:val="00D40211"/>
    <w:rsid w:val="00D41DA1"/>
    <w:rsid w:val="00D53306"/>
    <w:rsid w:val="00D736B2"/>
    <w:rsid w:val="00DA65B0"/>
    <w:rsid w:val="00DB2BED"/>
    <w:rsid w:val="00DB422B"/>
    <w:rsid w:val="00DB497A"/>
    <w:rsid w:val="00DC2D11"/>
    <w:rsid w:val="00E03AFF"/>
    <w:rsid w:val="00E16B21"/>
    <w:rsid w:val="00E20AB0"/>
    <w:rsid w:val="00E30BB3"/>
    <w:rsid w:val="00E5233D"/>
    <w:rsid w:val="00E95433"/>
    <w:rsid w:val="00EC66DA"/>
    <w:rsid w:val="00ED147A"/>
    <w:rsid w:val="00F23CC6"/>
    <w:rsid w:val="00F45A65"/>
    <w:rsid w:val="00F5487B"/>
    <w:rsid w:val="00FA1D9D"/>
    <w:rsid w:val="00FA2302"/>
    <w:rsid w:val="00FE27B1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3A8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3A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3A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3A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3A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63A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3A88"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AC6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36F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36FA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36FA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36FA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3A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63A8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36FA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3A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63A8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36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6FA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36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6FA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63A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3A8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3A8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3A8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63A8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63A8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63A8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63A8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63A8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63A8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63A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63A88"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AC6C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36FA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36FA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36FA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36FA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63A8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63A8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136FA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63A8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63A88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136F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36FA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36F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36FA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63A8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63A8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63A8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63A8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63A8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18" Type="http://schemas.openxmlformats.org/officeDocument/2006/relationships/hyperlink" Target="consultantplus://offline/ref=F9921EB4D32F4CC92851396423F414AD13820961F540A88E28A5A5D65918E2973B512444CB86880AA4D986E09DB08E8726979F9D6C3FvD51X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A9620E110A41DAEE1E96C4F1B8C603C7E3FBAB549CB2CE288DE8AD0C23E143A691482DC57168D3C29713D0211DCB4CDA859F650F3BC0C14vCp3X" TargetMode="External"/><Relationship Id="rId17" Type="http://schemas.openxmlformats.org/officeDocument/2006/relationships/hyperlink" Target="consultantplus://offline/ref=79F50754FEA34602C9CFD49568CBF75F20D1BCC289CF290DCC5E7CFC3C33EA9975C37A03EF927F5E2E53BCD5DFBD2B07112887BCF1F3E68Bm8r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20" Type="http://schemas.openxmlformats.org/officeDocument/2006/relationships/hyperlink" Target="consultantplus://offline/ref=AD0E04D7DF922D71A98036DD1065D842EB56198CF86AA2477F7DF9EF7B39A8F12231DA1670175FB2F4F9BDFFA98CEE5C2307C91B173F0B18S7E1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4BF3A2E5DD61434D27B2F886BC54DEA2721BBFCDA91BA49B29385C7CDCD55D56C9479CA5B87ACE4249A5C8074E16FB8FFFCE1DD8E6s34CX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C5B7AD6DA72673680FA16DA75E3795FD78AF74E1015C9BDFB64270DF2A01A4B6FBCC17B8AD99A4C60611D8DCF9CB437C7AAA64B74C01637eDt8X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64BF3A2E5DD61434D27B2F886BC54DEA27319B3C6AF1BA49B29385C7CDCD55D56C94799A6BF73CE4249A5C8074E16FB8FFFCE1DD8E6s34CX" TargetMode="External"/><Relationship Id="rId19" Type="http://schemas.openxmlformats.org/officeDocument/2006/relationships/hyperlink" Target="consultantplus://offline/ref=F9921EB4D32F4CC92851396423F414AD13830B6DFE46A88E28A5A5D65918E2973B512441C881810AA4D986E09DB08E8726979F9D6C3FvD51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863072D5EC128259F4BBAE4F1162664CAF14F7EDD27BFE072A1A1E70C64B6C88774C44F9C29CE5E85E51B37C1ADD8BE628B9DCC4125F5FBdDu3X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AE9A-92F1-4626-A5BA-37205A7D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32</Pages>
  <Words>8648</Words>
  <Characters>49299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57832</CharactersWithSpaces>
  <SharedDoc>false</SharedDoc>
  <HLinks>
    <vt:vector size="66" baseType="variant">
      <vt:variant>
        <vt:i4>3145837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consultantplus://offline/ref=AD0E04D7DF922D71A98036DD1065D842EB56198CF86AA2477F7DF9EF7B39A8F12231DA1670175FB2F4F9BDFFA98CEE5C2307C91B173F0B18S7E1A</vt:lpwstr>
      </vt:variant>
      <vt:variant>
        <vt:lpwstr/>
      </vt:variant>
      <vt:variant>
        <vt:i4>2097204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consultantplus://offline/ref=F9921EB4D32F4CC92851396423F414AD13830B6DFE46A88E28A5A5D65918E2973B512441C881810AA4D986E09DB08E8726979F9D6C3FvD51X</vt:lpwstr>
      </vt:variant>
      <vt:variant>
        <vt:lpwstr/>
      </vt:variant>
      <vt:variant>
        <vt:i4>2097212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consultantplus://offline/ref=F9921EB4D32F4CC92851396423F414AD13820961F540A88E28A5A5D65918E2973B512444CB86880AA4D986E09DB08E8726979F9D6C3FvD51X</vt:lpwstr>
      </vt:variant>
      <vt:variant>
        <vt:lpwstr/>
      </vt:variant>
      <vt:variant>
        <vt:i4>6815798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consultantplus://offline/ref=79F50754FEA34602C9CFD49568CBF75F20D1BCC289CF290DCC5E7CFC3C33EA9975C37A03EF927F5E2E53BCD5DFBD2B07112887BCF1F3E68Bm8rDF</vt:lpwstr>
      </vt:variant>
      <vt:variant>
        <vt:lpwstr/>
      </vt:variant>
      <vt:variant>
        <vt:i4>8060987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consultantplus://offline/ref=C863072D5EC128259F4BBAE4F1162664CAF14F7EDD27BFE072A1A1E70C64B6C88774C44F9C29CE5E85E51B37C1ADD8BE628B9DCC4125F5FBdDu3X</vt:lpwstr>
      </vt:variant>
      <vt:variant>
        <vt:lpwstr/>
      </vt:variant>
      <vt:variant>
        <vt:i4>7536690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consultantplus://offline/ref=8C5B7AD6DA72673680FA16DA75E3795FD78AF74E1015C9BDFB64270DF2A01A4B6FBCC17B8AD99A4C60611D8DCF9CB437C7AAA64B74C01637eDt8X</vt:lpwstr>
      </vt:variant>
      <vt:variant>
        <vt:lpwstr/>
      </vt:variant>
      <vt:variant>
        <vt:i4>8060987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consultantplus://offline/ref=C863072D5EC128259F4BBAE4F1162664CAF14F7EDD27BFE072A1A1E70C64B6C88774C44F9C29CE5E85E51B37C1ADD8BE628B9DCC4125F5FBdDu3X</vt:lpwstr>
      </vt:variant>
      <vt:variant>
        <vt:lpwstr/>
      </vt:variant>
      <vt:variant>
        <vt:i4>7536690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consultantplus://offline/ref=8C5B7AD6DA72673680FA16DA75E3795FD78AF74E1015C9BDFB64270DF2A01A4B6FBCC17B8AD99A4C60611D8DCF9CB437C7AAA64B74C01637eDt8X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consultantplus://offline/ref=AA9620E110A41DAEE1E96C4F1B8C603C7E3FBAB549CB2CE288DE8AD0C23E143A691482DC57168D3C29713D0211DCB4CDA859F650F3BC0C14vCp3X</vt:lpwstr>
      </vt:variant>
      <vt:variant>
        <vt:lpwstr/>
      </vt:variant>
      <vt:variant>
        <vt:i4>2883689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consultantplus://offline/ref=F64BF3A2E5DD61434D27B2F886BC54DEA2721BBFCDA91BA49B29385C7CDCD55D56C9479CA5B87ACE4249A5C8074E16FB8FFFCE1DD8E6s34CX</vt:lpwstr>
      </vt:variant>
      <vt:variant>
        <vt:lpwstr/>
      </vt:variant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consultantplus://offline/ref=F64BF3A2E5DD61434D27B2F886BC54DEA27319B3C6AF1BA49B29385C7CDCD55D56C94799A6BF73CE4249A5C8074E16FB8FFFCE1DD8E6s34CX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2023-12-26T11:39:00Z</cp:lastPrinted>
  <dcterms:created xsi:type="dcterms:W3CDTF">2024-01-25T14:10:00Z</dcterms:created>
  <dcterms:modified xsi:type="dcterms:W3CDTF">2024-01-25T14:10:00Z</dcterms:modified>
</cp:coreProperties>
</file>