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C3" w:rsidRDefault="004F515C" w:rsidP="000130C3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bookmarkStart w:id="0" w:name="_GoBack"/>
      <w:bookmarkEnd w:id="0"/>
      <w:r>
        <w:rPr>
          <w:rFonts w:eastAsia="Lucida Sans Unicode" w:cs="Arial"/>
          <w:noProof/>
          <w:kern w:val="2"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24E" w:rsidRPr="000130C3" w:rsidRDefault="00BE224E" w:rsidP="000130C3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0130C3">
        <w:rPr>
          <w:rFonts w:eastAsia="Lucida Sans Unicode" w:cs="Arial"/>
          <w:kern w:val="2"/>
          <w:lang w:eastAsia="ar-SA"/>
        </w:rPr>
        <w:t>АДМИНИСТРАЦИЯ</w:t>
      </w:r>
    </w:p>
    <w:p w:rsidR="00BE224E" w:rsidRPr="000130C3" w:rsidRDefault="00BE224E" w:rsidP="000130C3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0130C3">
        <w:rPr>
          <w:rFonts w:eastAsia="Lucida Sans Unicode" w:cs="Arial"/>
          <w:kern w:val="2"/>
          <w:lang w:eastAsia="ar-SA"/>
        </w:rPr>
        <w:t>КАЛАЧЕЕВСКОГО МУНИЦИПАЛЬНОГО РАЙОНА</w:t>
      </w:r>
    </w:p>
    <w:p w:rsidR="00BE224E" w:rsidRPr="000130C3" w:rsidRDefault="00BE224E" w:rsidP="000130C3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0130C3">
        <w:rPr>
          <w:rFonts w:eastAsia="Lucida Sans Unicode" w:cs="Arial"/>
          <w:kern w:val="2"/>
          <w:lang w:eastAsia="ar-SA"/>
        </w:rPr>
        <w:t>ВОРОНЕЖСКОЙ ОБЛАСТИ</w:t>
      </w:r>
    </w:p>
    <w:p w:rsidR="000130C3" w:rsidRDefault="00BE224E" w:rsidP="000130C3">
      <w:pPr>
        <w:suppressAutoHyphens/>
        <w:ind w:firstLine="709"/>
        <w:jc w:val="center"/>
        <w:rPr>
          <w:rFonts w:eastAsia="Lucida Sans Unicode" w:cs="Arial"/>
          <w:kern w:val="2"/>
          <w:lang w:eastAsia="ar-SA"/>
        </w:rPr>
      </w:pPr>
      <w:r w:rsidRPr="000130C3">
        <w:rPr>
          <w:rFonts w:eastAsia="Lucida Sans Unicode" w:cs="Arial"/>
          <w:kern w:val="2"/>
          <w:lang w:eastAsia="ar-SA"/>
        </w:rPr>
        <w:t>ПОСТАНОВЛЕНИЕ</w:t>
      </w:r>
    </w:p>
    <w:p w:rsidR="0035326F" w:rsidRPr="000130C3" w:rsidRDefault="00435341" w:rsidP="000130C3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 w:rsidRPr="000130C3">
        <w:rPr>
          <w:rFonts w:eastAsia="Lucida Sans Unicode" w:cs="Arial"/>
          <w:kern w:val="2"/>
          <w:lang w:eastAsia="ar-SA"/>
        </w:rPr>
        <w:t xml:space="preserve">от </w:t>
      </w:r>
      <w:r w:rsidR="0072670A" w:rsidRPr="000130C3">
        <w:rPr>
          <w:rFonts w:eastAsia="Lucida Sans Unicode" w:cs="Arial"/>
          <w:kern w:val="2"/>
          <w:lang w:eastAsia="ar-SA"/>
        </w:rPr>
        <w:t>«</w:t>
      </w:r>
      <w:r w:rsidR="000130C3" w:rsidRPr="000130C3">
        <w:rPr>
          <w:rFonts w:eastAsia="Lucida Sans Unicode" w:cs="Arial"/>
          <w:kern w:val="2"/>
          <w:lang w:eastAsia="ar-SA"/>
        </w:rPr>
        <w:t>20</w:t>
      </w:r>
      <w:r w:rsidR="0072670A" w:rsidRPr="000130C3">
        <w:rPr>
          <w:rFonts w:eastAsia="Lucida Sans Unicode" w:cs="Arial"/>
          <w:kern w:val="2"/>
          <w:lang w:eastAsia="ar-SA"/>
        </w:rPr>
        <w:t>»</w:t>
      </w:r>
      <w:r w:rsidR="000130C3" w:rsidRPr="000130C3">
        <w:rPr>
          <w:rFonts w:eastAsia="Lucida Sans Unicode" w:cs="Arial"/>
          <w:kern w:val="2"/>
          <w:lang w:eastAsia="ar-SA"/>
        </w:rPr>
        <w:t xml:space="preserve"> декабря </w:t>
      </w:r>
      <w:r w:rsidR="00067099" w:rsidRPr="000130C3">
        <w:rPr>
          <w:rFonts w:eastAsia="Lucida Sans Unicode" w:cs="Arial"/>
          <w:kern w:val="2"/>
          <w:lang w:eastAsia="ar-SA"/>
        </w:rPr>
        <w:t>20</w:t>
      </w:r>
      <w:r w:rsidR="003D2FA9" w:rsidRPr="000130C3">
        <w:rPr>
          <w:rFonts w:eastAsia="Lucida Sans Unicode" w:cs="Arial"/>
          <w:kern w:val="2"/>
          <w:lang w:eastAsia="ar-SA"/>
        </w:rPr>
        <w:t>2</w:t>
      </w:r>
      <w:r w:rsidR="007A7C14" w:rsidRPr="000130C3">
        <w:rPr>
          <w:rFonts w:eastAsia="Lucida Sans Unicode" w:cs="Arial"/>
          <w:kern w:val="2"/>
          <w:lang w:eastAsia="ar-SA"/>
        </w:rPr>
        <w:t>3</w:t>
      </w:r>
      <w:r w:rsidR="00BE224E" w:rsidRPr="000130C3">
        <w:rPr>
          <w:rFonts w:eastAsia="Lucida Sans Unicode" w:cs="Arial"/>
          <w:kern w:val="2"/>
          <w:lang w:eastAsia="ar-SA"/>
        </w:rPr>
        <w:t xml:space="preserve"> г. №</w:t>
      </w:r>
      <w:r w:rsidR="0014163E" w:rsidRPr="000130C3">
        <w:rPr>
          <w:rFonts w:eastAsia="Lucida Sans Unicode" w:cs="Arial"/>
          <w:kern w:val="2"/>
          <w:lang w:eastAsia="ar-SA"/>
        </w:rPr>
        <w:t xml:space="preserve"> </w:t>
      </w:r>
      <w:r w:rsidR="000130C3" w:rsidRPr="000130C3">
        <w:rPr>
          <w:rFonts w:eastAsia="Lucida Sans Unicode" w:cs="Arial"/>
          <w:kern w:val="2"/>
          <w:lang w:eastAsia="ar-SA"/>
        </w:rPr>
        <w:t>1254</w:t>
      </w:r>
      <w:r w:rsidR="000130C3">
        <w:rPr>
          <w:rFonts w:eastAsia="Lucida Sans Unicode" w:cs="Arial"/>
          <w:kern w:val="2"/>
          <w:lang w:eastAsia="ar-SA"/>
        </w:rPr>
        <w:t xml:space="preserve"> </w:t>
      </w:r>
    </w:p>
    <w:p w:rsidR="00BE224E" w:rsidRPr="000130C3" w:rsidRDefault="000130C3" w:rsidP="000130C3">
      <w:pPr>
        <w:suppressAutoHyphens/>
        <w:ind w:firstLine="709"/>
        <w:rPr>
          <w:rFonts w:eastAsia="Lucida Sans Unicode" w:cs="Arial"/>
          <w:kern w:val="2"/>
          <w:lang w:eastAsia="ar-SA"/>
        </w:rPr>
      </w:pPr>
      <w:r>
        <w:rPr>
          <w:rFonts w:eastAsia="Lucida Sans Unicode" w:cs="Arial"/>
          <w:kern w:val="2"/>
          <w:lang w:eastAsia="ar-SA"/>
        </w:rPr>
        <w:t xml:space="preserve"> </w:t>
      </w:r>
      <w:r w:rsidR="00BE224E" w:rsidRPr="000130C3">
        <w:rPr>
          <w:rFonts w:eastAsia="Lucida Sans Unicode" w:cs="Arial"/>
          <w:kern w:val="2"/>
          <w:lang w:eastAsia="ar-SA"/>
        </w:rPr>
        <w:t>г. Калач</w:t>
      </w:r>
    </w:p>
    <w:p w:rsidR="001A3471" w:rsidRPr="000130C3" w:rsidRDefault="001A3471" w:rsidP="000130C3">
      <w:pPr>
        <w:suppressAutoHyphens/>
        <w:ind w:firstLine="709"/>
        <w:rPr>
          <w:rFonts w:eastAsia="Lucida Sans Unicode" w:cs="Arial"/>
          <w:kern w:val="2"/>
          <w:lang w:eastAsia="ar-SA"/>
        </w:rPr>
      </w:pPr>
    </w:p>
    <w:tbl>
      <w:tblPr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E224E" w:rsidRPr="000130C3" w:rsidTr="00303C44">
        <w:trPr>
          <w:trHeight w:val="1528"/>
        </w:trPr>
        <w:tc>
          <w:tcPr>
            <w:tcW w:w="9639" w:type="dxa"/>
            <w:hideMark/>
          </w:tcPr>
          <w:p w:rsidR="008062EB" w:rsidRPr="000130C3" w:rsidRDefault="00BE224E" w:rsidP="0069459E">
            <w:pPr>
              <w:pStyle w:val="Title"/>
              <w:rPr>
                <w:color w:val="FF0000"/>
              </w:rPr>
            </w:pPr>
            <w:r w:rsidRPr="000130C3">
              <w:t>О внесении изменений в постановление</w:t>
            </w:r>
            <w:r w:rsidR="0069459E">
              <w:t xml:space="preserve"> </w:t>
            </w:r>
            <w:r w:rsidRPr="000130C3">
              <w:t>администрации Калачеевского</w:t>
            </w:r>
            <w:r w:rsidR="006D39BF" w:rsidRPr="000130C3">
              <w:t xml:space="preserve"> </w:t>
            </w:r>
            <w:r w:rsidRPr="000130C3">
              <w:t>муниципального</w:t>
            </w:r>
            <w:r w:rsidR="0069459E">
              <w:t xml:space="preserve"> </w:t>
            </w:r>
            <w:r w:rsidRPr="000130C3">
              <w:t xml:space="preserve">района от </w:t>
            </w:r>
            <w:r w:rsidR="003D2FA9" w:rsidRPr="000130C3">
              <w:t>14.10.</w:t>
            </w:r>
            <w:r w:rsidRPr="000130C3">
              <w:t>201</w:t>
            </w:r>
            <w:r w:rsidR="003D2FA9" w:rsidRPr="000130C3">
              <w:t>9</w:t>
            </w:r>
            <w:r w:rsidR="001E55D5" w:rsidRPr="000130C3">
              <w:t xml:space="preserve"> </w:t>
            </w:r>
            <w:r w:rsidRPr="000130C3">
              <w:t>года №</w:t>
            </w:r>
            <w:r w:rsidR="007E163D" w:rsidRPr="000130C3">
              <w:t xml:space="preserve"> </w:t>
            </w:r>
            <w:r w:rsidR="003D2FA9" w:rsidRPr="000130C3">
              <w:t>606</w:t>
            </w:r>
            <w:r w:rsidRPr="000130C3">
              <w:t xml:space="preserve"> «Об утверждении</w:t>
            </w:r>
            <w:r w:rsidR="0069459E">
              <w:t xml:space="preserve"> </w:t>
            </w:r>
            <w:r w:rsidRPr="000130C3">
              <w:t>муниципальной программы Калачеевского</w:t>
            </w:r>
            <w:r w:rsidR="0069459E">
              <w:t xml:space="preserve"> </w:t>
            </w:r>
            <w:r w:rsidRPr="000130C3">
              <w:t>муниципального района «Муниципальное</w:t>
            </w:r>
            <w:r w:rsidR="0069459E">
              <w:t xml:space="preserve"> </w:t>
            </w:r>
            <w:r w:rsidRPr="000130C3">
              <w:t xml:space="preserve">управление» </w:t>
            </w:r>
          </w:p>
          <w:p w:rsidR="006B339A" w:rsidRPr="000130C3" w:rsidRDefault="006B339A" w:rsidP="000130C3">
            <w:pPr>
              <w:ind w:firstLine="709"/>
              <w:rPr>
                <w:rFonts w:cs="Arial"/>
              </w:rPr>
            </w:pPr>
            <w:r w:rsidRPr="000130C3">
              <w:rPr>
                <w:rFonts w:cs="Arial"/>
              </w:rPr>
              <w:t>В соответствии с</w:t>
            </w:r>
            <w:r w:rsidR="006D7417" w:rsidRPr="000130C3">
              <w:rPr>
                <w:rFonts w:cs="Arial"/>
              </w:rPr>
              <w:t>о ст.</w:t>
            </w:r>
            <w:r w:rsidR="00313A81" w:rsidRPr="000130C3">
              <w:rPr>
                <w:rFonts w:cs="Arial"/>
              </w:rPr>
              <w:t xml:space="preserve"> </w:t>
            </w:r>
            <w:r w:rsidR="006D7417" w:rsidRPr="000130C3">
              <w:rPr>
                <w:rFonts w:cs="Arial"/>
              </w:rPr>
              <w:t>184.1 Бюджетного кодекса Российской</w:t>
            </w:r>
            <w:r w:rsidR="00971091" w:rsidRPr="000130C3">
              <w:rPr>
                <w:rFonts w:cs="Arial"/>
              </w:rPr>
              <w:t xml:space="preserve"> Федерации</w:t>
            </w:r>
            <w:r w:rsidR="009B4560" w:rsidRPr="000130C3">
              <w:rPr>
                <w:rFonts w:cs="Arial"/>
              </w:rPr>
              <w:t>,</w:t>
            </w:r>
            <w:r w:rsidR="006D7417" w:rsidRPr="000130C3">
              <w:rPr>
                <w:rFonts w:cs="Arial"/>
              </w:rPr>
              <w:t xml:space="preserve"> </w:t>
            </w:r>
            <w:r w:rsidR="009B4560" w:rsidRPr="000130C3">
              <w:rPr>
                <w:rFonts w:cs="Arial"/>
              </w:rPr>
              <w:t xml:space="preserve">решением Совета народных депутатов от </w:t>
            </w:r>
            <w:r w:rsidR="001A3471" w:rsidRPr="000130C3">
              <w:rPr>
                <w:rFonts w:cs="Arial"/>
              </w:rPr>
              <w:t>2</w:t>
            </w:r>
            <w:r w:rsidR="003E5009" w:rsidRPr="000130C3">
              <w:rPr>
                <w:rFonts w:cs="Arial"/>
              </w:rPr>
              <w:t>1</w:t>
            </w:r>
            <w:r w:rsidR="001A3471" w:rsidRPr="000130C3">
              <w:rPr>
                <w:rFonts w:cs="Arial"/>
              </w:rPr>
              <w:t>.12.</w:t>
            </w:r>
            <w:r w:rsidR="009B4560" w:rsidRPr="000130C3">
              <w:rPr>
                <w:rFonts w:cs="Arial"/>
              </w:rPr>
              <w:t>20</w:t>
            </w:r>
            <w:r w:rsidR="000912AC" w:rsidRPr="000130C3">
              <w:rPr>
                <w:rFonts w:cs="Arial"/>
              </w:rPr>
              <w:t>2</w:t>
            </w:r>
            <w:r w:rsidR="00896526" w:rsidRPr="000130C3">
              <w:rPr>
                <w:rFonts w:cs="Arial"/>
              </w:rPr>
              <w:t>2</w:t>
            </w:r>
            <w:r w:rsidR="009B4560" w:rsidRPr="000130C3">
              <w:rPr>
                <w:rFonts w:cs="Arial"/>
              </w:rPr>
              <w:t xml:space="preserve"> г. № </w:t>
            </w:r>
            <w:r w:rsidR="00896526" w:rsidRPr="000130C3">
              <w:rPr>
                <w:rFonts w:cs="Arial"/>
              </w:rPr>
              <w:t>207</w:t>
            </w:r>
            <w:r w:rsidR="009B4560" w:rsidRPr="000130C3">
              <w:rPr>
                <w:rFonts w:cs="Arial"/>
              </w:rPr>
              <w:t xml:space="preserve"> «О</w:t>
            </w:r>
            <w:r w:rsidR="000130C3">
              <w:rPr>
                <w:rFonts w:cs="Arial"/>
              </w:rPr>
              <w:t xml:space="preserve"> </w:t>
            </w:r>
            <w:r w:rsidR="009B4560" w:rsidRPr="000130C3">
              <w:rPr>
                <w:rFonts w:cs="Arial"/>
              </w:rPr>
              <w:t>муниципальном</w:t>
            </w:r>
            <w:r w:rsidR="000130C3">
              <w:rPr>
                <w:rFonts w:cs="Arial"/>
              </w:rPr>
              <w:t xml:space="preserve"> </w:t>
            </w:r>
            <w:r w:rsidR="009B4560" w:rsidRPr="000130C3">
              <w:rPr>
                <w:rFonts w:cs="Arial"/>
              </w:rPr>
              <w:t>бюджете</w:t>
            </w:r>
            <w:r w:rsidR="000130C3">
              <w:rPr>
                <w:rFonts w:cs="Arial"/>
              </w:rPr>
              <w:t xml:space="preserve"> </w:t>
            </w:r>
            <w:r w:rsidR="009B4560" w:rsidRPr="000130C3">
              <w:rPr>
                <w:rFonts w:cs="Arial"/>
              </w:rPr>
              <w:t>на 202</w:t>
            </w:r>
            <w:r w:rsidR="00896526" w:rsidRPr="000130C3">
              <w:rPr>
                <w:rFonts w:cs="Arial"/>
              </w:rPr>
              <w:t>3</w:t>
            </w:r>
            <w:r w:rsidR="009B4560" w:rsidRPr="000130C3">
              <w:rPr>
                <w:rFonts w:cs="Arial"/>
              </w:rPr>
              <w:t xml:space="preserve"> год и на плановый период 202</w:t>
            </w:r>
            <w:r w:rsidR="00896526" w:rsidRPr="000130C3">
              <w:rPr>
                <w:rFonts w:cs="Arial"/>
              </w:rPr>
              <w:t>4</w:t>
            </w:r>
            <w:r w:rsidR="009B4560" w:rsidRPr="000130C3">
              <w:rPr>
                <w:rFonts w:cs="Arial"/>
              </w:rPr>
              <w:t xml:space="preserve"> и 202</w:t>
            </w:r>
            <w:r w:rsidR="00896526" w:rsidRPr="000130C3">
              <w:rPr>
                <w:rFonts w:cs="Arial"/>
              </w:rPr>
              <w:t>5</w:t>
            </w:r>
            <w:r w:rsidR="000130C3">
              <w:rPr>
                <w:rFonts w:cs="Arial"/>
              </w:rPr>
              <w:t xml:space="preserve"> </w:t>
            </w:r>
            <w:r w:rsidR="009B4560" w:rsidRPr="000130C3">
              <w:rPr>
                <w:rFonts w:cs="Arial"/>
              </w:rPr>
              <w:t xml:space="preserve">годов», постановлением </w:t>
            </w:r>
            <w:r w:rsidR="001A3471" w:rsidRPr="000130C3">
              <w:rPr>
                <w:rFonts w:cs="Arial"/>
              </w:rPr>
              <w:t>администрации</w:t>
            </w:r>
            <w:r w:rsidRPr="000130C3">
              <w:rPr>
                <w:rFonts w:cs="Arial"/>
              </w:rPr>
              <w:t xml:space="preserve"> Калачеевского муниципального района </w:t>
            </w:r>
            <w:r w:rsidR="009B4560" w:rsidRPr="000130C3">
              <w:rPr>
                <w:rFonts w:cs="Arial"/>
              </w:rPr>
              <w:t>от 24.09.2013 г. №686 «</w:t>
            </w:r>
            <w:r w:rsidR="001A3471" w:rsidRPr="000130C3">
              <w:rPr>
                <w:rFonts w:cs="Arial"/>
              </w:rPr>
              <w:t>Об утверждении П</w:t>
            </w:r>
            <w:r w:rsidR="009B4560" w:rsidRPr="000130C3">
              <w:rPr>
                <w:rFonts w:cs="Arial"/>
              </w:rPr>
              <w:t>орядка разработки, реализации и оценки эффективности муниципальных программ Калачеевского муниципального района Воронежской области» (в редакции постановлений от</w:t>
            </w:r>
            <w:r w:rsidR="000130C3">
              <w:rPr>
                <w:rFonts w:cs="Arial"/>
              </w:rPr>
              <w:t xml:space="preserve"> </w:t>
            </w:r>
            <w:r w:rsidR="009B4560" w:rsidRPr="000130C3">
              <w:rPr>
                <w:rFonts w:cs="Arial"/>
              </w:rPr>
              <w:t>08.07.2014</w:t>
            </w:r>
            <w:r w:rsidR="001A3471" w:rsidRPr="000130C3">
              <w:rPr>
                <w:rFonts w:cs="Arial"/>
              </w:rPr>
              <w:t xml:space="preserve"> </w:t>
            </w:r>
            <w:r w:rsidR="009B4560" w:rsidRPr="000130C3">
              <w:rPr>
                <w:rFonts w:cs="Arial"/>
              </w:rPr>
              <w:t>г. №557, от 24.12.2015 г. № 545, от 18.12.2018 г.</w:t>
            </w:r>
            <w:r w:rsidR="001A3471" w:rsidRPr="000130C3">
              <w:rPr>
                <w:rFonts w:cs="Arial"/>
              </w:rPr>
              <w:t xml:space="preserve"> №706, от 09.10.2019 г. №599)</w:t>
            </w:r>
            <w:r w:rsidR="000130C3">
              <w:rPr>
                <w:rFonts w:cs="Arial"/>
              </w:rPr>
              <w:t xml:space="preserve"> </w:t>
            </w:r>
            <w:r w:rsidR="00742227" w:rsidRPr="000130C3">
              <w:rPr>
                <w:rFonts w:cs="Arial"/>
              </w:rPr>
              <w:t xml:space="preserve">администрация Калачеевского муниципального района </w:t>
            </w:r>
            <w:r w:rsidRPr="000130C3">
              <w:rPr>
                <w:rFonts w:cs="Arial"/>
              </w:rPr>
              <w:t>п</w:t>
            </w:r>
            <w:r w:rsidR="001360B0" w:rsidRPr="000130C3"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о с т а н о в л я е т:</w:t>
            </w:r>
          </w:p>
          <w:p w:rsidR="005923C8" w:rsidRPr="000130C3" w:rsidRDefault="006B339A" w:rsidP="000130C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130C3">
              <w:rPr>
                <w:sz w:val="24"/>
                <w:szCs w:val="24"/>
              </w:rPr>
              <w:t xml:space="preserve">1. Внести следующие изменения в постановление администрации Калачеевского муниципального района от </w:t>
            </w:r>
            <w:r w:rsidR="00557EAC" w:rsidRPr="000130C3">
              <w:rPr>
                <w:sz w:val="24"/>
                <w:szCs w:val="24"/>
              </w:rPr>
              <w:t>14</w:t>
            </w:r>
            <w:r w:rsidRPr="000130C3">
              <w:rPr>
                <w:sz w:val="24"/>
                <w:szCs w:val="24"/>
              </w:rPr>
              <w:t>.1</w:t>
            </w:r>
            <w:r w:rsidR="00557EAC" w:rsidRPr="000130C3">
              <w:rPr>
                <w:sz w:val="24"/>
                <w:szCs w:val="24"/>
              </w:rPr>
              <w:t>0</w:t>
            </w:r>
            <w:r w:rsidRPr="000130C3">
              <w:rPr>
                <w:sz w:val="24"/>
                <w:szCs w:val="24"/>
              </w:rPr>
              <w:t>.201</w:t>
            </w:r>
            <w:r w:rsidR="00557EAC" w:rsidRPr="000130C3">
              <w:rPr>
                <w:sz w:val="24"/>
                <w:szCs w:val="24"/>
              </w:rPr>
              <w:t>9</w:t>
            </w:r>
            <w:r w:rsidR="001A3471" w:rsidRPr="000130C3">
              <w:rPr>
                <w:sz w:val="24"/>
                <w:szCs w:val="24"/>
              </w:rPr>
              <w:t xml:space="preserve"> г.</w:t>
            </w:r>
            <w:r w:rsidR="00557EAC" w:rsidRPr="000130C3">
              <w:rPr>
                <w:sz w:val="24"/>
                <w:szCs w:val="24"/>
              </w:rPr>
              <w:t xml:space="preserve"> №606</w:t>
            </w:r>
            <w:r w:rsidRPr="000130C3">
              <w:rPr>
                <w:sz w:val="24"/>
                <w:szCs w:val="24"/>
              </w:rPr>
              <w:t xml:space="preserve"> </w:t>
            </w:r>
            <w:r w:rsidR="008C0300" w:rsidRPr="000130C3">
              <w:rPr>
                <w:sz w:val="24"/>
                <w:szCs w:val="24"/>
              </w:rPr>
              <w:t>«Об утверждении муниципальной программы Калачеевского муниципального ра</w:t>
            </w:r>
            <w:r w:rsidR="00557EAC" w:rsidRPr="000130C3">
              <w:rPr>
                <w:sz w:val="24"/>
                <w:szCs w:val="24"/>
              </w:rPr>
              <w:t>йона «Муниципальное управление»</w:t>
            </w:r>
            <w:r w:rsidR="00C76274" w:rsidRPr="000130C3">
              <w:rPr>
                <w:sz w:val="24"/>
                <w:szCs w:val="24"/>
              </w:rPr>
              <w:t xml:space="preserve"> (в</w:t>
            </w:r>
            <w:r w:rsidR="005430C4" w:rsidRPr="000130C3">
              <w:rPr>
                <w:sz w:val="24"/>
                <w:szCs w:val="24"/>
              </w:rPr>
              <w:t xml:space="preserve"> редакции постановления администрации Калачеевского муниципального от 19.03.2020г. №174; от 26.08.2020г. №553</w:t>
            </w:r>
            <w:r w:rsidR="00C76274" w:rsidRPr="000130C3">
              <w:rPr>
                <w:sz w:val="24"/>
                <w:szCs w:val="24"/>
              </w:rPr>
              <w:t>; от 20.11.2020г. №714</w:t>
            </w:r>
            <w:r w:rsidR="009E5791" w:rsidRPr="000130C3">
              <w:rPr>
                <w:sz w:val="24"/>
                <w:szCs w:val="24"/>
              </w:rPr>
              <w:t>, от 29.12.2020г. №833</w:t>
            </w:r>
            <w:r w:rsidR="003D3E03" w:rsidRPr="000130C3">
              <w:rPr>
                <w:sz w:val="24"/>
                <w:szCs w:val="24"/>
              </w:rPr>
              <w:t>, от 30.03.2021 г. №373</w:t>
            </w:r>
            <w:r w:rsidR="005D6337" w:rsidRPr="000130C3">
              <w:rPr>
                <w:sz w:val="24"/>
                <w:szCs w:val="24"/>
              </w:rPr>
              <w:t>, от 14.07.2021г. №735</w:t>
            </w:r>
            <w:r w:rsidR="005660C5" w:rsidRPr="000130C3">
              <w:rPr>
                <w:sz w:val="24"/>
                <w:szCs w:val="24"/>
              </w:rPr>
              <w:t>, от 13.12.2021 г. №1087</w:t>
            </w:r>
            <w:r w:rsidR="003E5009" w:rsidRPr="000130C3">
              <w:rPr>
                <w:sz w:val="24"/>
                <w:szCs w:val="24"/>
              </w:rPr>
              <w:t>, от 30.12.2021 №1184</w:t>
            </w:r>
            <w:r w:rsidR="00690847" w:rsidRPr="000130C3">
              <w:rPr>
                <w:sz w:val="24"/>
                <w:szCs w:val="24"/>
              </w:rPr>
              <w:t>, от 15</w:t>
            </w:r>
            <w:r w:rsidR="006A3C12" w:rsidRPr="000130C3">
              <w:rPr>
                <w:sz w:val="24"/>
                <w:szCs w:val="24"/>
              </w:rPr>
              <w:t>.</w:t>
            </w:r>
            <w:r w:rsidR="00690847" w:rsidRPr="000130C3">
              <w:rPr>
                <w:sz w:val="24"/>
                <w:szCs w:val="24"/>
              </w:rPr>
              <w:t>03</w:t>
            </w:r>
            <w:r w:rsidR="006A3C12" w:rsidRPr="000130C3">
              <w:rPr>
                <w:sz w:val="24"/>
                <w:szCs w:val="24"/>
              </w:rPr>
              <w:t>.</w:t>
            </w:r>
            <w:r w:rsidR="00690847" w:rsidRPr="000130C3">
              <w:rPr>
                <w:sz w:val="24"/>
                <w:szCs w:val="24"/>
              </w:rPr>
              <w:t>2022 №188</w:t>
            </w:r>
            <w:r w:rsidR="00E4102A" w:rsidRPr="000130C3">
              <w:rPr>
                <w:sz w:val="24"/>
                <w:szCs w:val="24"/>
              </w:rPr>
              <w:t>, от 16.05.2022 №362</w:t>
            </w:r>
            <w:r w:rsidR="00D67CA5" w:rsidRPr="000130C3">
              <w:rPr>
                <w:sz w:val="24"/>
                <w:szCs w:val="24"/>
              </w:rPr>
              <w:t xml:space="preserve">, </w:t>
            </w:r>
            <w:r w:rsidR="00A61E04" w:rsidRPr="000130C3">
              <w:rPr>
                <w:sz w:val="24"/>
                <w:szCs w:val="24"/>
              </w:rPr>
              <w:t xml:space="preserve">от </w:t>
            </w:r>
            <w:r w:rsidR="00D67CA5" w:rsidRPr="000130C3">
              <w:rPr>
                <w:sz w:val="24"/>
                <w:szCs w:val="24"/>
              </w:rPr>
              <w:t>15.07.2022 №539</w:t>
            </w:r>
            <w:r w:rsidR="00A61E04" w:rsidRPr="000130C3">
              <w:rPr>
                <w:sz w:val="24"/>
                <w:szCs w:val="24"/>
              </w:rPr>
              <w:t>, от 24.10.2022 №811</w:t>
            </w:r>
            <w:r w:rsidR="00896526" w:rsidRPr="000130C3">
              <w:rPr>
                <w:sz w:val="24"/>
                <w:szCs w:val="24"/>
              </w:rPr>
              <w:t>, от 30.12.2022 №1019</w:t>
            </w:r>
            <w:r w:rsidR="001E11C2" w:rsidRPr="000130C3">
              <w:rPr>
                <w:sz w:val="24"/>
                <w:szCs w:val="24"/>
              </w:rPr>
              <w:t>, от 17.03.2023.№232</w:t>
            </w:r>
            <w:r w:rsidR="008442E6" w:rsidRPr="000130C3">
              <w:rPr>
                <w:sz w:val="24"/>
                <w:szCs w:val="24"/>
              </w:rPr>
              <w:t>, от 10.07.2023 №583</w:t>
            </w:r>
            <w:r w:rsidR="0014163E" w:rsidRPr="000130C3">
              <w:rPr>
                <w:sz w:val="24"/>
                <w:szCs w:val="24"/>
              </w:rPr>
              <w:t>, от</w:t>
            </w:r>
            <w:r w:rsidR="000130C3">
              <w:rPr>
                <w:sz w:val="24"/>
                <w:szCs w:val="24"/>
              </w:rPr>
              <w:t xml:space="preserve"> </w:t>
            </w:r>
            <w:r w:rsidR="0014163E" w:rsidRPr="000130C3">
              <w:rPr>
                <w:sz w:val="24"/>
                <w:szCs w:val="24"/>
              </w:rPr>
              <w:t>08.09.2023 №872</w:t>
            </w:r>
            <w:r w:rsidR="006779A9" w:rsidRPr="000130C3">
              <w:rPr>
                <w:sz w:val="24"/>
                <w:szCs w:val="24"/>
              </w:rPr>
              <w:t>)</w:t>
            </w:r>
            <w:r w:rsidRPr="000130C3">
              <w:rPr>
                <w:sz w:val="24"/>
                <w:szCs w:val="24"/>
              </w:rPr>
              <w:t>:</w:t>
            </w:r>
          </w:p>
          <w:p w:rsidR="003D3E03" w:rsidRPr="000130C3" w:rsidRDefault="000130C3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3E03" w:rsidRPr="000130C3">
              <w:rPr>
                <w:sz w:val="24"/>
                <w:szCs w:val="24"/>
              </w:rPr>
              <w:t>1.1. В паспорте муниципальной программы Калачеевского муниципального района «Муниципальное управление» строку «</w:t>
            </w:r>
            <w:r w:rsidR="003D3E03" w:rsidRPr="000130C3">
              <w:rPr>
                <w:bCs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 «</w:t>
            </w:r>
          </w:p>
          <w:tbl>
            <w:tblPr>
              <w:tblW w:w="967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56"/>
              <w:gridCol w:w="1355"/>
              <w:gridCol w:w="1278"/>
              <w:gridCol w:w="1274"/>
              <w:gridCol w:w="1417"/>
              <w:gridCol w:w="1430"/>
              <w:gridCol w:w="567"/>
            </w:tblGrid>
            <w:tr w:rsidR="003D3E03" w:rsidRPr="000130C3" w:rsidTr="00DA23B0">
              <w:trPr>
                <w:gridAfter w:val="1"/>
                <w:wAfter w:w="567" w:type="dxa"/>
                <w:trHeight w:val="938"/>
              </w:trPr>
              <w:tc>
                <w:tcPr>
                  <w:tcW w:w="23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0130C3" w:rsidRDefault="003D3E03" w:rsidP="000130C3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  <w:bCs/>
                    </w:rPr>
                  </w:pPr>
                  <w:r w:rsidRPr="000130C3">
                    <w:rPr>
                      <w:rFonts w:cs="Arial"/>
                      <w:bCs/>
                    </w:rPr>
                    <w:t xml:space="preserve">Объемы и источники финансирования муниципальной программы (в действующих ценах каждого года реализации </w:t>
                  </w:r>
                  <w:r w:rsidRPr="000130C3">
                    <w:rPr>
                      <w:rFonts w:cs="Arial"/>
                      <w:bCs/>
                    </w:rPr>
                    <w:lastRenderedPageBreak/>
                    <w:t>муниципальной программ</w:t>
                  </w:r>
                  <w:r w:rsidRPr="000130C3">
                    <w:rPr>
                      <w:rFonts w:cs="Arial"/>
                      <w:bCs/>
                    </w:rPr>
                    <w:cr/>
                    <w:t>)</w:t>
                  </w:r>
                </w:p>
              </w:tc>
              <w:tc>
                <w:tcPr>
                  <w:tcW w:w="675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D3E03" w:rsidRPr="000130C3" w:rsidRDefault="003D3E03" w:rsidP="000130C3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lastRenderedPageBreak/>
                    <w:t>Объем бюджетных ассигнований на реализацию муниципальной программы составляет 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8442E6" w:rsidRPr="000130C3">
                    <w:rPr>
                      <w:rFonts w:cs="Arial"/>
                    </w:rPr>
                    <w:t>4</w:t>
                  </w:r>
                  <w:r w:rsidR="0014163E" w:rsidRPr="000130C3">
                    <w:rPr>
                      <w:rFonts w:cs="Arial"/>
                    </w:rPr>
                    <w:t>61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14163E" w:rsidRPr="000130C3">
                    <w:rPr>
                      <w:rFonts w:cs="Arial"/>
                    </w:rPr>
                    <w:t>260,60</w:t>
                  </w:r>
                  <w:r w:rsidR="00B94FD5" w:rsidRPr="000130C3">
                    <w:rPr>
                      <w:rFonts w:cs="Arial"/>
                    </w:rPr>
                    <w:t xml:space="preserve"> тыс.</w:t>
                  </w:r>
                  <w:r w:rsidRPr="000130C3">
                    <w:rPr>
                      <w:rFonts w:cs="Arial"/>
                    </w:rPr>
                    <w:t xml:space="preserve"> руб., в том числе: средства федерального бюджета – </w:t>
                  </w:r>
                  <w:r w:rsidR="00D52220" w:rsidRPr="000130C3">
                    <w:rPr>
                      <w:rFonts w:cs="Arial"/>
                      <w:bCs/>
                    </w:rPr>
                    <w:t>63</w:t>
                  </w:r>
                  <w:r w:rsidR="000130C3">
                    <w:rPr>
                      <w:rFonts w:cs="Arial"/>
                      <w:bCs/>
                    </w:rPr>
                    <w:t xml:space="preserve"> </w:t>
                  </w:r>
                  <w:r w:rsidR="00D52220" w:rsidRPr="000130C3">
                    <w:rPr>
                      <w:rFonts w:cs="Arial"/>
                      <w:bCs/>
                    </w:rPr>
                    <w:t>526,30</w:t>
                  </w:r>
                  <w:r w:rsidRPr="000130C3">
                    <w:rPr>
                      <w:rFonts w:cs="Arial"/>
                    </w:rPr>
                    <w:t xml:space="preserve"> тыс. руб., средства </w:t>
                  </w:r>
                  <w:r w:rsidR="0009639C" w:rsidRPr="000130C3">
                    <w:rPr>
                      <w:rFonts w:cs="Arial"/>
                    </w:rPr>
                    <w:t>областного</w:t>
                  </w:r>
                  <w:r w:rsidRPr="000130C3">
                    <w:rPr>
                      <w:rFonts w:cs="Arial"/>
                    </w:rPr>
                    <w:t xml:space="preserve"> бюджета – </w:t>
                  </w:r>
                  <w:r w:rsidR="00896526" w:rsidRPr="000130C3">
                    <w:rPr>
                      <w:rFonts w:cs="Arial"/>
                      <w:bCs/>
                    </w:rPr>
                    <w:t>5</w:t>
                  </w:r>
                  <w:r w:rsidR="00D52220" w:rsidRPr="000130C3">
                    <w:rPr>
                      <w:rFonts w:cs="Arial"/>
                      <w:bCs/>
                    </w:rPr>
                    <w:t>61</w:t>
                  </w:r>
                  <w:r w:rsidR="000130C3">
                    <w:rPr>
                      <w:rFonts w:cs="Arial"/>
                      <w:bCs/>
                    </w:rPr>
                    <w:t xml:space="preserve"> </w:t>
                  </w:r>
                  <w:r w:rsidR="00D52220" w:rsidRPr="000130C3">
                    <w:rPr>
                      <w:rFonts w:cs="Arial"/>
                      <w:bCs/>
                    </w:rPr>
                    <w:t>421,94</w:t>
                  </w:r>
                  <w:r w:rsidRPr="000130C3">
                    <w:rPr>
                      <w:rFonts w:cs="Arial"/>
                    </w:rPr>
                    <w:t xml:space="preserve"> тыс. руб</w:t>
                  </w:r>
                  <w:r w:rsidR="0009639C" w:rsidRPr="000130C3">
                    <w:rPr>
                      <w:rFonts w:cs="Arial"/>
                    </w:rPr>
                    <w:t>.</w:t>
                  </w:r>
                  <w:r w:rsidRPr="000130C3">
                    <w:rPr>
                      <w:rFonts w:cs="Arial"/>
                    </w:rPr>
                    <w:t xml:space="preserve"> средства муниципального бюджета составляет – </w:t>
                  </w:r>
                  <w:r w:rsidR="00896526" w:rsidRPr="000130C3">
                    <w:rPr>
                      <w:rFonts w:cs="Arial"/>
                    </w:rPr>
                    <w:t>8</w:t>
                  </w:r>
                  <w:r w:rsidR="008442E6" w:rsidRPr="000130C3">
                    <w:rPr>
                      <w:rFonts w:cs="Arial"/>
                    </w:rPr>
                    <w:t>3</w:t>
                  </w:r>
                  <w:r w:rsidR="00EE2E3E" w:rsidRPr="000130C3">
                    <w:rPr>
                      <w:rFonts w:cs="Arial"/>
                    </w:rPr>
                    <w:t>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312,36</w:t>
                  </w:r>
                  <w:r w:rsidRPr="000130C3">
                    <w:rPr>
                      <w:rFonts w:cs="Arial"/>
                    </w:rPr>
                    <w:t xml:space="preserve"> тыс. руб.;</w:t>
                  </w:r>
                </w:p>
                <w:p w:rsidR="003D3E03" w:rsidRPr="000130C3" w:rsidRDefault="003D3E03" w:rsidP="000130C3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  <w:spacing w:val="-8"/>
                    </w:rPr>
                    <w:t xml:space="preserve">Объем бюджетных ассигнований на реализацию подпрограмм </w:t>
                  </w:r>
                  <w:r w:rsidRPr="000130C3">
                    <w:rPr>
                      <w:rFonts w:cs="Arial"/>
                    </w:rPr>
                    <w:t>составляет:</w:t>
                  </w:r>
                </w:p>
                <w:p w:rsidR="003D3E03" w:rsidRPr="000130C3" w:rsidRDefault="003D3E03" w:rsidP="000130C3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  <w:spacing w:val="-9"/>
                    </w:rPr>
                    <w:lastRenderedPageBreak/>
                    <w:t xml:space="preserve">Подпрограмма 1.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 – </w:t>
                  </w:r>
                  <w:r w:rsidR="00162A9B" w:rsidRPr="000130C3">
                    <w:rPr>
                      <w:rFonts w:cs="Arial"/>
                      <w:bCs/>
                      <w:spacing w:val="-9"/>
                    </w:rPr>
                    <w:t>89</w:t>
                  </w:r>
                  <w:r w:rsidR="00EE2E3E" w:rsidRPr="000130C3">
                    <w:rPr>
                      <w:rFonts w:cs="Arial"/>
                      <w:bCs/>
                      <w:spacing w:val="-9"/>
                    </w:rPr>
                    <w:t>5</w:t>
                  </w:r>
                  <w:r w:rsidR="000130C3">
                    <w:rPr>
                      <w:rFonts w:cs="Arial"/>
                      <w:bCs/>
                      <w:spacing w:val="-9"/>
                    </w:rPr>
                    <w:t xml:space="preserve"> </w:t>
                  </w:r>
                  <w:r w:rsidR="00EE2E3E" w:rsidRPr="000130C3">
                    <w:rPr>
                      <w:rFonts w:cs="Arial"/>
                      <w:bCs/>
                      <w:spacing w:val="-9"/>
                    </w:rPr>
                    <w:t>790,55</w:t>
                  </w:r>
                  <w:r w:rsidR="005F54B5" w:rsidRPr="000130C3">
                    <w:rPr>
                      <w:rFonts w:cs="Arial"/>
                      <w:spacing w:val="-9"/>
                    </w:rPr>
                    <w:t xml:space="preserve"> </w:t>
                  </w:r>
                  <w:r w:rsidRPr="000130C3">
                    <w:rPr>
                      <w:rFonts w:cs="Arial"/>
                      <w:spacing w:val="-9"/>
                    </w:rPr>
                    <w:t>тыс</w:t>
                  </w:r>
                  <w:r w:rsidRPr="000130C3">
                    <w:rPr>
                      <w:rFonts w:cs="Arial"/>
                    </w:rPr>
                    <w:t xml:space="preserve">. руб., </w:t>
                  </w:r>
                  <w:r w:rsidR="00E33980" w:rsidRPr="000130C3">
                    <w:rPr>
                      <w:rFonts w:cs="Arial"/>
                    </w:rPr>
                    <w:t xml:space="preserve">в том числе средства </w:t>
                  </w:r>
                  <w:r w:rsidR="0009639C" w:rsidRPr="000130C3">
                    <w:rPr>
                      <w:rFonts w:cs="Arial"/>
                    </w:rPr>
                    <w:t xml:space="preserve">федерального бюджета – </w:t>
                  </w:r>
                  <w:r w:rsidR="003E5009" w:rsidRPr="000130C3">
                    <w:rPr>
                      <w:rFonts w:cs="Arial"/>
                    </w:rPr>
                    <w:t>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3E5009" w:rsidRPr="000130C3">
                    <w:rPr>
                      <w:rFonts w:cs="Arial"/>
                    </w:rPr>
                    <w:t>172,8</w:t>
                  </w:r>
                  <w:r w:rsidR="006C2080" w:rsidRPr="000130C3">
                    <w:rPr>
                      <w:rFonts w:cs="Arial"/>
                    </w:rPr>
                    <w:t>0</w:t>
                  </w:r>
                  <w:r w:rsidR="0009639C" w:rsidRPr="000130C3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896526" w:rsidRPr="000130C3">
                    <w:rPr>
                      <w:rFonts w:cs="Arial"/>
                      <w:bCs/>
                    </w:rPr>
                    <w:t>52</w:t>
                  </w:r>
                  <w:r w:rsidR="00EE2E3E" w:rsidRPr="000130C3">
                    <w:rPr>
                      <w:rFonts w:cs="Arial"/>
                      <w:bCs/>
                    </w:rPr>
                    <w:t>4</w:t>
                  </w:r>
                  <w:r w:rsidR="000130C3">
                    <w:rPr>
                      <w:rFonts w:cs="Arial"/>
                      <w:bCs/>
                    </w:rPr>
                    <w:t xml:space="preserve"> </w:t>
                  </w:r>
                  <w:r w:rsidR="00EE2E3E" w:rsidRPr="000130C3">
                    <w:rPr>
                      <w:rFonts w:cs="Arial"/>
                      <w:bCs/>
                    </w:rPr>
                    <w:t>690,44</w:t>
                  </w:r>
                  <w:r w:rsidR="00B94FD5" w:rsidRPr="000130C3">
                    <w:rPr>
                      <w:rFonts w:cs="Arial"/>
                      <w:bCs/>
                    </w:rPr>
                    <w:t xml:space="preserve"> </w:t>
                  </w:r>
                  <w:r w:rsidR="0009639C" w:rsidRPr="000130C3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E3596C" w:rsidRPr="000130C3">
                    <w:rPr>
                      <w:rFonts w:cs="Arial"/>
                    </w:rPr>
                    <w:t>3</w:t>
                  </w:r>
                  <w:r w:rsidR="00162A9B" w:rsidRPr="000130C3">
                    <w:rPr>
                      <w:rFonts w:cs="Arial"/>
                    </w:rPr>
                    <w:t>6</w:t>
                  </w:r>
                  <w:r w:rsidR="00EE2E3E" w:rsidRPr="000130C3">
                    <w:rPr>
                      <w:rFonts w:cs="Arial"/>
                    </w:rPr>
                    <w:t>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927,31</w:t>
                  </w:r>
                  <w:r w:rsidR="0009639C" w:rsidRPr="000130C3">
                    <w:rPr>
                      <w:rFonts w:cs="Arial"/>
                    </w:rPr>
                    <w:t xml:space="preserve"> тыс. руб.</w:t>
                  </w:r>
                </w:p>
                <w:p w:rsidR="0009639C" w:rsidRPr="000130C3" w:rsidRDefault="003D3E03" w:rsidP="000130C3">
                  <w:pPr>
                    <w:shd w:val="clear" w:color="auto" w:fill="FFFFFF"/>
                    <w:tabs>
                      <w:tab w:val="left" w:pos="427"/>
                    </w:tabs>
                    <w:ind w:firstLine="709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Подпрограмма 2. Муниципальное управление – </w:t>
                  </w:r>
                  <w:r w:rsidR="00A61E04" w:rsidRPr="000130C3">
                    <w:rPr>
                      <w:rFonts w:cs="Arial"/>
                    </w:rPr>
                    <w:t>3</w:t>
                  </w:r>
                  <w:r w:rsidR="00EE2E3E" w:rsidRPr="000130C3">
                    <w:rPr>
                      <w:rFonts w:cs="Arial"/>
                    </w:rPr>
                    <w:t>89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909,71</w:t>
                  </w:r>
                  <w:r w:rsidRPr="000130C3">
                    <w:rPr>
                      <w:rFonts w:cs="Arial"/>
                    </w:rPr>
                    <w:t xml:space="preserve"> тыс. руб., в том числе</w:t>
                  </w:r>
                  <w:r w:rsidR="0009639C" w:rsidRPr="000130C3">
                    <w:rPr>
                      <w:rFonts w:cs="Arial"/>
                    </w:rPr>
                    <w:t xml:space="preserve"> средства федерального бюджета </w:t>
                  </w:r>
                  <w:r w:rsidR="0009639C" w:rsidRPr="000130C3">
                    <w:rPr>
                      <w:rFonts w:cs="Arial"/>
                      <w:bCs/>
                    </w:rPr>
                    <w:t xml:space="preserve">– </w:t>
                  </w:r>
                  <w:r w:rsidR="00EE2E3E" w:rsidRPr="000130C3">
                    <w:rPr>
                      <w:rFonts w:cs="Arial"/>
                      <w:bCs/>
                    </w:rPr>
                    <w:t>59</w:t>
                  </w:r>
                  <w:r w:rsidR="000130C3">
                    <w:rPr>
                      <w:rFonts w:cs="Arial"/>
                      <w:bCs/>
                    </w:rPr>
                    <w:t xml:space="preserve"> </w:t>
                  </w:r>
                  <w:r w:rsidR="00EE2E3E" w:rsidRPr="000130C3">
                    <w:rPr>
                      <w:rFonts w:cs="Arial"/>
                      <w:bCs/>
                    </w:rPr>
                    <w:t>353,50</w:t>
                  </w:r>
                  <w:r w:rsidR="0009639C" w:rsidRPr="000130C3">
                    <w:rPr>
                      <w:rFonts w:cs="Arial"/>
                    </w:rPr>
                    <w:t xml:space="preserve"> тыс. руб., средства областного бюджета – </w:t>
                  </w:r>
                  <w:r w:rsidR="00EE2E3E" w:rsidRPr="000130C3">
                    <w:rPr>
                      <w:rFonts w:cs="Arial"/>
                    </w:rPr>
                    <w:t>3</w:t>
                  </w:r>
                  <w:r w:rsidR="00162A9B" w:rsidRPr="000130C3">
                    <w:rPr>
                      <w:rFonts w:cs="Arial"/>
                    </w:rPr>
                    <w:t>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731,50</w:t>
                  </w:r>
                  <w:r w:rsidR="0009639C" w:rsidRPr="000130C3">
                    <w:rPr>
                      <w:rFonts w:cs="Arial"/>
                    </w:rPr>
                    <w:t xml:space="preserve"> тыс. руб. средства муниципального бюджета составляет – 2</w:t>
                  </w:r>
                  <w:r w:rsidR="00162A9B" w:rsidRPr="000130C3">
                    <w:rPr>
                      <w:rFonts w:cs="Arial"/>
                    </w:rPr>
                    <w:t>9</w:t>
                  </w:r>
                  <w:r w:rsidR="00EE2E3E" w:rsidRPr="000130C3">
                    <w:rPr>
                      <w:rFonts w:cs="Arial"/>
                    </w:rPr>
                    <w:t>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 xml:space="preserve">824,71 </w:t>
                  </w:r>
                  <w:r w:rsidR="0009639C" w:rsidRPr="000130C3">
                    <w:rPr>
                      <w:rFonts w:cs="Arial"/>
                    </w:rPr>
                    <w:t>тыс. руб.;</w:t>
                  </w:r>
                </w:p>
                <w:p w:rsidR="003D3E03" w:rsidRPr="000130C3" w:rsidRDefault="003D3E03" w:rsidP="000130C3">
                  <w:pPr>
                    <w:shd w:val="clear" w:color="auto" w:fill="FFFFFF"/>
                    <w:tabs>
                      <w:tab w:val="left" w:pos="427"/>
                    </w:tabs>
                    <w:ind w:firstLine="709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Подпрограмма 3 «Обеспечение безопасности населения при возникновении чрезвычайных ситуаций и их предупреждения на территории Калачеевского муниципального района» – 1</w:t>
                  </w:r>
                  <w:r w:rsidR="00896526" w:rsidRPr="000130C3">
                    <w:rPr>
                      <w:rFonts w:cs="Arial"/>
                    </w:rPr>
                    <w:t>7</w:t>
                  </w:r>
                  <w:r w:rsidR="00EE2E3E" w:rsidRPr="000130C3">
                    <w:rPr>
                      <w:rFonts w:cs="Arial"/>
                    </w:rPr>
                    <w:t>5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560,34</w:t>
                  </w:r>
                  <w:r w:rsidR="003E5009" w:rsidRP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тыс. руб., в том числе: средства муниципального бюджета – 1</w:t>
                  </w:r>
                  <w:r w:rsidR="00896526" w:rsidRPr="000130C3">
                    <w:rPr>
                      <w:rFonts w:cs="Arial"/>
                    </w:rPr>
                    <w:t>7</w:t>
                  </w:r>
                  <w:r w:rsidR="00EE2E3E" w:rsidRPr="000130C3">
                    <w:rPr>
                      <w:rFonts w:cs="Arial"/>
                    </w:rPr>
                    <w:t>5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560,34</w:t>
                  </w:r>
                  <w:r w:rsidRPr="000130C3">
                    <w:rPr>
                      <w:rFonts w:cs="Arial"/>
                    </w:rPr>
                    <w:t xml:space="preserve"> тыс. руб.</w:t>
                  </w:r>
                </w:p>
                <w:p w:rsidR="003D3E03" w:rsidRPr="000130C3" w:rsidRDefault="003D3E03" w:rsidP="000130C3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Объем бюджетных ассигнований на реализацию муниципальной программы по годам составляет (тыс. руб.):</w:t>
                  </w:r>
                </w:p>
                <w:p w:rsidR="003D3E03" w:rsidRPr="000130C3" w:rsidRDefault="003D3E03" w:rsidP="000130C3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</w:tr>
            <w:tr w:rsidR="00DA23B0" w:rsidRPr="000130C3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0130C3">
                  <w:pPr>
                    <w:shd w:val="clear" w:color="auto" w:fill="FFFFFF"/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0130C3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DA23B0" w:rsidRPr="000130C3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0130C3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231 592,8</w:t>
                  </w:r>
                  <w:r w:rsidR="005943D2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5943D2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</w:t>
                  </w:r>
                  <w:r w:rsidR="00DA23B0" w:rsidRPr="000130C3">
                    <w:rPr>
                      <w:rFonts w:cs="Arial"/>
                    </w:rPr>
                    <w:t>137 233,64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0130C3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23B0" w:rsidRPr="000130C3">
                    <w:rPr>
                      <w:rFonts w:cs="Arial"/>
                    </w:rPr>
                    <w:t>94 359,16</w:t>
                  </w:r>
                </w:p>
              </w:tc>
            </w:tr>
            <w:tr w:rsidR="00DA23B0" w:rsidRPr="000130C3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0130C3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DA23B0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23B0" w:rsidRPr="000130C3" w:rsidRDefault="00B274B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293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999,20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E3596C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22</w:t>
                  </w:r>
                  <w:r w:rsidR="005660C5" w:rsidRPr="000130C3">
                    <w:rPr>
                      <w:rFonts w:cs="Arial"/>
                    </w:rPr>
                    <w:t>6,0</w:t>
                  </w:r>
                  <w:r w:rsidR="005943D2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E3596C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</w:t>
                  </w:r>
                  <w:r w:rsidR="005660C5" w:rsidRPr="000130C3">
                    <w:rPr>
                      <w:rFonts w:cs="Arial"/>
                    </w:rPr>
                    <w:t>69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60C5" w:rsidRPr="000130C3">
                    <w:rPr>
                      <w:rFonts w:cs="Arial"/>
                    </w:rPr>
                    <w:t>807,1</w:t>
                  </w:r>
                  <w:r w:rsidR="005943D2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23B0" w:rsidRPr="000130C3" w:rsidRDefault="005943D2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</w:t>
                  </w:r>
                  <w:r w:rsidR="005660C5" w:rsidRPr="000130C3">
                    <w:rPr>
                      <w:rFonts w:cs="Arial"/>
                    </w:rPr>
                    <w:t>120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60C5" w:rsidRPr="000130C3">
                    <w:rPr>
                      <w:rFonts w:cs="Arial"/>
                    </w:rPr>
                    <w:t>966,1</w:t>
                  </w:r>
                  <w:r w:rsidRPr="000130C3">
                    <w:rPr>
                      <w:rFonts w:cs="Arial"/>
                    </w:rPr>
                    <w:t>0</w:t>
                  </w:r>
                </w:p>
              </w:tc>
            </w:tr>
            <w:tr w:rsidR="00DA4B34" w:rsidRPr="000130C3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0130C3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A61E0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367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096,1</w:t>
                  </w:r>
                  <w:r w:rsidR="006C2080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562361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</w:t>
                  </w:r>
                  <w:r w:rsidR="006C2080" w:rsidRPr="000130C3">
                    <w:rPr>
                      <w:rFonts w:cs="Arial"/>
                    </w:rPr>
                    <w:t>23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6C2080" w:rsidRPr="000130C3">
                    <w:rPr>
                      <w:rFonts w:cs="Arial"/>
                    </w:rPr>
                    <w:t>501,80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A61E0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195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673,1</w:t>
                  </w:r>
                  <w:r w:rsidR="006C2080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2548C0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</w:t>
                  </w:r>
                  <w:r w:rsidR="00A61E04" w:rsidRPr="000130C3">
                    <w:rPr>
                      <w:rFonts w:cs="Arial"/>
                    </w:rPr>
                    <w:t>1</w:t>
                  </w:r>
                  <w:r w:rsidR="006C2080" w:rsidRPr="000130C3">
                    <w:rPr>
                      <w:rFonts w:cs="Arial"/>
                    </w:rPr>
                    <w:t>47 921,20</w:t>
                  </w:r>
                </w:p>
              </w:tc>
            </w:tr>
            <w:tr w:rsidR="00DA4B34" w:rsidRPr="000130C3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0130C3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222</w:t>
                  </w:r>
                  <w:r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502,80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562361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36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798,50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EE2E3E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30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292,40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EE2E3E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155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411,90</w:t>
                  </w:r>
                </w:p>
              </w:tc>
            </w:tr>
            <w:tr w:rsidR="00DA4B34" w:rsidRPr="000130C3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0130C3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11</w:t>
                  </w:r>
                  <w:r w:rsidR="00EE2E3E" w:rsidRPr="000130C3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024,20</w:t>
                  </w:r>
                  <w:r w:rsidR="002548C0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2548C0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9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675,0</w:t>
                  </w:r>
                  <w:r w:rsidR="00A47F94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806A2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</w:t>
                  </w:r>
                  <w:r w:rsidR="00DA4B34" w:rsidRPr="000130C3">
                    <w:rPr>
                      <w:rFonts w:cs="Arial"/>
                    </w:rPr>
                    <w:t>10</w:t>
                  </w:r>
                  <w:r w:rsidR="00A47F94" w:rsidRPr="000130C3">
                    <w:rPr>
                      <w:rFonts w:cs="Arial"/>
                    </w:rPr>
                    <w:t>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EE2E3E" w:rsidRPr="000130C3">
                    <w:rPr>
                      <w:rFonts w:cs="Arial"/>
                    </w:rPr>
                    <w:t>349,20</w:t>
                  </w:r>
                </w:p>
              </w:tc>
            </w:tr>
            <w:tr w:rsidR="00DA4B34" w:rsidRPr="000130C3" w:rsidTr="006C2080">
              <w:trPr>
                <w:gridAfter w:val="1"/>
                <w:wAfter w:w="567" w:type="dxa"/>
                <w:trHeight w:val="97"/>
              </w:trPr>
              <w:tc>
                <w:tcPr>
                  <w:tcW w:w="2356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0130C3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11</w:t>
                  </w:r>
                  <w:r w:rsidR="002548C0" w:rsidRPr="000130C3">
                    <w:rPr>
                      <w:rFonts w:cs="Arial"/>
                    </w:rPr>
                    <w:t>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151,40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0130C3">
                    <w:rPr>
                      <w:rFonts w:cs="Arial"/>
                    </w:rPr>
                    <w:t>9</w:t>
                  </w:r>
                  <w:r>
                    <w:rPr>
                      <w:rFonts w:cs="Arial"/>
                    </w:rPr>
                    <w:t xml:space="preserve"> </w:t>
                  </w:r>
                  <w:r w:rsidR="002548C0" w:rsidRPr="000130C3">
                    <w:rPr>
                      <w:rFonts w:cs="Arial"/>
                    </w:rPr>
                    <w:t>969,00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0130C3">
                    <w:rPr>
                      <w:rFonts w:cs="Arial"/>
                    </w:rPr>
                    <w:t>10</w:t>
                  </w:r>
                  <w:r w:rsidR="00A47F94" w:rsidRPr="000130C3">
                    <w:rPr>
                      <w:rFonts w:cs="Arial"/>
                    </w:rPr>
                    <w:t>3</w:t>
                  </w:r>
                  <w:r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1</w:t>
                  </w:r>
                  <w:r w:rsidR="00562361" w:rsidRPr="000130C3">
                    <w:rPr>
                      <w:rFonts w:cs="Arial"/>
                    </w:rPr>
                    <w:t>82,40</w:t>
                  </w:r>
                </w:p>
              </w:tc>
            </w:tr>
            <w:tr w:rsidR="00DA4B34" w:rsidRPr="000130C3" w:rsidTr="006C2080">
              <w:trPr>
                <w:trHeight w:val="44"/>
              </w:trPr>
              <w:tc>
                <w:tcPr>
                  <w:tcW w:w="235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0130C3">
                  <w:pPr>
                    <w:ind w:firstLine="709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2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121 894,1</w:t>
                  </w:r>
                  <w:r w:rsidR="00D806A2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0130C3">
                    <w:rPr>
                      <w:rFonts w:cs="Arial"/>
                    </w:rPr>
                    <w:t>8 771,7</w:t>
                  </w:r>
                  <w:r w:rsidR="00D806A2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0130C3">
                    <w:rPr>
                      <w:rFonts w:cs="Arial"/>
                    </w:rPr>
                    <w:t>113 122,4</w:t>
                  </w:r>
                  <w:r w:rsidR="00D806A2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</w:tcPr>
                <w:p w:rsidR="00DA4B34" w:rsidRPr="000130C3" w:rsidRDefault="00DA4B34" w:rsidP="000130C3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3D3E03" w:rsidRPr="000130C3" w:rsidRDefault="0087481C" w:rsidP="000130C3">
            <w:pPr>
              <w:tabs>
                <w:tab w:val="left" w:pos="1843"/>
                <w:tab w:val="left" w:pos="1974"/>
              </w:tabs>
              <w:ind w:firstLine="709"/>
              <w:rPr>
                <w:rFonts w:cs="Arial"/>
              </w:rPr>
            </w:pPr>
            <w:r w:rsidRPr="000130C3">
              <w:rPr>
                <w:rFonts w:cs="Arial"/>
              </w:rPr>
              <w:t xml:space="preserve">. </w:t>
            </w:r>
            <w:r w:rsidR="003D3E03" w:rsidRPr="000130C3">
              <w:rPr>
                <w:rFonts w:cs="Arial"/>
              </w:rPr>
              <w:t>»</w:t>
            </w:r>
            <w:r w:rsidRPr="000130C3">
              <w:rPr>
                <w:rFonts w:cs="Arial"/>
              </w:rPr>
              <w:t>;</w:t>
            </w:r>
          </w:p>
          <w:p w:rsidR="001A3471" w:rsidRPr="000130C3" w:rsidRDefault="000F50A9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0130C3">
              <w:rPr>
                <w:sz w:val="24"/>
                <w:szCs w:val="24"/>
              </w:rPr>
              <w:t>1.2.</w:t>
            </w:r>
            <w:r w:rsidR="005F5A17" w:rsidRPr="000130C3">
              <w:rPr>
                <w:bCs/>
                <w:sz w:val="24"/>
                <w:szCs w:val="24"/>
              </w:rPr>
              <w:t xml:space="preserve"> В паспорте Подпрограммы 1 </w:t>
            </w:r>
            <w:r w:rsidR="005F5A17" w:rsidRPr="000130C3">
              <w:rPr>
                <w:sz w:val="24"/>
                <w:szCs w:val="24"/>
              </w:rPr>
              <w:t>«Управление муниципальными финансами, создание условий для эффективного и ответственного управления муниципальными финансами</w:t>
            </w:r>
            <w:r w:rsidR="005F5A17" w:rsidRPr="000130C3">
              <w:rPr>
                <w:bCs/>
                <w:sz w:val="24"/>
                <w:szCs w:val="24"/>
              </w:rPr>
              <w:t xml:space="preserve">, повышение устойчивости городского и сельских поселений Калачеевского муниципального района» </w:t>
            </w:r>
            <w:r w:rsidR="005F5A17" w:rsidRPr="000130C3">
              <w:rPr>
                <w:bCs/>
                <w:spacing w:val="-1"/>
                <w:sz w:val="24"/>
                <w:szCs w:val="24"/>
              </w:rPr>
              <w:t xml:space="preserve">муниципальной программы Калачеевского муниципального района </w:t>
            </w:r>
            <w:r w:rsidR="005F5A17" w:rsidRPr="000130C3">
              <w:rPr>
                <w:bCs/>
                <w:sz w:val="24"/>
                <w:szCs w:val="24"/>
              </w:rPr>
              <w:t xml:space="preserve">«Муниципальное управление» </w:t>
            </w:r>
            <w:r w:rsidR="005F5A17" w:rsidRPr="000130C3">
              <w:rPr>
                <w:sz w:val="24"/>
                <w:szCs w:val="24"/>
              </w:rPr>
              <w:t>строку «</w:t>
            </w:r>
            <w:r w:rsidR="002F0FF1" w:rsidRPr="000130C3">
              <w:rPr>
                <w:sz w:val="24"/>
                <w:szCs w:val="24"/>
              </w:rPr>
              <w:t xml:space="preserve">Объёмы и источники финансирования подпрограммы муниципальной программы </w:t>
            </w:r>
            <w:r w:rsidR="002F0FF1" w:rsidRPr="000130C3">
              <w:rPr>
                <w:sz w:val="24"/>
                <w:szCs w:val="24"/>
              </w:rPr>
              <w:lastRenderedPageBreak/>
              <w:t>(в действующих ценах каждого года реализации подпрограммы муниципальной программы)</w:t>
            </w:r>
            <w:r w:rsidR="005F5A17" w:rsidRPr="000130C3">
              <w:rPr>
                <w:bCs/>
                <w:sz w:val="24"/>
                <w:szCs w:val="24"/>
              </w:rPr>
              <w:t xml:space="preserve">» изложить в следующей редакции: </w:t>
            </w:r>
          </w:p>
          <w:p w:rsidR="005F5A17" w:rsidRPr="000130C3" w:rsidRDefault="005F5A17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0130C3">
              <w:rPr>
                <w:bCs/>
                <w:sz w:val="24"/>
                <w:szCs w:val="24"/>
              </w:rPr>
              <w:t>«</w:t>
            </w:r>
          </w:p>
          <w:tbl>
            <w:tblPr>
              <w:tblW w:w="952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435"/>
              <w:gridCol w:w="993"/>
              <w:gridCol w:w="1620"/>
              <w:gridCol w:w="1215"/>
              <w:gridCol w:w="1559"/>
              <w:gridCol w:w="1559"/>
              <w:gridCol w:w="142"/>
            </w:tblGrid>
            <w:tr w:rsidR="005F5A17" w:rsidRPr="000130C3" w:rsidTr="00756F68">
              <w:trPr>
                <w:trHeight w:val="938"/>
              </w:trPr>
              <w:tc>
                <w:tcPr>
                  <w:tcW w:w="243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0130C3" w:rsidRDefault="005F5A1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0130C3">
                    <w:rPr>
                      <w:rFonts w:cs="Arial"/>
                      <w:bCs/>
                    </w:rPr>
                    <w:t xml:space="preserve">Объемы и источники финансирования муниципальной </w:t>
                  </w:r>
                  <w:r w:rsidR="006D40CB" w:rsidRPr="000130C3">
                    <w:rPr>
                      <w:rFonts w:cs="Arial"/>
                      <w:bCs/>
                    </w:rPr>
                    <w:t>под</w:t>
                  </w:r>
                  <w:r w:rsidRPr="000130C3">
                    <w:rPr>
                      <w:rFonts w:cs="Arial"/>
                      <w:bCs/>
                    </w:rPr>
                    <w:t xml:space="preserve">программы </w:t>
                  </w:r>
                </w:p>
              </w:tc>
              <w:tc>
                <w:tcPr>
                  <w:tcW w:w="708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5F5A17" w:rsidRPr="000130C3" w:rsidRDefault="005F5A1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162A9B" w:rsidRPr="000130C3">
                    <w:rPr>
                      <w:rFonts w:cs="Arial"/>
                      <w:bCs/>
                    </w:rPr>
                    <w:t>89</w:t>
                  </w:r>
                  <w:r w:rsidR="00562361" w:rsidRPr="000130C3">
                    <w:rPr>
                      <w:rFonts w:cs="Arial"/>
                      <w:bCs/>
                    </w:rPr>
                    <w:t>5</w:t>
                  </w:r>
                  <w:r w:rsidR="000130C3">
                    <w:rPr>
                      <w:rFonts w:cs="Arial"/>
                      <w:bCs/>
                    </w:rPr>
                    <w:t xml:space="preserve"> </w:t>
                  </w:r>
                  <w:r w:rsidR="00562361" w:rsidRPr="000130C3">
                    <w:rPr>
                      <w:rFonts w:cs="Arial"/>
                      <w:bCs/>
                    </w:rPr>
                    <w:t>790,55</w:t>
                  </w:r>
                  <w:r w:rsidR="002548C0" w:rsidRPr="000130C3">
                    <w:rPr>
                      <w:rFonts w:cs="Arial"/>
                      <w:bCs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тыс. руб., в том числе: средства</w:t>
                  </w:r>
                  <w:r w:rsidR="00742227" w:rsidRPr="000130C3">
                    <w:rPr>
                      <w:rFonts w:cs="Arial"/>
                    </w:rPr>
                    <w:t xml:space="preserve"> федерального бюджета </w:t>
                  </w:r>
                  <w:r w:rsidR="005943D2" w:rsidRPr="000130C3">
                    <w:rPr>
                      <w:rFonts w:cs="Arial"/>
                    </w:rPr>
                    <w:t>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943D2" w:rsidRPr="000130C3">
                    <w:rPr>
                      <w:rFonts w:cs="Arial"/>
                    </w:rPr>
                    <w:t>172,8</w:t>
                  </w:r>
                  <w:r w:rsidR="006C2080" w:rsidRPr="000130C3">
                    <w:rPr>
                      <w:rFonts w:cs="Arial"/>
                    </w:rPr>
                    <w:t>0</w:t>
                  </w:r>
                  <w:r w:rsidR="00742227" w:rsidRPr="000130C3">
                    <w:rPr>
                      <w:rFonts w:cs="Arial"/>
                    </w:rPr>
                    <w:t xml:space="preserve"> тыс.</w:t>
                  </w:r>
                  <w:r w:rsidR="00756F68" w:rsidRPr="000130C3">
                    <w:rPr>
                      <w:rFonts w:cs="Arial"/>
                    </w:rPr>
                    <w:t xml:space="preserve"> </w:t>
                  </w:r>
                  <w:r w:rsidR="00742227" w:rsidRPr="000130C3">
                    <w:rPr>
                      <w:rFonts w:cs="Arial"/>
                    </w:rPr>
                    <w:t>руб., средства</w:t>
                  </w:r>
                  <w:r w:rsidRPr="000130C3">
                    <w:rPr>
                      <w:rFonts w:cs="Arial"/>
                    </w:rPr>
                    <w:t xml:space="preserve"> областного бюджета </w:t>
                  </w:r>
                  <w:r w:rsidR="00A47F94" w:rsidRPr="000130C3">
                    <w:rPr>
                      <w:rFonts w:cs="Arial"/>
                    </w:rPr>
                    <w:t>52</w:t>
                  </w:r>
                  <w:r w:rsidR="00562361" w:rsidRPr="000130C3">
                    <w:rPr>
                      <w:rFonts w:cs="Arial"/>
                    </w:rPr>
                    <w:t>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690,44</w:t>
                  </w:r>
                  <w:r w:rsidR="00C034B4" w:rsidRP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 xml:space="preserve">тыс. руб. средства муниципального бюджета составляет – </w:t>
                  </w:r>
                  <w:r w:rsidR="005943D2" w:rsidRPr="000130C3">
                    <w:rPr>
                      <w:rFonts w:cs="Arial"/>
                    </w:rPr>
                    <w:t>3</w:t>
                  </w:r>
                  <w:r w:rsidR="00162A9B" w:rsidRPr="000130C3">
                    <w:rPr>
                      <w:rFonts w:cs="Arial"/>
                    </w:rPr>
                    <w:t>6</w:t>
                  </w:r>
                  <w:r w:rsidR="00562361" w:rsidRPr="000130C3">
                    <w:rPr>
                      <w:rFonts w:cs="Arial"/>
                    </w:rPr>
                    <w:t>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927,31</w:t>
                  </w:r>
                  <w:r w:rsidRPr="000130C3">
                    <w:rPr>
                      <w:rFonts w:cs="Arial"/>
                    </w:rPr>
                    <w:t xml:space="preserve"> тыс. руб.;</w:t>
                  </w:r>
                </w:p>
                <w:p w:rsidR="005F5A17" w:rsidRPr="000130C3" w:rsidRDefault="005F5A1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Объем бюджетных ассигнований на реализ</w:t>
                  </w:r>
                  <w:r w:rsidR="00980BD1" w:rsidRPr="000130C3">
                    <w:rPr>
                      <w:rFonts w:cs="Arial"/>
                    </w:rPr>
                    <w:t xml:space="preserve">ацию муниципальной программы по </w:t>
                  </w:r>
                  <w:r w:rsidRPr="000130C3">
                    <w:rPr>
                      <w:rFonts w:cs="Arial"/>
                    </w:rPr>
                    <w:t>годам составляет (тыс. руб.):</w:t>
                  </w:r>
                </w:p>
              </w:tc>
            </w:tr>
            <w:tr w:rsidR="00742227" w:rsidRPr="000130C3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  <w:spacing w:val="-2"/>
                    </w:rPr>
                  </w:pPr>
                  <w:r w:rsidRPr="000130C3">
                    <w:rPr>
                      <w:rFonts w:cs="Arial"/>
                      <w:spacing w:val="-2"/>
                    </w:rPr>
                    <w:t>Областной</w:t>
                  </w:r>
                </w:p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  <w:spacing w:val="-2"/>
                    </w:rPr>
                    <w:t xml:space="preserve"> бюджет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Муниципальный бюджет</w:t>
                  </w:r>
                </w:p>
              </w:tc>
            </w:tr>
            <w:tr w:rsidR="00742227" w:rsidRPr="000130C3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176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092,85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124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176,44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51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916,41</w:t>
                  </w:r>
                </w:p>
              </w:tc>
            </w:tr>
            <w:tr w:rsidR="00742227" w:rsidRPr="000130C3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0130C3" w:rsidRDefault="00E3596C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23</w:t>
                  </w:r>
                  <w:r w:rsidR="00DA4B34" w:rsidRPr="000130C3">
                    <w:rPr>
                      <w:rFonts w:cs="Arial"/>
                    </w:rPr>
                    <w:t>6 347,6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E3596C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466,</w:t>
                  </w:r>
                  <w:r w:rsidR="00675D00" w:rsidRPr="000130C3">
                    <w:rPr>
                      <w:rFonts w:cs="Arial"/>
                    </w:rPr>
                    <w:t>7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E3596C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16</w:t>
                  </w:r>
                  <w:r w:rsidR="00675D00" w:rsidRPr="000130C3">
                    <w:rPr>
                      <w:rFonts w:cs="Arial"/>
                    </w:rPr>
                    <w:t>8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675D00" w:rsidRPr="000130C3">
                    <w:rPr>
                      <w:rFonts w:cs="Arial"/>
                    </w:rPr>
                    <w:t>903,1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E3596C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6</w:t>
                  </w:r>
                  <w:r w:rsidR="00675D00" w:rsidRPr="000130C3">
                    <w:rPr>
                      <w:rFonts w:cs="Arial"/>
                    </w:rPr>
                    <w:t>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675D00" w:rsidRPr="000130C3">
                    <w:rPr>
                      <w:rFonts w:cs="Arial"/>
                    </w:rPr>
                    <w:t>977,8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</w:tr>
            <w:tr w:rsidR="00742227" w:rsidRPr="000130C3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0130C3" w:rsidRDefault="000513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269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492,10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5943D2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706,10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6C31A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</w:t>
                  </w:r>
                  <w:r w:rsidR="0005134A" w:rsidRPr="000130C3">
                    <w:rPr>
                      <w:rFonts w:cs="Arial"/>
                    </w:rPr>
                    <w:t>94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05134A" w:rsidRPr="000130C3">
                    <w:rPr>
                      <w:rFonts w:cs="Arial"/>
                    </w:rPr>
                    <w:t>617,10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162A9B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54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603,90</w:t>
                  </w:r>
                </w:p>
              </w:tc>
            </w:tr>
            <w:tr w:rsidR="00742227" w:rsidRPr="000130C3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742227" w:rsidRPr="000130C3" w:rsidRDefault="00742227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</w:t>
                  </w:r>
                  <w:r w:rsidR="00162A9B" w:rsidRPr="000130C3">
                    <w:rPr>
                      <w:rFonts w:cs="Arial"/>
                    </w:rPr>
                    <w:t>6</w:t>
                  </w:r>
                  <w:r w:rsidR="00562361" w:rsidRPr="000130C3">
                    <w:rPr>
                      <w:rFonts w:cs="Arial"/>
                    </w:rPr>
                    <w:t>5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689,00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9B36E5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0130C3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05134A" w:rsidRPr="000130C3">
                    <w:rPr>
                      <w:rFonts w:cs="Arial"/>
                    </w:rPr>
                    <w:t>1</w:t>
                  </w:r>
                  <w:r w:rsidR="00562361" w:rsidRPr="000130C3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709,10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2227" w:rsidRPr="000130C3" w:rsidRDefault="00115472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5</w:t>
                  </w:r>
                  <w:r w:rsidR="00562361" w:rsidRPr="000130C3">
                    <w:rPr>
                      <w:rFonts w:cs="Arial"/>
                    </w:rPr>
                    <w:t>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979,90</w:t>
                  </w:r>
                </w:p>
              </w:tc>
            </w:tr>
            <w:tr w:rsidR="00DA4B34" w:rsidRPr="000130C3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E969D6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49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362,80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571,00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5943D2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</w:t>
                  </w:r>
                  <w:r w:rsidR="00A47F94" w:rsidRPr="000130C3">
                    <w:rPr>
                      <w:rFonts w:cs="Arial"/>
                    </w:rPr>
                    <w:t>0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791,80</w:t>
                  </w:r>
                </w:p>
              </w:tc>
            </w:tr>
            <w:tr w:rsidR="00DA4B34" w:rsidRPr="000130C3" w:rsidTr="00756F68">
              <w:trPr>
                <w:gridAfter w:val="1"/>
                <w:wAfter w:w="142" w:type="dxa"/>
                <w:trHeight w:val="97"/>
              </w:trPr>
              <w:tc>
                <w:tcPr>
                  <w:tcW w:w="2435" w:type="dxa"/>
                  <w:vMerge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E969D6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50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36</w:t>
                  </w:r>
                  <w:r w:rsidR="002548C0" w:rsidRPr="000130C3">
                    <w:rPr>
                      <w:rFonts w:cs="Arial"/>
                    </w:rPr>
                    <w:t>1 40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822,00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A47F9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53</w:t>
                  </w:r>
                  <w:r w:rsidR="002548C0" w:rsidRPr="000130C3">
                    <w:rPr>
                      <w:rFonts w:cs="Arial"/>
                    </w:rPr>
                    <w:t>9,00</w:t>
                  </w:r>
                </w:p>
              </w:tc>
            </w:tr>
            <w:tr w:rsidR="00DA4B34" w:rsidRPr="000130C3" w:rsidTr="00756F68">
              <w:trPr>
                <w:gridAfter w:val="1"/>
                <w:wAfter w:w="142" w:type="dxa"/>
                <w:trHeight w:val="44"/>
              </w:trPr>
              <w:tc>
                <w:tcPr>
                  <w:tcW w:w="243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48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444,8</w:t>
                  </w:r>
                  <w:r w:rsidR="005C5DDD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21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DA4B34" w:rsidRPr="000130C3">
                    <w:rPr>
                      <w:rFonts w:cs="Arial"/>
                    </w:rPr>
                    <w:t>7</w:t>
                  </w:r>
                  <w:r>
                    <w:rPr>
                      <w:rFonts w:cs="Arial"/>
                    </w:rPr>
                    <w:t xml:space="preserve"> </w:t>
                  </w:r>
                  <w:r w:rsidR="00DA4B34" w:rsidRPr="000130C3">
                    <w:rPr>
                      <w:rFonts w:cs="Arial"/>
                    </w:rPr>
                    <w:t>891,7</w:t>
                  </w:r>
                  <w:r w:rsidR="005C5DDD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DA4B34" w:rsidRPr="000130C3" w:rsidRDefault="00DA4B34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40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553,1</w:t>
                  </w:r>
                  <w:r w:rsidR="005C5DDD" w:rsidRPr="000130C3">
                    <w:rPr>
                      <w:rFonts w:cs="Arial"/>
                    </w:rPr>
                    <w:t>0</w:t>
                  </w:r>
                </w:p>
              </w:tc>
            </w:tr>
          </w:tbl>
          <w:p w:rsidR="000130C3" w:rsidRDefault="0087481C" w:rsidP="000130C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130C3">
              <w:rPr>
                <w:sz w:val="24"/>
                <w:szCs w:val="24"/>
              </w:rPr>
              <w:t xml:space="preserve">. </w:t>
            </w:r>
            <w:r w:rsidR="005F5A17" w:rsidRPr="000130C3">
              <w:rPr>
                <w:sz w:val="24"/>
                <w:szCs w:val="24"/>
              </w:rPr>
              <w:t>»</w:t>
            </w:r>
            <w:r w:rsidRPr="000130C3">
              <w:rPr>
                <w:sz w:val="24"/>
                <w:szCs w:val="24"/>
              </w:rPr>
              <w:t>;</w:t>
            </w:r>
          </w:p>
          <w:p w:rsidR="00496858" w:rsidRPr="000130C3" w:rsidRDefault="00496858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0130C3">
              <w:rPr>
                <w:sz w:val="24"/>
                <w:szCs w:val="24"/>
              </w:rPr>
              <w:t>1.</w:t>
            </w:r>
            <w:r w:rsidR="002414E8" w:rsidRPr="000130C3">
              <w:rPr>
                <w:sz w:val="24"/>
                <w:szCs w:val="24"/>
              </w:rPr>
              <w:t>3</w:t>
            </w:r>
            <w:r w:rsidRPr="000130C3">
              <w:rPr>
                <w:sz w:val="24"/>
                <w:szCs w:val="24"/>
              </w:rPr>
              <w:t>. В паспорте Подпрограммы 2 «Муниципальное управление» муниципальной программы Калачеевского муниципального района «Муниципальное управление» строку «</w:t>
            </w:r>
            <w:r w:rsidRPr="000130C3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496858" w:rsidRPr="000130C3" w:rsidRDefault="00496858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0130C3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496858" w:rsidRPr="000130C3" w:rsidTr="0023364E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0130C3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Объем бюджетных ассигнований на реализацию подпрограммы составляет </w:t>
                  </w:r>
                  <w:r w:rsidR="0005134A" w:rsidRPr="000130C3">
                    <w:rPr>
                      <w:rFonts w:cs="Arial"/>
                      <w:bCs/>
                    </w:rPr>
                    <w:t>3</w:t>
                  </w:r>
                  <w:r w:rsidR="00562361" w:rsidRPr="000130C3">
                    <w:rPr>
                      <w:rFonts w:cs="Arial"/>
                      <w:bCs/>
                    </w:rPr>
                    <w:t>89</w:t>
                  </w:r>
                  <w:r w:rsidR="000130C3">
                    <w:rPr>
                      <w:rFonts w:cs="Arial"/>
                      <w:bCs/>
                    </w:rPr>
                    <w:t xml:space="preserve"> </w:t>
                  </w:r>
                  <w:r w:rsidR="00562361" w:rsidRPr="000130C3">
                    <w:rPr>
                      <w:rFonts w:cs="Arial"/>
                      <w:bCs/>
                    </w:rPr>
                    <w:t>909,71</w:t>
                  </w:r>
                  <w:r w:rsidR="00162A9B" w:rsidRPr="000130C3">
                    <w:rPr>
                      <w:rFonts w:cs="Arial"/>
                      <w:bCs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 xml:space="preserve">тыс. рублей, в том числе: средства федерального бюджета </w:t>
                  </w:r>
                  <w:r w:rsidR="00562361" w:rsidRPr="000130C3">
                    <w:rPr>
                      <w:rFonts w:cs="Arial"/>
                      <w:bCs/>
                    </w:rPr>
                    <w:t>59</w:t>
                  </w:r>
                  <w:r w:rsidR="000130C3">
                    <w:rPr>
                      <w:rFonts w:cs="Arial"/>
                      <w:bCs/>
                    </w:rPr>
                    <w:t xml:space="preserve"> </w:t>
                  </w:r>
                  <w:r w:rsidR="00562361" w:rsidRPr="000130C3">
                    <w:rPr>
                      <w:rFonts w:cs="Arial"/>
                      <w:bCs/>
                    </w:rPr>
                    <w:t>353,50</w:t>
                  </w:r>
                  <w:r w:rsidR="006C2080" w:rsidRP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 xml:space="preserve">тыс. руб., областного бюджета </w:t>
                  </w:r>
                  <w:r w:rsidR="00562361" w:rsidRPr="000130C3">
                    <w:rPr>
                      <w:rFonts w:cs="Arial"/>
                    </w:rPr>
                    <w:t>36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731,50</w:t>
                  </w:r>
                  <w:r w:rsidRPr="000130C3">
                    <w:rPr>
                      <w:rFonts w:cs="Arial"/>
                    </w:rPr>
                    <w:t xml:space="preserve"> тыс. руб., средства муниципального бюджета – 2</w:t>
                  </w:r>
                  <w:r w:rsidR="00162A9B" w:rsidRPr="000130C3">
                    <w:rPr>
                      <w:rFonts w:cs="Arial"/>
                    </w:rPr>
                    <w:t>9</w:t>
                  </w:r>
                  <w:r w:rsidR="00562361" w:rsidRPr="000130C3">
                    <w:rPr>
                      <w:rFonts w:cs="Arial"/>
                    </w:rPr>
                    <w:t>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824,71</w:t>
                  </w:r>
                  <w:r w:rsidR="006C31AA" w:rsidRP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тыс. руб.;</w:t>
                  </w:r>
                </w:p>
                <w:p w:rsidR="00496858" w:rsidRPr="000130C3" w:rsidRDefault="00496858" w:rsidP="0069459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Муниципальный</w:t>
                  </w:r>
                </w:p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42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808,91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057,2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29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751,71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786,9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759,3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904,0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</w:t>
                  </w:r>
                  <w:r w:rsidR="00B274B8" w:rsidRPr="000130C3">
                    <w:rPr>
                      <w:rFonts w:cs="Arial"/>
                    </w:rPr>
                    <w:t>0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B274B8" w:rsidRPr="000130C3">
                    <w:rPr>
                      <w:rFonts w:cs="Arial"/>
                    </w:rPr>
                    <w:t>123,60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513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70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786,60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82452A" w:rsidRPr="000130C3">
                    <w:rPr>
                      <w:rFonts w:cs="Arial"/>
                    </w:rPr>
                    <w:t>21</w:t>
                  </w:r>
                  <w:r w:rsidR="002548C0" w:rsidRPr="000130C3">
                    <w:rPr>
                      <w:rFonts w:cs="Arial"/>
                    </w:rPr>
                    <w:t xml:space="preserve"> </w:t>
                  </w:r>
                  <w:r w:rsidR="0082452A" w:rsidRPr="000130C3">
                    <w:rPr>
                      <w:rFonts w:cs="Arial"/>
                    </w:rPr>
                    <w:t>795,70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513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056,0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82452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47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934,90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562361" w:rsidP="0069459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128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227,90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36 798,50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1</w:t>
                  </w:r>
                  <w:r w:rsidR="00C5319F" w:rsidRPr="000130C3">
                    <w:rPr>
                      <w:rFonts w:cs="Arial"/>
                    </w:rPr>
                    <w:t>8</w:t>
                  </w:r>
                  <w:r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583,30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162A9B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7</w:t>
                  </w:r>
                  <w:r w:rsidR="00562361" w:rsidRPr="000130C3">
                    <w:rPr>
                      <w:rFonts w:cs="Arial"/>
                    </w:rPr>
                    <w:t>2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846,10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A47F94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</w:t>
                  </w:r>
                  <w:r w:rsidR="002548C0" w:rsidRPr="000130C3">
                    <w:rPr>
                      <w:rFonts w:cs="Arial"/>
                    </w:rPr>
                    <w:t>4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562361" w:rsidRPr="000130C3">
                    <w:rPr>
                      <w:rFonts w:cs="Arial"/>
                    </w:rPr>
                    <w:t>226,00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548C0" w:rsidRPr="000130C3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2548C0" w:rsidRPr="000130C3">
                    <w:rPr>
                      <w:rFonts w:cs="Arial"/>
                    </w:rPr>
                    <w:t>1</w:t>
                  </w:r>
                  <w:r w:rsidR="00260134" w:rsidRPr="000130C3">
                    <w:rPr>
                      <w:rFonts w:cs="Arial"/>
                    </w:rPr>
                    <w:t>04,00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2E72FC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3B540D" w:rsidRPr="000130C3">
                    <w:rPr>
                      <w:rFonts w:cs="Arial"/>
                    </w:rPr>
                    <w:t>122,00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130C3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A47F94" w:rsidRPr="000130C3">
                    <w:rPr>
                      <w:rFonts w:cs="Arial"/>
                    </w:rPr>
                    <w:t>3</w:t>
                  </w:r>
                  <w:r w:rsidR="002548C0" w:rsidRPr="000130C3">
                    <w:rPr>
                      <w:rFonts w:cs="Arial"/>
                    </w:rPr>
                    <w:t>4</w:t>
                  </w:r>
                  <w:r>
                    <w:rPr>
                      <w:rFonts w:cs="Arial"/>
                    </w:rPr>
                    <w:t xml:space="preserve"> </w:t>
                  </w:r>
                  <w:r w:rsidR="003B540D" w:rsidRPr="000130C3">
                    <w:rPr>
                      <w:rFonts w:cs="Arial"/>
                    </w:rPr>
                    <w:t>837,00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260134" w:rsidRPr="000130C3">
                    <w:rPr>
                      <w:rFonts w:cs="Arial"/>
                    </w:rPr>
                    <w:t>1</w:t>
                  </w:r>
                  <w:r>
                    <w:rPr>
                      <w:rFonts w:cs="Arial"/>
                    </w:rPr>
                    <w:t xml:space="preserve"> </w:t>
                  </w:r>
                  <w:r w:rsidR="00260134" w:rsidRPr="000130C3">
                    <w:rPr>
                      <w:rFonts w:cs="Arial"/>
                    </w:rPr>
                    <w:t>147,00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2E72FC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33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6</w:t>
                  </w:r>
                  <w:r w:rsidR="003B540D" w:rsidRPr="000130C3">
                    <w:rPr>
                      <w:rFonts w:cs="Arial"/>
                    </w:rPr>
                    <w:t>90,10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»</w:t>
                  </w:r>
                </w:p>
              </w:tc>
            </w:tr>
            <w:tr w:rsidR="00496858" w:rsidRPr="000130C3" w:rsidTr="0023364E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0130C3" w:rsidP="0069459E">
                  <w:pPr>
                    <w:ind w:firstLine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 </w:t>
                  </w:r>
                  <w:r w:rsidR="00496858" w:rsidRPr="000130C3">
                    <w:rPr>
                      <w:rFonts w:cs="Arial"/>
                    </w:rPr>
                    <w:t>47 236,3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880,0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6858" w:rsidRPr="000130C3" w:rsidRDefault="00496858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46 356,3</w:t>
                  </w:r>
                  <w:r w:rsidR="007769AC"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96858" w:rsidRPr="000130C3" w:rsidRDefault="00496858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496858" w:rsidRPr="000130C3" w:rsidRDefault="00496858" w:rsidP="000130C3">
            <w:pPr>
              <w:pStyle w:val="a3"/>
              <w:ind w:left="0" w:firstLine="709"/>
              <w:rPr>
                <w:rFonts w:cs="Arial"/>
                <w:color w:val="000000"/>
                <w:lang w:eastAsia="en-US"/>
              </w:rPr>
            </w:pPr>
            <w:r w:rsidRPr="000130C3">
              <w:rPr>
                <w:rFonts w:cs="Arial"/>
                <w:color w:val="000000"/>
                <w:lang w:eastAsia="en-US"/>
              </w:rPr>
              <w:t>. »;</w:t>
            </w:r>
          </w:p>
          <w:p w:rsidR="000130C3" w:rsidRDefault="00BC0CD4" w:rsidP="000130C3">
            <w:pPr>
              <w:pStyle w:val="a3"/>
              <w:ind w:left="0" w:firstLine="709"/>
              <w:rPr>
                <w:rFonts w:cs="Arial"/>
              </w:rPr>
            </w:pPr>
            <w:r w:rsidRPr="000130C3">
              <w:rPr>
                <w:rFonts w:cs="Arial"/>
                <w:lang w:eastAsia="en-US"/>
              </w:rPr>
              <w:t>1.4.</w:t>
            </w:r>
            <w:r w:rsidR="009E1CCE" w:rsidRPr="000130C3">
              <w:rPr>
                <w:rFonts w:cs="Arial"/>
                <w:lang w:eastAsia="en-US"/>
              </w:rPr>
              <w:t xml:space="preserve"> </w:t>
            </w:r>
            <w:r w:rsidRPr="000130C3">
              <w:rPr>
                <w:rFonts w:cs="Arial"/>
                <w:lang w:eastAsia="en-US"/>
              </w:rPr>
              <w:t>В абзаце 4 раздела</w:t>
            </w:r>
            <w:r w:rsidRPr="000130C3">
              <w:rPr>
                <w:rFonts w:cs="Arial"/>
              </w:rPr>
              <w:t xml:space="preserve"> 5 Подпрограммы 2 «Муниципальное управление»</w:t>
            </w:r>
            <w:r w:rsidRPr="000130C3"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lastRenderedPageBreak/>
              <w:t>цифры «</w:t>
            </w:r>
            <w:r w:rsidR="003B540D" w:rsidRPr="000130C3">
              <w:rPr>
                <w:rFonts w:cs="Arial"/>
              </w:rPr>
              <w:t>352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185,81</w:t>
            </w:r>
            <w:r w:rsidRPr="000130C3">
              <w:rPr>
                <w:rFonts w:cs="Arial"/>
              </w:rPr>
              <w:t>» заменить на цифры «</w:t>
            </w:r>
            <w:r w:rsidR="003B540D" w:rsidRPr="000130C3">
              <w:rPr>
                <w:rFonts w:cs="Arial"/>
              </w:rPr>
              <w:t>389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909,71</w:t>
            </w:r>
            <w:r w:rsidR="00F7782B" w:rsidRPr="000130C3">
              <w:rPr>
                <w:rFonts w:cs="Arial"/>
              </w:rPr>
              <w:t xml:space="preserve">», </w:t>
            </w:r>
            <w:r w:rsidR="00721D68" w:rsidRPr="000130C3">
              <w:rPr>
                <w:rFonts w:cs="Arial"/>
                <w:bCs/>
              </w:rPr>
              <w:t>цифры «</w:t>
            </w:r>
            <w:r w:rsidR="003B540D" w:rsidRPr="000130C3">
              <w:rPr>
                <w:rFonts w:cs="Arial"/>
              </w:rPr>
              <w:t>34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439,50</w:t>
            </w:r>
            <w:r w:rsidR="00721D68" w:rsidRPr="000130C3">
              <w:rPr>
                <w:rFonts w:cs="Arial"/>
              </w:rPr>
              <w:t>» заменить на цифры «</w:t>
            </w:r>
            <w:r w:rsidR="003B540D" w:rsidRPr="000130C3">
              <w:rPr>
                <w:rFonts w:cs="Arial"/>
              </w:rPr>
              <w:t>59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353,50</w:t>
            </w:r>
            <w:r w:rsidR="00721D68" w:rsidRPr="000130C3">
              <w:rPr>
                <w:rFonts w:cs="Arial"/>
              </w:rPr>
              <w:t xml:space="preserve">», </w:t>
            </w:r>
            <w:r w:rsidR="00F7782B" w:rsidRPr="000130C3">
              <w:rPr>
                <w:rFonts w:cs="Arial"/>
                <w:bCs/>
              </w:rPr>
              <w:t>цифры «</w:t>
            </w:r>
            <w:r w:rsidR="003B540D" w:rsidRPr="000130C3">
              <w:rPr>
                <w:rFonts w:cs="Arial"/>
              </w:rPr>
              <w:t>26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863,10</w:t>
            </w:r>
            <w:r w:rsidR="00F7782B" w:rsidRPr="000130C3">
              <w:rPr>
                <w:rFonts w:cs="Arial"/>
              </w:rPr>
              <w:t>» заменить на цифры «</w:t>
            </w:r>
            <w:r w:rsidR="003B540D" w:rsidRPr="000130C3">
              <w:rPr>
                <w:rFonts w:cs="Arial"/>
              </w:rPr>
              <w:t>36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731,50</w:t>
            </w:r>
            <w:r w:rsidR="00F7782B" w:rsidRPr="000130C3">
              <w:rPr>
                <w:rFonts w:cs="Arial"/>
              </w:rPr>
              <w:t>»,</w:t>
            </w:r>
            <w:r w:rsidR="00F7782B" w:rsidRPr="000130C3">
              <w:rPr>
                <w:rFonts w:cs="Arial"/>
                <w:bCs/>
              </w:rPr>
              <w:t xml:space="preserve"> ц</w:t>
            </w:r>
            <w:r w:rsidRPr="000130C3">
              <w:rPr>
                <w:rFonts w:cs="Arial"/>
                <w:bCs/>
              </w:rPr>
              <w:t>ифры «</w:t>
            </w:r>
            <w:r w:rsidR="003B540D" w:rsidRPr="000130C3">
              <w:rPr>
                <w:rFonts w:cs="Arial"/>
              </w:rPr>
              <w:t>290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883,</w:t>
            </w:r>
            <w:r w:rsidR="00741F73" w:rsidRPr="000130C3">
              <w:rPr>
                <w:rFonts w:cs="Arial"/>
              </w:rPr>
              <w:t>21</w:t>
            </w:r>
            <w:r w:rsidRPr="000130C3">
              <w:rPr>
                <w:rFonts w:cs="Arial"/>
              </w:rPr>
              <w:t>» заменить на цифры «</w:t>
            </w:r>
            <w:r w:rsidR="00162A9B" w:rsidRPr="000130C3">
              <w:rPr>
                <w:rFonts w:cs="Arial"/>
              </w:rPr>
              <w:t>2</w:t>
            </w:r>
            <w:r w:rsidR="003B540D" w:rsidRPr="000130C3">
              <w:rPr>
                <w:rFonts w:cs="Arial"/>
              </w:rPr>
              <w:t>93</w:t>
            </w:r>
            <w:r w:rsidR="000130C3">
              <w:rPr>
                <w:rFonts w:cs="Arial"/>
              </w:rPr>
              <w:t xml:space="preserve"> </w:t>
            </w:r>
            <w:r w:rsidR="003B540D" w:rsidRPr="000130C3">
              <w:rPr>
                <w:rFonts w:cs="Arial"/>
              </w:rPr>
              <w:t>824,71».</w:t>
            </w:r>
          </w:p>
          <w:p w:rsidR="005C374A" w:rsidRPr="000130C3" w:rsidRDefault="000130C3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374A" w:rsidRPr="000130C3">
              <w:rPr>
                <w:sz w:val="24"/>
                <w:szCs w:val="24"/>
              </w:rPr>
              <w:t>1.5. В паспорте Подпрограммы 3 «Обеспечение деятельности казенных учреждений» муниципальной программы Калачеевского муниципального района «Муниципальное управление» строку «</w:t>
            </w:r>
            <w:r w:rsidR="005C374A" w:rsidRPr="000130C3">
              <w:rPr>
                <w:bCs/>
                <w:sz w:val="24"/>
                <w:szCs w:val="24"/>
              </w:rPr>
              <w:t xml:space="preserve">Объемы и источники финансирования муниципальной подпрограммы» изложить в следующей редакции: </w:t>
            </w:r>
          </w:p>
          <w:p w:rsidR="005C374A" w:rsidRPr="000130C3" w:rsidRDefault="005C374A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  <w:r w:rsidRPr="000130C3">
              <w:rPr>
                <w:bCs/>
                <w:sz w:val="24"/>
                <w:szCs w:val="24"/>
              </w:rPr>
              <w:t>«</w:t>
            </w:r>
          </w:p>
          <w:tbl>
            <w:tblPr>
              <w:tblpPr w:leftFromText="181" w:rightFromText="181" w:vertAnchor="text" w:horzAnchor="margin" w:tblpY="1"/>
              <w:tblOverlap w:val="never"/>
              <w:tblW w:w="106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559"/>
              <w:gridCol w:w="1560"/>
              <w:gridCol w:w="1418"/>
              <w:gridCol w:w="1559"/>
              <w:gridCol w:w="414"/>
              <w:gridCol w:w="153"/>
              <w:gridCol w:w="414"/>
            </w:tblGrid>
            <w:tr w:rsidR="005C374A" w:rsidRPr="000130C3" w:rsidTr="001C0056">
              <w:trPr>
                <w:trHeight w:val="350"/>
              </w:trPr>
              <w:tc>
                <w:tcPr>
                  <w:tcW w:w="254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  <w:bCs/>
                    </w:rPr>
                  </w:pPr>
                  <w:r w:rsidRPr="000130C3">
                    <w:rPr>
                      <w:rFonts w:cs="Arial"/>
                      <w:bCs/>
                    </w:rPr>
                    <w:t xml:space="preserve">Объемы и источники финансирования муниципальной подпрограммы </w:t>
                  </w:r>
                </w:p>
              </w:tc>
              <w:tc>
                <w:tcPr>
                  <w:tcW w:w="750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Объем бюджетных ассигнований на реализацию подпрограммы составляет 175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560,34 тыс. рублей, в том числе: средства муниципального бюджета – 175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560,34 тыс. руб.;</w:t>
                  </w:r>
                </w:p>
                <w:p w:rsidR="005C374A" w:rsidRPr="000130C3" w:rsidRDefault="005C374A" w:rsidP="0069459E">
                  <w:pPr>
                    <w:shd w:val="clear" w:color="auto" w:fill="FFFFFF"/>
                    <w:tabs>
                      <w:tab w:val="left" w:pos="6838"/>
                    </w:tabs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Объем бюджетных ассигнований на реализацию подпрограммы по годам составляет (тыс. руб.):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50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Всего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Федеральный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Муниципальный</w:t>
                  </w:r>
                </w:p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 бюджет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12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600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12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691,04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25 867,40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25 864,70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817,40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817,40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28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69149E" w:rsidRPr="000130C3">
                    <w:rPr>
                      <w:rFonts w:cs="Arial"/>
                    </w:rPr>
                    <w:t>585,90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470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28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="0069149E" w:rsidRPr="000130C3">
                    <w:rPr>
                      <w:rFonts w:cs="Arial"/>
                    </w:rPr>
                    <w:t>585,90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27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435,40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27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435,40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tabs>
                      <w:tab w:val="left" w:pos="754"/>
                    </w:tabs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27 952,90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»</w:t>
                  </w:r>
                </w:p>
              </w:tc>
            </w:tr>
            <w:tr w:rsidR="005C374A" w:rsidRPr="000130C3" w:rsidTr="001C0056">
              <w:trPr>
                <w:gridAfter w:val="1"/>
                <w:wAfter w:w="414" w:type="dxa"/>
                <w:trHeight w:val="343"/>
              </w:trPr>
              <w:tc>
                <w:tcPr>
                  <w:tcW w:w="254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contextualSpacing/>
                    <w:rPr>
                      <w:rFonts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shd w:val="clear" w:color="auto" w:fill="FFFFFF"/>
                    <w:ind w:firstLine="0"/>
                    <w:contextualSpacing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213,00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26</w:t>
                  </w:r>
                  <w:r w:rsidR="000130C3">
                    <w:rPr>
                      <w:rFonts w:cs="Arial"/>
                    </w:rPr>
                    <w:t xml:space="preserve"> </w:t>
                  </w:r>
                  <w:r w:rsidRPr="000130C3">
                    <w:rPr>
                      <w:rFonts w:cs="Arial"/>
                    </w:rPr>
                    <w:t>213,00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C374A" w:rsidRPr="000130C3" w:rsidRDefault="005C374A" w:rsidP="0069459E">
                  <w:pPr>
                    <w:ind w:firstLine="0"/>
                    <w:rPr>
                      <w:rFonts w:cs="Arial"/>
                    </w:rPr>
                  </w:pPr>
                </w:p>
              </w:tc>
            </w:tr>
          </w:tbl>
          <w:p w:rsidR="005C374A" w:rsidRPr="000130C3" w:rsidRDefault="005C374A" w:rsidP="000130C3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0130C3">
              <w:rPr>
                <w:sz w:val="24"/>
                <w:szCs w:val="24"/>
              </w:rPr>
              <w:t>».</w:t>
            </w:r>
          </w:p>
          <w:p w:rsidR="005C374A" w:rsidRPr="000130C3" w:rsidRDefault="005C374A" w:rsidP="000130C3">
            <w:pPr>
              <w:pStyle w:val="a3"/>
              <w:ind w:left="0" w:firstLine="709"/>
              <w:rPr>
                <w:rFonts w:cs="Arial"/>
              </w:rPr>
            </w:pPr>
          </w:p>
          <w:tbl>
            <w:tblPr>
              <w:tblW w:w="9639" w:type="dxa"/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C32257" w:rsidRPr="000130C3" w:rsidTr="00C32257">
              <w:trPr>
                <w:trHeight w:val="1351"/>
              </w:trPr>
              <w:tc>
                <w:tcPr>
                  <w:tcW w:w="9639" w:type="dxa"/>
                  <w:hideMark/>
                </w:tcPr>
                <w:p w:rsidR="00C32257" w:rsidRPr="000130C3" w:rsidRDefault="00C32257" w:rsidP="000130C3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1.</w:t>
                  </w:r>
                  <w:r w:rsidR="0069149E" w:rsidRPr="000130C3">
                    <w:rPr>
                      <w:rFonts w:cs="Arial"/>
                    </w:rPr>
                    <w:t>6</w:t>
                  </w:r>
                  <w:r w:rsidRPr="000130C3">
                    <w:rPr>
                      <w:rFonts w:cs="Arial"/>
                    </w:rPr>
                    <w:t>. Приложения 2,3,4 к муниципальной программе изложить в новой редакции сог</w:t>
                  </w:r>
                  <w:r w:rsidR="00F12556" w:rsidRPr="000130C3">
                    <w:rPr>
                      <w:rFonts w:cs="Arial"/>
                    </w:rPr>
                    <w:t>ла</w:t>
                  </w:r>
                  <w:r w:rsidRPr="000130C3">
                    <w:rPr>
                      <w:rFonts w:cs="Arial"/>
                    </w:rPr>
                    <w:t>сно приложению 1,2,3 к настоящему постановлению.</w:t>
                  </w:r>
                </w:p>
                <w:p w:rsidR="00C32257" w:rsidRPr="000130C3" w:rsidRDefault="00C32257" w:rsidP="000130C3">
                  <w:pPr>
                    <w:tabs>
                      <w:tab w:val="left" w:pos="1560"/>
                    </w:tabs>
                    <w:ind w:firstLine="709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>2. Опубликовать настоящее постановление в Вестнике муниципальных правовых</w:t>
                  </w:r>
                  <w:r w:rsidR="0069149E" w:rsidRPr="000130C3">
                    <w:rPr>
                      <w:rFonts w:cs="Arial"/>
                    </w:rPr>
                    <w:t xml:space="preserve"> актов</w:t>
                  </w:r>
                  <w:r w:rsidRPr="000130C3">
                    <w:rPr>
                      <w:rFonts w:cs="Arial"/>
                    </w:rPr>
                    <w:t xml:space="preserve"> Калачеевского муниципального района Воронежской области.</w:t>
                  </w:r>
                </w:p>
                <w:p w:rsidR="000130C3" w:rsidRDefault="00C32257" w:rsidP="000130C3">
                  <w:pPr>
                    <w:tabs>
                      <w:tab w:val="left" w:pos="1843"/>
                      <w:tab w:val="left" w:pos="1985"/>
                    </w:tabs>
                    <w:ind w:firstLine="709"/>
                    <w:rPr>
                      <w:rFonts w:cs="Arial"/>
                    </w:rPr>
                  </w:pPr>
                  <w:r w:rsidRPr="000130C3">
                    <w:rPr>
                      <w:rFonts w:cs="Arial"/>
                    </w:rPr>
                    <w:t xml:space="preserve">3. Контроль за исполнением настоящего постановления возложить на </w:t>
                  </w:r>
                  <w:r w:rsidR="00F12556" w:rsidRPr="000130C3">
                    <w:rPr>
                      <w:rFonts w:cs="Arial"/>
                    </w:rPr>
                    <w:t>руководителя</w:t>
                  </w:r>
                  <w:r w:rsidRPr="000130C3">
                    <w:rPr>
                      <w:rFonts w:cs="Arial"/>
                    </w:rPr>
                    <w:t xml:space="preserve"> финансового отдела администрации Калачеевского муниципального района Кузнецову Т.Н.</w:t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36"/>
                    <w:gridCol w:w="3136"/>
                    <w:gridCol w:w="3136"/>
                  </w:tblGrid>
                  <w:tr w:rsidR="000130C3" w:rsidRPr="00FE3CAD" w:rsidTr="00FE3CAD">
                    <w:tc>
                      <w:tcPr>
                        <w:tcW w:w="3136" w:type="dxa"/>
                        <w:shd w:val="clear" w:color="auto" w:fill="auto"/>
                      </w:tcPr>
                      <w:p w:rsidR="000130C3" w:rsidRPr="00FE3CAD" w:rsidRDefault="000130C3" w:rsidP="00FE3CAD">
                        <w:pPr>
                          <w:ind w:firstLine="0"/>
                          <w:rPr>
                            <w:rFonts w:cs="Arial"/>
                          </w:rPr>
                        </w:pPr>
                        <w:r w:rsidRPr="00FE3CAD">
                          <w:rPr>
                            <w:rFonts w:cs="Arial"/>
                          </w:rPr>
                          <w:t xml:space="preserve">Глава администрации </w:t>
                        </w:r>
                      </w:p>
                      <w:p w:rsidR="000130C3" w:rsidRPr="00FE3CAD" w:rsidRDefault="000130C3" w:rsidP="00FE3CAD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FE3CAD">
                          <w:rPr>
                            <w:rFonts w:cs="Arial"/>
                          </w:rPr>
                          <w:t>Калачеевского муниципального района</w:t>
                        </w: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0130C3" w:rsidRPr="00FE3CAD" w:rsidRDefault="000130C3" w:rsidP="00FE3CAD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136" w:type="dxa"/>
                        <w:shd w:val="clear" w:color="auto" w:fill="auto"/>
                      </w:tcPr>
                      <w:p w:rsidR="000130C3" w:rsidRPr="00FE3CAD" w:rsidRDefault="000130C3" w:rsidP="00FE3CAD">
                        <w:pPr>
                          <w:ind w:firstLine="0"/>
                          <w:rPr>
                            <w:rFonts w:cs="Arial"/>
                            <w:sz w:val="22"/>
                            <w:szCs w:val="22"/>
                          </w:rPr>
                        </w:pPr>
                        <w:r w:rsidRPr="00FE3CAD">
                          <w:rPr>
                            <w:rFonts w:cs="Arial"/>
                          </w:rPr>
                          <w:t>Н.Т. Котолевский</w:t>
                        </w:r>
                      </w:p>
                    </w:tc>
                  </w:tr>
                </w:tbl>
                <w:p w:rsidR="00C32257" w:rsidRPr="000130C3" w:rsidRDefault="00C32257" w:rsidP="000130C3">
                  <w:pPr>
                    <w:ind w:firstLine="709"/>
                    <w:rPr>
                      <w:rFonts w:cs="Arial"/>
                    </w:rPr>
                  </w:pPr>
                </w:p>
              </w:tc>
            </w:tr>
          </w:tbl>
          <w:p w:rsidR="00C32257" w:rsidRPr="000130C3" w:rsidRDefault="00C32257" w:rsidP="000130C3">
            <w:pPr>
              <w:ind w:firstLine="709"/>
              <w:rPr>
                <w:rFonts w:cs="Arial"/>
              </w:rPr>
            </w:pPr>
          </w:p>
          <w:p w:rsidR="00982056" w:rsidRPr="000130C3" w:rsidRDefault="00982056" w:rsidP="000130C3">
            <w:pPr>
              <w:pStyle w:val="ConsPlusNormal"/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F92687" w:rsidRPr="000130C3" w:rsidRDefault="00F92687" w:rsidP="000130C3">
      <w:pPr>
        <w:ind w:firstLine="709"/>
        <w:rPr>
          <w:rFonts w:cs="Arial"/>
        </w:rPr>
      </w:pPr>
    </w:p>
    <w:p w:rsidR="000130C3" w:rsidRPr="000130C3" w:rsidRDefault="000130C3" w:rsidP="000130C3">
      <w:pPr>
        <w:shd w:val="clear" w:color="auto" w:fill="FFFFFF"/>
        <w:ind w:firstLine="709"/>
        <w:rPr>
          <w:rFonts w:cs="Arial"/>
          <w:bCs/>
        </w:rPr>
        <w:sectPr w:rsidR="000130C3" w:rsidRPr="000130C3" w:rsidSect="000130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0130C3" w:rsidRPr="000130C3" w:rsidRDefault="000130C3" w:rsidP="000130C3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</w:p>
    <w:p w:rsidR="000130C3" w:rsidRPr="000130C3" w:rsidRDefault="000130C3" w:rsidP="000130C3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  <w:r>
        <w:rPr>
          <w:rFonts w:cs="Arial"/>
          <w:color w:val="000000"/>
          <w:shd w:val="clear" w:color="auto" w:fill="FFFFFF"/>
          <w:lang w:eastAsia="x-none"/>
        </w:rPr>
        <w:t xml:space="preserve"> </w:t>
      </w:r>
    </w:p>
    <w:p w:rsidR="000130C3" w:rsidRPr="000130C3" w:rsidRDefault="000130C3" w:rsidP="000130C3">
      <w:pPr>
        <w:shd w:val="clear" w:color="auto" w:fill="FFFFFF"/>
        <w:ind w:left="10206" w:firstLine="0"/>
        <w:rPr>
          <w:rFonts w:cs="Arial"/>
          <w:color w:val="000000"/>
          <w:shd w:val="clear" w:color="auto" w:fill="FFFFFF"/>
          <w:lang w:eastAsia="x-none"/>
        </w:rPr>
      </w:pPr>
      <w:r w:rsidRPr="000130C3">
        <w:rPr>
          <w:rFonts w:cs="Arial"/>
          <w:bCs/>
        </w:rPr>
        <w:t>Приложение 1 к постановлению администрации</w:t>
      </w:r>
      <w:r>
        <w:rPr>
          <w:rFonts w:cs="Arial"/>
          <w:bCs/>
        </w:rPr>
        <w:t xml:space="preserve"> </w:t>
      </w:r>
      <w:r w:rsidRPr="000130C3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0130C3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0130C3">
        <w:rPr>
          <w:rFonts w:cs="Arial"/>
          <w:bCs/>
        </w:rPr>
        <w:t>от «20» декабря 2023г. №1254</w:t>
      </w:r>
      <w:r>
        <w:rPr>
          <w:rFonts w:cs="Arial"/>
          <w:bCs/>
        </w:rPr>
        <w:t xml:space="preserve"> </w:t>
      </w:r>
    </w:p>
    <w:p w:rsidR="000130C3" w:rsidRPr="000130C3" w:rsidRDefault="000130C3" w:rsidP="000130C3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  <w:bookmarkStart w:id="1" w:name="RANGE!A1:N50"/>
      <w:bookmarkEnd w:id="1"/>
      <w:r w:rsidRPr="000130C3">
        <w:rPr>
          <w:rFonts w:cs="Arial"/>
          <w:color w:val="000000"/>
          <w:shd w:val="clear" w:color="auto" w:fill="FFFFFF"/>
          <w:lang w:eastAsia="x-none"/>
        </w:rPr>
        <w:t>Расходы бюджета на реализацию программы Калачеевского муниципального района «Муниципальное управление»</w:t>
      </w:r>
    </w:p>
    <w:p w:rsidR="000130C3" w:rsidRPr="000130C3" w:rsidRDefault="000130C3" w:rsidP="000130C3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</w:p>
    <w:tbl>
      <w:tblPr>
        <w:tblW w:w="15455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1998"/>
        <w:gridCol w:w="2239"/>
        <w:gridCol w:w="2055"/>
        <w:gridCol w:w="1369"/>
        <w:gridCol w:w="1418"/>
        <w:gridCol w:w="1417"/>
        <w:gridCol w:w="1276"/>
        <w:gridCol w:w="1134"/>
        <w:gridCol w:w="1275"/>
        <w:gridCol w:w="1259"/>
        <w:gridCol w:w="15"/>
      </w:tblGrid>
      <w:tr w:rsidR="000130C3" w:rsidRPr="000130C3" w:rsidTr="000130C3">
        <w:trPr>
          <w:gridAfter w:val="1"/>
          <w:wAfter w:w="15" w:type="dxa"/>
          <w:trHeight w:val="1320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Статус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Наименование подпрограммы, основного мероприятия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Наименование ответственного исполнителя, исполнителя - главного распорядителя средств бюджета Калачеевского муниципального района (далее - ГРБС)</w:t>
            </w:r>
          </w:p>
        </w:tc>
        <w:tc>
          <w:tcPr>
            <w:tcW w:w="914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Расходы бюджета Калачеевского муниципального района по годам реализации подпрограмм (тыс. руб.) </w:t>
            </w:r>
          </w:p>
        </w:tc>
      </w:tr>
      <w:tr w:rsidR="000130C3" w:rsidRPr="000130C3" w:rsidTr="000130C3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9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годам реализации подпрограммы</w:t>
            </w:r>
          </w:p>
        </w:tc>
      </w:tr>
      <w:tr w:rsidR="000130C3" w:rsidRPr="000130C3" w:rsidTr="000130C3">
        <w:trPr>
          <w:trHeight w:val="300"/>
        </w:trPr>
        <w:tc>
          <w:tcPr>
            <w:tcW w:w="1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2026</w:t>
            </w:r>
          </w:p>
        </w:tc>
      </w:tr>
      <w:tr w:rsidR="000130C3" w:rsidRPr="000130C3" w:rsidTr="000130C3">
        <w:trPr>
          <w:trHeight w:val="300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</w:p>
        </w:tc>
      </w:tr>
      <w:tr w:rsidR="000130C3" w:rsidRPr="000130C3" w:rsidTr="000130C3">
        <w:trPr>
          <w:trHeight w:val="300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Муниципальная программа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231 592,80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293 999,20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367 096,10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222 502,80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111 024,20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113 151,40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121 894,10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Финансовый отдел администрации Калачеевского </w:t>
            </w:r>
            <w:r w:rsidRPr="000130C3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236 347,60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269 492,10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65 689,00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49 362,80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50 361,40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48 444,80</w:t>
            </w: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55 499,95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57 651,60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97 604,00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156 813,800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61 661,40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62 790,00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66 658,10</w:t>
            </w:r>
          </w:p>
        </w:tc>
      </w:tr>
      <w:tr w:rsidR="000130C3" w:rsidRPr="000130C3" w:rsidTr="000130C3">
        <w:trPr>
          <w:trHeight w:val="2376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Подпрограмма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района»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236 347,60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269 492,10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64 847,90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49 362,80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50 361,40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48 444,80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176 092,85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236 347,60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269 492,10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65 689,00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49 362,80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50 361,40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48 444,80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Организация бюджетного процесса Калачеевского </w:t>
            </w:r>
            <w:r w:rsidRPr="000130C3">
              <w:rPr>
                <w:rFonts w:cs="Arial"/>
              </w:rPr>
              <w:lastRenderedPageBreak/>
              <w:t>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20 008,20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20 006,70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228,20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495,29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5 167,00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20 008,20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20 006,70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228,20</w:t>
            </w:r>
          </w:p>
        </w:tc>
      </w:tr>
      <w:tr w:rsidR="000130C3" w:rsidRPr="000130C3" w:rsidTr="000130C3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района.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166 986,69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226 375,00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249 861,80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46 246,10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18 578,90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19 469,00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38 206,60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Финансовый отдел администрации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166 986,69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226 375,00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249 861,80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46 246,10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18 578,90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19 469,00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38 206,60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8 610,87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9 658,60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11 976,50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10 010,00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trHeight w:val="97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Финансовый отдел администрации Калачеевского </w:t>
            </w:r>
            <w:r w:rsidRPr="000130C3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8 610,87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9 658,60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11 976,50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14 275,90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10 775,70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10 885,10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10 010,00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lastRenderedPageBreak/>
              <w:t>Подпрограмма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Муниципальное управление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42 808,91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31 786,90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90 688,20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34 755,70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38 705,20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47 236,30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42 808,91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31 786,90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63 986,10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90 688,20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34 755,70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38 705,20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47 236,30</w:t>
            </w:r>
          </w:p>
        </w:tc>
      </w:tr>
      <w:tr w:rsidR="000130C3" w:rsidRPr="000130C3" w:rsidTr="000130C3">
        <w:trPr>
          <w:trHeight w:val="25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Создание условий для получения муниципальных услуг, предоставляемых администрацией Калачеевского муниципального района в электронной форме и обеспечения снижение среднего числа обращений Заявителей в орган местного самоуправления </w:t>
            </w:r>
            <w:r w:rsidRPr="000130C3">
              <w:rPr>
                <w:rFonts w:cs="Arial"/>
              </w:rPr>
              <w:lastRenderedPageBreak/>
              <w:t>для получения одной муниципальной услуги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Основное мероприятие 2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Внедрения информационных технологий в сфере муниципального управления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1368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4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Защита населения Калачеевского муниципального района от чрезвычайных ситуаций </w:t>
            </w:r>
            <w:r w:rsidRPr="000130C3">
              <w:rPr>
                <w:rFonts w:cs="Arial"/>
              </w:rPr>
              <w:lastRenderedPageBreak/>
              <w:t>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22 081,40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33 559,40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95,0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22 081,40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33 559,40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95,0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Основное мероприятие 5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Гражданское общество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6 859,52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6 473,70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7 766,80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8 161,00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7 738,0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6 859,52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6 473,70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7 766,80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7 766,80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8 161,00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7 738,0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6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24 144,30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29 338,90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28 173,90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26 044,70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26 044,70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39 103,30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trHeight w:val="732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23 279,86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24 144,30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29 338,90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28 173,90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26 044,70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26 044,70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39 103,30</w:t>
            </w:r>
          </w:p>
        </w:tc>
      </w:tr>
      <w:tr w:rsidR="000130C3" w:rsidRPr="000130C3" w:rsidTr="000130C3">
        <w:trPr>
          <w:trHeight w:val="395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7</w:t>
            </w:r>
          </w:p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Поощрение муниципальных образований </w:t>
            </w:r>
          </w:p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</w:tr>
      <w:tr w:rsidR="000130C3" w:rsidRPr="000130C3" w:rsidTr="000130C3">
        <w:trPr>
          <w:trHeight w:val="401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</w:tr>
      <w:tr w:rsidR="000130C3" w:rsidRPr="000130C3" w:rsidTr="000130C3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</w:tr>
      <w:tr w:rsidR="000130C3" w:rsidRPr="000130C3" w:rsidTr="000130C3">
        <w:trPr>
          <w:trHeight w:val="393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Основное мероприятие 8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Содержание имущества казны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12 332,02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2 728,00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413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</w:tr>
      <w:tr w:rsidR="000130C3" w:rsidRPr="000130C3" w:rsidTr="000130C3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12 332,02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2 728,00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984"/>
        </w:trPr>
        <w:tc>
          <w:tcPr>
            <w:tcW w:w="199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9</w:t>
            </w:r>
          </w:p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Проведение Всероссийской переписи населения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409"/>
        </w:trPr>
        <w:tc>
          <w:tcPr>
            <w:tcW w:w="19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</w:tr>
      <w:tr w:rsidR="000130C3" w:rsidRPr="000130C3" w:rsidTr="000130C3">
        <w:trPr>
          <w:trHeight w:val="98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759,30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10</w:t>
            </w:r>
          </w:p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Иные межбюджетные трансферты бюджетам поселений за счет средств, полученных из вышестоящих бюджетов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20 688,10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 xml:space="preserve">в том числе по ГРБС: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20 688,10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Подпрограмма 3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Обеспечение деятельности казенных учреждений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12 691,04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25 864,70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26 817,40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28 018,60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27 435,40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27 952,90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26 213,00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</w:tr>
      <w:tr w:rsidR="000130C3" w:rsidRPr="000130C3" w:rsidTr="000130C3">
        <w:trPr>
          <w:trHeight w:val="188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12 691,04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25 864,70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26 817,40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28 018,60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27 435,40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27 952,90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26 213,00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«Финансовое обеспечение МКУ «Единая дежурно-диспетчерская служба и хозяйственно-техническое обеспечение»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12 691,04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15 385,70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17 058,50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18 259,60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17 643,40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17 807,90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15 790,00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468"/>
        </w:trPr>
        <w:tc>
          <w:tcPr>
            <w:tcW w:w="1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12 691,04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15 385,70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17 058,50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18 259,60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17 643,40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17 807,90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15 790,00</w:t>
            </w:r>
          </w:p>
        </w:tc>
      </w:tr>
      <w:tr w:rsidR="000130C3" w:rsidRPr="000130C3" w:rsidTr="000130C3">
        <w:trPr>
          <w:trHeight w:val="768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2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«Финансовое обеспечение МКУ «Централизованная бухгалтерия сельских поселений»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9 758,90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9 759,00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10 423,00</w:t>
            </w: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 по ГРБС: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trHeight w:val="324"/>
        </w:trPr>
        <w:tc>
          <w:tcPr>
            <w:tcW w:w="19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Администрация Калачеевского муниципального района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10 479,00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9 758,90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9 759,00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9 792,00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10 145,00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10 423,00</w:t>
            </w:r>
          </w:p>
        </w:tc>
      </w:tr>
    </w:tbl>
    <w:p w:rsidR="000130C3" w:rsidRDefault="000130C3" w:rsidP="000130C3">
      <w:pPr>
        <w:ind w:firstLine="709"/>
        <w:contextualSpacing/>
        <w:rPr>
          <w:rFonts w:cs="Arial"/>
          <w:color w:val="000000"/>
          <w:shd w:val="clear" w:color="auto" w:fill="FFFFFF"/>
          <w:lang w:eastAsia="x-none"/>
        </w:rPr>
      </w:pPr>
    </w:p>
    <w:p w:rsidR="000130C3" w:rsidRPr="000130C3" w:rsidRDefault="000130C3" w:rsidP="000130C3">
      <w:pPr>
        <w:shd w:val="clear" w:color="auto" w:fill="FFFFFF"/>
        <w:ind w:left="9639" w:firstLine="0"/>
        <w:rPr>
          <w:rFonts w:cs="Arial"/>
          <w:shd w:val="clear" w:color="auto" w:fill="FFFFFF"/>
        </w:rPr>
      </w:pPr>
      <w:r w:rsidRPr="000130C3">
        <w:rPr>
          <w:rFonts w:cs="Arial"/>
          <w:bCs/>
        </w:rPr>
        <w:br w:type="page"/>
      </w:r>
      <w:r w:rsidRPr="000130C3">
        <w:rPr>
          <w:rFonts w:cs="Arial"/>
          <w:bCs/>
        </w:rPr>
        <w:lastRenderedPageBreak/>
        <w:t>Приложение 2 к постановлению администрации</w:t>
      </w:r>
      <w:r>
        <w:rPr>
          <w:rFonts w:cs="Arial"/>
          <w:bCs/>
        </w:rPr>
        <w:t xml:space="preserve"> </w:t>
      </w:r>
      <w:r w:rsidRPr="000130C3">
        <w:rPr>
          <w:rFonts w:cs="Arial"/>
          <w:bCs/>
        </w:rPr>
        <w:t>Калачеевского муниципального района</w:t>
      </w:r>
      <w:r>
        <w:rPr>
          <w:rFonts w:cs="Arial"/>
          <w:bCs/>
        </w:rPr>
        <w:t xml:space="preserve"> </w:t>
      </w:r>
      <w:r w:rsidRPr="000130C3">
        <w:rPr>
          <w:rFonts w:cs="Arial"/>
          <w:bCs/>
        </w:rPr>
        <w:t>Воронежской области</w:t>
      </w:r>
      <w:r>
        <w:rPr>
          <w:rFonts w:cs="Arial"/>
          <w:bCs/>
        </w:rPr>
        <w:t xml:space="preserve"> </w:t>
      </w:r>
      <w:r w:rsidRPr="000130C3">
        <w:rPr>
          <w:rFonts w:cs="Arial"/>
          <w:bCs/>
        </w:rPr>
        <w:t xml:space="preserve">от «20» декабря 2023г. №1254 </w:t>
      </w:r>
    </w:p>
    <w:tbl>
      <w:tblPr>
        <w:tblW w:w="3030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150"/>
        <w:gridCol w:w="15150"/>
      </w:tblGrid>
      <w:tr w:rsidR="000130C3" w:rsidRPr="000130C3" w:rsidTr="000130C3">
        <w:trPr>
          <w:trHeight w:val="1275"/>
        </w:trPr>
        <w:tc>
          <w:tcPr>
            <w:tcW w:w="15150" w:type="dxa"/>
            <w:tcBorders>
              <w:bottom w:val="nil"/>
            </w:tcBorders>
            <w:vAlign w:val="bottom"/>
            <w:hideMark/>
          </w:tcPr>
          <w:p w:rsidR="000130C3" w:rsidRPr="000130C3" w:rsidRDefault="000130C3" w:rsidP="000130C3">
            <w:pPr>
              <w:ind w:firstLine="709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и прогнозная (справочная) оценка расходов федерального, областного бюджета и бюджета Калачеевского муниципального района, бюджетов внебюджетных фондов, юридических и физических лиц на реализацию программы Калачеевского муниципального района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«Муниципальное управление»</w:t>
            </w:r>
          </w:p>
        </w:tc>
        <w:tc>
          <w:tcPr>
            <w:tcW w:w="15150" w:type="dxa"/>
            <w:tcBorders>
              <w:bottom w:val="nil"/>
            </w:tcBorders>
          </w:tcPr>
          <w:p w:rsidR="000130C3" w:rsidRPr="000130C3" w:rsidRDefault="000130C3" w:rsidP="000130C3">
            <w:pPr>
              <w:ind w:firstLine="709"/>
              <w:rPr>
                <w:rFonts w:cs="Arial"/>
              </w:rPr>
            </w:pPr>
          </w:p>
        </w:tc>
      </w:tr>
    </w:tbl>
    <w:p w:rsidR="000130C3" w:rsidRPr="000130C3" w:rsidRDefault="000130C3" w:rsidP="000130C3">
      <w:pPr>
        <w:ind w:firstLine="709"/>
        <w:rPr>
          <w:rFonts w:cs="Arial"/>
        </w:rPr>
      </w:pPr>
    </w:p>
    <w:tbl>
      <w:tblPr>
        <w:tblW w:w="16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939"/>
        <w:gridCol w:w="1597"/>
        <w:gridCol w:w="1241"/>
        <w:gridCol w:w="1275"/>
        <w:gridCol w:w="1276"/>
        <w:gridCol w:w="1276"/>
        <w:gridCol w:w="1134"/>
        <w:gridCol w:w="1134"/>
        <w:gridCol w:w="1276"/>
        <w:gridCol w:w="236"/>
        <w:gridCol w:w="859"/>
      </w:tblGrid>
      <w:tr w:rsidR="000130C3" w:rsidRPr="000130C3" w:rsidTr="000130C3">
        <w:trPr>
          <w:gridAfter w:val="2"/>
          <w:wAfter w:w="1095" w:type="dxa"/>
          <w:trHeight w:val="75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Статус</w:t>
            </w:r>
          </w:p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Наименование подпрограммы, основного мероприятия 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Источники ресурсного обеспечения</w:t>
            </w:r>
          </w:p>
        </w:tc>
        <w:tc>
          <w:tcPr>
            <w:tcW w:w="8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color w:val="000000"/>
              </w:rPr>
              <w:t>в том числе по годам реализации подпрограммы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2026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10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Муниципальная программа</w:t>
            </w:r>
          </w:p>
        </w:tc>
        <w:tc>
          <w:tcPr>
            <w:tcW w:w="293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«Муниципальное управление»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231 592,80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293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999,20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367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096,10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222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502.80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110</w:t>
            </w:r>
            <w:r>
              <w:rPr>
                <w:rFonts w:eastAsia="Calibri" w:cs="Arial"/>
              </w:rPr>
              <w:t xml:space="preserve"> </w:t>
            </w:r>
            <w:r w:rsidRPr="000130C3">
              <w:rPr>
                <w:rFonts w:eastAsia="Calibri" w:cs="Arial"/>
              </w:rPr>
              <w:t>921,40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0130C3">
              <w:rPr>
                <w:rFonts w:eastAsia="Calibri" w:cs="Arial"/>
                <w:color w:val="000000"/>
              </w:rPr>
              <w:t>113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0130C3">
              <w:rPr>
                <w:rFonts w:eastAsia="Calibri" w:cs="Arial"/>
                <w:color w:val="000000"/>
              </w:rPr>
              <w:t>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121 894,10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226,00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36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798.50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0130C3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137 233,64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807,10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195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30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292.40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9</w:t>
            </w:r>
            <w:r>
              <w:rPr>
                <w:rFonts w:eastAsia="Calibri" w:cs="Arial"/>
              </w:rPr>
              <w:t xml:space="preserve"> </w:t>
            </w:r>
            <w:r w:rsidRPr="000130C3">
              <w:rPr>
                <w:rFonts w:eastAsia="Calibri" w:cs="Arial"/>
              </w:rPr>
              <w:t>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0130C3">
              <w:rPr>
                <w:rFonts w:eastAsia="Calibri" w:cs="Arial"/>
                <w:color w:val="000000"/>
              </w:rPr>
              <w:t>9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0130C3">
              <w:rPr>
                <w:rFonts w:eastAsia="Calibri" w:cs="Arial"/>
                <w:color w:val="000000"/>
              </w:rPr>
              <w:t>969,00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8 771,70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94 359,16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120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966,10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169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155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411.90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101</w:t>
            </w:r>
            <w:r>
              <w:rPr>
                <w:rFonts w:eastAsia="Calibri" w:cs="Arial"/>
              </w:rPr>
              <w:t xml:space="preserve"> </w:t>
            </w:r>
            <w:r w:rsidRPr="000130C3">
              <w:rPr>
                <w:rFonts w:eastAsia="Calibri" w:cs="Arial"/>
              </w:rPr>
              <w:t>246,40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0130C3">
              <w:rPr>
                <w:rFonts w:eastAsia="Calibri" w:cs="Arial"/>
                <w:color w:val="000000"/>
              </w:rPr>
              <w:t>103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Pr="000130C3">
              <w:rPr>
                <w:rFonts w:eastAsia="Calibri" w:cs="Arial"/>
                <w:color w:val="000000"/>
              </w:rPr>
              <w:t>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113 122,40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0130C3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0130C3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физические </w:t>
            </w:r>
            <w:r w:rsidRPr="000130C3">
              <w:rPr>
                <w:rFonts w:cs="Arial"/>
              </w:rPr>
              <w:lastRenderedPageBreak/>
              <w:t>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0130C3">
              <w:rPr>
                <w:rFonts w:eastAsia="Calibri" w:cs="Arial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t>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gridAfter w:val="2"/>
          <w:wAfter w:w="1095" w:type="dxa"/>
          <w:trHeight w:val="70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Подпрограмма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Калачеевского муниципального района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176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092,85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236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347,60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269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492,10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6</w:t>
            </w:r>
            <w:r w:rsidRPr="000130C3">
              <w:rPr>
                <w:rFonts w:cs="Arial"/>
                <w:bCs/>
                <w:lang w:val="en-US"/>
              </w:rPr>
              <w:t>5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689.00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49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50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361,40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48 444,80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124 176,44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709.10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7 891,70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51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916,41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64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977,80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73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168,90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5</w:t>
            </w:r>
            <w:r w:rsidRPr="000130C3">
              <w:rPr>
                <w:rFonts w:cs="Arial"/>
                <w:bCs/>
                <w:lang w:val="en-US"/>
              </w:rPr>
              <w:t>3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979.</w:t>
            </w:r>
            <w:r w:rsidRPr="000130C3">
              <w:rPr>
                <w:rFonts w:cs="Arial"/>
                <w:bCs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40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791,80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41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539,40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40 553,10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Организация бюджетного процесса Калачеевского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5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167.00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tabs>
                <w:tab w:val="left" w:pos="1065"/>
              </w:tabs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028,20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</w:t>
            </w:r>
            <w:r w:rsidRPr="000130C3">
              <w:rPr>
                <w:rFonts w:cs="Arial"/>
              </w:rPr>
              <w:lastRenderedPageBreak/>
              <w:t>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tabs>
                <w:tab w:val="left" w:pos="1065"/>
              </w:tabs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495,29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653,80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5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167.00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008,20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tabs>
                <w:tab w:val="left" w:pos="1065"/>
              </w:tabs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006,70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028,20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Создание условий для эффективного и ответственного управления муниципальными финансами, повышение устойчивости бюджетов городского и сельских поселений муниципального района.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166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986,69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249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861,80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</w:t>
            </w:r>
            <w:r w:rsidRPr="000130C3">
              <w:rPr>
                <w:rFonts w:cs="Arial"/>
                <w:lang w:val="en-US"/>
              </w:rPr>
              <w:t>6 246.10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578,90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19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469,60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206,60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466,70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706,10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124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176,44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168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903,10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194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709.10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822,00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7 891,70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810,25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55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53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538,60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34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537.0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647,60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30 314,90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4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275.90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010,00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</w:t>
            </w:r>
            <w:r w:rsidRPr="000130C3">
              <w:rPr>
                <w:rFonts w:cs="Arial"/>
              </w:rPr>
              <w:lastRenderedPageBreak/>
              <w:t>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610,87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658,60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</w:rPr>
              <w:t>976,50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14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275.90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885,10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010,00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Подпрограмма №2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Муниципальное управление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42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808,91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31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786,90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70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786,60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  <w:lang w:val="en-US"/>
              </w:rPr>
              <w:t>128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227.90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34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123,20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34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755,70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236,30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lang w:val="en-US"/>
              </w:rPr>
            </w:pPr>
            <w:r w:rsidRPr="000130C3">
              <w:rPr>
                <w:rFonts w:cs="Arial"/>
                <w:bCs/>
                <w:lang w:val="en-US"/>
              </w:rPr>
              <w:t>36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798.50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13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057,20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18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583.30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104,00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880,00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29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751,71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30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123,60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47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994,90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lang w:val="en-US"/>
              </w:rPr>
            </w:pPr>
            <w:r w:rsidRPr="000130C3">
              <w:rPr>
                <w:rFonts w:cs="Arial"/>
                <w:bCs/>
                <w:lang w:val="en-US"/>
              </w:rPr>
              <w:t>72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846.10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33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019,20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33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608,70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46 356,30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юридические лица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 том числе: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gridAfter w:val="2"/>
          <w:wAfter w:w="1095" w:type="dxa"/>
          <w:trHeight w:val="91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Создание условий для получения муниципальных услуг, </w:t>
            </w:r>
            <w:r w:rsidRPr="000130C3">
              <w:rPr>
                <w:rFonts w:cs="Arial"/>
              </w:rPr>
              <w:lastRenderedPageBreak/>
              <w:t>предоставляемых администрацией Калачеевского муниципального района в электронной форме и снижение среднего числа обращений Заявителей в орган местного самоуправления для получения одной муниципальной услуги.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6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Внедрения информационных технологий в сфере муниципального управления.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Основное мероприятие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Развитие кадрового потенциала администрации.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859" w:type="dxa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4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624,70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60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818.5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95,0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21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735,70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36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787.50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18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583.30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1</w:t>
            </w:r>
            <w:r w:rsidRPr="000130C3">
              <w:rPr>
                <w:rFonts w:cs="Arial"/>
              </w:rPr>
              <w:t>4 889,00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5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447.70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95,0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5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Гражданское общество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859,52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6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588.50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7 738,0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6609,52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379,20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6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588.50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912,10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161,00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7 738,0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6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23 279,86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144,30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</w:rPr>
              <w:t>23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554,70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37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873.60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661,10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26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044,70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103,30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884,0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904,00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981,00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  <w:lang w:val="en-US"/>
              </w:rPr>
              <w:t>2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603.00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 xml:space="preserve">104,00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1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880,0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бюджет Калачеевского </w:t>
            </w:r>
            <w:r w:rsidRPr="000130C3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20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240,30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294,96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573,70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35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259.60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24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24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897,70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38 223,30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7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300,00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8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Содержание имущества казны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12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332,02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7</w:t>
            </w:r>
            <w:r w:rsidRPr="000130C3">
              <w:rPr>
                <w:rFonts w:cs="Arial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областной </w:t>
            </w:r>
            <w:r w:rsidRPr="000130C3">
              <w:rPr>
                <w:rFonts w:cs="Arial"/>
              </w:rPr>
              <w:lastRenderedPageBreak/>
              <w:t>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11923,20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408,82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9</w:t>
            </w:r>
          </w:p>
        </w:tc>
        <w:tc>
          <w:tcPr>
            <w:tcW w:w="2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759,30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 xml:space="preserve">Основное </w:t>
            </w:r>
            <w:r w:rsidRPr="000130C3">
              <w:rPr>
                <w:rFonts w:cs="Arial"/>
              </w:rPr>
              <w:lastRenderedPageBreak/>
              <w:t>мероприятие 10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lastRenderedPageBreak/>
              <w:t xml:space="preserve">Иные межбюджетные </w:t>
            </w:r>
            <w:r w:rsidRPr="000130C3">
              <w:rPr>
                <w:rFonts w:cs="Arial"/>
                <w:bCs/>
              </w:rPr>
              <w:lastRenderedPageBreak/>
              <w:t>трансферты бюджетам поселений за счет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средств, полученных из вышестоящих бюджетов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lastRenderedPageBreak/>
              <w:t xml:space="preserve">всего, в том </w:t>
            </w:r>
            <w:r w:rsidRPr="000130C3">
              <w:rPr>
                <w:rFonts w:cs="Arial"/>
              </w:rPr>
              <w:lastRenderedPageBreak/>
              <w:t>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2</w:t>
            </w:r>
            <w:r w:rsidRPr="000130C3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lastRenderedPageBreak/>
              <w:t>447.30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9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447.30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</w:tr>
      <w:tr w:rsidR="000130C3" w:rsidRPr="000130C3" w:rsidTr="000130C3">
        <w:trPr>
          <w:gridAfter w:val="2"/>
          <w:wAfter w:w="1095" w:type="dxa"/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Подпрограмма 3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Обеспечение деятельности казенных учреждений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28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585.90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27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435,40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27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952,90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213,00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25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864,70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817,40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tbl>
            <w:tblPr>
              <w:tblW w:w="16086" w:type="dxa"/>
              <w:tblLayout w:type="fixed"/>
              <w:tblLook w:val="04A0" w:firstRow="1" w:lastRow="0" w:firstColumn="1" w:lastColumn="0" w:noHBand="0" w:noVBand="1"/>
            </w:tblPr>
            <w:tblGrid>
              <w:gridCol w:w="5792"/>
              <w:gridCol w:w="5147"/>
              <w:gridCol w:w="5147"/>
            </w:tblGrid>
            <w:tr w:rsidR="000130C3" w:rsidRPr="000130C3" w:rsidTr="000130C3">
              <w:trPr>
                <w:trHeight w:val="80"/>
              </w:trPr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130C3" w:rsidRPr="000130C3" w:rsidRDefault="000130C3" w:rsidP="000130C3">
                  <w:pPr>
                    <w:ind w:firstLine="0"/>
                    <w:jc w:val="left"/>
                    <w:rPr>
                      <w:rFonts w:cs="Arial"/>
                      <w:lang w:val="en-US"/>
                    </w:rPr>
                  </w:pPr>
                  <w:r w:rsidRPr="000130C3">
                    <w:rPr>
                      <w:rFonts w:cs="Arial"/>
                      <w:lang w:val="en-US"/>
                    </w:rPr>
                    <w:t>28585.90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130C3" w:rsidRPr="000130C3" w:rsidRDefault="000130C3" w:rsidP="000130C3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0130C3" w:rsidRPr="000130C3" w:rsidRDefault="000130C3" w:rsidP="000130C3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</w:tbl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26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213,00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4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МКУ «Единая дежурно-диспетчерская служба и хозяйственно- техническое обеспечение»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  <w:lang w:val="en-US"/>
              </w:rPr>
              <w:t>539.90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17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15790,00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бюджет Калачеевского 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12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691,04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385,70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18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  <w:lang w:val="en-US"/>
              </w:rPr>
              <w:t>539.90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17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643,40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17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807,90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15790,00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физические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92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2</w:t>
            </w:r>
          </w:p>
        </w:tc>
        <w:tc>
          <w:tcPr>
            <w:tcW w:w="2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всего, в том числе: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  <w:lang w:val="en-US"/>
              </w:rPr>
              <w:t>10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046.00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423,00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областной бюджет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432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бюджет Калачеевского </w:t>
            </w:r>
            <w:r w:rsidRPr="000130C3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758,90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10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046.00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423,00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 xml:space="preserve">внебюджетные фонды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2"/>
          <w:wAfter w:w="1095" w:type="dxa"/>
          <w:trHeight w:val="28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юридические лица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jc w:val="left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</w:tbl>
    <w:p w:rsidR="000130C3" w:rsidRPr="000130C3" w:rsidRDefault="000130C3" w:rsidP="000130C3">
      <w:pPr>
        <w:ind w:firstLine="709"/>
        <w:contextualSpacing/>
        <w:rPr>
          <w:rFonts w:cs="Arial"/>
          <w:shd w:val="clear" w:color="auto" w:fill="FFFFFF"/>
        </w:rPr>
      </w:pPr>
    </w:p>
    <w:p w:rsidR="00775E95" w:rsidRDefault="000130C3" w:rsidP="00775E95">
      <w:pPr>
        <w:ind w:left="9639" w:firstLine="0"/>
        <w:rPr>
          <w:rFonts w:ascii="Times New Roman" w:hAnsi="Times New Roman"/>
          <w:b/>
        </w:rPr>
      </w:pPr>
      <w:r w:rsidRPr="000130C3">
        <w:rPr>
          <w:rFonts w:cs="Arial"/>
          <w:bCs/>
        </w:rPr>
        <w:br w:type="page"/>
      </w:r>
      <w:bookmarkStart w:id="2" w:name="RANGE!A1:K77"/>
      <w:bookmarkEnd w:id="2"/>
      <w:r w:rsidRPr="000130C3">
        <w:rPr>
          <w:rFonts w:cs="Arial"/>
          <w:shd w:val="clear" w:color="auto" w:fill="FFFFFF"/>
        </w:rPr>
        <w:lastRenderedPageBreak/>
        <w:t>Приложение 3</w:t>
      </w:r>
      <w:r>
        <w:rPr>
          <w:rFonts w:cs="Arial"/>
          <w:shd w:val="clear" w:color="auto" w:fill="FFFFFF"/>
        </w:rPr>
        <w:t xml:space="preserve"> </w:t>
      </w:r>
      <w:r w:rsidRPr="000130C3">
        <w:rPr>
          <w:rFonts w:cs="Arial"/>
          <w:shd w:val="clear" w:color="auto" w:fill="FFFFFF"/>
        </w:rPr>
        <w:t>к постановлению администрации Калачеевского муниципального района</w:t>
      </w:r>
      <w:r>
        <w:rPr>
          <w:rFonts w:cs="Arial"/>
          <w:shd w:val="clear" w:color="auto" w:fill="FFFFFF"/>
        </w:rPr>
        <w:t xml:space="preserve"> </w:t>
      </w:r>
      <w:r w:rsidRPr="000130C3">
        <w:rPr>
          <w:rFonts w:cs="Arial"/>
          <w:shd w:val="clear" w:color="auto" w:fill="FFFFFF"/>
        </w:rPr>
        <w:t>Воронежской области</w:t>
      </w:r>
      <w:r>
        <w:rPr>
          <w:rFonts w:cs="Arial"/>
          <w:shd w:val="clear" w:color="auto" w:fill="FFFFFF"/>
        </w:rPr>
        <w:t xml:space="preserve">  </w:t>
      </w:r>
      <w:r w:rsidRPr="000130C3">
        <w:rPr>
          <w:rFonts w:cs="Arial"/>
          <w:shd w:val="clear" w:color="auto" w:fill="FFFFFF"/>
        </w:rPr>
        <w:t>от «20» декабря</w:t>
      </w:r>
      <w:r>
        <w:rPr>
          <w:rFonts w:cs="Arial"/>
          <w:shd w:val="clear" w:color="auto" w:fill="FFFFFF"/>
        </w:rPr>
        <w:t xml:space="preserve"> </w:t>
      </w:r>
      <w:r w:rsidRPr="000130C3">
        <w:rPr>
          <w:rFonts w:cs="Arial"/>
          <w:shd w:val="clear" w:color="auto" w:fill="FFFFFF"/>
        </w:rPr>
        <w:t>2023г.№1254</w:t>
      </w:r>
      <w:r w:rsidR="00775E95" w:rsidRPr="00775E95">
        <w:rPr>
          <w:rFonts w:ascii="Times New Roman" w:hAnsi="Times New Roman"/>
          <w:b/>
        </w:rPr>
        <w:t xml:space="preserve"> </w:t>
      </w:r>
    </w:p>
    <w:p w:rsidR="00775E95" w:rsidRPr="00775E95" w:rsidRDefault="00775E95" w:rsidP="00775E95">
      <w:pPr>
        <w:ind w:firstLine="709"/>
        <w:jc w:val="center"/>
        <w:rPr>
          <w:rFonts w:cs="Arial"/>
        </w:rPr>
      </w:pPr>
      <w:r w:rsidRPr="00775E95">
        <w:rPr>
          <w:rFonts w:cs="Arial"/>
        </w:rPr>
        <w:t>План реализации муниципальной программы Калачеевского муниципального района</w:t>
      </w:r>
    </w:p>
    <w:p w:rsidR="000130C3" w:rsidRPr="00775E95" w:rsidRDefault="00775E95" w:rsidP="00775E95">
      <w:pPr>
        <w:ind w:firstLine="709"/>
        <w:jc w:val="center"/>
        <w:rPr>
          <w:rFonts w:cs="Arial"/>
          <w:shd w:val="clear" w:color="auto" w:fill="FFFFFF"/>
        </w:rPr>
      </w:pPr>
      <w:r w:rsidRPr="00775E95">
        <w:rPr>
          <w:rFonts w:cs="Arial"/>
        </w:rPr>
        <w:t>Муниципальное управление на 2023год</w:t>
      </w:r>
    </w:p>
    <w:p w:rsidR="00775E95" w:rsidRPr="00775E95" w:rsidRDefault="00775E95" w:rsidP="000130C3">
      <w:pPr>
        <w:pStyle w:val="6"/>
        <w:shd w:val="clear" w:color="auto" w:fill="auto"/>
        <w:spacing w:line="240" w:lineRule="auto"/>
        <w:ind w:left="9072" w:firstLine="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</w:p>
    <w:tbl>
      <w:tblPr>
        <w:tblW w:w="5004" w:type="pct"/>
        <w:tblInd w:w="89" w:type="dxa"/>
        <w:tblLayout w:type="fixed"/>
        <w:tblLook w:val="04A0" w:firstRow="1" w:lastRow="0" w:firstColumn="1" w:lastColumn="0" w:noHBand="0" w:noVBand="1"/>
      </w:tblPr>
      <w:tblGrid>
        <w:gridCol w:w="691"/>
        <w:gridCol w:w="2237"/>
        <w:gridCol w:w="2619"/>
        <w:gridCol w:w="1560"/>
        <w:gridCol w:w="861"/>
        <w:gridCol w:w="932"/>
        <w:gridCol w:w="2604"/>
        <w:gridCol w:w="2057"/>
        <w:gridCol w:w="1172"/>
        <w:gridCol w:w="65"/>
      </w:tblGrid>
      <w:tr w:rsidR="000130C3" w:rsidRPr="000130C3" w:rsidTr="000130C3">
        <w:trPr>
          <w:trHeight w:val="935"/>
        </w:trPr>
        <w:tc>
          <w:tcPr>
            <w:tcW w:w="5000" w:type="pct"/>
            <w:gridSpan w:val="10"/>
            <w:tcBorders>
              <w:top w:val="nil"/>
              <w:bottom w:val="nil"/>
            </w:tcBorders>
            <w:noWrap/>
            <w:vAlign w:val="bottom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gridAfter w:val="1"/>
          <w:wAfter w:w="22" w:type="pct"/>
          <w:trHeight w:val="30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Статус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Исполнитель мероприятия (структурное подразделение администрации Калачеевского муниципального района, иной главный распорядитель средств </w:t>
            </w:r>
            <w:r w:rsidRPr="000130C3">
              <w:rPr>
                <w:rFonts w:cs="Arial"/>
              </w:rPr>
              <w:lastRenderedPageBreak/>
              <w:t>местного бюджета), Ф.И.О., должность исполнителя)</w:t>
            </w:r>
          </w:p>
        </w:tc>
        <w:tc>
          <w:tcPr>
            <w:tcW w:w="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Срок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КБК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Pr="000130C3">
              <w:rPr>
                <w:rFonts w:cs="Arial"/>
              </w:rPr>
              <w:lastRenderedPageBreak/>
              <w:t>год</w:t>
            </w:r>
          </w:p>
        </w:tc>
      </w:tr>
      <w:tr w:rsidR="000130C3" w:rsidRPr="000130C3" w:rsidTr="000130C3">
        <w:trPr>
          <w:gridAfter w:val="1"/>
          <w:wAfter w:w="22" w:type="pct"/>
          <w:trHeight w:val="30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78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начала реализации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окончания реализации</w:t>
            </w: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964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276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30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6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</w:p>
        </w:tc>
      </w:tr>
      <w:tr w:rsidR="000130C3" w:rsidRPr="000130C3" w:rsidTr="000130C3">
        <w:trPr>
          <w:gridAfter w:val="1"/>
          <w:wAfter w:w="22" w:type="pct"/>
          <w:trHeight w:val="1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Программа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«Муниципальное управление»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lang w:val="en-US"/>
              </w:rPr>
            </w:pPr>
            <w:r w:rsidRPr="000130C3">
              <w:rPr>
                <w:rFonts w:cs="Arial"/>
                <w:bCs/>
                <w:lang w:val="en-US"/>
              </w:rPr>
              <w:t>222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502.80</w:t>
            </w:r>
          </w:p>
        </w:tc>
      </w:tr>
      <w:tr w:rsidR="000130C3" w:rsidRPr="000130C3" w:rsidTr="000130C3">
        <w:trPr>
          <w:gridAfter w:val="1"/>
          <w:wAfter w:w="22" w:type="pct"/>
          <w:trHeight w:val="174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ПОДПРОГРАММА 1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городского и сельских поселений Калачеевского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Финансовый отдел администрации Калачеевского муниципального района Кузнецова Т.Н., руководитель отдела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январь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6</w:t>
            </w:r>
            <w:r w:rsidRPr="000130C3">
              <w:rPr>
                <w:rFonts w:cs="Arial"/>
                <w:bCs/>
                <w:lang w:val="en-US"/>
              </w:rPr>
              <w:t>5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689.0</w:t>
            </w:r>
            <w:r w:rsidRPr="000130C3">
              <w:rPr>
                <w:rFonts w:cs="Arial"/>
                <w:bCs/>
              </w:rPr>
              <w:t>0</w:t>
            </w:r>
          </w:p>
        </w:tc>
      </w:tr>
      <w:tr w:rsidR="000130C3" w:rsidRPr="000130C3" w:rsidTr="000130C3">
        <w:trPr>
          <w:gridAfter w:val="1"/>
          <w:wAfter w:w="22" w:type="pct"/>
          <w:trHeight w:val="764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  <w:r w:rsidRPr="000130C3">
              <w:rPr>
                <w:rFonts w:eastAsia="Calibri" w:cs="Arial"/>
              </w:rPr>
              <w:lastRenderedPageBreak/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Организация бюджетного процесса Калачеевского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iCs/>
              </w:rPr>
            </w:pPr>
            <w:r w:rsidRPr="000130C3">
              <w:rPr>
                <w:rFonts w:cs="Arial"/>
                <w:iCs/>
              </w:rPr>
              <w:t xml:space="preserve">Обеспечение долгосрочной сбалансированности бюджета Калачеевского муниципального района, усиление взаимосвязи стратегического и бюджетного планирования, повышение качества и объективности планирования бюджетных ассигнований. Улучшение качества прогнозирования основных параметров бюджета района, соблюдение требований бюджетного законодательства. Обеспечение приемлемого и экономически обоснованного объема и структуры муниципального </w:t>
            </w:r>
            <w:r w:rsidRPr="000130C3">
              <w:rPr>
                <w:rFonts w:cs="Arial"/>
                <w:iCs/>
              </w:rPr>
              <w:lastRenderedPageBreak/>
              <w:t>долга. Повышение эффективности использования бюджетных средств. Эффективная организация внутреннего муниципального финансового контроля, осуществляемого в соответствии с БК РФ. Обеспечение открытости и прозрачности деятельности финансового отдела.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5 167.00</w:t>
            </w:r>
          </w:p>
        </w:tc>
      </w:tr>
      <w:tr w:rsidR="000130C3" w:rsidRPr="000130C3" w:rsidTr="000130C3">
        <w:trPr>
          <w:gridAfter w:val="1"/>
          <w:wAfter w:w="22" w:type="pct"/>
          <w:trHeight w:val="178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4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1.2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Составление проекта бюджета района на очередной финансовый год и плановый период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принятия в установленные сроки муниципального бюджета на очередной финансовый год и плановый период, соответствующего требованиям бюджетного законодательства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0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1.3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Организация исполнения бюджета района и формирование отчетности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ежегодно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ежегодно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надежного, качественного и своевременного кассового исполнения муниципального бюджета.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gridAfter w:val="1"/>
          <w:wAfter w:w="22" w:type="pct"/>
          <w:trHeight w:val="1275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Утверждение решением СНД Калачеевского муниципального района годового отчета об исполнении муниципального бюджета</w:t>
            </w: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65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1.4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Управление резервным фондом администрации Калачеевского муниципального района и иными резервами на исполнение расходных обязательств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Своевременное представление бюджетных средств по решениям администрации в соответствии с требованиями бюджетного законодательства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92701110610130540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92701130610180100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92707030610180100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92714030610130540</w:t>
            </w:r>
          </w:p>
          <w:p w:rsid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92713010610127880</w:t>
            </w:r>
          </w:p>
          <w:p w:rsidR="000130C3" w:rsidRDefault="000130C3" w:rsidP="000130C3">
            <w:pPr>
              <w:ind w:firstLine="0"/>
              <w:rPr>
                <w:rFonts w:cs="Arial"/>
              </w:rPr>
            </w:pP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  <w:lang w:val="en-US"/>
              </w:rPr>
              <w:t>2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818.50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1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295.30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 xml:space="preserve">196,60 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832.60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24.0</w:t>
            </w:r>
            <w:r>
              <w:rPr>
                <w:rFonts w:cs="Arial"/>
              </w:rPr>
              <w:t xml:space="preserve"> 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0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7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1.5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Управление муниципальным долгом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приемлемого и экономически обоснованного объема и структуры муниципального долга области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92701130610127880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24,00</w:t>
            </w:r>
          </w:p>
        </w:tc>
      </w:tr>
      <w:tr w:rsidR="000130C3" w:rsidRPr="000130C3" w:rsidTr="000130C3">
        <w:trPr>
          <w:gridAfter w:val="1"/>
          <w:wAfter w:w="22" w:type="pct"/>
          <w:trHeight w:val="229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8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1.6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внутреннего муниципального финансового контроля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Эффективная организация внутреннего муниципального финансового контроля, осуществляемого в соответствии с Бюджетным кодексом Российской Федерации, </w:t>
            </w:r>
            <w:r w:rsidRPr="000130C3">
              <w:rPr>
                <w:rFonts w:cs="Arial"/>
              </w:rPr>
              <w:lastRenderedPageBreak/>
              <w:t>повышение эффективности использования средств муниципального бюджета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gridAfter w:val="1"/>
          <w:wAfter w:w="22" w:type="pct"/>
          <w:trHeight w:val="204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1.7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доступности информации о бюджетном процессе в Калачеевском муниципальном районе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открытости и прозрачности бюджетного процесса в Калачеевском муниципальном районе и деятельности финансового отдела администрации муниципального района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</w:tr>
      <w:tr w:rsidR="000130C3" w:rsidRPr="000130C3" w:rsidTr="000130C3">
        <w:trPr>
          <w:gridAfter w:val="1"/>
          <w:wAfter w:w="22" w:type="pct"/>
          <w:trHeight w:val="23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Создание условий для эффективного и ответственного управления муниципальными финансами, повышение устойчивости городского и </w:t>
            </w:r>
            <w:r w:rsidRPr="000130C3">
              <w:rPr>
                <w:rFonts w:cs="Arial"/>
              </w:rPr>
              <w:lastRenderedPageBreak/>
              <w:t>сельских поселений Калачеевского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</w:rPr>
              <w:t>46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246.10</w:t>
            </w:r>
          </w:p>
        </w:tc>
      </w:tr>
      <w:tr w:rsidR="000130C3" w:rsidRPr="000130C3" w:rsidTr="000130C3">
        <w:trPr>
          <w:gridAfter w:val="1"/>
          <w:wAfter w:w="22" w:type="pct"/>
          <w:trHeight w:val="194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2.1.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Совершенствование системы распределения межбюджетных трансфертов поселениям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Совершенствование нормативного правового регулирования предоставления межбюджетных трансфертов из муниципального бюджета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78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12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2.2.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Выравнивание бюджетной обеспеченности поселений Калачеевского муниципального района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lang w:val="en-US"/>
              </w:rPr>
              <w:t>40095.2</w:t>
            </w: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15" w:type="pct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Создание условий для устойчивого исполнения бюджетов поселений в результате обеспечения минимально гарантированного уровня бюджетной обеспеченности поселений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92714010610278050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149,00</w:t>
            </w:r>
          </w:p>
        </w:tc>
      </w:tr>
      <w:tr w:rsidR="000130C3" w:rsidRPr="000130C3" w:rsidTr="000130C3">
        <w:trPr>
          <w:gridAfter w:val="1"/>
          <w:wAfter w:w="22" w:type="pct"/>
          <w:trHeight w:val="1785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iCs/>
              </w:rPr>
            </w:pPr>
            <w:r w:rsidRPr="000130C3">
              <w:rPr>
                <w:rFonts w:cs="Arial"/>
                <w:iCs/>
              </w:rPr>
              <w:t>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92714010610288020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323,40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6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13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2.3.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Поддержка мер по обеспечению сбалансированности бюджетов городского и сельских поселений Калачеевского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сбалансированности местных бюджетов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92714030610288030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92714030610220540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92714030610220570</w:t>
            </w:r>
          </w:p>
          <w:p w:rsid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92714030610270100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25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653,70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95,00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100.00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925.00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7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14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Обеспечение реализации подпрограммы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4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275.90</w:t>
            </w:r>
          </w:p>
        </w:tc>
      </w:tr>
      <w:tr w:rsidR="000130C3" w:rsidRPr="000130C3" w:rsidTr="000130C3">
        <w:trPr>
          <w:gridAfter w:val="1"/>
          <w:wAfter w:w="22" w:type="pct"/>
          <w:trHeight w:val="15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15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3.1.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деятельности финансового отдела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Осуществление финансирования расходов финансового отдела администрации Калачеевского муниципального района, </w:t>
            </w:r>
            <w:r w:rsidRPr="000130C3">
              <w:rPr>
                <w:rFonts w:cs="Arial"/>
              </w:rPr>
              <w:lastRenderedPageBreak/>
              <w:t>обеспечивающих его функционирование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 xml:space="preserve">92701060610382010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 w:rsidRPr="000130C3">
              <w:rPr>
                <w:rFonts w:cs="Arial"/>
                <w:lang w:val="en-US"/>
              </w:rPr>
              <w:t>4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275.90</w:t>
            </w:r>
          </w:p>
        </w:tc>
      </w:tr>
      <w:tr w:rsidR="000130C3" w:rsidRPr="000130C3" w:rsidTr="000130C3">
        <w:trPr>
          <w:gridAfter w:val="1"/>
          <w:wAfter w:w="22" w:type="pct"/>
          <w:trHeight w:val="10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 xml:space="preserve"> 16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3.2.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выполнения других обязательств Калачеевского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Осуществление финансирования расходов финансового отдела, обеспечивающих выполнение других расходных обязательств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92701070610380110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4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 17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ПОДПРОГРАММА 2 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Муниципальные управление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FF0000"/>
                <w:lang w:val="en-US"/>
              </w:rPr>
            </w:pPr>
            <w:r w:rsidRPr="000130C3">
              <w:rPr>
                <w:rFonts w:cs="Arial"/>
                <w:bCs/>
                <w:lang w:val="en-US"/>
              </w:rPr>
              <w:t>128</w:t>
            </w:r>
            <w:r>
              <w:rPr>
                <w:rFonts w:cs="Arial"/>
                <w:bCs/>
                <w:lang w:val="en-US"/>
              </w:rPr>
              <w:t xml:space="preserve"> </w:t>
            </w:r>
            <w:r w:rsidRPr="000130C3">
              <w:rPr>
                <w:rFonts w:cs="Arial"/>
                <w:bCs/>
                <w:lang w:val="en-US"/>
              </w:rPr>
              <w:t>227.90</w:t>
            </w:r>
          </w:p>
        </w:tc>
      </w:tr>
      <w:tr w:rsidR="000130C3" w:rsidRPr="000130C3" w:rsidTr="000130C3">
        <w:trPr>
          <w:gridAfter w:val="1"/>
          <w:wAfter w:w="22" w:type="pct"/>
          <w:trHeight w:val="7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18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1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Создание условий для получения муниципальных услуг, предоставляемых администрацией Калачеевского муниципального района в электронной форме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bCs/>
              </w:rPr>
              <w:t xml:space="preserve">Отдел организационно-контрольной работы и муниципальной службы администрации Калачеевского муниципального </w:t>
            </w:r>
            <w:r w:rsidRPr="000130C3">
              <w:rPr>
                <w:rFonts w:cs="Arial"/>
                <w:bCs/>
              </w:rPr>
              <w:lastRenderedPageBreak/>
              <w:t>района, начальник отдела Шушлебина С.А.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Повышение доступности и качества муниципальных услуг, предоставляемых в электронном виде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0,0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21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 xml:space="preserve"> 19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2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Внедрение информационных технологий в сфере муниципального управления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 муниципального района, начальник отдела Шушлебина С.А.,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специалисты отдела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Улучшение качества эксплуатации программно-аппаратных средств, надежности и бесперебойности их работы, надежности хранения и защиты информации 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1"/>
          <w:wAfter w:w="22" w:type="pct"/>
          <w:trHeight w:val="315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72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 xml:space="preserve">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3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Развитие кадрового потенциала администрации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bCs/>
              </w:rPr>
              <w:t>Отдел организационно-контрольной работы и муниципальной службы администрации Калачеевскогомунципального района, главный специалист Сивирчукова Л.Н.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Внедрение эффективных технологий и современных методов кадровой работы, формирование высококачественного кадрового состава администрации Калачеевского муниципального района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0,0</w:t>
            </w:r>
          </w:p>
        </w:tc>
      </w:tr>
      <w:tr w:rsidR="000130C3" w:rsidRPr="000130C3" w:rsidTr="000130C3">
        <w:trPr>
          <w:gridAfter w:val="1"/>
          <w:wAfter w:w="22" w:type="pct"/>
          <w:trHeight w:val="78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6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21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Защита населения Калачеевского муниципального района от чрезвычайных 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Помощник главы администрации по ГО ЧС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Оснащение сил гражданской обороны современным оборудованием, средствами 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связи направленными на решение задач по повышению защищенности опасных объектов населения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91401</w:t>
            </w:r>
            <w:r w:rsidRPr="000130C3">
              <w:rPr>
                <w:rFonts w:cs="Arial"/>
                <w:lang w:val="en-US"/>
              </w:rPr>
              <w:t>13</w:t>
            </w:r>
            <w:r w:rsidRPr="000130C3">
              <w:rPr>
                <w:rFonts w:cs="Arial"/>
              </w:rPr>
              <w:t>0620480</w:t>
            </w:r>
            <w:r w:rsidRPr="000130C3">
              <w:rPr>
                <w:rFonts w:cs="Arial"/>
                <w:lang w:val="en-US"/>
              </w:rPr>
              <w:t>1</w:t>
            </w:r>
            <w:r w:rsidRPr="000130C3">
              <w:rPr>
                <w:rFonts w:cs="Arial"/>
              </w:rPr>
              <w:t>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</w:rPr>
              <w:t>914</w:t>
            </w:r>
            <w:r w:rsidRPr="000130C3">
              <w:rPr>
                <w:rFonts w:cs="Arial"/>
                <w:lang w:val="en-US"/>
              </w:rPr>
              <w:t>01130</w:t>
            </w:r>
            <w:r w:rsidRPr="000130C3">
              <w:rPr>
                <w:rFonts w:cs="Arial"/>
              </w:rPr>
              <w:t>620456940</w:t>
            </w:r>
          </w:p>
          <w:p w:rsid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91403140620480200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lang w:val="en-US"/>
              </w:rPr>
              <w:t>23 981.00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36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 xml:space="preserve">787.50 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50,00</w:t>
            </w:r>
          </w:p>
        </w:tc>
      </w:tr>
      <w:tr w:rsidR="000130C3" w:rsidRPr="000130C3" w:rsidTr="000130C3">
        <w:trPr>
          <w:gridAfter w:val="1"/>
          <w:wAfter w:w="22" w:type="pct"/>
          <w:trHeight w:val="30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22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5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Гражданское общество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6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588.50</w:t>
            </w:r>
          </w:p>
        </w:tc>
      </w:tr>
      <w:tr w:rsidR="000130C3" w:rsidRPr="000130C3" w:rsidTr="000130C3">
        <w:trPr>
          <w:gridAfter w:val="1"/>
          <w:wAfter w:w="22" w:type="pct"/>
          <w:trHeight w:val="525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30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23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5.2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Выплата материальной помощи почетным жителям Калачеевского муниципального района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Социальная поддержка населения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91410030620580160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  <w:lang w:val="en-US"/>
              </w:rPr>
              <w:t>0</w:t>
            </w:r>
            <w:r w:rsidRPr="000130C3">
              <w:rPr>
                <w:rFonts w:cs="Arial"/>
              </w:rPr>
              <w:t>00,00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336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24 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5.3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Взаимодействие и поддержка общественных организаций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 xml:space="preserve">Калачеевского муниципального района (Калачеевской районной организации Всероссийской общественной организации ветеранов войны, труда, вооруженных сил и правоохранительных органов, </w:t>
            </w:r>
            <w:r w:rsidRPr="000130C3">
              <w:rPr>
                <w:rFonts w:cs="Arial"/>
              </w:rPr>
              <w:lastRenderedPageBreak/>
              <w:t>Калачеевского районного отделения общества инвалидов Калачеевской местной организации Всероссийского общества слепых)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Сектор учета и финансов администрации Калачеевского муниципального района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contextualSpacing/>
              <w:textAlignment w:val="baseline"/>
              <w:rPr>
                <w:rFonts w:cs="Arial"/>
              </w:rPr>
            </w:pPr>
            <w:r w:rsidRPr="000130C3">
              <w:rPr>
                <w:rFonts w:cs="Arial"/>
              </w:rPr>
              <w:t>Создание и обеспечение правовых, материально-технических, финансовых, информационных и организационных условий, гарантий и стимулов деятельности общественных организаций района</w:t>
            </w:r>
            <w:r>
              <w:rPr>
                <w:rFonts w:cs="Arial"/>
              </w:rPr>
              <w:t xml:space="preserve"> 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91410060620580170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109,80</w:t>
            </w:r>
          </w:p>
        </w:tc>
      </w:tr>
      <w:tr w:rsidR="000130C3" w:rsidRPr="000130C3" w:rsidTr="000130C3">
        <w:trPr>
          <w:gridAfter w:val="1"/>
          <w:wAfter w:w="22" w:type="pct"/>
          <w:trHeight w:val="153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25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5.4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Доплаты к пенсиям муниципальных служащих 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Социальная поддержка муниципальных служащих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91410010620580470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lang w:val="en-US"/>
              </w:rPr>
              <w:t>4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478.70</w:t>
            </w:r>
          </w:p>
        </w:tc>
      </w:tr>
      <w:tr w:rsidR="000130C3" w:rsidRPr="000130C3" w:rsidTr="000130C3">
        <w:trPr>
          <w:gridAfter w:val="1"/>
          <w:wAfter w:w="22" w:type="pct"/>
          <w:trHeight w:val="170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26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6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Финансовое обеспечение деятельности подпрограммы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Сектор учета и финансов администрации Калачеевского муниципального </w:t>
            </w:r>
            <w:r w:rsidRPr="000130C3">
              <w:rPr>
                <w:rFonts w:cs="Arial"/>
              </w:rPr>
              <w:lastRenderedPageBreak/>
              <w:t xml:space="preserve">района 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Качественное и своевременное исполнение расходных обязательств и бюджетной сметы, отсутствие кредиторской задолженности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lang w:val="en-US"/>
              </w:rPr>
              <w:t>37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873.60</w:t>
            </w:r>
          </w:p>
        </w:tc>
      </w:tr>
      <w:tr w:rsidR="000130C3" w:rsidRPr="000130C3" w:rsidTr="000130C3">
        <w:trPr>
          <w:gridAfter w:val="1"/>
          <w:wAfter w:w="22" w:type="pct"/>
          <w:trHeight w:val="153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27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Мероприятие 6.1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Содержание администрации на осуществление полномочий по решению вопросов местного значения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91401040620682010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91401040620682020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lang w:val="en-US"/>
              </w:rPr>
              <w:t>91401040620655490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91401130620651200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  <w:color w:val="000000"/>
                <w:lang w:val="en-US"/>
              </w:rPr>
              <w:t>33</w:t>
            </w:r>
            <w:r>
              <w:rPr>
                <w:rFonts w:cs="Arial"/>
                <w:color w:val="000000"/>
                <w:lang w:val="en-US"/>
              </w:rPr>
              <w:t xml:space="preserve"> </w:t>
            </w:r>
            <w:r w:rsidRPr="000130C3">
              <w:rPr>
                <w:rFonts w:cs="Arial"/>
                <w:color w:val="000000"/>
                <w:lang w:val="en-US"/>
              </w:rPr>
              <w:t>308.70</w:t>
            </w: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  <w:lang w:val="en-US"/>
              </w:rPr>
              <w:t>596.0</w:t>
            </w:r>
            <w:r w:rsidRPr="000130C3">
              <w:rPr>
                <w:rFonts w:cs="Arial"/>
              </w:rPr>
              <w:t>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0130C3">
              <w:rPr>
                <w:rFonts w:cs="Arial"/>
                <w:lang w:val="en-US"/>
              </w:rPr>
              <w:t>838.90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color w:val="FF0000"/>
              </w:rPr>
            </w:pPr>
            <w:r>
              <w:rPr>
                <w:rFonts w:cs="Arial"/>
              </w:rPr>
              <w:t xml:space="preserve"> </w:t>
            </w:r>
            <w:r w:rsidRPr="000130C3">
              <w:rPr>
                <w:rFonts w:cs="Arial"/>
              </w:rPr>
              <w:t>11,00</w:t>
            </w:r>
          </w:p>
        </w:tc>
      </w:tr>
      <w:tr w:rsidR="000130C3" w:rsidRPr="000130C3" w:rsidTr="000130C3">
        <w:trPr>
          <w:gridAfter w:val="1"/>
          <w:wAfter w:w="22" w:type="pct"/>
          <w:trHeight w:val="126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28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 Мероприятие 6.2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Содержание аппарата администрации на осуществление переданных государственных полномочий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Осуществление финансирования расходов, обеспечивающих выполнение других расходных обязательств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91401130620678090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91401130620678470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6</w:t>
            </w:r>
            <w:r w:rsidRPr="000130C3">
              <w:rPr>
                <w:rFonts w:cs="Arial"/>
                <w:lang w:val="en-US"/>
              </w:rPr>
              <w:t>27</w:t>
            </w:r>
            <w:r w:rsidRPr="000130C3">
              <w:rPr>
                <w:rFonts w:cs="Arial"/>
              </w:rPr>
              <w:t>,00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4</w:t>
            </w:r>
            <w:r w:rsidRPr="000130C3">
              <w:rPr>
                <w:rFonts w:cs="Arial"/>
                <w:lang w:val="en-US"/>
              </w:rPr>
              <w:t>92</w:t>
            </w:r>
            <w:r w:rsidRPr="000130C3">
              <w:rPr>
                <w:rFonts w:cs="Arial"/>
              </w:rPr>
              <w:t>,00</w:t>
            </w:r>
          </w:p>
        </w:tc>
      </w:tr>
      <w:tr w:rsidR="000130C3" w:rsidRPr="000130C3" w:rsidTr="000130C3">
        <w:trPr>
          <w:gridAfter w:val="1"/>
          <w:wAfter w:w="22" w:type="pct"/>
          <w:trHeight w:val="1215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29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7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Поощрение муниципальных образований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Сектор учета и финансов администра</w:t>
            </w:r>
            <w:r w:rsidRPr="000130C3">
              <w:rPr>
                <w:rFonts w:cs="Arial"/>
              </w:rPr>
              <w:lastRenderedPageBreak/>
              <w:t>ции Калачеевского муниципального района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 xml:space="preserve">Повышение эффективности развития поселений Калачеевского </w:t>
            </w:r>
            <w:r w:rsidRPr="000130C3">
              <w:rPr>
                <w:rFonts w:cs="Arial"/>
              </w:rPr>
              <w:lastRenderedPageBreak/>
              <w:t>муниципального района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91414030620788480</w:t>
            </w:r>
          </w:p>
        </w:tc>
        <w:tc>
          <w:tcPr>
            <w:tcW w:w="3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500,00</w:t>
            </w:r>
          </w:p>
        </w:tc>
      </w:tr>
      <w:tr w:rsidR="000130C3" w:rsidRPr="000130C3" w:rsidTr="000130C3">
        <w:trPr>
          <w:gridAfter w:val="1"/>
          <w:wAfter w:w="22" w:type="pct"/>
          <w:trHeight w:val="276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</w:tr>
      <w:tr w:rsidR="000130C3" w:rsidRPr="000130C3" w:rsidTr="000130C3">
        <w:trPr>
          <w:gridAfter w:val="1"/>
          <w:wAfter w:w="22" w:type="pct"/>
          <w:trHeight w:val="11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Основное мероприятие 8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Содержание имущества казны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</w:rPr>
              <w:t>Обеспечение надлежащего состояния имущества казны в соответствии с нормативно-техническими требованиями, а также проведение ремонта объектов имущества казны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lang w:val="en-US"/>
              </w:rPr>
            </w:pPr>
            <w:r w:rsidRPr="000130C3">
              <w:rPr>
                <w:rFonts w:cs="Arial"/>
                <w:bCs/>
              </w:rPr>
              <w:t>914011306208</w:t>
            </w:r>
            <w:r w:rsidRPr="000130C3">
              <w:rPr>
                <w:rFonts w:cs="Arial"/>
              </w:rPr>
              <w:t>8</w:t>
            </w:r>
            <w:r w:rsidRPr="000130C3">
              <w:rPr>
                <w:rFonts w:cs="Arial"/>
                <w:lang w:val="en-US"/>
              </w:rPr>
              <w:t>9120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  <w:lang w:val="en-US"/>
              </w:rPr>
              <w:t>914050206208S</w:t>
            </w:r>
            <w:r w:rsidRPr="000130C3">
              <w:rPr>
                <w:rFonts w:cs="Arial"/>
                <w:bCs/>
              </w:rPr>
              <w:t>9120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0,00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0,00</w:t>
            </w:r>
          </w:p>
        </w:tc>
      </w:tr>
      <w:tr w:rsidR="000130C3" w:rsidRPr="000130C3" w:rsidTr="000130C3">
        <w:trPr>
          <w:gridAfter w:val="1"/>
          <w:wAfter w:w="22" w:type="pct"/>
          <w:trHeight w:val="11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31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</w:rPr>
              <w:t>Основное мероприятие 9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Проведение Всероссийской переписи населения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Сектор учета и финансов администрации Калачеевского муниципального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январь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91401130620954690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0,00</w:t>
            </w:r>
          </w:p>
        </w:tc>
      </w:tr>
      <w:tr w:rsidR="000130C3" w:rsidRPr="000130C3" w:rsidTr="000130C3">
        <w:trPr>
          <w:gridAfter w:val="1"/>
          <w:wAfter w:w="22" w:type="pct"/>
          <w:trHeight w:val="11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</w:rPr>
              <w:t>32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</w:rPr>
              <w:t>Основное мероприятие 10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Иные межбюджетные трансферты бюджетам </w:t>
            </w:r>
            <w:r w:rsidRPr="000130C3">
              <w:rPr>
                <w:rFonts w:cs="Arial"/>
                <w:color w:val="000000"/>
              </w:rPr>
              <w:lastRenderedPageBreak/>
              <w:t>поселений за счет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средств, полученных из вышестоящих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бюджетов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Сектор учета и финансов администра</w:t>
            </w:r>
            <w:r w:rsidRPr="000130C3">
              <w:rPr>
                <w:rFonts w:cs="Arial"/>
              </w:rPr>
              <w:lastRenderedPageBreak/>
              <w:t>ции Калачеевского муниципального района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lastRenderedPageBreak/>
              <w:t>январь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  <w:r w:rsidRPr="000130C3">
              <w:rPr>
                <w:rFonts w:cs="Arial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91406050621089040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91406050621089050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lastRenderedPageBreak/>
              <w:t>91414030621079180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 w:rsidRPr="000130C3">
              <w:rPr>
                <w:rFonts w:cs="Arial"/>
                <w:bCs/>
              </w:rPr>
              <w:t>91414030621080100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</w:rPr>
              <w:t>92714010621080120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  <w:r w:rsidRPr="000130C3">
              <w:rPr>
                <w:rFonts w:cs="Arial"/>
                <w:bCs/>
              </w:rPr>
              <w:t>1 050,00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200,00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lastRenderedPageBreak/>
              <w:t>875,50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</w:t>
            </w:r>
            <w:r w:rsidRPr="000130C3">
              <w:rPr>
                <w:rFonts w:cs="Arial"/>
                <w:bCs/>
              </w:rPr>
              <w:t>508,00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 </w:t>
            </w:r>
            <w:r w:rsidRPr="000130C3">
              <w:rPr>
                <w:rFonts w:cs="Arial"/>
                <w:bCs/>
                <w:color w:val="000000"/>
              </w:rPr>
              <w:t>17813,70</w:t>
            </w:r>
          </w:p>
        </w:tc>
      </w:tr>
      <w:tr w:rsidR="000130C3" w:rsidRPr="000130C3" w:rsidTr="000130C3">
        <w:trPr>
          <w:gridAfter w:val="1"/>
          <w:wAfter w:w="22" w:type="pct"/>
          <w:trHeight w:val="11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lastRenderedPageBreak/>
              <w:t>32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 xml:space="preserve">ПОДПРОГРАММА 3 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Обеспечение деятельности казенных учреждений</w:t>
            </w:r>
          </w:p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 xml:space="preserve"> 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28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585,90</w:t>
            </w:r>
          </w:p>
        </w:tc>
      </w:tr>
      <w:tr w:rsidR="000130C3" w:rsidRPr="000130C3" w:rsidTr="000130C3">
        <w:trPr>
          <w:gridAfter w:val="1"/>
          <w:wAfter w:w="22" w:type="pct"/>
          <w:trHeight w:val="41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33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Основное мероприятие 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Финансовое обеспечение МКУ «Единая диспетчерская служба и хозяйственно-техническое обеспечение»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МКУ «ЕДДС и ХТО»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91401130630100590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18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539,90</w:t>
            </w:r>
          </w:p>
        </w:tc>
      </w:tr>
      <w:tr w:rsidR="000130C3" w:rsidRPr="000130C3" w:rsidTr="000130C3">
        <w:trPr>
          <w:gridAfter w:val="1"/>
          <w:wAfter w:w="22" w:type="pct"/>
          <w:trHeight w:val="41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34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Основное мероприятие 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Финансовое обеспечение МКУ «Централизованная бухгалтерия сельских поселений»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color w:val="000000"/>
              </w:rPr>
              <w:t>МКУ «ЦБ СП»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январь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bCs/>
                <w:color w:val="000000"/>
              </w:rPr>
            </w:pPr>
            <w:r w:rsidRPr="000130C3">
              <w:rPr>
                <w:rFonts w:cs="Arial"/>
                <w:bCs/>
                <w:color w:val="000000"/>
              </w:rPr>
              <w:t>декабрь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Качественное и своевременное исполнение расходных обязательств и бюджетной сметы Отсутствие кредиторской задолженности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>91401130630200590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0C3" w:rsidRPr="000130C3" w:rsidRDefault="000130C3" w:rsidP="000130C3">
            <w:pPr>
              <w:ind w:firstLine="0"/>
              <w:rPr>
                <w:rFonts w:cs="Arial"/>
                <w:color w:val="000000"/>
              </w:rPr>
            </w:pPr>
            <w:r w:rsidRPr="000130C3">
              <w:rPr>
                <w:rFonts w:cs="Arial"/>
                <w:color w:val="000000"/>
              </w:rPr>
              <w:t xml:space="preserve"> 10</w:t>
            </w:r>
            <w:r>
              <w:rPr>
                <w:rFonts w:cs="Arial"/>
                <w:color w:val="000000"/>
              </w:rPr>
              <w:t xml:space="preserve"> </w:t>
            </w:r>
            <w:r w:rsidRPr="000130C3">
              <w:rPr>
                <w:rFonts w:cs="Arial"/>
                <w:color w:val="000000"/>
              </w:rPr>
              <w:t>046,00</w:t>
            </w:r>
          </w:p>
        </w:tc>
      </w:tr>
    </w:tbl>
    <w:p w:rsidR="000130C3" w:rsidRDefault="000130C3" w:rsidP="000130C3">
      <w:pPr>
        <w:ind w:firstLine="709"/>
        <w:rPr>
          <w:rFonts w:cs="Arial"/>
          <w:color w:val="FF0000"/>
        </w:rPr>
      </w:pPr>
    </w:p>
    <w:p w:rsidR="001A3471" w:rsidRPr="000130C3" w:rsidRDefault="001A3471" w:rsidP="000130C3">
      <w:pPr>
        <w:shd w:val="clear" w:color="auto" w:fill="FFFFFF"/>
        <w:ind w:firstLine="709"/>
        <w:rPr>
          <w:rFonts w:cs="Arial"/>
          <w:bCs/>
        </w:rPr>
      </w:pPr>
    </w:p>
    <w:sectPr w:rsidR="001A3471" w:rsidRPr="000130C3" w:rsidSect="000130C3">
      <w:headerReference w:type="default" r:id="rId16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5C" w:rsidRDefault="004F515C">
      <w:r>
        <w:separator/>
      </w:r>
    </w:p>
  </w:endnote>
  <w:endnote w:type="continuationSeparator" w:id="0">
    <w:p w:rsidR="004F515C" w:rsidRDefault="004F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9E" w:rsidRDefault="006945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9E" w:rsidRDefault="006945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9E" w:rsidRDefault="006945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5C" w:rsidRDefault="004F515C">
      <w:r>
        <w:separator/>
      </w:r>
    </w:p>
  </w:footnote>
  <w:footnote w:type="continuationSeparator" w:id="0">
    <w:p w:rsidR="004F515C" w:rsidRDefault="004F5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9E" w:rsidRDefault="006945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28" w:rsidRDefault="00432E28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432E28" w:rsidRDefault="00432E28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432E28" w:rsidRDefault="00432E28">
    <w:pPr>
      <w:pStyle w:val="a7"/>
      <w:rPr>
        <w:color w:val="800000"/>
      </w:rPr>
    </w:pPr>
    <w:r>
      <w:rPr>
        <w:color w:val="800000"/>
      </w:rPr>
      <w:t>Должность: Глава администрации</w:t>
    </w:r>
  </w:p>
  <w:p w:rsidR="00432E28" w:rsidRDefault="00432E28">
    <w:pPr>
      <w:pStyle w:val="a7"/>
      <w:rPr>
        <w:color w:val="800000"/>
      </w:rPr>
    </w:pPr>
    <w:r>
      <w:rPr>
        <w:color w:val="800000"/>
      </w:rPr>
      <w:t>Дата подписи: 28.12.2023 14:07:22</w:t>
    </w:r>
  </w:p>
  <w:p w:rsidR="000130C3" w:rsidRPr="00432E28" w:rsidRDefault="000130C3">
    <w:pPr>
      <w:pStyle w:val="a7"/>
      <w:rPr>
        <w:color w:val="8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59E" w:rsidRDefault="0069459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E28" w:rsidRDefault="00432E28">
    <w:pPr>
      <w:pStyle w:val="a7"/>
      <w:rPr>
        <w:color w:val="800000"/>
      </w:rPr>
    </w:pPr>
    <w:r>
      <w:rPr>
        <w:color w:val="800000"/>
      </w:rPr>
      <w:t>Документ подписан электронно-цифровой подписью:</w:t>
    </w:r>
  </w:p>
  <w:p w:rsidR="00432E28" w:rsidRDefault="00432E28">
    <w:pPr>
      <w:pStyle w:val="a7"/>
      <w:rPr>
        <w:color w:val="800000"/>
      </w:rPr>
    </w:pPr>
    <w:r>
      <w:rPr>
        <w:color w:val="800000"/>
      </w:rPr>
      <w:t>Владелец: Котолевский Николай Тимофеевич</w:t>
    </w:r>
  </w:p>
  <w:p w:rsidR="00432E28" w:rsidRDefault="00432E28">
    <w:pPr>
      <w:pStyle w:val="a7"/>
      <w:rPr>
        <w:color w:val="800000"/>
      </w:rPr>
    </w:pPr>
    <w:r>
      <w:rPr>
        <w:color w:val="800000"/>
      </w:rPr>
      <w:t>Должность: Глава администрации</w:t>
    </w:r>
  </w:p>
  <w:p w:rsidR="00432E28" w:rsidRDefault="00432E28">
    <w:pPr>
      <w:pStyle w:val="a7"/>
      <w:rPr>
        <w:color w:val="800000"/>
      </w:rPr>
    </w:pPr>
    <w:r>
      <w:rPr>
        <w:color w:val="800000"/>
      </w:rPr>
      <w:t>Дата подписи: 28.12.2023 14:07:22</w:t>
    </w:r>
  </w:p>
  <w:p w:rsidR="000130C3" w:rsidRPr="00432E28" w:rsidRDefault="000130C3">
    <w:pPr>
      <w:pStyle w:val="a7"/>
      <w:rPr>
        <w:color w:val="8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1">
    <w:nsid w:val="03A44EA6"/>
    <w:multiLevelType w:val="multilevel"/>
    <w:tmpl w:val="1E945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">
    <w:nsid w:val="068F464A"/>
    <w:multiLevelType w:val="multilevel"/>
    <w:tmpl w:val="5956B0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28A7469"/>
    <w:multiLevelType w:val="hybridMultilevel"/>
    <w:tmpl w:val="34C82346"/>
    <w:lvl w:ilvl="0" w:tplc="9496E7AC">
      <w:start w:val="8"/>
      <w:numFmt w:val="decimal"/>
      <w:lvlText w:val="%1."/>
      <w:lvlJc w:val="left"/>
      <w:pPr>
        <w:ind w:left="5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6" w:hanging="180"/>
      </w:pPr>
      <w:rPr>
        <w:rFonts w:cs="Times New Roman"/>
      </w:rPr>
    </w:lvl>
  </w:abstractNum>
  <w:abstractNum w:abstractNumId="4">
    <w:nsid w:val="213A65CE"/>
    <w:multiLevelType w:val="hybridMultilevel"/>
    <w:tmpl w:val="3D7AF5A4"/>
    <w:lvl w:ilvl="0" w:tplc="4A5AB24A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5">
    <w:nsid w:val="22D7437A"/>
    <w:multiLevelType w:val="hybridMultilevel"/>
    <w:tmpl w:val="27FE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D5F4B"/>
    <w:multiLevelType w:val="multilevel"/>
    <w:tmpl w:val="0430E752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7">
    <w:nsid w:val="256C4864"/>
    <w:multiLevelType w:val="hybridMultilevel"/>
    <w:tmpl w:val="B374F164"/>
    <w:lvl w:ilvl="0" w:tplc="2CB45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E3DF1"/>
    <w:multiLevelType w:val="multilevel"/>
    <w:tmpl w:val="05B65F6C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A2045D8"/>
    <w:multiLevelType w:val="singleLevel"/>
    <w:tmpl w:val="67905908"/>
    <w:lvl w:ilvl="0">
      <w:start w:val="4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2E1353F9"/>
    <w:multiLevelType w:val="hybridMultilevel"/>
    <w:tmpl w:val="85884C26"/>
    <w:lvl w:ilvl="0" w:tplc="0419000F">
      <w:start w:val="2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1">
    <w:nsid w:val="2F767EFE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7283C69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8B35E1F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3948340F"/>
    <w:multiLevelType w:val="hybridMultilevel"/>
    <w:tmpl w:val="AEC8CA72"/>
    <w:lvl w:ilvl="0" w:tplc="F6E0A6F8">
      <w:start w:val="3"/>
      <w:numFmt w:val="decimal"/>
      <w:lvlText w:val="%1."/>
      <w:lvlJc w:val="left"/>
      <w:pPr>
        <w:tabs>
          <w:tab w:val="num" w:pos="536"/>
        </w:tabs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6"/>
        </w:tabs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6"/>
        </w:tabs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6"/>
        </w:tabs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6"/>
        </w:tabs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6"/>
        </w:tabs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6"/>
        </w:tabs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6"/>
        </w:tabs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6"/>
        </w:tabs>
        <w:ind w:left="6296" w:hanging="180"/>
      </w:pPr>
      <w:rPr>
        <w:rFonts w:cs="Times New Roman"/>
      </w:rPr>
    </w:lvl>
  </w:abstractNum>
  <w:abstractNum w:abstractNumId="15">
    <w:nsid w:val="3BE90AB9"/>
    <w:multiLevelType w:val="multilevel"/>
    <w:tmpl w:val="F85ED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6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9">
    <w:nsid w:val="562B7747"/>
    <w:multiLevelType w:val="multilevel"/>
    <w:tmpl w:val="5C4A1870"/>
    <w:lvl w:ilvl="0">
      <w:start w:val="1"/>
      <w:numFmt w:val="decimal"/>
      <w:lvlText w:val="%1."/>
      <w:lvlJc w:val="left"/>
      <w:pPr>
        <w:ind w:left="1701" w:firstLine="0"/>
      </w:pPr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1701" w:firstLine="0"/>
      </w:pPr>
    </w:lvl>
    <w:lvl w:ilvl="2">
      <w:numFmt w:val="decimal"/>
      <w:lvlText w:val=""/>
      <w:lvlJc w:val="left"/>
      <w:pPr>
        <w:ind w:left="1701" w:firstLine="0"/>
      </w:pPr>
    </w:lvl>
    <w:lvl w:ilvl="3">
      <w:numFmt w:val="decimal"/>
      <w:lvlText w:val=""/>
      <w:lvlJc w:val="left"/>
      <w:pPr>
        <w:ind w:left="1701" w:firstLine="0"/>
      </w:pPr>
    </w:lvl>
    <w:lvl w:ilvl="4">
      <w:numFmt w:val="decimal"/>
      <w:lvlText w:val=""/>
      <w:lvlJc w:val="left"/>
      <w:pPr>
        <w:ind w:left="1701" w:firstLine="0"/>
      </w:pPr>
    </w:lvl>
    <w:lvl w:ilvl="5">
      <w:numFmt w:val="decimal"/>
      <w:lvlText w:val=""/>
      <w:lvlJc w:val="left"/>
      <w:pPr>
        <w:ind w:left="1701" w:firstLine="0"/>
      </w:pPr>
    </w:lvl>
    <w:lvl w:ilvl="6">
      <w:numFmt w:val="decimal"/>
      <w:lvlText w:val=""/>
      <w:lvlJc w:val="left"/>
      <w:pPr>
        <w:ind w:left="1701" w:firstLine="0"/>
      </w:pPr>
    </w:lvl>
    <w:lvl w:ilvl="7">
      <w:numFmt w:val="decimal"/>
      <w:lvlText w:val=""/>
      <w:lvlJc w:val="left"/>
      <w:pPr>
        <w:ind w:left="1701" w:firstLine="0"/>
      </w:pPr>
    </w:lvl>
    <w:lvl w:ilvl="8">
      <w:numFmt w:val="decimal"/>
      <w:lvlText w:val=""/>
      <w:lvlJc w:val="left"/>
      <w:pPr>
        <w:ind w:left="1701" w:firstLine="0"/>
      </w:pPr>
    </w:lvl>
  </w:abstractNum>
  <w:abstractNum w:abstractNumId="20">
    <w:nsid w:val="577A2821"/>
    <w:multiLevelType w:val="hybridMultilevel"/>
    <w:tmpl w:val="828A6DAC"/>
    <w:lvl w:ilvl="0" w:tplc="E738E2F6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8105C4"/>
    <w:multiLevelType w:val="multilevel"/>
    <w:tmpl w:val="D9D6A30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E774532"/>
    <w:multiLevelType w:val="multilevel"/>
    <w:tmpl w:val="8A5A2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161111D"/>
    <w:multiLevelType w:val="multilevel"/>
    <w:tmpl w:val="9B52251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4">
    <w:nsid w:val="694016A9"/>
    <w:multiLevelType w:val="singleLevel"/>
    <w:tmpl w:val="9B18783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BE44800"/>
    <w:multiLevelType w:val="hybridMultilevel"/>
    <w:tmpl w:val="F0F0D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1B481F"/>
    <w:multiLevelType w:val="singleLevel"/>
    <w:tmpl w:val="2170274A"/>
    <w:lvl w:ilvl="0">
      <w:start w:val="1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8">
    <w:nsid w:val="75120CC6"/>
    <w:multiLevelType w:val="hybridMultilevel"/>
    <w:tmpl w:val="25B4DC30"/>
    <w:lvl w:ilvl="0" w:tplc="F4EC9C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141DC2"/>
    <w:multiLevelType w:val="hybridMultilevel"/>
    <w:tmpl w:val="478291E0"/>
    <w:lvl w:ilvl="0" w:tplc="C308C6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876786"/>
    <w:multiLevelType w:val="hybridMultilevel"/>
    <w:tmpl w:val="4D72A076"/>
    <w:lvl w:ilvl="0" w:tplc="7DC2F29E">
      <w:start w:val="1"/>
      <w:numFmt w:val="decimal"/>
      <w:lvlText w:val="%1."/>
      <w:lvlJc w:val="left"/>
      <w:pPr>
        <w:tabs>
          <w:tab w:val="num" w:pos="581"/>
        </w:tabs>
        <w:ind w:left="58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</w:num>
  <w:num w:numId="4">
    <w:abstractNumId w:val="22"/>
  </w:num>
  <w:num w:numId="5">
    <w:abstractNumId w:val="18"/>
  </w:num>
  <w:num w:numId="6">
    <w:abstractNumId w:val="26"/>
  </w:num>
  <w:num w:numId="7">
    <w:abstractNumId w:val="7"/>
  </w:num>
  <w:num w:numId="8">
    <w:abstractNumId w:val="2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0"/>
  </w:num>
  <w:num w:numId="14">
    <w:abstractNumId w:val="13"/>
  </w:num>
  <w:num w:numId="15">
    <w:abstractNumId w:val="11"/>
  </w:num>
  <w:num w:numId="16">
    <w:abstractNumId w:val="9"/>
  </w:num>
  <w:num w:numId="17">
    <w:abstractNumId w:val="27"/>
  </w:num>
  <w:num w:numId="18">
    <w:abstractNumId w:val="29"/>
  </w:num>
  <w:num w:numId="19">
    <w:abstractNumId w:val="17"/>
  </w:num>
  <w:num w:numId="20">
    <w:abstractNumId w:val="10"/>
  </w:num>
  <w:num w:numId="21">
    <w:abstractNumId w:val="16"/>
  </w:num>
  <w:num w:numId="22">
    <w:abstractNumId w:val="4"/>
  </w:num>
  <w:num w:numId="23">
    <w:abstractNumId w:val="30"/>
  </w:num>
  <w:num w:numId="24">
    <w:abstractNumId w:val="14"/>
  </w:num>
  <w:num w:numId="25">
    <w:abstractNumId w:val="23"/>
  </w:num>
  <w:num w:numId="26">
    <w:abstractNumId w:val="21"/>
  </w:num>
  <w:num w:numId="27">
    <w:abstractNumId w:val="8"/>
  </w:num>
  <w:num w:numId="28">
    <w:abstractNumId w:val="20"/>
  </w:num>
  <w:num w:numId="29">
    <w:abstractNumId w:val="12"/>
  </w:num>
  <w:num w:numId="30">
    <w:abstractNumId w:val="3"/>
  </w:num>
  <w:num w:numId="31">
    <w:abstractNumId w:val="5"/>
  </w:num>
  <w:num w:numId="32">
    <w:abstractNumId w:val="31"/>
  </w:num>
  <w:num w:numId="33">
    <w:abstractNumId w:val="25"/>
  </w:num>
  <w:num w:numId="34">
    <w:abstractNumId w:val="18"/>
    <w:lvlOverride w:ilvl="0">
      <w:startOverride w:val="1"/>
    </w:lvlOverride>
  </w:num>
  <w:num w:numId="35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4E"/>
    <w:rsid w:val="00000455"/>
    <w:rsid w:val="000026D6"/>
    <w:rsid w:val="00003A50"/>
    <w:rsid w:val="00010495"/>
    <w:rsid w:val="000130C3"/>
    <w:rsid w:val="00022CC5"/>
    <w:rsid w:val="00022CD6"/>
    <w:rsid w:val="000257E4"/>
    <w:rsid w:val="000267CB"/>
    <w:rsid w:val="00040C09"/>
    <w:rsid w:val="0004266E"/>
    <w:rsid w:val="00042B42"/>
    <w:rsid w:val="00046073"/>
    <w:rsid w:val="000511EC"/>
    <w:rsid w:val="0005134A"/>
    <w:rsid w:val="00052E49"/>
    <w:rsid w:val="00063D1E"/>
    <w:rsid w:val="000652A8"/>
    <w:rsid w:val="00065421"/>
    <w:rsid w:val="00066257"/>
    <w:rsid w:val="00067099"/>
    <w:rsid w:val="000717C9"/>
    <w:rsid w:val="00071D5D"/>
    <w:rsid w:val="000725F9"/>
    <w:rsid w:val="000756B7"/>
    <w:rsid w:val="000761A4"/>
    <w:rsid w:val="00081A7D"/>
    <w:rsid w:val="000826B1"/>
    <w:rsid w:val="000860E4"/>
    <w:rsid w:val="000912AC"/>
    <w:rsid w:val="0009639C"/>
    <w:rsid w:val="000A0A84"/>
    <w:rsid w:val="000A446C"/>
    <w:rsid w:val="000A5A39"/>
    <w:rsid w:val="000B3F5E"/>
    <w:rsid w:val="000B6C07"/>
    <w:rsid w:val="000B7DAD"/>
    <w:rsid w:val="000C06A2"/>
    <w:rsid w:val="000D2072"/>
    <w:rsid w:val="000D399C"/>
    <w:rsid w:val="000D4CFC"/>
    <w:rsid w:val="000D4D7D"/>
    <w:rsid w:val="000E005B"/>
    <w:rsid w:val="000E10F7"/>
    <w:rsid w:val="000E468A"/>
    <w:rsid w:val="000E66A9"/>
    <w:rsid w:val="000F369F"/>
    <w:rsid w:val="000F451A"/>
    <w:rsid w:val="000F50A9"/>
    <w:rsid w:val="000F5EA1"/>
    <w:rsid w:val="00101D6A"/>
    <w:rsid w:val="0010320B"/>
    <w:rsid w:val="0010554D"/>
    <w:rsid w:val="0011363D"/>
    <w:rsid w:val="00114FE2"/>
    <w:rsid w:val="00115472"/>
    <w:rsid w:val="00121C3F"/>
    <w:rsid w:val="001227E1"/>
    <w:rsid w:val="00125F43"/>
    <w:rsid w:val="001360B0"/>
    <w:rsid w:val="0014163E"/>
    <w:rsid w:val="001422D1"/>
    <w:rsid w:val="0014560C"/>
    <w:rsid w:val="00145DE4"/>
    <w:rsid w:val="001465A0"/>
    <w:rsid w:val="00151F50"/>
    <w:rsid w:val="00153485"/>
    <w:rsid w:val="001547DF"/>
    <w:rsid w:val="00155236"/>
    <w:rsid w:val="00157197"/>
    <w:rsid w:val="00162A9B"/>
    <w:rsid w:val="00164B25"/>
    <w:rsid w:val="001763EF"/>
    <w:rsid w:val="0017725E"/>
    <w:rsid w:val="00177E55"/>
    <w:rsid w:val="00186438"/>
    <w:rsid w:val="0019059F"/>
    <w:rsid w:val="00192377"/>
    <w:rsid w:val="00195326"/>
    <w:rsid w:val="00195B8A"/>
    <w:rsid w:val="00197264"/>
    <w:rsid w:val="001A31F0"/>
    <w:rsid w:val="001A3471"/>
    <w:rsid w:val="001A4D3C"/>
    <w:rsid w:val="001A6A9D"/>
    <w:rsid w:val="001C0056"/>
    <w:rsid w:val="001C5C83"/>
    <w:rsid w:val="001C7640"/>
    <w:rsid w:val="001D19BC"/>
    <w:rsid w:val="001D3957"/>
    <w:rsid w:val="001E11C2"/>
    <w:rsid w:val="001E1AA8"/>
    <w:rsid w:val="001E2D8A"/>
    <w:rsid w:val="001E2FF5"/>
    <w:rsid w:val="001E3FDE"/>
    <w:rsid w:val="001E4571"/>
    <w:rsid w:val="001E5086"/>
    <w:rsid w:val="001E55D5"/>
    <w:rsid w:val="001E6E03"/>
    <w:rsid w:val="001F059B"/>
    <w:rsid w:val="001F222A"/>
    <w:rsid w:val="001F7695"/>
    <w:rsid w:val="002044BC"/>
    <w:rsid w:val="00207A2C"/>
    <w:rsid w:val="00210195"/>
    <w:rsid w:val="00214166"/>
    <w:rsid w:val="00223648"/>
    <w:rsid w:val="00224FD9"/>
    <w:rsid w:val="00230E56"/>
    <w:rsid w:val="0023364E"/>
    <w:rsid w:val="00235D86"/>
    <w:rsid w:val="00236B95"/>
    <w:rsid w:val="002414E8"/>
    <w:rsid w:val="002417C2"/>
    <w:rsid w:val="0024267E"/>
    <w:rsid w:val="00245586"/>
    <w:rsid w:val="00247764"/>
    <w:rsid w:val="00247B00"/>
    <w:rsid w:val="00251022"/>
    <w:rsid w:val="002510A2"/>
    <w:rsid w:val="00252D42"/>
    <w:rsid w:val="0025320B"/>
    <w:rsid w:val="002546FB"/>
    <w:rsid w:val="002548C0"/>
    <w:rsid w:val="0025734B"/>
    <w:rsid w:val="00260134"/>
    <w:rsid w:val="002613EE"/>
    <w:rsid w:val="00261C1A"/>
    <w:rsid w:val="00264317"/>
    <w:rsid w:val="00277E98"/>
    <w:rsid w:val="00287353"/>
    <w:rsid w:val="00290A97"/>
    <w:rsid w:val="00293FE5"/>
    <w:rsid w:val="002949E9"/>
    <w:rsid w:val="002A04BD"/>
    <w:rsid w:val="002A7014"/>
    <w:rsid w:val="002B01E9"/>
    <w:rsid w:val="002C0209"/>
    <w:rsid w:val="002C6A8A"/>
    <w:rsid w:val="002C6D6B"/>
    <w:rsid w:val="002D087C"/>
    <w:rsid w:val="002D37D7"/>
    <w:rsid w:val="002D46CD"/>
    <w:rsid w:val="002D4798"/>
    <w:rsid w:val="002E68E8"/>
    <w:rsid w:val="002E72FC"/>
    <w:rsid w:val="002E7E77"/>
    <w:rsid w:val="002F055E"/>
    <w:rsid w:val="002F0FF1"/>
    <w:rsid w:val="002F5612"/>
    <w:rsid w:val="00301A99"/>
    <w:rsid w:val="00301FB3"/>
    <w:rsid w:val="003029EB"/>
    <w:rsid w:val="003039A5"/>
    <w:rsid w:val="00303C44"/>
    <w:rsid w:val="0030604B"/>
    <w:rsid w:val="00313A06"/>
    <w:rsid w:val="00313A81"/>
    <w:rsid w:val="0031788A"/>
    <w:rsid w:val="00317B85"/>
    <w:rsid w:val="00324884"/>
    <w:rsid w:val="003311FF"/>
    <w:rsid w:val="00331986"/>
    <w:rsid w:val="00331BFE"/>
    <w:rsid w:val="00341B51"/>
    <w:rsid w:val="003456A9"/>
    <w:rsid w:val="003470DB"/>
    <w:rsid w:val="00350475"/>
    <w:rsid w:val="003529CD"/>
    <w:rsid w:val="00352A4E"/>
    <w:rsid w:val="0035326F"/>
    <w:rsid w:val="0035757F"/>
    <w:rsid w:val="003662CB"/>
    <w:rsid w:val="00373535"/>
    <w:rsid w:val="00376B3E"/>
    <w:rsid w:val="00377D64"/>
    <w:rsid w:val="00383B37"/>
    <w:rsid w:val="0038646D"/>
    <w:rsid w:val="003877F3"/>
    <w:rsid w:val="0039250D"/>
    <w:rsid w:val="00393910"/>
    <w:rsid w:val="00394A66"/>
    <w:rsid w:val="003A4C08"/>
    <w:rsid w:val="003A6B20"/>
    <w:rsid w:val="003B24A3"/>
    <w:rsid w:val="003B263C"/>
    <w:rsid w:val="003B42BD"/>
    <w:rsid w:val="003B48F3"/>
    <w:rsid w:val="003B540D"/>
    <w:rsid w:val="003B57A5"/>
    <w:rsid w:val="003B78D4"/>
    <w:rsid w:val="003B7ADB"/>
    <w:rsid w:val="003C18E5"/>
    <w:rsid w:val="003C399B"/>
    <w:rsid w:val="003C44A7"/>
    <w:rsid w:val="003C686A"/>
    <w:rsid w:val="003C6AAB"/>
    <w:rsid w:val="003C6B36"/>
    <w:rsid w:val="003D2FA9"/>
    <w:rsid w:val="003D3249"/>
    <w:rsid w:val="003D36D0"/>
    <w:rsid w:val="003D3E03"/>
    <w:rsid w:val="003E301D"/>
    <w:rsid w:val="003E3285"/>
    <w:rsid w:val="003E4A88"/>
    <w:rsid w:val="003E5009"/>
    <w:rsid w:val="003F3125"/>
    <w:rsid w:val="003F3571"/>
    <w:rsid w:val="003F6389"/>
    <w:rsid w:val="003F76BB"/>
    <w:rsid w:val="00405B50"/>
    <w:rsid w:val="00405C4E"/>
    <w:rsid w:val="0041113D"/>
    <w:rsid w:val="00412645"/>
    <w:rsid w:val="004136A7"/>
    <w:rsid w:val="00413E38"/>
    <w:rsid w:val="00413FFC"/>
    <w:rsid w:val="0041559E"/>
    <w:rsid w:val="004169E5"/>
    <w:rsid w:val="0042072E"/>
    <w:rsid w:val="00422999"/>
    <w:rsid w:val="004255ED"/>
    <w:rsid w:val="0043170D"/>
    <w:rsid w:val="00432E28"/>
    <w:rsid w:val="00433E81"/>
    <w:rsid w:val="00435341"/>
    <w:rsid w:val="0043763B"/>
    <w:rsid w:val="00437D85"/>
    <w:rsid w:val="00443C46"/>
    <w:rsid w:val="00451A34"/>
    <w:rsid w:val="0045354E"/>
    <w:rsid w:val="00462847"/>
    <w:rsid w:val="004654F0"/>
    <w:rsid w:val="00470041"/>
    <w:rsid w:val="00481AC7"/>
    <w:rsid w:val="004844E2"/>
    <w:rsid w:val="0048653A"/>
    <w:rsid w:val="00492CDF"/>
    <w:rsid w:val="00493D2A"/>
    <w:rsid w:val="00494281"/>
    <w:rsid w:val="00496858"/>
    <w:rsid w:val="004A028E"/>
    <w:rsid w:val="004A103C"/>
    <w:rsid w:val="004A65CD"/>
    <w:rsid w:val="004B097E"/>
    <w:rsid w:val="004B70AD"/>
    <w:rsid w:val="004B7588"/>
    <w:rsid w:val="004B772B"/>
    <w:rsid w:val="004C2570"/>
    <w:rsid w:val="004D16CC"/>
    <w:rsid w:val="004D2CB5"/>
    <w:rsid w:val="004D39CC"/>
    <w:rsid w:val="004D41F5"/>
    <w:rsid w:val="004D6DCB"/>
    <w:rsid w:val="004E16D3"/>
    <w:rsid w:val="004E1F72"/>
    <w:rsid w:val="004E3AED"/>
    <w:rsid w:val="004E6009"/>
    <w:rsid w:val="004E7D40"/>
    <w:rsid w:val="004F4047"/>
    <w:rsid w:val="004F515C"/>
    <w:rsid w:val="004F58C2"/>
    <w:rsid w:val="004F7377"/>
    <w:rsid w:val="00500184"/>
    <w:rsid w:val="00502D92"/>
    <w:rsid w:val="00503CF4"/>
    <w:rsid w:val="0050595E"/>
    <w:rsid w:val="00505FA2"/>
    <w:rsid w:val="0051068D"/>
    <w:rsid w:val="00513FE0"/>
    <w:rsid w:val="00523614"/>
    <w:rsid w:val="0053102F"/>
    <w:rsid w:val="00535410"/>
    <w:rsid w:val="005430C4"/>
    <w:rsid w:val="0054588F"/>
    <w:rsid w:val="00557EAC"/>
    <w:rsid w:val="00562361"/>
    <w:rsid w:val="00563CE4"/>
    <w:rsid w:val="00565FFB"/>
    <w:rsid w:val="005660C5"/>
    <w:rsid w:val="00570C5C"/>
    <w:rsid w:val="00573623"/>
    <w:rsid w:val="005761CF"/>
    <w:rsid w:val="00582043"/>
    <w:rsid w:val="005830AC"/>
    <w:rsid w:val="005923C8"/>
    <w:rsid w:val="0059357D"/>
    <w:rsid w:val="005943D2"/>
    <w:rsid w:val="00594CB9"/>
    <w:rsid w:val="00594F34"/>
    <w:rsid w:val="005A4C1D"/>
    <w:rsid w:val="005A4D48"/>
    <w:rsid w:val="005A71B2"/>
    <w:rsid w:val="005B065E"/>
    <w:rsid w:val="005B32C9"/>
    <w:rsid w:val="005C0D4F"/>
    <w:rsid w:val="005C374A"/>
    <w:rsid w:val="005C5DDD"/>
    <w:rsid w:val="005D5470"/>
    <w:rsid w:val="005D555F"/>
    <w:rsid w:val="005D6337"/>
    <w:rsid w:val="005D6D45"/>
    <w:rsid w:val="005E0673"/>
    <w:rsid w:val="005E21E1"/>
    <w:rsid w:val="005E29D4"/>
    <w:rsid w:val="005E5863"/>
    <w:rsid w:val="005E7717"/>
    <w:rsid w:val="005F0D32"/>
    <w:rsid w:val="005F41E3"/>
    <w:rsid w:val="005F54B5"/>
    <w:rsid w:val="005F5943"/>
    <w:rsid w:val="005F5A17"/>
    <w:rsid w:val="005F6E85"/>
    <w:rsid w:val="006035B7"/>
    <w:rsid w:val="00610BC8"/>
    <w:rsid w:val="00614DA1"/>
    <w:rsid w:val="00617456"/>
    <w:rsid w:val="006229EE"/>
    <w:rsid w:val="00631173"/>
    <w:rsid w:val="00633569"/>
    <w:rsid w:val="006429AC"/>
    <w:rsid w:val="0064580B"/>
    <w:rsid w:val="00645F3C"/>
    <w:rsid w:val="00646F30"/>
    <w:rsid w:val="0064723A"/>
    <w:rsid w:val="006512CB"/>
    <w:rsid w:val="006565CA"/>
    <w:rsid w:val="0066044E"/>
    <w:rsid w:val="00663BD8"/>
    <w:rsid w:val="00664D18"/>
    <w:rsid w:val="00675D00"/>
    <w:rsid w:val="0067787A"/>
    <w:rsid w:val="006779A9"/>
    <w:rsid w:val="0068229B"/>
    <w:rsid w:val="00686FE5"/>
    <w:rsid w:val="006875AE"/>
    <w:rsid w:val="00690847"/>
    <w:rsid w:val="0069149E"/>
    <w:rsid w:val="0069459E"/>
    <w:rsid w:val="006976E4"/>
    <w:rsid w:val="006A0A09"/>
    <w:rsid w:val="006A3C12"/>
    <w:rsid w:val="006A5191"/>
    <w:rsid w:val="006A6085"/>
    <w:rsid w:val="006A633F"/>
    <w:rsid w:val="006B268D"/>
    <w:rsid w:val="006B339A"/>
    <w:rsid w:val="006B42CF"/>
    <w:rsid w:val="006B549F"/>
    <w:rsid w:val="006B6752"/>
    <w:rsid w:val="006C2080"/>
    <w:rsid w:val="006C31AA"/>
    <w:rsid w:val="006C489B"/>
    <w:rsid w:val="006D39BF"/>
    <w:rsid w:val="006D40CB"/>
    <w:rsid w:val="006D7417"/>
    <w:rsid w:val="006E1790"/>
    <w:rsid w:val="006E2D90"/>
    <w:rsid w:val="006E4430"/>
    <w:rsid w:val="006E4440"/>
    <w:rsid w:val="006E4FBE"/>
    <w:rsid w:val="006F02BD"/>
    <w:rsid w:val="006F6F72"/>
    <w:rsid w:val="006F70ED"/>
    <w:rsid w:val="007046AF"/>
    <w:rsid w:val="00721601"/>
    <w:rsid w:val="007216CB"/>
    <w:rsid w:val="00721D68"/>
    <w:rsid w:val="007245DF"/>
    <w:rsid w:val="00724B02"/>
    <w:rsid w:val="00724DFA"/>
    <w:rsid w:val="0072670A"/>
    <w:rsid w:val="00730B77"/>
    <w:rsid w:val="00730CEF"/>
    <w:rsid w:val="00732AE1"/>
    <w:rsid w:val="0073465E"/>
    <w:rsid w:val="007349B0"/>
    <w:rsid w:val="00735978"/>
    <w:rsid w:val="00741F73"/>
    <w:rsid w:val="00742227"/>
    <w:rsid w:val="00742A67"/>
    <w:rsid w:val="00743924"/>
    <w:rsid w:val="007471BE"/>
    <w:rsid w:val="00756F68"/>
    <w:rsid w:val="00765193"/>
    <w:rsid w:val="00770309"/>
    <w:rsid w:val="0077034A"/>
    <w:rsid w:val="00770834"/>
    <w:rsid w:val="00775E95"/>
    <w:rsid w:val="007769AC"/>
    <w:rsid w:val="00777989"/>
    <w:rsid w:val="0078015E"/>
    <w:rsid w:val="00782E2A"/>
    <w:rsid w:val="007842B2"/>
    <w:rsid w:val="00790D07"/>
    <w:rsid w:val="00791285"/>
    <w:rsid w:val="00792571"/>
    <w:rsid w:val="00794F3E"/>
    <w:rsid w:val="007A0598"/>
    <w:rsid w:val="007A1C6A"/>
    <w:rsid w:val="007A2836"/>
    <w:rsid w:val="007A6A0C"/>
    <w:rsid w:val="007A7C14"/>
    <w:rsid w:val="007B3237"/>
    <w:rsid w:val="007B7915"/>
    <w:rsid w:val="007C0250"/>
    <w:rsid w:val="007C42B3"/>
    <w:rsid w:val="007D265C"/>
    <w:rsid w:val="007D75F8"/>
    <w:rsid w:val="007E01C5"/>
    <w:rsid w:val="007E163D"/>
    <w:rsid w:val="007E28FB"/>
    <w:rsid w:val="007F3BC7"/>
    <w:rsid w:val="007F4FB7"/>
    <w:rsid w:val="0080315B"/>
    <w:rsid w:val="008057D2"/>
    <w:rsid w:val="008062EB"/>
    <w:rsid w:val="00810AE9"/>
    <w:rsid w:val="00814758"/>
    <w:rsid w:val="00817B0E"/>
    <w:rsid w:val="00822296"/>
    <w:rsid w:val="0082452A"/>
    <w:rsid w:val="00825CB8"/>
    <w:rsid w:val="008278E2"/>
    <w:rsid w:val="00827998"/>
    <w:rsid w:val="008338CE"/>
    <w:rsid w:val="008442E6"/>
    <w:rsid w:val="008457FC"/>
    <w:rsid w:val="00854EFF"/>
    <w:rsid w:val="00856BBB"/>
    <w:rsid w:val="00857231"/>
    <w:rsid w:val="00861D76"/>
    <w:rsid w:val="00864FFC"/>
    <w:rsid w:val="008665B6"/>
    <w:rsid w:val="008670F9"/>
    <w:rsid w:val="00867CDA"/>
    <w:rsid w:val="0087117B"/>
    <w:rsid w:val="0087481C"/>
    <w:rsid w:val="00875C83"/>
    <w:rsid w:val="0087654B"/>
    <w:rsid w:val="00880D3E"/>
    <w:rsid w:val="0088560E"/>
    <w:rsid w:val="00885F4D"/>
    <w:rsid w:val="008873D6"/>
    <w:rsid w:val="008921E7"/>
    <w:rsid w:val="00893C47"/>
    <w:rsid w:val="00896526"/>
    <w:rsid w:val="008A3936"/>
    <w:rsid w:val="008A6E46"/>
    <w:rsid w:val="008A71C2"/>
    <w:rsid w:val="008B23AA"/>
    <w:rsid w:val="008B4C14"/>
    <w:rsid w:val="008B65F8"/>
    <w:rsid w:val="008C0300"/>
    <w:rsid w:val="008C4409"/>
    <w:rsid w:val="008F5416"/>
    <w:rsid w:val="00900E85"/>
    <w:rsid w:val="00901772"/>
    <w:rsid w:val="0090213B"/>
    <w:rsid w:val="009022C7"/>
    <w:rsid w:val="0090474F"/>
    <w:rsid w:val="00920996"/>
    <w:rsid w:val="00922301"/>
    <w:rsid w:val="00922EA2"/>
    <w:rsid w:val="009239A4"/>
    <w:rsid w:val="0092574D"/>
    <w:rsid w:val="00926DFE"/>
    <w:rsid w:val="0092721F"/>
    <w:rsid w:val="00940562"/>
    <w:rsid w:val="00943E73"/>
    <w:rsid w:val="0094491E"/>
    <w:rsid w:val="009466F0"/>
    <w:rsid w:val="00946C32"/>
    <w:rsid w:val="009478C0"/>
    <w:rsid w:val="00951055"/>
    <w:rsid w:val="00951369"/>
    <w:rsid w:val="00957606"/>
    <w:rsid w:val="0096250C"/>
    <w:rsid w:val="00964FE9"/>
    <w:rsid w:val="00966124"/>
    <w:rsid w:val="00966BCF"/>
    <w:rsid w:val="00966FB4"/>
    <w:rsid w:val="00970E60"/>
    <w:rsid w:val="00971091"/>
    <w:rsid w:val="00973BE8"/>
    <w:rsid w:val="00974771"/>
    <w:rsid w:val="00977AA9"/>
    <w:rsid w:val="00980BD1"/>
    <w:rsid w:val="00982056"/>
    <w:rsid w:val="00983352"/>
    <w:rsid w:val="009852F0"/>
    <w:rsid w:val="00990CBF"/>
    <w:rsid w:val="00991C9D"/>
    <w:rsid w:val="00994AB1"/>
    <w:rsid w:val="00994D17"/>
    <w:rsid w:val="00995391"/>
    <w:rsid w:val="009962AD"/>
    <w:rsid w:val="00997DC4"/>
    <w:rsid w:val="009A420E"/>
    <w:rsid w:val="009A51E5"/>
    <w:rsid w:val="009A6A58"/>
    <w:rsid w:val="009B06BC"/>
    <w:rsid w:val="009B161D"/>
    <w:rsid w:val="009B36E5"/>
    <w:rsid w:val="009B4560"/>
    <w:rsid w:val="009B4B13"/>
    <w:rsid w:val="009B6FBC"/>
    <w:rsid w:val="009C0590"/>
    <w:rsid w:val="009C1047"/>
    <w:rsid w:val="009C316A"/>
    <w:rsid w:val="009C433A"/>
    <w:rsid w:val="009C4CCF"/>
    <w:rsid w:val="009D1D68"/>
    <w:rsid w:val="009E1B0B"/>
    <w:rsid w:val="009E1CCE"/>
    <w:rsid w:val="009E5791"/>
    <w:rsid w:val="009F2749"/>
    <w:rsid w:val="009F60B8"/>
    <w:rsid w:val="009F7108"/>
    <w:rsid w:val="00A02EE9"/>
    <w:rsid w:val="00A1103D"/>
    <w:rsid w:val="00A11413"/>
    <w:rsid w:val="00A17410"/>
    <w:rsid w:val="00A17E9C"/>
    <w:rsid w:val="00A2484B"/>
    <w:rsid w:val="00A24A7F"/>
    <w:rsid w:val="00A4194E"/>
    <w:rsid w:val="00A45F99"/>
    <w:rsid w:val="00A47F94"/>
    <w:rsid w:val="00A5244D"/>
    <w:rsid w:val="00A54AB3"/>
    <w:rsid w:val="00A54FAF"/>
    <w:rsid w:val="00A6098E"/>
    <w:rsid w:val="00A61E04"/>
    <w:rsid w:val="00A72553"/>
    <w:rsid w:val="00A73424"/>
    <w:rsid w:val="00A75102"/>
    <w:rsid w:val="00A80C0F"/>
    <w:rsid w:val="00A82D3C"/>
    <w:rsid w:val="00A85A94"/>
    <w:rsid w:val="00A85E42"/>
    <w:rsid w:val="00A86471"/>
    <w:rsid w:val="00A86708"/>
    <w:rsid w:val="00A97089"/>
    <w:rsid w:val="00A971C0"/>
    <w:rsid w:val="00AA6012"/>
    <w:rsid w:val="00AB05F0"/>
    <w:rsid w:val="00AB3D22"/>
    <w:rsid w:val="00AB4172"/>
    <w:rsid w:val="00AB6453"/>
    <w:rsid w:val="00AC3DF6"/>
    <w:rsid w:val="00AC71AC"/>
    <w:rsid w:val="00AE1756"/>
    <w:rsid w:val="00AF12EB"/>
    <w:rsid w:val="00AF137F"/>
    <w:rsid w:val="00AF295A"/>
    <w:rsid w:val="00AF2D98"/>
    <w:rsid w:val="00B048BE"/>
    <w:rsid w:val="00B274B8"/>
    <w:rsid w:val="00B3445F"/>
    <w:rsid w:val="00B35BEF"/>
    <w:rsid w:val="00B4724B"/>
    <w:rsid w:val="00B54878"/>
    <w:rsid w:val="00B60AA1"/>
    <w:rsid w:val="00B61375"/>
    <w:rsid w:val="00B62F10"/>
    <w:rsid w:val="00B631CB"/>
    <w:rsid w:val="00B653C3"/>
    <w:rsid w:val="00B678D5"/>
    <w:rsid w:val="00B709C5"/>
    <w:rsid w:val="00B73896"/>
    <w:rsid w:val="00B73C07"/>
    <w:rsid w:val="00B76EAE"/>
    <w:rsid w:val="00B80A3C"/>
    <w:rsid w:val="00B822FC"/>
    <w:rsid w:val="00B82439"/>
    <w:rsid w:val="00B826A2"/>
    <w:rsid w:val="00B82986"/>
    <w:rsid w:val="00B87DF5"/>
    <w:rsid w:val="00B904C2"/>
    <w:rsid w:val="00B929F2"/>
    <w:rsid w:val="00B94FD5"/>
    <w:rsid w:val="00B95CEF"/>
    <w:rsid w:val="00B97640"/>
    <w:rsid w:val="00BA06EE"/>
    <w:rsid w:val="00BA18D0"/>
    <w:rsid w:val="00BB09C3"/>
    <w:rsid w:val="00BC0CD4"/>
    <w:rsid w:val="00BC1672"/>
    <w:rsid w:val="00BC4916"/>
    <w:rsid w:val="00BD2ABC"/>
    <w:rsid w:val="00BD5586"/>
    <w:rsid w:val="00BD6E86"/>
    <w:rsid w:val="00BD71AA"/>
    <w:rsid w:val="00BE1EB9"/>
    <w:rsid w:val="00BE224E"/>
    <w:rsid w:val="00BE29B6"/>
    <w:rsid w:val="00BE38F9"/>
    <w:rsid w:val="00BE4B88"/>
    <w:rsid w:val="00BE58F1"/>
    <w:rsid w:val="00BE6B9C"/>
    <w:rsid w:val="00BF1256"/>
    <w:rsid w:val="00BF7543"/>
    <w:rsid w:val="00C00B77"/>
    <w:rsid w:val="00C02052"/>
    <w:rsid w:val="00C034B4"/>
    <w:rsid w:val="00C03A83"/>
    <w:rsid w:val="00C03E70"/>
    <w:rsid w:val="00C04608"/>
    <w:rsid w:val="00C07048"/>
    <w:rsid w:val="00C07260"/>
    <w:rsid w:val="00C101C8"/>
    <w:rsid w:val="00C14157"/>
    <w:rsid w:val="00C15BC2"/>
    <w:rsid w:val="00C20A57"/>
    <w:rsid w:val="00C25BA4"/>
    <w:rsid w:val="00C268A2"/>
    <w:rsid w:val="00C30901"/>
    <w:rsid w:val="00C32257"/>
    <w:rsid w:val="00C33734"/>
    <w:rsid w:val="00C41C76"/>
    <w:rsid w:val="00C5319F"/>
    <w:rsid w:val="00C531C5"/>
    <w:rsid w:val="00C731AC"/>
    <w:rsid w:val="00C76274"/>
    <w:rsid w:val="00C76BB4"/>
    <w:rsid w:val="00C844F1"/>
    <w:rsid w:val="00C86875"/>
    <w:rsid w:val="00C950BB"/>
    <w:rsid w:val="00C97BC7"/>
    <w:rsid w:val="00CA2BA2"/>
    <w:rsid w:val="00CB494A"/>
    <w:rsid w:val="00CB5BE1"/>
    <w:rsid w:val="00CC622C"/>
    <w:rsid w:val="00CD4C54"/>
    <w:rsid w:val="00CD7AF5"/>
    <w:rsid w:val="00CE25D8"/>
    <w:rsid w:val="00CE343E"/>
    <w:rsid w:val="00CE4AD5"/>
    <w:rsid w:val="00CE71C7"/>
    <w:rsid w:val="00CF1CF8"/>
    <w:rsid w:val="00CF5EE2"/>
    <w:rsid w:val="00D00B6B"/>
    <w:rsid w:val="00D05831"/>
    <w:rsid w:val="00D071FB"/>
    <w:rsid w:val="00D07551"/>
    <w:rsid w:val="00D131CE"/>
    <w:rsid w:val="00D16572"/>
    <w:rsid w:val="00D20341"/>
    <w:rsid w:val="00D22913"/>
    <w:rsid w:val="00D238FB"/>
    <w:rsid w:val="00D277A4"/>
    <w:rsid w:val="00D27F6C"/>
    <w:rsid w:val="00D37906"/>
    <w:rsid w:val="00D37C74"/>
    <w:rsid w:val="00D43A27"/>
    <w:rsid w:val="00D50101"/>
    <w:rsid w:val="00D518B1"/>
    <w:rsid w:val="00D52220"/>
    <w:rsid w:val="00D53C62"/>
    <w:rsid w:val="00D63D16"/>
    <w:rsid w:val="00D67CA5"/>
    <w:rsid w:val="00D72107"/>
    <w:rsid w:val="00D75E8B"/>
    <w:rsid w:val="00D806A2"/>
    <w:rsid w:val="00D813A9"/>
    <w:rsid w:val="00DA23B0"/>
    <w:rsid w:val="00DA2638"/>
    <w:rsid w:val="00DA4B34"/>
    <w:rsid w:val="00DA4EA9"/>
    <w:rsid w:val="00DA7183"/>
    <w:rsid w:val="00DB2D30"/>
    <w:rsid w:val="00DB2FAC"/>
    <w:rsid w:val="00DB5050"/>
    <w:rsid w:val="00DB7568"/>
    <w:rsid w:val="00DC661C"/>
    <w:rsid w:val="00DD5400"/>
    <w:rsid w:val="00DD6A1E"/>
    <w:rsid w:val="00DE0BD3"/>
    <w:rsid w:val="00DE0D36"/>
    <w:rsid w:val="00DE1AE1"/>
    <w:rsid w:val="00DE1D94"/>
    <w:rsid w:val="00DE7E0F"/>
    <w:rsid w:val="00DF4F14"/>
    <w:rsid w:val="00E02733"/>
    <w:rsid w:val="00E0405F"/>
    <w:rsid w:val="00E101CC"/>
    <w:rsid w:val="00E114F3"/>
    <w:rsid w:val="00E12273"/>
    <w:rsid w:val="00E135FF"/>
    <w:rsid w:val="00E168A3"/>
    <w:rsid w:val="00E313B9"/>
    <w:rsid w:val="00E31AEA"/>
    <w:rsid w:val="00E337F7"/>
    <w:rsid w:val="00E33980"/>
    <w:rsid w:val="00E3434D"/>
    <w:rsid w:val="00E354E8"/>
    <w:rsid w:val="00E3596C"/>
    <w:rsid w:val="00E35D39"/>
    <w:rsid w:val="00E37A0C"/>
    <w:rsid w:val="00E407C5"/>
    <w:rsid w:val="00E4102A"/>
    <w:rsid w:val="00E4287E"/>
    <w:rsid w:val="00E42CF7"/>
    <w:rsid w:val="00E50088"/>
    <w:rsid w:val="00E517CE"/>
    <w:rsid w:val="00E521D6"/>
    <w:rsid w:val="00E53D64"/>
    <w:rsid w:val="00E56E32"/>
    <w:rsid w:val="00E6403D"/>
    <w:rsid w:val="00E65DE3"/>
    <w:rsid w:val="00E671D5"/>
    <w:rsid w:val="00E72757"/>
    <w:rsid w:val="00E74C10"/>
    <w:rsid w:val="00E969D6"/>
    <w:rsid w:val="00EA13A9"/>
    <w:rsid w:val="00EA1868"/>
    <w:rsid w:val="00EC15E2"/>
    <w:rsid w:val="00EC2232"/>
    <w:rsid w:val="00EC4125"/>
    <w:rsid w:val="00EC6CFF"/>
    <w:rsid w:val="00ED0F33"/>
    <w:rsid w:val="00ED49A7"/>
    <w:rsid w:val="00ED6E11"/>
    <w:rsid w:val="00EE2E3E"/>
    <w:rsid w:val="00EE3AF2"/>
    <w:rsid w:val="00EE4E36"/>
    <w:rsid w:val="00EE61B9"/>
    <w:rsid w:val="00EE7DB2"/>
    <w:rsid w:val="00EF2E67"/>
    <w:rsid w:val="00EF42E3"/>
    <w:rsid w:val="00EF6798"/>
    <w:rsid w:val="00F0441B"/>
    <w:rsid w:val="00F066AE"/>
    <w:rsid w:val="00F06EFF"/>
    <w:rsid w:val="00F121A8"/>
    <w:rsid w:val="00F12556"/>
    <w:rsid w:val="00F26507"/>
    <w:rsid w:val="00F276D0"/>
    <w:rsid w:val="00F31E64"/>
    <w:rsid w:val="00F37736"/>
    <w:rsid w:val="00F403D5"/>
    <w:rsid w:val="00F43888"/>
    <w:rsid w:val="00F529A5"/>
    <w:rsid w:val="00F55140"/>
    <w:rsid w:val="00F57D28"/>
    <w:rsid w:val="00F60B5B"/>
    <w:rsid w:val="00F64F34"/>
    <w:rsid w:val="00F654C3"/>
    <w:rsid w:val="00F7304E"/>
    <w:rsid w:val="00F7782B"/>
    <w:rsid w:val="00F80077"/>
    <w:rsid w:val="00F80646"/>
    <w:rsid w:val="00F846FF"/>
    <w:rsid w:val="00F8520F"/>
    <w:rsid w:val="00F86311"/>
    <w:rsid w:val="00F92687"/>
    <w:rsid w:val="00F96A44"/>
    <w:rsid w:val="00FA0377"/>
    <w:rsid w:val="00FA2EDE"/>
    <w:rsid w:val="00FA4723"/>
    <w:rsid w:val="00FA5306"/>
    <w:rsid w:val="00FB2BF9"/>
    <w:rsid w:val="00FB3BF6"/>
    <w:rsid w:val="00FB712D"/>
    <w:rsid w:val="00FE3CAD"/>
    <w:rsid w:val="00FE3DBC"/>
    <w:rsid w:val="00FE525C"/>
    <w:rsid w:val="00FE6BA6"/>
    <w:rsid w:val="00FF39A0"/>
    <w:rsid w:val="00FF4193"/>
    <w:rsid w:val="00FF5183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1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1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1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1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1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515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515C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4F515C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0130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0130C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0130C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0130C3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130C3"/>
  </w:style>
  <w:style w:type="character" w:styleId="af">
    <w:name w:val="page number"/>
    <w:uiPriority w:val="99"/>
    <w:rsid w:val="000130C3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0130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0130C3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0130C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0130C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0130C3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0130C3"/>
    <w:rPr>
      <w:color w:val="800080"/>
      <w:u w:val="single"/>
    </w:rPr>
  </w:style>
  <w:style w:type="paragraph" w:customStyle="1" w:styleId="font5">
    <w:name w:val="font5"/>
    <w:basedOn w:val="a"/>
    <w:rsid w:val="000130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0130C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0130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0130C3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130C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0130C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0130C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013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013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0130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0130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013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0130C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0130C3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0130C3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0130C3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0130C3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4F51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F515C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0130C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1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0130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0130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0130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130C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0130C3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0130C3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4F51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1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1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515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515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51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51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51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51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51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F515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F515C"/>
  </w:style>
  <w:style w:type="paragraph" w:customStyle="1" w:styleId="ConsPlusCell">
    <w:name w:val="ConsPlusCell"/>
    <w:uiPriority w:val="99"/>
    <w:rsid w:val="00BE224E"/>
    <w:pPr>
      <w:autoSpaceDE w:val="0"/>
      <w:autoSpaceDN w:val="0"/>
      <w:adjustRightInd w:val="0"/>
    </w:pPr>
    <w:rPr>
      <w:rFonts w:eastAsia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E224E"/>
    <w:pPr>
      <w:ind w:left="720"/>
    </w:pPr>
  </w:style>
  <w:style w:type="paragraph" w:customStyle="1" w:styleId="Default">
    <w:name w:val="Default"/>
    <w:rsid w:val="00BE22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Основной текст_"/>
    <w:link w:val="6"/>
    <w:locked/>
    <w:rsid w:val="00BE224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rsid w:val="00BE224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BE224E"/>
    <w:pPr>
      <w:shd w:val="clear" w:color="auto" w:fill="FFFFFF"/>
      <w:spacing w:line="322" w:lineRule="exact"/>
      <w:ind w:hanging="440"/>
      <w:jc w:val="center"/>
    </w:pPr>
    <w:rPr>
      <w:rFonts w:ascii="Times New Roman" w:eastAsia="Calibri" w:hAnsi="Times New Roman"/>
      <w:sz w:val="27"/>
      <w:szCs w:val="27"/>
      <w:lang w:val="x-none" w:eastAsia="x-none"/>
    </w:rPr>
  </w:style>
  <w:style w:type="paragraph" w:customStyle="1" w:styleId="21">
    <w:name w:val="Основной текст2"/>
    <w:basedOn w:val="a"/>
    <w:rsid w:val="00BE224E"/>
    <w:pPr>
      <w:shd w:val="clear" w:color="auto" w:fill="FFFFFF"/>
      <w:spacing w:before="660" w:after="60" w:line="269" w:lineRule="exact"/>
      <w:ind w:hanging="240"/>
      <w:jc w:val="center"/>
    </w:pPr>
    <w:rPr>
      <w:rFonts w:ascii="Microsoft Sans Serif" w:hAnsi="Microsoft Sans Serif" w:cs="Microsoft Sans Serif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22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E224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EA13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rsid w:val="00EA13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852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852F0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111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3Приложение Знак"/>
    <w:link w:val="32"/>
    <w:locked/>
    <w:rsid w:val="008457FC"/>
    <w:rPr>
      <w:rFonts w:ascii="Arial" w:hAnsi="Arial"/>
      <w:sz w:val="24"/>
      <w:szCs w:val="28"/>
    </w:rPr>
  </w:style>
  <w:style w:type="paragraph" w:customStyle="1" w:styleId="32">
    <w:name w:val="3Приложение"/>
    <w:basedOn w:val="a"/>
    <w:link w:val="31"/>
    <w:qFormat/>
    <w:rsid w:val="008457FC"/>
    <w:pPr>
      <w:ind w:left="5103"/>
    </w:pPr>
    <w:rPr>
      <w:rFonts w:eastAsia="Calibri"/>
      <w:szCs w:val="28"/>
    </w:rPr>
  </w:style>
  <w:style w:type="character" w:styleId="ac">
    <w:name w:val="Hyperlink"/>
    <w:basedOn w:val="a0"/>
    <w:rsid w:val="004F515C"/>
    <w:rPr>
      <w:color w:val="0000FF"/>
      <w:u w:val="none"/>
    </w:rPr>
  </w:style>
  <w:style w:type="paragraph" w:customStyle="1" w:styleId="ConsPlusNonformat">
    <w:name w:val="ConsPlusNonformat"/>
    <w:uiPriority w:val="99"/>
    <w:rsid w:val="000F50A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rsid w:val="003D36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"/>
    <w:aliases w:val="Знак1,body text,Основной текст Знак Знак"/>
    <w:basedOn w:val="a"/>
    <w:link w:val="ae"/>
    <w:rsid w:val="00CE343E"/>
    <w:rPr>
      <w:sz w:val="28"/>
      <w:szCs w:val="28"/>
    </w:rPr>
  </w:style>
  <w:style w:type="character" w:customStyle="1" w:styleId="ae">
    <w:name w:val="Основной текст Знак"/>
    <w:aliases w:val="Знак1 Знак,body text Знак,Основной текст Знак Знак Знак"/>
    <w:link w:val="ad"/>
    <w:rsid w:val="00CE343E"/>
    <w:rPr>
      <w:rFonts w:ascii="Arial" w:eastAsia="Times New Roman" w:hAnsi="Arial"/>
      <w:sz w:val="28"/>
      <w:szCs w:val="28"/>
    </w:rPr>
  </w:style>
  <w:style w:type="character" w:customStyle="1" w:styleId="10">
    <w:name w:val="Заголовок 1 Знак"/>
    <w:aliases w:val="!Части документа Знак1"/>
    <w:link w:val="1"/>
    <w:rsid w:val="000130C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1"/>
    <w:link w:val="2"/>
    <w:rsid w:val="000130C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1"/>
    <w:link w:val="3"/>
    <w:rsid w:val="000130C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1"/>
    <w:link w:val="4"/>
    <w:rsid w:val="000130C3"/>
    <w:rPr>
      <w:rFonts w:ascii="Arial" w:eastAsia="Times New Roman" w:hAnsi="Arial"/>
      <w:b/>
      <w:bCs/>
      <w:sz w:val="26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130C3"/>
  </w:style>
  <w:style w:type="character" w:styleId="af">
    <w:name w:val="page number"/>
    <w:uiPriority w:val="99"/>
    <w:rsid w:val="000130C3"/>
    <w:rPr>
      <w:rFonts w:cs="Times New Roman"/>
    </w:rPr>
  </w:style>
  <w:style w:type="paragraph" w:customStyle="1" w:styleId="af0">
    <w:name w:val="Знак Знак Знак Знак Знак Знак Знак Знак Знак Знак"/>
    <w:basedOn w:val="a"/>
    <w:uiPriority w:val="99"/>
    <w:rsid w:val="000130C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Обычный текст1"/>
    <w:basedOn w:val="a"/>
    <w:uiPriority w:val="99"/>
    <w:rsid w:val="000130C3"/>
    <w:rPr>
      <w:sz w:val="28"/>
      <w:szCs w:val="28"/>
    </w:rPr>
  </w:style>
  <w:style w:type="table" w:customStyle="1" w:styleId="13">
    <w:name w:val="Сетка таблицы1"/>
    <w:basedOn w:val="a1"/>
    <w:next w:val="ab"/>
    <w:uiPriority w:val="59"/>
    <w:rsid w:val="000130C3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"/>
    <w:rsid w:val="000130C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customStyle="1" w:styleId="ConsPlusTitle">
    <w:name w:val="ConsPlusTitle"/>
    <w:rsid w:val="000130C3"/>
    <w:pPr>
      <w:widowControl w:val="0"/>
      <w:suppressAutoHyphens/>
      <w:autoSpaceDE w:val="0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f1">
    <w:name w:val="FollowedHyperlink"/>
    <w:uiPriority w:val="99"/>
    <w:semiHidden/>
    <w:unhideWhenUsed/>
    <w:rsid w:val="000130C3"/>
    <w:rPr>
      <w:color w:val="800080"/>
      <w:u w:val="single"/>
    </w:rPr>
  </w:style>
  <w:style w:type="paragraph" w:customStyle="1" w:styleId="font5">
    <w:name w:val="font5"/>
    <w:basedOn w:val="a"/>
    <w:rsid w:val="000130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nt6">
    <w:name w:val="font6"/>
    <w:basedOn w:val="a"/>
    <w:rsid w:val="000130C3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66">
    <w:name w:val="xl66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0130C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8">
    <w:name w:val="xl68"/>
    <w:basedOn w:val="a"/>
    <w:rsid w:val="000130C3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130C3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0">
    <w:name w:val="xl70"/>
    <w:basedOn w:val="a"/>
    <w:rsid w:val="000130C3"/>
    <w:pP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71">
    <w:name w:val="xl7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0130C3"/>
    <w:pPr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75">
    <w:name w:val="xl75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6">
    <w:name w:val="xl76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7">
    <w:name w:val="xl77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8">
    <w:name w:val="xl78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79">
    <w:name w:val="xl79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80">
    <w:name w:val="xl80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3">
    <w:name w:val="xl83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84">
    <w:name w:val="xl84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85">
    <w:name w:val="xl85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6">
    <w:name w:val="xl86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88">
    <w:name w:val="xl88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9">
    <w:name w:val="xl89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0">
    <w:name w:val="xl90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91">
    <w:name w:val="xl9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</w:rPr>
  </w:style>
  <w:style w:type="paragraph" w:customStyle="1" w:styleId="xl92">
    <w:name w:val="xl92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2"/>
      <w:szCs w:val="22"/>
    </w:rPr>
  </w:style>
  <w:style w:type="paragraph" w:customStyle="1" w:styleId="xl93">
    <w:name w:val="xl93"/>
    <w:basedOn w:val="a"/>
    <w:rsid w:val="00013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013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9">
    <w:name w:val="xl99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0">
    <w:name w:val="xl100"/>
    <w:basedOn w:val="a"/>
    <w:rsid w:val="000130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2">
    <w:name w:val="xl102"/>
    <w:basedOn w:val="a"/>
    <w:rsid w:val="000130C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0130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4">
    <w:name w:val="xl104"/>
    <w:basedOn w:val="a"/>
    <w:rsid w:val="000130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0130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0130C3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7">
    <w:name w:val="xl107"/>
    <w:basedOn w:val="a"/>
    <w:rsid w:val="000130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character" w:customStyle="1" w:styleId="15">
    <w:name w:val="1Орган_ПР Знак"/>
    <w:link w:val="16"/>
    <w:locked/>
    <w:rsid w:val="000130C3"/>
    <w:rPr>
      <w:rFonts w:ascii="Arial" w:hAnsi="Arial" w:cs="Arial"/>
      <w:b/>
      <w:caps/>
      <w:sz w:val="24"/>
      <w:szCs w:val="28"/>
      <w:lang w:eastAsia="ar-SA"/>
    </w:rPr>
  </w:style>
  <w:style w:type="paragraph" w:customStyle="1" w:styleId="16">
    <w:name w:val="1Орган_ПР"/>
    <w:basedOn w:val="a"/>
    <w:link w:val="15"/>
    <w:qFormat/>
    <w:rsid w:val="000130C3"/>
    <w:pPr>
      <w:snapToGrid w:val="0"/>
      <w:jc w:val="center"/>
    </w:pPr>
    <w:rPr>
      <w:rFonts w:eastAsia="Calibri" w:cs="Arial"/>
      <w:b/>
      <w:caps/>
      <w:szCs w:val="28"/>
      <w:lang w:eastAsia="ar-SA"/>
    </w:rPr>
  </w:style>
  <w:style w:type="character" w:customStyle="1" w:styleId="22">
    <w:name w:val="2Название Знак"/>
    <w:link w:val="23"/>
    <w:locked/>
    <w:rsid w:val="000130C3"/>
    <w:rPr>
      <w:rFonts w:ascii="Arial" w:hAnsi="Arial" w:cs="Arial"/>
      <w:b/>
      <w:sz w:val="28"/>
      <w:szCs w:val="28"/>
      <w:lang w:eastAsia="ar-SA"/>
    </w:rPr>
  </w:style>
  <w:style w:type="paragraph" w:customStyle="1" w:styleId="23">
    <w:name w:val="2Название"/>
    <w:basedOn w:val="a"/>
    <w:link w:val="22"/>
    <w:qFormat/>
    <w:rsid w:val="000130C3"/>
    <w:pPr>
      <w:jc w:val="center"/>
    </w:pPr>
    <w:rPr>
      <w:rFonts w:eastAsia="Calibri" w:cs="Arial"/>
      <w:b/>
      <w:sz w:val="28"/>
      <w:szCs w:val="28"/>
      <w:lang w:eastAsia="ar-SA"/>
    </w:rPr>
  </w:style>
  <w:style w:type="character" w:styleId="HTML">
    <w:name w:val="HTML Variable"/>
    <w:aliases w:val="!Ссылки в документе"/>
    <w:basedOn w:val="a0"/>
    <w:rsid w:val="004F51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4F515C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1"/>
    <w:link w:val="af2"/>
    <w:semiHidden/>
    <w:rsid w:val="000130C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51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0">
    <w:name w:val="Заголовок 1 Знак1"/>
    <w:aliases w:val="!Части документа Знак"/>
    <w:rsid w:val="000130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0130C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0130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0130C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7">
    <w:name w:val="Текст примечания Знак1"/>
    <w:aliases w:val="!Равноширинный текст документа Знак"/>
    <w:semiHidden/>
    <w:rsid w:val="000130C3"/>
    <w:rPr>
      <w:rFonts w:ascii="Arial" w:hAnsi="Arial" w:cs="Times New Roman"/>
    </w:rPr>
  </w:style>
  <w:style w:type="character" w:customStyle="1" w:styleId="18">
    <w:name w:val="Основной текст Знак1"/>
    <w:aliases w:val="Знак1 Знак1,body text Знак1,Основной текст Знак Знак Знак1"/>
    <w:semiHidden/>
    <w:rsid w:val="000130C3"/>
    <w:rPr>
      <w:rFonts w:ascii="Arial" w:hAnsi="Arial" w:cs="Times New Roman"/>
      <w:sz w:val="24"/>
      <w:szCs w:val="24"/>
    </w:rPr>
  </w:style>
  <w:style w:type="paragraph" w:customStyle="1" w:styleId="Application">
    <w:name w:val="Application!Приложение"/>
    <w:rsid w:val="004F51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51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51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515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515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B7B83-6440-4921-A048-C7A36458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42</Pages>
  <Words>5586</Words>
  <Characters>31841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2023-12-26T12:41:00Z</cp:lastPrinted>
  <dcterms:created xsi:type="dcterms:W3CDTF">2024-01-25T14:11:00Z</dcterms:created>
  <dcterms:modified xsi:type="dcterms:W3CDTF">2024-01-25T14:11:00Z</dcterms:modified>
</cp:coreProperties>
</file>