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00" w:rsidRDefault="00BB4BD7" w:rsidP="00EC7400">
      <w:pPr>
        <w:ind w:firstLine="709"/>
        <w:jc w:val="center"/>
      </w:pPr>
      <w:bookmarkStart w:id="0" w:name="_GoBack"/>
      <w:bookmarkEnd w:id="0"/>
      <w:r>
        <w:rPr>
          <w:noProof/>
        </w:rPr>
        <w:drawing>
          <wp:inline distT="0" distB="0" distL="0" distR="0">
            <wp:extent cx="476250" cy="647700"/>
            <wp:effectExtent l="0" t="0" r="0" b="0"/>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ED0446" w:rsidRPr="00EC7400" w:rsidRDefault="00ED0446" w:rsidP="00EC7400">
      <w:pPr>
        <w:ind w:firstLine="709"/>
        <w:jc w:val="center"/>
      </w:pPr>
      <w:r w:rsidRPr="00EC7400">
        <w:t>АДМИНИСТРАЦИЯ</w:t>
      </w:r>
    </w:p>
    <w:p w:rsidR="00ED0446" w:rsidRPr="00EC7400" w:rsidRDefault="00ED0446" w:rsidP="00EC7400">
      <w:pPr>
        <w:ind w:firstLine="709"/>
        <w:jc w:val="center"/>
      </w:pPr>
      <w:r w:rsidRPr="00EC7400">
        <w:t>КАЛАЧЕЕВСКОГО МУНИЦИПАЛЬНОГО РАЙОНА</w:t>
      </w:r>
    </w:p>
    <w:p w:rsidR="00ED0446" w:rsidRPr="00EC7400" w:rsidRDefault="00ED0446" w:rsidP="00EC7400">
      <w:pPr>
        <w:ind w:firstLine="709"/>
        <w:jc w:val="center"/>
      </w:pPr>
      <w:r w:rsidRPr="00EC7400">
        <w:t>ВОРОНЕЖСКОЙ ОБЛАСТИ</w:t>
      </w:r>
    </w:p>
    <w:p w:rsidR="00ED0446" w:rsidRPr="00EC7400" w:rsidRDefault="00ED0446" w:rsidP="00EC7400">
      <w:pPr>
        <w:overflowPunct w:val="0"/>
        <w:autoSpaceDE w:val="0"/>
        <w:autoSpaceDN w:val="0"/>
        <w:adjustRightInd w:val="0"/>
        <w:ind w:firstLine="709"/>
        <w:jc w:val="center"/>
      </w:pPr>
      <w:r w:rsidRPr="00EC7400">
        <w:t>ПОСТАНОВЛЕНИЕ</w:t>
      </w:r>
    </w:p>
    <w:p w:rsidR="00ED0446" w:rsidRPr="00EC7400" w:rsidRDefault="0005036C" w:rsidP="00EC7400">
      <w:pPr>
        <w:overflowPunct w:val="0"/>
        <w:autoSpaceDE w:val="0"/>
        <w:autoSpaceDN w:val="0"/>
        <w:adjustRightInd w:val="0"/>
        <w:ind w:firstLine="709"/>
      </w:pPr>
      <w:r w:rsidRPr="00EC7400">
        <w:t>о</w:t>
      </w:r>
      <w:r w:rsidR="00ED0446" w:rsidRPr="00EC7400">
        <w:t>т</w:t>
      </w:r>
      <w:r w:rsidR="00EC7400">
        <w:t xml:space="preserve"> </w:t>
      </w:r>
      <w:r w:rsidR="004E4184" w:rsidRPr="00EC7400">
        <w:t>08.10.2024 г.</w:t>
      </w:r>
      <w:r w:rsidR="00774F3D" w:rsidRPr="00EC7400">
        <w:t xml:space="preserve"> </w:t>
      </w:r>
      <w:r w:rsidR="004037B5" w:rsidRPr="00EC7400">
        <w:t>№</w:t>
      </w:r>
      <w:r w:rsidR="004E4184" w:rsidRPr="00EC7400">
        <w:t xml:space="preserve"> 1237</w:t>
      </w:r>
    </w:p>
    <w:p w:rsidR="00EC7400" w:rsidRDefault="004E4184" w:rsidP="00EC7400">
      <w:pPr>
        <w:overflowPunct w:val="0"/>
        <w:autoSpaceDE w:val="0"/>
        <w:autoSpaceDN w:val="0"/>
        <w:adjustRightInd w:val="0"/>
        <w:ind w:firstLine="709"/>
      </w:pPr>
      <w:r w:rsidRPr="00EC7400">
        <w:t>г. Калач</w:t>
      </w:r>
      <w:r w:rsidR="00EC7400">
        <w:t xml:space="preserve"> </w:t>
      </w:r>
    </w:p>
    <w:p w:rsidR="00ED0446" w:rsidRPr="00EC7400" w:rsidRDefault="00ED0446" w:rsidP="00EC7400">
      <w:pPr>
        <w:ind w:firstLine="709"/>
        <w:jc w:val="center"/>
        <w:rPr>
          <w:rFonts w:cs="Arial"/>
          <w:b/>
          <w:bCs/>
          <w:kern w:val="28"/>
          <w:sz w:val="32"/>
          <w:szCs w:val="32"/>
        </w:rPr>
      </w:pPr>
      <w:r w:rsidRPr="00EC7400">
        <w:rPr>
          <w:rFonts w:cs="Arial"/>
          <w:b/>
          <w:bCs/>
          <w:kern w:val="28"/>
          <w:sz w:val="32"/>
          <w:szCs w:val="32"/>
        </w:rPr>
        <w:t>Об утверждении Положения о</w:t>
      </w:r>
      <w:r w:rsidR="00EC7400" w:rsidRPr="00EC7400">
        <w:rPr>
          <w:rFonts w:cs="Arial"/>
          <w:b/>
          <w:bCs/>
          <w:kern w:val="28"/>
          <w:sz w:val="32"/>
          <w:szCs w:val="32"/>
        </w:rPr>
        <w:t xml:space="preserve"> </w:t>
      </w:r>
      <w:r w:rsidRPr="00EC7400">
        <w:rPr>
          <w:rFonts w:cs="Arial"/>
          <w:b/>
          <w:bCs/>
          <w:kern w:val="28"/>
          <w:sz w:val="32"/>
          <w:szCs w:val="32"/>
        </w:rPr>
        <w:t xml:space="preserve">предоставлении субсидий на компенсацию части затрат </w:t>
      </w:r>
    </w:p>
    <w:p w:rsidR="00ED0446" w:rsidRPr="00EC7400" w:rsidRDefault="00ED0446" w:rsidP="00EC7400">
      <w:pPr>
        <w:ind w:firstLine="709"/>
        <w:jc w:val="center"/>
        <w:rPr>
          <w:rFonts w:cs="Arial"/>
          <w:b/>
          <w:bCs/>
          <w:kern w:val="28"/>
          <w:sz w:val="32"/>
          <w:szCs w:val="32"/>
        </w:rPr>
      </w:pPr>
      <w:r w:rsidRPr="00EC7400">
        <w:rPr>
          <w:rFonts w:cs="Arial"/>
          <w:b/>
          <w:bCs/>
          <w:kern w:val="28"/>
          <w:sz w:val="32"/>
          <w:szCs w:val="32"/>
        </w:rPr>
        <w:t xml:space="preserve">субъектов малого и среднего предпринимательства, связанных с уплатой первого взноса (аванса) </w:t>
      </w:r>
    </w:p>
    <w:p w:rsidR="00ED0446" w:rsidRPr="00EC7400" w:rsidRDefault="00ED0446" w:rsidP="00EC7400">
      <w:pPr>
        <w:ind w:firstLine="709"/>
        <w:jc w:val="center"/>
        <w:rPr>
          <w:rFonts w:cs="Arial"/>
          <w:b/>
          <w:bCs/>
          <w:kern w:val="28"/>
          <w:sz w:val="32"/>
          <w:szCs w:val="32"/>
        </w:rPr>
      </w:pPr>
      <w:r w:rsidRPr="00EC7400">
        <w:rPr>
          <w:rFonts w:cs="Arial"/>
          <w:b/>
          <w:bCs/>
          <w:kern w:val="28"/>
          <w:sz w:val="32"/>
          <w:szCs w:val="32"/>
        </w:rPr>
        <w:t xml:space="preserve">при заключении договора (договоров) лизинга оборудования с российскими </w:t>
      </w:r>
    </w:p>
    <w:p w:rsidR="00ED0446" w:rsidRPr="00EC7400" w:rsidRDefault="00ED0446" w:rsidP="00EC7400">
      <w:pPr>
        <w:ind w:firstLine="709"/>
        <w:jc w:val="center"/>
        <w:rPr>
          <w:rFonts w:cs="Arial"/>
          <w:b/>
          <w:bCs/>
          <w:kern w:val="28"/>
          <w:sz w:val="32"/>
          <w:szCs w:val="32"/>
        </w:rPr>
      </w:pPr>
      <w:r w:rsidRPr="00EC7400">
        <w:rPr>
          <w:rFonts w:cs="Arial"/>
          <w:b/>
          <w:bCs/>
          <w:kern w:val="28"/>
          <w:sz w:val="32"/>
          <w:szCs w:val="32"/>
        </w:rPr>
        <w:t xml:space="preserve">лизинговыми организациями в целях создания и (или) развития либо модернизации производства </w:t>
      </w:r>
    </w:p>
    <w:p w:rsidR="00EC7400" w:rsidRPr="00EC7400" w:rsidRDefault="00ED0446" w:rsidP="00EC7400">
      <w:pPr>
        <w:ind w:firstLine="709"/>
        <w:jc w:val="center"/>
        <w:rPr>
          <w:rFonts w:cs="Arial"/>
          <w:b/>
          <w:bCs/>
          <w:kern w:val="28"/>
          <w:sz w:val="32"/>
          <w:szCs w:val="32"/>
        </w:rPr>
      </w:pPr>
      <w:r w:rsidRPr="00EC7400">
        <w:rPr>
          <w:rFonts w:cs="Arial"/>
          <w:b/>
          <w:bCs/>
          <w:kern w:val="28"/>
          <w:sz w:val="32"/>
          <w:szCs w:val="32"/>
        </w:rPr>
        <w:t>товаров (работ, услуг)</w:t>
      </w:r>
      <w:r w:rsidR="00EC7400" w:rsidRPr="00EC7400">
        <w:rPr>
          <w:rFonts w:cs="Arial"/>
          <w:b/>
          <w:bCs/>
          <w:kern w:val="28"/>
          <w:sz w:val="32"/>
          <w:szCs w:val="32"/>
        </w:rPr>
        <w:t xml:space="preserve"> </w:t>
      </w:r>
    </w:p>
    <w:p w:rsidR="00ED0446" w:rsidRPr="00EC7400" w:rsidRDefault="00ED0446" w:rsidP="00EC7400">
      <w:pPr>
        <w:ind w:firstLine="709"/>
        <w:jc w:val="center"/>
        <w:rPr>
          <w:rFonts w:cs="Arial"/>
          <w:b/>
          <w:bCs/>
          <w:kern w:val="28"/>
          <w:sz w:val="32"/>
          <w:szCs w:val="32"/>
        </w:rPr>
      </w:pPr>
    </w:p>
    <w:p w:rsidR="00ED0446" w:rsidRPr="00EC7400" w:rsidRDefault="00ED0446" w:rsidP="00EC7400">
      <w:pPr>
        <w:ind w:firstLine="709"/>
      </w:pPr>
      <w:r w:rsidRPr="00EC7400">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EC7400">
        <w:rPr>
          <w:rStyle w:val="FontStyle14"/>
        </w:rPr>
        <w:t>Федеральным законом от 24.07.2007 №209-ФЗ «О развитии малого и среднего предпринимательства в Российской Федерации»,</w:t>
      </w:r>
      <w:r w:rsidRPr="00EC7400">
        <w:t xml:space="preserve"> </w:t>
      </w:r>
      <w:r w:rsidR="00F56164" w:rsidRPr="00EC7400">
        <w:t xml:space="preserve">постановлением Правительства Российской Федерации от </w:t>
      </w:r>
      <w:r w:rsidR="00E26A63" w:rsidRPr="00EC7400">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w:t>
      </w:r>
      <w:r w:rsidR="00EC7400">
        <w:t xml:space="preserve"> </w:t>
      </w:r>
      <w:r w:rsidR="00E26A63" w:rsidRPr="00EC7400">
        <w:t>Калачеевского муниципального района», утвержденной постановлением администрации Калачеевского муниципального района от 15.10.2019 №</w:t>
      </w:r>
      <w:r w:rsidR="00237F1D" w:rsidRPr="00EC7400">
        <w:t xml:space="preserve"> </w:t>
      </w:r>
      <w:r w:rsidR="00E26A63" w:rsidRPr="00EC7400">
        <w:t>613</w:t>
      </w:r>
      <w:r w:rsidRPr="00EC7400">
        <w:t>, администрация Калачеевского муниципального района</w:t>
      </w:r>
      <w:r w:rsidR="00EC7400">
        <w:t xml:space="preserve"> </w:t>
      </w:r>
      <w:r w:rsidRPr="00EC7400">
        <w:t>п о с т а н о в л я е т:</w:t>
      </w:r>
    </w:p>
    <w:p w:rsidR="00ED0446" w:rsidRPr="00EC7400" w:rsidRDefault="00ED0446" w:rsidP="00EC7400">
      <w:pPr>
        <w:ind w:firstLine="709"/>
      </w:pPr>
      <w:r w:rsidRPr="00EC7400">
        <w:t>1.Утвердить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EC7400" w:rsidRDefault="00ED0446" w:rsidP="00EC7400">
      <w:pPr>
        <w:ind w:firstLine="709"/>
      </w:pPr>
      <w:r w:rsidRPr="00EC7400">
        <w:t>2.Сектору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EC7400" w:rsidRDefault="00ED0446" w:rsidP="00EC7400">
      <w:pPr>
        <w:ind w:firstLine="709"/>
      </w:pPr>
      <w:r w:rsidRPr="00EC7400">
        <w:lastRenderedPageBreak/>
        <w:t>3.Финансовому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EC7400">
        <w:t xml:space="preserve"> на соответствующий финансовый год</w:t>
      </w:r>
      <w:r w:rsidRPr="00EC7400">
        <w:t xml:space="preserve">. </w:t>
      </w:r>
    </w:p>
    <w:p w:rsidR="00CC70A9" w:rsidRPr="00EC7400" w:rsidRDefault="00CC70A9" w:rsidP="00EC7400">
      <w:pPr>
        <w:ind w:firstLine="709"/>
      </w:pPr>
      <w:bookmarkStart w:id="1" w:name="_Hlk179533455"/>
      <w:r w:rsidRPr="00EC7400">
        <w:t>4. Признать утратившим силу постановлени</w:t>
      </w:r>
      <w:r w:rsidR="009B6BE3" w:rsidRPr="00EC7400">
        <w:t>е</w:t>
      </w:r>
      <w:r w:rsidRPr="00EC7400">
        <w:t xml:space="preserve"> администрации Калачеевского муниципального района:</w:t>
      </w:r>
    </w:p>
    <w:p w:rsidR="00CC70A9" w:rsidRPr="00EC7400" w:rsidRDefault="00CC70A9" w:rsidP="00EC7400">
      <w:pPr>
        <w:ind w:firstLine="709"/>
      </w:pPr>
      <w:r w:rsidRPr="00EC7400">
        <w:t xml:space="preserve">-от </w:t>
      </w:r>
      <w:r w:rsidR="00237F1D" w:rsidRPr="00EC7400">
        <w:t>06.10.2023</w:t>
      </w:r>
      <w:r w:rsidR="009B6BE3" w:rsidRPr="00EC7400">
        <w:t xml:space="preserve"> № </w:t>
      </w:r>
      <w:r w:rsidR="00237F1D" w:rsidRPr="00EC7400">
        <w:t>965</w:t>
      </w:r>
      <w:r w:rsidR="009B6BE3" w:rsidRPr="00EC7400">
        <w:t xml:space="preserve"> </w:t>
      </w:r>
      <w:r w:rsidRPr="00EC7400">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sidRPr="00EC7400">
        <w:t>водства товаров (работ, услуг)».</w:t>
      </w:r>
    </w:p>
    <w:p w:rsidR="00ED0446" w:rsidRPr="00EC7400" w:rsidRDefault="00ED0446" w:rsidP="00EC7400">
      <w:pPr>
        <w:ind w:firstLine="709"/>
      </w:pPr>
      <w:r w:rsidRPr="00EC7400">
        <w:t xml:space="preserve">5. </w:t>
      </w:r>
      <w:r w:rsidRPr="00EC7400">
        <w:rPr>
          <w:rFonts w:cs="Arial"/>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C7400" w:rsidRDefault="00ED0446" w:rsidP="00EC7400">
      <w:pPr>
        <w:ind w:firstLine="709"/>
      </w:pPr>
      <w:r w:rsidRPr="00EC7400">
        <w:t xml:space="preserve">6.Контроль за исполнением настоящего постановления, возложить на заместителя главы администрации Калачеевского муниципального района </w:t>
      </w:r>
      <w:r w:rsidR="009B6BE3" w:rsidRPr="00EC7400">
        <w:t>Татарникову С.И</w:t>
      </w:r>
      <w:r w:rsidR="00E06E5B" w:rsidRPr="00EC7400">
        <w:t>.</w:t>
      </w:r>
      <w:r w:rsidR="00EC7400">
        <w:t xml:space="preserve"> </w:t>
      </w:r>
    </w:p>
    <w:tbl>
      <w:tblPr>
        <w:tblW w:w="0" w:type="auto"/>
        <w:tblLook w:val="04A0" w:firstRow="1" w:lastRow="0" w:firstColumn="1" w:lastColumn="0" w:noHBand="0" w:noVBand="1"/>
      </w:tblPr>
      <w:tblGrid>
        <w:gridCol w:w="3284"/>
        <w:gridCol w:w="3285"/>
        <w:gridCol w:w="3285"/>
      </w:tblGrid>
      <w:tr w:rsidR="00EC7400" w:rsidTr="00693D5B">
        <w:tc>
          <w:tcPr>
            <w:tcW w:w="3284" w:type="dxa"/>
            <w:shd w:val="clear" w:color="auto" w:fill="auto"/>
          </w:tcPr>
          <w:bookmarkEnd w:id="1"/>
          <w:p w:rsidR="00EC7400" w:rsidRPr="00EC7400" w:rsidRDefault="00EC7400" w:rsidP="00693D5B">
            <w:pPr>
              <w:ind w:firstLine="0"/>
            </w:pPr>
            <w:r w:rsidRPr="00EC7400">
              <w:t xml:space="preserve">Глава администрации </w:t>
            </w:r>
          </w:p>
          <w:p w:rsidR="00EC7400" w:rsidRDefault="00EC7400" w:rsidP="00693D5B">
            <w:pPr>
              <w:ind w:firstLine="0"/>
            </w:pPr>
            <w:r w:rsidRPr="00EC7400">
              <w:t>Калачеевского муниципального района</w:t>
            </w:r>
          </w:p>
        </w:tc>
        <w:tc>
          <w:tcPr>
            <w:tcW w:w="3285" w:type="dxa"/>
            <w:shd w:val="clear" w:color="auto" w:fill="auto"/>
          </w:tcPr>
          <w:p w:rsidR="00EC7400" w:rsidRDefault="00EC7400" w:rsidP="00693D5B">
            <w:pPr>
              <w:ind w:firstLine="0"/>
            </w:pPr>
          </w:p>
        </w:tc>
        <w:tc>
          <w:tcPr>
            <w:tcW w:w="3285" w:type="dxa"/>
            <w:shd w:val="clear" w:color="auto" w:fill="auto"/>
          </w:tcPr>
          <w:p w:rsidR="00EC7400" w:rsidRPr="00EC7400" w:rsidRDefault="00EC7400" w:rsidP="00693D5B">
            <w:pPr>
              <w:ind w:firstLine="0"/>
            </w:pPr>
            <w:r w:rsidRPr="00EC7400">
              <w:t>Н.Т. Котолевский</w:t>
            </w:r>
          </w:p>
          <w:p w:rsidR="00EC7400" w:rsidRDefault="00EC7400" w:rsidP="00693D5B">
            <w:pPr>
              <w:ind w:firstLine="0"/>
            </w:pPr>
          </w:p>
        </w:tc>
      </w:tr>
    </w:tbl>
    <w:p w:rsidR="00ED0446" w:rsidRPr="00EC7400" w:rsidRDefault="00ED0446" w:rsidP="00EC7400">
      <w:pPr>
        <w:ind w:firstLine="709"/>
      </w:pPr>
      <w:r w:rsidRPr="00EC7400">
        <w:br w:type="page"/>
      </w:r>
      <w:r w:rsidR="00A92879" w:rsidRPr="00EC7400">
        <w:lastRenderedPageBreak/>
        <w:t xml:space="preserve"> </w:t>
      </w:r>
    </w:p>
    <w:p w:rsidR="00DC7781" w:rsidRPr="00EC7400" w:rsidRDefault="00DC7781" w:rsidP="00EC7400">
      <w:pPr>
        <w:ind w:left="5387" w:firstLine="0"/>
      </w:pPr>
      <w:r w:rsidRPr="00EC7400">
        <w:t>Утверждено</w:t>
      </w:r>
      <w:r w:rsidR="00EC7400" w:rsidRPr="00EC7400">
        <w:t xml:space="preserve"> </w:t>
      </w:r>
      <w:r w:rsidRPr="00EC7400">
        <w:t xml:space="preserve"> постановлением</w:t>
      </w:r>
      <w:r w:rsidR="00EC7400">
        <w:t xml:space="preserve"> </w:t>
      </w:r>
      <w:r w:rsidRPr="00EC7400">
        <w:t>администрации</w:t>
      </w:r>
      <w:r w:rsidR="00EC7400" w:rsidRPr="00EC7400">
        <w:t xml:space="preserve"> </w:t>
      </w:r>
      <w:r w:rsidRPr="00EC7400">
        <w:t xml:space="preserve">Калачеевского муниципального района </w:t>
      </w:r>
      <w:r w:rsidR="00EC7400">
        <w:t>Воронежской области от 08.10.2024 №1237</w:t>
      </w:r>
    </w:p>
    <w:p w:rsidR="00EC7400" w:rsidRPr="00EC7400" w:rsidRDefault="00EC7400" w:rsidP="00EC7400">
      <w:pPr>
        <w:ind w:firstLine="709"/>
        <w:rPr>
          <w:rStyle w:val="FontStyle13"/>
          <w:b w:val="0"/>
        </w:rPr>
      </w:pPr>
    </w:p>
    <w:p w:rsidR="00EC7400" w:rsidRPr="00EC7400" w:rsidRDefault="00DC7781" w:rsidP="00EC7400">
      <w:pPr>
        <w:ind w:firstLine="709"/>
        <w:rPr>
          <w:rStyle w:val="FontStyle13"/>
          <w:rFonts w:ascii="Arial" w:hAnsi="Arial" w:cs="Arial"/>
          <w:b w:val="0"/>
        </w:rPr>
      </w:pPr>
      <w:r w:rsidRPr="00EC7400">
        <w:rPr>
          <w:rStyle w:val="FontStyle13"/>
          <w:rFonts w:ascii="Arial" w:hAnsi="Arial" w:cs="Arial"/>
          <w:b w:val="0"/>
        </w:rPr>
        <w:t>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EC7400" w:rsidRPr="00EC7400">
        <w:rPr>
          <w:rStyle w:val="FontStyle13"/>
          <w:rFonts w:ascii="Arial" w:hAnsi="Arial" w:cs="Arial"/>
          <w:b w:val="0"/>
        </w:rPr>
        <w:t xml:space="preserve"> </w:t>
      </w:r>
    </w:p>
    <w:p w:rsidR="00EC7400" w:rsidRPr="00EC7400" w:rsidRDefault="00DC7781" w:rsidP="00EC7400">
      <w:pPr>
        <w:ind w:firstLine="709"/>
        <w:rPr>
          <w:rFonts w:cs="Arial"/>
        </w:rPr>
      </w:pPr>
      <w:r w:rsidRPr="00EC7400">
        <w:rPr>
          <w:rFonts w:cs="Arial"/>
          <w:lang w:val="en-US"/>
        </w:rPr>
        <w:t>I</w:t>
      </w:r>
      <w:r w:rsidRPr="00EC7400">
        <w:rPr>
          <w:rFonts w:cs="Arial"/>
        </w:rPr>
        <w:t>. Общие положения</w:t>
      </w:r>
      <w:r w:rsidR="00EC7400" w:rsidRPr="00EC7400">
        <w:rPr>
          <w:rFonts w:cs="Arial"/>
        </w:rPr>
        <w:t xml:space="preserve"> </w:t>
      </w:r>
    </w:p>
    <w:p w:rsidR="00DC7781" w:rsidRPr="00EC7400" w:rsidRDefault="00DC7781" w:rsidP="00EC7400">
      <w:pPr>
        <w:pStyle w:val="ConsPlusNormal"/>
        <w:ind w:firstLine="709"/>
        <w:jc w:val="both"/>
        <w:rPr>
          <w:rStyle w:val="FontStyle14"/>
          <w:rFonts w:ascii="Arial" w:hAnsi="Arial" w:cs="Arial"/>
        </w:rPr>
      </w:pPr>
      <w:r w:rsidRPr="00EC7400">
        <w:rPr>
          <w:sz w:val="24"/>
          <w:szCs w:val="24"/>
        </w:rPr>
        <w:t>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w:t>
      </w:r>
      <w:r w:rsidR="00EC7400" w:rsidRPr="00EC7400">
        <w:rPr>
          <w:sz w:val="24"/>
          <w:szCs w:val="24"/>
        </w:rPr>
        <w:t xml:space="preserve"> </w:t>
      </w:r>
      <w:r w:rsidRPr="00EC7400">
        <w:rPr>
          <w:sz w:val="24"/>
          <w:szCs w:val="24"/>
        </w:rPr>
        <w:t>первого взноса (аванса) при заключении договора</w:t>
      </w:r>
      <w:r w:rsidR="00EC7400" w:rsidRPr="00EC7400">
        <w:rPr>
          <w:sz w:val="24"/>
          <w:szCs w:val="24"/>
        </w:rPr>
        <w:t xml:space="preserve"> </w:t>
      </w:r>
      <w:r w:rsidRPr="00EC7400">
        <w:rPr>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EC7400" w:rsidRPr="00EC7400">
        <w:rPr>
          <w:sz w:val="24"/>
          <w:szCs w:val="24"/>
        </w:rPr>
        <w:t xml:space="preserve"> </w:t>
      </w:r>
      <w:r w:rsidRPr="00EC7400">
        <w:rPr>
          <w:sz w:val="24"/>
          <w:szCs w:val="24"/>
        </w:rPr>
        <w:t xml:space="preserve">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w:t>
      </w:r>
      <w:r w:rsidR="00E26A63" w:rsidRPr="00EC7400">
        <w:rPr>
          <w:sz w:val="24"/>
          <w:szCs w:val="24"/>
        </w:rPr>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w:t>
      </w:r>
      <w:r w:rsidR="00EC7400" w:rsidRPr="00EC7400">
        <w:rPr>
          <w:sz w:val="24"/>
          <w:szCs w:val="24"/>
        </w:rPr>
        <w:t xml:space="preserve"> </w:t>
      </w:r>
      <w:r w:rsidR="00E26A63" w:rsidRPr="00EC7400">
        <w:rPr>
          <w:sz w:val="24"/>
          <w:szCs w:val="24"/>
        </w:rPr>
        <w:t>Калачеевского муниципального района», утвержденной постановлением администрации Калачеевского муниципального района от 15.10.2019 №</w:t>
      </w:r>
      <w:r w:rsidR="00237F1D" w:rsidRPr="00EC7400">
        <w:rPr>
          <w:sz w:val="24"/>
          <w:szCs w:val="24"/>
        </w:rPr>
        <w:t xml:space="preserve"> </w:t>
      </w:r>
      <w:r w:rsidR="00E26A63" w:rsidRPr="00EC7400">
        <w:rPr>
          <w:sz w:val="24"/>
          <w:szCs w:val="24"/>
        </w:rPr>
        <w:t>613</w:t>
      </w:r>
      <w:r w:rsidRPr="00EC7400">
        <w:rPr>
          <w:rStyle w:val="FontStyle14"/>
          <w:rFonts w:ascii="Arial" w:hAnsi="Arial" w:cs="Arial"/>
        </w:rPr>
        <w:t>.</w:t>
      </w:r>
    </w:p>
    <w:p w:rsidR="00DC7781" w:rsidRPr="00EC7400" w:rsidRDefault="00DC7781" w:rsidP="00EC7400">
      <w:pPr>
        <w:pStyle w:val="ConsPlusNormal"/>
        <w:ind w:firstLine="709"/>
        <w:jc w:val="both"/>
        <w:rPr>
          <w:sz w:val="24"/>
          <w:szCs w:val="24"/>
        </w:rPr>
      </w:pPr>
      <w:r w:rsidRPr="00EC7400">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EC7400">
        <w:rPr>
          <w:sz w:val="24"/>
          <w:szCs w:val="24"/>
        </w:rPr>
        <w:t xml:space="preserve">для предоставления субсидий </w:t>
      </w:r>
      <w:r w:rsidRPr="00EC7400">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 xml:space="preserve">1.2. Целью предоставления субсидии </w:t>
      </w:r>
      <w:r w:rsidRPr="00EC7400">
        <w:rPr>
          <w:rStyle w:val="FontStyle14"/>
          <w:rFonts w:ascii="Arial" w:hAnsi="Arial" w:cs="Arial"/>
        </w:rPr>
        <w:t xml:space="preserve">является </w:t>
      </w:r>
      <w:r w:rsidRPr="00EC7400">
        <w:rPr>
          <w:rFonts w:cs="Arial"/>
        </w:rPr>
        <w:t>оказание финансовой поддержки на компенсацию части затрат, связанных с уплатой</w:t>
      </w:r>
      <w:r w:rsidR="00EC7400" w:rsidRPr="00EC7400">
        <w:rPr>
          <w:rFonts w:cs="Arial"/>
        </w:rPr>
        <w:t xml:space="preserve"> </w:t>
      </w:r>
      <w:r w:rsidRPr="00EC7400">
        <w:rPr>
          <w:rFonts w:cs="Arial"/>
        </w:rPr>
        <w:t>первого взноса (аванса) при заключении договора</w:t>
      </w:r>
      <w:r w:rsidR="00EC7400" w:rsidRPr="00EC7400">
        <w:rPr>
          <w:rFonts w:cs="Arial"/>
        </w:rPr>
        <w:t xml:space="preserve"> </w:t>
      </w:r>
      <w:r w:rsidRPr="00EC7400">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EC7400" w:rsidRPr="00EC7400">
        <w:rPr>
          <w:rFonts w:cs="Arial"/>
        </w:rPr>
        <w:t xml:space="preserve"> </w:t>
      </w:r>
      <w:r w:rsidRPr="00EC7400">
        <w:rPr>
          <w:rFonts w:cs="Arial"/>
        </w:rPr>
        <w:t>товаров (работ и услуг).</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1.3. Предметом получения субсидий являются затраты, связанные с уплатой</w:t>
      </w:r>
      <w:r w:rsidR="00EC7400" w:rsidRPr="00EC7400">
        <w:rPr>
          <w:rFonts w:cs="Arial"/>
        </w:rPr>
        <w:t xml:space="preserve"> </w:t>
      </w:r>
      <w:r w:rsidRPr="00EC7400">
        <w:rPr>
          <w:rFonts w:cs="Arial"/>
        </w:rPr>
        <w:t>первого взноса (аванса) при заключении договора</w:t>
      </w:r>
      <w:r w:rsidR="00EC7400" w:rsidRPr="00EC7400">
        <w:rPr>
          <w:rFonts w:cs="Arial"/>
        </w:rPr>
        <w:t xml:space="preserve"> </w:t>
      </w:r>
      <w:r w:rsidRPr="00EC7400">
        <w:rPr>
          <w:rFonts w:cs="Arial"/>
        </w:rPr>
        <w:t>(договоров) лизинга оборудования (кроме договоров сублизинга) с российскими лизинговыми организациями в целях создания и (или) развития либо модернизации производства</w:t>
      </w:r>
      <w:r w:rsidR="00EC7400" w:rsidRPr="00EC7400">
        <w:rPr>
          <w:rFonts w:cs="Arial"/>
        </w:rPr>
        <w:t xml:space="preserve"> </w:t>
      </w:r>
      <w:r w:rsidRPr="00EC7400">
        <w:rPr>
          <w:rFonts w:cs="Arial"/>
        </w:rPr>
        <w:t>товаров (работ и услуг).</w:t>
      </w:r>
    </w:p>
    <w:p w:rsidR="00DC7781" w:rsidRPr="00EC7400" w:rsidRDefault="00DC7781" w:rsidP="00EC7400">
      <w:pPr>
        <w:pStyle w:val="Style6"/>
        <w:widowControl/>
        <w:tabs>
          <w:tab w:val="left" w:pos="1066"/>
        </w:tabs>
        <w:spacing w:line="240" w:lineRule="auto"/>
        <w:ind w:firstLine="709"/>
        <w:rPr>
          <w:rFonts w:cs="Arial"/>
        </w:rPr>
      </w:pPr>
      <w:r w:rsidRPr="00EC7400">
        <w:rPr>
          <w:rStyle w:val="FontStyle14"/>
          <w:rFonts w:ascii="Arial" w:hAnsi="Arial" w:cs="Arial"/>
          <w:color w:val="000000"/>
        </w:rPr>
        <w:lastRenderedPageBreak/>
        <w:t>Субсидирование части затрат субъектов малого и среднего предпринимательства осуществляется по следующим видам оборудования:</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Предметом лизинга по вышеуказанным договорам не может быть физически изношенное оборудование.</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EC7400" w:rsidRPr="00EC7400">
        <w:rPr>
          <w:rFonts w:cs="Arial"/>
        </w:rPr>
        <w:t xml:space="preserve"> </w:t>
      </w:r>
      <w:r w:rsidRPr="00EC7400">
        <w:rPr>
          <w:rFonts w:cs="Arial"/>
        </w:rPr>
        <w:t>субъекты МСП)</w:t>
      </w:r>
      <w:r w:rsidR="00C66D52" w:rsidRPr="00EC7400">
        <w:rPr>
          <w:rFonts w:cs="Arial"/>
        </w:rPr>
        <w:t>,</w:t>
      </w:r>
      <w:r w:rsidRPr="00EC7400">
        <w:rPr>
          <w:rFonts w:cs="Arial"/>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EC7400" w:rsidRDefault="00DC7781" w:rsidP="00EC7400">
      <w:pPr>
        <w:ind w:firstLine="709"/>
        <w:rPr>
          <w:rFonts w:cs="Arial"/>
        </w:rPr>
      </w:pPr>
      <w:r w:rsidRPr="00EC7400">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EC7400" w:rsidRPr="00EC7400">
        <w:rPr>
          <w:rFonts w:cs="Arial"/>
        </w:rPr>
        <w:t xml:space="preserve"> </w:t>
      </w:r>
      <w:r w:rsidRPr="00EC7400">
        <w:rPr>
          <w:rFonts w:cs="Arial"/>
        </w:rPr>
        <w:t xml:space="preserve">указан в разделе </w:t>
      </w:r>
      <w:r w:rsidRPr="00EC7400">
        <w:rPr>
          <w:rFonts w:cs="Arial"/>
          <w:lang w:val="en-US"/>
        </w:rPr>
        <w:t>II</w:t>
      </w:r>
      <w:r w:rsidRPr="00EC7400">
        <w:rPr>
          <w:rFonts w:cs="Arial"/>
        </w:rPr>
        <w:t xml:space="preserve"> настоящего Положения</w:t>
      </w:r>
      <w:r w:rsidR="00995B10" w:rsidRPr="00EC7400">
        <w:rPr>
          <w:rFonts w:cs="Arial"/>
        </w:rPr>
        <w:t>.</w:t>
      </w:r>
    </w:p>
    <w:p w:rsidR="00DC7781" w:rsidRPr="00EC7400" w:rsidRDefault="00DC7781" w:rsidP="00EC7400">
      <w:pPr>
        <w:pStyle w:val="Style6"/>
        <w:widowControl/>
        <w:spacing w:line="240" w:lineRule="auto"/>
        <w:ind w:firstLine="709"/>
        <w:rPr>
          <w:rFonts w:cs="Arial"/>
        </w:rPr>
      </w:pPr>
      <w:r w:rsidRPr="00EC7400">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DA23E1" w:rsidRPr="00EC7400" w:rsidRDefault="00DA23E1" w:rsidP="00EC7400">
      <w:pPr>
        <w:pStyle w:val="Style6"/>
        <w:widowControl/>
        <w:spacing w:line="240" w:lineRule="auto"/>
        <w:ind w:firstLine="709"/>
      </w:pPr>
      <w:r w:rsidRPr="00EC7400">
        <w:rPr>
          <w:rFonts w:cs="Arial"/>
        </w:rPr>
        <w:t>1.7. Средства на предоставление субсидий, поступившие в бюджет Калачеевского муниципального района сверх утвержденных</w:t>
      </w:r>
      <w:r w:rsidRPr="00EC7400">
        <w:t xml:space="preserve"> </w:t>
      </w:r>
      <w:r w:rsidR="00D132B0" w:rsidRPr="00EC7400">
        <w:t>решением С</w:t>
      </w:r>
      <w:r w:rsidRPr="00EC7400">
        <w:t>овета народных депутатов (</w:t>
      </w:r>
      <w:r w:rsidR="00D132B0" w:rsidRPr="00EC7400">
        <w:t xml:space="preserve">далее - </w:t>
      </w:r>
      <w:r w:rsidRPr="00EC7400">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D132B0" w:rsidRPr="00EC7400">
        <w:t>решение С</w:t>
      </w:r>
      <w:r w:rsidRPr="00EC7400">
        <w:t>овета народных депутатов.</w:t>
      </w:r>
    </w:p>
    <w:p w:rsidR="00EC7400" w:rsidRDefault="00DC7781" w:rsidP="00EC7400">
      <w:pPr>
        <w:ind w:firstLine="709"/>
      </w:pPr>
      <w:r w:rsidRPr="00EC7400">
        <w:t>1.</w:t>
      </w:r>
      <w:r w:rsidR="00DA23E1" w:rsidRPr="00EC7400">
        <w:t>8</w:t>
      </w:r>
      <w:r w:rsidRPr="00EC7400">
        <w:t>. Администрация при формировании проекта решения о бюджете и или внесении изменений в решение о бюджете Калачеевского</w:t>
      </w:r>
      <w:r w:rsidR="00EC7400">
        <w:t xml:space="preserve"> </w:t>
      </w:r>
      <w:r w:rsidRPr="00EC7400">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EC7400">
        <w:t>, не позднее 15-го рабочего дня, следующего за днем принятия решения о бюджете Калачеевского</w:t>
      </w:r>
      <w:r w:rsidR="00EC7400">
        <w:t xml:space="preserve"> </w:t>
      </w:r>
      <w:r w:rsidR="00995B10" w:rsidRPr="00EC7400">
        <w:t>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r w:rsidR="00EC7400">
        <w:t xml:space="preserve"> </w:t>
      </w:r>
    </w:p>
    <w:p w:rsidR="00EC7400" w:rsidRDefault="00DC7781" w:rsidP="00EC7400">
      <w:pPr>
        <w:pStyle w:val="Style6"/>
        <w:widowControl/>
        <w:tabs>
          <w:tab w:val="left" w:pos="1066"/>
        </w:tabs>
        <w:spacing w:line="240" w:lineRule="auto"/>
        <w:ind w:firstLine="709"/>
      </w:pPr>
      <w:r w:rsidRPr="00EC7400">
        <w:rPr>
          <w:lang w:val="en-US"/>
        </w:rPr>
        <w:t>II</w:t>
      </w:r>
      <w:r w:rsidRPr="00EC7400">
        <w:t>. Порядок проведения отбора</w:t>
      </w:r>
      <w:r w:rsidR="00DC14D1" w:rsidRPr="00EC7400">
        <w:t xml:space="preserve"> для предоставления субсидий</w:t>
      </w:r>
      <w:r w:rsidR="00EC7400">
        <w:t xml:space="preserve"> </w:t>
      </w:r>
    </w:p>
    <w:p w:rsidR="00DC7781" w:rsidRPr="00EC7400" w:rsidRDefault="00DC7781" w:rsidP="00EC7400">
      <w:pPr>
        <w:ind w:firstLine="709"/>
      </w:pPr>
      <w:r w:rsidRPr="00EC7400">
        <w:t>2.1. Субсидии предоставляются субъектам малого и среднего предпринимательства</w:t>
      </w:r>
      <w:r w:rsidR="006D595A" w:rsidRPr="00EC7400">
        <w:t xml:space="preserve"> </w:t>
      </w:r>
      <w:r w:rsidRPr="00EC7400">
        <w:t xml:space="preserve">(далее – участники отбора) по результатам отбора. Способ </w:t>
      </w:r>
      <w:r w:rsidRPr="00EC7400">
        <w:lastRenderedPageBreak/>
        <w:t>проведения отбора получателя субсидий –</w:t>
      </w:r>
      <w:r w:rsidR="00EC7400">
        <w:t xml:space="preserve"> </w:t>
      </w:r>
      <w:r w:rsidRPr="00EC7400">
        <w:t>проведение запроса предложений,</w:t>
      </w:r>
      <w:r w:rsidR="00EC7400">
        <w:t xml:space="preserve"> </w:t>
      </w:r>
      <w:r w:rsidRPr="00EC7400">
        <w:t>с целью определения получателя субсидий на основании</w:t>
      </w:r>
      <w:r w:rsidR="00EC7400">
        <w:t xml:space="preserve"> </w:t>
      </w:r>
      <w:r w:rsidRPr="00EC7400">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044F1A" w:rsidRPr="00EC7400" w:rsidRDefault="00044F1A" w:rsidP="00EC7400">
      <w:pPr>
        <w:ind w:firstLine="709"/>
      </w:pPr>
      <w:r w:rsidRPr="00EC7400">
        <w:t>2.2. Информация о проведении отбора</w:t>
      </w:r>
      <w:r w:rsidR="00EC7400">
        <w:t xml:space="preserve"> </w:t>
      </w:r>
      <w:r w:rsidRPr="00EC7400">
        <w:t>размещается</w:t>
      </w:r>
      <w:r w:rsidR="00EC7400">
        <w:t xml:space="preserve"> </w:t>
      </w:r>
      <w:r w:rsidRPr="00EC7400">
        <w:t>не позднее</w:t>
      </w:r>
      <w:r w:rsidR="00EC7400">
        <w:t xml:space="preserve"> </w:t>
      </w:r>
      <w:r w:rsidRPr="00EC7400">
        <w:t>чем за 3 рабочих дня до даты начала проведения отбора на едином портале и на официальном сайте администрации Калачеевского муниципального района Воронежской области в информационно-телекоммуникационной сети «Интернет».</w:t>
      </w:r>
    </w:p>
    <w:p w:rsidR="00044F1A" w:rsidRPr="00EC7400" w:rsidRDefault="00044F1A" w:rsidP="00EC7400">
      <w:pPr>
        <w:ind w:firstLine="709"/>
      </w:pPr>
      <w:r w:rsidRPr="00EC7400">
        <w:t>Информация размещается с указанием:</w:t>
      </w:r>
    </w:p>
    <w:p w:rsidR="00044F1A" w:rsidRPr="00EC7400" w:rsidRDefault="00044F1A" w:rsidP="00EC7400">
      <w:pPr>
        <w:ind w:firstLine="709"/>
      </w:pPr>
      <w:r w:rsidRPr="00EC7400">
        <w:t>а) сроков проведения отбора</w:t>
      </w:r>
      <w:r w:rsidR="00EC7400">
        <w:t xml:space="preserve"> </w:t>
      </w:r>
      <w:r w:rsidRPr="00EC7400">
        <w:t>(даты и времени начала (окончания) подачи (приема) заявок участников отбора), который не может быть ранее:</w:t>
      </w:r>
    </w:p>
    <w:p w:rsidR="00044F1A" w:rsidRPr="00EC7400" w:rsidRDefault="00044F1A" w:rsidP="00EC7400">
      <w:pPr>
        <w:ind w:firstLine="709"/>
      </w:pPr>
      <w:r w:rsidRPr="00EC7400">
        <w:t>- 10-го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044F1A" w:rsidRPr="00EC7400" w:rsidRDefault="00044F1A" w:rsidP="00EC7400">
      <w:pPr>
        <w:ind w:firstLine="709"/>
      </w:pPr>
      <w:r w:rsidRPr="00EC7400">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044F1A" w:rsidRPr="00EC7400" w:rsidRDefault="00044F1A" w:rsidP="00EC7400">
      <w:pPr>
        <w:ind w:firstLine="709"/>
      </w:pPr>
      <w:r w:rsidRPr="00EC7400">
        <w:t>б) наименование, место нахождения, почтовый адрес, адрес электронной почты Администрации;</w:t>
      </w:r>
    </w:p>
    <w:p w:rsidR="00044F1A" w:rsidRPr="00EC7400" w:rsidRDefault="00044F1A" w:rsidP="00EC7400">
      <w:pPr>
        <w:ind w:firstLine="709"/>
      </w:pPr>
      <w:r w:rsidRPr="00EC7400">
        <w:t>в) результатов предоставления субсидии в соответствии с пунктом</w:t>
      </w:r>
      <w:r w:rsidR="00EC7400">
        <w:t xml:space="preserve"> </w:t>
      </w:r>
      <w:r w:rsidRPr="00EC7400">
        <w:t>3.12 настоящего Порядка;</w:t>
      </w:r>
    </w:p>
    <w:p w:rsidR="00044F1A" w:rsidRPr="00EC7400" w:rsidRDefault="00044F1A" w:rsidP="00EC7400">
      <w:pPr>
        <w:ind w:firstLine="709"/>
      </w:pPr>
      <w:r w:rsidRPr="00EC7400">
        <w:t>г) доменного имени</w:t>
      </w:r>
      <w:r w:rsidR="00EC7400">
        <w:t xml:space="preserve"> </w:t>
      </w:r>
      <w:r w:rsidRPr="00EC7400">
        <w:t>официального сайта администрации Калачеевского муниципального района Воронежской области в информационно-телекоммуникационной сети "Интернет" и (или) указателей страниц системы "Электронный бюджет", на котором обеспечивается проведение отбора;</w:t>
      </w:r>
    </w:p>
    <w:p w:rsidR="00044F1A" w:rsidRPr="00EC7400" w:rsidRDefault="00044F1A" w:rsidP="00EC7400">
      <w:pPr>
        <w:ind w:firstLine="709"/>
      </w:pPr>
      <w:r w:rsidRPr="00EC7400">
        <w:t>д) требований к участникам отбора в соответствии с пунктом 2.3 настоящего Порядка</w:t>
      </w:r>
      <w:r w:rsidR="00EC7400">
        <w:t xml:space="preserve"> </w:t>
      </w:r>
      <w:r w:rsidRPr="00EC7400">
        <w:t>и перечня документов, представляемых участниками отбора для подтверждения их соответствия указанным требованиям в соответствии с пунктом 3.2 настоящего Порядка;</w:t>
      </w:r>
    </w:p>
    <w:p w:rsidR="00044F1A" w:rsidRPr="00EC7400" w:rsidRDefault="00044F1A" w:rsidP="00EC7400">
      <w:pPr>
        <w:ind w:firstLine="709"/>
      </w:pPr>
      <w:r w:rsidRPr="00EC7400">
        <w:t>е) категории и (или) критерии отбора;</w:t>
      </w:r>
    </w:p>
    <w:p w:rsidR="00044F1A" w:rsidRPr="00EC7400" w:rsidRDefault="00044F1A" w:rsidP="00EC7400">
      <w:pPr>
        <w:ind w:firstLine="709"/>
      </w:pPr>
      <w:r w:rsidRPr="00EC7400">
        <w:t>ж)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3.2 настоящего Порядка;</w:t>
      </w:r>
    </w:p>
    <w:p w:rsidR="00044F1A" w:rsidRPr="00EC7400" w:rsidRDefault="00044F1A" w:rsidP="00EC7400">
      <w:pPr>
        <w:ind w:firstLine="709"/>
      </w:pPr>
      <w:r w:rsidRPr="00EC7400">
        <w:t>з) порядка отзыва заявок участников отбора, в соответствии с пунктом 2.11. настоящего Положения;</w:t>
      </w:r>
    </w:p>
    <w:p w:rsidR="00044F1A" w:rsidRPr="00EC7400" w:rsidRDefault="00044F1A" w:rsidP="00EC7400">
      <w:pPr>
        <w:ind w:firstLine="709"/>
      </w:pPr>
      <w:r w:rsidRPr="00EC7400">
        <w:t>и) правил рассмотрения и оценки заявок участников отбора в соответствии с пунктом 2.7 настоящего Порядка;</w:t>
      </w:r>
    </w:p>
    <w:p w:rsidR="00044F1A" w:rsidRPr="00EC7400" w:rsidRDefault="00044F1A" w:rsidP="00EC7400">
      <w:pPr>
        <w:ind w:firstLine="709"/>
      </w:pPr>
      <w:r w:rsidRPr="00EC7400">
        <w:t>к) порядок отклонения заявок, а также информацию об основаниях их отклонения;</w:t>
      </w:r>
    </w:p>
    <w:p w:rsidR="00044F1A" w:rsidRPr="00EC7400" w:rsidRDefault="00044F1A" w:rsidP="00EC7400">
      <w:pPr>
        <w:ind w:firstLine="709"/>
      </w:pPr>
      <w:r w:rsidRPr="00EC7400">
        <w:t>л) объем распределяемой субсидии в рамках отбора, порядок расчета размера субсидии, правила распределения субсидии по результатам отбора;</w:t>
      </w:r>
    </w:p>
    <w:p w:rsidR="00044F1A" w:rsidRPr="00EC7400" w:rsidRDefault="00044F1A" w:rsidP="00EC7400">
      <w:pPr>
        <w:ind w:firstLine="709"/>
      </w:pPr>
      <w:r w:rsidRPr="00EC7400">
        <w:t>м)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44F1A" w:rsidRPr="00EC7400" w:rsidRDefault="00044F1A" w:rsidP="00EC7400">
      <w:pPr>
        <w:ind w:firstLine="709"/>
      </w:pPr>
      <w:r w:rsidRPr="00EC7400">
        <w:lastRenderedPageBreak/>
        <w:t>н) срока, в течение которого победитель (победители) отбора должен подписать соглашение</w:t>
      </w:r>
      <w:r w:rsidR="00EC7400">
        <w:t xml:space="preserve"> </w:t>
      </w:r>
      <w:r w:rsidRPr="00EC7400">
        <w:t>о предоставлении субсидии (далее - соглашение) соответствии с 3.10 настоящего Положения;</w:t>
      </w:r>
    </w:p>
    <w:p w:rsidR="00044F1A" w:rsidRPr="00EC7400" w:rsidRDefault="00044F1A" w:rsidP="00EC7400">
      <w:pPr>
        <w:ind w:firstLine="709"/>
      </w:pPr>
      <w:r w:rsidRPr="00EC7400">
        <w:t>о) даты размещения результатов отбора (протокола подведения итогов) на едином портале (в случае проведения отбора в системе "Электронный бюджет") а также</w:t>
      </w:r>
      <w:r w:rsidR="00EC7400">
        <w:t xml:space="preserve"> </w:t>
      </w:r>
      <w:r w:rsidRPr="00EC7400">
        <w:t>на официальном сайте Администрации в информационно-телекоммуникационной сети "Интернет" в срок не позднее 14-го календарного дня, следующего за днем определения победителей отбора.</w:t>
      </w:r>
    </w:p>
    <w:p w:rsidR="00044F1A" w:rsidRPr="00EC7400" w:rsidRDefault="00044F1A" w:rsidP="00EC7400">
      <w:pPr>
        <w:ind w:firstLine="709"/>
      </w:pPr>
      <w:r w:rsidRPr="00EC7400">
        <w:t>Участник отбора со дня размещения объявления о проведении отбора</w:t>
      </w:r>
      <w:r w:rsidR="00EC7400">
        <w:t xml:space="preserve"> </w:t>
      </w:r>
      <w:r w:rsidRPr="00EC7400">
        <w:t>не позднее 3-го рабочего дня до дня завершения подачи заявок вправе направить в Администрацию запросы о разъяснении положений объявления на почтовый адрес и (или) электронной почты Администрации, указанный в объявлении.</w:t>
      </w:r>
    </w:p>
    <w:p w:rsidR="00044F1A" w:rsidRPr="00EC7400" w:rsidRDefault="00044F1A" w:rsidP="00EC7400">
      <w:pPr>
        <w:ind w:firstLine="709"/>
      </w:pPr>
      <w:r w:rsidRPr="00EC7400">
        <w:t>Администрация в ответ на запрос направляет участнику отбора разъяснение положений объявления в срок, установленный указанным объявлением, но не позднее рабочего дня до дня завершения подачи заявок на почтовый адрес и (или) электронной почты, указанный в запросе.</w:t>
      </w:r>
    </w:p>
    <w:p w:rsidR="00044F1A" w:rsidRPr="00EC7400" w:rsidRDefault="00044F1A" w:rsidP="00EC7400">
      <w:pPr>
        <w:ind w:firstLine="709"/>
      </w:pPr>
      <w:r w:rsidRPr="00EC7400">
        <w:t>2.3 Требования (критерии), которым должен соответствовать получатель субсидии на дату подачи заявки на предоставлении субсидии:</w:t>
      </w:r>
    </w:p>
    <w:p w:rsidR="00044F1A" w:rsidRPr="00EC7400" w:rsidRDefault="00044F1A" w:rsidP="00EC7400">
      <w:pPr>
        <w:ind w:firstLine="709"/>
      </w:pPr>
      <w:r w:rsidRPr="00EC7400">
        <w:t xml:space="preserve"> а) отвечающие требованиям (критериям),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044F1A" w:rsidRPr="00EC7400" w:rsidRDefault="00044F1A" w:rsidP="00EC7400">
      <w:pPr>
        <w:ind w:firstLine="709"/>
      </w:pPr>
      <w:r w:rsidRPr="00EC7400">
        <w:t>б)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44F1A" w:rsidRPr="00EC7400" w:rsidRDefault="00044F1A" w:rsidP="00EC7400">
      <w:pPr>
        <w:ind w:firstLine="709"/>
      </w:pPr>
      <w:r w:rsidRPr="00EC7400">
        <w:t>в) отсутствие просроченной задолженности по возврату в бюджет Калачеевского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Калачеевского муниципального района Воронежской области (за исключением случаев установленных Администрацией);</w:t>
      </w:r>
    </w:p>
    <w:p w:rsidR="00044F1A" w:rsidRPr="00EC7400" w:rsidRDefault="00044F1A" w:rsidP="00EC7400">
      <w:pPr>
        <w:ind w:firstLine="709"/>
      </w:pPr>
      <w:r w:rsidRPr="00EC7400">
        <w:t>г)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44F1A" w:rsidRPr="00EC7400" w:rsidRDefault="00044F1A" w:rsidP="00EC7400">
      <w:pPr>
        <w:ind w:firstLine="709"/>
      </w:pPr>
      <w:r w:rsidRPr="00EC7400">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44F1A" w:rsidRPr="00EC7400" w:rsidRDefault="00044F1A" w:rsidP="00EC7400">
      <w:pPr>
        <w:ind w:firstLine="709"/>
      </w:pPr>
      <w:r w:rsidRPr="00EC7400">
        <w:lastRenderedPageBreak/>
        <w:t>е)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4F1A" w:rsidRPr="00EC7400" w:rsidRDefault="00044F1A" w:rsidP="00EC7400">
      <w:pPr>
        <w:ind w:firstLine="709"/>
      </w:pPr>
      <w:r w:rsidRPr="00EC7400">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044F1A" w:rsidRPr="00EC7400" w:rsidRDefault="00044F1A" w:rsidP="00EC7400">
      <w:pPr>
        <w:ind w:firstLine="709"/>
      </w:pPr>
      <w:r w:rsidRPr="00EC7400">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Порядка.</w:t>
      </w:r>
    </w:p>
    <w:p w:rsidR="00044F1A" w:rsidRPr="00EC7400" w:rsidRDefault="00044F1A" w:rsidP="00EC7400">
      <w:pPr>
        <w:ind w:firstLine="709"/>
      </w:pPr>
      <w:r w:rsidRPr="00EC7400">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4F1A" w:rsidRPr="00EC7400" w:rsidRDefault="00044F1A" w:rsidP="00EC7400">
      <w:pPr>
        <w:ind w:firstLine="709"/>
      </w:pPr>
      <w:r w:rsidRPr="00EC7400">
        <w:t>к)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4F1A" w:rsidRPr="00EC7400" w:rsidRDefault="00EC7400" w:rsidP="00EC7400">
      <w:pPr>
        <w:ind w:firstLine="709"/>
      </w:pPr>
      <w:r>
        <w:t xml:space="preserve"> </w:t>
      </w:r>
      <w:r w:rsidR="00044F1A" w:rsidRPr="00EC7400">
        <w:t>л)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44F1A" w:rsidRPr="00EC7400" w:rsidRDefault="00044F1A" w:rsidP="00EC7400">
      <w:pPr>
        <w:ind w:firstLine="709"/>
      </w:pPr>
      <w:r w:rsidRPr="00EC7400">
        <w:t xml:space="preserve">Требования (критерии), которым должен соответствовать получатель субсидии: </w:t>
      </w:r>
    </w:p>
    <w:p w:rsidR="00044F1A" w:rsidRPr="00EC7400" w:rsidRDefault="00EC7400" w:rsidP="00EC7400">
      <w:pPr>
        <w:ind w:firstLine="709"/>
      </w:pPr>
      <w:r>
        <w:t xml:space="preserve"> </w:t>
      </w:r>
      <w:r w:rsidR="00044F1A" w:rsidRPr="00EC7400">
        <w:t>а) зарегистрированные на территории Калачеевского муниципального района Воронежской области</w:t>
      </w:r>
    </w:p>
    <w:p w:rsidR="00044F1A" w:rsidRPr="00EC7400" w:rsidRDefault="00044F1A" w:rsidP="00EC7400">
      <w:pPr>
        <w:ind w:firstLine="709"/>
      </w:pPr>
      <w:r w:rsidRPr="00EC7400">
        <w:t xml:space="preserve">б) 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rsidR="00044F1A" w:rsidRPr="00EC7400" w:rsidRDefault="00044F1A" w:rsidP="00EC7400">
      <w:pPr>
        <w:ind w:firstLine="709"/>
      </w:pPr>
      <w:r w:rsidRPr="00EC7400">
        <w:lastRenderedPageBreak/>
        <w:t>в) представление в полном объеме документов в соответствии с требованиями пунктов 3.2., 3.4. настоящего Положения</w:t>
      </w:r>
    </w:p>
    <w:p w:rsidR="00044F1A" w:rsidRPr="00EC7400" w:rsidRDefault="00044F1A" w:rsidP="00EC7400">
      <w:pPr>
        <w:ind w:firstLine="709"/>
      </w:pPr>
      <w:r w:rsidRPr="00EC7400">
        <w:t>2.4. Субсидии не предоставляются следующим субъектам малого и среднего предпринимательства:</w:t>
      </w:r>
    </w:p>
    <w:p w:rsidR="00044F1A" w:rsidRPr="00EC7400" w:rsidRDefault="00044F1A" w:rsidP="00EC7400">
      <w:pPr>
        <w:ind w:firstLine="709"/>
      </w:pPr>
      <w:r w:rsidRPr="00EC7400">
        <w:t xml:space="preserve"> 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044F1A" w:rsidRPr="00EC7400" w:rsidRDefault="00044F1A" w:rsidP="00EC7400">
      <w:pPr>
        <w:ind w:firstLine="709"/>
      </w:pPr>
      <w:r w:rsidRPr="00EC7400">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044F1A" w:rsidRPr="00EC7400" w:rsidRDefault="00044F1A" w:rsidP="00EC7400">
      <w:pPr>
        <w:ind w:firstLine="709"/>
      </w:pPr>
      <w:r w:rsidRPr="00EC7400">
        <w:t>3) организациям, являющимся участниками соглашений о разделе продукции;</w:t>
      </w:r>
    </w:p>
    <w:p w:rsidR="00044F1A" w:rsidRPr="00EC7400" w:rsidRDefault="00044F1A" w:rsidP="00EC7400">
      <w:pPr>
        <w:ind w:firstLine="709"/>
      </w:pPr>
      <w:r w:rsidRPr="00EC7400">
        <w:t>4) организациям и индивидуальным предпринимателям, осуществляющим предпринимательскую деятельность в сфере игорного бизнеса;</w:t>
      </w:r>
    </w:p>
    <w:p w:rsidR="00DC7781" w:rsidRPr="00EC7400" w:rsidRDefault="00044F1A" w:rsidP="00EC7400">
      <w:pPr>
        <w:ind w:firstLine="709"/>
      </w:pPr>
      <w:r w:rsidRPr="00EC7400">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DC7781" w:rsidRPr="00EC7400">
        <w:t>2.</w:t>
      </w:r>
      <w:r w:rsidR="002530F4" w:rsidRPr="00EC7400">
        <w:t>5</w:t>
      </w:r>
      <w:r w:rsidR="00DC7781" w:rsidRPr="00EC7400">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EC7400" w:rsidRDefault="00DC7781" w:rsidP="00EC7400">
      <w:pPr>
        <w:pStyle w:val="Style6"/>
        <w:widowControl/>
        <w:tabs>
          <w:tab w:val="left" w:pos="1066"/>
        </w:tabs>
        <w:spacing w:line="240" w:lineRule="auto"/>
        <w:ind w:firstLine="709"/>
      </w:pPr>
      <w:r w:rsidRPr="00EC7400">
        <w:t>Сроки приема заявок на участие в</w:t>
      </w:r>
      <w:r w:rsidR="00EC7400">
        <w:t xml:space="preserve"> </w:t>
      </w:r>
      <w:r w:rsidRPr="00EC7400">
        <w:t>отборе указывается в извещении, которое размещается на сайте администрации Калачеевского</w:t>
      </w:r>
      <w:r w:rsidR="00EC7400">
        <w:t xml:space="preserve"> </w:t>
      </w:r>
      <w:r w:rsidRPr="00EC7400">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EC7400">
        <w:t xml:space="preserve"> </w:t>
      </w:r>
      <w:r w:rsidRPr="00EC7400">
        <w:t xml:space="preserve">в извещении, приему не подлежат. </w:t>
      </w:r>
    </w:p>
    <w:p w:rsidR="00DC7781" w:rsidRPr="00EC7400" w:rsidRDefault="00DC7781" w:rsidP="00EC7400">
      <w:pPr>
        <w:ind w:firstLine="709"/>
      </w:pPr>
      <w:r w:rsidRPr="00EC7400">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EC7400" w:rsidRDefault="00DC7781" w:rsidP="00EC7400">
      <w:pPr>
        <w:ind w:firstLine="709"/>
      </w:pPr>
      <w:r w:rsidRPr="00EC7400">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EC7400" w:rsidRDefault="00DC7781" w:rsidP="00EC7400">
      <w:pPr>
        <w:ind w:firstLine="709"/>
      </w:pPr>
      <w:r w:rsidRPr="00EC7400">
        <w:t>В случае необходимости внесения изменений в заявку заявитель</w:t>
      </w:r>
      <w:r w:rsidR="00EC7400">
        <w:t xml:space="preserve"> </w:t>
      </w:r>
      <w:r w:rsidRPr="00EC7400">
        <w:t>направляет уведомление с обязательным</w:t>
      </w:r>
      <w:r w:rsidR="00EC7400">
        <w:t xml:space="preserve"> </w:t>
      </w:r>
      <w:r w:rsidRPr="00EC7400">
        <w:t xml:space="preserve">указанием в сопроводительном письме текста «Внесение изменений в заявку на участие в отборе на право получения субсидии </w:t>
      </w:r>
      <w:r w:rsidR="0005067A" w:rsidRPr="00EC7400">
        <w:t>на компенсацию части затрат, связанных с уплатой</w:t>
      </w:r>
      <w:r w:rsidR="00EC7400">
        <w:t xml:space="preserve"> </w:t>
      </w:r>
      <w:r w:rsidR="0005067A" w:rsidRPr="00EC7400">
        <w:t>первого взноса (аванса) при заключении договора</w:t>
      </w:r>
      <w:r w:rsidR="00EC7400">
        <w:t xml:space="preserve"> </w:t>
      </w:r>
      <w:r w:rsidR="0005067A" w:rsidRPr="00EC7400">
        <w:t>(договоров) лизинга оборудования с российскими лизинговыми организациями в целях создания и (или) развития либо модернизации производства</w:t>
      </w:r>
      <w:r w:rsidR="00EC7400">
        <w:t xml:space="preserve"> </w:t>
      </w:r>
      <w:r w:rsidR="0005067A" w:rsidRPr="00EC7400">
        <w:t>товаров (работ и услуг)</w:t>
      </w:r>
      <w:r w:rsidRPr="00EC7400">
        <w:t>».</w:t>
      </w:r>
    </w:p>
    <w:p w:rsidR="00DC7781" w:rsidRPr="00EC7400" w:rsidRDefault="00DC7781" w:rsidP="00EC7400">
      <w:pPr>
        <w:ind w:firstLine="709"/>
        <w:rPr>
          <w:rStyle w:val="FontStyle14"/>
          <w:color w:val="000000"/>
        </w:rPr>
      </w:pPr>
      <w:r w:rsidRPr="00EC7400">
        <w:lastRenderedPageBreak/>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EC7400">
        <w:t>неотъемлемой</w:t>
      </w:r>
      <w:r w:rsidRPr="00EC7400">
        <w:t xml:space="preserve"> частью. Внесенные изменения в заявку допускается один раз.</w:t>
      </w:r>
    </w:p>
    <w:p w:rsidR="00DC7781" w:rsidRPr="00EC7400" w:rsidRDefault="00DC7781" w:rsidP="00EC7400">
      <w:pPr>
        <w:ind w:firstLine="709"/>
      </w:pPr>
      <w:r w:rsidRPr="00EC7400">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EC7400">
        <w:t xml:space="preserve"> (далее - Комиссия), состав</w:t>
      </w:r>
      <w:r w:rsidR="00EC7400">
        <w:t xml:space="preserve"> </w:t>
      </w:r>
      <w:r w:rsidR="00DC14D1" w:rsidRPr="00EC7400">
        <w:t>и порядок</w:t>
      </w:r>
      <w:r w:rsidRPr="00EC7400">
        <w:t xml:space="preserve"> работы которой, утверждаются </w:t>
      </w:r>
      <w:r w:rsidR="000C4840" w:rsidRPr="00EC7400">
        <w:t>распоряжением Администрации</w:t>
      </w:r>
      <w:r w:rsidRPr="00EC7400">
        <w:t>. Сроки рассмотрения заявки указаны в пункте 3.6. настоящего Положения.</w:t>
      </w:r>
    </w:p>
    <w:p w:rsidR="00DC7781" w:rsidRPr="00EC7400" w:rsidRDefault="00DC7781" w:rsidP="00EC7400">
      <w:pPr>
        <w:ind w:firstLine="709"/>
      </w:pPr>
      <w:r w:rsidRPr="00EC7400">
        <w:t>Результат рассмотрения предложений (заявок) размещается на сайте администрации Калачеевского</w:t>
      </w:r>
      <w:r w:rsidR="00EC7400">
        <w:t xml:space="preserve"> </w:t>
      </w:r>
      <w:r w:rsidRPr="00EC7400">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EC7400" w:rsidRDefault="00DC7781" w:rsidP="00EC7400">
      <w:pPr>
        <w:ind w:firstLine="709"/>
      </w:pPr>
      <w:r w:rsidRPr="00EC7400">
        <w:t>2.8. Основания для отклонения заявки участника отбора на стадии рассмотрения и оценки заявок:</w:t>
      </w:r>
    </w:p>
    <w:p w:rsidR="00DC7781" w:rsidRPr="00EC7400" w:rsidRDefault="00DC7781" w:rsidP="00EC7400">
      <w:pPr>
        <w:ind w:firstLine="709"/>
      </w:pPr>
      <w:r w:rsidRPr="00EC7400">
        <w:t>-несоответствие участника отбора требованиям, установленным в пунктах 2.3. настоящего Положения;</w:t>
      </w:r>
    </w:p>
    <w:p w:rsidR="00DC7781" w:rsidRPr="00EC7400" w:rsidRDefault="00DC7781" w:rsidP="00EC7400">
      <w:pPr>
        <w:ind w:firstLine="709"/>
      </w:pPr>
      <w:r w:rsidRPr="00EC7400">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EC7400" w:rsidRDefault="00DC7781" w:rsidP="00EC7400">
      <w:pPr>
        <w:ind w:firstLine="709"/>
      </w:pPr>
      <w:r w:rsidRPr="00EC7400">
        <w:t>-недостоверность представленной участником отбора информации, в том числе информации о месте нахождения и адресе юридического лица;</w:t>
      </w:r>
    </w:p>
    <w:p w:rsidR="00EC7400" w:rsidRDefault="00DC7781" w:rsidP="00EC7400">
      <w:pPr>
        <w:ind w:firstLine="709"/>
      </w:pPr>
      <w:r w:rsidRPr="00EC7400">
        <w:t>-подача участником отбора заявки после даты и (или) времени, определенных для подачи заявок.</w:t>
      </w:r>
      <w:r w:rsidR="00EC7400">
        <w:t xml:space="preserve"> </w:t>
      </w:r>
    </w:p>
    <w:p w:rsidR="00EC7400" w:rsidRDefault="00DC7781" w:rsidP="00EC7400">
      <w:pPr>
        <w:pStyle w:val="1"/>
        <w:ind w:firstLine="709"/>
        <w:jc w:val="both"/>
        <w:rPr>
          <w:b w:val="0"/>
          <w:sz w:val="24"/>
          <w:szCs w:val="24"/>
        </w:rPr>
      </w:pPr>
      <w:r w:rsidRPr="00EC7400">
        <w:rPr>
          <w:b w:val="0"/>
          <w:sz w:val="24"/>
          <w:szCs w:val="24"/>
          <w:lang w:val="en-US"/>
        </w:rPr>
        <w:t>III</w:t>
      </w:r>
      <w:r w:rsidRPr="00EC7400">
        <w:rPr>
          <w:b w:val="0"/>
          <w:sz w:val="24"/>
          <w:szCs w:val="24"/>
        </w:rPr>
        <w:t>. Условия и порядок предоставления субсиди</w:t>
      </w:r>
      <w:r w:rsidR="000C4840" w:rsidRPr="00EC7400">
        <w:rPr>
          <w:b w:val="0"/>
          <w:sz w:val="24"/>
          <w:szCs w:val="24"/>
        </w:rPr>
        <w:t>й</w:t>
      </w:r>
      <w:r w:rsidR="00EC7400">
        <w:rPr>
          <w:b w:val="0"/>
          <w:sz w:val="24"/>
          <w:szCs w:val="24"/>
        </w:rPr>
        <w:t xml:space="preserve"> </w:t>
      </w:r>
    </w:p>
    <w:p w:rsidR="00DC7781" w:rsidRPr="00EC7400" w:rsidRDefault="00DC7781" w:rsidP="00EC7400">
      <w:pPr>
        <w:ind w:firstLine="709"/>
      </w:pPr>
      <w:r w:rsidRPr="00EC7400">
        <w:t>3.1. Участники отбора для получения субсидий должны соответствовать</w:t>
      </w:r>
      <w:r w:rsidR="00EC7400">
        <w:t xml:space="preserve"> </w:t>
      </w:r>
      <w:r w:rsidRPr="00EC7400">
        <w:t>требованиям, указанным в пункт</w:t>
      </w:r>
      <w:r w:rsidR="00E26A63" w:rsidRPr="00EC7400">
        <w:t>е</w:t>
      </w:r>
      <w:r w:rsidRPr="00EC7400">
        <w:t xml:space="preserve"> 2.3</w:t>
      </w:r>
      <w:r w:rsidR="00EC7400">
        <w:t xml:space="preserve"> </w:t>
      </w:r>
      <w:r w:rsidRPr="00EC7400">
        <w:t>настоящего Положения.</w:t>
      </w:r>
    </w:p>
    <w:p w:rsidR="00DC7781" w:rsidRPr="00EC7400" w:rsidRDefault="00DC7781" w:rsidP="00EC7400">
      <w:pPr>
        <w:ind w:firstLine="709"/>
        <w:rPr>
          <w:rFonts w:cs="Arial"/>
        </w:rPr>
      </w:pPr>
      <w:r w:rsidRPr="00EC7400">
        <w:rPr>
          <w:rFonts w:cs="Arial"/>
        </w:rPr>
        <w:t>3.2. Для участия в отборе</w:t>
      </w:r>
      <w:r w:rsidR="00EC7400" w:rsidRPr="00EC7400">
        <w:rPr>
          <w:rFonts w:cs="Arial"/>
        </w:rPr>
        <w:t xml:space="preserve"> </w:t>
      </w:r>
      <w:r w:rsidRPr="00EC7400">
        <w:rPr>
          <w:rFonts w:cs="Arial"/>
        </w:rPr>
        <w:t>заявители представляют в Администрацию следующие документы, входящие в состав заявки:</w:t>
      </w:r>
    </w:p>
    <w:p w:rsidR="00DC7781" w:rsidRPr="00EC7400" w:rsidRDefault="00DC7781" w:rsidP="00EC7400">
      <w:pPr>
        <w:pStyle w:val="ConsPlusNormal"/>
        <w:ind w:firstLine="709"/>
        <w:jc w:val="both"/>
        <w:rPr>
          <w:sz w:val="24"/>
          <w:szCs w:val="24"/>
        </w:rPr>
      </w:pPr>
      <w:r w:rsidRPr="00EC7400">
        <w:rPr>
          <w:sz w:val="24"/>
          <w:szCs w:val="24"/>
        </w:rPr>
        <w:t>-заявление о предоставлении субсидий по форме согласно приложению № 1 к Положению;</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EC7400" w:rsidRDefault="00DC7781" w:rsidP="00EC7400">
      <w:pPr>
        <w:pStyle w:val="ConsPlusNormal"/>
        <w:ind w:firstLine="709"/>
        <w:jc w:val="both"/>
        <w:rPr>
          <w:sz w:val="24"/>
          <w:szCs w:val="24"/>
        </w:rPr>
      </w:pPr>
      <w:r w:rsidRPr="00EC7400">
        <w:rPr>
          <w:sz w:val="24"/>
          <w:szCs w:val="24"/>
        </w:rPr>
        <w:t>-</w:t>
      </w:r>
      <w:r w:rsidRPr="00EC7400">
        <w:rPr>
          <w:rStyle w:val="FontStyle14"/>
          <w:rFonts w:ascii="Arial" w:hAnsi="Arial" w:cs="Arial"/>
          <w:color w:val="000000"/>
        </w:rPr>
        <w:t>расчет размера запрашиваемой субсидии на компенсацию части затрат по договорам лизинга оборудования (</w:t>
      </w:r>
      <w:r w:rsidRPr="00EC7400">
        <w:rPr>
          <w:sz w:val="24"/>
          <w:szCs w:val="24"/>
        </w:rPr>
        <w:t>в расчете размера запрашиваемой субсидии не учитывается сумма НДС</w:t>
      </w:r>
      <w:r w:rsidRPr="00EC7400">
        <w:rPr>
          <w:rStyle w:val="FontStyle14"/>
          <w:rFonts w:ascii="Arial" w:hAnsi="Arial" w:cs="Arial"/>
          <w:color w:val="000000"/>
        </w:rPr>
        <w:t>)</w:t>
      </w:r>
      <w:r w:rsidR="00EC7400" w:rsidRPr="00EC7400">
        <w:rPr>
          <w:rStyle w:val="FontStyle14"/>
          <w:rFonts w:ascii="Arial" w:hAnsi="Arial" w:cs="Arial"/>
          <w:color w:val="000000"/>
        </w:rPr>
        <w:t xml:space="preserve"> </w:t>
      </w:r>
      <w:r w:rsidRPr="00EC7400">
        <w:rPr>
          <w:sz w:val="24"/>
          <w:szCs w:val="24"/>
        </w:rPr>
        <w:t>по форме согласно приложению № 2 к Положению;</w:t>
      </w:r>
    </w:p>
    <w:p w:rsidR="00DC7781" w:rsidRPr="00EC7400" w:rsidRDefault="00DC7781" w:rsidP="00EC7400">
      <w:pPr>
        <w:pStyle w:val="ConsPlusNormal"/>
        <w:ind w:firstLine="709"/>
        <w:jc w:val="both"/>
        <w:rPr>
          <w:sz w:val="24"/>
          <w:szCs w:val="24"/>
        </w:rPr>
      </w:pPr>
      <w:r w:rsidRPr="00EC7400">
        <w:rPr>
          <w:sz w:val="24"/>
          <w:szCs w:val="24"/>
        </w:rPr>
        <w:t>-</w:t>
      </w:r>
      <w:r w:rsidRPr="00EC7400">
        <w:rPr>
          <w:rStyle w:val="FontStyle14"/>
          <w:rFonts w:ascii="Arial" w:hAnsi="Arial" w:cs="Arial"/>
          <w:color w:val="000000"/>
        </w:rPr>
        <w:t>копию(и) договора(ов) лизинга со всеми приложениями и дополнительными соглашениями (при наличии), заверенную(ые) лизинговой компанией</w:t>
      </w:r>
      <w:r w:rsidRPr="00EC7400">
        <w:rPr>
          <w:sz w:val="24"/>
          <w:szCs w:val="24"/>
        </w:rPr>
        <w:t>;</w:t>
      </w:r>
    </w:p>
    <w:p w:rsidR="00DC7781" w:rsidRPr="00EC7400" w:rsidRDefault="00DC7781" w:rsidP="00EC7400">
      <w:pPr>
        <w:pStyle w:val="ConsPlusNormal"/>
        <w:ind w:firstLine="709"/>
        <w:jc w:val="both"/>
        <w:rPr>
          <w:sz w:val="24"/>
          <w:szCs w:val="24"/>
        </w:rPr>
      </w:pPr>
      <w:r w:rsidRPr="00EC7400">
        <w:rPr>
          <w:sz w:val="24"/>
          <w:szCs w:val="24"/>
        </w:rPr>
        <w:t>-</w:t>
      </w:r>
      <w:r w:rsidRPr="00EC7400">
        <w:rPr>
          <w:rStyle w:val="FontStyle14"/>
          <w:rFonts w:ascii="Arial" w:hAnsi="Arial" w:cs="Arial"/>
          <w:color w:val="000000"/>
        </w:rPr>
        <w:t>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r w:rsidRPr="00EC7400">
        <w:rPr>
          <w:sz w:val="24"/>
          <w:szCs w:val="24"/>
        </w:rPr>
        <w:t>;</w:t>
      </w:r>
    </w:p>
    <w:p w:rsidR="00DC7781" w:rsidRPr="00EC7400" w:rsidRDefault="00DC7781" w:rsidP="00EC7400">
      <w:pPr>
        <w:pStyle w:val="ConsPlusNormal"/>
        <w:ind w:firstLine="709"/>
        <w:jc w:val="both"/>
        <w:rPr>
          <w:sz w:val="24"/>
          <w:szCs w:val="24"/>
        </w:rPr>
      </w:pPr>
      <w:r w:rsidRPr="00EC7400">
        <w:rPr>
          <w:sz w:val="24"/>
          <w:szCs w:val="24"/>
        </w:rPr>
        <w:t xml:space="preserve">- </w:t>
      </w:r>
      <w:r w:rsidRPr="00EC7400">
        <w:rPr>
          <w:rStyle w:val="FontStyle14"/>
          <w:rFonts w:ascii="Arial" w:hAnsi="Arial" w:cs="Arial"/>
          <w:color w:val="000000"/>
        </w:rPr>
        <w:t xml:space="preserve">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w:t>
      </w:r>
      <w:r w:rsidRPr="00EC7400">
        <w:rPr>
          <w:rStyle w:val="FontStyle14"/>
          <w:rFonts w:ascii="Arial" w:hAnsi="Arial" w:cs="Arial"/>
          <w:color w:val="000000"/>
        </w:rPr>
        <w:lastRenderedPageBreak/>
        <w:t>транспортных средств</w:t>
      </w:r>
    </w:p>
    <w:p w:rsidR="00DC7781" w:rsidRPr="00EC7400" w:rsidRDefault="00DC7781" w:rsidP="00EC7400">
      <w:pPr>
        <w:pStyle w:val="ConsPlusNormal"/>
        <w:ind w:firstLine="709"/>
        <w:jc w:val="both"/>
        <w:rPr>
          <w:sz w:val="24"/>
          <w:szCs w:val="24"/>
        </w:rPr>
      </w:pPr>
      <w:r w:rsidRPr="00EC7400">
        <w:rPr>
          <w:sz w:val="24"/>
          <w:szCs w:val="24"/>
        </w:rPr>
        <w:t>-</w:t>
      </w:r>
      <w:r w:rsidRPr="00EC7400">
        <w:rPr>
          <w:rStyle w:val="FontStyle14"/>
          <w:rFonts w:ascii="Arial" w:hAnsi="Arial" w:cs="Arial"/>
          <w:color w:val="000000"/>
        </w:rPr>
        <w:t>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r w:rsidRPr="00EC7400">
        <w:rPr>
          <w:sz w:val="24"/>
          <w:szCs w:val="24"/>
        </w:rPr>
        <w:t>;</w:t>
      </w:r>
    </w:p>
    <w:p w:rsidR="00DC7781" w:rsidRPr="00EC7400" w:rsidRDefault="00DC7781" w:rsidP="00EC7400">
      <w:pPr>
        <w:pStyle w:val="ConsPlusNormal"/>
        <w:ind w:firstLine="709"/>
        <w:jc w:val="both"/>
        <w:rPr>
          <w:sz w:val="24"/>
          <w:szCs w:val="24"/>
        </w:rPr>
      </w:pPr>
      <w:r w:rsidRPr="00EC7400">
        <w:rPr>
          <w:sz w:val="24"/>
          <w:szCs w:val="24"/>
        </w:rPr>
        <w:t xml:space="preserve">-анкету получателя поддержки по форме согласно приложению № 3 к настоящему Положению; </w:t>
      </w:r>
    </w:p>
    <w:p w:rsidR="00DC7781" w:rsidRPr="00EC7400" w:rsidRDefault="00DC7781" w:rsidP="00EC7400">
      <w:pPr>
        <w:pStyle w:val="ConsPlusNormal"/>
        <w:ind w:firstLine="709"/>
        <w:jc w:val="both"/>
        <w:rPr>
          <w:sz w:val="24"/>
          <w:szCs w:val="24"/>
        </w:rPr>
      </w:pPr>
      <w:r w:rsidRPr="00EC7400">
        <w:rPr>
          <w:sz w:val="24"/>
          <w:szCs w:val="24"/>
        </w:rPr>
        <w:t>-согласие на передачу информации по межведомственному запросу согласно приложению № 4 к настоящему Положению;</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 xml:space="preserve">- </w:t>
      </w:r>
      <w:r w:rsidRPr="00EC7400">
        <w:rPr>
          <w:rStyle w:val="FontStyle14"/>
          <w:rFonts w:ascii="Arial" w:hAnsi="Arial" w:cs="Arial"/>
        </w:rPr>
        <w:t>справку о размере</w:t>
      </w:r>
      <w:r w:rsidRPr="00EC7400">
        <w:rPr>
          <w:rFonts w:cs="Arial"/>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EC7400" w:rsidRDefault="00DC7781" w:rsidP="00EC7400">
      <w:pPr>
        <w:pStyle w:val="Style6"/>
        <w:tabs>
          <w:tab w:val="left" w:pos="1066"/>
        </w:tabs>
        <w:spacing w:line="240" w:lineRule="auto"/>
        <w:ind w:firstLine="709"/>
        <w:rPr>
          <w:rFonts w:cs="Arial"/>
        </w:rPr>
      </w:pPr>
      <w:r w:rsidRPr="00EC7400">
        <w:rPr>
          <w:rFonts w:cs="Arial"/>
        </w:rPr>
        <w:t xml:space="preserve">- согласие субъекта малого и среднего предпринимательства на осуществление Администрацией и органами </w:t>
      </w:r>
      <w:r w:rsidR="00D132B0" w:rsidRPr="00EC7400">
        <w:rPr>
          <w:rFonts w:cs="Arial"/>
        </w:rPr>
        <w:t>муниципального</w:t>
      </w:r>
      <w:r w:rsidRPr="00EC7400">
        <w:rPr>
          <w:rFonts w:cs="Arial"/>
        </w:rPr>
        <w:t xml:space="preserve">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EC7400" w:rsidRDefault="00DC7781" w:rsidP="00EC7400">
      <w:pPr>
        <w:pStyle w:val="Style6"/>
        <w:tabs>
          <w:tab w:val="left" w:pos="1066"/>
        </w:tabs>
        <w:spacing w:line="240" w:lineRule="auto"/>
        <w:ind w:firstLine="709"/>
        <w:rPr>
          <w:rFonts w:cs="Arial"/>
        </w:rPr>
      </w:pPr>
      <w:r w:rsidRPr="00EC7400">
        <w:rPr>
          <w:rFonts w:cs="Arial"/>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EC7400" w:rsidRDefault="00DC7781" w:rsidP="00EC7400">
      <w:pPr>
        <w:pStyle w:val="ConsPlusNormal"/>
        <w:ind w:firstLine="709"/>
        <w:jc w:val="both"/>
        <w:rPr>
          <w:sz w:val="24"/>
          <w:szCs w:val="24"/>
        </w:rPr>
      </w:pPr>
      <w:r w:rsidRPr="00EC7400">
        <w:rPr>
          <w:sz w:val="24"/>
          <w:szCs w:val="24"/>
        </w:rPr>
        <w:t>3.3.</w:t>
      </w:r>
      <w:r w:rsidR="00EC7400" w:rsidRPr="00EC7400">
        <w:rPr>
          <w:sz w:val="24"/>
          <w:szCs w:val="24"/>
        </w:rPr>
        <w:t xml:space="preserve"> </w:t>
      </w:r>
      <w:r w:rsidRPr="00EC7400">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EC7400" w:rsidRDefault="00DC7781" w:rsidP="00EC7400">
      <w:pPr>
        <w:ind w:firstLine="709"/>
        <w:rPr>
          <w:rFonts w:cs="Arial"/>
        </w:rPr>
      </w:pPr>
      <w:r w:rsidRPr="00EC7400">
        <w:rPr>
          <w:rFonts w:cs="Arial"/>
        </w:rPr>
        <w:t xml:space="preserve">В случае если заявитель не представил по собственной инициативе документы, указанные в </w:t>
      </w:r>
      <w:r w:rsidRPr="00EC7400">
        <w:rPr>
          <w:rStyle w:val="af9"/>
          <w:rFonts w:cs="Arial"/>
          <w:b w:val="0"/>
        </w:rPr>
        <w:t>абзаце первом</w:t>
      </w:r>
      <w:r w:rsidRPr="00EC7400">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EC7400" w:rsidRDefault="00DC7781" w:rsidP="00EC7400">
      <w:pPr>
        <w:ind w:firstLine="709"/>
        <w:rPr>
          <w:rFonts w:cs="Arial"/>
        </w:rPr>
      </w:pPr>
      <w:r w:rsidRPr="00EC7400">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EC7400" w:rsidRDefault="00DC7781" w:rsidP="00EC7400">
      <w:pPr>
        <w:ind w:firstLine="709"/>
        <w:rPr>
          <w:rFonts w:cs="Arial"/>
        </w:rPr>
      </w:pPr>
      <w:r w:rsidRPr="00EC7400">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EC7400">
        <w:rPr>
          <w:rFonts w:cs="Arial"/>
        </w:rPr>
        <w:t>сектор экономики и инвестиций</w:t>
      </w:r>
      <w:r w:rsidRPr="00EC7400">
        <w:rPr>
          <w:rFonts w:cs="Arial"/>
        </w:rPr>
        <w:t>) администрации Калачеевского муниципального района.</w:t>
      </w:r>
    </w:p>
    <w:p w:rsidR="00DC7781" w:rsidRPr="00EC7400" w:rsidRDefault="00DC7781" w:rsidP="00EC7400">
      <w:pPr>
        <w:ind w:firstLine="709"/>
        <w:rPr>
          <w:rFonts w:cs="Arial"/>
        </w:rPr>
      </w:pPr>
      <w:r w:rsidRPr="00EC7400">
        <w:rPr>
          <w:rFonts w:cs="Arial"/>
        </w:rPr>
        <w:t xml:space="preserve">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w:t>
      </w:r>
      <w:r w:rsidRPr="00EC7400">
        <w:rPr>
          <w:rFonts w:cs="Arial"/>
        </w:rPr>
        <w:lastRenderedPageBreak/>
        <w:t>регистрации, в том числе в случае подачи заявки посредством почтового отправления.</w:t>
      </w:r>
    </w:p>
    <w:p w:rsidR="00B423B1" w:rsidRPr="00EC7400" w:rsidRDefault="00DC7781" w:rsidP="00EC7400">
      <w:pPr>
        <w:ind w:firstLine="709"/>
        <w:rPr>
          <w:rFonts w:cs="Arial"/>
        </w:rPr>
      </w:pPr>
      <w:r w:rsidRPr="00EC7400">
        <w:rPr>
          <w:rFonts w:cs="Arial"/>
        </w:rPr>
        <w:t xml:space="preserve">3.6. </w:t>
      </w:r>
      <w:r w:rsidR="00B423B1" w:rsidRPr="00EC7400">
        <w:rPr>
          <w:rFonts w:cs="Arial"/>
        </w:rPr>
        <w:t xml:space="preserve">Рассмотрение заявки осуществляется Комиссией. Срок рассмотрения заявок не должен превышать 30 календарных дней. </w:t>
      </w:r>
    </w:p>
    <w:p w:rsidR="00B423B1" w:rsidRPr="00EC7400" w:rsidRDefault="00B423B1" w:rsidP="00EC7400">
      <w:pPr>
        <w:ind w:firstLine="709"/>
        <w:rPr>
          <w:rFonts w:cs="Arial"/>
        </w:rPr>
      </w:pPr>
      <w:r w:rsidRPr="00EC7400">
        <w:rPr>
          <w:rFonts w:cs="Arial"/>
        </w:rPr>
        <w:t>Результат рассмотрения предложений (заявок) оформляется протоколом, который</w:t>
      </w:r>
      <w:r w:rsidR="00EC7400" w:rsidRPr="00EC7400">
        <w:rPr>
          <w:rFonts w:cs="Arial"/>
        </w:rPr>
        <w:t xml:space="preserve"> </w:t>
      </w:r>
      <w:r w:rsidRPr="00EC7400">
        <w:rPr>
          <w:rFonts w:cs="Arial"/>
        </w:rPr>
        <w:t>размещается на сайте администрации Калачеевского</w:t>
      </w:r>
      <w:r w:rsidR="00EC7400" w:rsidRPr="00EC7400">
        <w:rPr>
          <w:rFonts w:cs="Arial"/>
        </w:rPr>
        <w:t xml:space="preserve"> </w:t>
      </w:r>
      <w:r w:rsidRPr="00EC7400">
        <w:rPr>
          <w:rFonts w:cs="Arial"/>
        </w:rPr>
        <w:t>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w:t>
      </w:r>
      <w:r w:rsidR="00EC7400" w:rsidRPr="00EC7400">
        <w:rPr>
          <w:rFonts w:cs="Arial"/>
        </w:rPr>
        <w:t xml:space="preserve"> </w:t>
      </w:r>
      <w:r w:rsidRPr="00EC7400">
        <w:rPr>
          <w:rFonts w:cs="Arial"/>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B423B1" w:rsidRPr="00EC7400" w:rsidRDefault="00B423B1" w:rsidP="00EC7400">
      <w:pPr>
        <w:ind w:firstLine="709"/>
        <w:rPr>
          <w:rFonts w:cs="Arial"/>
        </w:rPr>
      </w:pPr>
      <w:r w:rsidRPr="00EC7400">
        <w:rPr>
          <w:rFonts w:cs="Arial"/>
        </w:rPr>
        <w:t>- дата, время и место проведения рассмотрения предложений (заявок);</w:t>
      </w:r>
    </w:p>
    <w:p w:rsidR="00B423B1" w:rsidRPr="00EC7400" w:rsidRDefault="00B423B1" w:rsidP="00EC7400">
      <w:pPr>
        <w:ind w:firstLine="709"/>
        <w:rPr>
          <w:rFonts w:cs="Arial"/>
        </w:rPr>
      </w:pPr>
      <w:r w:rsidRPr="00EC7400">
        <w:rPr>
          <w:rFonts w:cs="Arial"/>
        </w:rPr>
        <w:t>- информация об участниках отбора, предложения (заявки) которых были рассмотрены;</w:t>
      </w:r>
    </w:p>
    <w:p w:rsidR="00B423B1" w:rsidRPr="00EC7400" w:rsidRDefault="00B423B1" w:rsidP="00EC7400">
      <w:pPr>
        <w:ind w:firstLine="709"/>
        <w:rPr>
          <w:rFonts w:cs="Arial"/>
        </w:rPr>
      </w:pPr>
      <w:r w:rsidRPr="00EC7400">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EC7400" w:rsidRDefault="00B423B1" w:rsidP="00EC7400">
      <w:pPr>
        <w:ind w:firstLine="709"/>
        <w:rPr>
          <w:rFonts w:cs="Arial"/>
        </w:rPr>
      </w:pPr>
      <w:r w:rsidRPr="00EC7400">
        <w:rPr>
          <w:rFonts w:cs="Arial"/>
        </w:rPr>
        <w:t>- наименование получателя (получателей) субсидии, с которым заключается соглашение, и размер предоставляемой ему субсидии.</w:t>
      </w:r>
    </w:p>
    <w:p w:rsidR="00DC7781" w:rsidRPr="00EC7400" w:rsidRDefault="00DC7781" w:rsidP="00EC7400">
      <w:pPr>
        <w:pStyle w:val="ConsPlusNormal"/>
        <w:ind w:firstLine="709"/>
        <w:jc w:val="both"/>
        <w:rPr>
          <w:sz w:val="24"/>
          <w:szCs w:val="24"/>
        </w:rPr>
      </w:pPr>
      <w:r w:rsidRPr="00EC7400">
        <w:rPr>
          <w:sz w:val="24"/>
          <w:szCs w:val="24"/>
        </w:rPr>
        <w:t>3.7. Основанием для отказа в предоставлении субсидий является:</w:t>
      </w:r>
    </w:p>
    <w:p w:rsidR="00B423B1" w:rsidRPr="00EC7400" w:rsidRDefault="00B423B1" w:rsidP="00EC7400">
      <w:pPr>
        <w:pStyle w:val="ConsPlusNormal"/>
        <w:ind w:firstLine="709"/>
        <w:jc w:val="both"/>
        <w:rPr>
          <w:rFonts w:ascii="Times New Roman" w:hAnsi="Times New Roman" w:cs="Times New Roman"/>
          <w:sz w:val="24"/>
          <w:szCs w:val="24"/>
        </w:rPr>
      </w:pPr>
      <w:r w:rsidRPr="00EC7400">
        <w:rPr>
          <w:sz w:val="24"/>
          <w:szCs w:val="24"/>
        </w:rPr>
        <w:t>- непредставление документов, определенных пунк</w:t>
      </w:r>
      <w:r w:rsidRPr="00EC7400">
        <w:rPr>
          <w:rFonts w:ascii="Times New Roman" w:hAnsi="Times New Roman" w:cs="Times New Roman"/>
          <w:sz w:val="24"/>
          <w:szCs w:val="24"/>
        </w:rPr>
        <w:t>том 3.2 настоящего Положения, или предоставление недостоверных сведений и документов;</w:t>
      </w:r>
    </w:p>
    <w:p w:rsidR="00DC7781" w:rsidRPr="00EC7400" w:rsidRDefault="00DC7781" w:rsidP="00EC7400">
      <w:pPr>
        <w:ind w:firstLine="709"/>
      </w:pPr>
      <w:r w:rsidRPr="00EC7400">
        <w:t>- несоответствие представленных получателем субсидии документов требованиям, определенными</w:t>
      </w:r>
      <w:r w:rsidR="00EC7400">
        <w:t xml:space="preserve"> </w:t>
      </w:r>
      <w:r w:rsidRPr="00EC7400">
        <w:t>в соответствии с пунктом 3.4.</w:t>
      </w:r>
      <w:r w:rsidR="00EC7400">
        <w:t xml:space="preserve"> </w:t>
      </w:r>
      <w:r w:rsidRPr="00EC7400">
        <w:t>настоящего Положения;</w:t>
      </w:r>
    </w:p>
    <w:p w:rsidR="00DC7781" w:rsidRPr="00EC7400" w:rsidRDefault="00DC7781" w:rsidP="00EC7400">
      <w:pPr>
        <w:ind w:firstLine="709"/>
      </w:pPr>
      <w:r w:rsidRPr="00EC7400">
        <w:t>- несоответствие получателя субсидий требованиям (критериям), указанным в пункт</w:t>
      </w:r>
      <w:r w:rsidR="00E26A63" w:rsidRPr="00EC7400">
        <w:t>е</w:t>
      </w:r>
      <w:r w:rsidRPr="00EC7400">
        <w:t xml:space="preserve"> 2.3</w:t>
      </w:r>
      <w:r w:rsidR="00393EF4" w:rsidRPr="00EC7400">
        <w:t>.</w:t>
      </w:r>
      <w:r w:rsidR="00EC7400">
        <w:t xml:space="preserve"> </w:t>
      </w:r>
      <w:r w:rsidRPr="00EC7400">
        <w:t>настоящего Положения;</w:t>
      </w:r>
    </w:p>
    <w:p w:rsidR="00DC7781" w:rsidRPr="00EC7400" w:rsidRDefault="00DC7781" w:rsidP="00EC7400">
      <w:pPr>
        <w:ind w:firstLine="709"/>
      </w:pPr>
      <w:r w:rsidRPr="00EC7400">
        <w:t>- установление факта недостоверности представленной получателем субсидии информации.</w:t>
      </w:r>
    </w:p>
    <w:p w:rsidR="0057118A" w:rsidRPr="00EC7400" w:rsidRDefault="0057118A" w:rsidP="00EC7400">
      <w:pPr>
        <w:ind w:firstLine="709"/>
      </w:pPr>
      <w:r w:rsidRPr="00EC7400">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EC7400" w:rsidRDefault="00DC7781" w:rsidP="00EC7400">
      <w:pPr>
        <w:pStyle w:val="Style6"/>
        <w:tabs>
          <w:tab w:val="left" w:pos="1066"/>
        </w:tabs>
        <w:spacing w:line="240" w:lineRule="auto"/>
        <w:ind w:firstLine="709"/>
      </w:pPr>
      <w:r w:rsidRPr="00EC7400">
        <w:t xml:space="preserve">3.8. </w:t>
      </w:r>
      <w:r w:rsidR="006F55FA" w:rsidRPr="00EC7400">
        <w:t>Субсидирование затрат субъектов малого и среднего предпринимательства производится с соблюдением следующих требований:</w:t>
      </w:r>
    </w:p>
    <w:p w:rsidR="006F55FA" w:rsidRPr="00EC7400" w:rsidRDefault="006F55FA" w:rsidP="00EC7400">
      <w:pPr>
        <w:pStyle w:val="Style6"/>
        <w:tabs>
          <w:tab w:val="left" w:pos="1066"/>
        </w:tabs>
        <w:spacing w:line="240" w:lineRule="auto"/>
        <w:ind w:firstLine="709"/>
      </w:pPr>
      <w:r w:rsidRPr="00EC7400">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F53425" w:rsidRPr="00EC7400">
        <w:t>3</w:t>
      </w:r>
      <w:r w:rsidRPr="00EC7400">
        <w:t xml:space="preserve"> г.; </w:t>
      </w:r>
    </w:p>
    <w:p w:rsidR="006F55FA" w:rsidRPr="00EC7400" w:rsidRDefault="006F55FA" w:rsidP="00EC7400">
      <w:pPr>
        <w:pStyle w:val="Style6"/>
        <w:tabs>
          <w:tab w:val="left" w:pos="1066"/>
        </w:tabs>
        <w:spacing w:line="240" w:lineRule="auto"/>
        <w:ind w:firstLine="709"/>
      </w:pPr>
      <w:r w:rsidRPr="00EC7400">
        <w:t xml:space="preserve">2) субсидии предоставляются в размере 90% уплаченного первого взноса (аванса), но не более </w:t>
      </w:r>
      <w:r w:rsidR="00B423B1" w:rsidRPr="00EC7400">
        <w:t>1 млн</w:t>
      </w:r>
      <w:r w:rsidRPr="00EC7400">
        <w:t>. рублей и не более 30 % от суммы договора лизинга;</w:t>
      </w:r>
    </w:p>
    <w:p w:rsidR="006F55FA" w:rsidRPr="00EC7400" w:rsidRDefault="006F55FA" w:rsidP="00EC7400">
      <w:pPr>
        <w:pStyle w:val="Style6"/>
        <w:tabs>
          <w:tab w:val="left" w:pos="1066"/>
        </w:tabs>
        <w:spacing w:line="240" w:lineRule="auto"/>
        <w:ind w:firstLine="709"/>
      </w:pPr>
      <w:r w:rsidRPr="00EC7400">
        <w:t>3) при условии уплаты первого взноса (аванса) по договору лизинга;</w:t>
      </w:r>
    </w:p>
    <w:p w:rsidR="00DC7781" w:rsidRPr="00EC7400" w:rsidRDefault="00DC7781" w:rsidP="00EC7400">
      <w:pPr>
        <w:pStyle w:val="Style6"/>
        <w:tabs>
          <w:tab w:val="left" w:pos="1066"/>
        </w:tabs>
        <w:spacing w:line="240" w:lineRule="auto"/>
        <w:ind w:firstLine="709"/>
      </w:pPr>
      <w:r w:rsidRPr="00EC7400">
        <w:t xml:space="preserve">3.9. Размер субсидии получателю определяется Комиссией на основании </w:t>
      </w:r>
      <w:r w:rsidRPr="00EC7400">
        <w:lastRenderedPageBreak/>
        <w:t xml:space="preserve">данных, представленных получателем, и исходя из объема средств, направляемых в текущем году на реализацию мероприятия </w:t>
      </w:r>
      <w:r w:rsidR="006F55FA" w:rsidRPr="00EC7400">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EC7400">
        <w:t xml:space="preserve"> </w:t>
      </w:r>
      <w:r w:rsidR="006F55FA" w:rsidRPr="00EC7400">
        <w:t xml:space="preserve">Калачеевского муниципального района», утвержденной постановлением администрации Калачеевского муниципального района от 15.10.2019 №613 </w:t>
      </w:r>
      <w:r w:rsidRPr="00EC7400">
        <w:t>(далее - Программа).</w:t>
      </w:r>
    </w:p>
    <w:p w:rsidR="00DC7781" w:rsidRPr="00EC7400" w:rsidRDefault="00DC7781" w:rsidP="00EC7400">
      <w:pPr>
        <w:pStyle w:val="ConsPlusNormal"/>
        <w:ind w:firstLine="709"/>
        <w:jc w:val="both"/>
        <w:rPr>
          <w:rFonts w:ascii="Times New Roman" w:hAnsi="Times New Roman" w:cs="Times New Roman"/>
          <w:sz w:val="24"/>
          <w:szCs w:val="24"/>
        </w:rPr>
      </w:pPr>
      <w:r w:rsidRPr="00EC7400">
        <w:rPr>
          <w:rFonts w:ascii="Times New Roman" w:hAnsi="Times New Roman" w:cs="Times New Roman"/>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EC7400">
        <w:rPr>
          <w:rFonts w:ascii="Times New Roman" w:hAnsi="Times New Roman" w:cs="Times New Roman"/>
          <w:sz w:val="24"/>
          <w:szCs w:val="24"/>
        </w:rPr>
        <w:t>1 млн.</w:t>
      </w:r>
      <w:r w:rsidRPr="00EC7400">
        <w:rPr>
          <w:rFonts w:ascii="Times New Roman" w:hAnsi="Times New Roman" w:cs="Times New Roman"/>
          <w:sz w:val="24"/>
          <w:szCs w:val="24"/>
        </w:rPr>
        <w:t xml:space="preserve"> рублей.</w:t>
      </w:r>
    </w:p>
    <w:p w:rsidR="00DC7781" w:rsidRPr="00EC7400" w:rsidRDefault="00DC7781" w:rsidP="00EC7400">
      <w:pPr>
        <w:ind w:firstLine="709"/>
      </w:pPr>
      <w:r w:rsidRPr="00EC7400">
        <w:t>Отбор получателей субсидий признается состоявшимся при любом количестве участников.</w:t>
      </w:r>
    </w:p>
    <w:p w:rsidR="00DC7781" w:rsidRPr="00EC7400" w:rsidRDefault="00DC7781" w:rsidP="00EC7400">
      <w:pPr>
        <w:ind w:firstLine="709"/>
      </w:pPr>
      <w:r w:rsidRPr="00EC7400">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EC7400">
        <w:t xml:space="preserve"> </w:t>
      </w:r>
      <w:r w:rsidRPr="00EC7400">
        <w:t>распоряжением Администрации о предоставлении субсидии и направляет заявителю письменное уведомление о принятом решении.</w:t>
      </w:r>
    </w:p>
    <w:p w:rsidR="00DC7781" w:rsidRPr="00EC7400" w:rsidRDefault="00DC7781" w:rsidP="00EC7400">
      <w:pPr>
        <w:pStyle w:val="ConsPlusNormal"/>
        <w:ind w:firstLine="709"/>
        <w:jc w:val="both"/>
        <w:rPr>
          <w:sz w:val="24"/>
          <w:szCs w:val="24"/>
        </w:rPr>
      </w:pPr>
      <w:r w:rsidRPr="00EC7400">
        <w:rPr>
          <w:sz w:val="24"/>
          <w:szCs w:val="24"/>
        </w:rPr>
        <w:t>При наличии оснований для отказа в предоставлении субсидии, указанных в пункте 3.7. настоящего Положения, Администрация</w:t>
      </w:r>
      <w:r w:rsidR="00EC7400" w:rsidRPr="00EC7400">
        <w:rPr>
          <w:sz w:val="24"/>
          <w:szCs w:val="24"/>
        </w:rPr>
        <w:t xml:space="preserve"> </w:t>
      </w:r>
      <w:r w:rsidRPr="00EC7400">
        <w:rPr>
          <w:sz w:val="24"/>
          <w:szCs w:val="24"/>
        </w:rPr>
        <w:t xml:space="preserve">не позднее 5календарных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EC7400" w:rsidRDefault="00DC7781" w:rsidP="00EC7400">
      <w:pPr>
        <w:pStyle w:val="ConsPlusNormal"/>
        <w:ind w:firstLine="709"/>
        <w:jc w:val="both"/>
        <w:rPr>
          <w:sz w:val="24"/>
          <w:szCs w:val="24"/>
        </w:rPr>
      </w:pPr>
      <w:r w:rsidRPr="00EC7400">
        <w:rPr>
          <w:sz w:val="24"/>
          <w:szCs w:val="24"/>
        </w:rPr>
        <w:t>Распоряжение Администрации о предоставлении субсидии размещается на сайте администрации Калачеевского</w:t>
      </w:r>
      <w:r w:rsidR="00EC7400" w:rsidRPr="00EC7400">
        <w:rPr>
          <w:sz w:val="24"/>
          <w:szCs w:val="24"/>
        </w:rPr>
        <w:t xml:space="preserve"> </w:t>
      </w:r>
      <w:r w:rsidRPr="00EC7400">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EC7400" w:rsidRPr="00EC7400">
        <w:rPr>
          <w:sz w:val="24"/>
          <w:szCs w:val="24"/>
        </w:rPr>
        <w:t xml:space="preserve"> </w:t>
      </w:r>
      <w:r w:rsidRPr="00EC7400">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EC7400" w:rsidRDefault="00DC7781" w:rsidP="00EC7400">
      <w:pPr>
        <w:ind w:firstLine="709"/>
        <w:rPr>
          <w:rFonts w:cs="Arial"/>
        </w:rPr>
      </w:pPr>
      <w:r w:rsidRPr="00EC7400">
        <w:rPr>
          <w:rFonts w:cs="Arial"/>
        </w:rPr>
        <w:t>Администрация направляет проект Соглашения субъекту малого и среднего предпринимательства для подписания</w:t>
      </w:r>
      <w:r w:rsidRPr="00EC7400">
        <w:rPr>
          <w:rFonts w:cs="Arial"/>
          <w:lang w:eastAsia="en-US"/>
        </w:rPr>
        <w:t xml:space="preserve"> в течение 3 рабочих дней после принятия распоряжения</w:t>
      </w:r>
      <w:r w:rsidRPr="00EC7400">
        <w:rPr>
          <w:rFonts w:cs="Arial"/>
        </w:rPr>
        <w:t xml:space="preserve"> Администрации о предоставлении субсидии. </w:t>
      </w:r>
    </w:p>
    <w:p w:rsidR="00DC7781" w:rsidRPr="00EC7400" w:rsidRDefault="00DC7781" w:rsidP="00EC7400">
      <w:pPr>
        <w:pStyle w:val="ConsPlusNormal"/>
        <w:ind w:firstLine="709"/>
        <w:jc w:val="both"/>
        <w:rPr>
          <w:sz w:val="24"/>
          <w:szCs w:val="24"/>
        </w:rPr>
      </w:pPr>
      <w:r w:rsidRPr="00EC7400">
        <w:rPr>
          <w:sz w:val="24"/>
          <w:szCs w:val="24"/>
        </w:rPr>
        <w:t xml:space="preserve">Субъект малого и среднего предпринимательства подписывает и направляет Соглашение в </w:t>
      </w:r>
      <w:r w:rsidR="000C4840" w:rsidRPr="00EC7400">
        <w:rPr>
          <w:sz w:val="24"/>
          <w:szCs w:val="24"/>
        </w:rPr>
        <w:t>Администрацию</w:t>
      </w:r>
      <w:r w:rsidRPr="00EC7400">
        <w:rPr>
          <w:sz w:val="24"/>
          <w:szCs w:val="24"/>
        </w:rPr>
        <w:t xml:space="preserve"> в течение 3 рабочих дней со дня его получения.</w:t>
      </w:r>
    </w:p>
    <w:p w:rsidR="00DC7781" w:rsidRPr="00EC7400" w:rsidRDefault="00DC7781" w:rsidP="00EC7400">
      <w:pPr>
        <w:pStyle w:val="ConsPlusNormal"/>
        <w:ind w:firstLine="709"/>
        <w:jc w:val="both"/>
        <w:rPr>
          <w:sz w:val="24"/>
          <w:szCs w:val="24"/>
        </w:rPr>
      </w:pPr>
      <w:r w:rsidRPr="00EC7400">
        <w:rPr>
          <w:sz w:val="24"/>
          <w:szCs w:val="24"/>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EC7400" w:rsidRDefault="00DC7781" w:rsidP="00EC7400">
      <w:pPr>
        <w:pStyle w:val="ConsPlusNormal"/>
        <w:ind w:firstLine="709"/>
        <w:jc w:val="both"/>
        <w:rPr>
          <w:sz w:val="24"/>
          <w:szCs w:val="24"/>
        </w:rPr>
      </w:pPr>
      <w:r w:rsidRPr="00EC7400">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EC7400" w:rsidRDefault="00DC7781" w:rsidP="00EC7400">
      <w:pPr>
        <w:pStyle w:val="ConsPlusNormal"/>
        <w:ind w:firstLine="709"/>
        <w:jc w:val="both"/>
        <w:rPr>
          <w:sz w:val="24"/>
          <w:szCs w:val="24"/>
        </w:rPr>
      </w:pPr>
      <w:r w:rsidRPr="00EC7400">
        <w:rPr>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EC7400" w:rsidRDefault="00DC7781" w:rsidP="00EC7400">
      <w:pPr>
        <w:pStyle w:val="ConsPlusNormal"/>
        <w:ind w:firstLine="709"/>
        <w:jc w:val="both"/>
        <w:rPr>
          <w:sz w:val="24"/>
          <w:szCs w:val="24"/>
        </w:rPr>
      </w:pPr>
      <w:r w:rsidRPr="00EC7400">
        <w:rPr>
          <w:sz w:val="24"/>
          <w:szCs w:val="24"/>
        </w:rPr>
        <w:t xml:space="preserve">Соглашение оформляется по типовой форме, утвержденной приказом </w:t>
      </w:r>
      <w:r w:rsidR="000C4840" w:rsidRPr="00EC7400">
        <w:rPr>
          <w:sz w:val="24"/>
          <w:szCs w:val="24"/>
        </w:rPr>
        <w:t>финансового отдела Администрации.</w:t>
      </w:r>
    </w:p>
    <w:p w:rsidR="00DC7781" w:rsidRPr="00EC7400" w:rsidRDefault="00DC7781" w:rsidP="00EC7400">
      <w:pPr>
        <w:ind w:firstLine="709"/>
      </w:pPr>
      <w:r w:rsidRPr="00EC7400">
        <w:t xml:space="preserve">3.11. В случае уменьшения </w:t>
      </w:r>
      <w:r w:rsidR="000C4840" w:rsidRPr="00EC7400">
        <w:t>Администрации</w:t>
      </w:r>
      <w:r w:rsidRPr="00EC7400">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w:t>
      </w:r>
      <w:r w:rsidRPr="00EC7400">
        <w:lastRenderedPageBreak/>
        <w:t>согласовании новых условий Соглашения или о расторжении Соглашения при не достижении согласия по новым условиям.</w:t>
      </w:r>
    </w:p>
    <w:p w:rsidR="00DC7781" w:rsidRPr="00EC7400" w:rsidRDefault="00DC7781" w:rsidP="00EC7400">
      <w:pPr>
        <w:pStyle w:val="ConsPlusNormal"/>
        <w:ind w:firstLine="709"/>
        <w:jc w:val="both"/>
        <w:rPr>
          <w:sz w:val="24"/>
          <w:szCs w:val="24"/>
        </w:rPr>
      </w:pPr>
      <w:r w:rsidRPr="00EC7400">
        <w:rPr>
          <w:sz w:val="24"/>
          <w:szCs w:val="24"/>
        </w:rPr>
        <w:t>3.12. Результатом получения субсидий является создание не менее 1 рабочего места</w:t>
      </w:r>
      <w:r w:rsidR="000C4840" w:rsidRPr="00EC7400">
        <w:rPr>
          <w:sz w:val="24"/>
          <w:szCs w:val="24"/>
        </w:rPr>
        <w:t xml:space="preserve"> в год оказания поддержки</w:t>
      </w:r>
      <w:r w:rsidRPr="00EC7400">
        <w:rPr>
          <w:sz w:val="24"/>
          <w:szCs w:val="24"/>
        </w:rPr>
        <w:t>, с обеспечением уровня заработной платы работника не менее минимального размера оплаты труда</w:t>
      </w:r>
      <w:r w:rsidR="00C66D52" w:rsidRPr="00EC7400">
        <w:rPr>
          <w:sz w:val="24"/>
          <w:szCs w:val="24"/>
        </w:rPr>
        <w:t>.</w:t>
      </w:r>
    </w:p>
    <w:p w:rsidR="00DC7781" w:rsidRPr="00EC7400" w:rsidRDefault="00DC7781" w:rsidP="00EC7400">
      <w:pPr>
        <w:pStyle w:val="ConsPlusNormal"/>
        <w:ind w:firstLine="709"/>
        <w:jc w:val="both"/>
        <w:rPr>
          <w:sz w:val="24"/>
          <w:szCs w:val="24"/>
        </w:rPr>
      </w:pPr>
      <w:r w:rsidRPr="00EC7400">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EC7400" w:rsidRDefault="00DC7781" w:rsidP="00EC7400">
      <w:pPr>
        <w:pStyle w:val="ConsPlusNormal"/>
        <w:ind w:firstLine="709"/>
        <w:jc w:val="both"/>
        <w:rPr>
          <w:sz w:val="24"/>
          <w:szCs w:val="24"/>
        </w:rPr>
      </w:pPr>
      <w:r w:rsidRPr="00EC7400">
        <w:rPr>
          <w:sz w:val="24"/>
          <w:szCs w:val="24"/>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EC7400" w:rsidRDefault="00DC7781" w:rsidP="00EC7400">
      <w:pPr>
        <w:pStyle w:val="ConsPlusNormal"/>
        <w:ind w:firstLine="709"/>
        <w:jc w:val="both"/>
        <w:rPr>
          <w:sz w:val="24"/>
          <w:szCs w:val="24"/>
        </w:rPr>
      </w:pPr>
      <w:r w:rsidRPr="00EC7400">
        <w:rPr>
          <w:sz w:val="24"/>
          <w:szCs w:val="24"/>
        </w:rPr>
        <w:t>3.14. В случаях</w:t>
      </w:r>
      <w:r w:rsidR="00EC7400" w:rsidRPr="00EC7400">
        <w:rPr>
          <w:sz w:val="24"/>
          <w:szCs w:val="24"/>
        </w:rPr>
        <w:t xml:space="preserve"> </w:t>
      </w:r>
      <w:r w:rsidRPr="00EC7400">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EC7400">
        <w:rPr>
          <w:rFonts w:eastAsia="Calibri"/>
          <w:sz w:val="24"/>
          <w:szCs w:val="24"/>
        </w:rPr>
        <w:t xml:space="preserve"> доход бюджета Калачеевского муниципального района и</w:t>
      </w:r>
      <w:r w:rsidRPr="00EC7400">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EC7400" w:rsidRDefault="00DC7781" w:rsidP="00EC7400">
      <w:pPr>
        <w:pStyle w:val="ConsPlusNormal"/>
        <w:ind w:firstLine="709"/>
        <w:jc w:val="both"/>
        <w:rPr>
          <w:sz w:val="24"/>
          <w:szCs w:val="24"/>
        </w:rPr>
      </w:pPr>
      <w:r w:rsidRPr="00EC7400">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EC7400" w:rsidRDefault="00DC7781" w:rsidP="00EC7400">
      <w:pPr>
        <w:pStyle w:val="ConsPlusNormal"/>
        <w:ind w:firstLine="709"/>
        <w:jc w:val="both"/>
        <w:rPr>
          <w:sz w:val="24"/>
          <w:szCs w:val="24"/>
        </w:rPr>
      </w:pPr>
      <w:r w:rsidRPr="00EC7400">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EC7400">
        <w:rPr>
          <w:rFonts w:eastAsia="Calibri"/>
          <w:sz w:val="24"/>
          <w:szCs w:val="24"/>
        </w:rPr>
        <w:t xml:space="preserve"> доход бюджета Калачеевского муниципального района</w:t>
      </w:r>
      <w:r w:rsidRPr="00EC7400">
        <w:rPr>
          <w:sz w:val="24"/>
          <w:szCs w:val="24"/>
        </w:rPr>
        <w:t xml:space="preserve"> в судебном порядке.</w:t>
      </w:r>
    </w:p>
    <w:p w:rsidR="00EC7400" w:rsidRPr="00EC7400" w:rsidRDefault="00AD1182" w:rsidP="00EC7400">
      <w:pPr>
        <w:pStyle w:val="ConsPlusNormal"/>
        <w:ind w:firstLine="709"/>
        <w:jc w:val="both"/>
        <w:rPr>
          <w:sz w:val="24"/>
          <w:szCs w:val="24"/>
        </w:rPr>
      </w:pPr>
      <w:r w:rsidRPr="00EC7400">
        <w:rPr>
          <w:sz w:val="24"/>
          <w:szCs w:val="24"/>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r w:rsidR="00EC7400" w:rsidRPr="00EC7400">
        <w:rPr>
          <w:sz w:val="24"/>
          <w:szCs w:val="24"/>
        </w:rPr>
        <w:t xml:space="preserve"> </w:t>
      </w:r>
    </w:p>
    <w:p w:rsidR="00EC7400" w:rsidRPr="00EC7400" w:rsidRDefault="00DC7781" w:rsidP="00EC7400">
      <w:pPr>
        <w:pStyle w:val="ConsPlusNormal"/>
        <w:ind w:firstLine="709"/>
        <w:jc w:val="both"/>
        <w:rPr>
          <w:sz w:val="24"/>
          <w:szCs w:val="24"/>
        </w:rPr>
      </w:pPr>
      <w:r w:rsidRPr="00EC7400">
        <w:rPr>
          <w:sz w:val="24"/>
          <w:szCs w:val="24"/>
          <w:lang w:val="en-US"/>
        </w:rPr>
        <w:t>IV</w:t>
      </w:r>
      <w:r w:rsidRPr="00EC7400">
        <w:rPr>
          <w:sz w:val="24"/>
          <w:szCs w:val="24"/>
        </w:rPr>
        <w:t>. Требования к отчетности.</w:t>
      </w:r>
      <w:r w:rsidR="00EC7400" w:rsidRPr="00EC7400">
        <w:rPr>
          <w:sz w:val="24"/>
          <w:szCs w:val="24"/>
        </w:rPr>
        <w:t xml:space="preserve"> </w:t>
      </w:r>
    </w:p>
    <w:p w:rsidR="00DC7781" w:rsidRPr="00EC7400" w:rsidRDefault="00DC7781" w:rsidP="00EC7400">
      <w:pPr>
        <w:ind w:firstLine="709"/>
        <w:rPr>
          <w:rFonts w:eastAsia="Calibri" w:cs="Arial"/>
          <w:spacing w:val="2"/>
        </w:rPr>
      </w:pPr>
      <w:r w:rsidRPr="00EC7400">
        <w:rPr>
          <w:rFonts w:cs="Arial"/>
        </w:rPr>
        <w:t>4.1. Получатель субсидии п</w:t>
      </w:r>
      <w:r w:rsidRPr="00EC7400">
        <w:rPr>
          <w:rFonts w:eastAsia="Calibri" w:cs="Arial"/>
          <w:spacing w:val="2"/>
        </w:rPr>
        <w:t>редставляют</w:t>
      </w:r>
      <w:r w:rsidR="00EC7400" w:rsidRPr="00EC7400">
        <w:rPr>
          <w:rFonts w:eastAsia="Calibri" w:cs="Arial"/>
          <w:spacing w:val="2"/>
        </w:rPr>
        <w:t xml:space="preserve"> </w:t>
      </w:r>
      <w:r w:rsidRPr="00EC7400">
        <w:rPr>
          <w:rFonts w:eastAsia="Calibri" w:cs="Arial"/>
          <w:spacing w:val="2"/>
        </w:rPr>
        <w:t>сведения</w:t>
      </w:r>
      <w:r w:rsidR="00EC7400" w:rsidRPr="00EC7400">
        <w:rPr>
          <w:rFonts w:eastAsia="Calibri" w:cs="Arial"/>
          <w:spacing w:val="2"/>
        </w:rPr>
        <w:t xml:space="preserve"> </w:t>
      </w:r>
      <w:r w:rsidRPr="00EC7400">
        <w:rPr>
          <w:rFonts w:eastAsia="Calibri" w:cs="Arial"/>
          <w:spacing w:val="2"/>
        </w:rPr>
        <w:t>«Анкета получателя поддержки» за соответствующий отчетный период (январь-декабрь) до 05 апреля года, следующего за отчетным</w:t>
      </w:r>
      <w:r w:rsidR="00AD1182" w:rsidRPr="00EC7400">
        <w:rPr>
          <w:rFonts w:eastAsia="Calibri" w:cs="Arial"/>
          <w:spacing w:val="2"/>
        </w:rPr>
        <w:t xml:space="preserve"> (по форме, согласно приложению № 3 к настоящему Положению),</w:t>
      </w:r>
      <w:r w:rsidR="00EC7400" w:rsidRPr="00EC7400">
        <w:rPr>
          <w:rFonts w:eastAsia="Calibri" w:cs="Arial"/>
          <w:spacing w:val="2"/>
        </w:rPr>
        <w:t xml:space="preserve"> </w:t>
      </w:r>
      <w:r w:rsidR="00AD1182" w:rsidRPr="00EC7400">
        <w:rPr>
          <w:rFonts w:eastAsia="Calibri" w:cs="Arial"/>
          <w:spacing w:val="2"/>
        </w:rPr>
        <w:t>отчет о достижении значений показателей результативности.</w:t>
      </w:r>
    </w:p>
    <w:p w:rsidR="00EC7400" w:rsidRPr="00EC7400" w:rsidRDefault="00DC7781" w:rsidP="00EC7400">
      <w:pPr>
        <w:ind w:firstLine="709"/>
        <w:rPr>
          <w:rFonts w:cs="Arial"/>
        </w:rPr>
      </w:pPr>
      <w:r w:rsidRPr="00EC7400">
        <w:rPr>
          <w:rFonts w:cs="Arial"/>
        </w:rPr>
        <w:t>4.3. Сроки и формы отчетных сведений</w:t>
      </w:r>
      <w:r w:rsidR="00EC7400" w:rsidRPr="00EC7400">
        <w:rPr>
          <w:rFonts w:cs="Arial"/>
        </w:rPr>
        <w:t xml:space="preserve"> </w:t>
      </w:r>
      <w:r w:rsidRPr="00EC7400">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r w:rsidR="00EC7400" w:rsidRPr="00EC7400">
        <w:rPr>
          <w:rFonts w:cs="Arial"/>
        </w:rPr>
        <w:t xml:space="preserve"> </w:t>
      </w:r>
    </w:p>
    <w:p w:rsidR="00DC7781" w:rsidRPr="00EC7400" w:rsidRDefault="00DC7781" w:rsidP="00EC7400">
      <w:pPr>
        <w:pStyle w:val="1"/>
        <w:ind w:firstLine="709"/>
        <w:jc w:val="both"/>
        <w:rPr>
          <w:b w:val="0"/>
          <w:sz w:val="24"/>
          <w:szCs w:val="24"/>
        </w:rPr>
      </w:pPr>
      <w:r w:rsidRPr="00EC7400">
        <w:rPr>
          <w:b w:val="0"/>
          <w:sz w:val="24"/>
          <w:szCs w:val="24"/>
          <w:lang w:val="en-US"/>
        </w:rPr>
        <w:t>V</w:t>
      </w:r>
      <w:r w:rsidRPr="00EC7400">
        <w:rPr>
          <w:b w:val="0"/>
          <w:sz w:val="24"/>
          <w:szCs w:val="24"/>
        </w:rPr>
        <w:t>. Требования об осуществлении контроля</w:t>
      </w:r>
    </w:p>
    <w:p w:rsidR="00EC7400" w:rsidRPr="00EC7400" w:rsidRDefault="00DC7781" w:rsidP="00EC7400">
      <w:pPr>
        <w:pStyle w:val="1"/>
        <w:ind w:firstLine="709"/>
        <w:jc w:val="both"/>
        <w:rPr>
          <w:b w:val="0"/>
          <w:sz w:val="24"/>
          <w:szCs w:val="24"/>
        </w:rPr>
      </w:pPr>
      <w:r w:rsidRPr="00EC7400">
        <w:rPr>
          <w:b w:val="0"/>
          <w:sz w:val="24"/>
          <w:szCs w:val="24"/>
        </w:rPr>
        <w:t>за соблюдением условий, целей и порядка предоставления субсидий и ответственности за их нарушение.</w:t>
      </w:r>
      <w:r w:rsidR="00EC7400" w:rsidRPr="00EC7400">
        <w:rPr>
          <w:b w:val="0"/>
          <w:sz w:val="24"/>
          <w:szCs w:val="24"/>
        </w:rPr>
        <w:t xml:space="preserve"> </w:t>
      </w:r>
    </w:p>
    <w:p w:rsidR="00AD1182" w:rsidRPr="00EC7400" w:rsidRDefault="00AD1182" w:rsidP="00EC7400">
      <w:pPr>
        <w:ind w:firstLine="709"/>
        <w:rPr>
          <w:rFonts w:cs="Arial"/>
        </w:rPr>
      </w:pPr>
      <w:r w:rsidRPr="00EC7400">
        <w:rPr>
          <w:rFonts w:cs="Arial"/>
        </w:rPr>
        <w:t>5.1. Администрация осуществляет проверки:</w:t>
      </w:r>
    </w:p>
    <w:p w:rsidR="00AD1182" w:rsidRPr="00EC7400" w:rsidRDefault="00AD1182" w:rsidP="00EC7400">
      <w:pPr>
        <w:ind w:firstLine="709"/>
        <w:rPr>
          <w:rFonts w:cs="Arial"/>
        </w:rPr>
      </w:pPr>
      <w:r w:rsidRPr="00EC7400">
        <w:rPr>
          <w:rFonts w:cs="Arial"/>
        </w:rPr>
        <w:t>-</w:t>
      </w:r>
      <w:r w:rsidR="00EC7400" w:rsidRPr="00EC7400">
        <w:rPr>
          <w:rFonts w:cs="Arial"/>
        </w:rPr>
        <w:t xml:space="preserve"> </w:t>
      </w:r>
      <w:r w:rsidRPr="00EC7400">
        <w:rPr>
          <w:rFonts w:cs="Arial"/>
        </w:rPr>
        <w:t>соблюдения получателями субсидии</w:t>
      </w:r>
      <w:r w:rsidR="00EC7400" w:rsidRPr="00EC7400">
        <w:rPr>
          <w:rFonts w:cs="Arial"/>
        </w:rPr>
        <w:t xml:space="preserve"> </w:t>
      </w:r>
      <w:r w:rsidRPr="00EC7400">
        <w:rPr>
          <w:rFonts w:cs="Arial"/>
        </w:rPr>
        <w:t>порядка предоставления субсидий;</w:t>
      </w:r>
    </w:p>
    <w:p w:rsidR="00A35DAD" w:rsidRPr="00EC7400" w:rsidRDefault="00AD1182" w:rsidP="00EC7400">
      <w:pPr>
        <w:ind w:firstLine="709"/>
        <w:rPr>
          <w:rFonts w:cs="Arial"/>
        </w:rPr>
      </w:pPr>
      <w:r w:rsidRPr="00EC7400">
        <w:rPr>
          <w:rFonts w:cs="Arial"/>
        </w:rPr>
        <w:t>- условий предоставления субсидий;</w:t>
      </w:r>
    </w:p>
    <w:p w:rsidR="00AD1182" w:rsidRPr="00EC7400" w:rsidRDefault="00AD1182" w:rsidP="00EC7400">
      <w:pPr>
        <w:ind w:firstLine="709"/>
        <w:rPr>
          <w:rFonts w:cs="Arial"/>
        </w:rPr>
      </w:pPr>
      <w:r w:rsidRPr="00EC7400">
        <w:rPr>
          <w:rFonts w:cs="Arial"/>
        </w:rPr>
        <w:t>- достижения результатов.</w:t>
      </w:r>
    </w:p>
    <w:p w:rsidR="00A35DAD" w:rsidRPr="00EC7400" w:rsidRDefault="00A35DAD" w:rsidP="00EC7400">
      <w:pPr>
        <w:ind w:firstLine="709"/>
        <w:rPr>
          <w:rFonts w:cs="Arial"/>
        </w:rPr>
      </w:pPr>
      <w:r w:rsidRPr="00EC7400">
        <w:rPr>
          <w:rFonts w:cs="Arial"/>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EC7400" w:rsidRDefault="00A35DAD" w:rsidP="00EC7400">
      <w:pPr>
        <w:ind w:firstLine="709"/>
        <w:rPr>
          <w:rFonts w:cs="Arial"/>
        </w:rPr>
      </w:pPr>
      <w:r w:rsidRPr="00EC7400">
        <w:rPr>
          <w:rFonts w:cs="Arial"/>
        </w:rPr>
        <w:t>5.3</w:t>
      </w:r>
      <w:r w:rsidR="00DC7781" w:rsidRPr="00EC7400">
        <w:rPr>
          <w:rFonts w:cs="Arial"/>
        </w:rPr>
        <w:t>. Получатель субсидий, в соответствии с действующим законодательством РФ,</w:t>
      </w:r>
      <w:r w:rsidR="00EC7400" w:rsidRPr="00EC7400">
        <w:rPr>
          <w:rFonts w:cs="Arial"/>
        </w:rPr>
        <w:t xml:space="preserve"> </w:t>
      </w:r>
      <w:r w:rsidR="00DC7781" w:rsidRPr="00EC7400">
        <w:rPr>
          <w:rFonts w:cs="Arial"/>
        </w:rPr>
        <w:t>несет ответственность:</w:t>
      </w:r>
    </w:p>
    <w:p w:rsidR="00DC7781" w:rsidRPr="00EC7400" w:rsidRDefault="00DC7781" w:rsidP="00EC7400">
      <w:pPr>
        <w:ind w:firstLine="709"/>
        <w:rPr>
          <w:rFonts w:cs="Arial"/>
        </w:rPr>
      </w:pPr>
      <w:r w:rsidRPr="00EC7400">
        <w:rPr>
          <w:rFonts w:cs="Arial"/>
        </w:rPr>
        <w:lastRenderedPageBreak/>
        <w:t>- за недостоверность сведений, содержащихся в документах, представляемых получателю субсидии;</w:t>
      </w:r>
    </w:p>
    <w:p w:rsidR="00DC7781" w:rsidRPr="00EC7400" w:rsidRDefault="00DC7781" w:rsidP="00EC7400">
      <w:pPr>
        <w:ind w:firstLine="709"/>
        <w:rPr>
          <w:rFonts w:cs="Arial"/>
        </w:rPr>
      </w:pPr>
      <w:r w:rsidRPr="00EC7400">
        <w:rPr>
          <w:rFonts w:cs="Arial"/>
        </w:rPr>
        <w:t>-</w:t>
      </w:r>
      <w:r w:rsidR="00EC7400" w:rsidRPr="00EC7400">
        <w:rPr>
          <w:rFonts w:cs="Arial"/>
        </w:rPr>
        <w:t xml:space="preserve"> </w:t>
      </w:r>
      <w:r w:rsidRPr="00EC7400">
        <w:rPr>
          <w:rFonts w:cs="Arial"/>
        </w:rPr>
        <w:t>за недостижение показателей результативности, указанных в</w:t>
      </w:r>
      <w:r w:rsidR="00EC7400" w:rsidRPr="00EC7400">
        <w:rPr>
          <w:rFonts w:cs="Arial"/>
        </w:rPr>
        <w:t xml:space="preserve"> </w:t>
      </w:r>
      <w:r w:rsidRPr="00EC7400">
        <w:rPr>
          <w:rFonts w:cs="Arial"/>
        </w:rPr>
        <w:t xml:space="preserve">пункте 3.12. настоящего Положения </w:t>
      </w:r>
    </w:p>
    <w:p w:rsidR="00DC7781" w:rsidRPr="00EC7400" w:rsidRDefault="00DC7781" w:rsidP="00EC7400">
      <w:pPr>
        <w:pStyle w:val="ConsPlusNormal"/>
        <w:ind w:firstLine="709"/>
        <w:jc w:val="both"/>
        <w:rPr>
          <w:rFonts w:eastAsia="Calibri"/>
          <w:sz w:val="24"/>
          <w:szCs w:val="24"/>
        </w:rPr>
      </w:pPr>
      <w:r w:rsidRPr="00EC7400">
        <w:rPr>
          <w:sz w:val="24"/>
          <w:szCs w:val="24"/>
        </w:rPr>
        <w:t>5.</w:t>
      </w:r>
      <w:r w:rsidR="00A35DAD" w:rsidRPr="00EC7400">
        <w:rPr>
          <w:sz w:val="24"/>
          <w:szCs w:val="24"/>
        </w:rPr>
        <w:t>4</w:t>
      </w:r>
      <w:r w:rsidRPr="00EC7400">
        <w:rPr>
          <w:sz w:val="24"/>
          <w:szCs w:val="24"/>
        </w:rPr>
        <w:t>. Субсидия, в соответствии с бюджетным законодательством Российской Федерации,</w:t>
      </w:r>
      <w:r w:rsidR="00EC7400" w:rsidRPr="00EC7400">
        <w:rPr>
          <w:sz w:val="24"/>
          <w:szCs w:val="24"/>
        </w:rPr>
        <w:t xml:space="preserve"> </w:t>
      </w:r>
      <w:r w:rsidRPr="00EC7400">
        <w:rPr>
          <w:sz w:val="24"/>
          <w:szCs w:val="24"/>
        </w:rPr>
        <w:t xml:space="preserve">подлежит возврату в </w:t>
      </w:r>
      <w:r w:rsidRPr="00EC7400">
        <w:rPr>
          <w:rFonts w:eastAsia="Calibri"/>
          <w:sz w:val="24"/>
          <w:szCs w:val="24"/>
        </w:rPr>
        <w:t>доход муниципального бюджета Калачеевского муниципального района Воронежской области в случаях:</w:t>
      </w:r>
    </w:p>
    <w:p w:rsidR="00DC7781" w:rsidRPr="00EC7400" w:rsidRDefault="00DC7781" w:rsidP="00EC7400">
      <w:pPr>
        <w:pStyle w:val="ConsPlusNormal"/>
        <w:ind w:firstLine="709"/>
        <w:jc w:val="both"/>
        <w:rPr>
          <w:sz w:val="24"/>
          <w:szCs w:val="24"/>
        </w:rPr>
      </w:pPr>
      <w:r w:rsidRPr="00EC7400">
        <w:rPr>
          <w:rFonts w:eastAsia="Calibri"/>
          <w:sz w:val="24"/>
          <w:szCs w:val="24"/>
        </w:rPr>
        <w:t>- п</w:t>
      </w:r>
      <w:r w:rsidRPr="00EC7400">
        <w:rPr>
          <w:sz w:val="24"/>
          <w:szCs w:val="24"/>
        </w:rPr>
        <w:t>ри нарушении условий, установленных настоящим Положением;</w:t>
      </w:r>
    </w:p>
    <w:p w:rsidR="00DC7781" w:rsidRPr="00EC7400" w:rsidRDefault="00DC7781" w:rsidP="00EC7400">
      <w:pPr>
        <w:pStyle w:val="ConsPlusNormal"/>
        <w:ind w:firstLine="709"/>
        <w:jc w:val="both"/>
        <w:rPr>
          <w:sz w:val="24"/>
          <w:szCs w:val="24"/>
        </w:rPr>
      </w:pPr>
      <w:r w:rsidRPr="00EC7400">
        <w:rPr>
          <w:sz w:val="24"/>
          <w:szCs w:val="24"/>
        </w:rPr>
        <w:t xml:space="preserve">- выявленных нарушениях по фактам </w:t>
      </w:r>
      <w:r w:rsidR="000C4840" w:rsidRPr="00EC7400">
        <w:rPr>
          <w:sz w:val="24"/>
          <w:szCs w:val="24"/>
        </w:rPr>
        <w:t xml:space="preserve">проверки, проведенных Администрацией и органами </w:t>
      </w:r>
      <w:r w:rsidRPr="00EC7400">
        <w:rPr>
          <w:sz w:val="24"/>
          <w:szCs w:val="24"/>
        </w:rPr>
        <w:t>муниципального финансового контроля;</w:t>
      </w:r>
    </w:p>
    <w:p w:rsidR="00DC7781" w:rsidRPr="00EC7400" w:rsidRDefault="00DC7781" w:rsidP="00EC7400">
      <w:pPr>
        <w:pStyle w:val="ConsPlusNormal"/>
        <w:ind w:firstLine="709"/>
        <w:jc w:val="both"/>
        <w:rPr>
          <w:sz w:val="24"/>
          <w:szCs w:val="24"/>
        </w:rPr>
      </w:pPr>
      <w:r w:rsidRPr="00EC7400">
        <w:rPr>
          <w:sz w:val="24"/>
          <w:szCs w:val="24"/>
        </w:rPr>
        <w:t>- в случае не достижения значений результатов, указанных в</w:t>
      </w:r>
      <w:r w:rsidR="00EC7400" w:rsidRPr="00EC7400">
        <w:rPr>
          <w:sz w:val="24"/>
          <w:szCs w:val="24"/>
        </w:rPr>
        <w:t xml:space="preserve"> </w:t>
      </w:r>
      <w:r w:rsidRPr="00EC7400">
        <w:rPr>
          <w:sz w:val="24"/>
          <w:szCs w:val="24"/>
        </w:rPr>
        <w:t xml:space="preserve">пункте 3.12. настоящего Положения. </w:t>
      </w:r>
    </w:p>
    <w:p w:rsidR="00DC7781" w:rsidRPr="00EC7400" w:rsidRDefault="00DC7781" w:rsidP="00EC7400">
      <w:pPr>
        <w:pStyle w:val="ConsPlusNormal"/>
        <w:ind w:firstLine="709"/>
        <w:jc w:val="both"/>
        <w:rPr>
          <w:bCs/>
          <w:sz w:val="24"/>
          <w:szCs w:val="24"/>
        </w:rPr>
      </w:pPr>
      <w:r w:rsidRPr="00EC7400">
        <w:rPr>
          <w:sz w:val="24"/>
          <w:szCs w:val="24"/>
        </w:rPr>
        <w:t>5.</w:t>
      </w:r>
      <w:r w:rsidR="00A35DAD" w:rsidRPr="00EC7400">
        <w:rPr>
          <w:sz w:val="24"/>
          <w:szCs w:val="24"/>
        </w:rPr>
        <w:t>5</w:t>
      </w:r>
      <w:r w:rsidRPr="00EC7400">
        <w:rPr>
          <w:sz w:val="24"/>
          <w:szCs w:val="24"/>
        </w:rPr>
        <w:t xml:space="preserve">. Порядок и сроки возврата субсидий указан в п.3.14 настоящего </w:t>
      </w:r>
    </w:p>
    <w:p w:rsidR="00DC7781" w:rsidRPr="00EC7400" w:rsidRDefault="00DC7781" w:rsidP="00EC7400">
      <w:pPr>
        <w:ind w:firstLine="709"/>
        <w:rPr>
          <w:bCs/>
        </w:rPr>
        <w:sectPr w:rsidR="00DC7781" w:rsidRPr="00EC7400" w:rsidSect="00EC740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EC7400" w:rsidRDefault="00DC7781" w:rsidP="00EC7400">
      <w:pPr>
        <w:ind w:left="5103" w:firstLine="0"/>
      </w:pPr>
      <w:r w:rsidRPr="00EC7400">
        <w:rPr>
          <w:bCs/>
        </w:rPr>
        <w:lastRenderedPageBreak/>
        <w:t>Приложение № 1</w:t>
      </w:r>
      <w:r w:rsidR="00EC7400">
        <w:rPr>
          <w:bCs/>
        </w:rPr>
        <w:t xml:space="preserve"> </w:t>
      </w:r>
      <w:r w:rsidRPr="00EC7400">
        <w:rPr>
          <w:bCs/>
        </w:rPr>
        <w:t>к</w:t>
      </w:r>
      <w:r w:rsidR="00EC7400">
        <w:rPr>
          <w:bCs/>
        </w:rPr>
        <w:t xml:space="preserve"> </w:t>
      </w:r>
      <w:r w:rsidRPr="00EC7400">
        <w:rPr>
          <w:bCs/>
        </w:rPr>
        <w:t xml:space="preserve">Положению о предоставлении субсидий </w:t>
      </w:r>
      <w:r w:rsidR="00EC7400">
        <w:rPr>
          <w:bCs/>
        </w:rPr>
        <w:t xml:space="preserve"> </w:t>
      </w:r>
      <w:r w:rsidRPr="00EC7400">
        <w:rPr>
          <w:bCs/>
        </w:rPr>
        <w:t xml:space="preserve">на компенсацию части затрат </w:t>
      </w:r>
      <w:r w:rsidR="00EC7400">
        <w:rPr>
          <w:bCs/>
        </w:rPr>
        <w:t xml:space="preserve"> </w:t>
      </w:r>
      <w:r w:rsidRPr="00EC7400">
        <w:t>субъектов малого и среднего предпринимательства,</w:t>
      </w:r>
      <w:r w:rsidR="00EC7400">
        <w:t xml:space="preserve"> </w:t>
      </w:r>
      <w:r w:rsidRPr="00EC7400">
        <w:t xml:space="preserve"> связанных с уплатой</w:t>
      </w:r>
      <w:r w:rsidR="00EC7400">
        <w:t xml:space="preserve"> </w:t>
      </w:r>
      <w:r w:rsidRPr="00EC7400">
        <w:t>первого взноса (аванса)</w:t>
      </w:r>
      <w:r w:rsidR="00EC7400">
        <w:t xml:space="preserve"> </w:t>
      </w:r>
      <w:r w:rsidRPr="00EC7400">
        <w:t xml:space="preserve"> при заключении договора</w:t>
      </w:r>
      <w:r w:rsidR="00EC7400">
        <w:t xml:space="preserve"> </w:t>
      </w:r>
      <w:r w:rsidRPr="00EC7400">
        <w:t xml:space="preserve">(договоров) лизинга оборудования </w:t>
      </w:r>
      <w:r w:rsidR="00EC7400">
        <w:t xml:space="preserve"> </w:t>
      </w:r>
      <w:r w:rsidRPr="00EC7400">
        <w:t>с российскими лизинговыми организациями в целях создания и (или) развития либо модернизации производства</w:t>
      </w:r>
      <w:r w:rsidR="00EC7400">
        <w:t xml:space="preserve"> </w:t>
      </w:r>
      <w:r w:rsidRPr="00EC7400">
        <w:t>товаров (работ и услуг)</w:t>
      </w:r>
      <w:r w:rsidR="00EC7400">
        <w:t xml:space="preserve"> </w:t>
      </w:r>
    </w:p>
    <w:p w:rsidR="00DC7781" w:rsidRPr="00EC7400" w:rsidRDefault="00DC7781" w:rsidP="00EC7400">
      <w:pPr>
        <w:autoSpaceDE w:val="0"/>
        <w:autoSpaceDN w:val="0"/>
        <w:adjustRightInd w:val="0"/>
        <w:ind w:left="5103" w:firstLine="0"/>
      </w:pPr>
    </w:p>
    <w:p w:rsidR="00DC7781" w:rsidRPr="00EC7400" w:rsidRDefault="00DC7781" w:rsidP="00EC7400">
      <w:pPr>
        <w:widowControl w:val="0"/>
        <w:ind w:left="5103" w:firstLine="0"/>
        <w:rPr>
          <w:snapToGrid w:val="0"/>
        </w:rPr>
      </w:pPr>
      <w:r w:rsidRPr="00EC7400">
        <w:rPr>
          <w:snapToGrid w:val="0"/>
        </w:rPr>
        <w:t xml:space="preserve"> Главе </w:t>
      </w:r>
      <w:r w:rsidR="006F55FA" w:rsidRPr="00EC7400">
        <w:rPr>
          <w:snapToGrid w:val="0"/>
        </w:rPr>
        <w:t>администрации</w:t>
      </w:r>
    </w:p>
    <w:p w:rsidR="00EC7400" w:rsidRDefault="00DC7781" w:rsidP="00EC7400">
      <w:pPr>
        <w:widowControl w:val="0"/>
        <w:ind w:left="5103" w:firstLine="0"/>
        <w:rPr>
          <w:snapToGrid w:val="0"/>
        </w:rPr>
      </w:pPr>
      <w:r w:rsidRPr="00EC7400">
        <w:rPr>
          <w:snapToGrid w:val="0"/>
        </w:rPr>
        <w:t xml:space="preserve"> Калачеевского муниципального района</w:t>
      </w:r>
      <w:r w:rsidR="00EC7400">
        <w:rPr>
          <w:snapToGrid w:val="0"/>
        </w:rPr>
        <w:t xml:space="preserve"> </w:t>
      </w:r>
    </w:p>
    <w:p w:rsidR="00EC7400" w:rsidRDefault="00DC7781" w:rsidP="00EC7400">
      <w:pPr>
        <w:widowControl w:val="0"/>
        <w:autoSpaceDE w:val="0"/>
        <w:autoSpaceDN w:val="0"/>
        <w:adjustRightInd w:val="0"/>
        <w:ind w:firstLine="709"/>
        <w:rPr>
          <w:bCs/>
        </w:rPr>
      </w:pPr>
      <w:r w:rsidRPr="00EC7400">
        <w:rPr>
          <w:bCs/>
        </w:rPr>
        <w:t>Заявление</w:t>
      </w:r>
      <w:r w:rsidR="00EC7400">
        <w:rPr>
          <w:bCs/>
        </w:rPr>
        <w:t xml:space="preserve"> </w:t>
      </w:r>
      <w:r w:rsidRPr="00EC7400">
        <w:rPr>
          <w:bCs/>
        </w:rPr>
        <w:t>о предоставлении субсидии на компенсацию части затрат по уплате первого взноса (аванса) при заключении договора (договоров) лизинга оборудования</w:t>
      </w:r>
      <w:r w:rsidR="00EC7400">
        <w:rPr>
          <w:bCs/>
        </w:rPr>
        <w:t xml:space="preserve"> </w:t>
      </w:r>
    </w:p>
    <w:p w:rsidR="00DC7781" w:rsidRPr="00EC7400" w:rsidRDefault="00DC7781" w:rsidP="00EC7400">
      <w:pPr>
        <w:ind w:firstLine="709"/>
      </w:pPr>
      <w:r w:rsidRPr="00EC7400">
        <w:t xml:space="preserve"> Прошу предоставить субсидию на компенсацию части затрат, связанных с уплатой первого взноса (аванса)</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__________________________________________________________________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(наименование субъекта малого и среднего предпринимательства)</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по лизинговому договору, заключенному с ______________________________________________________________.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(наименование организации)</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Сумма запрашиваемой субсидии составляет ___________________________________</w:t>
      </w:r>
    </w:p>
    <w:p w:rsidR="00EC7400"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(________________) рублей 00 копеек.</w:t>
      </w:r>
      <w:r w:rsidR="00EC7400" w:rsidRPr="00EC7400">
        <w:rPr>
          <w:rFonts w:ascii="Arial" w:hAnsi="Arial" w:cs="Arial"/>
          <w:sz w:val="24"/>
          <w:szCs w:val="24"/>
        </w:rPr>
        <w:t xml:space="preserve">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Почтовый адрес: 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(индекс, населенный пункт, улица, дом, квартира)</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юридический адрес: 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фактический адрес осуществления деятельности 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Телефон, факс: ________________________________________</w:t>
      </w:r>
    </w:p>
    <w:p w:rsidR="00EC7400"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электронная почта: _______________________________________,</w:t>
      </w:r>
      <w:r w:rsidR="00EC7400" w:rsidRPr="00EC7400">
        <w:rPr>
          <w:rFonts w:ascii="Arial" w:hAnsi="Arial" w:cs="Arial"/>
          <w:sz w:val="24"/>
          <w:szCs w:val="24"/>
        </w:rPr>
        <w:t xml:space="preserve">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xml:space="preserve">ОГРН ___________ ИНН ______________ БИК ______________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р/сч 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xml:space="preserve">Наименование банка _______________________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корр. счет 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Осуществляемые виды деятельности (в соответствии с ОКВЭД):</w:t>
      </w:r>
    </w:p>
    <w:p w:rsidR="00DC7781" w:rsidRPr="00EC7400" w:rsidRDefault="00DC7781" w:rsidP="00EC7400">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EC7400" w:rsidTr="00DC14D1">
        <w:tc>
          <w:tcPr>
            <w:tcW w:w="5443" w:type="dxa"/>
          </w:tcPr>
          <w:p w:rsidR="00DC7781" w:rsidRPr="00EC7400" w:rsidRDefault="00DC7781" w:rsidP="00EC7400">
            <w:pPr>
              <w:pStyle w:val="ConsPlusNormal"/>
              <w:ind w:firstLine="0"/>
              <w:jc w:val="both"/>
              <w:rPr>
                <w:sz w:val="24"/>
                <w:szCs w:val="24"/>
              </w:rPr>
            </w:pPr>
            <w:r w:rsidRPr="00EC7400">
              <w:rPr>
                <w:sz w:val="24"/>
                <w:szCs w:val="24"/>
              </w:rPr>
              <w:t>Вид деятельности</w:t>
            </w:r>
          </w:p>
        </w:tc>
        <w:tc>
          <w:tcPr>
            <w:tcW w:w="3628" w:type="dxa"/>
          </w:tcPr>
          <w:p w:rsidR="00DC7781" w:rsidRPr="00EC7400" w:rsidRDefault="00DC7781" w:rsidP="00EC7400">
            <w:pPr>
              <w:pStyle w:val="ConsPlusNormal"/>
              <w:ind w:firstLine="0"/>
              <w:jc w:val="both"/>
              <w:rPr>
                <w:sz w:val="24"/>
                <w:szCs w:val="24"/>
              </w:rPr>
            </w:pPr>
            <w:r w:rsidRPr="00EC7400">
              <w:rPr>
                <w:sz w:val="24"/>
                <w:szCs w:val="24"/>
              </w:rPr>
              <w:t>Код в соответствии с ОКВЭД</w:t>
            </w:r>
          </w:p>
        </w:tc>
      </w:tr>
      <w:tr w:rsidR="00DC7781" w:rsidRPr="00EC7400" w:rsidTr="00DC14D1">
        <w:tc>
          <w:tcPr>
            <w:tcW w:w="5443" w:type="dxa"/>
          </w:tcPr>
          <w:p w:rsidR="00DC7781" w:rsidRPr="00EC7400" w:rsidRDefault="00DC7781" w:rsidP="00EC7400">
            <w:pPr>
              <w:pStyle w:val="ConsPlusNormal"/>
              <w:ind w:firstLine="0"/>
              <w:jc w:val="both"/>
              <w:rPr>
                <w:sz w:val="24"/>
                <w:szCs w:val="24"/>
              </w:rPr>
            </w:pPr>
          </w:p>
        </w:tc>
        <w:tc>
          <w:tcPr>
            <w:tcW w:w="3628" w:type="dxa"/>
          </w:tcPr>
          <w:p w:rsidR="00DC7781" w:rsidRPr="00EC7400" w:rsidRDefault="00DC7781" w:rsidP="00EC7400">
            <w:pPr>
              <w:pStyle w:val="ConsPlusNormal"/>
              <w:ind w:firstLine="0"/>
              <w:jc w:val="both"/>
              <w:rPr>
                <w:sz w:val="24"/>
                <w:szCs w:val="24"/>
              </w:rPr>
            </w:pPr>
          </w:p>
        </w:tc>
      </w:tr>
    </w:tbl>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______________(Организация (индивидуальный предприниматель):</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w:t>
      </w:r>
      <w:r w:rsidR="00EC7400" w:rsidRPr="00EC7400">
        <w:rPr>
          <w:rFonts w:ascii="Arial" w:hAnsi="Arial" w:cs="Arial"/>
          <w:sz w:val="24"/>
          <w:szCs w:val="24"/>
        </w:rPr>
        <w:t xml:space="preserve"> </w:t>
      </w:r>
      <w:r w:rsidRPr="00EC7400">
        <w:rPr>
          <w:rFonts w:ascii="Arial" w:hAnsi="Arial" w:cs="Arial"/>
          <w:sz w:val="24"/>
          <w:szCs w:val="24"/>
        </w:rPr>
        <w:t>не находится в процессе</w:t>
      </w:r>
      <w:r w:rsidR="00EC7400" w:rsidRPr="00EC7400">
        <w:rPr>
          <w:rFonts w:ascii="Arial" w:hAnsi="Arial" w:cs="Arial"/>
          <w:sz w:val="24"/>
          <w:szCs w:val="24"/>
        </w:rPr>
        <w:t xml:space="preserve"> </w:t>
      </w:r>
      <w:r w:rsidRPr="00EC7400">
        <w:rPr>
          <w:rFonts w:ascii="Arial" w:hAnsi="Arial" w:cs="Arial"/>
          <w:sz w:val="24"/>
          <w:szCs w:val="24"/>
        </w:rPr>
        <w:t>реорганизации, ликвидации или банкротства (юридические лица) или не находится в процессе прекращения</w:t>
      </w:r>
      <w:r w:rsidR="00EC7400" w:rsidRPr="00EC7400">
        <w:rPr>
          <w:rFonts w:ascii="Arial" w:hAnsi="Arial" w:cs="Arial"/>
          <w:sz w:val="24"/>
          <w:szCs w:val="24"/>
        </w:rPr>
        <w:t xml:space="preserve"> </w:t>
      </w:r>
      <w:r w:rsidRPr="00EC7400">
        <w:rPr>
          <w:rFonts w:ascii="Arial" w:hAnsi="Arial" w:cs="Arial"/>
          <w:sz w:val="24"/>
          <w:szCs w:val="24"/>
        </w:rPr>
        <w:t>деятельности (индивидуальный предприниматель);</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не осуществляет</w:t>
      </w:r>
      <w:r w:rsidR="00EC7400" w:rsidRPr="00EC7400">
        <w:rPr>
          <w:rFonts w:ascii="Arial" w:hAnsi="Arial" w:cs="Arial"/>
          <w:sz w:val="24"/>
          <w:szCs w:val="24"/>
        </w:rPr>
        <w:t xml:space="preserve"> </w:t>
      </w:r>
      <w:r w:rsidRPr="00EC7400">
        <w:rPr>
          <w:rFonts w:ascii="Arial" w:hAnsi="Arial" w:cs="Arial"/>
          <w:sz w:val="24"/>
          <w:szCs w:val="24"/>
        </w:rPr>
        <w:t>производство и (или) реализацию подакцизных товаров;</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lastRenderedPageBreak/>
        <w:t>-</w:t>
      </w:r>
      <w:r w:rsidR="00EC7400" w:rsidRPr="00EC7400">
        <w:rPr>
          <w:rFonts w:ascii="Arial" w:hAnsi="Arial" w:cs="Arial"/>
          <w:sz w:val="24"/>
          <w:szCs w:val="24"/>
        </w:rPr>
        <w:t xml:space="preserve"> </w:t>
      </w:r>
      <w:r w:rsidRPr="00EC7400">
        <w:rPr>
          <w:rFonts w:ascii="Arial" w:hAnsi="Arial" w:cs="Arial"/>
          <w:sz w:val="24"/>
          <w:szCs w:val="24"/>
        </w:rPr>
        <w:t>не является участником соглашений о разделе продукции;</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аналогичная поддержка (условия оказания которой, совпадают, включая форму, вид поддержки и цели ее оказания) и срок которой не истек,</w:t>
      </w:r>
      <w:r w:rsidR="00EC7400" w:rsidRPr="00EC7400">
        <w:rPr>
          <w:rFonts w:ascii="Arial" w:hAnsi="Arial" w:cs="Arial"/>
          <w:sz w:val="24"/>
          <w:szCs w:val="24"/>
        </w:rPr>
        <w:t xml:space="preserve"> </w:t>
      </w:r>
      <w:r w:rsidRPr="00EC7400">
        <w:rPr>
          <w:rFonts w:ascii="Arial" w:hAnsi="Arial" w:cs="Arial"/>
          <w:sz w:val="24"/>
          <w:szCs w:val="24"/>
        </w:rPr>
        <w:t>не оказывалась;</w:t>
      </w:r>
    </w:p>
    <w:p w:rsidR="00DC7781" w:rsidRPr="00EC7400" w:rsidRDefault="00DC7781" w:rsidP="00EC7400">
      <w:pPr>
        <w:pStyle w:val="Style6"/>
        <w:widowControl/>
        <w:tabs>
          <w:tab w:val="left" w:pos="1066"/>
        </w:tabs>
        <w:spacing w:line="240" w:lineRule="auto"/>
        <w:ind w:firstLine="709"/>
        <w:rPr>
          <w:rFonts w:cs="Arial"/>
        </w:rPr>
      </w:pPr>
      <w:r w:rsidRPr="00EC7400">
        <w:rPr>
          <w:rFonts w:cs="Arial"/>
        </w:rPr>
        <w:t xml:space="preserve">- </w:t>
      </w:r>
      <w:r w:rsidRPr="00EC7400">
        <w:rPr>
          <w:rFonts w:eastAsia="Calibri" w:cs="Arial"/>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EC7400">
        <w:rPr>
          <w:rFonts w:cs="Arial"/>
        </w:rPr>
        <w:t xml:space="preserve">оказание финансовой поддержки на </w:t>
      </w:r>
      <w:r w:rsidRPr="00EC7400">
        <w:rPr>
          <w:rFonts w:cs="Arial"/>
          <w:bCs/>
        </w:rPr>
        <w:t>компенсацию части затрат по уплате первого взноса (аванса) при заключении договора (договоров) лизинга оборудования</w:t>
      </w:r>
      <w:r w:rsidRPr="00EC7400">
        <w:rPr>
          <w:rFonts w:cs="Arial"/>
        </w:rPr>
        <w:t xml:space="preserve"> не получались.</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xml:space="preserve">Гарантируем достоверность и подлинность указанной информации и представленных документов.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Приложение: на ___ листах.</w:t>
      </w:r>
    </w:p>
    <w:p w:rsidR="00DC7781" w:rsidRPr="00EC7400" w:rsidRDefault="00DC7781" w:rsidP="00EC7400">
      <w:pPr>
        <w:pStyle w:val="ConsPlusNonformat"/>
        <w:ind w:firstLine="709"/>
        <w:jc w:val="both"/>
        <w:rPr>
          <w:rFonts w:ascii="Arial" w:hAnsi="Arial" w:cs="Arial"/>
          <w:sz w:val="24"/>
          <w:szCs w:val="24"/>
        </w:rPr>
      </w:pPr>
    </w:p>
    <w:tbl>
      <w:tblPr>
        <w:tblW w:w="0" w:type="auto"/>
        <w:tblLook w:val="04A0" w:firstRow="1" w:lastRow="0" w:firstColumn="1" w:lastColumn="0" w:noHBand="0" w:noVBand="1"/>
      </w:tblPr>
      <w:tblGrid>
        <w:gridCol w:w="4785"/>
        <w:gridCol w:w="4888"/>
      </w:tblGrid>
      <w:tr w:rsidR="00DC7781" w:rsidRPr="00EC7400" w:rsidTr="00DC14D1">
        <w:tc>
          <w:tcPr>
            <w:tcW w:w="4785" w:type="dxa"/>
          </w:tcPr>
          <w:p w:rsidR="00DC7781" w:rsidRPr="00EC7400" w:rsidRDefault="00DC7781" w:rsidP="00EC7400">
            <w:pPr>
              <w:pStyle w:val="ConsPlusNonformat"/>
              <w:ind w:firstLine="709"/>
              <w:jc w:val="both"/>
              <w:rPr>
                <w:rFonts w:ascii="Arial" w:hAnsi="Arial" w:cs="Arial"/>
                <w:bCs/>
                <w:sz w:val="24"/>
                <w:szCs w:val="24"/>
              </w:rPr>
            </w:pPr>
            <w:r w:rsidRPr="00EC7400">
              <w:rPr>
                <w:rFonts w:ascii="Arial" w:hAnsi="Arial" w:cs="Arial"/>
                <w:bCs/>
                <w:sz w:val="24"/>
                <w:szCs w:val="24"/>
              </w:rPr>
              <w:t>Руководитель _______________ ______________________________</w:t>
            </w:r>
          </w:p>
          <w:p w:rsidR="00DC7781" w:rsidRPr="00EC7400" w:rsidRDefault="00DC7781" w:rsidP="00EC7400">
            <w:pPr>
              <w:pStyle w:val="ConsPlusNonformat"/>
              <w:ind w:firstLine="709"/>
              <w:jc w:val="both"/>
              <w:rPr>
                <w:rFonts w:ascii="Arial" w:hAnsi="Arial" w:cs="Arial"/>
                <w:bCs/>
                <w:sz w:val="24"/>
                <w:szCs w:val="24"/>
              </w:rPr>
            </w:pPr>
            <w:r w:rsidRPr="00EC7400">
              <w:rPr>
                <w:rFonts w:ascii="Arial" w:hAnsi="Arial" w:cs="Arial"/>
                <w:bCs/>
                <w:sz w:val="24"/>
                <w:szCs w:val="24"/>
              </w:rPr>
              <w:t>(подпись) фамилия, имя, отчество)</w:t>
            </w:r>
          </w:p>
          <w:p w:rsidR="00DC7781" w:rsidRPr="00EC7400" w:rsidRDefault="00DC7781" w:rsidP="00EC7400">
            <w:pPr>
              <w:pStyle w:val="ConsPlusNonformat"/>
              <w:ind w:firstLine="709"/>
              <w:jc w:val="both"/>
              <w:rPr>
                <w:rFonts w:ascii="Arial" w:hAnsi="Arial" w:cs="Arial"/>
                <w:bCs/>
                <w:sz w:val="24"/>
                <w:szCs w:val="24"/>
              </w:rPr>
            </w:pPr>
          </w:p>
        </w:tc>
        <w:tc>
          <w:tcPr>
            <w:tcW w:w="4786" w:type="dxa"/>
          </w:tcPr>
          <w:p w:rsidR="00DC7781" w:rsidRPr="00EC7400" w:rsidRDefault="00DC7781" w:rsidP="00EC7400">
            <w:pPr>
              <w:pStyle w:val="ConsPlusNonformat"/>
              <w:ind w:firstLine="709"/>
              <w:jc w:val="both"/>
              <w:rPr>
                <w:rFonts w:ascii="Arial" w:hAnsi="Arial" w:cs="Arial"/>
                <w:bCs/>
                <w:sz w:val="24"/>
                <w:szCs w:val="24"/>
              </w:rPr>
            </w:pPr>
            <w:r w:rsidRPr="00EC7400">
              <w:rPr>
                <w:rFonts w:ascii="Arial" w:hAnsi="Arial" w:cs="Arial"/>
                <w:bCs/>
                <w:sz w:val="24"/>
                <w:szCs w:val="24"/>
              </w:rPr>
              <w:t>Главный бухгалтер _______________ ___________________________________</w:t>
            </w:r>
          </w:p>
          <w:p w:rsidR="00DC7781" w:rsidRPr="00EC7400" w:rsidRDefault="00DC7781" w:rsidP="00EC7400">
            <w:pPr>
              <w:pStyle w:val="ConsPlusNonformat"/>
              <w:ind w:firstLine="709"/>
              <w:jc w:val="both"/>
              <w:rPr>
                <w:rFonts w:ascii="Arial" w:hAnsi="Arial" w:cs="Arial"/>
                <w:bCs/>
                <w:sz w:val="24"/>
                <w:szCs w:val="24"/>
              </w:rPr>
            </w:pPr>
            <w:r w:rsidRPr="00EC7400">
              <w:rPr>
                <w:rFonts w:ascii="Arial" w:hAnsi="Arial" w:cs="Arial"/>
                <w:bCs/>
                <w:sz w:val="24"/>
                <w:szCs w:val="24"/>
              </w:rPr>
              <w:t xml:space="preserve"> (подпись) (фамилия, имя, отчество)</w:t>
            </w:r>
          </w:p>
          <w:p w:rsidR="00DC7781" w:rsidRPr="00EC7400" w:rsidRDefault="00DC7781" w:rsidP="00EC7400">
            <w:pPr>
              <w:pStyle w:val="ConsPlusNonformat"/>
              <w:ind w:firstLine="709"/>
              <w:jc w:val="both"/>
              <w:rPr>
                <w:rFonts w:ascii="Arial" w:hAnsi="Arial" w:cs="Arial"/>
                <w:bCs/>
                <w:sz w:val="24"/>
                <w:szCs w:val="24"/>
              </w:rPr>
            </w:pPr>
          </w:p>
        </w:tc>
      </w:tr>
    </w:tbl>
    <w:p w:rsidR="00EC7400" w:rsidRPr="00EC7400" w:rsidRDefault="00EC7400" w:rsidP="00EC7400">
      <w:pPr>
        <w:pStyle w:val="ConsPlusNonformat"/>
        <w:ind w:firstLine="709"/>
        <w:jc w:val="both"/>
        <w:rPr>
          <w:rFonts w:ascii="Arial" w:hAnsi="Arial" w:cs="Arial"/>
          <w:sz w:val="24"/>
          <w:szCs w:val="24"/>
        </w:rPr>
      </w:pPr>
      <w:r w:rsidRPr="00EC7400">
        <w:rPr>
          <w:rFonts w:ascii="Arial" w:hAnsi="Arial" w:cs="Arial"/>
          <w:sz w:val="24"/>
          <w:szCs w:val="24"/>
        </w:rPr>
        <w:t xml:space="preserve"> </w:t>
      </w:r>
    </w:p>
    <w:p w:rsidR="00DC7781" w:rsidRPr="00EC7400" w:rsidRDefault="00DC7781" w:rsidP="00EC7400">
      <w:pPr>
        <w:pStyle w:val="ConsPlusNormal"/>
        <w:ind w:firstLine="709"/>
        <w:jc w:val="both"/>
        <w:rPr>
          <w:sz w:val="24"/>
          <w:szCs w:val="24"/>
        </w:rPr>
      </w:pPr>
      <w:r w:rsidRPr="00EC7400">
        <w:rPr>
          <w:sz w:val="24"/>
          <w:szCs w:val="24"/>
        </w:rPr>
        <w:t>М.П. «_____» _______________ 20__ г</w:t>
      </w:r>
    </w:p>
    <w:p w:rsidR="00DC7781" w:rsidRPr="00EC7400" w:rsidRDefault="00DC7781" w:rsidP="00EC7400">
      <w:pPr>
        <w:ind w:firstLine="709"/>
        <w:rPr>
          <w:bCs/>
        </w:rPr>
        <w:sectPr w:rsidR="00DC7781" w:rsidRPr="00EC7400" w:rsidSect="00EC7400">
          <w:pgSz w:w="11906" w:h="16838"/>
          <w:pgMar w:top="2268" w:right="567" w:bottom="567" w:left="1701" w:header="709" w:footer="709" w:gutter="0"/>
          <w:pgNumType w:start="1"/>
          <w:cols w:space="708"/>
          <w:titlePg/>
          <w:docGrid w:linePitch="360"/>
        </w:sectPr>
      </w:pPr>
      <w:bookmarkStart w:id="2" w:name="P258"/>
      <w:bookmarkEnd w:id="2"/>
    </w:p>
    <w:p w:rsidR="00DC7781" w:rsidRPr="00EC7400" w:rsidRDefault="00DC7781" w:rsidP="00EC7400">
      <w:pPr>
        <w:ind w:left="5670" w:firstLine="0"/>
      </w:pPr>
      <w:r w:rsidRPr="00EC7400">
        <w:rPr>
          <w:bCs/>
        </w:rPr>
        <w:lastRenderedPageBreak/>
        <w:t>Приложение № 2</w:t>
      </w:r>
      <w:r w:rsidR="00EC7400">
        <w:rPr>
          <w:bCs/>
        </w:rPr>
        <w:t xml:space="preserve"> </w:t>
      </w:r>
      <w:r w:rsidRPr="00EC7400">
        <w:rPr>
          <w:bCs/>
        </w:rPr>
        <w:t>к</w:t>
      </w:r>
      <w:r w:rsidR="00EC7400">
        <w:rPr>
          <w:bCs/>
        </w:rPr>
        <w:t xml:space="preserve"> </w:t>
      </w:r>
      <w:r w:rsidRPr="00EC7400">
        <w:rPr>
          <w:bCs/>
        </w:rPr>
        <w:t xml:space="preserve">Положению о предоставлении субсидий на компенсацию части затрат </w:t>
      </w:r>
      <w:r w:rsidRPr="00EC7400">
        <w:t>субъектов малого и среднего предпринимательства,</w:t>
      </w:r>
      <w:r w:rsidR="00EC7400">
        <w:t xml:space="preserve"> </w:t>
      </w:r>
      <w:r w:rsidRPr="00EC7400">
        <w:t xml:space="preserve"> связанных с уплатой</w:t>
      </w:r>
      <w:r w:rsidR="00EC7400">
        <w:t xml:space="preserve"> </w:t>
      </w:r>
      <w:r w:rsidRPr="00EC7400">
        <w:t>первого взноса (аванса)</w:t>
      </w:r>
    </w:p>
    <w:p w:rsidR="00DC7781" w:rsidRPr="00EC7400" w:rsidRDefault="00DC7781" w:rsidP="00EC7400">
      <w:pPr>
        <w:ind w:left="5670" w:firstLine="0"/>
      </w:pPr>
      <w:r w:rsidRPr="00EC7400">
        <w:t xml:space="preserve"> при заключении договора</w:t>
      </w:r>
      <w:r w:rsidR="00EC7400">
        <w:t xml:space="preserve"> </w:t>
      </w:r>
      <w:r w:rsidRPr="00EC7400">
        <w:t xml:space="preserve">(договоров) лизинга оборудования </w:t>
      </w:r>
    </w:p>
    <w:p w:rsidR="00EC7400" w:rsidRDefault="00DC7781" w:rsidP="00EC7400">
      <w:pPr>
        <w:ind w:left="5670" w:firstLine="0"/>
      </w:pPr>
      <w:r w:rsidRPr="00EC7400">
        <w:t>с российскими лизинговыми организациями в целях создания и (или) развития либо модернизации производства</w:t>
      </w:r>
      <w:r w:rsidR="00EC7400">
        <w:t xml:space="preserve"> </w:t>
      </w:r>
      <w:r w:rsidRPr="00EC7400">
        <w:t>товаров (работ и услуг)</w:t>
      </w:r>
      <w:r w:rsidR="00EC7400">
        <w:t xml:space="preserve"> </w:t>
      </w:r>
    </w:p>
    <w:p w:rsidR="00DC7781" w:rsidRPr="00EC7400" w:rsidRDefault="00DC7781" w:rsidP="00EC7400">
      <w:pPr>
        <w:widowControl w:val="0"/>
        <w:autoSpaceDE w:val="0"/>
        <w:autoSpaceDN w:val="0"/>
        <w:adjustRightInd w:val="0"/>
        <w:ind w:firstLine="709"/>
        <w:rPr>
          <w:rFonts w:cs="Arial"/>
        </w:rPr>
      </w:pPr>
      <w:r w:rsidRPr="00EC7400">
        <w:rPr>
          <w:rFonts w:cs="Arial"/>
        </w:rPr>
        <w:t>Расчет</w:t>
      </w:r>
      <w:r w:rsidR="00EC7400" w:rsidRPr="00EC7400">
        <w:rPr>
          <w:rFonts w:cs="Arial"/>
        </w:rPr>
        <w:t xml:space="preserve"> </w:t>
      </w:r>
      <w:r w:rsidRPr="00EC7400">
        <w:rPr>
          <w:rFonts w:cs="Arial"/>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 _________________________________________________________________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(полное наименование субъекта малого и среднего предпринимательства)</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ИНН _________________________________ р/сч № 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в ________________________________________________________________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(наименование банка)</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К/сч ________________________________ БИК 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 xml:space="preserve">Вид деятельности по </w:t>
      </w:r>
      <w:hyperlink r:id="rId16" w:history="1">
        <w:r w:rsidRPr="00EC7400">
          <w:rPr>
            <w:rFonts w:ascii="Arial" w:hAnsi="Arial" w:cs="Arial"/>
            <w:sz w:val="24"/>
            <w:szCs w:val="24"/>
          </w:rPr>
          <w:t>ОКВЭД</w:t>
        </w:r>
      </w:hyperlink>
      <w:r w:rsidRPr="00EC7400">
        <w:rPr>
          <w:rFonts w:ascii="Arial" w:hAnsi="Arial" w:cs="Arial"/>
          <w:sz w:val="24"/>
          <w:szCs w:val="24"/>
        </w:rPr>
        <w:t xml:space="preserve"> ______________________________________________________</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(указывается код с расшифровкой)</w:t>
      </w:r>
    </w:p>
    <w:p w:rsidR="00DC7781" w:rsidRPr="00EC7400" w:rsidRDefault="00DC7781" w:rsidP="00EC7400">
      <w:pPr>
        <w:widowControl w:val="0"/>
        <w:autoSpaceDE w:val="0"/>
        <w:autoSpaceDN w:val="0"/>
        <w:adjustRightInd w:val="0"/>
        <w:ind w:firstLine="709"/>
        <w:rPr>
          <w:rFonts w:cs="Arial"/>
        </w:rPr>
      </w:pPr>
      <w:r w:rsidRPr="00EC7400">
        <w:rPr>
          <w:rFonts w:cs="Arial"/>
        </w:rPr>
        <w:t>Цель приобретения имущества в лизинг _______________________________</w:t>
      </w:r>
    </w:p>
    <w:p w:rsidR="00DC7781" w:rsidRPr="00EC7400" w:rsidRDefault="00DC7781" w:rsidP="00EC7400">
      <w:pPr>
        <w:widowControl w:val="0"/>
        <w:autoSpaceDE w:val="0"/>
        <w:autoSpaceDN w:val="0"/>
        <w:adjustRightInd w:val="0"/>
        <w:ind w:firstLine="709"/>
        <w:rPr>
          <w:rFonts w:cs="Arial"/>
        </w:rPr>
      </w:pPr>
      <w:r w:rsidRPr="00EC7400">
        <w:rPr>
          <w:rFonts w:cs="Arial"/>
        </w:rPr>
        <w:t>по договору финансовой аренды (лизинга) от ______________ № _________,</w:t>
      </w:r>
    </w:p>
    <w:p w:rsidR="00DC7781" w:rsidRPr="00EC7400" w:rsidRDefault="00DC7781" w:rsidP="00EC7400">
      <w:pPr>
        <w:widowControl w:val="0"/>
        <w:autoSpaceDE w:val="0"/>
        <w:autoSpaceDN w:val="0"/>
        <w:adjustRightInd w:val="0"/>
        <w:ind w:firstLine="709"/>
        <w:rPr>
          <w:rFonts w:cs="Arial"/>
        </w:rPr>
      </w:pPr>
      <w:r w:rsidRPr="00EC7400">
        <w:rPr>
          <w:rFonts w:cs="Arial"/>
        </w:rPr>
        <w:t>заключенному с ___________________________________________________</w:t>
      </w:r>
    </w:p>
    <w:p w:rsidR="00DC7781" w:rsidRPr="00EC7400" w:rsidRDefault="00EC7400" w:rsidP="00EC7400">
      <w:pPr>
        <w:widowControl w:val="0"/>
        <w:autoSpaceDE w:val="0"/>
        <w:autoSpaceDN w:val="0"/>
        <w:adjustRightInd w:val="0"/>
        <w:ind w:firstLine="709"/>
        <w:rPr>
          <w:rFonts w:cs="Arial"/>
        </w:rPr>
      </w:pPr>
      <w:r w:rsidRPr="00EC7400">
        <w:rPr>
          <w:rFonts w:cs="Arial"/>
        </w:rPr>
        <w:t xml:space="preserve"> </w:t>
      </w:r>
      <w:r w:rsidR="00DC7781" w:rsidRPr="00EC7400">
        <w:rPr>
          <w:rFonts w:cs="Arial"/>
        </w:rPr>
        <w:t>(наименование лизингодателя)</w:t>
      </w:r>
    </w:p>
    <w:p w:rsidR="00DC7781" w:rsidRPr="00EC7400" w:rsidRDefault="00DC7781" w:rsidP="00EC7400">
      <w:pPr>
        <w:widowControl w:val="0"/>
        <w:autoSpaceDE w:val="0"/>
        <w:autoSpaceDN w:val="0"/>
        <w:adjustRightInd w:val="0"/>
        <w:ind w:firstLine="709"/>
        <w:rPr>
          <w:rFonts w:cs="Arial"/>
        </w:rPr>
      </w:pPr>
      <w:r w:rsidRPr="00EC7400">
        <w:rPr>
          <w:rFonts w:cs="Arial"/>
        </w:rPr>
        <w:t>Дата предоставления имущества в лизинг ____________________________</w:t>
      </w:r>
    </w:p>
    <w:p w:rsidR="00DC7781" w:rsidRPr="00EC7400" w:rsidRDefault="00DC7781" w:rsidP="00EC7400">
      <w:pPr>
        <w:widowControl w:val="0"/>
        <w:autoSpaceDE w:val="0"/>
        <w:autoSpaceDN w:val="0"/>
        <w:adjustRightInd w:val="0"/>
        <w:ind w:firstLine="709"/>
        <w:rPr>
          <w:rFonts w:cs="Arial"/>
        </w:rPr>
      </w:pPr>
      <w:r w:rsidRPr="00EC7400">
        <w:rPr>
          <w:rFonts w:cs="Arial"/>
        </w:rPr>
        <w:t>Сумма уплаченного первого взноса (аванса) ________________ тыс. рублей.</w:t>
      </w:r>
    </w:p>
    <w:p w:rsidR="00DC7781" w:rsidRPr="00EC7400" w:rsidRDefault="00DC7781" w:rsidP="00EC7400">
      <w:pPr>
        <w:widowControl w:val="0"/>
        <w:autoSpaceDE w:val="0"/>
        <w:autoSpaceDN w:val="0"/>
        <w:adjustRightInd w:val="0"/>
        <w:ind w:firstLine="709"/>
        <w:rPr>
          <w:rFonts w:cs="Arial"/>
        </w:rPr>
      </w:pPr>
      <w:r w:rsidRPr="00EC7400">
        <w:rPr>
          <w:rFonts w:cs="Arial"/>
        </w:rPr>
        <w:t>Сумма договора лизинга _________________________________тыс. рублей.</w:t>
      </w:r>
    </w:p>
    <w:p w:rsidR="00DC7781" w:rsidRPr="00EC7400" w:rsidRDefault="00DC7781" w:rsidP="00EC7400">
      <w:pPr>
        <w:widowControl w:val="0"/>
        <w:autoSpaceDE w:val="0"/>
        <w:autoSpaceDN w:val="0"/>
        <w:adjustRightInd w:val="0"/>
        <w:ind w:firstLine="709"/>
        <w:rPr>
          <w:rFonts w:cs="Arial"/>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EC7400" w:rsidTr="00DC14D1">
        <w:trPr>
          <w:gridBefore w:val="1"/>
          <w:wBefore w:w="34" w:type="dxa"/>
        </w:trPr>
        <w:tc>
          <w:tcPr>
            <w:tcW w:w="4926" w:type="dxa"/>
          </w:tcPr>
          <w:p w:rsidR="00DC7781" w:rsidRPr="00EC7400" w:rsidRDefault="00DC7781" w:rsidP="00EC7400">
            <w:pPr>
              <w:ind w:firstLine="709"/>
            </w:pPr>
            <w:r w:rsidRPr="00EC7400">
              <w:t>Руководитель организации, индивидуальный предприниматель</w:t>
            </w:r>
          </w:p>
          <w:p w:rsidR="00DC7781" w:rsidRPr="00EC7400" w:rsidRDefault="00DC7781" w:rsidP="00EC7400">
            <w:pPr>
              <w:ind w:firstLine="709"/>
            </w:pPr>
            <w:r w:rsidRPr="00EC7400">
              <w:t>_________</w:t>
            </w:r>
            <w:r w:rsidR="00EC7400">
              <w:t xml:space="preserve"> </w:t>
            </w:r>
            <w:r w:rsidRPr="00EC7400">
              <w:t>_____________________</w:t>
            </w:r>
          </w:p>
          <w:p w:rsidR="00DC7781" w:rsidRPr="00EC7400" w:rsidRDefault="00EC7400" w:rsidP="00EC7400">
            <w:pPr>
              <w:ind w:firstLine="709"/>
            </w:pPr>
            <w:r>
              <w:t xml:space="preserve"> </w:t>
            </w:r>
            <w:r w:rsidR="00DC7781" w:rsidRPr="00EC7400">
              <w:t>(подпись)</w:t>
            </w:r>
            <w:r>
              <w:t xml:space="preserve"> </w:t>
            </w:r>
            <w:r w:rsidR="00DC7781" w:rsidRPr="00EC7400">
              <w:t>(Ф.И.О.)</w:t>
            </w:r>
          </w:p>
          <w:p w:rsidR="00DC7781" w:rsidRPr="00EC7400" w:rsidRDefault="00DC7781" w:rsidP="00EC7400">
            <w:pPr>
              <w:ind w:firstLine="709"/>
            </w:pPr>
            <w:r w:rsidRPr="00EC7400">
              <w:t>Дата</w:t>
            </w:r>
            <w:r w:rsidR="00EC7400">
              <w:t xml:space="preserve"> </w:t>
            </w:r>
          </w:p>
          <w:p w:rsidR="00DC7781" w:rsidRPr="00EC7400" w:rsidRDefault="00DC7781" w:rsidP="00EC7400">
            <w:pPr>
              <w:ind w:firstLine="709"/>
            </w:pPr>
            <w:r w:rsidRPr="00EC7400">
              <w:t>М.П.</w:t>
            </w:r>
          </w:p>
        </w:tc>
        <w:tc>
          <w:tcPr>
            <w:tcW w:w="4927" w:type="dxa"/>
            <w:gridSpan w:val="2"/>
          </w:tcPr>
          <w:p w:rsidR="00EC7400" w:rsidRDefault="00DC7781" w:rsidP="00EC7400">
            <w:pPr>
              <w:ind w:firstLine="709"/>
            </w:pPr>
            <w:r w:rsidRPr="00EC7400">
              <w:t xml:space="preserve"> Главный бухгалтер</w:t>
            </w:r>
            <w:r w:rsidR="00EC7400">
              <w:t xml:space="preserve"> </w:t>
            </w:r>
          </w:p>
          <w:p w:rsidR="00DC7781" w:rsidRPr="00EC7400" w:rsidRDefault="00DC7781" w:rsidP="00EC7400">
            <w:pPr>
              <w:ind w:firstLine="709"/>
            </w:pPr>
            <w:r w:rsidRPr="00EC7400">
              <w:t>____________</w:t>
            </w:r>
            <w:r w:rsidR="00EC7400">
              <w:t xml:space="preserve"> </w:t>
            </w:r>
            <w:r w:rsidRPr="00EC7400">
              <w:t>___________________</w:t>
            </w:r>
          </w:p>
          <w:p w:rsidR="00DC7781" w:rsidRPr="00EC7400" w:rsidRDefault="00EC7400" w:rsidP="00EC7400">
            <w:pPr>
              <w:ind w:firstLine="709"/>
            </w:pPr>
            <w:r>
              <w:t xml:space="preserve"> </w:t>
            </w:r>
            <w:r w:rsidR="00DC7781" w:rsidRPr="00EC7400">
              <w:t>(подпись)</w:t>
            </w:r>
            <w:r>
              <w:t xml:space="preserve"> </w:t>
            </w:r>
            <w:r w:rsidR="00DC7781" w:rsidRPr="00EC7400">
              <w:t>(Ф.И.О.)</w:t>
            </w:r>
          </w:p>
        </w:tc>
      </w:tr>
      <w:tr w:rsidR="00DC7781" w:rsidRPr="00EC7400" w:rsidTr="00DC14D1">
        <w:trPr>
          <w:gridBefore w:val="1"/>
          <w:wBefore w:w="34" w:type="dxa"/>
        </w:trPr>
        <w:tc>
          <w:tcPr>
            <w:tcW w:w="9853" w:type="dxa"/>
            <w:gridSpan w:val="3"/>
          </w:tcPr>
          <w:p w:rsidR="00DC7781" w:rsidRPr="00EC7400" w:rsidRDefault="00DC7781" w:rsidP="00EC7400">
            <w:pPr>
              <w:ind w:firstLine="709"/>
            </w:pPr>
          </w:p>
          <w:p w:rsidR="00DC7781" w:rsidRPr="00EC7400" w:rsidRDefault="00DC7781" w:rsidP="00EC7400">
            <w:pPr>
              <w:ind w:firstLine="709"/>
            </w:pPr>
            <w:r w:rsidRPr="00EC7400">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rsidR="00DC7781" w:rsidRPr="00EC7400" w:rsidRDefault="00DC7781" w:rsidP="00EC7400">
            <w:pPr>
              <w:ind w:firstLine="709"/>
            </w:pPr>
          </w:p>
        </w:tc>
      </w:tr>
      <w:tr w:rsidR="00DC7781" w:rsidRPr="00EC7400" w:rsidTr="00DC14D1">
        <w:trPr>
          <w:gridBefore w:val="1"/>
          <w:wBefore w:w="34" w:type="dxa"/>
        </w:trPr>
        <w:tc>
          <w:tcPr>
            <w:tcW w:w="4926" w:type="dxa"/>
          </w:tcPr>
          <w:p w:rsidR="00DC7781" w:rsidRPr="00EC7400" w:rsidRDefault="00DC7781" w:rsidP="00EC7400">
            <w:pPr>
              <w:ind w:firstLine="709"/>
            </w:pPr>
            <w:r w:rsidRPr="00EC7400">
              <w:t>Руководитель лизинговой</w:t>
            </w:r>
          </w:p>
          <w:p w:rsidR="00DC7781" w:rsidRPr="00EC7400" w:rsidRDefault="00DC7781" w:rsidP="00EC7400">
            <w:pPr>
              <w:ind w:firstLine="709"/>
            </w:pPr>
            <w:r w:rsidRPr="00EC7400">
              <w:t xml:space="preserve">организации </w:t>
            </w:r>
          </w:p>
          <w:p w:rsidR="00DC7781" w:rsidRPr="00EC7400" w:rsidRDefault="00DC7781" w:rsidP="00EC7400">
            <w:pPr>
              <w:ind w:firstLine="709"/>
            </w:pPr>
            <w:r w:rsidRPr="00EC7400">
              <w:t>___________</w:t>
            </w:r>
          </w:p>
          <w:p w:rsidR="00DC7781" w:rsidRPr="00EC7400" w:rsidRDefault="00DC7781" w:rsidP="00EC7400">
            <w:pPr>
              <w:ind w:firstLine="709"/>
            </w:pPr>
            <w:r w:rsidRPr="00EC7400">
              <w:t>_____________</w:t>
            </w:r>
            <w:r w:rsidR="00EC7400">
              <w:t xml:space="preserve"> </w:t>
            </w:r>
            <w:r w:rsidRPr="00EC7400">
              <w:lastRenderedPageBreak/>
              <w:t>_________________</w:t>
            </w:r>
          </w:p>
          <w:p w:rsidR="00DC7781" w:rsidRPr="00EC7400" w:rsidRDefault="00EC7400" w:rsidP="00EC7400">
            <w:pPr>
              <w:ind w:firstLine="709"/>
            </w:pPr>
            <w:r>
              <w:t xml:space="preserve"> </w:t>
            </w:r>
            <w:r w:rsidR="00DC7781" w:rsidRPr="00EC7400">
              <w:t>(подпись)</w:t>
            </w:r>
            <w:r>
              <w:t xml:space="preserve"> </w:t>
            </w:r>
            <w:r w:rsidR="00DC7781" w:rsidRPr="00EC7400">
              <w:t>(Ф.И.О.)</w:t>
            </w:r>
          </w:p>
          <w:p w:rsidR="00DC7781" w:rsidRPr="00EC7400" w:rsidRDefault="00DC7781" w:rsidP="00EC7400">
            <w:pPr>
              <w:ind w:firstLine="709"/>
            </w:pPr>
            <w:r w:rsidRPr="00EC7400">
              <w:t>Дата</w:t>
            </w:r>
            <w:r w:rsidR="00EC7400">
              <w:t xml:space="preserve"> </w:t>
            </w:r>
          </w:p>
          <w:p w:rsidR="00DC7781" w:rsidRPr="00EC7400" w:rsidRDefault="00DC7781" w:rsidP="00EC7400">
            <w:pPr>
              <w:ind w:firstLine="709"/>
            </w:pPr>
            <w:r w:rsidRPr="00EC7400">
              <w:t>М.П.</w:t>
            </w:r>
          </w:p>
        </w:tc>
        <w:tc>
          <w:tcPr>
            <w:tcW w:w="4927" w:type="dxa"/>
            <w:gridSpan w:val="2"/>
          </w:tcPr>
          <w:p w:rsidR="00DC7781" w:rsidRPr="00EC7400" w:rsidRDefault="00DC7781" w:rsidP="00EC7400">
            <w:pPr>
              <w:ind w:firstLine="709"/>
            </w:pPr>
            <w:r w:rsidRPr="00EC7400">
              <w:lastRenderedPageBreak/>
              <w:t>Главный бухгалтер</w:t>
            </w:r>
          </w:p>
          <w:p w:rsidR="00DC7781" w:rsidRPr="00EC7400" w:rsidRDefault="00DC7781" w:rsidP="00EC7400">
            <w:pPr>
              <w:ind w:firstLine="709"/>
            </w:pPr>
            <w:r w:rsidRPr="00EC7400">
              <w:t>лизинговой организации ________________</w:t>
            </w:r>
          </w:p>
          <w:p w:rsidR="00DC7781" w:rsidRPr="00EC7400" w:rsidRDefault="00DC7781" w:rsidP="00EC7400">
            <w:pPr>
              <w:ind w:firstLine="709"/>
            </w:pPr>
            <w:r w:rsidRPr="00EC7400">
              <w:t>_____________</w:t>
            </w:r>
            <w:r w:rsidR="00EC7400">
              <w:t xml:space="preserve"> </w:t>
            </w:r>
            <w:r w:rsidRPr="00EC7400">
              <w:t>________________</w:t>
            </w:r>
          </w:p>
          <w:p w:rsidR="00DC7781" w:rsidRPr="00EC7400" w:rsidRDefault="00EC7400" w:rsidP="00EC7400">
            <w:pPr>
              <w:ind w:firstLine="709"/>
            </w:pPr>
            <w:r>
              <w:lastRenderedPageBreak/>
              <w:t xml:space="preserve"> </w:t>
            </w:r>
            <w:r w:rsidR="00DC7781" w:rsidRPr="00EC7400">
              <w:t>(подпись)</w:t>
            </w:r>
            <w:r>
              <w:t xml:space="preserve"> </w:t>
            </w:r>
            <w:r w:rsidR="00DC7781" w:rsidRPr="00EC7400">
              <w:t>(Ф.И.О.)</w:t>
            </w:r>
          </w:p>
        </w:tc>
      </w:tr>
      <w:tr w:rsidR="00DC7781" w:rsidRPr="00EC7400" w:rsidTr="00DC14D1">
        <w:tblPrEx>
          <w:tblLook w:val="0000" w:firstRow="0" w:lastRow="0" w:firstColumn="0" w:lastColumn="0" w:noHBand="0" w:noVBand="0"/>
        </w:tblPrEx>
        <w:trPr>
          <w:gridAfter w:val="1"/>
          <w:wAfter w:w="248" w:type="dxa"/>
        </w:trPr>
        <w:tc>
          <w:tcPr>
            <w:tcW w:w="9639" w:type="dxa"/>
            <w:gridSpan w:val="3"/>
          </w:tcPr>
          <w:p w:rsidR="00EC7400" w:rsidRPr="00EC7400" w:rsidRDefault="00EC7400" w:rsidP="00EC7400">
            <w:pPr>
              <w:pStyle w:val="ConsPlusNonformat"/>
              <w:ind w:firstLine="709"/>
              <w:jc w:val="both"/>
              <w:rPr>
                <w:rFonts w:ascii="Arial" w:hAnsi="Arial" w:cs="Arial"/>
                <w:sz w:val="24"/>
                <w:szCs w:val="24"/>
              </w:rPr>
            </w:pPr>
            <w:r w:rsidRPr="00EC7400">
              <w:rPr>
                <w:rFonts w:ascii="Arial" w:hAnsi="Arial" w:cs="Arial"/>
                <w:sz w:val="24"/>
                <w:szCs w:val="24"/>
              </w:rPr>
              <w:lastRenderedPageBreak/>
              <w:t xml:space="preserve"> </w:t>
            </w:r>
          </w:p>
          <w:p w:rsidR="00DC7781" w:rsidRPr="00EC7400" w:rsidRDefault="00DC7781" w:rsidP="00EC7400">
            <w:pPr>
              <w:pStyle w:val="ConsPlusNonformat"/>
              <w:ind w:firstLine="709"/>
              <w:jc w:val="both"/>
              <w:rPr>
                <w:rFonts w:ascii="Arial" w:hAnsi="Arial" w:cs="Arial"/>
                <w:sz w:val="24"/>
                <w:szCs w:val="24"/>
              </w:rPr>
            </w:pPr>
            <w:r w:rsidRPr="00EC7400">
              <w:rPr>
                <w:rFonts w:ascii="Arial" w:hAnsi="Arial" w:cs="Arial"/>
                <w:sz w:val="24"/>
                <w:szCs w:val="24"/>
              </w:rPr>
              <w:t>Размер предоставляемой субсидии:</w:t>
            </w:r>
            <w:r w:rsidR="00EC7400" w:rsidRPr="00EC7400">
              <w:rPr>
                <w:rFonts w:ascii="Arial" w:hAnsi="Arial" w:cs="Arial"/>
                <w:sz w:val="24"/>
                <w:szCs w:val="24"/>
              </w:rPr>
              <w:t xml:space="preserve"> </w:t>
            </w:r>
            <w:r w:rsidRPr="00EC7400">
              <w:rPr>
                <w:rFonts w:ascii="Arial" w:hAnsi="Arial" w:cs="Arial"/>
                <w:sz w:val="24"/>
                <w:szCs w:val="24"/>
              </w:rPr>
              <w:t>_______________ рублей _____ копеек.</w:t>
            </w:r>
          </w:p>
          <w:p w:rsidR="00DC7781" w:rsidRPr="00EC7400" w:rsidRDefault="00EC7400" w:rsidP="00EC7400">
            <w:pPr>
              <w:pStyle w:val="ConsPlusNonformat"/>
              <w:ind w:firstLine="709"/>
              <w:jc w:val="both"/>
              <w:rPr>
                <w:rFonts w:ascii="Arial" w:hAnsi="Arial" w:cs="Arial"/>
                <w:sz w:val="24"/>
                <w:szCs w:val="24"/>
              </w:rPr>
            </w:pPr>
            <w:r w:rsidRPr="00EC7400">
              <w:rPr>
                <w:rFonts w:ascii="Arial" w:hAnsi="Arial" w:cs="Arial"/>
                <w:sz w:val="24"/>
                <w:szCs w:val="24"/>
              </w:rPr>
              <w:t xml:space="preserve"> </w:t>
            </w:r>
            <w:r w:rsidR="00DC7781" w:rsidRPr="00EC7400">
              <w:rPr>
                <w:rFonts w:ascii="Arial" w:hAnsi="Arial" w:cs="Arial"/>
                <w:sz w:val="24"/>
                <w:szCs w:val="24"/>
              </w:rPr>
              <w:t xml:space="preserve">(прописью) </w:t>
            </w:r>
          </w:p>
          <w:p w:rsidR="00EC7400" w:rsidRPr="00EC7400" w:rsidRDefault="00DC7781" w:rsidP="00EC7400">
            <w:pPr>
              <w:widowControl w:val="0"/>
              <w:autoSpaceDE w:val="0"/>
              <w:autoSpaceDN w:val="0"/>
              <w:adjustRightInd w:val="0"/>
              <w:ind w:firstLine="709"/>
              <w:rPr>
                <w:rFonts w:cs="Arial"/>
              </w:rPr>
            </w:pPr>
            <w:r w:rsidRPr="00EC7400">
              <w:rPr>
                <w:rFonts w:cs="Arial"/>
              </w:rPr>
              <w:t xml:space="preserve">(90 % первого взноса (аванса), но не более </w:t>
            </w:r>
            <w:r w:rsidR="00A35DAD" w:rsidRPr="00EC7400">
              <w:rPr>
                <w:rFonts w:cs="Arial"/>
              </w:rPr>
              <w:t>1 млн.</w:t>
            </w:r>
            <w:r w:rsidR="00EC7400" w:rsidRPr="00EC7400">
              <w:rPr>
                <w:rFonts w:cs="Arial"/>
              </w:rPr>
              <w:t xml:space="preserve"> </w:t>
            </w:r>
            <w:r w:rsidRPr="00EC7400">
              <w:rPr>
                <w:rFonts w:cs="Arial"/>
              </w:rPr>
              <w:t>рублей).</w:t>
            </w:r>
            <w:r w:rsidR="00EC7400" w:rsidRPr="00EC7400">
              <w:rPr>
                <w:rFonts w:cs="Arial"/>
              </w:rPr>
              <w:t xml:space="preserve"> </w:t>
            </w:r>
          </w:p>
          <w:p w:rsidR="00DC7781" w:rsidRPr="00EC7400" w:rsidRDefault="00DC7781" w:rsidP="00EC7400">
            <w:pPr>
              <w:pStyle w:val="af5"/>
              <w:ind w:firstLine="709"/>
            </w:pPr>
            <w:r w:rsidRPr="00EC7400">
              <w:t>Согласована сумма субсидии __________</w:t>
            </w:r>
            <w:r w:rsidR="00EC7400" w:rsidRPr="00EC7400">
              <w:t xml:space="preserve"> </w:t>
            </w:r>
            <w:r w:rsidRPr="00EC7400">
              <w:t>рублей _____ копеек.</w:t>
            </w:r>
          </w:p>
          <w:p w:rsidR="00DC7781" w:rsidRPr="00EC7400" w:rsidRDefault="00DC7781" w:rsidP="00EC7400">
            <w:pPr>
              <w:ind w:firstLine="709"/>
              <w:rPr>
                <w:rFonts w:cs="Arial"/>
              </w:rPr>
            </w:pPr>
          </w:p>
        </w:tc>
      </w:tr>
    </w:tbl>
    <w:p w:rsidR="00DC7781" w:rsidRPr="00EC7400" w:rsidRDefault="00DC7781" w:rsidP="00EC7400">
      <w:pPr>
        <w:ind w:firstLine="709"/>
        <w:rPr>
          <w:rFonts w:cs="Arial"/>
        </w:rPr>
      </w:pPr>
    </w:p>
    <w:tbl>
      <w:tblPr>
        <w:tblW w:w="9639" w:type="dxa"/>
        <w:tblInd w:w="-34" w:type="dxa"/>
        <w:tblLayout w:type="fixed"/>
        <w:tblLook w:val="0000" w:firstRow="0" w:lastRow="0" w:firstColumn="0" w:lastColumn="0" w:noHBand="0" w:noVBand="0"/>
      </w:tblPr>
      <w:tblGrid>
        <w:gridCol w:w="4760"/>
        <w:gridCol w:w="265"/>
        <w:gridCol w:w="4614"/>
      </w:tblGrid>
      <w:tr w:rsidR="00DC7781" w:rsidRPr="00EC7400" w:rsidTr="00DC14D1">
        <w:trPr>
          <w:trHeight w:val="1718"/>
        </w:trPr>
        <w:tc>
          <w:tcPr>
            <w:tcW w:w="4760" w:type="dxa"/>
          </w:tcPr>
          <w:p w:rsidR="00DC7781" w:rsidRPr="00EC7400" w:rsidRDefault="00DC7781" w:rsidP="00EC7400">
            <w:pPr>
              <w:pStyle w:val="a3"/>
              <w:ind w:firstLine="709"/>
              <w:rPr>
                <w:rFonts w:cs="Arial"/>
              </w:rPr>
            </w:pPr>
          </w:p>
          <w:p w:rsidR="00EC7400" w:rsidRPr="00EC7400" w:rsidRDefault="00DC7781" w:rsidP="00EC7400">
            <w:pPr>
              <w:pStyle w:val="a3"/>
              <w:ind w:firstLine="709"/>
              <w:rPr>
                <w:rFonts w:cs="Arial"/>
              </w:rPr>
            </w:pPr>
            <w:r w:rsidRPr="00EC7400">
              <w:rPr>
                <w:rFonts w:cs="Arial"/>
              </w:rPr>
              <w:t>Руководитель</w:t>
            </w:r>
            <w:r w:rsidR="00EC7400" w:rsidRPr="00EC7400">
              <w:rPr>
                <w:rFonts w:cs="Arial"/>
              </w:rPr>
              <w:t xml:space="preserve"> </w:t>
            </w:r>
            <w:r w:rsidRPr="00EC7400">
              <w:rPr>
                <w:rFonts w:cs="Arial"/>
              </w:rPr>
              <w:t>______________ муниципального района</w:t>
            </w:r>
            <w:r w:rsidR="00EC7400" w:rsidRPr="00EC7400">
              <w:rPr>
                <w:rFonts w:cs="Arial"/>
              </w:rPr>
              <w:t xml:space="preserve"> </w:t>
            </w:r>
          </w:p>
          <w:p w:rsidR="00EC7400" w:rsidRPr="00EC7400" w:rsidRDefault="00EC7400" w:rsidP="00EC7400">
            <w:pPr>
              <w:tabs>
                <w:tab w:val="left" w:pos="6159"/>
              </w:tabs>
              <w:ind w:firstLine="709"/>
              <w:rPr>
                <w:rFonts w:cs="Arial"/>
              </w:rPr>
            </w:pPr>
            <w:r w:rsidRPr="00EC7400">
              <w:rPr>
                <w:rFonts w:cs="Arial"/>
              </w:rPr>
              <w:t xml:space="preserve"> </w:t>
            </w:r>
          </w:p>
          <w:p w:rsidR="00DC7781" w:rsidRPr="00EC7400" w:rsidRDefault="00DC7781" w:rsidP="00EC7400">
            <w:pPr>
              <w:tabs>
                <w:tab w:val="left" w:pos="6159"/>
              </w:tabs>
              <w:ind w:firstLine="709"/>
              <w:rPr>
                <w:rFonts w:cs="Arial"/>
              </w:rPr>
            </w:pPr>
          </w:p>
          <w:p w:rsidR="00EC7400" w:rsidRPr="00EC7400" w:rsidRDefault="00DC7781" w:rsidP="00EC7400">
            <w:pPr>
              <w:tabs>
                <w:tab w:val="left" w:pos="6159"/>
              </w:tabs>
              <w:ind w:firstLine="709"/>
              <w:rPr>
                <w:rFonts w:cs="Arial"/>
              </w:rPr>
            </w:pPr>
            <w:r w:rsidRPr="00EC7400">
              <w:rPr>
                <w:rFonts w:cs="Arial"/>
              </w:rPr>
              <w:t>Дата</w:t>
            </w:r>
            <w:r w:rsidR="00EC7400" w:rsidRPr="00EC7400">
              <w:rPr>
                <w:rFonts w:cs="Arial"/>
              </w:rPr>
              <w:t xml:space="preserve"> </w:t>
            </w:r>
          </w:p>
          <w:p w:rsidR="00EC7400" w:rsidRPr="00EC7400" w:rsidRDefault="00DC7781" w:rsidP="00EC7400">
            <w:pPr>
              <w:tabs>
                <w:tab w:val="left" w:pos="6159"/>
              </w:tabs>
              <w:ind w:firstLine="709"/>
              <w:rPr>
                <w:rFonts w:cs="Arial"/>
              </w:rPr>
            </w:pPr>
            <w:r w:rsidRPr="00EC7400">
              <w:rPr>
                <w:rFonts w:cs="Arial"/>
              </w:rPr>
              <w:t>М.П.</w:t>
            </w:r>
            <w:r w:rsidR="00EC7400" w:rsidRPr="00EC7400">
              <w:rPr>
                <w:rFonts w:cs="Arial"/>
              </w:rPr>
              <w:t xml:space="preserve"> </w:t>
            </w:r>
          </w:p>
          <w:p w:rsidR="00DC7781" w:rsidRPr="00EC7400" w:rsidRDefault="00DC7781" w:rsidP="00EC7400">
            <w:pPr>
              <w:tabs>
                <w:tab w:val="left" w:pos="6159"/>
              </w:tabs>
              <w:ind w:firstLine="709"/>
              <w:rPr>
                <w:rFonts w:cs="Arial"/>
              </w:rPr>
            </w:pPr>
          </w:p>
        </w:tc>
        <w:tc>
          <w:tcPr>
            <w:tcW w:w="265" w:type="dxa"/>
          </w:tcPr>
          <w:p w:rsidR="00DC7781" w:rsidRPr="00EC7400" w:rsidRDefault="00DC7781" w:rsidP="00EC7400">
            <w:pPr>
              <w:pStyle w:val="af5"/>
              <w:ind w:firstLine="709"/>
            </w:pPr>
          </w:p>
        </w:tc>
        <w:tc>
          <w:tcPr>
            <w:tcW w:w="4614" w:type="dxa"/>
          </w:tcPr>
          <w:p w:rsidR="00DC7781" w:rsidRPr="00EC7400" w:rsidRDefault="00DC7781" w:rsidP="00EC7400">
            <w:pPr>
              <w:pStyle w:val="af5"/>
              <w:ind w:firstLine="709"/>
            </w:pPr>
          </w:p>
          <w:p w:rsidR="00DC7781" w:rsidRPr="00EC7400" w:rsidRDefault="00DC7781" w:rsidP="00EC7400">
            <w:pPr>
              <w:pStyle w:val="af5"/>
              <w:ind w:firstLine="709"/>
            </w:pPr>
            <w:r w:rsidRPr="00EC7400">
              <w:t>____________</w:t>
            </w:r>
            <w:r w:rsidR="00EC7400" w:rsidRPr="00EC7400">
              <w:t xml:space="preserve"> </w:t>
            </w:r>
            <w:r w:rsidRPr="00EC7400">
              <w:t>_______________</w:t>
            </w:r>
          </w:p>
          <w:p w:rsidR="00DC7781" w:rsidRPr="00EC7400" w:rsidRDefault="00DC7781" w:rsidP="00EC7400">
            <w:pPr>
              <w:pStyle w:val="af5"/>
              <w:ind w:firstLine="709"/>
            </w:pPr>
            <w:r w:rsidRPr="00EC7400">
              <w:t>(подпись)</w:t>
            </w:r>
            <w:r w:rsidR="00EC7400" w:rsidRPr="00EC7400">
              <w:t xml:space="preserve"> </w:t>
            </w:r>
            <w:r w:rsidRPr="00EC7400">
              <w:t xml:space="preserve">(Ф.И.О.) </w:t>
            </w:r>
          </w:p>
          <w:p w:rsidR="00DC7781" w:rsidRPr="00EC7400" w:rsidRDefault="00DC7781" w:rsidP="00EC7400">
            <w:pPr>
              <w:pStyle w:val="af5"/>
              <w:ind w:firstLine="709"/>
            </w:pPr>
          </w:p>
        </w:tc>
      </w:tr>
    </w:tbl>
    <w:p w:rsidR="00DC7781" w:rsidRPr="00EC7400" w:rsidRDefault="00DC7781" w:rsidP="00EC7400">
      <w:pPr>
        <w:pStyle w:val="ConsPlusNonformat"/>
        <w:ind w:firstLine="709"/>
        <w:jc w:val="both"/>
        <w:rPr>
          <w:rFonts w:ascii="Times New Roman" w:hAnsi="Times New Roman" w:cs="Times New Roman"/>
          <w:sz w:val="24"/>
          <w:szCs w:val="24"/>
        </w:rPr>
        <w:sectPr w:rsidR="00DC7781" w:rsidRPr="00EC7400" w:rsidSect="00EC7400">
          <w:pgSz w:w="11906" w:h="16838"/>
          <w:pgMar w:top="2268" w:right="567" w:bottom="567" w:left="1701" w:header="709" w:footer="709" w:gutter="0"/>
          <w:pgNumType w:start="1"/>
          <w:cols w:space="708"/>
          <w:titlePg/>
          <w:docGrid w:linePitch="360"/>
        </w:sectPr>
      </w:pPr>
    </w:p>
    <w:p w:rsidR="00DC7781" w:rsidRPr="00EC7400" w:rsidRDefault="00DC7781" w:rsidP="00EC7400">
      <w:pPr>
        <w:pStyle w:val="ConsPlusNonformat"/>
        <w:ind w:left="9639"/>
        <w:jc w:val="both"/>
        <w:rPr>
          <w:sz w:val="24"/>
          <w:szCs w:val="24"/>
        </w:rPr>
      </w:pPr>
      <w:r w:rsidRPr="00EC7400">
        <w:rPr>
          <w:rFonts w:ascii="Arial" w:hAnsi="Arial" w:cs="Arial"/>
          <w:bCs/>
          <w:sz w:val="24"/>
          <w:szCs w:val="24"/>
        </w:rPr>
        <w:lastRenderedPageBreak/>
        <w:t>Приложение № 3</w:t>
      </w:r>
      <w:r w:rsidR="00EC7400" w:rsidRPr="00EC7400">
        <w:rPr>
          <w:rFonts w:ascii="Arial" w:hAnsi="Arial" w:cs="Arial"/>
          <w:bCs/>
          <w:sz w:val="24"/>
          <w:szCs w:val="24"/>
        </w:rPr>
        <w:t xml:space="preserve"> </w:t>
      </w:r>
      <w:r w:rsidRPr="00EC7400">
        <w:rPr>
          <w:rFonts w:ascii="Arial" w:hAnsi="Arial" w:cs="Arial"/>
          <w:bCs/>
          <w:sz w:val="24"/>
          <w:szCs w:val="24"/>
        </w:rPr>
        <w:t>к</w:t>
      </w:r>
      <w:r w:rsidR="00EC7400" w:rsidRPr="00EC7400">
        <w:rPr>
          <w:rFonts w:ascii="Arial" w:hAnsi="Arial" w:cs="Arial"/>
          <w:bCs/>
        </w:rPr>
        <w:t xml:space="preserve"> </w:t>
      </w:r>
      <w:r w:rsidRPr="00EC7400">
        <w:rPr>
          <w:rFonts w:ascii="Arial" w:hAnsi="Arial" w:cs="Arial"/>
          <w:bCs/>
          <w:sz w:val="24"/>
          <w:szCs w:val="24"/>
        </w:rPr>
        <w:t xml:space="preserve">Положению о предоставлении субсидий на компенсацию части затрат </w:t>
      </w:r>
      <w:r w:rsidRPr="00EC7400">
        <w:rPr>
          <w:rFonts w:ascii="Arial" w:hAnsi="Arial" w:cs="Arial"/>
          <w:sz w:val="24"/>
          <w:szCs w:val="24"/>
        </w:rPr>
        <w:t>субъектов малого и среднего предпринимательства,</w:t>
      </w:r>
      <w:r w:rsidR="00EC7400" w:rsidRPr="00EC7400">
        <w:rPr>
          <w:rFonts w:ascii="Arial" w:hAnsi="Arial" w:cs="Arial"/>
          <w:sz w:val="24"/>
          <w:szCs w:val="24"/>
        </w:rPr>
        <w:t xml:space="preserve"> </w:t>
      </w:r>
      <w:r w:rsidRPr="00EC7400">
        <w:rPr>
          <w:rFonts w:ascii="Arial" w:hAnsi="Arial" w:cs="Arial"/>
          <w:sz w:val="24"/>
          <w:szCs w:val="24"/>
        </w:rPr>
        <w:t xml:space="preserve"> связанных с уплатой</w:t>
      </w:r>
      <w:r w:rsidR="00EC7400" w:rsidRPr="00EC7400">
        <w:rPr>
          <w:rFonts w:ascii="Arial" w:hAnsi="Arial" w:cs="Arial"/>
        </w:rPr>
        <w:t xml:space="preserve"> </w:t>
      </w:r>
      <w:r w:rsidRPr="00EC7400">
        <w:rPr>
          <w:rFonts w:ascii="Arial" w:hAnsi="Arial" w:cs="Arial"/>
          <w:sz w:val="24"/>
          <w:szCs w:val="24"/>
        </w:rPr>
        <w:t>первого взноса (аванса) при заключении договора</w:t>
      </w:r>
      <w:r w:rsidR="00EC7400" w:rsidRPr="00EC7400">
        <w:rPr>
          <w:rFonts w:ascii="Arial" w:hAnsi="Arial" w:cs="Arial"/>
        </w:rPr>
        <w:t xml:space="preserve"> </w:t>
      </w:r>
      <w:r w:rsidRPr="00EC7400">
        <w:rPr>
          <w:rFonts w:ascii="Arial" w:hAnsi="Arial" w:cs="Arial"/>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EC7400">
        <w:t xml:space="preserve"> </w:t>
      </w:r>
      <w:r w:rsidRPr="00EC7400">
        <w:rPr>
          <w:rFonts w:ascii="Arial" w:hAnsi="Arial" w:cs="Arial"/>
          <w:sz w:val="24"/>
          <w:szCs w:val="24"/>
        </w:rPr>
        <w:t>товаров (работ и услуг)</w:t>
      </w:r>
      <w:r w:rsidRPr="00EC7400">
        <w:rPr>
          <w:sz w:val="24"/>
          <w:szCs w:val="24"/>
        </w:rPr>
        <w:t xml:space="preserve"> </w:t>
      </w:r>
    </w:p>
    <w:p w:rsidR="00DC7781" w:rsidRPr="00EC7400" w:rsidRDefault="00DC7781" w:rsidP="00EC7400">
      <w:pPr>
        <w:ind w:firstLine="709"/>
        <w:rPr>
          <w:bCs/>
        </w:rPr>
      </w:pPr>
    </w:p>
    <w:tbl>
      <w:tblPr>
        <w:tblW w:w="5000" w:type="pct"/>
        <w:tblLook w:val="04A0" w:firstRow="1" w:lastRow="0" w:firstColumn="1" w:lastColumn="0" w:noHBand="0" w:noVBand="1"/>
      </w:tblPr>
      <w:tblGrid>
        <w:gridCol w:w="390"/>
        <w:gridCol w:w="216"/>
        <w:gridCol w:w="2572"/>
        <w:gridCol w:w="1144"/>
        <w:gridCol w:w="893"/>
        <w:gridCol w:w="306"/>
        <w:gridCol w:w="1169"/>
        <w:gridCol w:w="560"/>
        <w:gridCol w:w="728"/>
        <w:gridCol w:w="581"/>
        <w:gridCol w:w="405"/>
        <w:gridCol w:w="216"/>
        <w:gridCol w:w="362"/>
        <w:gridCol w:w="360"/>
        <w:gridCol w:w="524"/>
        <w:gridCol w:w="216"/>
        <w:gridCol w:w="216"/>
        <w:gridCol w:w="655"/>
        <w:gridCol w:w="612"/>
        <w:gridCol w:w="241"/>
        <w:gridCol w:w="216"/>
        <w:gridCol w:w="375"/>
        <w:gridCol w:w="306"/>
        <w:gridCol w:w="431"/>
        <w:gridCol w:w="12"/>
        <w:gridCol w:w="216"/>
        <w:gridCol w:w="216"/>
        <w:gridCol w:w="216"/>
        <w:gridCol w:w="216"/>
        <w:gridCol w:w="216"/>
      </w:tblGrid>
      <w:tr w:rsidR="00A35DAD" w:rsidRPr="00EC7400" w:rsidTr="002530F4">
        <w:trPr>
          <w:gridAfter w:val="2"/>
          <w:wAfter w:w="1313" w:type="pct"/>
          <w:trHeight w:val="135"/>
        </w:trPr>
        <w:tc>
          <w:tcPr>
            <w:tcW w:w="113" w:type="pct"/>
            <w:noWrap/>
            <w:vAlign w:val="bottom"/>
            <w:hideMark/>
          </w:tcPr>
          <w:p w:rsidR="00A35DAD" w:rsidRPr="00EC7400" w:rsidRDefault="00A35DAD" w:rsidP="00EC7400">
            <w:pPr>
              <w:ind w:firstLine="0"/>
              <w:rPr>
                <w:rFonts w:cs="Arial"/>
              </w:rPr>
            </w:pPr>
          </w:p>
        </w:tc>
        <w:tc>
          <w:tcPr>
            <w:tcW w:w="716" w:type="pct"/>
            <w:gridSpan w:val="2"/>
            <w:noWrap/>
            <w:vAlign w:val="bottom"/>
            <w:hideMark/>
          </w:tcPr>
          <w:p w:rsidR="00A35DAD" w:rsidRPr="00EC7400" w:rsidRDefault="00A35DAD" w:rsidP="00EC7400">
            <w:pPr>
              <w:ind w:firstLine="0"/>
              <w:rPr>
                <w:rFonts w:cs="Arial"/>
              </w:rPr>
            </w:pPr>
          </w:p>
        </w:tc>
        <w:tc>
          <w:tcPr>
            <w:tcW w:w="292" w:type="pct"/>
            <w:noWrap/>
            <w:vAlign w:val="bottom"/>
            <w:hideMark/>
          </w:tcPr>
          <w:p w:rsidR="00A35DAD" w:rsidRPr="00EC7400" w:rsidRDefault="00A35DAD" w:rsidP="00EC7400">
            <w:pPr>
              <w:ind w:firstLine="0"/>
              <w:rPr>
                <w:rFonts w:cs="Arial"/>
              </w:rPr>
            </w:pPr>
          </w:p>
        </w:tc>
        <w:tc>
          <w:tcPr>
            <w:tcW w:w="293" w:type="pct"/>
            <w:gridSpan w:val="2"/>
            <w:noWrap/>
            <w:vAlign w:val="bottom"/>
            <w:hideMark/>
          </w:tcPr>
          <w:p w:rsidR="00A35DAD" w:rsidRPr="00EC7400" w:rsidRDefault="00A35DAD" w:rsidP="00EC7400">
            <w:pPr>
              <w:ind w:firstLine="0"/>
              <w:rPr>
                <w:rFonts w:cs="Arial"/>
              </w:rPr>
            </w:pPr>
          </w:p>
        </w:tc>
        <w:tc>
          <w:tcPr>
            <w:tcW w:w="435" w:type="pct"/>
            <w:gridSpan w:val="2"/>
            <w:noWrap/>
            <w:vAlign w:val="bottom"/>
            <w:hideMark/>
          </w:tcPr>
          <w:p w:rsidR="00A35DAD" w:rsidRPr="00EC7400" w:rsidRDefault="00A35DAD" w:rsidP="00EC7400">
            <w:pPr>
              <w:ind w:firstLine="0"/>
              <w:rPr>
                <w:rFonts w:cs="Arial"/>
              </w:rPr>
            </w:pP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377" w:type="pct"/>
            <w:gridSpan w:val="4"/>
            <w:noWrap/>
            <w:vAlign w:val="bottom"/>
            <w:hideMark/>
          </w:tcPr>
          <w:p w:rsidR="00A35DAD" w:rsidRPr="00EC7400" w:rsidRDefault="00A35DAD" w:rsidP="00EC7400">
            <w:pPr>
              <w:ind w:firstLine="0"/>
              <w:rPr>
                <w:rFonts w:cs="Arial"/>
              </w:rPr>
            </w:pPr>
          </w:p>
        </w:tc>
        <w:tc>
          <w:tcPr>
            <w:tcW w:w="221" w:type="pct"/>
            <w:gridSpan w:val="3"/>
            <w:noWrap/>
            <w:vAlign w:val="bottom"/>
            <w:hideMark/>
          </w:tcPr>
          <w:p w:rsidR="00A35DAD" w:rsidRPr="00EC7400" w:rsidRDefault="00A35DAD" w:rsidP="00EC7400">
            <w:pPr>
              <w:ind w:firstLine="0"/>
              <w:rPr>
                <w:rFonts w:cs="Arial"/>
              </w:rPr>
            </w:pPr>
          </w:p>
        </w:tc>
        <w:tc>
          <w:tcPr>
            <w:tcW w:w="181" w:type="pct"/>
            <w:gridSpan w:val="2"/>
            <w:noWrap/>
            <w:vAlign w:val="bottom"/>
            <w:hideMark/>
          </w:tcPr>
          <w:p w:rsidR="00A35DAD" w:rsidRPr="00EC7400" w:rsidRDefault="00A35DAD" w:rsidP="00EC7400">
            <w:pPr>
              <w:ind w:firstLine="0"/>
              <w:rPr>
                <w:rFonts w:cs="Arial"/>
              </w:rPr>
            </w:pPr>
          </w:p>
        </w:tc>
        <w:tc>
          <w:tcPr>
            <w:tcW w:w="154" w:type="pct"/>
            <w:gridSpan w:val="4"/>
            <w:noWrap/>
            <w:vAlign w:val="bottom"/>
            <w:hideMark/>
          </w:tcPr>
          <w:p w:rsidR="00A35DAD" w:rsidRPr="00EC7400" w:rsidRDefault="00A35DAD" w:rsidP="00EC7400">
            <w:pPr>
              <w:ind w:firstLine="0"/>
              <w:rPr>
                <w:rFonts w:cs="Arial"/>
              </w:rPr>
            </w:pPr>
          </w:p>
        </w:tc>
        <w:tc>
          <w:tcPr>
            <w:tcW w:w="63" w:type="pct"/>
            <w:noWrap/>
            <w:vAlign w:val="bottom"/>
            <w:hideMark/>
          </w:tcPr>
          <w:p w:rsidR="00A35DAD" w:rsidRPr="00EC7400" w:rsidRDefault="00A35DAD" w:rsidP="00EC7400">
            <w:pPr>
              <w:ind w:firstLine="0"/>
              <w:rPr>
                <w:rFonts w:cs="Arial"/>
              </w:rPr>
            </w:pPr>
          </w:p>
        </w:tc>
      </w:tr>
      <w:tr w:rsidR="00A35DAD" w:rsidRPr="00EC7400" w:rsidTr="002530F4">
        <w:trPr>
          <w:gridAfter w:val="2"/>
          <w:wAfter w:w="1357" w:type="pct"/>
          <w:trHeight w:val="405"/>
        </w:trPr>
        <w:tc>
          <w:tcPr>
            <w:tcW w:w="3643" w:type="pct"/>
            <w:gridSpan w:val="28"/>
            <w:noWrap/>
            <w:vAlign w:val="bottom"/>
            <w:hideMark/>
          </w:tcPr>
          <w:p w:rsidR="00A35DAD" w:rsidRPr="00EC7400" w:rsidRDefault="00A35DAD" w:rsidP="00EC7400">
            <w:pPr>
              <w:ind w:firstLine="0"/>
              <w:rPr>
                <w:rFonts w:cs="Arial"/>
                <w:bCs/>
              </w:rPr>
            </w:pPr>
            <w:r w:rsidRPr="00EC7400">
              <w:rPr>
                <w:rFonts w:cs="Arial"/>
                <w:bCs/>
              </w:rPr>
              <w:t>Анкета получателя поддержки</w:t>
            </w:r>
          </w:p>
        </w:tc>
      </w:tr>
      <w:tr w:rsidR="00A35DAD" w:rsidRPr="00EC7400" w:rsidTr="002530F4">
        <w:trPr>
          <w:gridAfter w:val="2"/>
          <w:wAfter w:w="1313" w:type="pct"/>
          <w:trHeight w:val="165"/>
        </w:trPr>
        <w:tc>
          <w:tcPr>
            <w:tcW w:w="113" w:type="pct"/>
            <w:noWrap/>
            <w:vAlign w:val="bottom"/>
            <w:hideMark/>
          </w:tcPr>
          <w:p w:rsidR="00A35DAD" w:rsidRPr="00EC7400" w:rsidRDefault="00A35DAD" w:rsidP="00EC7400">
            <w:pPr>
              <w:ind w:firstLine="0"/>
              <w:rPr>
                <w:rFonts w:cs="Arial"/>
              </w:rPr>
            </w:pPr>
          </w:p>
        </w:tc>
        <w:tc>
          <w:tcPr>
            <w:tcW w:w="716" w:type="pct"/>
            <w:gridSpan w:val="2"/>
            <w:noWrap/>
            <w:vAlign w:val="bottom"/>
            <w:hideMark/>
          </w:tcPr>
          <w:p w:rsidR="00A35DAD" w:rsidRPr="00EC7400" w:rsidRDefault="00A35DAD" w:rsidP="00EC7400">
            <w:pPr>
              <w:ind w:firstLine="0"/>
              <w:rPr>
                <w:rFonts w:cs="Arial"/>
              </w:rPr>
            </w:pPr>
          </w:p>
        </w:tc>
        <w:tc>
          <w:tcPr>
            <w:tcW w:w="292" w:type="pct"/>
            <w:noWrap/>
            <w:vAlign w:val="bottom"/>
            <w:hideMark/>
          </w:tcPr>
          <w:p w:rsidR="00A35DAD" w:rsidRPr="00EC7400" w:rsidRDefault="00A35DAD" w:rsidP="00EC7400">
            <w:pPr>
              <w:ind w:firstLine="0"/>
              <w:rPr>
                <w:rFonts w:cs="Arial"/>
              </w:rPr>
            </w:pPr>
          </w:p>
        </w:tc>
        <w:tc>
          <w:tcPr>
            <w:tcW w:w="293" w:type="pct"/>
            <w:gridSpan w:val="2"/>
            <w:noWrap/>
            <w:vAlign w:val="bottom"/>
            <w:hideMark/>
          </w:tcPr>
          <w:p w:rsidR="00A35DAD" w:rsidRPr="00EC7400" w:rsidRDefault="00A35DAD" w:rsidP="00EC7400">
            <w:pPr>
              <w:ind w:firstLine="0"/>
              <w:rPr>
                <w:rFonts w:cs="Arial"/>
              </w:rPr>
            </w:pPr>
          </w:p>
        </w:tc>
        <w:tc>
          <w:tcPr>
            <w:tcW w:w="435" w:type="pct"/>
            <w:gridSpan w:val="2"/>
            <w:noWrap/>
            <w:vAlign w:val="bottom"/>
            <w:hideMark/>
          </w:tcPr>
          <w:p w:rsidR="00A35DAD" w:rsidRPr="00EC7400" w:rsidRDefault="00A35DAD" w:rsidP="00EC7400">
            <w:pPr>
              <w:ind w:firstLine="0"/>
              <w:rPr>
                <w:rFonts w:cs="Arial"/>
              </w:rPr>
            </w:pP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377" w:type="pct"/>
            <w:gridSpan w:val="4"/>
            <w:noWrap/>
            <w:vAlign w:val="bottom"/>
            <w:hideMark/>
          </w:tcPr>
          <w:p w:rsidR="00A35DAD" w:rsidRPr="00EC7400" w:rsidRDefault="00A35DAD" w:rsidP="00EC7400">
            <w:pPr>
              <w:ind w:firstLine="0"/>
              <w:rPr>
                <w:rFonts w:cs="Arial"/>
              </w:rPr>
            </w:pPr>
          </w:p>
        </w:tc>
        <w:tc>
          <w:tcPr>
            <w:tcW w:w="221" w:type="pct"/>
            <w:gridSpan w:val="3"/>
            <w:noWrap/>
            <w:vAlign w:val="bottom"/>
            <w:hideMark/>
          </w:tcPr>
          <w:p w:rsidR="00A35DAD" w:rsidRPr="00EC7400" w:rsidRDefault="00A35DAD" w:rsidP="00EC7400">
            <w:pPr>
              <w:ind w:firstLine="0"/>
              <w:rPr>
                <w:rFonts w:cs="Arial"/>
              </w:rPr>
            </w:pPr>
          </w:p>
        </w:tc>
        <w:tc>
          <w:tcPr>
            <w:tcW w:w="181" w:type="pct"/>
            <w:gridSpan w:val="2"/>
            <w:noWrap/>
            <w:vAlign w:val="bottom"/>
            <w:hideMark/>
          </w:tcPr>
          <w:p w:rsidR="00A35DAD" w:rsidRPr="00EC7400" w:rsidRDefault="00A35DAD" w:rsidP="00EC7400">
            <w:pPr>
              <w:ind w:firstLine="0"/>
              <w:rPr>
                <w:rFonts w:cs="Arial"/>
              </w:rPr>
            </w:pPr>
          </w:p>
        </w:tc>
        <w:tc>
          <w:tcPr>
            <w:tcW w:w="154" w:type="pct"/>
            <w:gridSpan w:val="4"/>
            <w:noWrap/>
            <w:vAlign w:val="bottom"/>
            <w:hideMark/>
          </w:tcPr>
          <w:p w:rsidR="00A35DAD" w:rsidRPr="00EC7400" w:rsidRDefault="00A35DAD" w:rsidP="00EC7400">
            <w:pPr>
              <w:ind w:firstLine="0"/>
              <w:rPr>
                <w:rFonts w:cs="Arial"/>
              </w:rPr>
            </w:pPr>
          </w:p>
        </w:tc>
        <w:tc>
          <w:tcPr>
            <w:tcW w:w="63" w:type="pct"/>
            <w:noWrap/>
            <w:vAlign w:val="bottom"/>
            <w:hideMark/>
          </w:tcPr>
          <w:p w:rsidR="00A35DAD" w:rsidRPr="00EC7400" w:rsidRDefault="00A35DAD" w:rsidP="00EC7400">
            <w:pPr>
              <w:ind w:firstLine="0"/>
              <w:rPr>
                <w:rFonts w:cs="Arial"/>
              </w:rPr>
            </w:pPr>
          </w:p>
        </w:tc>
      </w:tr>
      <w:tr w:rsidR="00A35DAD" w:rsidRPr="00EC7400" w:rsidTr="002530F4">
        <w:trPr>
          <w:gridAfter w:val="2"/>
          <w:wAfter w:w="1357" w:type="pct"/>
          <w:trHeight w:val="315"/>
        </w:trPr>
        <w:tc>
          <w:tcPr>
            <w:tcW w:w="3221" w:type="pct"/>
            <w:gridSpan w:val="19"/>
            <w:noWrap/>
            <w:vAlign w:val="bottom"/>
            <w:hideMark/>
          </w:tcPr>
          <w:p w:rsidR="00A35DAD" w:rsidRPr="00EC7400" w:rsidRDefault="00A35DAD" w:rsidP="00EC7400">
            <w:pPr>
              <w:numPr>
                <w:ilvl w:val="0"/>
                <w:numId w:val="12"/>
              </w:numPr>
              <w:ind w:left="0" w:firstLine="0"/>
              <w:rPr>
                <w:rFonts w:cs="Arial"/>
                <w:bCs/>
              </w:rPr>
            </w:pPr>
            <w:r w:rsidRPr="00EC7400">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rsidR="00A35DAD" w:rsidRPr="00EC7400" w:rsidRDefault="00A35DAD" w:rsidP="00EC7400">
            <w:pPr>
              <w:ind w:firstLine="0"/>
              <w:rPr>
                <w:rFonts w:cs="Arial"/>
              </w:rPr>
            </w:pPr>
          </w:p>
        </w:tc>
        <w:tc>
          <w:tcPr>
            <w:tcW w:w="177" w:type="pct"/>
            <w:gridSpan w:val="3"/>
            <w:noWrap/>
            <w:vAlign w:val="bottom"/>
            <w:hideMark/>
          </w:tcPr>
          <w:p w:rsidR="00A35DAD" w:rsidRPr="00EC7400" w:rsidRDefault="00A35DAD" w:rsidP="00EC7400">
            <w:pPr>
              <w:ind w:firstLine="0"/>
              <w:rPr>
                <w:rFonts w:cs="Arial"/>
              </w:rPr>
            </w:pPr>
          </w:p>
        </w:tc>
        <w:tc>
          <w:tcPr>
            <w:tcW w:w="64" w:type="pct"/>
            <w:gridSpan w:val="3"/>
            <w:noWrap/>
            <w:vAlign w:val="bottom"/>
            <w:hideMark/>
          </w:tcPr>
          <w:p w:rsidR="00A35DAD" w:rsidRPr="00EC7400" w:rsidRDefault="00A35DAD" w:rsidP="00EC7400">
            <w:pPr>
              <w:ind w:firstLine="0"/>
              <w:rPr>
                <w:rFonts w:cs="Arial"/>
              </w:rPr>
            </w:pPr>
          </w:p>
        </w:tc>
      </w:tr>
      <w:tr w:rsidR="00A35DAD" w:rsidRPr="00EC7400" w:rsidTr="002530F4">
        <w:trPr>
          <w:gridAfter w:val="3"/>
          <w:wAfter w:w="1388" w:type="pct"/>
          <w:trHeight w:val="270"/>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(полное наименование субъекта малого или среднего предпринимательства)</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(дата оказания поддержки)</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(ИНН получателя поддержки)</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(отчетный год)</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single" w:sz="4" w:space="0" w:color="auto"/>
              <w:left w:val="nil"/>
              <w:bottom w:val="nil"/>
              <w:right w:val="nil"/>
            </w:tcBorders>
            <w:vAlign w:val="center"/>
            <w:hideMark/>
          </w:tcPr>
          <w:p w:rsidR="00A35DAD" w:rsidRPr="00EC7400" w:rsidRDefault="00A35DAD" w:rsidP="00EC7400">
            <w:pPr>
              <w:ind w:firstLine="0"/>
              <w:rPr>
                <w:rFonts w:cs="Arial"/>
              </w:rPr>
            </w:pPr>
            <w:r w:rsidRPr="00EC7400">
              <w:rPr>
                <w:rFonts w:cs="Arial"/>
              </w:rPr>
              <w:t>(система налогообложения получателя поддержки)</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(сумма оказанной поддержки, тыс. руб.)</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nil"/>
              <w:left w:val="nil"/>
              <w:bottom w:val="single" w:sz="4" w:space="0" w:color="auto"/>
              <w:right w:val="nil"/>
            </w:tcBorders>
            <w:vAlign w:val="center"/>
            <w:hideMark/>
          </w:tcPr>
          <w:p w:rsidR="00A35DAD" w:rsidRPr="00EC7400" w:rsidRDefault="00A35DAD" w:rsidP="00EC7400">
            <w:pPr>
              <w:ind w:firstLine="0"/>
              <w:rPr>
                <w:rFonts w:cs="Arial"/>
              </w:rPr>
            </w:pPr>
            <w:r w:rsidRPr="00EC7400">
              <w:rPr>
                <w:rFonts w:cs="Arial"/>
              </w:rPr>
              <w:t xml:space="preserve"> </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3"/>
          <w:wAfter w:w="1388" w:type="pct"/>
          <w:trHeight w:val="255"/>
        </w:trPr>
        <w:tc>
          <w:tcPr>
            <w:tcW w:w="113" w:type="pct"/>
            <w:noWrap/>
            <w:vAlign w:val="bottom"/>
            <w:hideMark/>
          </w:tcPr>
          <w:p w:rsidR="00A35DAD" w:rsidRPr="00EC7400" w:rsidRDefault="00A35DAD" w:rsidP="00EC7400">
            <w:pPr>
              <w:ind w:firstLine="0"/>
              <w:rPr>
                <w:rFonts w:cs="Arial"/>
              </w:rPr>
            </w:pPr>
          </w:p>
        </w:tc>
        <w:tc>
          <w:tcPr>
            <w:tcW w:w="1735" w:type="pct"/>
            <w:gridSpan w:val="7"/>
            <w:tcBorders>
              <w:top w:val="single" w:sz="4" w:space="0" w:color="auto"/>
              <w:left w:val="nil"/>
              <w:bottom w:val="nil"/>
              <w:right w:val="nil"/>
            </w:tcBorders>
            <w:vAlign w:val="center"/>
            <w:hideMark/>
          </w:tcPr>
          <w:p w:rsidR="00A35DAD" w:rsidRPr="00EC7400" w:rsidRDefault="00A35DAD" w:rsidP="00EC7400">
            <w:pPr>
              <w:ind w:firstLine="0"/>
              <w:rPr>
                <w:rFonts w:cs="Arial"/>
              </w:rPr>
            </w:pPr>
            <w:r w:rsidRPr="00EC7400">
              <w:rPr>
                <w:rFonts w:cs="Arial"/>
              </w:rPr>
              <w:t>(субъект Российской Федерации, в котором оказана поддержка)</w:t>
            </w: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C7400" w:rsidRDefault="00A35DAD" w:rsidP="00EC7400">
            <w:pPr>
              <w:ind w:firstLine="0"/>
              <w:rPr>
                <w:rFonts w:cs="Arial"/>
              </w:rPr>
            </w:pPr>
            <w:r w:rsidRPr="00EC7400">
              <w:rPr>
                <w:rFonts w:cs="Arial"/>
              </w:rPr>
              <w:t>(основной вид деятельности по ОКВЭД)</w:t>
            </w:r>
          </w:p>
        </w:tc>
      </w:tr>
      <w:tr w:rsidR="00A35DAD" w:rsidRPr="00EC7400" w:rsidTr="002530F4">
        <w:trPr>
          <w:gridAfter w:val="2"/>
          <w:wAfter w:w="1313" w:type="pct"/>
          <w:trHeight w:val="165"/>
        </w:trPr>
        <w:tc>
          <w:tcPr>
            <w:tcW w:w="113" w:type="pct"/>
            <w:noWrap/>
            <w:vAlign w:val="bottom"/>
            <w:hideMark/>
          </w:tcPr>
          <w:p w:rsidR="00A35DAD" w:rsidRPr="00EC7400" w:rsidRDefault="00A35DAD" w:rsidP="00EC7400">
            <w:pPr>
              <w:ind w:firstLine="0"/>
              <w:rPr>
                <w:rFonts w:cs="Arial"/>
              </w:rPr>
            </w:pPr>
          </w:p>
        </w:tc>
        <w:tc>
          <w:tcPr>
            <w:tcW w:w="716" w:type="pct"/>
            <w:gridSpan w:val="2"/>
            <w:noWrap/>
            <w:vAlign w:val="bottom"/>
            <w:hideMark/>
          </w:tcPr>
          <w:p w:rsidR="00A35DAD" w:rsidRPr="00EC7400" w:rsidRDefault="00A35DAD" w:rsidP="00EC7400">
            <w:pPr>
              <w:ind w:firstLine="0"/>
              <w:rPr>
                <w:rFonts w:cs="Arial"/>
              </w:rPr>
            </w:pPr>
          </w:p>
        </w:tc>
        <w:tc>
          <w:tcPr>
            <w:tcW w:w="292" w:type="pct"/>
            <w:noWrap/>
            <w:vAlign w:val="bottom"/>
            <w:hideMark/>
          </w:tcPr>
          <w:p w:rsidR="00A35DAD" w:rsidRPr="00EC7400" w:rsidRDefault="00A35DAD" w:rsidP="00EC7400">
            <w:pPr>
              <w:ind w:firstLine="0"/>
              <w:rPr>
                <w:rFonts w:cs="Arial"/>
              </w:rPr>
            </w:pPr>
          </w:p>
        </w:tc>
        <w:tc>
          <w:tcPr>
            <w:tcW w:w="293" w:type="pct"/>
            <w:gridSpan w:val="2"/>
            <w:noWrap/>
            <w:vAlign w:val="bottom"/>
            <w:hideMark/>
          </w:tcPr>
          <w:p w:rsidR="00A35DAD" w:rsidRPr="00EC7400" w:rsidRDefault="00A35DAD" w:rsidP="00EC7400">
            <w:pPr>
              <w:ind w:firstLine="0"/>
              <w:rPr>
                <w:rFonts w:cs="Arial"/>
              </w:rPr>
            </w:pPr>
          </w:p>
        </w:tc>
        <w:tc>
          <w:tcPr>
            <w:tcW w:w="435" w:type="pct"/>
            <w:gridSpan w:val="2"/>
            <w:noWrap/>
            <w:vAlign w:val="bottom"/>
            <w:hideMark/>
          </w:tcPr>
          <w:p w:rsidR="00A35DAD" w:rsidRPr="00EC7400" w:rsidRDefault="00A35DAD" w:rsidP="00EC7400">
            <w:pPr>
              <w:ind w:firstLine="0"/>
              <w:rPr>
                <w:rFonts w:cs="Arial"/>
              </w:rPr>
            </w:pPr>
          </w:p>
        </w:tc>
        <w:tc>
          <w:tcPr>
            <w:tcW w:w="246" w:type="pct"/>
            <w:noWrap/>
            <w:vAlign w:val="bottom"/>
          </w:tcPr>
          <w:p w:rsidR="00EC7400" w:rsidRDefault="00EC7400" w:rsidP="00EC7400">
            <w:pPr>
              <w:ind w:firstLine="0"/>
              <w:rPr>
                <w:rFonts w:cs="Arial"/>
              </w:rPr>
            </w:pPr>
            <w:r>
              <w:rPr>
                <w:rFonts w:cs="Arial"/>
              </w:rPr>
              <w:t xml:space="preserve"> </w:t>
            </w:r>
          </w:p>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377" w:type="pct"/>
            <w:gridSpan w:val="4"/>
            <w:noWrap/>
            <w:vAlign w:val="bottom"/>
            <w:hideMark/>
          </w:tcPr>
          <w:p w:rsidR="00A35DAD" w:rsidRPr="00EC7400" w:rsidRDefault="00A35DAD" w:rsidP="00EC7400">
            <w:pPr>
              <w:ind w:firstLine="0"/>
              <w:rPr>
                <w:rFonts w:cs="Arial"/>
              </w:rPr>
            </w:pPr>
          </w:p>
        </w:tc>
        <w:tc>
          <w:tcPr>
            <w:tcW w:w="221" w:type="pct"/>
            <w:gridSpan w:val="3"/>
            <w:noWrap/>
            <w:vAlign w:val="bottom"/>
            <w:hideMark/>
          </w:tcPr>
          <w:p w:rsidR="00A35DAD" w:rsidRPr="00EC7400" w:rsidRDefault="00A35DAD" w:rsidP="00EC7400">
            <w:pPr>
              <w:ind w:firstLine="0"/>
              <w:rPr>
                <w:rFonts w:cs="Arial"/>
              </w:rPr>
            </w:pPr>
          </w:p>
        </w:tc>
        <w:tc>
          <w:tcPr>
            <w:tcW w:w="181" w:type="pct"/>
            <w:gridSpan w:val="2"/>
            <w:noWrap/>
            <w:vAlign w:val="bottom"/>
            <w:hideMark/>
          </w:tcPr>
          <w:p w:rsidR="00A35DAD" w:rsidRPr="00EC7400" w:rsidRDefault="00A35DAD" w:rsidP="00EC7400">
            <w:pPr>
              <w:ind w:firstLine="0"/>
              <w:rPr>
                <w:rFonts w:cs="Arial"/>
              </w:rPr>
            </w:pPr>
          </w:p>
        </w:tc>
        <w:tc>
          <w:tcPr>
            <w:tcW w:w="154" w:type="pct"/>
            <w:gridSpan w:val="4"/>
            <w:noWrap/>
            <w:vAlign w:val="bottom"/>
            <w:hideMark/>
          </w:tcPr>
          <w:p w:rsidR="00A35DAD" w:rsidRPr="00EC7400" w:rsidRDefault="00A35DAD" w:rsidP="00EC7400">
            <w:pPr>
              <w:ind w:firstLine="0"/>
              <w:rPr>
                <w:rFonts w:cs="Arial"/>
              </w:rPr>
            </w:pPr>
          </w:p>
        </w:tc>
        <w:tc>
          <w:tcPr>
            <w:tcW w:w="63" w:type="pct"/>
            <w:noWrap/>
            <w:vAlign w:val="bottom"/>
            <w:hideMark/>
          </w:tcPr>
          <w:p w:rsidR="00A35DAD" w:rsidRPr="00EC7400" w:rsidRDefault="00A35DAD" w:rsidP="00EC7400">
            <w:pPr>
              <w:ind w:firstLine="0"/>
              <w:rPr>
                <w:rFonts w:cs="Arial"/>
              </w:rPr>
            </w:pPr>
          </w:p>
        </w:tc>
      </w:tr>
      <w:tr w:rsidR="00A35DAD" w:rsidRPr="00EC7400" w:rsidTr="002530F4">
        <w:trPr>
          <w:gridAfter w:val="2"/>
          <w:wAfter w:w="1313" w:type="pct"/>
          <w:trHeight w:val="135"/>
        </w:trPr>
        <w:tc>
          <w:tcPr>
            <w:tcW w:w="113" w:type="pct"/>
            <w:noWrap/>
            <w:vAlign w:val="bottom"/>
            <w:hideMark/>
          </w:tcPr>
          <w:p w:rsidR="00A35DAD" w:rsidRPr="00EC7400" w:rsidRDefault="00A35DAD" w:rsidP="00EC7400">
            <w:pPr>
              <w:ind w:firstLine="0"/>
              <w:rPr>
                <w:rFonts w:cs="Arial"/>
              </w:rPr>
            </w:pPr>
          </w:p>
        </w:tc>
        <w:tc>
          <w:tcPr>
            <w:tcW w:w="716" w:type="pct"/>
            <w:gridSpan w:val="2"/>
            <w:noWrap/>
            <w:vAlign w:val="bottom"/>
            <w:hideMark/>
          </w:tcPr>
          <w:p w:rsidR="00A35DAD" w:rsidRPr="00EC7400" w:rsidRDefault="00A35DAD" w:rsidP="00EC7400">
            <w:pPr>
              <w:ind w:firstLine="0"/>
              <w:rPr>
                <w:rFonts w:cs="Arial"/>
              </w:rPr>
            </w:pPr>
          </w:p>
        </w:tc>
        <w:tc>
          <w:tcPr>
            <w:tcW w:w="292" w:type="pct"/>
            <w:noWrap/>
            <w:vAlign w:val="bottom"/>
            <w:hideMark/>
          </w:tcPr>
          <w:p w:rsidR="00A35DAD" w:rsidRPr="00EC7400" w:rsidRDefault="00A35DAD" w:rsidP="00EC7400">
            <w:pPr>
              <w:ind w:firstLine="0"/>
              <w:rPr>
                <w:rFonts w:cs="Arial"/>
              </w:rPr>
            </w:pPr>
          </w:p>
        </w:tc>
        <w:tc>
          <w:tcPr>
            <w:tcW w:w="293" w:type="pct"/>
            <w:gridSpan w:val="2"/>
            <w:noWrap/>
            <w:vAlign w:val="bottom"/>
            <w:hideMark/>
          </w:tcPr>
          <w:p w:rsidR="00A35DAD" w:rsidRPr="00EC7400" w:rsidRDefault="00A35DAD" w:rsidP="00EC7400">
            <w:pPr>
              <w:ind w:firstLine="0"/>
              <w:rPr>
                <w:rFonts w:cs="Arial"/>
              </w:rPr>
            </w:pPr>
          </w:p>
        </w:tc>
        <w:tc>
          <w:tcPr>
            <w:tcW w:w="435" w:type="pct"/>
            <w:gridSpan w:val="2"/>
            <w:noWrap/>
            <w:vAlign w:val="bottom"/>
            <w:hideMark/>
          </w:tcPr>
          <w:p w:rsidR="00A35DAD" w:rsidRPr="00EC7400" w:rsidRDefault="00A35DAD" w:rsidP="00EC7400">
            <w:pPr>
              <w:ind w:firstLine="0"/>
              <w:rPr>
                <w:rFonts w:cs="Arial"/>
              </w:rPr>
            </w:pPr>
          </w:p>
        </w:tc>
        <w:tc>
          <w:tcPr>
            <w:tcW w:w="246" w:type="pct"/>
            <w:noWrap/>
            <w:vAlign w:val="bottom"/>
            <w:hideMark/>
          </w:tcPr>
          <w:p w:rsidR="00A35DAD" w:rsidRPr="00EC7400" w:rsidRDefault="00A35DAD" w:rsidP="00EC7400">
            <w:pPr>
              <w:ind w:firstLine="0"/>
              <w:rPr>
                <w:rFonts w:cs="Arial"/>
              </w:rPr>
            </w:pPr>
          </w:p>
        </w:tc>
        <w:tc>
          <w:tcPr>
            <w:tcW w:w="192" w:type="pct"/>
            <w:noWrap/>
            <w:vAlign w:val="bottom"/>
            <w:hideMark/>
          </w:tcPr>
          <w:p w:rsidR="00A35DAD" w:rsidRPr="00EC7400" w:rsidRDefault="00A35DAD" w:rsidP="00EC7400">
            <w:pPr>
              <w:ind w:firstLine="0"/>
              <w:rPr>
                <w:rFonts w:cs="Arial"/>
              </w:rPr>
            </w:pPr>
          </w:p>
        </w:tc>
        <w:tc>
          <w:tcPr>
            <w:tcW w:w="128"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c>
          <w:tcPr>
            <w:tcW w:w="113" w:type="pct"/>
            <w:noWrap/>
            <w:vAlign w:val="bottom"/>
            <w:hideMark/>
          </w:tcPr>
          <w:p w:rsidR="00A35DAD" w:rsidRPr="00EC7400" w:rsidRDefault="00A35DAD" w:rsidP="00EC7400">
            <w:pPr>
              <w:ind w:firstLine="0"/>
              <w:rPr>
                <w:rFonts w:cs="Arial"/>
              </w:rPr>
            </w:pPr>
          </w:p>
        </w:tc>
        <w:tc>
          <w:tcPr>
            <w:tcW w:w="112" w:type="pct"/>
            <w:noWrap/>
            <w:vAlign w:val="bottom"/>
            <w:hideMark/>
          </w:tcPr>
          <w:p w:rsidR="00A35DAD" w:rsidRPr="00EC7400" w:rsidRDefault="00A35DAD" w:rsidP="00EC7400">
            <w:pPr>
              <w:ind w:firstLine="0"/>
              <w:rPr>
                <w:rFonts w:cs="Arial"/>
              </w:rPr>
            </w:pPr>
          </w:p>
        </w:tc>
        <w:tc>
          <w:tcPr>
            <w:tcW w:w="377" w:type="pct"/>
            <w:gridSpan w:val="4"/>
            <w:noWrap/>
            <w:vAlign w:val="bottom"/>
            <w:hideMark/>
          </w:tcPr>
          <w:p w:rsidR="00A35DAD" w:rsidRPr="00EC7400" w:rsidRDefault="00A35DAD" w:rsidP="00EC7400">
            <w:pPr>
              <w:ind w:firstLine="0"/>
              <w:rPr>
                <w:rFonts w:cs="Arial"/>
              </w:rPr>
            </w:pPr>
          </w:p>
        </w:tc>
        <w:tc>
          <w:tcPr>
            <w:tcW w:w="221" w:type="pct"/>
            <w:gridSpan w:val="3"/>
            <w:noWrap/>
            <w:vAlign w:val="bottom"/>
            <w:hideMark/>
          </w:tcPr>
          <w:p w:rsidR="00A35DAD" w:rsidRPr="00EC7400" w:rsidRDefault="00A35DAD" w:rsidP="00EC7400">
            <w:pPr>
              <w:ind w:firstLine="0"/>
              <w:rPr>
                <w:rFonts w:cs="Arial"/>
              </w:rPr>
            </w:pPr>
          </w:p>
        </w:tc>
        <w:tc>
          <w:tcPr>
            <w:tcW w:w="181" w:type="pct"/>
            <w:gridSpan w:val="2"/>
            <w:noWrap/>
            <w:vAlign w:val="bottom"/>
            <w:hideMark/>
          </w:tcPr>
          <w:p w:rsidR="00A35DAD" w:rsidRPr="00EC7400" w:rsidRDefault="00A35DAD" w:rsidP="00EC7400">
            <w:pPr>
              <w:ind w:firstLine="0"/>
              <w:rPr>
                <w:rFonts w:cs="Arial"/>
              </w:rPr>
            </w:pPr>
          </w:p>
        </w:tc>
        <w:tc>
          <w:tcPr>
            <w:tcW w:w="154" w:type="pct"/>
            <w:gridSpan w:val="4"/>
            <w:noWrap/>
            <w:vAlign w:val="bottom"/>
            <w:hideMark/>
          </w:tcPr>
          <w:p w:rsidR="00A35DAD" w:rsidRPr="00EC7400" w:rsidRDefault="00A35DAD" w:rsidP="00EC7400">
            <w:pPr>
              <w:ind w:firstLine="0"/>
              <w:rPr>
                <w:rFonts w:cs="Arial"/>
              </w:rPr>
            </w:pPr>
          </w:p>
        </w:tc>
        <w:tc>
          <w:tcPr>
            <w:tcW w:w="63" w:type="pct"/>
            <w:noWrap/>
            <w:vAlign w:val="bottom"/>
            <w:hideMark/>
          </w:tcPr>
          <w:p w:rsidR="00A35DAD" w:rsidRPr="00EC7400" w:rsidRDefault="00A35DAD" w:rsidP="00EC7400">
            <w:pPr>
              <w:ind w:firstLine="0"/>
              <w:rPr>
                <w:rFonts w:cs="Arial"/>
              </w:rPr>
            </w:pPr>
          </w:p>
        </w:tc>
      </w:tr>
      <w:tr w:rsidR="00A35DAD" w:rsidRPr="00EC7400" w:rsidTr="002530F4">
        <w:trPr>
          <w:trHeight w:val="60"/>
        </w:trPr>
        <w:tc>
          <w:tcPr>
            <w:tcW w:w="134"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59" w:type="pct"/>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76" w:type="pct"/>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c>
          <w:tcPr>
            <w:tcW w:w="52" w:type="pct"/>
            <w:tcBorders>
              <w:top w:val="nil"/>
              <w:left w:val="nil"/>
              <w:bottom w:val="single" w:sz="4" w:space="0" w:color="auto"/>
              <w:right w:val="nil"/>
            </w:tcBorders>
            <w:noWrap/>
            <w:vAlign w:val="bottom"/>
            <w:hideMark/>
          </w:tcPr>
          <w:p w:rsidR="00A35DAD" w:rsidRPr="00EC7400" w:rsidRDefault="00A35DAD" w:rsidP="00EC7400">
            <w:pPr>
              <w:ind w:firstLine="0"/>
              <w:rPr>
                <w:rFonts w:cs="Arial"/>
                <w:bCs/>
              </w:rPr>
            </w:pPr>
            <w:r w:rsidRPr="00EC7400">
              <w:rPr>
                <w:rFonts w:cs="Arial"/>
                <w:bCs/>
              </w:rPr>
              <w:t xml:space="preserve"> </w:t>
            </w:r>
          </w:p>
        </w:tc>
      </w:tr>
      <w:tr w:rsidR="00A35DAD" w:rsidRPr="00EC7400"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t>Ед. измер.</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t>на 1 января _____ года</w:t>
            </w:r>
            <w:r w:rsidR="00EC7400">
              <w:rPr>
                <w:rFonts w:cs="Arial"/>
                <w:bCs/>
              </w:rPr>
              <w:t xml:space="preserve"> </w:t>
            </w:r>
            <w:r w:rsidRPr="00EC7400">
              <w:rPr>
                <w:rFonts w:cs="Arial"/>
                <w:bCs/>
              </w:rPr>
              <w:t xml:space="preserve">(Год, </w:t>
            </w:r>
            <w:r w:rsidRPr="00EC7400">
              <w:rPr>
                <w:rFonts w:cs="Arial"/>
                <w:bCs/>
              </w:rPr>
              <w:lastRenderedPageBreak/>
              <w:t>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lastRenderedPageBreak/>
              <w:t>на 1 января _____ года</w:t>
            </w:r>
            <w:r w:rsidR="00EC7400">
              <w:rPr>
                <w:rFonts w:cs="Arial"/>
                <w:bCs/>
              </w:rPr>
              <w:t xml:space="preserve"> </w:t>
            </w:r>
            <w:r w:rsidRPr="00EC7400">
              <w:rPr>
                <w:rFonts w:cs="Arial"/>
                <w:bCs/>
              </w:rPr>
              <w:t xml:space="preserve">(Год </w:t>
            </w:r>
            <w:r w:rsidRPr="00EC7400">
              <w:rPr>
                <w:rFonts w:cs="Arial"/>
                <w:bCs/>
              </w:rPr>
              <w:lastRenderedPageBreak/>
              <w:t>оказания поддержки)</w:t>
            </w:r>
          </w:p>
        </w:tc>
      </w:tr>
      <w:tr w:rsidR="00A35DAD" w:rsidRPr="00EC7400"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r>
      <w:tr w:rsidR="00A35DAD" w:rsidRPr="00EC7400"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lastRenderedPageBreak/>
              <w:t>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 xml:space="preserve"> </w:t>
            </w:r>
          </w:p>
        </w:tc>
      </w:tr>
      <w:tr w:rsidR="00A35DAD" w:rsidRPr="00EC7400"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География поставок (кол-во субъектов РФ в 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4</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p>
        </w:tc>
      </w:tr>
      <w:tr w:rsidR="00A35DAD" w:rsidRPr="00EC7400"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lastRenderedPageBreak/>
              <w:t>9</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trHeight w:val="255"/>
        </w:trPr>
        <w:tc>
          <w:tcPr>
            <w:tcW w:w="134" w:type="pct"/>
            <w:gridSpan w:val="2"/>
            <w:noWrap/>
            <w:vAlign w:val="bottom"/>
          </w:tcPr>
          <w:p w:rsidR="00A35DAD" w:rsidRPr="00EC7400" w:rsidRDefault="00A35DAD" w:rsidP="00EC7400">
            <w:pPr>
              <w:ind w:firstLine="0"/>
              <w:rPr>
                <w:rFonts w:cs="Arial"/>
              </w:rPr>
            </w:pPr>
          </w:p>
        </w:tc>
        <w:tc>
          <w:tcPr>
            <w:tcW w:w="1212" w:type="pct"/>
            <w:gridSpan w:val="3"/>
            <w:noWrap/>
            <w:vAlign w:val="bottom"/>
          </w:tcPr>
          <w:p w:rsidR="00A35DAD" w:rsidRPr="00EC7400" w:rsidRDefault="00A35DAD" w:rsidP="00EC7400">
            <w:pPr>
              <w:ind w:firstLine="0"/>
              <w:rPr>
                <w:rFonts w:cs="Arial"/>
              </w:rPr>
            </w:pPr>
          </w:p>
        </w:tc>
        <w:tc>
          <w:tcPr>
            <w:tcW w:w="367" w:type="pct"/>
            <w:gridSpan w:val="2"/>
            <w:noWrap/>
            <w:vAlign w:val="bottom"/>
            <w:hideMark/>
          </w:tcPr>
          <w:p w:rsidR="00A35DAD" w:rsidRPr="00EC7400" w:rsidRDefault="00A35DAD" w:rsidP="00EC7400">
            <w:pPr>
              <w:ind w:firstLine="0"/>
              <w:rPr>
                <w:rFonts w:cs="Arial"/>
              </w:rPr>
            </w:pPr>
            <w:r w:rsidRPr="00EC7400">
              <w:rPr>
                <w:rFonts w:cs="Arial"/>
              </w:rPr>
              <w:t xml:space="preserve"> </w:t>
            </w:r>
          </w:p>
        </w:tc>
        <w:tc>
          <w:tcPr>
            <w:tcW w:w="1131" w:type="pct"/>
            <w:gridSpan w:val="9"/>
            <w:noWrap/>
            <w:vAlign w:val="bottom"/>
            <w:hideMark/>
          </w:tcPr>
          <w:p w:rsidR="00A35DAD" w:rsidRPr="00EC7400" w:rsidRDefault="00A35DAD" w:rsidP="00EC7400">
            <w:pPr>
              <w:ind w:firstLine="0"/>
              <w:rPr>
                <w:rFonts w:cs="Arial"/>
              </w:rPr>
            </w:pPr>
            <w:r w:rsidRPr="00EC7400">
              <w:rPr>
                <w:rFonts w:cs="Arial"/>
              </w:rPr>
              <w:t xml:space="preserve"> </w:t>
            </w:r>
          </w:p>
        </w:tc>
        <w:tc>
          <w:tcPr>
            <w:tcW w:w="59" w:type="pct"/>
            <w:noWrap/>
            <w:vAlign w:val="bottom"/>
            <w:hideMark/>
          </w:tcPr>
          <w:p w:rsidR="00A35DAD" w:rsidRPr="00EC7400" w:rsidRDefault="00A35DAD" w:rsidP="00EC7400">
            <w:pPr>
              <w:ind w:firstLine="0"/>
              <w:rPr>
                <w:rFonts w:cs="Arial"/>
              </w:rPr>
            </w:pPr>
            <w:r w:rsidRPr="00EC7400">
              <w:rPr>
                <w:rFonts w:cs="Arial"/>
              </w:rPr>
              <w:t xml:space="preserve"> </w:t>
            </w:r>
          </w:p>
        </w:tc>
        <w:tc>
          <w:tcPr>
            <w:tcW w:w="688" w:type="pct"/>
            <w:gridSpan w:val="9"/>
            <w:noWrap/>
            <w:vAlign w:val="bottom"/>
            <w:hideMark/>
          </w:tcPr>
          <w:p w:rsidR="00A35DAD" w:rsidRPr="00EC7400" w:rsidRDefault="00A35DAD" w:rsidP="00EC7400">
            <w:pPr>
              <w:ind w:firstLine="0"/>
              <w:rPr>
                <w:rFonts w:cs="Arial"/>
              </w:rPr>
            </w:pPr>
            <w:r w:rsidRPr="00EC7400">
              <w:rPr>
                <w:rFonts w:cs="Arial"/>
              </w:rPr>
              <w:t xml:space="preserve"> </w:t>
            </w:r>
          </w:p>
        </w:tc>
        <w:tc>
          <w:tcPr>
            <w:tcW w:w="96" w:type="pct"/>
            <w:gridSpan w:val="2"/>
            <w:noWrap/>
            <w:vAlign w:val="bottom"/>
            <w:hideMark/>
          </w:tcPr>
          <w:p w:rsidR="00A35DAD" w:rsidRPr="00EC7400" w:rsidRDefault="00A35DAD" w:rsidP="00EC7400">
            <w:pPr>
              <w:ind w:firstLine="0"/>
              <w:rPr>
                <w:rFonts w:cs="Arial"/>
              </w:rPr>
            </w:pPr>
            <w:r w:rsidRPr="00EC7400">
              <w:rPr>
                <w:rFonts w:cs="Arial"/>
              </w:rPr>
              <w:t xml:space="preserve"> </w:t>
            </w:r>
          </w:p>
        </w:tc>
        <w:tc>
          <w:tcPr>
            <w:tcW w:w="76" w:type="pct"/>
            <w:noWrap/>
            <w:vAlign w:val="bottom"/>
            <w:hideMark/>
          </w:tcPr>
          <w:p w:rsidR="00A35DAD" w:rsidRPr="00EC7400" w:rsidRDefault="00A35DAD" w:rsidP="00EC7400">
            <w:pPr>
              <w:ind w:firstLine="0"/>
              <w:rPr>
                <w:rFonts w:cs="Arial"/>
              </w:rPr>
            </w:pPr>
            <w:r w:rsidRPr="00EC7400">
              <w:rPr>
                <w:rFonts w:cs="Arial"/>
              </w:rPr>
              <w:t xml:space="preserve"> </w:t>
            </w:r>
          </w:p>
        </w:tc>
        <w:tc>
          <w:tcPr>
            <w:tcW w:w="1237" w:type="pct"/>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trHeight w:val="150"/>
        </w:trPr>
        <w:tc>
          <w:tcPr>
            <w:tcW w:w="134"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59" w:type="pct"/>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76" w:type="pct"/>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c>
          <w:tcPr>
            <w:tcW w:w="1237" w:type="pct"/>
            <w:tcBorders>
              <w:top w:val="nil"/>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t>на 1 января _____ года</w:t>
            </w:r>
            <w:r w:rsidR="00EC7400">
              <w:rPr>
                <w:rFonts w:cs="Arial"/>
                <w:bCs/>
              </w:rPr>
              <w:t xml:space="preserve"> </w:t>
            </w:r>
            <w:r w:rsidRPr="00EC7400">
              <w:rPr>
                <w:rFonts w:cs="Arial"/>
                <w:bCs/>
              </w:rPr>
              <w:t>(Год,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r w:rsidRPr="00EC7400">
              <w:rPr>
                <w:rFonts w:cs="Arial"/>
                <w:bCs/>
              </w:rPr>
              <w:t>на 1 января _____ года</w:t>
            </w:r>
            <w:r w:rsidR="00EC7400">
              <w:rPr>
                <w:rFonts w:cs="Arial"/>
                <w:bCs/>
              </w:rPr>
              <w:t xml:space="preserve"> </w:t>
            </w:r>
            <w:r w:rsidRPr="00EC7400">
              <w:rPr>
                <w:rFonts w:cs="Arial"/>
                <w:bCs/>
              </w:rPr>
              <w:t>(Год оказания поддержки)</w:t>
            </w:r>
          </w:p>
        </w:tc>
      </w:tr>
      <w:tr w:rsidR="00A35DAD" w:rsidRPr="00EC7400"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bCs/>
              </w:rPr>
            </w:pPr>
          </w:p>
        </w:tc>
      </w:tr>
      <w:tr w:rsidR="00A35DAD" w:rsidRPr="00EC7400"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 xml:space="preserve"> </w:t>
            </w:r>
          </w:p>
        </w:tc>
      </w:tr>
      <w:tr w:rsidR="00A35DAD" w:rsidRPr="00EC7400"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Доля объема экспорта в общем объеме отгруженной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Отгружено инновационных товаров собственного производства (выполнено иновационных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bCs/>
              </w:rPr>
            </w:pPr>
            <w:r w:rsidRPr="00EC7400">
              <w:rPr>
                <w:rFonts w:cs="Arial"/>
                <w:bCs/>
              </w:rPr>
              <w:t xml:space="preserve"> </w:t>
            </w:r>
          </w:p>
        </w:tc>
      </w:tr>
      <w:tr w:rsidR="00A35DAD" w:rsidRPr="00EC7400"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 xml:space="preserve">Число вновь полученных патентов на изобретение, на полезную модель, на промышленный образец, </w:t>
            </w:r>
            <w:r w:rsidRPr="00EC7400">
              <w:rPr>
                <w:rFonts w:cs="Arial"/>
              </w:rPr>
              <w:lastRenderedPageBreak/>
              <w:t>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lastRenderedPageBreak/>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lastRenderedPageBreak/>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C7400" w:rsidRDefault="00A35DAD" w:rsidP="00EC7400">
            <w:pPr>
              <w:ind w:firstLine="0"/>
              <w:rPr>
                <w:rFonts w:cs="Arial"/>
              </w:rPr>
            </w:pPr>
            <w:r w:rsidRPr="00EC7400">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EC7400" w:rsidRDefault="00A35DAD" w:rsidP="00EC7400">
            <w:pPr>
              <w:ind w:firstLine="0"/>
              <w:rPr>
                <w:rFonts w:cs="Arial"/>
              </w:rPr>
            </w:pPr>
            <w:r w:rsidRPr="00EC7400">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EC7400" w:rsidRDefault="00A35DAD" w:rsidP="00EC7400">
            <w:pPr>
              <w:ind w:firstLine="0"/>
              <w:rPr>
                <w:rFonts w:cs="Arial"/>
              </w:rPr>
            </w:pPr>
            <w:r w:rsidRPr="00EC7400">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EC7400" w:rsidRDefault="00A35DAD" w:rsidP="00EC7400">
            <w:pPr>
              <w:ind w:firstLine="0"/>
              <w:rPr>
                <w:rFonts w:cs="Arial"/>
              </w:rPr>
            </w:pPr>
            <w:r w:rsidRPr="00EC7400">
              <w:rPr>
                <w:rFonts w:cs="Arial"/>
              </w:rPr>
              <w:t xml:space="preserve"> </w:t>
            </w:r>
          </w:p>
        </w:tc>
      </w:tr>
      <w:tr w:rsidR="00A35DAD" w:rsidRPr="00EC7400" w:rsidTr="002530F4">
        <w:trPr>
          <w:trHeight w:val="210"/>
        </w:trPr>
        <w:tc>
          <w:tcPr>
            <w:tcW w:w="134" w:type="pct"/>
            <w:gridSpan w:val="2"/>
            <w:noWrap/>
            <w:vAlign w:val="bottom"/>
            <w:hideMark/>
          </w:tcPr>
          <w:p w:rsidR="00A35DAD" w:rsidRPr="00EC7400" w:rsidRDefault="00A35DAD" w:rsidP="00EC7400">
            <w:pPr>
              <w:ind w:firstLine="0"/>
              <w:rPr>
                <w:rFonts w:cs="Arial"/>
              </w:rPr>
            </w:pPr>
          </w:p>
        </w:tc>
        <w:tc>
          <w:tcPr>
            <w:tcW w:w="1212" w:type="pct"/>
            <w:gridSpan w:val="3"/>
            <w:noWrap/>
            <w:vAlign w:val="bottom"/>
            <w:hideMark/>
          </w:tcPr>
          <w:p w:rsidR="00A35DAD" w:rsidRPr="00EC7400" w:rsidRDefault="00A35DAD" w:rsidP="00EC7400">
            <w:pPr>
              <w:ind w:firstLine="0"/>
              <w:rPr>
                <w:rFonts w:cs="Arial"/>
              </w:rPr>
            </w:pPr>
          </w:p>
        </w:tc>
        <w:tc>
          <w:tcPr>
            <w:tcW w:w="367" w:type="pct"/>
            <w:gridSpan w:val="2"/>
            <w:noWrap/>
            <w:vAlign w:val="bottom"/>
            <w:hideMark/>
          </w:tcPr>
          <w:p w:rsidR="00A35DAD" w:rsidRPr="00EC7400" w:rsidRDefault="00A35DAD" w:rsidP="00EC7400">
            <w:pPr>
              <w:ind w:firstLine="0"/>
              <w:rPr>
                <w:rFonts w:cs="Arial"/>
              </w:rPr>
            </w:pPr>
          </w:p>
        </w:tc>
        <w:tc>
          <w:tcPr>
            <w:tcW w:w="1131" w:type="pct"/>
            <w:gridSpan w:val="9"/>
            <w:noWrap/>
            <w:vAlign w:val="bottom"/>
            <w:hideMark/>
          </w:tcPr>
          <w:p w:rsidR="00A35DAD" w:rsidRPr="00EC7400" w:rsidRDefault="00A35DAD" w:rsidP="00EC7400">
            <w:pPr>
              <w:ind w:firstLine="0"/>
              <w:rPr>
                <w:rFonts w:cs="Arial"/>
              </w:rPr>
            </w:pPr>
          </w:p>
        </w:tc>
        <w:tc>
          <w:tcPr>
            <w:tcW w:w="428" w:type="pct"/>
            <w:gridSpan w:val="4"/>
            <w:noWrap/>
            <w:vAlign w:val="bottom"/>
            <w:hideMark/>
          </w:tcPr>
          <w:p w:rsidR="00A35DAD" w:rsidRPr="00EC7400" w:rsidRDefault="00A35DAD" w:rsidP="00EC7400">
            <w:pPr>
              <w:ind w:firstLine="0"/>
              <w:rPr>
                <w:rFonts w:cs="Arial"/>
              </w:rPr>
            </w:pPr>
          </w:p>
        </w:tc>
        <w:tc>
          <w:tcPr>
            <w:tcW w:w="319" w:type="pct"/>
            <w:gridSpan w:val="6"/>
            <w:noWrap/>
            <w:vAlign w:val="bottom"/>
            <w:hideMark/>
          </w:tcPr>
          <w:p w:rsidR="00A35DAD" w:rsidRPr="00EC7400" w:rsidRDefault="00A35DAD" w:rsidP="00EC7400">
            <w:pPr>
              <w:ind w:firstLine="0"/>
              <w:rPr>
                <w:rFonts w:cs="Arial"/>
              </w:rPr>
            </w:pPr>
          </w:p>
        </w:tc>
        <w:tc>
          <w:tcPr>
            <w:tcW w:w="96" w:type="pct"/>
            <w:gridSpan w:val="2"/>
            <w:noWrap/>
            <w:vAlign w:val="bottom"/>
            <w:hideMark/>
          </w:tcPr>
          <w:p w:rsidR="00A35DAD" w:rsidRPr="00EC7400" w:rsidRDefault="00A35DAD" w:rsidP="00EC7400">
            <w:pPr>
              <w:ind w:firstLine="0"/>
              <w:rPr>
                <w:rFonts w:cs="Arial"/>
              </w:rPr>
            </w:pPr>
          </w:p>
        </w:tc>
        <w:tc>
          <w:tcPr>
            <w:tcW w:w="76" w:type="pct"/>
            <w:noWrap/>
            <w:vAlign w:val="bottom"/>
            <w:hideMark/>
          </w:tcPr>
          <w:p w:rsidR="00A35DAD" w:rsidRPr="00EC7400" w:rsidRDefault="00A35DAD" w:rsidP="00EC7400">
            <w:pPr>
              <w:ind w:firstLine="0"/>
              <w:rPr>
                <w:rFonts w:cs="Arial"/>
              </w:rPr>
            </w:pPr>
          </w:p>
        </w:tc>
        <w:tc>
          <w:tcPr>
            <w:tcW w:w="52" w:type="pct"/>
            <w:noWrap/>
            <w:vAlign w:val="bottom"/>
            <w:hideMark/>
          </w:tcPr>
          <w:p w:rsidR="00A35DAD" w:rsidRPr="00EC7400" w:rsidRDefault="00A35DAD" w:rsidP="00EC7400">
            <w:pPr>
              <w:ind w:firstLine="0"/>
              <w:rPr>
                <w:rFonts w:cs="Arial"/>
              </w:rPr>
            </w:pPr>
          </w:p>
        </w:tc>
      </w:tr>
    </w:tbl>
    <w:p w:rsidR="006F55FA" w:rsidRPr="00EC7400" w:rsidRDefault="006F55FA" w:rsidP="00EC7400">
      <w:pPr>
        <w:keepNext/>
        <w:widowControl w:val="0"/>
        <w:autoSpaceDE w:val="0"/>
        <w:autoSpaceDN w:val="0"/>
        <w:adjustRightInd w:val="0"/>
        <w:ind w:firstLine="709"/>
        <w:rPr>
          <w:snapToGrid w:val="0"/>
        </w:rPr>
        <w:sectPr w:rsidR="006F55FA" w:rsidRPr="00EC7400" w:rsidSect="00EC7400">
          <w:headerReference w:type="default" r:id="rId17"/>
          <w:pgSz w:w="16838" w:h="11906" w:orient="landscape"/>
          <w:pgMar w:top="2268" w:right="567" w:bottom="567" w:left="1701" w:header="709" w:footer="709" w:gutter="0"/>
          <w:pgNumType w:start="1"/>
          <w:cols w:space="708"/>
          <w:titlePg/>
          <w:docGrid w:linePitch="360"/>
        </w:sectPr>
      </w:pPr>
    </w:p>
    <w:p w:rsidR="00EC7400" w:rsidRDefault="00EC7400" w:rsidP="00EC7400">
      <w:pPr>
        <w:keepNext/>
        <w:widowControl w:val="0"/>
        <w:autoSpaceDE w:val="0"/>
        <w:autoSpaceDN w:val="0"/>
        <w:adjustRightInd w:val="0"/>
        <w:ind w:firstLine="709"/>
        <w:rPr>
          <w:snapToGrid w:val="0"/>
        </w:rPr>
      </w:pPr>
      <w:r>
        <w:rPr>
          <w:snapToGrid w:val="0"/>
        </w:rPr>
        <w:lastRenderedPageBreak/>
        <w:t xml:space="preserve"> </w:t>
      </w:r>
    </w:p>
    <w:p w:rsidR="00EC7400" w:rsidRDefault="00EC7400" w:rsidP="00EC7400">
      <w:pPr>
        <w:keepNext/>
        <w:widowControl w:val="0"/>
        <w:autoSpaceDE w:val="0"/>
        <w:autoSpaceDN w:val="0"/>
        <w:adjustRightInd w:val="0"/>
        <w:ind w:firstLine="709"/>
        <w:rPr>
          <w:snapToGrid w:val="0"/>
        </w:rPr>
      </w:pPr>
      <w:r>
        <w:rPr>
          <w:snapToGrid w:val="0"/>
        </w:rPr>
        <w:t xml:space="preserve"> </w:t>
      </w:r>
    </w:p>
    <w:p w:rsidR="00EC7400" w:rsidRDefault="00DC7781" w:rsidP="00EC7400">
      <w:pPr>
        <w:keepNext/>
        <w:widowControl w:val="0"/>
        <w:autoSpaceDE w:val="0"/>
        <w:autoSpaceDN w:val="0"/>
        <w:adjustRightInd w:val="0"/>
        <w:ind w:left="5103" w:firstLine="0"/>
      </w:pPr>
      <w:r w:rsidRPr="00EC7400">
        <w:rPr>
          <w:snapToGrid w:val="0"/>
        </w:rPr>
        <w:t>Приложение № 4</w:t>
      </w:r>
      <w:r w:rsidR="00EC7400">
        <w:rPr>
          <w:snapToGrid w:val="0"/>
        </w:rPr>
        <w:t xml:space="preserve"> </w:t>
      </w:r>
      <w:r w:rsidRPr="00EC7400">
        <w:rPr>
          <w:bCs/>
        </w:rPr>
        <w:t>к</w:t>
      </w:r>
      <w:r w:rsidR="00EC7400">
        <w:rPr>
          <w:bCs/>
        </w:rPr>
        <w:t xml:space="preserve"> </w:t>
      </w:r>
      <w:r w:rsidRPr="00EC7400">
        <w:rPr>
          <w:bCs/>
        </w:rPr>
        <w:t xml:space="preserve">Положению о предоставлении субсидий на компенсацию части затрат </w:t>
      </w:r>
      <w:r w:rsidRPr="00EC7400">
        <w:t>субъектов малого и среднего предпринимательства,</w:t>
      </w:r>
      <w:r w:rsidR="00EC7400">
        <w:t xml:space="preserve"> </w:t>
      </w:r>
      <w:r w:rsidRPr="00EC7400">
        <w:t xml:space="preserve"> связанных с уплатой</w:t>
      </w:r>
      <w:r w:rsidR="00EC7400">
        <w:t xml:space="preserve"> </w:t>
      </w:r>
      <w:r w:rsidRPr="00EC7400">
        <w:t>первого взноса (аванса)</w:t>
      </w:r>
      <w:r w:rsidR="00EC7400">
        <w:t xml:space="preserve"> </w:t>
      </w:r>
      <w:r w:rsidRPr="00EC7400">
        <w:t xml:space="preserve"> при заключении договора</w:t>
      </w:r>
      <w:r w:rsidR="00EC7400">
        <w:t xml:space="preserve"> </w:t>
      </w:r>
      <w:r w:rsidRPr="00EC7400">
        <w:t>(договоров) лизинга оборудования с российскими лизинговыми организациями в целях создания и (или) развития либо модернизации производства</w:t>
      </w:r>
      <w:r w:rsidR="00EC7400">
        <w:t xml:space="preserve"> </w:t>
      </w:r>
      <w:r w:rsidRPr="00EC7400">
        <w:t>товаров (работ и услуг)</w:t>
      </w:r>
      <w:r w:rsidR="00EC7400">
        <w:t xml:space="preserve"> </w:t>
      </w:r>
    </w:p>
    <w:p w:rsidR="00DC7781" w:rsidRPr="00EC7400" w:rsidRDefault="00DC7781" w:rsidP="00EC7400">
      <w:pPr>
        <w:widowControl w:val="0"/>
        <w:autoSpaceDE w:val="0"/>
        <w:autoSpaceDN w:val="0"/>
        <w:adjustRightInd w:val="0"/>
        <w:ind w:firstLine="709"/>
      </w:pPr>
    </w:p>
    <w:p w:rsidR="00EC7400" w:rsidRDefault="00DC7781" w:rsidP="00EC7400">
      <w:pPr>
        <w:widowControl w:val="0"/>
        <w:autoSpaceDE w:val="0"/>
        <w:autoSpaceDN w:val="0"/>
        <w:adjustRightInd w:val="0"/>
        <w:ind w:firstLine="709"/>
      </w:pPr>
      <w:r w:rsidRPr="00EC7400">
        <w:t>Согласие</w:t>
      </w:r>
      <w:r w:rsidR="00EC7400">
        <w:t xml:space="preserve"> </w:t>
      </w:r>
    </w:p>
    <w:p w:rsidR="00DC7781" w:rsidRPr="00EC7400" w:rsidRDefault="00DC7781" w:rsidP="00EC7400">
      <w:pPr>
        <w:widowControl w:val="0"/>
        <w:autoSpaceDE w:val="0"/>
        <w:autoSpaceDN w:val="0"/>
        <w:adjustRightInd w:val="0"/>
        <w:ind w:firstLine="709"/>
      </w:pPr>
      <w:r w:rsidRPr="00EC7400">
        <w:t xml:space="preserve">_________________________________________________________________ </w:t>
      </w:r>
    </w:p>
    <w:p w:rsidR="00DC7781" w:rsidRPr="00EC7400" w:rsidRDefault="00DC7781" w:rsidP="00EC7400">
      <w:pPr>
        <w:widowControl w:val="0"/>
        <w:autoSpaceDE w:val="0"/>
        <w:autoSpaceDN w:val="0"/>
        <w:adjustRightInd w:val="0"/>
        <w:ind w:firstLine="709"/>
      </w:pPr>
      <w:r w:rsidRPr="00EC7400">
        <w:t>(полное наименование субъекта малого и среднего предпринимательства)</w:t>
      </w:r>
    </w:p>
    <w:p w:rsidR="00EC7400" w:rsidRDefault="00DC7781" w:rsidP="00EC7400">
      <w:pPr>
        <w:ind w:firstLine="709"/>
      </w:pPr>
      <w:r w:rsidRPr="00EC7400">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EC7400">
        <w:rPr>
          <w:bCs/>
        </w:rPr>
        <w:t xml:space="preserve"> по уплате первого взноса (аванса) при заключении договора (договоров) лизинга оборудования</w:t>
      </w:r>
      <w:r w:rsidRPr="00EC7400">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r w:rsidR="00EC7400">
        <w:t xml:space="preserve"> </w:t>
      </w:r>
    </w:p>
    <w:p w:rsidR="00EC7400" w:rsidRDefault="00EC7400" w:rsidP="00EC7400">
      <w:pPr>
        <w:widowControl w:val="0"/>
        <w:autoSpaceDE w:val="0"/>
        <w:autoSpaceDN w:val="0"/>
        <w:adjustRightInd w:val="0"/>
        <w:ind w:firstLine="709"/>
      </w:pPr>
      <w:r>
        <w:t xml:space="preserve"> </w:t>
      </w:r>
    </w:p>
    <w:p w:rsidR="00DC7781" w:rsidRPr="00EC7400" w:rsidRDefault="00DC7781" w:rsidP="00EC7400">
      <w:pPr>
        <w:widowControl w:val="0"/>
        <w:autoSpaceDE w:val="0"/>
        <w:autoSpaceDN w:val="0"/>
        <w:adjustRightInd w:val="0"/>
        <w:ind w:firstLine="709"/>
      </w:pPr>
      <w:r w:rsidRPr="00EC7400">
        <w:t>Руководитель _______________ ______________________________</w:t>
      </w:r>
    </w:p>
    <w:p w:rsidR="00EC7400" w:rsidRDefault="00DC7781" w:rsidP="00EC7400">
      <w:pPr>
        <w:widowControl w:val="0"/>
        <w:autoSpaceDE w:val="0"/>
        <w:autoSpaceDN w:val="0"/>
        <w:adjustRightInd w:val="0"/>
        <w:ind w:firstLine="709"/>
      </w:pPr>
      <w:r w:rsidRPr="00EC7400">
        <w:t xml:space="preserve"> (подпись) (фамилия, имя, отчество)</w:t>
      </w:r>
      <w:r w:rsidR="00EC7400">
        <w:t xml:space="preserve"> </w:t>
      </w:r>
    </w:p>
    <w:p w:rsidR="00DC7781" w:rsidRPr="00EC7400" w:rsidRDefault="00DC7781" w:rsidP="00EC7400">
      <w:pPr>
        <w:widowControl w:val="0"/>
        <w:autoSpaceDE w:val="0"/>
        <w:autoSpaceDN w:val="0"/>
        <w:adjustRightInd w:val="0"/>
        <w:ind w:firstLine="709"/>
      </w:pPr>
      <w:r w:rsidRPr="00EC7400">
        <w:t>Главный бухгалтер _______________ _____________________________</w:t>
      </w:r>
    </w:p>
    <w:p w:rsidR="00DC7781" w:rsidRPr="00EC7400" w:rsidRDefault="00DC7781" w:rsidP="00EC7400">
      <w:pPr>
        <w:widowControl w:val="0"/>
        <w:autoSpaceDE w:val="0"/>
        <w:autoSpaceDN w:val="0"/>
        <w:adjustRightInd w:val="0"/>
        <w:ind w:firstLine="709"/>
      </w:pPr>
      <w:r w:rsidRPr="00EC7400">
        <w:t xml:space="preserve"> (подпись) (фамилия, имя, отчество)</w:t>
      </w:r>
    </w:p>
    <w:p w:rsidR="00DC7781" w:rsidRPr="00EC7400" w:rsidRDefault="00DC7781" w:rsidP="00EC7400">
      <w:pPr>
        <w:widowControl w:val="0"/>
        <w:autoSpaceDE w:val="0"/>
        <w:autoSpaceDN w:val="0"/>
        <w:adjustRightInd w:val="0"/>
        <w:ind w:firstLine="709"/>
      </w:pPr>
      <w:r w:rsidRPr="00EC7400">
        <w:t xml:space="preserve"> </w:t>
      </w:r>
    </w:p>
    <w:p w:rsidR="00DC7781" w:rsidRPr="00EC7400" w:rsidRDefault="00DC7781" w:rsidP="00EC7400">
      <w:pPr>
        <w:widowControl w:val="0"/>
        <w:autoSpaceDE w:val="0"/>
        <w:autoSpaceDN w:val="0"/>
        <w:adjustRightInd w:val="0"/>
        <w:ind w:firstLine="709"/>
      </w:pPr>
      <w:r w:rsidRPr="00EC7400">
        <w:t>М.П. «___» __________ 20__ г.</w:t>
      </w:r>
    </w:p>
    <w:p w:rsidR="00DC7781" w:rsidRPr="00EC7400" w:rsidRDefault="00DC7781" w:rsidP="00EC7400">
      <w:pPr>
        <w:keepNext/>
        <w:widowControl w:val="0"/>
        <w:autoSpaceDE w:val="0"/>
        <w:autoSpaceDN w:val="0"/>
        <w:adjustRightInd w:val="0"/>
        <w:ind w:firstLine="709"/>
        <w:rPr>
          <w:snapToGrid w:val="0"/>
        </w:rPr>
        <w:sectPr w:rsidR="00DC7781" w:rsidRPr="00EC7400" w:rsidSect="00EC7400">
          <w:pgSz w:w="11906" w:h="16838"/>
          <w:pgMar w:top="2268" w:right="567" w:bottom="567" w:left="1701" w:header="709" w:footer="709" w:gutter="0"/>
          <w:pgNumType w:start="1"/>
          <w:cols w:space="708"/>
          <w:titlePg/>
          <w:docGrid w:linePitch="360"/>
        </w:sectPr>
      </w:pPr>
    </w:p>
    <w:p w:rsidR="00DC7781" w:rsidRPr="00EC7400" w:rsidRDefault="00DC7781" w:rsidP="00EC7400">
      <w:pPr>
        <w:keepNext/>
        <w:widowControl w:val="0"/>
        <w:autoSpaceDE w:val="0"/>
        <w:autoSpaceDN w:val="0"/>
        <w:adjustRightInd w:val="0"/>
        <w:ind w:left="5670" w:firstLine="0"/>
      </w:pPr>
      <w:r w:rsidRPr="00EC7400">
        <w:rPr>
          <w:snapToGrid w:val="0"/>
        </w:rPr>
        <w:lastRenderedPageBreak/>
        <w:t>Приложение № 5</w:t>
      </w:r>
      <w:r w:rsidR="00EC7400">
        <w:rPr>
          <w:snapToGrid w:val="0"/>
        </w:rPr>
        <w:t xml:space="preserve"> </w:t>
      </w:r>
      <w:r w:rsidRPr="00EC7400">
        <w:rPr>
          <w:bCs/>
        </w:rPr>
        <w:t>к</w:t>
      </w:r>
      <w:r w:rsidR="00EC7400">
        <w:rPr>
          <w:bCs/>
        </w:rPr>
        <w:t xml:space="preserve"> </w:t>
      </w:r>
      <w:r w:rsidRPr="00EC7400">
        <w:rPr>
          <w:bCs/>
        </w:rPr>
        <w:t xml:space="preserve">Положению о предоставлении субсидий на компенсацию части затрат </w:t>
      </w:r>
      <w:r w:rsidRPr="00EC7400">
        <w:t>субъектов малого и среднего предпринимательства,</w:t>
      </w:r>
      <w:r w:rsidR="00EC7400">
        <w:t xml:space="preserve"> </w:t>
      </w:r>
      <w:r w:rsidRPr="00EC7400">
        <w:t xml:space="preserve"> связанных с уплатой</w:t>
      </w:r>
      <w:r w:rsidR="00EC7400">
        <w:t xml:space="preserve"> </w:t>
      </w:r>
      <w:r w:rsidRPr="00EC7400">
        <w:t>первого взноса (аванса)</w:t>
      </w:r>
    </w:p>
    <w:p w:rsidR="00DC7781" w:rsidRPr="00EC7400" w:rsidRDefault="00DC7781" w:rsidP="00EC7400">
      <w:pPr>
        <w:ind w:left="5670" w:firstLine="0"/>
      </w:pPr>
      <w:r w:rsidRPr="00EC7400">
        <w:t xml:space="preserve"> при заключении договора</w:t>
      </w:r>
      <w:r w:rsidR="00EC7400">
        <w:t xml:space="preserve"> </w:t>
      </w:r>
      <w:r w:rsidRPr="00EC7400">
        <w:t xml:space="preserve">(договоров) лизинга оборудования </w:t>
      </w:r>
    </w:p>
    <w:p w:rsidR="00EC7400" w:rsidRDefault="00DC7781" w:rsidP="00EC7400">
      <w:pPr>
        <w:ind w:left="5670" w:firstLine="0"/>
      </w:pPr>
      <w:r w:rsidRPr="00EC7400">
        <w:t>с российскими лизинговыми организациями в целях создания и (или) развития либо модернизации производства</w:t>
      </w:r>
      <w:r w:rsidR="00EC7400">
        <w:t xml:space="preserve"> </w:t>
      </w:r>
      <w:r w:rsidRPr="00EC7400">
        <w:t>товаров (работ и услуг)</w:t>
      </w:r>
      <w:r w:rsidR="00EC7400">
        <w:t xml:space="preserve"> </w:t>
      </w:r>
    </w:p>
    <w:p w:rsidR="00DC7781" w:rsidRPr="00EC7400" w:rsidRDefault="00DC7781" w:rsidP="00EC7400">
      <w:pPr>
        <w:widowControl w:val="0"/>
        <w:autoSpaceDE w:val="0"/>
        <w:autoSpaceDN w:val="0"/>
        <w:adjustRightInd w:val="0"/>
        <w:ind w:firstLine="709"/>
      </w:pPr>
    </w:p>
    <w:p w:rsidR="00EC7400" w:rsidRDefault="00DC7781" w:rsidP="00EC7400">
      <w:pPr>
        <w:widowControl w:val="0"/>
        <w:autoSpaceDE w:val="0"/>
        <w:autoSpaceDN w:val="0"/>
        <w:adjustRightInd w:val="0"/>
        <w:ind w:firstLine="709"/>
      </w:pPr>
      <w:r w:rsidRPr="00EC7400">
        <w:t>Согласие</w:t>
      </w:r>
      <w:r w:rsidR="00EC7400">
        <w:t xml:space="preserve"> </w:t>
      </w:r>
    </w:p>
    <w:p w:rsidR="00DC7781" w:rsidRPr="00EC7400" w:rsidRDefault="00DC7781" w:rsidP="00EC7400">
      <w:pPr>
        <w:widowControl w:val="0"/>
        <w:autoSpaceDE w:val="0"/>
        <w:autoSpaceDN w:val="0"/>
        <w:adjustRightInd w:val="0"/>
        <w:ind w:firstLine="709"/>
      </w:pPr>
      <w:r w:rsidRPr="00EC7400">
        <w:t xml:space="preserve">_________________________________________________________________ </w:t>
      </w:r>
    </w:p>
    <w:p w:rsidR="00DC7781" w:rsidRPr="00EC7400" w:rsidRDefault="00DC7781" w:rsidP="00EC7400">
      <w:pPr>
        <w:widowControl w:val="0"/>
        <w:autoSpaceDE w:val="0"/>
        <w:autoSpaceDN w:val="0"/>
        <w:adjustRightInd w:val="0"/>
        <w:ind w:firstLine="709"/>
      </w:pPr>
      <w:r w:rsidRPr="00EC7400">
        <w:t>(полное наименование субъекта малого и среднего предпринимательства)</w:t>
      </w:r>
    </w:p>
    <w:p w:rsidR="00EC7400" w:rsidRDefault="00DC7781" w:rsidP="00EC7400">
      <w:pPr>
        <w:ind w:firstLine="709"/>
      </w:pPr>
      <w:r w:rsidRPr="00EC7400">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EC7400">
        <w:t xml:space="preserve"> </w:t>
      </w:r>
      <w:r w:rsidRPr="00EC7400">
        <w:rPr>
          <w:bCs/>
        </w:rPr>
        <w:t xml:space="preserve">части затрат по уплате первого взноса (аванса) при заключении договора (договоров) лизинга оборудования </w:t>
      </w:r>
      <w:r w:rsidRPr="00EC7400">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r w:rsidR="00EC7400">
        <w:t xml:space="preserve"> </w:t>
      </w:r>
    </w:p>
    <w:p w:rsidR="00DC7781" w:rsidRPr="00EC7400" w:rsidRDefault="00DC7781" w:rsidP="00EC7400">
      <w:pPr>
        <w:widowControl w:val="0"/>
        <w:autoSpaceDE w:val="0"/>
        <w:autoSpaceDN w:val="0"/>
        <w:adjustRightInd w:val="0"/>
        <w:ind w:firstLine="709"/>
      </w:pPr>
    </w:p>
    <w:p w:rsidR="00DC7781" w:rsidRPr="00EC7400" w:rsidRDefault="00DC7781" w:rsidP="00EC7400">
      <w:pPr>
        <w:widowControl w:val="0"/>
        <w:autoSpaceDE w:val="0"/>
        <w:autoSpaceDN w:val="0"/>
        <w:adjustRightInd w:val="0"/>
        <w:ind w:firstLine="709"/>
      </w:pPr>
      <w:r w:rsidRPr="00EC7400">
        <w:t>Руководитель _______________ ______________________________</w:t>
      </w:r>
    </w:p>
    <w:p w:rsidR="00EC7400" w:rsidRDefault="00DC7781" w:rsidP="00EC7400">
      <w:pPr>
        <w:widowControl w:val="0"/>
        <w:autoSpaceDE w:val="0"/>
        <w:autoSpaceDN w:val="0"/>
        <w:adjustRightInd w:val="0"/>
        <w:ind w:firstLine="709"/>
      </w:pPr>
      <w:r w:rsidRPr="00EC7400">
        <w:t xml:space="preserve"> (подпись) (фамилия, имя, отчество)</w:t>
      </w:r>
      <w:r w:rsidR="00EC7400">
        <w:t xml:space="preserve"> </w:t>
      </w:r>
    </w:p>
    <w:p w:rsidR="00DC7781" w:rsidRPr="00EC7400" w:rsidRDefault="00DC7781" w:rsidP="00EC7400">
      <w:pPr>
        <w:widowControl w:val="0"/>
        <w:autoSpaceDE w:val="0"/>
        <w:autoSpaceDN w:val="0"/>
        <w:adjustRightInd w:val="0"/>
        <w:ind w:firstLine="709"/>
      </w:pPr>
      <w:r w:rsidRPr="00EC7400">
        <w:t>Главный бухгалтер _______________ _____________________________</w:t>
      </w:r>
    </w:p>
    <w:p w:rsidR="00DC7781" w:rsidRPr="00EC7400" w:rsidRDefault="00DC7781" w:rsidP="00EC7400">
      <w:pPr>
        <w:widowControl w:val="0"/>
        <w:autoSpaceDE w:val="0"/>
        <w:autoSpaceDN w:val="0"/>
        <w:adjustRightInd w:val="0"/>
        <w:ind w:firstLine="709"/>
      </w:pPr>
      <w:r w:rsidRPr="00EC7400">
        <w:t xml:space="preserve"> (подпись) (фамилия, имя, отчество)</w:t>
      </w:r>
    </w:p>
    <w:p w:rsidR="00DC7781" w:rsidRPr="00EC7400" w:rsidRDefault="00DC7781" w:rsidP="00EC7400">
      <w:pPr>
        <w:widowControl w:val="0"/>
        <w:autoSpaceDE w:val="0"/>
        <w:autoSpaceDN w:val="0"/>
        <w:adjustRightInd w:val="0"/>
        <w:ind w:firstLine="709"/>
      </w:pPr>
      <w:r w:rsidRPr="00EC7400">
        <w:t xml:space="preserve"> </w:t>
      </w:r>
    </w:p>
    <w:p w:rsidR="00DC7781" w:rsidRPr="00EC7400" w:rsidRDefault="00DC7781" w:rsidP="00EC7400">
      <w:pPr>
        <w:widowControl w:val="0"/>
        <w:autoSpaceDE w:val="0"/>
        <w:autoSpaceDN w:val="0"/>
        <w:adjustRightInd w:val="0"/>
        <w:ind w:firstLine="709"/>
      </w:pPr>
      <w:r w:rsidRPr="00EC7400">
        <w:t>М.П. «___» __________ 20__ г.</w:t>
      </w:r>
    </w:p>
    <w:p w:rsidR="00DC7781" w:rsidRPr="00EC7400" w:rsidRDefault="00DC7781" w:rsidP="00EC7400">
      <w:pPr>
        <w:widowControl w:val="0"/>
        <w:autoSpaceDE w:val="0"/>
        <w:autoSpaceDN w:val="0"/>
        <w:adjustRightInd w:val="0"/>
        <w:ind w:firstLine="709"/>
        <w:sectPr w:rsidR="00DC7781" w:rsidRPr="00EC7400" w:rsidSect="00EC7400">
          <w:pgSz w:w="11906" w:h="16838"/>
          <w:pgMar w:top="2268" w:right="567" w:bottom="567" w:left="1701" w:header="709" w:footer="709" w:gutter="0"/>
          <w:pgNumType w:start="1"/>
          <w:cols w:space="708"/>
          <w:titlePg/>
          <w:docGrid w:linePitch="360"/>
        </w:sectPr>
      </w:pPr>
    </w:p>
    <w:p w:rsidR="00EC7400" w:rsidRDefault="00DC7781" w:rsidP="00EC7400">
      <w:pPr>
        <w:keepNext/>
        <w:widowControl w:val="0"/>
        <w:autoSpaceDE w:val="0"/>
        <w:autoSpaceDN w:val="0"/>
        <w:adjustRightInd w:val="0"/>
        <w:ind w:left="5387" w:firstLine="0"/>
      </w:pPr>
      <w:r w:rsidRPr="00EC7400">
        <w:rPr>
          <w:snapToGrid w:val="0"/>
        </w:rPr>
        <w:lastRenderedPageBreak/>
        <w:t>Приложение № 6</w:t>
      </w:r>
      <w:r w:rsidR="00EC7400">
        <w:rPr>
          <w:snapToGrid w:val="0"/>
        </w:rPr>
        <w:t xml:space="preserve"> </w:t>
      </w:r>
      <w:r w:rsidRPr="00EC7400">
        <w:rPr>
          <w:bCs/>
        </w:rPr>
        <w:t>к</w:t>
      </w:r>
      <w:r w:rsidR="00EC7400">
        <w:rPr>
          <w:bCs/>
        </w:rPr>
        <w:t xml:space="preserve"> </w:t>
      </w:r>
      <w:r w:rsidRPr="00EC7400">
        <w:rPr>
          <w:bCs/>
        </w:rPr>
        <w:t xml:space="preserve">Положению о предоставлении субсидий на компенсацию части затрат </w:t>
      </w:r>
      <w:r w:rsidRPr="00EC7400">
        <w:t>субъектов малого и среднего предпринимательства,</w:t>
      </w:r>
      <w:r w:rsidR="00EC7400">
        <w:t xml:space="preserve"> </w:t>
      </w:r>
      <w:r w:rsidRPr="00EC7400">
        <w:t xml:space="preserve"> связанных с уплатой</w:t>
      </w:r>
      <w:r w:rsidR="00EC7400">
        <w:t xml:space="preserve"> </w:t>
      </w:r>
      <w:r w:rsidRPr="00EC7400">
        <w:t>первого взноса (аванса)</w:t>
      </w:r>
      <w:r w:rsidR="00EC7400">
        <w:t xml:space="preserve"> </w:t>
      </w:r>
      <w:r w:rsidRPr="00EC7400">
        <w:t xml:space="preserve"> при заключении договора</w:t>
      </w:r>
      <w:r w:rsidR="00EC7400">
        <w:t xml:space="preserve"> </w:t>
      </w:r>
      <w:r w:rsidRPr="00EC7400">
        <w:t>(договоров) лизинга оборудования с российскими лизинговыми организациями в целях создания и (или) развития либо модернизации производства</w:t>
      </w:r>
      <w:r w:rsidR="00EC7400">
        <w:t xml:space="preserve"> </w:t>
      </w:r>
      <w:r w:rsidRPr="00EC7400">
        <w:t>товаров (работ и услуг)</w:t>
      </w:r>
      <w:r w:rsidR="00EC7400">
        <w:t xml:space="preserve"> </w:t>
      </w:r>
    </w:p>
    <w:p w:rsidR="00DC7781" w:rsidRPr="00EC7400" w:rsidRDefault="00DC7781" w:rsidP="00EC7400">
      <w:pPr>
        <w:widowControl w:val="0"/>
        <w:autoSpaceDE w:val="0"/>
        <w:autoSpaceDN w:val="0"/>
        <w:adjustRightInd w:val="0"/>
        <w:ind w:firstLine="709"/>
      </w:pPr>
    </w:p>
    <w:p w:rsidR="00EC7400" w:rsidRDefault="00DC7781" w:rsidP="00EC7400">
      <w:pPr>
        <w:widowControl w:val="0"/>
        <w:autoSpaceDE w:val="0"/>
        <w:autoSpaceDN w:val="0"/>
        <w:adjustRightInd w:val="0"/>
        <w:ind w:firstLine="709"/>
      </w:pPr>
      <w:r w:rsidRPr="00EC7400">
        <w:t>Согласие</w:t>
      </w:r>
      <w:r w:rsidR="00EC7400">
        <w:t xml:space="preserve"> </w:t>
      </w:r>
    </w:p>
    <w:p w:rsidR="00DC7781" w:rsidRPr="00EC7400" w:rsidRDefault="00DC7781" w:rsidP="00EC7400">
      <w:pPr>
        <w:widowControl w:val="0"/>
        <w:autoSpaceDE w:val="0"/>
        <w:autoSpaceDN w:val="0"/>
        <w:adjustRightInd w:val="0"/>
        <w:ind w:firstLine="709"/>
      </w:pPr>
      <w:r w:rsidRPr="00EC7400">
        <w:t xml:space="preserve">_________________________________________________________________ </w:t>
      </w:r>
    </w:p>
    <w:p w:rsidR="00DC7781" w:rsidRPr="00EC7400" w:rsidRDefault="00DC7781" w:rsidP="00EC7400">
      <w:pPr>
        <w:widowControl w:val="0"/>
        <w:autoSpaceDE w:val="0"/>
        <w:autoSpaceDN w:val="0"/>
        <w:adjustRightInd w:val="0"/>
        <w:ind w:firstLine="709"/>
      </w:pPr>
      <w:r w:rsidRPr="00EC7400">
        <w:t>(полное наименование субъекта малого и среднего предпринимательства)</w:t>
      </w:r>
    </w:p>
    <w:p w:rsidR="00EC7400" w:rsidRDefault="00DC7781" w:rsidP="00EC7400">
      <w:pPr>
        <w:ind w:firstLine="709"/>
      </w:pPr>
      <w:r w:rsidRPr="00EC7400">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EC7400">
        <w:rPr>
          <w:bCs/>
        </w:rPr>
        <w:t xml:space="preserve">компенсацию части затрат по уплате первого взноса (аванса) при заключении договора (договоров) лизинга оборудования </w:t>
      </w:r>
      <w:r w:rsidRPr="00EC7400">
        <w:t>выражает согласие на размещение</w:t>
      </w:r>
      <w:r w:rsidR="00EC7400">
        <w:t xml:space="preserve"> </w:t>
      </w:r>
      <w:r w:rsidRPr="00EC7400">
        <w:t>информации в информационно-телекоммуникационной сети «Интернет», а также согласие на обработку данных.</w:t>
      </w:r>
      <w:r w:rsidR="00EC7400">
        <w:t xml:space="preserve"> </w:t>
      </w:r>
    </w:p>
    <w:p w:rsidR="00EC7400" w:rsidRDefault="00EC7400" w:rsidP="00EC7400">
      <w:pPr>
        <w:widowControl w:val="0"/>
        <w:autoSpaceDE w:val="0"/>
        <w:autoSpaceDN w:val="0"/>
        <w:adjustRightInd w:val="0"/>
        <w:ind w:firstLine="709"/>
      </w:pPr>
      <w:r>
        <w:t xml:space="preserve"> </w:t>
      </w:r>
    </w:p>
    <w:p w:rsidR="00DC7781" w:rsidRPr="00EC7400" w:rsidRDefault="00DC7781" w:rsidP="00EC7400">
      <w:pPr>
        <w:widowControl w:val="0"/>
        <w:autoSpaceDE w:val="0"/>
        <w:autoSpaceDN w:val="0"/>
        <w:adjustRightInd w:val="0"/>
        <w:ind w:firstLine="709"/>
      </w:pPr>
      <w:r w:rsidRPr="00EC7400">
        <w:t>Руководитель _______________ ______________________________</w:t>
      </w:r>
    </w:p>
    <w:p w:rsidR="00EC7400" w:rsidRDefault="00DC7781" w:rsidP="00EC7400">
      <w:pPr>
        <w:widowControl w:val="0"/>
        <w:autoSpaceDE w:val="0"/>
        <w:autoSpaceDN w:val="0"/>
        <w:adjustRightInd w:val="0"/>
        <w:ind w:firstLine="709"/>
      </w:pPr>
      <w:r w:rsidRPr="00EC7400">
        <w:t xml:space="preserve"> (подпись) (фамилия, имя, отчество)</w:t>
      </w:r>
      <w:r w:rsidR="00EC7400">
        <w:t xml:space="preserve"> </w:t>
      </w:r>
    </w:p>
    <w:p w:rsidR="00DC7781" w:rsidRPr="00EC7400" w:rsidRDefault="00DC7781" w:rsidP="00EC7400">
      <w:pPr>
        <w:widowControl w:val="0"/>
        <w:autoSpaceDE w:val="0"/>
        <w:autoSpaceDN w:val="0"/>
        <w:adjustRightInd w:val="0"/>
        <w:ind w:firstLine="709"/>
      </w:pPr>
      <w:r w:rsidRPr="00EC7400">
        <w:t>Главный бухгалтер _______________ _____________________________</w:t>
      </w:r>
    </w:p>
    <w:p w:rsidR="00DC7781" w:rsidRPr="00EC7400" w:rsidRDefault="00DC7781" w:rsidP="00EC7400">
      <w:pPr>
        <w:widowControl w:val="0"/>
        <w:autoSpaceDE w:val="0"/>
        <w:autoSpaceDN w:val="0"/>
        <w:adjustRightInd w:val="0"/>
        <w:ind w:firstLine="709"/>
      </w:pPr>
      <w:r w:rsidRPr="00EC7400">
        <w:t xml:space="preserve"> (подпись) (фамилия, имя, отчество)</w:t>
      </w:r>
    </w:p>
    <w:p w:rsidR="00DC7781" w:rsidRPr="00EC7400" w:rsidRDefault="00DC7781" w:rsidP="00EC7400">
      <w:pPr>
        <w:widowControl w:val="0"/>
        <w:autoSpaceDE w:val="0"/>
        <w:autoSpaceDN w:val="0"/>
        <w:adjustRightInd w:val="0"/>
        <w:ind w:firstLine="709"/>
      </w:pPr>
      <w:r w:rsidRPr="00EC7400">
        <w:t xml:space="preserve"> </w:t>
      </w:r>
    </w:p>
    <w:p w:rsidR="00EC7400" w:rsidRDefault="00DC7781" w:rsidP="00EC7400">
      <w:pPr>
        <w:widowControl w:val="0"/>
        <w:autoSpaceDE w:val="0"/>
        <w:autoSpaceDN w:val="0"/>
        <w:adjustRightInd w:val="0"/>
        <w:ind w:firstLine="709"/>
      </w:pPr>
      <w:r w:rsidRPr="00EC7400">
        <w:t>М.П. «___» __________ 20__ г.</w:t>
      </w:r>
      <w:r w:rsidR="00EC7400">
        <w:t xml:space="preserve"> </w:t>
      </w:r>
    </w:p>
    <w:p w:rsidR="002A4236" w:rsidRPr="00EC7400" w:rsidRDefault="002A4236" w:rsidP="00EC7400">
      <w:pPr>
        <w:ind w:firstLine="709"/>
      </w:pPr>
    </w:p>
    <w:sectPr w:rsidR="002A4236" w:rsidRPr="00EC7400" w:rsidSect="00EC7400">
      <w:headerReference w:type="even" r:id="rId18"/>
      <w:headerReference w:type="default" r:id="rId19"/>
      <w:footerReference w:type="default" r:id="rId20"/>
      <w:headerReference w:type="first" r:id="rId21"/>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39" w:rsidRDefault="00B57939">
      <w:r>
        <w:separator/>
      </w:r>
    </w:p>
  </w:endnote>
  <w:endnote w:type="continuationSeparator" w:id="0">
    <w:p w:rsidR="00B57939" w:rsidRDefault="00B5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39" w:rsidRDefault="00B57939">
      <w:r>
        <w:separator/>
      </w:r>
    </w:p>
  </w:footnote>
  <w:footnote w:type="continuationSeparator" w:id="0">
    <w:p w:rsidR="00B57939" w:rsidRDefault="00B57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Pr="00583FB7" w:rsidRDefault="00950A9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r>
      <w:fldChar w:fldCharType="begin"/>
    </w:r>
    <w:r>
      <w:instrText xml:space="preserve"> PAGE   \* MERGEFORMAT </w:instrText>
    </w:r>
    <w:r>
      <w:fldChar w:fldCharType="separate"/>
    </w:r>
    <w:r w:rsidR="00BB4BD7">
      <w:rPr>
        <w:noProof/>
      </w:rPr>
      <w:t>4</w:t>
    </w:r>
    <w:r>
      <w:fldChar w:fldCharType="end"/>
    </w:r>
  </w:p>
  <w:p w:rsidR="00950A93" w:rsidRDefault="00950A9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jc w:val="center"/>
    </w:pPr>
    <w:r>
      <w:fldChar w:fldCharType="begin"/>
    </w:r>
    <w:r>
      <w:instrText xml:space="preserve"> PAGE   \* MERGEFORMAT </w:instrText>
    </w:r>
    <w:r>
      <w:fldChar w:fldCharType="separate"/>
    </w:r>
    <w:r>
      <w:rPr>
        <w:noProof/>
      </w:rPr>
      <w:t>3</w:t>
    </w:r>
    <w:r>
      <w:fldChar w:fldCharType="end"/>
    </w:r>
  </w:p>
  <w:p w:rsidR="00950A93" w:rsidRDefault="00950A9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44F1A"/>
    <w:rsid w:val="0005036C"/>
    <w:rsid w:val="0005067A"/>
    <w:rsid w:val="000C2A03"/>
    <w:rsid w:val="000C4840"/>
    <w:rsid w:val="0010233B"/>
    <w:rsid w:val="00102505"/>
    <w:rsid w:val="00142CC9"/>
    <w:rsid w:val="001674A6"/>
    <w:rsid w:val="001A569B"/>
    <w:rsid w:val="001E3CC8"/>
    <w:rsid w:val="00237F1D"/>
    <w:rsid w:val="002530F4"/>
    <w:rsid w:val="002679ED"/>
    <w:rsid w:val="002A4236"/>
    <w:rsid w:val="002D2BD4"/>
    <w:rsid w:val="002F2A3F"/>
    <w:rsid w:val="0030271D"/>
    <w:rsid w:val="00352502"/>
    <w:rsid w:val="003557B2"/>
    <w:rsid w:val="00360AC8"/>
    <w:rsid w:val="00383ECD"/>
    <w:rsid w:val="00393EF4"/>
    <w:rsid w:val="003C3EB9"/>
    <w:rsid w:val="003D66FA"/>
    <w:rsid w:val="004037B5"/>
    <w:rsid w:val="0048534B"/>
    <w:rsid w:val="00494E9E"/>
    <w:rsid w:val="004B1BAC"/>
    <w:rsid w:val="004E4184"/>
    <w:rsid w:val="00530156"/>
    <w:rsid w:val="0056073C"/>
    <w:rsid w:val="0057118A"/>
    <w:rsid w:val="00580F1C"/>
    <w:rsid w:val="005C36D0"/>
    <w:rsid w:val="005F0CCD"/>
    <w:rsid w:val="005F2C3F"/>
    <w:rsid w:val="006129BB"/>
    <w:rsid w:val="0063777B"/>
    <w:rsid w:val="00645BA9"/>
    <w:rsid w:val="00693D5B"/>
    <w:rsid w:val="006D595A"/>
    <w:rsid w:val="006E4646"/>
    <w:rsid w:val="006F55FA"/>
    <w:rsid w:val="0074358A"/>
    <w:rsid w:val="00774F3D"/>
    <w:rsid w:val="007D54C5"/>
    <w:rsid w:val="007D7112"/>
    <w:rsid w:val="007F1B02"/>
    <w:rsid w:val="00884864"/>
    <w:rsid w:val="008B727E"/>
    <w:rsid w:val="008C46BD"/>
    <w:rsid w:val="008D34D9"/>
    <w:rsid w:val="00950A93"/>
    <w:rsid w:val="00995B10"/>
    <w:rsid w:val="009A396C"/>
    <w:rsid w:val="009B6BE3"/>
    <w:rsid w:val="00A31D02"/>
    <w:rsid w:val="00A35DAD"/>
    <w:rsid w:val="00A91222"/>
    <w:rsid w:val="00A92879"/>
    <w:rsid w:val="00AB479F"/>
    <w:rsid w:val="00AB7080"/>
    <w:rsid w:val="00AD1182"/>
    <w:rsid w:val="00AE2980"/>
    <w:rsid w:val="00B13861"/>
    <w:rsid w:val="00B423B1"/>
    <w:rsid w:val="00B57939"/>
    <w:rsid w:val="00BB4BD7"/>
    <w:rsid w:val="00BD356D"/>
    <w:rsid w:val="00C01D45"/>
    <w:rsid w:val="00C3013D"/>
    <w:rsid w:val="00C50934"/>
    <w:rsid w:val="00C66D52"/>
    <w:rsid w:val="00C96B5A"/>
    <w:rsid w:val="00CC70A9"/>
    <w:rsid w:val="00CC7696"/>
    <w:rsid w:val="00D105AD"/>
    <w:rsid w:val="00D132B0"/>
    <w:rsid w:val="00D33A3D"/>
    <w:rsid w:val="00D36345"/>
    <w:rsid w:val="00D404D7"/>
    <w:rsid w:val="00DA23E1"/>
    <w:rsid w:val="00DC14D1"/>
    <w:rsid w:val="00DC7781"/>
    <w:rsid w:val="00E06E5B"/>
    <w:rsid w:val="00E26A63"/>
    <w:rsid w:val="00EC1F77"/>
    <w:rsid w:val="00EC7400"/>
    <w:rsid w:val="00ED0446"/>
    <w:rsid w:val="00F3519F"/>
    <w:rsid w:val="00F53425"/>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4B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B4BD7"/>
    <w:pPr>
      <w:jc w:val="center"/>
      <w:outlineLvl w:val="0"/>
    </w:pPr>
    <w:rPr>
      <w:rFonts w:cs="Arial"/>
      <w:b/>
      <w:bCs/>
      <w:kern w:val="32"/>
      <w:sz w:val="32"/>
      <w:szCs w:val="32"/>
    </w:rPr>
  </w:style>
  <w:style w:type="paragraph" w:styleId="2">
    <w:name w:val="heading 2"/>
    <w:aliases w:val="!Разделы документа"/>
    <w:basedOn w:val="a"/>
    <w:link w:val="20"/>
    <w:qFormat/>
    <w:rsid w:val="00BB4BD7"/>
    <w:pPr>
      <w:jc w:val="center"/>
      <w:outlineLvl w:val="1"/>
    </w:pPr>
    <w:rPr>
      <w:rFonts w:cs="Arial"/>
      <w:b/>
      <w:bCs/>
      <w:iCs/>
      <w:sz w:val="30"/>
      <w:szCs w:val="28"/>
    </w:rPr>
  </w:style>
  <w:style w:type="paragraph" w:styleId="3">
    <w:name w:val="heading 3"/>
    <w:aliases w:val="!Главы документа"/>
    <w:basedOn w:val="a"/>
    <w:link w:val="30"/>
    <w:qFormat/>
    <w:rsid w:val="00BB4BD7"/>
    <w:pPr>
      <w:outlineLvl w:val="2"/>
    </w:pPr>
    <w:rPr>
      <w:rFonts w:cs="Arial"/>
      <w:b/>
      <w:bCs/>
      <w:sz w:val="28"/>
      <w:szCs w:val="26"/>
    </w:rPr>
  </w:style>
  <w:style w:type="paragraph" w:styleId="4">
    <w:name w:val="heading 4"/>
    <w:aliases w:val="!Параграфы/Статьи документа"/>
    <w:basedOn w:val="a"/>
    <w:link w:val="40"/>
    <w:qFormat/>
    <w:rsid w:val="00BB4BD7"/>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BB4B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B4BD7"/>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BB4BD7"/>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EC7400"/>
    <w:rPr>
      <w:rFonts w:ascii="Arial" w:eastAsia="Times New Roman" w:hAnsi="Arial" w:cs="Arial"/>
      <w:b/>
      <w:bCs/>
      <w:iCs/>
      <w:sz w:val="30"/>
      <w:szCs w:val="28"/>
    </w:rPr>
  </w:style>
  <w:style w:type="character" w:styleId="HTML">
    <w:name w:val="HTML Variable"/>
    <w:aliases w:val="!Ссылки в документе"/>
    <w:basedOn w:val="a0"/>
    <w:rsid w:val="00BB4BD7"/>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BB4BD7"/>
    <w:rPr>
      <w:rFonts w:ascii="Courier" w:hAnsi="Courier"/>
      <w:sz w:val="22"/>
      <w:szCs w:val="20"/>
    </w:rPr>
  </w:style>
  <w:style w:type="character" w:customStyle="1" w:styleId="afb">
    <w:name w:val="Текст примечания Знак"/>
    <w:link w:val="afa"/>
    <w:semiHidden/>
    <w:rsid w:val="00EC7400"/>
    <w:rPr>
      <w:rFonts w:ascii="Courier" w:eastAsia="Times New Roman" w:hAnsi="Courier"/>
      <w:sz w:val="22"/>
    </w:rPr>
  </w:style>
  <w:style w:type="paragraph" w:customStyle="1" w:styleId="Title">
    <w:name w:val="Title!Название НПА"/>
    <w:basedOn w:val="a"/>
    <w:rsid w:val="00BB4BD7"/>
    <w:pPr>
      <w:spacing w:before="240" w:after="60"/>
      <w:jc w:val="center"/>
      <w:outlineLvl w:val="0"/>
    </w:pPr>
    <w:rPr>
      <w:rFonts w:cs="Arial"/>
      <w:b/>
      <w:bCs/>
      <w:kern w:val="28"/>
      <w:sz w:val="32"/>
      <w:szCs w:val="32"/>
    </w:rPr>
  </w:style>
  <w:style w:type="paragraph" w:customStyle="1" w:styleId="Application">
    <w:name w:val="Application!Приложение"/>
    <w:rsid w:val="00BB4BD7"/>
    <w:pPr>
      <w:spacing w:before="120" w:after="120"/>
      <w:jc w:val="right"/>
    </w:pPr>
    <w:rPr>
      <w:rFonts w:ascii="Arial" w:eastAsia="Times New Roman" w:hAnsi="Arial" w:cs="Arial"/>
      <w:b/>
      <w:bCs/>
      <w:kern w:val="28"/>
      <w:sz w:val="32"/>
      <w:szCs w:val="32"/>
    </w:rPr>
  </w:style>
  <w:style w:type="paragraph" w:customStyle="1" w:styleId="Table">
    <w:name w:val="Table!Таблица"/>
    <w:rsid w:val="00BB4BD7"/>
    <w:rPr>
      <w:rFonts w:ascii="Arial" w:eastAsia="Times New Roman" w:hAnsi="Arial" w:cs="Arial"/>
      <w:bCs/>
      <w:kern w:val="28"/>
      <w:sz w:val="24"/>
      <w:szCs w:val="32"/>
    </w:rPr>
  </w:style>
  <w:style w:type="paragraph" w:customStyle="1" w:styleId="Table0">
    <w:name w:val="Table!"/>
    <w:next w:val="Table"/>
    <w:rsid w:val="00BB4BD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4B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B4BD7"/>
    <w:pPr>
      <w:jc w:val="center"/>
      <w:outlineLvl w:val="0"/>
    </w:pPr>
    <w:rPr>
      <w:rFonts w:cs="Arial"/>
      <w:b/>
      <w:bCs/>
      <w:kern w:val="32"/>
      <w:sz w:val="32"/>
      <w:szCs w:val="32"/>
    </w:rPr>
  </w:style>
  <w:style w:type="paragraph" w:styleId="2">
    <w:name w:val="heading 2"/>
    <w:aliases w:val="!Разделы документа"/>
    <w:basedOn w:val="a"/>
    <w:link w:val="20"/>
    <w:qFormat/>
    <w:rsid w:val="00BB4BD7"/>
    <w:pPr>
      <w:jc w:val="center"/>
      <w:outlineLvl w:val="1"/>
    </w:pPr>
    <w:rPr>
      <w:rFonts w:cs="Arial"/>
      <w:b/>
      <w:bCs/>
      <w:iCs/>
      <w:sz w:val="30"/>
      <w:szCs w:val="28"/>
    </w:rPr>
  </w:style>
  <w:style w:type="paragraph" w:styleId="3">
    <w:name w:val="heading 3"/>
    <w:aliases w:val="!Главы документа"/>
    <w:basedOn w:val="a"/>
    <w:link w:val="30"/>
    <w:qFormat/>
    <w:rsid w:val="00BB4BD7"/>
    <w:pPr>
      <w:outlineLvl w:val="2"/>
    </w:pPr>
    <w:rPr>
      <w:rFonts w:cs="Arial"/>
      <w:b/>
      <w:bCs/>
      <w:sz w:val="28"/>
      <w:szCs w:val="26"/>
    </w:rPr>
  </w:style>
  <w:style w:type="paragraph" w:styleId="4">
    <w:name w:val="heading 4"/>
    <w:aliases w:val="!Параграфы/Статьи документа"/>
    <w:basedOn w:val="a"/>
    <w:link w:val="40"/>
    <w:qFormat/>
    <w:rsid w:val="00BB4BD7"/>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BB4B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B4BD7"/>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BB4BD7"/>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EC7400"/>
    <w:rPr>
      <w:rFonts w:ascii="Arial" w:eastAsia="Times New Roman" w:hAnsi="Arial" w:cs="Arial"/>
      <w:b/>
      <w:bCs/>
      <w:iCs/>
      <w:sz w:val="30"/>
      <w:szCs w:val="28"/>
    </w:rPr>
  </w:style>
  <w:style w:type="character" w:styleId="HTML">
    <w:name w:val="HTML Variable"/>
    <w:aliases w:val="!Ссылки в документе"/>
    <w:basedOn w:val="a0"/>
    <w:rsid w:val="00BB4BD7"/>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BB4BD7"/>
    <w:rPr>
      <w:rFonts w:ascii="Courier" w:hAnsi="Courier"/>
      <w:sz w:val="22"/>
      <w:szCs w:val="20"/>
    </w:rPr>
  </w:style>
  <w:style w:type="character" w:customStyle="1" w:styleId="afb">
    <w:name w:val="Текст примечания Знак"/>
    <w:link w:val="afa"/>
    <w:semiHidden/>
    <w:rsid w:val="00EC7400"/>
    <w:rPr>
      <w:rFonts w:ascii="Courier" w:eastAsia="Times New Roman" w:hAnsi="Courier"/>
      <w:sz w:val="22"/>
    </w:rPr>
  </w:style>
  <w:style w:type="paragraph" w:customStyle="1" w:styleId="Title">
    <w:name w:val="Title!Название НПА"/>
    <w:basedOn w:val="a"/>
    <w:rsid w:val="00BB4BD7"/>
    <w:pPr>
      <w:spacing w:before="240" w:after="60"/>
      <w:jc w:val="center"/>
      <w:outlineLvl w:val="0"/>
    </w:pPr>
    <w:rPr>
      <w:rFonts w:cs="Arial"/>
      <w:b/>
      <w:bCs/>
      <w:kern w:val="28"/>
      <w:sz w:val="32"/>
      <w:szCs w:val="32"/>
    </w:rPr>
  </w:style>
  <w:style w:type="paragraph" w:customStyle="1" w:styleId="Application">
    <w:name w:val="Application!Приложение"/>
    <w:rsid w:val="00BB4BD7"/>
    <w:pPr>
      <w:spacing w:before="120" w:after="120"/>
      <w:jc w:val="right"/>
    </w:pPr>
    <w:rPr>
      <w:rFonts w:ascii="Arial" w:eastAsia="Times New Roman" w:hAnsi="Arial" w:cs="Arial"/>
      <w:b/>
      <w:bCs/>
      <w:kern w:val="28"/>
      <w:sz w:val="32"/>
      <w:szCs w:val="32"/>
    </w:rPr>
  </w:style>
  <w:style w:type="paragraph" w:customStyle="1" w:styleId="Table">
    <w:name w:val="Table!Таблица"/>
    <w:rsid w:val="00BB4BD7"/>
    <w:rPr>
      <w:rFonts w:ascii="Arial" w:eastAsia="Times New Roman" w:hAnsi="Arial" w:cs="Arial"/>
      <w:bCs/>
      <w:kern w:val="28"/>
      <w:sz w:val="24"/>
      <w:szCs w:val="32"/>
    </w:rPr>
  </w:style>
  <w:style w:type="paragraph" w:customStyle="1" w:styleId="Table0">
    <w:name w:val="Table!"/>
    <w:next w:val="Table"/>
    <w:rsid w:val="00BB4BD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8918126CDD128254FCE12F109C4EB585EDADBC03F5E438B284F6696CBBC94FE0C5FAB8BD2727707CES7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85F5-A3CE-470C-9484-C3B782BC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25</Pages>
  <Words>7509</Words>
  <Characters>42807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50216</CharactersWithSpaces>
  <SharedDoc>false</SharedDoc>
  <HLinks>
    <vt:vector size="6" baseType="variant">
      <vt:variant>
        <vt:i4>3407933</vt:i4>
      </vt:variant>
      <vt:variant>
        <vt:i4>0</vt:i4>
      </vt:variant>
      <vt:variant>
        <vt:i4>0</vt:i4>
      </vt:variant>
      <vt:variant>
        <vt:i4>5</vt:i4>
      </vt:variant>
      <vt:variant>
        <vt:lpwstr>consultantplus://offline/ref=98918126CDD128254FCE12F109C4EB585EDADBC03F5E438B284F6696CBBC94FE0C5FAB8BD2727707CES7M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2024-10-11T07:03:00Z</cp:lastPrinted>
  <dcterms:created xsi:type="dcterms:W3CDTF">2025-01-23T10:07:00Z</dcterms:created>
  <dcterms:modified xsi:type="dcterms:W3CDTF">2025-01-23T10:07:00Z</dcterms:modified>
</cp:coreProperties>
</file>