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B81F" w14:textId="77777777" w:rsidR="006F325F" w:rsidRPr="0070418C" w:rsidRDefault="005377DC" w:rsidP="0070418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4EF1878" wp14:editId="238A87F7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68C9" w14:textId="77777777" w:rsidR="006F325F" w:rsidRPr="0070418C" w:rsidRDefault="006F325F" w:rsidP="0070418C">
      <w:pPr>
        <w:ind w:firstLine="709"/>
        <w:jc w:val="center"/>
        <w:rPr>
          <w:rFonts w:cs="Arial"/>
        </w:rPr>
      </w:pPr>
      <w:r w:rsidRPr="0070418C">
        <w:rPr>
          <w:rFonts w:cs="Arial"/>
        </w:rPr>
        <w:t>АДМИНИСТРАЦИЯ</w:t>
      </w:r>
    </w:p>
    <w:p w14:paraId="1E4AB3AC" w14:textId="77777777" w:rsidR="006F325F" w:rsidRPr="0070418C" w:rsidRDefault="006F325F" w:rsidP="0070418C">
      <w:pPr>
        <w:ind w:firstLine="709"/>
        <w:jc w:val="center"/>
        <w:rPr>
          <w:rFonts w:cs="Arial"/>
        </w:rPr>
      </w:pPr>
      <w:r w:rsidRPr="0070418C">
        <w:rPr>
          <w:rFonts w:cs="Arial"/>
        </w:rPr>
        <w:t>КАЛАЧЕЕВСКОГО МУНИЦИПАЛЬНОГО РАЙОНА</w:t>
      </w:r>
    </w:p>
    <w:p w14:paraId="32DBA05B" w14:textId="77777777" w:rsidR="006F325F" w:rsidRPr="0070418C" w:rsidRDefault="006F325F" w:rsidP="0070418C">
      <w:pPr>
        <w:ind w:firstLine="709"/>
        <w:jc w:val="center"/>
        <w:rPr>
          <w:rFonts w:cs="Arial"/>
        </w:rPr>
      </w:pPr>
      <w:r w:rsidRPr="0070418C">
        <w:rPr>
          <w:rFonts w:cs="Arial"/>
        </w:rPr>
        <w:t>ВОРОНЕЖСКОЙ ОБЛАСТИ</w:t>
      </w:r>
    </w:p>
    <w:p w14:paraId="2EA398DA" w14:textId="77777777" w:rsidR="0070418C" w:rsidRDefault="006F325F" w:rsidP="008F5A2F">
      <w:pPr>
        <w:pStyle w:val="3"/>
        <w:ind w:firstLine="709"/>
        <w:jc w:val="center"/>
        <w:rPr>
          <w:b w:val="0"/>
          <w:sz w:val="24"/>
          <w:szCs w:val="24"/>
        </w:rPr>
      </w:pPr>
      <w:r w:rsidRPr="0070418C">
        <w:rPr>
          <w:b w:val="0"/>
          <w:sz w:val="24"/>
          <w:szCs w:val="24"/>
        </w:rPr>
        <w:t>ПОСТАНОВЛЕНИЕ</w:t>
      </w:r>
    </w:p>
    <w:p w14:paraId="552BBC36" w14:textId="77777777" w:rsidR="00EF0145" w:rsidRPr="0070418C" w:rsidRDefault="00C75300" w:rsidP="0070418C">
      <w:pPr>
        <w:ind w:firstLine="709"/>
        <w:rPr>
          <w:rFonts w:cs="Arial"/>
        </w:rPr>
      </w:pPr>
      <w:bookmarkStart w:id="0" w:name="_GoBack"/>
      <w:bookmarkEnd w:id="0"/>
      <w:r w:rsidRPr="0070418C">
        <w:rPr>
          <w:rFonts w:cs="Arial"/>
        </w:rPr>
        <w:t>«</w:t>
      </w:r>
      <w:r w:rsidR="00330E9D" w:rsidRPr="0070418C">
        <w:rPr>
          <w:rFonts w:cs="Arial"/>
        </w:rPr>
        <w:t>16</w:t>
      </w:r>
      <w:r w:rsidRPr="0070418C">
        <w:rPr>
          <w:rFonts w:cs="Arial"/>
        </w:rPr>
        <w:t>»</w:t>
      </w:r>
      <w:r w:rsidR="00D32AFB" w:rsidRPr="0070418C">
        <w:rPr>
          <w:rFonts w:cs="Arial"/>
        </w:rPr>
        <w:t xml:space="preserve"> </w:t>
      </w:r>
      <w:r w:rsidR="00330E9D" w:rsidRPr="0070418C">
        <w:rPr>
          <w:rFonts w:cs="Arial"/>
        </w:rPr>
        <w:t>февраля</w:t>
      </w:r>
      <w:r w:rsidR="0070418C">
        <w:rPr>
          <w:rFonts w:cs="Arial"/>
        </w:rPr>
        <w:t xml:space="preserve"> </w:t>
      </w:r>
      <w:r w:rsidRPr="0070418C">
        <w:rPr>
          <w:rFonts w:cs="Arial"/>
        </w:rPr>
        <w:t>20</w:t>
      </w:r>
      <w:r w:rsidR="007604F9" w:rsidRPr="0070418C">
        <w:rPr>
          <w:rFonts w:cs="Arial"/>
        </w:rPr>
        <w:t>2</w:t>
      </w:r>
      <w:r w:rsidR="00AA3CBA" w:rsidRPr="0070418C">
        <w:rPr>
          <w:rFonts w:cs="Arial"/>
        </w:rPr>
        <w:t>3</w:t>
      </w:r>
      <w:r w:rsidRPr="0070418C">
        <w:rPr>
          <w:rFonts w:cs="Arial"/>
        </w:rPr>
        <w:t xml:space="preserve"> г.</w:t>
      </w:r>
      <w:r w:rsidR="006F325F" w:rsidRPr="0070418C">
        <w:rPr>
          <w:rFonts w:cs="Arial"/>
        </w:rPr>
        <w:t xml:space="preserve"> №</w:t>
      </w:r>
      <w:r w:rsidR="00AA3CBA" w:rsidRPr="0070418C">
        <w:rPr>
          <w:rFonts w:cs="Arial"/>
        </w:rPr>
        <w:t xml:space="preserve"> </w:t>
      </w:r>
      <w:r w:rsidR="00330E9D" w:rsidRPr="0070418C">
        <w:rPr>
          <w:rFonts w:cs="Arial"/>
        </w:rPr>
        <w:t>122</w:t>
      </w:r>
      <w:r w:rsidR="006F325F" w:rsidRPr="0070418C">
        <w:rPr>
          <w:rFonts w:cs="Arial"/>
        </w:rPr>
        <w:t xml:space="preserve"> </w:t>
      </w:r>
    </w:p>
    <w:p w14:paraId="09E0355E" w14:textId="77777777" w:rsidR="0070418C" w:rsidRDefault="0070418C" w:rsidP="0070418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70418C">
        <w:rPr>
          <w:rFonts w:cs="Arial"/>
        </w:rPr>
        <w:t>г. Калач</w:t>
      </w:r>
    </w:p>
    <w:p w14:paraId="796C1124" w14:textId="77777777" w:rsidR="0070418C" w:rsidRDefault="007604F9" w:rsidP="008F5A2F">
      <w:pPr>
        <w:pStyle w:val="Title"/>
      </w:pPr>
      <w:r w:rsidRPr="0070418C">
        <w:t>О внесении изменений в постановление администрации Калачеевского муниципального района от 15.10.2019 г. № 611</w:t>
      </w:r>
    </w:p>
    <w:p w14:paraId="41DA828C" w14:textId="77777777" w:rsidR="006F325F" w:rsidRPr="0070418C" w:rsidRDefault="006F325F" w:rsidP="0070418C">
      <w:pPr>
        <w:ind w:firstLine="709"/>
        <w:rPr>
          <w:rFonts w:cs="Arial"/>
        </w:rPr>
      </w:pPr>
      <w:r w:rsidRPr="0070418C">
        <w:rPr>
          <w:rFonts w:cs="Arial"/>
        </w:rPr>
        <w:t>В соответствии с</w:t>
      </w:r>
      <w:r w:rsidR="007604F9" w:rsidRPr="0070418C">
        <w:rPr>
          <w:rFonts w:cs="Arial"/>
        </w:rPr>
        <w:t>о ст.179</w:t>
      </w:r>
      <w:r w:rsidRPr="0070418C">
        <w:rPr>
          <w:rFonts w:cs="Arial"/>
        </w:rPr>
        <w:t xml:space="preserve"> </w:t>
      </w:r>
      <w:r w:rsidR="001D6235" w:rsidRPr="0070418C">
        <w:rPr>
          <w:rFonts w:cs="Arial"/>
        </w:rPr>
        <w:t xml:space="preserve">Бюджетным кодексом Российской Федерации, </w:t>
      </w:r>
      <w:r w:rsidR="00C36DE8" w:rsidRPr="0070418C">
        <w:rPr>
          <w:rFonts w:cs="Arial"/>
        </w:rPr>
        <w:t>постановлением</w:t>
      </w:r>
      <w:r w:rsidRPr="0070418C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70418C">
        <w:rPr>
          <w:rFonts w:cs="Arial"/>
        </w:rPr>
        <w:t>686</w:t>
      </w:r>
      <w:r w:rsidRPr="0070418C">
        <w:rPr>
          <w:rFonts w:cs="Arial"/>
        </w:rPr>
        <w:t xml:space="preserve"> «Об утверждении </w:t>
      </w:r>
      <w:r w:rsidR="00BA6EA9" w:rsidRPr="0070418C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70418C">
        <w:rPr>
          <w:rFonts w:cs="Arial"/>
        </w:rPr>
        <w:t>»</w:t>
      </w:r>
      <w:r w:rsidR="007604F9" w:rsidRPr="0070418C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D27FDA" w:rsidRPr="0070418C">
        <w:rPr>
          <w:rFonts w:cs="Arial"/>
        </w:rPr>
        <w:t>2</w:t>
      </w:r>
      <w:r w:rsidR="00530C7E" w:rsidRPr="0070418C">
        <w:rPr>
          <w:rFonts w:cs="Arial"/>
        </w:rPr>
        <w:t>1</w:t>
      </w:r>
      <w:r w:rsidR="007604F9" w:rsidRPr="0070418C">
        <w:rPr>
          <w:rFonts w:cs="Arial"/>
        </w:rPr>
        <w:t>.</w:t>
      </w:r>
      <w:r w:rsidR="00EF0145" w:rsidRPr="0070418C">
        <w:rPr>
          <w:rFonts w:cs="Arial"/>
        </w:rPr>
        <w:t>12</w:t>
      </w:r>
      <w:r w:rsidR="007604F9" w:rsidRPr="0070418C">
        <w:rPr>
          <w:rFonts w:cs="Arial"/>
        </w:rPr>
        <w:t>.20</w:t>
      </w:r>
      <w:r w:rsidR="00EE35FB" w:rsidRPr="0070418C">
        <w:rPr>
          <w:rFonts w:cs="Arial"/>
        </w:rPr>
        <w:t>2</w:t>
      </w:r>
      <w:r w:rsidR="00AA3CBA" w:rsidRPr="0070418C">
        <w:rPr>
          <w:rFonts w:cs="Arial"/>
        </w:rPr>
        <w:t>2</w:t>
      </w:r>
      <w:r w:rsidR="007604F9" w:rsidRPr="0070418C">
        <w:rPr>
          <w:rFonts w:cs="Arial"/>
        </w:rPr>
        <w:t xml:space="preserve"> г.</w:t>
      </w:r>
      <w:r w:rsidR="00EE35FB" w:rsidRPr="0070418C">
        <w:rPr>
          <w:rFonts w:cs="Arial"/>
        </w:rPr>
        <w:t xml:space="preserve"> №</w:t>
      </w:r>
      <w:r w:rsidR="00AA3CBA" w:rsidRPr="0070418C">
        <w:rPr>
          <w:rFonts w:cs="Arial"/>
        </w:rPr>
        <w:t>207</w:t>
      </w:r>
      <w:r w:rsidR="007604F9" w:rsidRPr="0070418C">
        <w:rPr>
          <w:rFonts w:cs="Arial"/>
        </w:rPr>
        <w:t xml:space="preserve"> «О муниципальном бюджете на 202</w:t>
      </w:r>
      <w:r w:rsidR="00AA3CBA" w:rsidRPr="0070418C">
        <w:rPr>
          <w:rFonts w:cs="Arial"/>
        </w:rPr>
        <w:t>3</w:t>
      </w:r>
      <w:r w:rsidR="007604F9" w:rsidRPr="0070418C">
        <w:rPr>
          <w:rFonts w:cs="Arial"/>
        </w:rPr>
        <w:t xml:space="preserve"> год и на плановый период 202</w:t>
      </w:r>
      <w:r w:rsidR="00AA3CBA" w:rsidRPr="0070418C">
        <w:rPr>
          <w:rFonts w:cs="Arial"/>
        </w:rPr>
        <w:t>4</w:t>
      </w:r>
      <w:r w:rsidR="007604F9" w:rsidRPr="0070418C">
        <w:rPr>
          <w:rFonts w:cs="Arial"/>
        </w:rPr>
        <w:t xml:space="preserve"> и 202</w:t>
      </w:r>
      <w:r w:rsidR="00AA3CBA" w:rsidRPr="0070418C">
        <w:rPr>
          <w:rFonts w:cs="Arial"/>
        </w:rPr>
        <w:t>5</w:t>
      </w:r>
      <w:r w:rsidR="007604F9" w:rsidRPr="0070418C">
        <w:rPr>
          <w:rFonts w:cs="Arial"/>
        </w:rPr>
        <w:t xml:space="preserve"> годов», </w:t>
      </w:r>
      <w:r w:rsidRPr="0070418C">
        <w:rPr>
          <w:rFonts w:cs="Arial"/>
        </w:rPr>
        <w:t>администрация Калачеевского муниципального района</w:t>
      </w:r>
      <w:r w:rsidR="0070418C">
        <w:rPr>
          <w:rFonts w:cs="Arial"/>
        </w:rPr>
        <w:t xml:space="preserve"> </w:t>
      </w:r>
      <w:r w:rsidR="007C59BC" w:rsidRPr="0070418C">
        <w:rPr>
          <w:rFonts w:cs="Arial"/>
        </w:rPr>
        <w:t>п о с т а н о в л я е т:</w:t>
      </w:r>
    </w:p>
    <w:p w14:paraId="76CF010F" w14:textId="77777777" w:rsidR="006F325F" w:rsidRPr="0070418C" w:rsidRDefault="007604F9" w:rsidP="0070418C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0418C">
        <w:rPr>
          <w:rFonts w:cs="Arial"/>
        </w:rPr>
        <w:t xml:space="preserve">Внести в постановление администрации Калачеевского </w:t>
      </w:r>
      <w:r w:rsidR="000B3AAE" w:rsidRPr="0070418C">
        <w:rPr>
          <w:rFonts w:cs="Arial"/>
        </w:rPr>
        <w:t xml:space="preserve">муниципального района от 15.10.2019 г. №611 </w:t>
      </w:r>
      <w:r w:rsidR="007C59BC" w:rsidRPr="0070418C">
        <w:rPr>
          <w:rFonts w:cs="Arial"/>
        </w:rPr>
        <w:t>«</w:t>
      </w:r>
      <w:r w:rsidR="00C75300" w:rsidRPr="0070418C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70418C">
        <w:rPr>
          <w:rFonts w:cs="Arial"/>
        </w:rPr>
        <w:t xml:space="preserve"> Калач</w:t>
      </w:r>
      <w:r w:rsidR="00BA6EA9" w:rsidRPr="0070418C">
        <w:rPr>
          <w:rFonts w:cs="Arial"/>
        </w:rPr>
        <w:t>еевского муниципального района на 2020-2026 годы</w:t>
      </w:r>
      <w:r w:rsidR="00C75300" w:rsidRPr="0070418C">
        <w:rPr>
          <w:rFonts w:cs="Arial"/>
        </w:rPr>
        <w:t>»</w:t>
      </w:r>
      <w:r w:rsidR="00A12AA3" w:rsidRPr="0070418C">
        <w:rPr>
          <w:rFonts w:cs="Arial"/>
        </w:rPr>
        <w:t xml:space="preserve"> (в редакции постановлени</w:t>
      </w:r>
      <w:r w:rsidR="00CD122A" w:rsidRPr="0070418C">
        <w:rPr>
          <w:rFonts w:cs="Arial"/>
        </w:rPr>
        <w:t>й</w:t>
      </w:r>
      <w:r w:rsidR="00A12AA3" w:rsidRPr="0070418C">
        <w:rPr>
          <w:rFonts w:cs="Arial"/>
        </w:rPr>
        <w:t xml:space="preserve"> от 21.02.2020 г. №91</w:t>
      </w:r>
      <w:r w:rsidR="00CD122A" w:rsidRPr="0070418C">
        <w:rPr>
          <w:rFonts w:cs="Arial"/>
        </w:rPr>
        <w:t>, от 06.08.2020 г. №514</w:t>
      </w:r>
      <w:r w:rsidR="00EF0145" w:rsidRPr="0070418C">
        <w:rPr>
          <w:rFonts w:cs="Arial"/>
        </w:rPr>
        <w:t>, от 18.11.2020 г. №706</w:t>
      </w:r>
      <w:r w:rsidR="00530C7E" w:rsidRPr="0070418C">
        <w:rPr>
          <w:rFonts w:cs="Arial"/>
        </w:rPr>
        <w:t>, от 29.12.2020 г. №829, от 04.02.2021 г. №57, от 29.11.2021 г. №1044</w:t>
      </w:r>
      <w:r w:rsidR="002F2040" w:rsidRPr="0070418C">
        <w:rPr>
          <w:rFonts w:cs="Arial"/>
        </w:rPr>
        <w:t>, от 30.12.2021 г. №1185</w:t>
      </w:r>
      <w:r w:rsidR="00AA3CBA" w:rsidRPr="0070418C">
        <w:rPr>
          <w:rFonts w:cs="Arial"/>
        </w:rPr>
        <w:t>, от 21.02.2022 г. №138, от 13.04.2022 г. №301, от 20.05.2022 г. №375, от 21.09.2022 г., №692, от 30.12.2022 г. №1018</w:t>
      </w:r>
      <w:r w:rsidR="00A12AA3" w:rsidRPr="0070418C">
        <w:rPr>
          <w:rFonts w:cs="Arial"/>
        </w:rPr>
        <w:t>)</w:t>
      </w:r>
      <w:r w:rsidR="000B3AAE" w:rsidRPr="0070418C">
        <w:rPr>
          <w:rFonts w:cs="Arial"/>
        </w:rPr>
        <w:t>, следующие изменения:</w:t>
      </w:r>
    </w:p>
    <w:p w14:paraId="7E68923C" w14:textId="77777777" w:rsidR="00AE2470" w:rsidRPr="0070418C" w:rsidRDefault="00AE2470" w:rsidP="0070418C">
      <w:pPr>
        <w:pStyle w:val="a5"/>
        <w:ind w:left="0" w:firstLine="709"/>
        <w:rPr>
          <w:rFonts w:cs="Arial"/>
        </w:rPr>
      </w:pPr>
      <w:r w:rsidRPr="0070418C">
        <w:rPr>
          <w:rFonts w:cs="Arial"/>
        </w:rPr>
        <w:t>1.1. В</w:t>
      </w:r>
      <w:r w:rsidR="00122AB3" w:rsidRPr="0070418C">
        <w:rPr>
          <w:rFonts w:cs="Arial"/>
        </w:rPr>
        <w:t xml:space="preserve"> </w:t>
      </w:r>
      <w:r w:rsidRPr="0070418C">
        <w:rPr>
          <w:rFonts w:cs="Arial"/>
        </w:rPr>
        <w:t>муниципальн</w:t>
      </w:r>
      <w:r w:rsidR="00122AB3" w:rsidRPr="0070418C">
        <w:rPr>
          <w:rFonts w:cs="Arial"/>
        </w:rPr>
        <w:t>ую</w:t>
      </w:r>
      <w:r w:rsidRPr="0070418C">
        <w:rPr>
          <w:rFonts w:cs="Arial"/>
        </w:rPr>
        <w:t xml:space="preserve"> программ</w:t>
      </w:r>
      <w:r w:rsidR="00122AB3" w:rsidRPr="0070418C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14:paraId="0CBEF652" w14:textId="77777777" w:rsidR="00AE2470" w:rsidRPr="0070418C" w:rsidRDefault="00122AB3" w:rsidP="0070418C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70418C">
        <w:rPr>
          <w:rFonts w:cs="Arial"/>
        </w:rPr>
        <w:t>Строку паспорта муниципальной программы</w:t>
      </w:r>
      <w:r w:rsidR="00AE2470" w:rsidRPr="0070418C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14FC5845" w14:textId="77777777" w:rsidR="00AE2470" w:rsidRPr="0070418C" w:rsidRDefault="00AE2470" w:rsidP="0070418C">
      <w:pPr>
        <w:pStyle w:val="a5"/>
        <w:ind w:left="0" w:firstLine="709"/>
        <w:rPr>
          <w:rFonts w:cs="Arial"/>
        </w:rPr>
      </w:pPr>
      <w:r w:rsidRPr="0070418C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4D5ED0" w:rsidRPr="0070418C" w14:paraId="0B2607B7" w14:textId="77777777" w:rsidTr="00C510EF">
        <w:trPr>
          <w:trHeight w:val="286"/>
        </w:trPr>
        <w:tc>
          <w:tcPr>
            <w:tcW w:w="2694" w:type="dxa"/>
            <w:shd w:val="clear" w:color="auto" w:fill="auto"/>
          </w:tcPr>
          <w:p w14:paraId="2FD3168D" w14:textId="77777777" w:rsidR="004D5ED0" w:rsidRPr="00C510EF" w:rsidRDefault="004D5ED0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5" w:type="dxa"/>
            <w:shd w:val="clear" w:color="auto" w:fill="auto"/>
          </w:tcPr>
          <w:p w14:paraId="5014DDA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14:paraId="4B879BD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731168,64 тыс. рублей в том числе: </w:t>
            </w:r>
          </w:p>
          <w:p w14:paraId="2C71867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-средств федерального бюджета – 13819,04 тыс. руб.; </w:t>
            </w:r>
          </w:p>
          <w:p w14:paraId="1A3FEEB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508928,78 тыс. руб.;</w:t>
            </w:r>
          </w:p>
          <w:p w14:paraId="21B52BB6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115 137,98 тыс. руб.;</w:t>
            </w:r>
          </w:p>
          <w:p w14:paraId="3E5AA10F" w14:textId="77777777" w:rsidR="001B29C7" w:rsidRPr="00C510EF" w:rsidRDefault="00DC3BB8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</w:t>
            </w:r>
            <w:r w:rsidR="001B29C7" w:rsidRPr="00C510EF">
              <w:rPr>
                <w:sz w:val="24"/>
                <w:szCs w:val="24"/>
              </w:rPr>
              <w:t>средства физических лиц – 9</w:t>
            </w:r>
            <w:r w:rsidRPr="00C510EF">
              <w:rPr>
                <w:sz w:val="24"/>
                <w:szCs w:val="24"/>
              </w:rPr>
              <w:t>3282,84</w:t>
            </w:r>
            <w:r w:rsidR="001B29C7" w:rsidRPr="00C510EF">
              <w:rPr>
                <w:sz w:val="24"/>
                <w:szCs w:val="24"/>
              </w:rPr>
              <w:t xml:space="preserve"> тыс. руб.</w:t>
            </w:r>
          </w:p>
          <w:p w14:paraId="35E1A247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годам реализации муниципальной программы:</w:t>
            </w:r>
          </w:p>
          <w:p w14:paraId="2C1B51DD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lastRenderedPageBreak/>
              <w:t>2020 год:</w:t>
            </w:r>
          </w:p>
          <w:p w14:paraId="2F205D7C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всего – 29959,75 тыс. руб.,</w:t>
            </w:r>
          </w:p>
          <w:p w14:paraId="07AF1B7E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63BE6226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– 1510,63 тыс. руб.; </w:t>
            </w:r>
          </w:p>
          <w:p w14:paraId="19C8408C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областной бюджет – 14975,29 тыс. руб.;</w:t>
            </w:r>
          </w:p>
          <w:p w14:paraId="3260EE30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местные бюджеты – 3196,98 тыс. руб.;</w:t>
            </w:r>
          </w:p>
          <w:p w14:paraId="4B9E6B2C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средства физических лиц – 10276,85 тыс. руб.;</w:t>
            </w:r>
          </w:p>
          <w:p w14:paraId="1782589E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2021 год:</w:t>
            </w:r>
          </w:p>
          <w:p w14:paraId="7E8E72DF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всего –47700,17 тыс. руб.,</w:t>
            </w:r>
          </w:p>
          <w:p w14:paraId="39D9CE2C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73C73CE2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– 7 931,60 тыс. руб.; </w:t>
            </w:r>
          </w:p>
          <w:p w14:paraId="3D778E35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областной бюджет – 7 426,99 тыс. руб.;</w:t>
            </w:r>
          </w:p>
          <w:p w14:paraId="2E975482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местные бюджеты – 5139,80 тыс. руб.;</w:t>
            </w:r>
          </w:p>
          <w:p w14:paraId="7E91BD1D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средства физических лиц – 27201,77 тыс. руб.;</w:t>
            </w:r>
          </w:p>
          <w:p w14:paraId="38110316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2022 год:</w:t>
            </w:r>
          </w:p>
          <w:p w14:paraId="7FB03F13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всего – 45746,72 тыс. руб.,</w:t>
            </w:r>
          </w:p>
          <w:p w14:paraId="2770C52C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2C48F9D5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– 1428,89 тыс. руб.; </w:t>
            </w:r>
          </w:p>
          <w:p w14:paraId="06A539D9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областной бюджет – 7 439,51 тыс. руб.;</w:t>
            </w:r>
          </w:p>
          <w:p w14:paraId="0BA8E8AA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местные бюджеты – 13074,10 тыс. руб.;</w:t>
            </w:r>
          </w:p>
          <w:p w14:paraId="69F2896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23804,22 тыс. руб.</w:t>
            </w:r>
          </w:p>
          <w:p w14:paraId="188D8DA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2023 год:</w:t>
            </w:r>
          </w:p>
          <w:p w14:paraId="09812993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всего – 2</w:t>
            </w:r>
            <w:r w:rsidR="00DC3BB8" w:rsidRPr="00C510EF">
              <w:rPr>
                <w:rFonts w:cs="Arial"/>
              </w:rPr>
              <w:t>38580,50</w:t>
            </w:r>
            <w:r w:rsidRPr="00C510EF">
              <w:rPr>
                <w:rFonts w:cs="Arial"/>
              </w:rPr>
              <w:t xml:space="preserve"> тыс. руб.,</w:t>
            </w:r>
          </w:p>
          <w:p w14:paraId="3B24AC51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08F376F2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– </w:t>
            </w:r>
            <w:r w:rsidR="00DC3BB8" w:rsidRPr="00C510EF">
              <w:rPr>
                <w:rFonts w:cs="Arial"/>
              </w:rPr>
              <w:t>755,61</w:t>
            </w:r>
            <w:r w:rsidRPr="00C510EF">
              <w:rPr>
                <w:rFonts w:cs="Arial"/>
              </w:rPr>
              <w:t xml:space="preserve"> тыс. руб.; </w:t>
            </w:r>
          </w:p>
          <w:p w14:paraId="7F26DB61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областной бюджет – </w:t>
            </w:r>
            <w:r w:rsidR="00DC3BB8" w:rsidRPr="00C510EF">
              <w:rPr>
                <w:rFonts w:cs="Arial"/>
              </w:rPr>
              <w:t>193755,79</w:t>
            </w:r>
            <w:r w:rsidRPr="00C510EF">
              <w:rPr>
                <w:rFonts w:cs="Arial"/>
              </w:rPr>
              <w:t xml:space="preserve"> тыс. руб.;</w:t>
            </w:r>
          </w:p>
          <w:p w14:paraId="10BB24A8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местные бюджеты – </w:t>
            </w:r>
            <w:r w:rsidR="00DC3BB8" w:rsidRPr="00C510EF">
              <w:rPr>
                <w:rFonts w:cs="Arial"/>
              </w:rPr>
              <w:t>34569,10</w:t>
            </w:r>
            <w:r w:rsidRPr="00C510EF">
              <w:rPr>
                <w:rFonts w:cs="Arial"/>
              </w:rPr>
              <w:t xml:space="preserve"> тыс. руб.;</w:t>
            </w:r>
          </w:p>
          <w:p w14:paraId="767A03C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</w:t>
            </w:r>
            <w:r w:rsidR="00DC3BB8" w:rsidRPr="00C510EF">
              <w:rPr>
                <w:sz w:val="24"/>
                <w:szCs w:val="24"/>
              </w:rPr>
              <w:t xml:space="preserve">9 </w:t>
            </w:r>
            <w:r w:rsidRPr="00C510EF">
              <w:rPr>
                <w:sz w:val="24"/>
                <w:szCs w:val="24"/>
              </w:rPr>
              <w:t>500,00 тыс.руб.</w:t>
            </w:r>
          </w:p>
          <w:p w14:paraId="41F0568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2024 год:</w:t>
            </w:r>
          </w:p>
          <w:p w14:paraId="3C33E2CA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всего –</w:t>
            </w:r>
            <w:r w:rsidR="00DC3BB8" w:rsidRPr="00C510EF">
              <w:rPr>
                <w:rFonts w:cs="Arial"/>
              </w:rPr>
              <w:t xml:space="preserve"> 114624,30</w:t>
            </w:r>
            <w:r w:rsidRPr="00C510EF">
              <w:rPr>
                <w:rFonts w:cs="Arial"/>
              </w:rPr>
              <w:t xml:space="preserve"> тыс. руб.,</w:t>
            </w:r>
          </w:p>
          <w:p w14:paraId="2D903B3F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113DADE4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</w:t>
            </w:r>
            <w:r w:rsidR="00DC3BB8" w:rsidRPr="00C510EF">
              <w:rPr>
                <w:rFonts w:cs="Arial"/>
              </w:rPr>
              <w:t>– 325,80</w:t>
            </w:r>
            <w:r w:rsidRPr="00C510EF">
              <w:rPr>
                <w:rFonts w:cs="Arial"/>
              </w:rPr>
              <w:t xml:space="preserve"> тыс. руб.; </w:t>
            </w:r>
          </w:p>
          <w:p w14:paraId="0644BAAE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областной бюджет – </w:t>
            </w:r>
            <w:r w:rsidR="00DC3BB8" w:rsidRPr="00C510EF">
              <w:rPr>
                <w:rFonts w:cs="Arial"/>
              </w:rPr>
              <w:t>78739,50</w:t>
            </w:r>
            <w:r w:rsidRPr="00C510EF">
              <w:rPr>
                <w:rFonts w:cs="Arial"/>
              </w:rPr>
              <w:t xml:space="preserve"> тыс. руб.;</w:t>
            </w:r>
          </w:p>
          <w:p w14:paraId="15BA5731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местные бюджеты – 2</w:t>
            </w:r>
            <w:r w:rsidR="00DC3BB8" w:rsidRPr="00C510EF">
              <w:rPr>
                <w:rFonts w:cs="Arial"/>
              </w:rPr>
              <w:t>8059,00</w:t>
            </w:r>
            <w:r w:rsidRPr="00C510EF">
              <w:rPr>
                <w:rFonts w:cs="Arial"/>
              </w:rPr>
              <w:t xml:space="preserve"> тыс. руб.;</w:t>
            </w:r>
          </w:p>
          <w:p w14:paraId="28AFAC3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766DD93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2025 год:</w:t>
            </w:r>
          </w:p>
          <w:p w14:paraId="6F3432FB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всего – </w:t>
            </w:r>
            <w:r w:rsidR="00DC3BB8" w:rsidRPr="00C510EF">
              <w:rPr>
                <w:rFonts w:cs="Arial"/>
              </w:rPr>
              <w:t>243557,20</w:t>
            </w:r>
            <w:r w:rsidRPr="00C510EF">
              <w:rPr>
                <w:rFonts w:cs="Arial"/>
              </w:rPr>
              <w:t xml:space="preserve"> тыс. руб.,</w:t>
            </w:r>
          </w:p>
          <w:p w14:paraId="4094B301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23A415E4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</w:t>
            </w:r>
            <w:r w:rsidR="00DC3BB8" w:rsidRPr="00C510EF">
              <w:rPr>
                <w:rFonts w:cs="Arial"/>
              </w:rPr>
              <w:t>– 366,50</w:t>
            </w:r>
            <w:r w:rsidRPr="00C510EF">
              <w:rPr>
                <w:rFonts w:cs="Arial"/>
              </w:rPr>
              <w:t xml:space="preserve"> тыс. руб.; </w:t>
            </w:r>
          </w:p>
          <w:p w14:paraId="68E88E36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областной бюджет –</w:t>
            </w:r>
            <w:r w:rsidR="00DC3BB8" w:rsidRPr="00C510EF">
              <w:rPr>
                <w:rFonts w:cs="Arial"/>
              </w:rPr>
              <w:t xml:space="preserve"> 205091,70</w:t>
            </w:r>
            <w:r w:rsidRPr="00C510EF">
              <w:rPr>
                <w:rFonts w:cs="Arial"/>
              </w:rPr>
              <w:t xml:space="preserve"> тыс. руб.;</w:t>
            </w:r>
          </w:p>
          <w:p w14:paraId="3CA4AB46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местные бюджеты – </w:t>
            </w:r>
            <w:r w:rsidR="00DC3BB8" w:rsidRPr="00C510EF">
              <w:rPr>
                <w:rFonts w:cs="Arial"/>
              </w:rPr>
              <w:t>30599,00</w:t>
            </w:r>
            <w:r w:rsidRPr="00C510EF">
              <w:rPr>
                <w:rFonts w:cs="Arial"/>
              </w:rPr>
              <w:t xml:space="preserve"> тыс. руб.;</w:t>
            </w:r>
          </w:p>
          <w:p w14:paraId="144B675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7</w:t>
            </w:r>
            <w:r w:rsidR="00DC3BB8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>500,00 тыс.руб.</w:t>
            </w:r>
          </w:p>
          <w:p w14:paraId="2BC9007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2026 год:</w:t>
            </w:r>
          </w:p>
          <w:p w14:paraId="592409CE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всего – 11000,00 тыс. руб.,</w:t>
            </w:r>
          </w:p>
          <w:p w14:paraId="56991A99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в том числе по источникам финансирования:</w:t>
            </w:r>
          </w:p>
          <w:p w14:paraId="4A9E3599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федеральный бюджет -1500,00 тыс. руб.; </w:t>
            </w:r>
          </w:p>
          <w:p w14:paraId="327B1C81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областной бюджет – 1500,00 тыс. руб.;</w:t>
            </w:r>
          </w:p>
          <w:p w14:paraId="3801463F" w14:textId="77777777" w:rsidR="001B29C7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местные бюджеты – 500,00 тыс. руб.;</w:t>
            </w:r>
          </w:p>
          <w:p w14:paraId="23F0C05F" w14:textId="77777777" w:rsidR="0070418C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6610BC0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Подпрограмма 1: «Создание условий для обеспечения </w:t>
            </w:r>
            <w:r w:rsidRPr="00C510EF">
              <w:rPr>
                <w:sz w:val="24"/>
                <w:szCs w:val="24"/>
              </w:rPr>
              <w:lastRenderedPageBreak/>
              <w:t>доступным и комфортным жильем населения Калачеевского муниципального района»</w:t>
            </w:r>
            <w:r w:rsidR="0070418C" w:rsidRPr="00C510EF">
              <w:rPr>
                <w:sz w:val="24"/>
                <w:szCs w:val="24"/>
              </w:rPr>
              <w:t xml:space="preserve"> </w:t>
            </w:r>
          </w:p>
          <w:p w14:paraId="2B0B19C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63E81BE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128150,16 тыс. рублей в том числе: </w:t>
            </w:r>
          </w:p>
          <w:p w14:paraId="5A83C43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-средств федерального бюджета – 8865,30 тыс. рублей;</w:t>
            </w:r>
          </w:p>
          <w:p w14:paraId="0C0A39A9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20246,66 тыс. рублей;</w:t>
            </w:r>
          </w:p>
          <w:p w14:paraId="7F52C229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7755,36 тыс. рублей;</w:t>
            </w:r>
          </w:p>
          <w:p w14:paraId="24EFA0D2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91282,84 тыс. рублей.</w:t>
            </w:r>
          </w:p>
          <w:p w14:paraId="17F970E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576E2FB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 xml:space="preserve">15816,23 тыс. рублей в том числе: </w:t>
            </w:r>
          </w:p>
          <w:p w14:paraId="3929E789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-средств федерального бюджета – 1510,63 тыс. рублей;</w:t>
            </w:r>
          </w:p>
          <w:p w14:paraId="17A43B0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2978,39 тыс. рублей;</w:t>
            </w:r>
          </w:p>
          <w:p w14:paraId="12784CB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1050,36 тыс. рублей;</w:t>
            </w:r>
          </w:p>
          <w:p w14:paraId="2C24AB0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10276,85 тыс. рублей.</w:t>
            </w:r>
          </w:p>
          <w:p w14:paraId="15C2FB0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14:paraId="7423EA5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 xml:space="preserve">38331,77 тыс. рублей в том числе: </w:t>
            </w:r>
          </w:p>
          <w:p w14:paraId="20E2066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14:paraId="1A1CDF4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6090,7000 тыс. рублей;</w:t>
            </w:r>
          </w:p>
          <w:p w14:paraId="60ADBD2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2605,00 тыс. рублей;</w:t>
            </w:r>
          </w:p>
          <w:p w14:paraId="043E09F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14:paraId="5B0FF95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0EDCEDC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 xml:space="preserve">32204,22 тыс. рублей в том числе: </w:t>
            </w:r>
          </w:p>
          <w:p w14:paraId="4C99973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14:paraId="3B4C241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4871,11 тыс. рублей;</w:t>
            </w:r>
          </w:p>
          <w:p w14:paraId="7310E516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2 100,00 тыс. рублей;</w:t>
            </w:r>
          </w:p>
          <w:p w14:paraId="6A31645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23804,22 тыс. рублей.</w:t>
            </w:r>
          </w:p>
          <w:p w14:paraId="03E263D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1F1D4F4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DC3BB8" w:rsidRPr="00C510EF">
              <w:rPr>
                <w:sz w:val="24"/>
                <w:szCs w:val="24"/>
              </w:rPr>
              <w:t>13638,50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42782426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C510EF">
              <w:rPr>
                <w:sz w:val="24"/>
                <w:szCs w:val="24"/>
              </w:rPr>
              <w:t>755,61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160FA43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-областного бюджета – </w:t>
            </w:r>
            <w:r w:rsidR="00DC3BB8" w:rsidRPr="00C510EF">
              <w:rPr>
                <w:sz w:val="24"/>
                <w:szCs w:val="24"/>
              </w:rPr>
              <w:t>2382,89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711BA6B9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DC3BB8" w:rsidRPr="00C510EF">
              <w:rPr>
                <w:sz w:val="24"/>
                <w:szCs w:val="24"/>
              </w:rPr>
              <w:t>1 00</w:t>
            </w:r>
            <w:r w:rsidRPr="00C510EF">
              <w:rPr>
                <w:sz w:val="24"/>
                <w:szCs w:val="24"/>
              </w:rPr>
              <w:t>0,00 тыс. рублей;</w:t>
            </w:r>
          </w:p>
          <w:p w14:paraId="4CD7F1C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</w:t>
            </w:r>
            <w:r w:rsidR="00DC3BB8" w:rsidRPr="00C510EF">
              <w:rPr>
                <w:sz w:val="24"/>
                <w:szCs w:val="24"/>
              </w:rPr>
              <w:t>дства физических лиц – 9</w:t>
            </w:r>
            <w:r w:rsidRPr="00C510EF">
              <w:rPr>
                <w:sz w:val="24"/>
                <w:szCs w:val="24"/>
              </w:rPr>
              <w:t xml:space="preserve"> 500,00 тыс. рублей.</w:t>
            </w:r>
          </w:p>
          <w:p w14:paraId="13625E5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3FCA18A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="00DC3BB8" w:rsidRPr="00C510EF">
              <w:rPr>
                <w:sz w:val="24"/>
                <w:szCs w:val="24"/>
              </w:rPr>
              <w:t>9604,00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4720B1D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C510EF">
              <w:rPr>
                <w:sz w:val="24"/>
                <w:szCs w:val="24"/>
              </w:rPr>
              <w:t>325,80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4C53193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</w:t>
            </w:r>
            <w:r w:rsidR="00DC3BB8" w:rsidRPr="00C510EF">
              <w:rPr>
                <w:sz w:val="24"/>
                <w:szCs w:val="24"/>
              </w:rPr>
              <w:t>278,20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2AFA13F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500,00 тыс. рублей;</w:t>
            </w:r>
          </w:p>
          <w:p w14:paraId="56DDAAA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10E9798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67E8F3BB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="00DC3BB8" w:rsidRPr="00C510EF">
              <w:rPr>
                <w:sz w:val="24"/>
                <w:szCs w:val="24"/>
              </w:rPr>
              <w:t>9653,40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6EDB412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C510EF">
              <w:rPr>
                <w:sz w:val="24"/>
                <w:szCs w:val="24"/>
              </w:rPr>
              <w:t>366,50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6C5F1E1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</w:t>
            </w:r>
            <w:r w:rsidR="005C0BEC" w:rsidRPr="00C510EF">
              <w:rPr>
                <w:sz w:val="24"/>
                <w:szCs w:val="24"/>
              </w:rPr>
              <w:t>286,90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1811C60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lastRenderedPageBreak/>
              <w:t>-местного бюджета – 500,00 тыс. рублей;</w:t>
            </w:r>
          </w:p>
          <w:p w14:paraId="7CE5B4A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135075E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10C74BD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 xml:space="preserve">11 000,00 тыс. рублей в том числе: </w:t>
            </w:r>
          </w:p>
          <w:p w14:paraId="48B4A6A2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14:paraId="55696B8B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1500,00 тыс. рублей;</w:t>
            </w:r>
          </w:p>
          <w:p w14:paraId="484F936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500,00 тыс. рублей;</w:t>
            </w:r>
          </w:p>
          <w:p w14:paraId="2FD6C371" w14:textId="77777777" w:rsidR="0070418C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5D14848A" w14:textId="77777777" w:rsidR="001B29C7" w:rsidRPr="00C510EF" w:rsidRDefault="001B29C7" w:rsidP="00C510E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510EF">
              <w:rPr>
                <w:rFonts w:cs="Arial"/>
              </w:rPr>
              <w:t>Подпрограмма2. «Развитие транспортной системы»;</w:t>
            </w:r>
          </w:p>
          <w:p w14:paraId="772D8EB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29C870C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510EF">
              <w:rPr>
                <w:sz w:val="24"/>
                <w:szCs w:val="24"/>
              </w:rPr>
              <w:t>44197,05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099C210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14:paraId="45AC822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-областного бюджета – </w:t>
            </w:r>
            <w:r w:rsidR="005C0BEC" w:rsidRPr="00C510EF">
              <w:rPr>
                <w:sz w:val="24"/>
                <w:szCs w:val="24"/>
              </w:rPr>
              <w:t xml:space="preserve">19435,90 </w:t>
            </w:r>
            <w:r w:rsidRPr="00C510EF">
              <w:rPr>
                <w:sz w:val="24"/>
                <w:szCs w:val="24"/>
              </w:rPr>
              <w:t>тыс. рублей;</w:t>
            </w:r>
          </w:p>
          <w:p w14:paraId="060A063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5C0BEC" w:rsidRPr="00C510EF">
              <w:rPr>
                <w:sz w:val="24"/>
                <w:szCs w:val="24"/>
              </w:rPr>
              <w:t>24761,15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499DED22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4A9F1A2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1810,85 тыс. рублей в том числе: </w:t>
            </w:r>
          </w:p>
          <w:p w14:paraId="54BC0E9B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1810,85 тыс. рублей;</w:t>
            </w:r>
          </w:p>
          <w:p w14:paraId="4D893D7B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2508641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1827,60 тыс. рублей в том числе: </w:t>
            </w:r>
          </w:p>
          <w:p w14:paraId="4DF56A8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1 827,60 тыс. рублей;</w:t>
            </w:r>
          </w:p>
          <w:p w14:paraId="5B0392A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331E0EE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 xml:space="preserve">6045,10 тыс. рублей в том числе: </w:t>
            </w:r>
          </w:p>
          <w:p w14:paraId="232F500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2568,40 тыс.</w:t>
            </w:r>
            <w:r w:rsidR="005C0BE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>рублей;</w:t>
            </w:r>
          </w:p>
          <w:p w14:paraId="691EADC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3476,70 тыс. рублей;</w:t>
            </w:r>
          </w:p>
          <w:p w14:paraId="58FEA2A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3BB3EE2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510EF">
              <w:rPr>
                <w:sz w:val="24"/>
                <w:szCs w:val="24"/>
              </w:rPr>
              <w:t>14411,70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00C48BE4" w14:textId="77777777" w:rsidR="005C0BEC" w:rsidRPr="00C510EF" w:rsidRDefault="005C0BEC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8529,70 тыс. рублей;</w:t>
            </w:r>
          </w:p>
          <w:p w14:paraId="0F375A0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5C0BEC" w:rsidRPr="00C510EF">
              <w:rPr>
                <w:sz w:val="24"/>
                <w:szCs w:val="24"/>
              </w:rPr>
              <w:t>5882,00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5984D0B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57473D6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510EF">
              <w:rPr>
                <w:sz w:val="24"/>
                <w:szCs w:val="24"/>
              </w:rPr>
              <w:t>10050,90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630C7163" w14:textId="77777777" w:rsidR="005C0BEC" w:rsidRPr="00C510EF" w:rsidRDefault="005C0BEC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4168,90 тыс. рублей;</w:t>
            </w:r>
          </w:p>
          <w:p w14:paraId="6F66C74B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5C0BEC" w:rsidRPr="00C510EF">
              <w:rPr>
                <w:sz w:val="24"/>
                <w:szCs w:val="24"/>
              </w:rPr>
              <w:t>5882,00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54F86A6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5916C97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510EF">
              <w:rPr>
                <w:sz w:val="24"/>
                <w:szCs w:val="24"/>
              </w:rPr>
              <w:t>10050,90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5A3B77C0" w14:textId="77777777" w:rsidR="005C0BEC" w:rsidRPr="00C510EF" w:rsidRDefault="005C0BEC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4168,90 тыс.рублей;</w:t>
            </w:r>
          </w:p>
          <w:p w14:paraId="366DF052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5C0BEC" w:rsidRPr="00C510EF">
              <w:rPr>
                <w:sz w:val="24"/>
                <w:szCs w:val="24"/>
              </w:rPr>
              <w:t>5882,</w:t>
            </w:r>
            <w:r w:rsidRPr="00C510EF">
              <w:rPr>
                <w:sz w:val="24"/>
                <w:szCs w:val="24"/>
              </w:rPr>
              <w:t>00 тыс. рублей;</w:t>
            </w:r>
          </w:p>
          <w:p w14:paraId="32A93F06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21E39CB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3400535A" w14:textId="77777777" w:rsidR="0070418C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0,00 тыс. рублей;</w:t>
            </w:r>
          </w:p>
          <w:p w14:paraId="0B8A7DFD" w14:textId="77777777" w:rsidR="001B29C7" w:rsidRPr="00C510EF" w:rsidRDefault="001B29C7" w:rsidP="00C510E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510EF">
              <w:rPr>
                <w:rFonts w:cs="Arial"/>
              </w:rPr>
              <w:t xml:space="preserve">Подпрограмма3. «Создание условий для обеспечения </w:t>
            </w:r>
            <w:r w:rsidRPr="00C510EF">
              <w:rPr>
                <w:rFonts w:cs="Arial"/>
              </w:rPr>
              <w:lastRenderedPageBreak/>
              <w:t>качественными услугами ЖКХ населения Калачеевского муниципального района»</w:t>
            </w:r>
          </w:p>
          <w:p w14:paraId="5B1001A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101CBDC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510EF">
              <w:rPr>
                <w:sz w:val="24"/>
                <w:szCs w:val="24"/>
              </w:rPr>
              <w:t>544690,47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39A9987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-федерального бюджета – 5497,31 тыс. рублей;</w:t>
            </w:r>
          </w:p>
          <w:p w14:paraId="3A4BF6C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-областного бюджета – </w:t>
            </w:r>
            <w:r w:rsidR="005C0BEC" w:rsidRPr="00C510EF">
              <w:rPr>
                <w:sz w:val="24"/>
                <w:szCs w:val="24"/>
              </w:rPr>
              <w:t>457107,79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0F465A4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8</w:t>
            </w:r>
            <w:r w:rsidR="005C0BEC" w:rsidRPr="00C510EF">
              <w:rPr>
                <w:sz w:val="24"/>
                <w:szCs w:val="24"/>
              </w:rPr>
              <w:t>2085,37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19021B8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00E7CE3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14:paraId="57DDB25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299,67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>тыс. рублей;</w:t>
            </w:r>
          </w:p>
          <w:p w14:paraId="6F10C36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7125F48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14:paraId="5822C74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-федерального бюджета – 5497,31 тыс. рублей;</w:t>
            </w:r>
          </w:p>
          <w:p w14:paraId="49436F0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1336,29 тыс. рублей;</w:t>
            </w:r>
          </w:p>
          <w:p w14:paraId="3B06DB3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707,20 тыс. рублей;</w:t>
            </w:r>
          </w:p>
          <w:p w14:paraId="1113F8D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463E044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 7497,40 тыс. рублей в том числе:</w:t>
            </w:r>
          </w:p>
          <w:p w14:paraId="54361BA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-федерального бюджета -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>0,00 тыс. рублей;</w:t>
            </w:r>
          </w:p>
          <w:p w14:paraId="3ACF16E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0,00 тыс. рублей;</w:t>
            </w:r>
          </w:p>
          <w:p w14:paraId="35AD8756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7497,40 тыс. рублей;</w:t>
            </w:r>
          </w:p>
          <w:p w14:paraId="5D2DC0A9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3F450C1B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510EF">
              <w:rPr>
                <w:sz w:val="24"/>
                <w:szCs w:val="24"/>
              </w:rPr>
              <w:t>210530,30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56EE332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-федерального бюджета -</w:t>
            </w:r>
            <w:r w:rsidR="0070418C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>0,00 тыс. рублей;</w:t>
            </w:r>
          </w:p>
          <w:p w14:paraId="0B2E87F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-областного бюджета – </w:t>
            </w:r>
            <w:r w:rsidR="005C0BEC" w:rsidRPr="00C510EF">
              <w:rPr>
                <w:sz w:val="24"/>
                <w:szCs w:val="24"/>
              </w:rPr>
              <w:t>182843,20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1321D15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</w:t>
            </w:r>
            <w:r w:rsidR="00584C15" w:rsidRPr="00C510EF">
              <w:rPr>
                <w:sz w:val="24"/>
                <w:szCs w:val="24"/>
              </w:rPr>
              <w:t xml:space="preserve"> 27687,10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1367BCB6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0DBF5302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за счет всех источников финансирования –</w:t>
            </w:r>
            <w:r w:rsidR="00584C15" w:rsidRPr="00C510EF">
              <w:rPr>
                <w:sz w:val="24"/>
                <w:szCs w:val="24"/>
              </w:rPr>
              <w:t xml:space="preserve"> 94 969,40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7FE032B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-областного бюджета – </w:t>
            </w:r>
            <w:r w:rsidR="00584C15" w:rsidRPr="00C510EF">
              <w:rPr>
                <w:sz w:val="24"/>
                <w:szCs w:val="24"/>
              </w:rPr>
              <w:t>73292,40</w:t>
            </w:r>
            <w:r w:rsidRPr="00C510EF">
              <w:rPr>
                <w:sz w:val="24"/>
                <w:szCs w:val="24"/>
              </w:rPr>
              <w:t xml:space="preserve"> тыс.</w:t>
            </w:r>
            <w:r w:rsidR="00584C15" w:rsidRPr="00C510EF">
              <w:rPr>
                <w:sz w:val="24"/>
                <w:szCs w:val="24"/>
              </w:rPr>
              <w:t xml:space="preserve"> </w:t>
            </w:r>
            <w:r w:rsidRPr="00C510EF">
              <w:rPr>
                <w:sz w:val="24"/>
                <w:szCs w:val="24"/>
              </w:rPr>
              <w:t>рублей;</w:t>
            </w:r>
          </w:p>
          <w:p w14:paraId="570773A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584C15" w:rsidRPr="00C510EF">
              <w:rPr>
                <w:sz w:val="24"/>
                <w:szCs w:val="24"/>
              </w:rPr>
              <w:t>21677,</w:t>
            </w:r>
            <w:r w:rsidRPr="00C510EF">
              <w:rPr>
                <w:sz w:val="24"/>
                <w:szCs w:val="24"/>
              </w:rPr>
              <w:t>00 тыс. рублей;</w:t>
            </w:r>
          </w:p>
          <w:p w14:paraId="53EC6BD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2FF2DED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84C15" w:rsidRPr="00C510EF">
              <w:rPr>
                <w:sz w:val="24"/>
                <w:szCs w:val="24"/>
              </w:rPr>
              <w:t>223852,90</w:t>
            </w:r>
            <w:r w:rsidRPr="00C510EF">
              <w:rPr>
                <w:sz w:val="24"/>
                <w:szCs w:val="24"/>
              </w:rPr>
              <w:t xml:space="preserve"> тыс. рублей в том числе: </w:t>
            </w:r>
          </w:p>
          <w:p w14:paraId="135BCAFB" w14:textId="77777777" w:rsidR="00584C15" w:rsidRPr="00C510EF" w:rsidRDefault="00584C15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199635,90 тыс. рублей;</w:t>
            </w:r>
          </w:p>
          <w:p w14:paraId="4386AFB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</w:t>
            </w:r>
            <w:r w:rsidR="00584C15" w:rsidRPr="00C510EF">
              <w:rPr>
                <w:sz w:val="24"/>
                <w:szCs w:val="24"/>
              </w:rPr>
              <w:t>24 2170,00</w:t>
            </w:r>
            <w:r w:rsidRPr="00C510EF">
              <w:rPr>
                <w:sz w:val="24"/>
                <w:szCs w:val="24"/>
              </w:rPr>
              <w:t xml:space="preserve"> тыс. рублей; </w:t>
            </w:r>
          </w:p>
          <w:p w14:paraId="2110B41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18DA76D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100D88FF" w14:textId="77777777" w:rsidR="0070418C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14:paraId="724D5A47" w14:textId="77777777" w:rsidR="001B29C7" w:rsidRPr="00C510EF" w:rsidRDefault="001B29C7" w:rsidP="00C510E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510EF">
              <w:rPr>
                <w:rFonts w:cs="Arial"/>
              </w:rPr>
              <w:t>Подпрограмма4.«Энергосбережение и повышение энергетической эффективности»</w:t>
            </w:r>
          </w:p>
          <w:p w14:paraId="1C8D461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72C784C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12033,00 тыс. </w:t>
            </w:r>
            <w:r w:rsidRPr="00C510EF">
              <w:rPr>
                <w:sz w:val="24"/>
                <w:szCs w:val="24"/>
              </w:rPr>
              <w:lastRenderedPageBreak/>
              <w:t xml:space="preserve">рублей в том числе: </w:t>
            </w:r>
          </w:p>
          <w:p w14:paraId="6B3E8423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11996,90 тыс. рублей;</w:t>
            </w:r>
          </w:p>
          <w:p w14:paraId="586020A2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36,10 тыс. рублей;</w:t>
            </w:r>
          </w:p>
          <w:p w14:paraId="7AD0D2A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382EF8E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14:paraId="7D10CAC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11996,90тыс. рублей;</w:t>
            </w:r>
          </w:p>
          <w:p w14:paraId="083F377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36,10 тыс. рублей;</w:t>
            </w:r>
          </w:p>
          <w:p w14:paraId="7C3F92B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2DEB6E9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3BFD514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0,00тыс. рублей;</w:t>
            </w:r>
          </w:p>
          <w:p w14:paraId="00239E6F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0,00 тыс. рублей;</w:t>
            </w:r>
          </w:p>
          <w:p w14:paraId="7181BE0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1964B54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478AD0F0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0,00 тыс. рублей;</w:t>
            </w:r>
          </w:p>
          <w:p w14:paraId="337E5BDC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1196C42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5FEF5BEA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-областного бюджета – 0,00 тыс. рублей;</w:t>
            </w:r>
          </w:p>
          <w:p w14:paraId="7CA5FAB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0,00 тыс. рублей;</w:t>
            </w:r>
          </w:p>
          <w:p w14:paraId="069149F5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0ECEE418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14:paraId="32112704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0,00 тыс. рублей;</w:t>
            </w:r>
          </w:p>
          <w:p w14:paraId="57128411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7C61622E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3F006F0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-местного бюджета – 0,00 тыс. рублей;</w:t>
            </w:r>
          </w:p>
          <w:p w14:paraId="0EB0442D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1B3423A7" w14:textId="77777777" w:rsidR="001B29C7" w:rsidRPr="00C510EF" w:rsidRDefault="001B29C7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3A488513" w14:textId="77777777" w:rsidR="004D5ED0" w:rsidRPr="00C510EF" w:rsidRDefault="001B29C7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-мест</w:t>
            </w:r>
            <w:r w:rsidR="00584C15" w:rsidRPr="00C510EF">
              <w:rPr>
                <w:rFonts w:cs="Arial"/>
              </w:rPr>
              <w:t>ного бюджета – 0,00 тыс. рублей.</w:t>
            </w:r>
          </w:p>
        </w:tc>
      </w:tr>
    </w:tbl>
    <w:p w14:paraId="4D02BAD7" w14:textId="77777777" w:rsidR="00AE2470" w:rsidRPr="0070418C" w:rsidRDefault="00AE2470" w:rsidP="0070418C">
      <w:pPr>
        <w:pStyle w:val="a5"/>
        <w:ind w:left="0" w:firstLine="709"/>
        <w:rPr>
          <w:rFonts w:cs="Arial"/>
        </w:rPr>
      </w:pPr>
      <w:r w:rsidRPr="0070418C">
        <w:rPr>
          <w:rFonts w:cs="Arial"/>
        </w:rPr>
        <w:lastRenderedPageBreak/>
        <w:t>»;</w:t>
      </w:r>
    </w:p>
    <w:p w14:paraId="7CC6AF41" w14:textId="77777777" w:rsidR="00F67D2D" w:rsidRPr="00C510EF" w:rsidRDefault="00F16971" w:rsidP="0070418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0418C">
        <w:rPr>
          <w:rFonts w:cs="Arial"/>
        </w:rPr>
        <w:t>1.</w:t>
      </w:r>
      <w:r w:rsidR="00122AB3" w:rsidRPr="0070418C">
        <w:rPr>
          <w:rFonts w:cs="Arial"/>
        </w:rPr>
        <w:t>2.</w:t>
      </w:r>
      <w:r w:rsidRPr="0070418C">
        <w:rPr>
          <w:rFonts w:cs="Arial"/>
        </w:rPr>
        <w:t xml:space="preserve"> </w:t>
      </w:r>
      <w:r w:rsidR="00AE2470" w:rsidRPr="00C510EF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</w:t>
      </w:r>
      <w:r w:rsidR="00F67D2D" w:rsidRPr="00C510EF">
        <w:rPr>
          <w:rFonts w:cs="Arial"/>
          <w:color w:val="000000"/>
        </w:rPr>
        <w:t>:</w:t>
      </w:r>
    </w:p>
    <w:p w14:paraId="6D3E590E" w14:textId="77777777" w:rsidR="00AE2470" w:rsidRPr="0070418C" w:rsidRDefault="00F67D2D" w:rsidP="0070418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0418C">
        <w:rPr>
          <w:rFonts w:cs="Arial"/>
        </w:rPr>
        <w:t>1.</w:t>
      </w:r>
      <w:r w:rsidR="00122AB3" w:rsidRPr="00C510EF">
        <w:rPr>
          <w:rFonts w:cs="Arial"/>
          <w:color w:val="000000"/>
        </w:rPr>
        <w:t>2</w:t>
      </w:r>
      <w:r w:rsidRPr="00C510EF">
        <w:rPr>
          <w:rFonts w:cs="Arial"/>
          <w:color w:val="000000"/>
        </w:rPr>
        <w:t>.1.</w:t>
      </w:r>
      <w:r w:rsidR="00AE2470" w:rsidRPr="00C510EF">
        <w:rPr>
          <w:rFonts w:cs="Arial"/>
          <w:color w:val="000000"/>
        </w:rPr>
        <w:t xml:space="preserve"> </w:t>
      </w:r>
      <w:r w:rsidR="00122AB3" w:rsidRPr="00C510EF">
        <w:rPr>
          <w:rFonts w:cs="Arial"/>
          <w:color w:val="000000"/>
        </w:rPr>
        <w:t>Строку</w:t>
      </w:r>
      <w:r w:rsidR="00AE2470" w:rsidRPr="00C510EF">
        <w:rPr>
          <w:rFonts w:cs="Arial"/>
          <w:color w:val="000000"/>
        </w:rPr>
        <w:t xml:space="preserve"> «Объемы и источники</w:t>
      </w:r>
      <w:r w:rsidR="00AE2470" w:rsidRPr="0070418C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0BEB6573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AE2470" w:rsidRPr="0070418C" w14:paraId="5C241AB4" w14:textId="77777777" w:rsidTr="00C510EF">
        <w:tc>
          <w:tcPr>
            <w:tcW w:w="2835" w:type="dxa"/>
            <w:shd w:val="clear" w:color="auto" w:fill="auto"/>
          </w:tcPr>
          <w:p w14:paraId="609FADE3" w14:textId="77777777" w:rsidR="00AE2470" w:rsidRPr="00C510EF" w:rsidRDefault="00AE2470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C510EF">
              <w:rPr>
                <w:rFonts w:cs="Arial"/>
              </w:rPr>
              <w:lastRenderedPageBreak/>
              <w:t>реализации подпрограммы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14:paraId="68DED7BF" w14:textId="77777777" w:rsidR="00F67D2D" w:rsidRPr="00C510EF" w:rsidRDefault="00F67D2D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lastRenderedPageBreak/>
              <w:t>Объем финансирования подпрограммы за счет всех источников финансирования составит:1</w:t>
            </w:r>
            <w:r w:rsidR="00584C15" w:rsidRPr="00C510EF">
              <w:rPr>
                <w:rFonts w:cs="Arial"/>
              </w:rPr>
              <w:t>30248,12</w:t>
            </w:r>
            <w:r w:rsidRPr="00C510EF">
              <w:rPr>
                <w:rFonts w:cs="Arial"/>
              </w:rPr>
              <w:t xml:space="preserve"> тыс. руб., в том числе:</w:t>
            </w:r>
          </w:p>
          <w:p w14:paraId="4807A502" w14:textId="77777777" w:rsidR="00F67D2D" w:rsidRPr="00C510EF" w:rsidRDefault="00F67D2D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за счет средств федерального бюджета – 8</w:t>
            </w:r>
            <w:r w:rsidR="00584C15" w:rsidRPr="00C510EF">
              <w:rPr>
                <w:rFonts w:cs="Arial"/>
              </w:rPr>
              <w:t>321,73</w:t>
            </w:r>
            <w:r w:rsidRPr="00C510EF">
              <w:rPr>
                <w:rFonts w:cs="Arial"/>
              </w:rPr>
              <w:t xml:space="preserve"> тыс. руб.,</w:t>
            </w:r>
          </w:p>
          <w:p w14:paraId="685229C5" w14:textId="77777777" w:rsidR="00F67D2D" w:rsidRPr="00C510EF" w:rsidRDefault="00F67D2D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- за счет средств бюджета Воронежской области – 20</w:t>
            </w:r>
            <w:r w:rsidR="00584C15" w:rsidRPr="00C510EF">
              <w:rPr>
                <w:rFonts w:cs="Arial"/>
              </w:rPr>
              <w:t>388,19</w:t>
            </w:r>
            <w:r w:rsidRPr="00C510EF">
              <w:rPr>
                <w:rFonts w:cs="Arial"/>
              </w:rPr>
              <w:t xml:space="preserve"> тыс. руб.,</w:t>
            </w:r>
          </w:p>
          <w:p w14:paraId="331967EC" w14:textId="77777777" w:rsidR="00F67D2D" w:rsidRPr="00C510EF" w:rsidRDefault="00F67D2D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- местных бюджетов – </w:t>
            </w:r>
            <w:r w:rsidR="00EE49C2" w:rsidRPr="00C510EF">
              <w:rPr>
                <w:rFonts w:cs="Arial"/>
              </w:rPr>
              <w:t>8255,36</w:t>
            </w:r>
            <w:r w:rsidRPr="00C510EF">
              <w:rPr>
                <w:rFonts w:cs="Arial"/>
              </w:rPr>
              <w:t xml:space="preserve"> тыс. руб.;</w:t>
            </w:r>
          </w:p>
          <w:p w14:paraId="70B49E26" w14:textId="77777777" w:rsidR="00AE2470" w:rsidRPr="00C510EF" w:rsidRDefault="00F67D2D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lastRenderedPageBreak/>
              <w:t xml:space="preserve">- средства физических лиц – </w:t>
            </w:r>
            <w:r w:rsidR="00EE49C2" w:rsidRPr="00C510EF">
              <w:rPr>
                <w:sz w:val="24"/>
                <w:szCs w:val="24"/>
              </w:rPr>
              <w:t>93282,84</w:t>
            </w:r>
            <w:r w:rsidRPr="00C510EF">
              <w:rPr>
                <w:sz w:val="24"/>
                <w:szCs w:val="24"/>
              </w:rPr>
              <w:t xml:space="preserve"> тыс.</w:t>
            </w:r>
            <w:r w:rsidR="00EE49C2" w:rsidRPr="00C510EF">
              <w:rPr>
                <w:sz w:val="24"/>
                <w:szCs w:val="24"/>
              </w:rPr>
              <w:t xml:space="preserve"> руб.</w:t>
            </w:r>
            <w:r w:rsidRPr="00C510EF">
              <w:rPr>
                <w:sz w:val="24"/>
                <w:szCs w:val="24"/>
              </w:rPr>
              <w:t xml:space="preserve"> </w:t>
            </w:r>
          </w:p>
        </w:tc>
      </w:tr>
    </w:tbl>
    <w:p w14:paraId="702151D1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lastRenderedPageBreak/>
        <w:t>».</w:t>
      </w:r>
    </w:p>
    <w:p w14:paraId="494CA461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>1.</w:t>
      </w:r>
      <w:r w:rsidR="00122AB3" w:rsidRPr="0070418C">
        <w:rPr>
          <w:b w:val="0"/>
          <w:sz w:val="24"/>
          <w:szCs w:val="24"/>
          <w:lang w:eastAsia="ru-RU"/>
        </w:rPr>
        <w:t>3</w:t>
      </w:r>
      <w:r w:rsidRPr="0070418C">
        <w:rPr>
          <w:b w:val="0"/>
          <w:sz w:val="24"/>
          <w:szCs w:val="24"/>
          <w:lang w:eastAsia="ru-RU"/>
        </w:rPr>
        <w:t>. В паспорте подпрограммы 2 «</w:t>
      </w:r>
      <w:r w:rsidR="00627BC6" w:rsidRPr="0070418C">
        <w:rPr>
          <w:b w:val="0"/>
          <w:sz w:val="24"/>
          <w:szCs w:val="24"/>
          <w:lang w:eastAsia="ru-RU"/>
        </w:rPr>
        <w:t xml:space="preserve">Развитие транспортной системы» </w:t>
      </w:r>
      <w:r w:rsidR="00122AB3" w:rsidRPr="0070418C">
        <w:rPr>
          <w:b w:val="0"/>
          <w:sz w:val="24"/>
          <w:szCs w:val="24"/>
          <w:lang w:eastAsia="ru-RU"/>
        </w:rPr>
        <w:t>строку</w:t>
      </w:r>
      <w:r w:rsidRPr="0070418C">
        <w:rPr>
          <w:b w:val="0"/>
          <w:sz w:val="24"/>
          <w:szCs w:val="24"/>
          <w:lang w:eastAsia="ru-RU"/>
        </w:rPr>
        <w:t xml:space="preserve">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1C4AF4FB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AE2470" w:rsidRPr="0070418C" w14:paraId="38108970" w14:textId="77777777" w:rsidTr="00C510EF">
        <w:tc>
          <w:tcPr>
            <w:tcW w:w="2835" w:type="dxa"/>
            <w:shd w:val="clear" w:color="auto" w:fill="auto"/>
          </w:tcPr>
          <w:p w14:paraId="02A50F90" w14:textId="77777777" w:rsidR="00AE2470" w:rsidRPr="00C510EF" w:rsidRDefault="00AE2470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14:paraId="1152BAA4" w14:textId="77777777" w:rsidR="00AE2470" w:rsidRPr="00C510EF" w:rsidRDefault="00AE2470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3537FD" w:rsidRPr="00C510EF">
              <w:rPr>
                <w:sz w:val="24"/>
                <w:szCs w:val="24"/>
              </w:rPr>
              <w:t>44 197,05</w:t>
            </w:r>
            <w:r w:rsidRPr="00C510EF">
              <w:rPr>
                <w:sz w:val="24"/>
                <w:szCs w:val="24"/>
              </w:rPr>
              <w:t xml:space="preserve"> тыс. руб., в том числе: </w:t>
            </w:r>
          </w:p>
          <w:p w14:paraId="2DCEE951" w14:textId="77777777" w:rsidR="003537FD" w:rsidRPr="00C510EF" w:rsidRDefault="003537FD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-за счет средств областного бюджета – 19435,90 тыс. рублей;</w:t>
            </w:r>
          </w:p>
          <w:p w14:paraId="75D99AB2" w14:textId="77777777" w:rsidR="00AE2470" w:rsidRPr="00C510EF" w:rsidRDefault="00AE2470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-за счет средств местного бюджета –</w:t>
            </w:r>
            <w:r w:rsidR="003537FD" w:rsidRPr="00C510EF">
              <w:rPr>
                <w:sz w:val="24"/>
                <w:szCs w:val="24"/>
              </w:rPr>
              <w:t xml:space="preserve"> 24761,15</w:t>
            </w:r>
            <w:r w:rsidR="00B32E3B" w:rsidRPr="00C510EF">
              <w:rPr>
                <w:sz w:val="24"/>
                <w:szCs w:val="24"/>
              </w:rPr>
              <w:t xml:space="preserve"> тыс. рублей.</w:t>
            </w:r>
          </w:p>
        </w:tc>
      </w:tr>
    </w:tbl>
    <w:p w14:paraId="6D756161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>».</w:t>
      </w:r>
    </w:p>
    <w:p w14:paraId="4B25C252" w14:textId="77777777" w:rsidR="003537FD" w:rsidRPr="0070418C" w:rsidRDefault="004A141A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 xml:space="preserve">1.4. В </w:t>
      </w:r>
      <w:r w:rsidR="003537FD" w:rsidRPr="0070418C">
        <w:rPr>
          <w:b w:val="0"/>
          <w:sz w:val="24"/>
          <w:szCs w:val="24"/>
          <w:lang w:eastAsia="ru-RU"/>
        </w:rPr>
        <w:t xml:space="preserve">паспорте </w:t>
      </w:r>
      <w:r w:rsidRPr="0070418C">
        <w:rPr>
          <w:b w:val="0"/>
          <w:sz w:val="24"/>
          <w:szCs w:val="24"/>
          <w:lang w:eastAsia="ru-RU"/>
        </w:rPr>
        <w:t>подпрограмме 3 «Создание условий для обеспечения качественными услугами ЖКХ населения Калачеевского муниципального района»</w:t>
      </w:r>
      <w:r w:rsidR="003537FD" w:rsidRPr="0070418C">
        <w:rPr>
          <w:b w:val="0"/>
          <w:sz w:val="24"/>
          <w:szCs w:val="24"/>
          <w:lang w:eastAsia="ru-RU"/>
        </w:rPr>
        <w:t xml:space="preserve"> строку «Объемы и источники финансирования подпрограммы»:</w:t>
      </w:r>
    </w:p>
    <w:p w14:paraId="029C95D7" w14:textId="77777777" w:rsidR="00AE2470" w:rsidRPr="0070418C" w:rsidRDefault="003537FD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 xml:space="preserve"> </w:t>
      </w:r>
      <w:r w:rsidR="00AE2470" w:rsidRPr="0070418C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537FD" w:rsidRPr="0070418C" w14:paraId="4032C50C" w14:textId="77777777" w:rsidTr="00C510EF">
        <w:tc>
          <w:tcPr>
            <w:tcW w:w="2835" w:type="dxa"/>
            <w:shd w:val="clear" w:color="auto" w:fill="auto"/>
          </w:tcPr>
          <w:p w14:paraId="4C2D089C" w14:textId="77777777" w:rsidR="003537FD" w:rsidRPr="00C510EF" w:rsidRDefault="003537FD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6804" w:type="dxa"/>
            <w:shd w:val="clear" w:color="auto" w:fill="auto"/>
          </w:tcPr>
          <w:p w14:paraId="76B028A8" w14:textId="77777777" w:rsidR="003537FD" w:rsidRPr="00C510EF" w:rsidRDefault="003537FD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42190A" w:rsidRPr="00C510EF">
              <w:rPr>
                <w:sz w:val="24"/>
                <w:szCs w:val="24"/>
              </w:rPr>
              <w:t>544690,47</w:t>
            </w:r>
            <w:r w:rsidRPr="00C510EF">
              <w:rPr>
                <w:sz w:val="24"/>
                <w:szCs w:val="24"/>
              </w:rPr>
              <w:t xml:space="preserve"> тыс. руб., в том числе: </w:t>
            </w:r>
          </w:p>
          <w:p w14:paraId="5F1499A9" w14:textId="77777777" w:rsidR="0042190A" w:rsidRPr="00C510EF" w:rsidRDefault="0042190A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>-за счет средств федерального бюджета – 5497,31 тыс. рублей;</w:t>
            </w:r>
          </w:p>
          <w:p w14:paraId="3457C023" w14:textId="77777777" w:rsidR="003537FD" w:rsidRPr="00C510EF" w:rsidRDefault="003537FD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-за счет средств областного бюджета – </w:t>
            </w:r>
            <w:r w:rsidR="0042190A" w:rsidRPr="00C510EF">
              <w:rPr>
                <w:sz w:val="24"/>
                <w:szCs w:val="24"/>
              </w:rPr>
              <w:t>457107,79</w:t>
            </w:r>
            <w:r w:rsidRPr="00C510EF">
              <w:rPr>
                <w:sz w:val="24"/>
                <w:szCs w:val="24"/>
              </w:rPr>
              <w:t xml:space="preserve"> тыс. рублей;</w:t>
            </w:r>
          </w:p>
          <w:p w14:paraId="2572CD17" w14:textId="77777777" w:rsidR="003537FD" w:rsidRPr="00C510EF" w:rsidRDefault="003537FD" w:rsidP="00C510EF">
            <w:pPr>
              <w:pStyle w:val="ConsPlusCell"/>
              <w:jc w:val="both"/>
              <w:rPr>
                <w:sz w:val="24"/>
                <w:szCs w:val="24"/>
              </w:rPr>
            </w:pPr>
            <w:r w:rsidRPr="00C510EF">
              <w:rPr>
                <w:sz w:val="24"/>
                <w:szCs w:val="24"/>
              </w:rPr>
              <w:t xml:space="preserve">-за счет средств местного бюджета – </w:t>
            </w:r>
            <w:r w:rsidR="0042190A" w:rsidRPr="00C510EF">
              <w:rPr>
                <w:sz w:val="24"/>
                <w:szCs w:val="24"/>
              </w:rPr>
              <w:t xml:space="preserve">82085,37 </w:t>
            </w:r>
            <w:r w:rsidRPr="00C510EF">
              <w:rPr>
                <w:sz w:val="24"/>
                <w:szCs w:val="24"/>
              </w:rPr>
              <w:t>тыс. рублей</w:t>
            </w:r>
            <w:r w:rsidR="00B32E3B" w:rsidRPr="00C510EF">
              <w:rPr>
                <w:sz w:val="24"/>
                <w:szCs w:val="24"/>
              </w:rPr>
              <w:t>.</w:t>
            </w:r>
          </w:p>
        </w:tc>
      </w:tr>
    </w:tbl>
    <w:p w14:paraId="76BE2117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>».</w:t>
      </w:r>
    </w:p>
    <w:p w14:paraId="77087759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0418C">
        <w:rPr>
          <w:b w:val="0"/>
          <w:sz w:val="24"/>
          <w:szCs w:val="24"/>
          <w:lang w:eastAsia="ru-RU"/>
        </w:rPr>
        <w:t>1.</w:t>
      </w:r>
      <w:r w:rsidR="004A141A" w:rsidRPr="0070418C">
        <w:rPr>
          <w:b w:val="0"/>
          <w:sz w:val="24"/>
          <w:szCs w:val="24"/>
          <w:lang w:eastAsia="ru-RU"/>
        </w:rPr>
        <w:t>5</w:t>
      </w:r>
      <w:r w:rsidRPr="0070418C">
        <w:rPr>
          <w:b w:val="0"/>
          <w:sz w:val="24"/>
          <w:szCs w:val="24"/>
          <w:lang w:eastAsia="ru-RU"/>
        </w:rPr>
        <w:t>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14:paraId="1AD78540" w14:textId="77777777" w:rsidR="00AE2470" w:rsidRPr="0070418C" w:rsidRDefault="00AE2470" w:rsidP="0070418C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70418C">
        <w:rPr>
          <w:b w:val="0"/>
          <w:sz w:val="24"/>
          <w:szCs w:val="24"/>
        </w:rPr>
        <w:t>1.</w:t>
      </w:r>
      <w:r w:rsidR="004A141A" w:rsidRPr="0070418C">
        <w:rPr>
          <w:b w:val="0"/>
          <w:sz w:val="24"/>
          <w:szCs w:val="24"/>
        </w:rPr>
        <w:t>6</w:t>
      </w:r>
      <w:r w:rsidRPr="0070418C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14:paraId="591F9BB9" w14:textId="77777777" w:rsidR="00AE2470" w:rsidRPr="0070418C" w:rsidRDefault="00AE2470" w:rsidP="0070418C">
      <w:pPr>
        <w:pStyle w:val="a5"/>
        <w:ind w:left="0" w:firstLine="709"/>
        <w:rPr>
          <w:rFonts w:cs="Arial"/>
        </w:rPr>
      </w:pPr>
      <w:r w:rsidRPr="0070418C">
        <w:rPr>
          <w:rFonts w:cs="Arial"/>
        </w:rPr>
        <w:t>1.</w:t>
      </w:r>
      <w:r w:rsidR="004A141A" w:rsidRPr="0070418C">
        <w:rPr>
          <w:rFonts w:cs="Arial"/>
        </w:rPr>
        <w:t>7</w:t>
      </w:r>
      <w:r w:rsidR="009C5113" w:rsidRPr="0070418C">
        <w:rPr>
          <w:rFonts w:cs="Arial"/>
        </w:rPr>
        <w:t>.</w:t>
      </w:r>
      <w:r w:rsidRPr="0070418C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</w:t>
      </w:r>
      <w:r w:rsidRPr="0070418C">
        <w:rPr>
          <w:rFonts w:cs="Arial"/>
        </w:rPr>
        <w:lastRenderedPageBreak/>
        <w:t>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14:paraId="2CA6003E" w14:textId="77777777" w:rsidR="00AE2470" w:rsidRPr="0070418C" w:rsidRDefault="00AE2470" w:rsidP="0070418C">
      <w:pPr>
        <w:pStyle w:val="a5"/>
        <w:ind w:left="0" w:firstLine="709"/>
        <w:rPr>
          <w:rFonts w:cs="Arial"/>
        </w:rPr>
      </w:pPr>
      <w:r w:rsidRPr="0070418C">
        <w:rPr>
          <w:rFonts w:cs="Arial"/>
        </w:rPr>
        <w:t>1.</w:t>
      </w:r>
      <w:r w:rsidR="004A141A" w:rsidRPr="0070418C">
        <w:rPr>
          <w:rFonts w:cs="Arial"/>
        </w:rPr>
        <w:t>8</w:t>
      </w:r>
      <w:r w:rsidRPr="0070418C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D4167A" w:rsidRPr="0070418C">
        <w:rPr>
          <w:rFonts w:cs="Arial"/>
        </w:rPr>
        <w:t>2</w:t>
      </w:r>
      <w:r w:rsidRPr="0070418C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14:paraId="776423E9" w14:textId="77777777" w:rsidR="00BA6EA9" w:rsidRPr="0070418C" w:rsidRDefault="0070418C" w:rsidP="0070418C">
      <w:pPr>
        <w:pStyle w:val="a5"/>
        <w:ind w:left="0" w:firstLine="709"/>
        <w:rPr>
          <w:rFonts w:cs="Arial"/>
        </w:rPr>
      </w:pPr>
      <w:r>
        <w:rPr>
          <w:rFonts w:cs="Arial"/>
        </w:rPr>
        <w:t>2.</w:t>
      </w:r>
      <w:r w:rsidR="00BA6EA9" w:rsidRPr="0070418C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57C2963B" w14:textId="77777777" w:rsidR="0070418C" w:rsidRDefault="0070418C" w:rsidP="0070418C">
      <w:pPr>
        <w:pStyle w:val="a5"/>
        <w:ind w:left="0" w:firstLine="709"/>
        <w:rPr>
          <w:rFonts w:cs="Arial"/>
        </w:rPr>
      </w:pPr>
      <w:r>
        <w:rPr>
          <w:rFonts w:cs="Arial"/>
        </w:rPr>
        <w:t>3.</w:t>
      </w:r>
      <w:r w:rsidR="00BA6EA9" w:rsidRPr="0070418C">
        <w:rPr>
          <w:rFonts w:cs="Arial"/>
        </w:rPr>
        <w:t xml:space="preserve">Контроль за исполнением настоящего постановления </w:t>
      </w:r>
      <w:r w:rsidR="004A141A" w:rsidRPr="0070418C">
        <w:rPr>
          <w:rFonts w:cs="Arial"/>
        </w:rPr>
        <w:t>возложить на заместителя главы администрации</w:t>
      </w:r>
      <w:r w:rsidR="0042190A" w:rsidRPr="0070418C">
        <w:rPr>
          <w:rFonts w:cs="Arial"/>
        </w:rPr>
        <w:t xml:space="preserve"> – руководителя отдела по образованию администрации </w:t>
      </w:r>
      <w:r w:rsidR="004A141A" w:rsidRPr="0070418C">
        <w:rPr>
          <w:rFonts w:cs="Arial"/>
        </w:rPr>
        <w:t xml:space="preserve">Калачеевского муниципального района </w:t>
      </w:r>
      <w:r w:rsidR="0042190A" w:rsidRPr="0070418C">
        <w:rPr>
          <w:rFonts w:cs="Arial"/>
        </w:rPr>
        <w:t>Пономарева А.В.</w:t>
      </w: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418C" w14:paraId="5D81CE7F" w14:textId="77777777" w:rsidTr="00C510EF">
        <w:tc>
          <w:tcPr>
            <w:tcW w:w="3284" w:type="dxa"/>
            <w:shd w:val="clear" w:color="auto" w:fill="auto"/>
          </w:tcPr>
          <w:p w14:paraId="5F0A478C" w14:textId="77777777" w:rsidR="0070418C" w:rsidRPr="00C510EF" w:rsidRDefault="0070418C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Глава администрации Калачеевского </w:t>
            </w:r>
          </w:p>
          <w:p w14:paraId="2867B834" w14:textId="77777777" w:rsidR="0070418C" w:rsidRPr="00C510EF" w:rsidRDefault="0070418C" w:rsidP="00C510EF">
            <w:pPr>
              <w:rPr>
                <w:rFonts w:cs="Arial"/>
              </w:rPr>
            </w:pPr>
            <w:r w:rsidRPr="00C510EF">
              <w:rPr>
                <w:rFonts w:cs="Arial"/>
              </w:rPr>
              <w:t xml:space="preserve">муниципального района </w:t>
            </w:r>
          </w:p>
          <w:p w14:paraId="2E125D69" w14:textId="77777777" w:rsidR="0070418C" w:rsidRPr="00C510EF" w:rsidRDefault="0070418C" w:rsidP="00C510EF">
            <w:pPr>
              <w:pStyle w:val="a5"/>
              <w:ind w:left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19659AB" w14:textId="77777777" w:rsidR="0070418C" w:rsidRPr="00C510EF" w:rsidRDefault="0070418C" w:rsidP="00C510EF">
            <w:pPr>
              <w:pStyle w:val="a5"/>
              <w:ind w:left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FFAA466" w14:textId="77777777" w:rsidR="0070418C" w:rsidRPr="00C510EF" w:rsidRDefault="0070418C" w:rsidP="00C510EF">
            <w:pPr>
              <w:pStyle w:val="a5"/>
              <w:ind w:left="0"/>
              <w:rPr>
                <w:rFonts w:cs="Arial"/>
              </w:rPr>
            </w:pPr>
            <w:r w:rsidRPr="00C510EF">
              <w:rPr>
                <w:rFonts w:cs="Arial"/>
              </w:rPr>
              <w:t>Н.Т. Котолевский</w:t>
            </w:r>
          </w:p>
        </w:tc>
      </w:tr>
    </w:tbl>
    <w:p w14:paraId="57DBB820" w14:textId="77777777" w:rsidR="00BF05FB" w:rsidRPr="0070418C" w:rsidRDefault="00BF05FB" w:rsidP="0070418C">
      <w:pPr>
        <w:pStyle w:val="a5"/>
        <w:ind w:left="0" w:firstLine="709"/>
        <w:rPr>
          <w:rFonts w:cs="Arial"/>
        </w:rPr>
      </w:pPr>
    </w:p>
    <w:p w14:paraId="2333833C" w14:textId="77777777" w:rsidR="0070418C" w:rsidRPr="0070418C" w:rsidRDefault="0070418C" w:rsidP="0070418C">
      <w:pPr>
        <w:ind w:firstLine="709"/>
        <w:rPr>
          <w:rFonts w:cs="Arial"/>
        </w:rPr>
      </w:pPr>
      <w:r w:rsidRPr="0070418C">
        <w:rPr>
          <w:rFonts w:cs="Arial"/>
        </w:rPr>
        <w:br w:type="page"/>
      </w:r>
    </w:p>
    <w:p w14:paraId="0A3E65F3" w14:textId="77777777" w:rsidR="0070418C" w:rsidRPr="0070418C" w:rsidRDefault="0070418C" w:rsidP="0070418C">
      <w:pPr>
        <w:ind w:firstLine="709"/>
        <w:rPr>
          <w:rFonts w:cs="Arial"/>
        </w:rPr>
        <w:sectPr w:rsidR="0070418C" w:rsidRPr="0070418C" w:rsidSect="0070418C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510"/>
        <w:gridCol w:w="2837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866"/>
      </w:tblGrid>
      <w:tr w:rsidR="0070418C" w:rsidRPr="0070418C" w14:paraId="5E9932C5" w14:textId="77777777" w:rsidTr="00877842">
        <w:trPr>
          <w:trHeight w:val="1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C3E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C68A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54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FF9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BC4C2" w14:textId="77777777" w:rsidR="0070418C" w:rsidRPr="0070418C" w:rsidRDefault="0070418C" w:rsidP="0070418C">
            <w:pPr>
              <w:ind w:left="104"/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 xml:space="preserve">Приложение №1 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к постановлению администрации 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от «16» февраля 2023 г. № 122</w:t>
            </w:r>
          </w:p>
          <w:p w14:paraId="7F18343E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</w:tr>
      <w:tr w:rsidR="0070418C" w:rsidRPr="0070418C" w14:paraId="753CC4E0" w14:textId="77777777" w:rsidTr="00877842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A056" w14:textId="77777777" w:rsidR="0070418C" w:rsidRPr="0070418C" w:rsidRDefault="0070418C" w:rsidP="0070418C">
            <w:pPr>
              <w:rPr>
                <w:rFonts w:cs="Arial"/>
                <w:bCs/>
                <w:color w:val="000000"/>
              </w:rPr>
            </w:pPr>
            <w:r w:rsidRPr="0070418C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70418C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70418C" w:rsidRPr="0070418C" w14:paraId="50CE85C8" w14:textId="77777777" w:rsidTr="00877842">
        <w:trPr>
          <w:trHeight w:val="31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CA1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08C2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36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ED8D" w14:textId="77777777" w:rsidR="0070418C" w:rsidRPr="0070418C" w:rsidRDefault="0070418C" w:rsidP="0070418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F2DE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4C6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DFE0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617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6F4C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04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796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DEC9434" w14:textId="77777777" w:rsidTr="00877842">
        <w:trPr>
          <w:trHeight w:val="90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3A0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C9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AFA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72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5C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0418C" w:rsidRPr="0070418C" w14:paraId="7708CA17" w14:textId="77777777" w:rsidTr="00877842">
        <w:trPr>
          <w:trHeight w:val="56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3E8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486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F64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FD3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27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CD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A5D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2C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670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938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1C3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2026</w:t>
            </w:r>
          </w:p>
        </w:tc>
      </w:tr>
      <w:tr w:rsidR="0070418C" w:rsidRPr="0070418C" w14:paraId="56F9274E" w14:textId="77777777" w:rsidTr="00877842">
        <w:trPr>
          <w:trHeight w:val="31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B93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12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C9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942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EF3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EB3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D1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6B9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F79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62D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EB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</w:t>
            </w:r>
          </w:p>
        </w:tc>
      </w:tr>
      <w:tr w:rsidR="0070418C" w:rsidRPr="0070418C" w14:paraId="6D2362A9" w14:textId="77777777" w:rsidTr="00877842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5BD7E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70418C" w:rsidRPr="0070418C" w14:paraId="16E2B3FD" w14:textId="77777777" w:rsidTr="00877842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F0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70418C" w:rsidRPr="0070418C" w14:paraId="657EC9C7" w14:textId="77777777" w:rsidTr="00877842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B5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70418C" w:rsidRPr="0070418C" w14:paraId="1822DEB2" w14:textId="77777777" w:rsidTr="00877842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6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65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87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A9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DF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581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810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1AE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C1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F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89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</w:tr>
      <w:tr w:rsidR="0070418C" w:rsidRPr="0070418C" w14:paraId="041139A5" w14:textId="77777777" w:rsidTr="00877842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1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713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Количество молодых смей, улучшивших жилищные условия с помощью </w:t>
            </w:r>
            <w:r w:rsidRPr="0070418C">
              <w:rPr>
                <w:rFonts w:cs="Arial"/>
              </w:rPr>
              <w:lastRenderedPageBreak/>
              <w:t>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68A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C8E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D6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8B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F8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9D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C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FE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01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</w:tr>
      <w:tr w:rsidR="0070418C" w:rsidRPr="0070418C" w14:paraId="75EB6FA0" w14:textId="77777777" w:rsidTr="00877842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254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2 "Развитие транспортной сети"</w:t>
            </w:r>
          </w:p>
        </w:tc>
      </w:tr>
      <w:tr w:rsidR="0070418C" w:rsidRPr="0070418C" w14:paraId="2BE76779" w14:textId="77777777" w:rsidTr="00877842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49B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70418C" w:rsidRPr="0070418C" w14:paraId="39EB38D0" w14:textId="77777777" w:rsidTr="00877842">
        <w:trPr>
          <w:trHeight w:val="7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C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BE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2AC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7A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0F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52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C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5A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A7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D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D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99,9</w:t>
            </w:r>
          </w:p>
        </w:tc>
      </w:tr>
      <w:tr w:rsidR="0070418C" w:rsidRPr="0070418C" w14:paraId="6ABCE2A9" w14:textId="77777777" w:rsidTr="00877842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F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70418C" w:rsidRPr="0070418C" w14:paraId="04140017" w14:textId="77777777" w:rsidTr="00877842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568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70418C" w:rsidRPr="0070418C" w14:paraId="3CCE7ED4" w14:textId="77777777" w:rsidTr="00877842">
        <w:trPr>
          <w:trHeight w:val="78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8D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28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0D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8E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B5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DB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D03A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7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2F4C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8B3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E671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59,76</w:t>
            </w:r>
          </w:p>
        </w:tc>
      </w:tr>
      <w:tr w:rsidR="0070418C" w:rsidRPr="0070418C" w14:paraId="4AB3919D" w14:textId="77777777" w:rsidTr="00877842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559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70418C" w:rsidRPr="0070418C" w14:paraId="1539A8A1" w14:textId="77777777" w:rsidTr="00877842">
        <w:trPr>
          <w:trHeight w:val="10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A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2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233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6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2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C0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B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AA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C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B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968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2E5E12D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  <w:p w14:paraId="6A06781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464CB0F" w14:textId="77777777" w:rsidTr="00877842">
        <w:trPr>
          <w:trHeight w:val="484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EAA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70418C" w:rsidRPr="0070418C" w14:paraId="5AFB047D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AF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E7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28A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36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31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20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D2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2C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F1B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EF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D10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</w:tr>
      <w:tr w:rsidR="0070418C" w:rsidRPr="0070418C" w14:paraId="652D3199" w14:textId="77777777" w:rsidTr="00877842">
        <w:trPr>
          <w:trHeight w:val="57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9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70418C" w:rsidRPr="0070418C" w14:paraId="2206A479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A6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E62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43A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1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8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E0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EB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1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E03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06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6E9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</w:tr>
      <w:tr w:rsidR="0070418C" w:rsidRPr="0070418C" w14:paraId="04F44515" w14:textId="77777777" w:rsidTr="00877842">
        <w:trPr>
          <w:trHeight w:val="54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74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70418C" w:rsidRPr="0070418C" w14:paraId="75B4C5FB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FB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42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9A2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54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32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92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F4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7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7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04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82,22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A5B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82,22</w:t>
            </w:r>
          </w:p>
        </w:tc>
      </w:tr>
      <w:tr w:rsidR="0070418C" w:rsidRPr="0070418C" w14:paraId="590D163A" w14:textId="77777777" w:rsidTr="00877842">
        <w:trPr>
          <w:trHeight w:val="613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203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70418C" w:rsidRPr="0070418C" w14:paraId="1EDE8150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A20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18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</w:t>
            </w:r>
            <w:r w:rsidRPr="0070418C">
              <w:rPr>
                <w:rFonts w:cs="Arial"/>
              </w:rPr>
              <w:lastRenderedPageBreak/>
              <w:t xml:space="preserve">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A23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E4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A8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E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2A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98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2D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9B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167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</w:tr>
      <w:tr w:rsidR="0070418C" w:rsidRPr="0070418C" w14:paraId="623D29DC" w14:textId="77777777" w:rsidTr="00877842">
        <w:trPr>
          <w:trHeight w:val="742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A8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70418C" w:rsidRPr="0070418C" w14:paraId="7BBF8151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B6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3.7.1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88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C55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4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2C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92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10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51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B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C84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EF3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16</w:t>
            </w:r>
          </w:p>
        </w:tc>
      </w:tr>
      <w:tr w:rsidR="0070418C" w:rsidRPr="0070418C" w14:paraId="3762131E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2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3.7.2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6FA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0E0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94A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06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91A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55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468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A59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87A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B3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913</w:t>
            </w:r>
          </w:p>
        </w:tc>
      </w:tr>
      <w:tr w:rsidR="0070418C" w:rsidRPr="0070418C" w14:paraId="1243A1B8" w14:textId="77777777" w:rsidTr="00877842">
        <w:trPr>
          <w:trHeight w:val="48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0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70418C" w:rsidRPr="0070418C" w14:paraId="173A79B6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F9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3.8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38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C3B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72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2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EE9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3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B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8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DDD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2B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</w:tr>
      <w:tr w:rsidR="0070418C" w:rsidRPr="0070418C" w14:paraId="18052193" w14:textId="77777777" w:rsidTr="00877842">
        <w:trPr>
          <w:trHeight w:val="69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F65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70418C" w:rsidRPr="0070418C" w14:paraId="4A96937F" w14:textId="77777777" w:rsidTr="00877842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4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3.9.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9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E7C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63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25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1A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1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AA1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162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D1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A0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</w:t>
            </w:r>
          </w:p>
        </w:tc>
      </w:tr>
      <w:tr w:rsidR="0070418C" w:rsidRPr="0070418C" w14:paraId="16FC26DE" w14:textId="77777777" w:rsidTr="00877842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3C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70418C" w:rsidRPr="0070418C" w14:paraId="5EE6C567" w14:textId="77777777" w:rsidTr="00877842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DC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70418C" w:rsidRPr="0070418C" w14:paraId="526ADCA0" w14:textId="77777777" w:rsidTr="00877842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D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E5A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6DF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43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E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38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6150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99A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CC2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27F0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88,9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F4E9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</w:p>
          <w:p w14:paraId="7BA0567F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  <w:r w:rsidRPr="00C510EF">
              <w:rPr>
                <w:rFonts w:cs="Arial"/>
                <w:color w:val="000000"/>
              </w:rPr>
              <w:t>88,9</w:t>
            </w:r>
          </w:p>
          <w:p w14:paraId="51234DC2" w14:textId="77777777" w:rsidR="0070418C" w:rsidRPr="00C510EF" w:rsidRDefault="0070418C" w:rsidP="0070418C">
            <w:pPr>
              <w:rPr>
                <w:rFonts w:cs="Arial"/>
                <w:color w:val="000000"/>
              </w:rPr>
            </w:pPr>
          </w:p>
        </w:tc>
      </w:tr>
    </w:tbl>
    <w:p w14:paraId="689EB519" w14:textId="77777777" w:rsidR="0070418C" w:rsidRPr="00C510EF" w:rsidRDefault="0070418C" w:rsidP="0070418C">
      <w:pPr>
        <w:ind w:firstLine="709"/>
        <w:rPr>
          <w:rFonts w:cs="Arial"/>
        </w:rPr>
      </w:pPr>
    </w:p>
    <w:p w14:paraId="2B966B28" w14:textId="77777777" w:rsidR="0070418C" w:rsidRPr="0070418C" w:rsidRDefault="0070418C" w:rsidP="0070418C">
      <w:pPr>
        <w:ind w:firstLine="709"/>
        <w:rPr>
          <w:rFonts w:cs="Arial"/>
        </w:rPr>
      </w:pPr>
      <w:r w:rsidRPr="0070418C">
        <w:rPr>
          <w:rFonts w:cs="Arial"/>
        </w:rPr>
        <w:br w:type="page"/>
      </w:r>
    </w:p>
    <w:tbl>
      <w:tblPr>
        <w:tblW w:w="6295" w:type="pct"/>
        <w:tblLayout w:type="fixed"/>
        <w:tblLook w:val="04A0" w:firstRow="1" w:lastRow="0" w:firstColumn="1" w:lastColumn="0" w:noHBand="0" w:noVBand="1"/>
      </w:tblPr>
      <w:tblGrid>
        <w:gridCol w:w="2374"/>
        <w:gridCol w:w="2531"/>
        <w:gridCol w:w="588"/>
        <w:gridCol w:w="964"/>
        <w:gridCol w:w="845"/>
        <w:gridCol w:w="15"/>
        <w:gridCol w:w="175"/>
        <w:gridCol w:w="748"/>
        <w:gridCol w:w="37"/>
        <w:gridCol w:w="704"/>
        <w:gridCol w:w="287"/>
        <w:gridCol w:w="454"/>
        <w:gridCol w:w="603"/>
        <w:gridCol w:w="432"/>
        <w:gridCol w:w="603"/>
        <w:gridCol w:w="138"/>
        <w:gridCol w:w="760"/>
        <w:gridCol w:w="93"/>
        <w:gridCol w:w="975"/>
        <w:gridCol w:w="812"/>
        <w:gridCol w:w="138"/>
        <w:gridCol w:w="261"/>
        <w:gridCol w:w="34"/>
        <w:gridCol w:w="205"/>
        <w:gridCol w:w="34"/>
        <w:gridCol w:w="205"/>
        <w:gridCol w:w="34"/>
        <w:gridCol w:w="131"/>
        <w:gridCol w:w="71"/>
        <w:gridCol w:w="34"/>
        <w:gridCol w:w="205"/>
        <w:gridCol w:w="34"/>
        <w:gridCol w:w="205"/>
        <w:gridCol w:w="201"/>
        <w:gridCol w:w="748"/>
        <w:gridCol w:w="748"/>
        <w:gridCol w:w="238"/>
        <w:gridCol w:w="238"/>
        <w:gridCol w:w="238"/>
        <w:gridCol w:w="238"/>
        <w:gridCol w:w="238"/>
      </w:tblGrid>
      <w:tr w:rsidR="0070418C" w:rsidRPr="0070418C" w14:paraId="3940E612" w14:textId="77777777" w:rsidTr="0070418C">
        <w:trPr>
          <w:gridAfter w:val="8"/>
          <w:wAfter w:w="779" w:type="pct"/>
          <w:trHeight w:val="405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6A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860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6BD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2B3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A0F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33D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E1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77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D1F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FBF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59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5DD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3AE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1E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CD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B0157DE" w14:textId="77777777" w:rsidTr="0070418C">
        <w:trPr>
          <w:gridAfter w:val="8"/>
          <w:wAfter w:w="779" w:type="pct"/>
          <w:trHeight w:val="405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BF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A3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F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BC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89A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4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9D8" w14:textId="77777777" w:rsidR="0070418C" w:rsidRPr="0070418C" w:rsidRDefault="0070418C" w:rsidP="0070418C">
            <w:pPr>
              <w:snapToGrid w:val="0"/>
              <w:rPr>
                <w:rFonts w:cs="Arial"/>
                <w:color w:val="000000"/>
              </w:rPr>
            </w:pPr>
            <w:r w:rsidRPr="00C510EF">
              <w:rPr>
                <w:rFonts w:cs="Arial"/>
                <w:bCs/>
              </w:rPr>
              <w:t xml:space="preserve">Приложение №2 </w:t>
            </w:r>
            <w:r w:rsidRPr="0070418C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от «16» февраля 2023 г. № 122</w:t>
            </w:r>
          </w:p>
          <w:p w14:paraId="7ECC2EF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5B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0D4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3F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C69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4BF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773D3B0" w14:textId="77777777" w:rsidTr="0070418C">
        <w:trPr>
          <w:trHeight w:val="1081"/>
        </w:trPr>
        <w:tc>
          <w:tcPr>
            <w:tcW w:w="3798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4BE82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  <w:p w14:paraId="3E5D599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70418C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70418C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27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1EF70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2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46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6E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B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59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B9D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25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E2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EA7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927073C" w14:textId="77777777" w:rsidTr="0070418C">
        <w:trPr>
          <w:gridAfter w:val="11"/>
          <w:wAfter w:w="897" w:type="pct"/>
          <w:trHeight w:val="70"/>
        </w:trPr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CD57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5F77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47EB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A8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435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0A9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BB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A3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E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5F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FA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7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72E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375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F40D0A4" w14:textId="77777777" w:rsidTr="0070418C">
        <w:trPr>
          <w:gridAfter w:val="11"/>
          <w:wAfter w:w="897" w:type="pct"/>
          <w:trHeight w:val="900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CD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Статус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7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96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87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C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D4F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54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0F0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D93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AE32804" w14:textId="77777777" w:rsidTr="0070418C">
        <w:trPr>
          <w:gridAfter w:val="9"/>
          <w:wAfter w:w="833" w:type="pct"/>
          <w:trHeight w:val="94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DA9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33A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F16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683B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2020 </w:t>
            </w:r>
            <w:r w:rsidRPr="0070418C">
              <w:rPr>
                <w:rFonts w:cs="Arial"/>
              </w:rPr>
              <w:br/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447E8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2021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A611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FD404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2023</w:t>
            </w:r>
            <w:r w:rsidRPr="0070418C">
              <w:rPr>
                <w:rFonts w:cs="Arial"/>
              </w:rPr>
              <w:br/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85B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D0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2025</w:t>
            </w:r>
            <w:r w:rsidRPr="0070418C">
              <w:rPr>
                <w:rFonts w:cs="Arial"/>
              </w:rPr>
              <w:br/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FF9F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2026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AF9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26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C22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2B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4C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0BDBCE6" w14:textId="77777777" w:rsidTr="0070418C">
        <w:trPr>
          <w:gridAfter w:val="9"/>
          <w:wAfter w:w="833" w:type="pct"/>
          <w:trHeight w:val="37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21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D2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9D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2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D2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24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56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7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00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B2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</w:rPr>
              <w:t>10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A2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3FF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CD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448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1F1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097E35D" w14:textId="77777777" w:rsidTr="0070418C">
        <w:trPr>
          <w:gridAfter w:val="9"/>
          <w:wAfter w:w="833" w:type="pct"/>
          <w:trHeight w:val="31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4B3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МУНИЦИПАЛЬНАЯ ПРОГРАММА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836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населения, </w:t>
            </w:r>
            <w:r w:rsidRPr="0070418C">
              <w:rPr>
                <w:rFonts w:cs="Arial"/>
              </w:rPr>
              <w:lastRenderedPageBreak/>
              <w:t>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33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839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19682,90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B39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20498,40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8259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21942,50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7659A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229 080,50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938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107124,30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2A1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236057,20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921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3500,00 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5F1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E7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D3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29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525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1924CCF" w14:textId="77777777" w:rsidTr="0070418C">
        <w:trPr>
          <w:gridAfter w:val="9"/>
          <w:wAfter w:w="833" w:type="pct"/>
          <w:trHeight w:val="37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3CE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52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BB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D497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19682,90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60E0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20498,40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37CE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21942,50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D026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229080,50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1460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107124,30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872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236057,20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F307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3500,00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4A2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89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5ED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C6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76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760A760" w14:textId="77777777" w:rsidTr="0070418C">
        <w:trPr>
          <w:gridAfter w:val="9"/>
          <w:wAfter w:w="833" w:type="pct"/>
          <w:trHeight w:val="108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522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86E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4B16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642A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19682,90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5044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20498,40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EC3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21942,50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A817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229080,50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6295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107124,30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BB0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236057,20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FD24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 xml:space="preserve">3500,00 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178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B05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D5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15D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8CE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EC7B7B3" w14:textId="77777777" w:rsidTr="0070418C">
        <w:trPr>
          <w:gridAfter w:val="9"/>
          <w:wAfter w:w="833" w:type="pct"/>
          <w:trHeight w:val="841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1FA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1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028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D0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A371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5539,38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C43A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11130,00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D11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8400,00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8B036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4138,50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CB8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2104,00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FE2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2153,40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DCC4" w14:textId="77777777" w:rsidR="0070418C" w:rsidRPr="0070418C" w:rsidRDefault="0070418C" w:rsidP="0070418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3500,00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B9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4A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EB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ED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2F0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F87CB43" w14:textId="77777777" w:rsidTr="0070418C">
        <w:trPr>
          <w:gridAfter w:val="9"/>
          <w:wAfter w:w="833" w:type="pct"/>
          <w:trHeight w:val="746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2DC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571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66D8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2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5539,38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3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11130,00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B0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8400,00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03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19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2104,00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C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2153,40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2D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3500,00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57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29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17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3C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F9E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989DED" w14:textId="77777777" w:rsidTr="0070418C">
        <w:trPr>
          <w:gridAfter w:val="9"/>
          <w:wAfter w:w="833" w:type="pct"/>
          <w:trHeight w:val="918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B9F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C61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60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6992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5539,38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DE0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11130,00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7BA7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8400,00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3883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B490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2104,00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5D3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2153,40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3ED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3500,00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E0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2C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69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D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A60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891987C" w14:textId="77777777" w:rsidTr="0070418C">
        <w:trPr>
          <w:gridAfter w:val="9"/>
          <w:wAfter w:w="833" w:type="pct"/>
          <w:trHeight w:val="31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F68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A73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BA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233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5539,38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89F9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11130,00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F8FA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8400,00</w:t>
            </w:r>
          </w:p>
        </w:tc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759D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FEEC0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2104,00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13D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2153,40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889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3500,00</w:t>
            </w:r>
          </w:p>
        </w:tc>
        <w:tc>
          <w:tcPr>
            <w:tcW w:w="79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78BB205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27C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FC4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0B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4D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5379F96" w14:textId="77777777" w:rsidTr="0070418C">
        <w:trPr>
          <w:gridAfter w:val="9"/>
          <w:wAfter w:w="833" w:type="pct"/>
          <w:trHeight w:val="37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BAF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817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06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CC61" w14:textId="77777777" w:rsidR="0070418C" w:rsidRPr="0070418C" w:rsidRDefault="0070418C" w:rsidP="0070418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5539,38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70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11130,00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AC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8400,00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EA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0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194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2153,40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E5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3500,00</w:t>
            </w: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3B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F5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88B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A3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02C5EEB" w14:textId="77777777" w:rsidTr="0070418C">
        <w:trPr>
          <w:gridAfter w:val="9"/>
          <w:wAfter w:w="833" w:type="pct"/>
          <w:trHeight w:val="75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F4C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8C52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0F0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AACA" w14:textId="77777777" w:rsidR="0070418C" w:rsidRPr="0070418C" w:rsidRDefault="0070418C" w:rsidP="0070418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5539,38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B8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11130,00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7ED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8400,00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586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CC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2104,00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C1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2153,40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4A3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3500,00</w:t>
            </w: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1B3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C55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17D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510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7AE2801" w14:textId="77777777" w:rsidTr="0070418C">
        <w:trPr>
          <w:gridAfter w:val="9"/>
          <w:wAfter w:w="833" w:type="pct"/>
          <w:trHeight w:val="31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254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2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B11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DAB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125E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C15E5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1827,60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4C649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6045,10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BC48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</w:t>
            </w:r>
            <w:r w:rsidRPr="0070418C">
              <w:rPr>
                <w:rFonts w:cs="Arial"/>
              </w:rPr>
              <w:lastRenderedPageBreak/>
              <w:t>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3A21E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10050,9</w:t>
            </w:r>
            <w:r w:rsidRPr="0070418C">
              <w:rPr>
                <w:rFonts w:cs="Arial"/>
              </w:rPr>
              <w:lastRenderedPageBreak/>
              <w:t xml:space="preserve">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343CD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 xml:space="preserve">10 </w:t>
            </w:r>
            <w:r w:rsidRPr="0070418C">
              <w:rPr>
                <w:rFonts w:cs="Arial"/>
              </w:rPr>
              <w:lastRenderedPageBreak/>
              <w:t>050,90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0DEED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B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0C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A4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54C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B9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7B1A5C1" w14:textId="77777777" w:rsidTr="0070418C">
        <w:trPr>
          <w:gridAfter w:val="9"/>
          <w:wAfter w:w="833" w:type="pct"/>
          <w:trHeight w:val="37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9AA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24C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CA2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96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61E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1827,60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882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6045,10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525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09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10050,90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1B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10 050,90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412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BD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F6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E5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C82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88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6BC4726" w14:textId="77777777" w:rsidTr="0070418C">
        <w:trPr>
          <w:gridAfter w:val="9"/>
          <w:wAfter w:w="833" w:type="pct"/>
          <w:trHeight w:val="75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B29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C7D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58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42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1810,85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0C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1827,60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5C6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6045,10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7C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14411,70 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B7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10050,90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F3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10 050,90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0D9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098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45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17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AA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785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4874A71" w14:textId="77777777" w:rsidTr="0070418C">
        <w:trPr>
          <w:gridAfter w:val="9"/>
          <w:wAfter w:w="833" w:type="pct"/>
          <w:trHeight w:val="237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230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2.1.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8CB9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6713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1B4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284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1827,60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933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6045,10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B5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14411,70 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38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10050,90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0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10 050,90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6D9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08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BE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0A8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A1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C51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CE77437" w14:textId="77777777" w:rsidTr="0070418C">
        <w:trPr>
          <w:gridAfter w:val="9"/>
          <w:wAfter w:w="833" w:type="pct"/>
          <w:trHeight w:val="37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9C4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37B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654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7A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1810,85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EB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1827,60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F3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6045,10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71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19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10050,90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536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10 050,90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12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7F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4DF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AE4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1C6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AB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96D2D34" w14:textId="77777777" w:rsidTr="0070418C">
        <w:trPr>
          <w:gridAfter w:val="9"/>
          <w:wAfter w:w="833" w:type="pct"/>
          <w:trHeight w:val="75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494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21A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003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DB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119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1827,60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99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6045,10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7B6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14411,70 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E3A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10050,90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B774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10 050,90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D72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01FB" w14:textId="77777777" w:rsidR="0070418C" w:rsidRDefault="0070418C" w:rsidP="0070418C">
            <w:pPr>
              <w:rPr>
                <w:rFonts w:cs="Arial"/>
              </w:rPr>
            </w:pPr>
          </w:p>
          <w:p w14:paraId="6D43DBF6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5F5A6E2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BF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53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EB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5AA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195E280" w14:textId="77777777" w:rsidTr="0070418C">
        <w:trPr>
          <w:gridAfter w:val="9"/>
          <w:wAfter w:w="833" w:type="pct"/>
          <w:trHeight w:val="36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C05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3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832A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14:paraId="0C2B7FE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1E2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8D3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299,67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691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7540,80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B0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7497,40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105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210530,30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61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94969,40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5BB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223852,90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AD1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BEC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77B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9EF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454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6CF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7BB217C" w14:textId="77777777" w:rsidTr="0070418C">
        <w:trPr>
          <w:gridAfter w:val="9"/>
          <w:wAfter w:w="833" w:type="pct"/>
          <w:trHeight w:val="279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F06C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364D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191F6" w14:textId="77777777" w:rsidR="0070418C" w:rsidRPr="0070418C" w:rsidRDefault="0070418C" w:rsidP="0070418C">
            <w:pPr>
              <w:tabs>
                <w:tab w:val="left" w:pos="2023"/>
              </w:tabs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40C3" w14:textId="77777777" w:rsidR="0070418C" w:rsidRPr="0070418C" w:rsidRDefault="0070418C" w:rsidP="0070418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299,67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741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7540,80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B5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7497,40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48A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210530,30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CD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94969,40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C1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223852,90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FFF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A6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E7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AC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26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213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D21F9C7" w14:textId="77777777" w:rsidTr="0070418C">
        <w:trPr>
          <w:gridAfter w:val="9"/>
          <w:wAfter w:w="833" w:type="pct"/>
          <w:trHeight w:val="1108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581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D74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FA5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администрация Калачеевского </w:t>
            </w:r>
            <w:r w:rsidRPr="0070418C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05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299,67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AC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7540,80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188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7497,40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66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210530,30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7BA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94969,40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C76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223852,90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9F6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66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06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F1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408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9F2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26F8763" w14:textId="77777777" w:rsidTr="0070418C">
        <w:trPr>
          <w:gridAfter w:val="9"/>
          <w:wAfter w:w="833" w:type="pct"/>
          <w:trHeight w:val="281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83A3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3.1.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EDBB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3C0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4E45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299,67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BC47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1930,70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21775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629,10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EC2FA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6069,70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EDEF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03C13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8F27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6C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B8C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18A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78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E3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8C1774D" w14:textId="77777777" w:rsidTr="0070418C">
        <w:trPr>
          <w:gridAfter w:val="9"/>
          <w:wAfter w:w="833" w:type="pct"/>
          <w:trHeight w:val="39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C58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500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9750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7E9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299,67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4A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1930,70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476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629,10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3B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6069,70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0EE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7B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B5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7B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B7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9C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D7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BC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3BCA0A6" w14:textId="77777777" w:rsidTr="0070418C">
        <w:trPr>
          <w:gridAfter w:val="9"/>
          <w:wAfter w:w="833" w:type="pct"/>
          <w:trHeight w:val="88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9A2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2B4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28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69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299,67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7D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1930,70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87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629,10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00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6069,70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833D" w14:textId="77777777" w:rsidR="0070418C" w:rsidRPr="0070418C" w:rsidRDefault="0070418C" w:rsidP="0070418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D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DAC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4FC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05B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77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0C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B92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7E3C63C" w14:textId="77777777" w:rsidTr="0070418C">
        <w:trPr>
          <w:gridAfter w:val="9"/>
          <w:wAfter w:w="833" w:type="pct"/>
          <w:trHeight w:val="40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BE2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3.2.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A001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320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C8BDD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27E0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E466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2364,70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977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B4D8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E34E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3D77E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7B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28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0B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C7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E93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39DB9E5" w14:textId="77777777" w:rsidTr="0070418C">
        <w:trPr>
          <w:gridAfter w:val="9"/>
          <w:wAfter w:w="833" w:type="pct"/>
          <w:trHeight w:val="28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9F9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919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F0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48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DE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C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2364,70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76B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8B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768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45A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C4C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74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F50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2DB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2F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06FA701" w14:textId="77777777" w:rsidTr="0070418C">
        <w:trPr>
          <w:gridAfter w:val="9"/>
          <w:wAfter w:w="833" w:type="pct"/>
          <w:trHeight w:val="478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52B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3B9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3A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97A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2D8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37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2364,70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4D8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583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E8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A0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DA2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204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0A6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C8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22A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F990D7" w14:textId="77777777" w:rsidTr="0070418C">
        <w:trPr>
          <w:gridAfter w:val="9"/>
          <w:wAfter w:w="833" w:type="pct"/>
          <w:trHeight w:val="40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6A3A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3.3.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068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A95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AF8F2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1307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251E7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0E9AC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541B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AB5D3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2340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AE9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2C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0F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21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96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CDE89EB" w14:textId="77777777" w:rsidTr="0070418C">
        <w:trPr>
          <w:gridAfter w:val="9"/>
          <w:wAfter w:w="833" w:type="pct"/>
          <w:trHeight w:val="26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B9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FD9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3F52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94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20E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23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6BC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79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0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FE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DBB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F9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67F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9E5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08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4DB5B4B" w14:textId="77777777" w:rsidTr="0070418C">
        <w:trPr>
          <w:gridAfter w:val="9"/>
          <w:wAfter w:w="833" w:type="pct"/>
          <w:trHeight w:val="98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E9C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E58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B90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5FB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3DD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F7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C5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45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45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45B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8A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B5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78F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DD4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8C3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F280901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A3E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3.4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741D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5969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159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24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E46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2001,00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15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15444,00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926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157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144833,30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675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65E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00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BD45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E0D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DD7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83CC0D9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E3EF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3184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7F1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34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E6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84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2001,00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BD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15 444,00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D6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A8F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144833,30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937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E978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8B12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D53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835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75F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66BE4CB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F08F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6E3A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8A9A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5A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73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49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2001,00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6A7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15 444,00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B92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202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144833,30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8C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FC8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A50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E8D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A381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DED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55541D6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53D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3.5.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03F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D07E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1B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79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4B7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DAD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61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D9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F2B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5F6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740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D01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C7E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3EE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9D2B1EE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B917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9E6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F03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76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4A2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3D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98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01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D4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A0D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54A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80A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7B67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F25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C31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26CB829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0F07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612E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0ADB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38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330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A98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2C5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8A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FC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EB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EC30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16D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4FD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7A4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90B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7C819DC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8E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3.6.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FAF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«Региональный проект «Комплексная </w:t>
            </w:r>
            <w:r w:rsidRPr="0070418C">
              <w:rPr>
                <w:rFonts w:cs="Arial"/>
              </w:rPr>
              <w:lastRenderedPageBreak/>
              <w:t>система обращения с твердыми коммунальными отходами»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A51F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9C9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6D5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5610,10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CC4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032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F7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0C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532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D01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E2C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8307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7C08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12A8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C1C823C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F0F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C94C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4BC2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36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88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5610,10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FA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70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E26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E2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CB5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EDF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3EB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342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443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CFB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2CB22DC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D213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050F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FC6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D5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FA2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5610,10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63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50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C9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DD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F6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CC93B" w14:textId="77777777" w:rsidR="0070418C" w:rsidRDefault="0070418C" w:rsidP="0070418C">
            <w:pPr>
              <w:rPr>
                <w:rFonts w:cs="Arial"/>
              </w:rPr>
            </w:pPr>
          </w:p>
          <w:p w14:paraId="2400AD6F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490A3C5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A88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830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C024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44D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69BF3F5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063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3.7.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CA1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4EF0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84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37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A6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2502,60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60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34572,50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3D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6D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C64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FE39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9E26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E7FA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F58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95D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9C821FF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AF28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9D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5BE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BB0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ED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72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2502,60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D3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34572,50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02C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534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526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FA09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A28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88F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D5A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C6B2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3A2D0C6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CF12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C43E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4D8F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62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63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FC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2502,60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92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34572,50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9E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8D4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F3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0B40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BBA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79A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541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6D3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E0F5043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FE8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3.8.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9059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7BA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37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4C5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4A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A56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C09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99A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46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3259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62D5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EC0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5DD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657B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193CFBE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D2E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613C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293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D6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824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2B0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4C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54B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DA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FC3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669E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84E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794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51F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3AE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1CE118A" w14:textId="77777777" w:rsidTr="0070418C">
        <w:trPr>
          <w:gridAfter w:val="11"/>
          <w:wAfter w:w="897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5706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725F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783A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E6E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E7B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2F1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DD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78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F40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A8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E91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EDB5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3C6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14B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5A67D1F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8D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Основное мероприятие 3.9.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8E9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30F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8B1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EA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5F8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3A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153444,10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C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79969,40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6FC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79019,60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C5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4FB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5DF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BC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20A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89A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9F58FAC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AE39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A86E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529D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47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C7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3E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C9A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153444,10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75E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79969,40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A4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79019,60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CD4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FDD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923E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871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7B9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C5E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C326698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59D2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A37E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EAFB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E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2F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89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EF5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153444,10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30E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79969,40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AB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79 019,60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DD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F927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F43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D95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C60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07A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98FC29A" w14:textId="77777777" w:rsidTr="0070418C">
        <w:trPr>
          <w:gridAfter w:val="9"/>
          <w:wAfter w:w="833" w:type="pct"/>
          <w:trHeight w:val="43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69A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4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307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5BC9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87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12033,00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BF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2D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7A2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B61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3EF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62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919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1E8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F5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57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97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DA483B8" w14:textId="77777777" w:rsidTr="0070418C">
        <w:trPr>
          <w:gridAfter w:val="9"/>
          <w:wAfter w:w="833" w:type="pct"/>
          <w:trHeight w:val="267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60E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E79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F60C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77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12033,00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62B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049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BCD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6A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4F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9E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7B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BAF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1AA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83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A6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B738875" w14:textId="77777777" w:rsidTr="0070418C">
        <w:trPr>
          <w:gridAfter w:val="9"/>
          <w:wAfter w:w="833" w:type="pct"/>
          <w:trHeight w:val="75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F5D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5A2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C1E8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108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12033,00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164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885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B7C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84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AC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45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988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4E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F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E66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4B3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D7EAE53" w14:textId="77777777" w:rsidTr="0070418C">
        <w:trPr>
          <w:gridAfter w:val="9"/>
          <w:wAfter w:w="833" w:type="pct"/>
          <w:trHeight w:val="480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698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4.1.</w:t>
            </w:r>
          </w:p>
        </w:tc>
        <w:tc>
          <w:tcPr>
            <w:tcW w:w="8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52F9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E8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всего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48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12033,00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9CC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D8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63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0F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70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6D0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2D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0CC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32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4A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F98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2570CE5" w14:textId="77777777" w:rsidTr="0070418C">
        <w:trPr>
          <w:gridAfter w:val="9"/>
          <w:wAfter w:w="833" w:type="pct"/>
          <w:trHeight w:val="319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9C2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D46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9F8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в том числе по ГРБС: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61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12033,00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A2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F73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CEE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1A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9B7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1F2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AF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24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36D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E65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0C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7A9BF2A" w14:textId="77777777" w:rsidTr="0070418C">
        <w:trPr>
          <w:gridAfter w:val="9"/>
          <w:wAfter w:w="833" w:type="pct"/>
          <w:trHeight w:val="735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B36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C31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539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00A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12033,00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A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33A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7F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B49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8D6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76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498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7D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ECB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00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6AE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</w:tbl>
    <w:p w14:paraId="56177E48" w14:textId="77777777" w:rsidR="0070418C" w:rsidRPr="00C510EF" w:rsidRDefault="0070418C" w:rsidP="0070418C">
      <w:pPr>
        <w:ind w:firstLine="709"/>
        <w:rPr>
          <w:rFonts w:cs="Arial"/>
        </w:rPr>
      </w:pPr>
    </w:p>
    <w:p w14:paraId="5E5469B2" w14:textId="77777777" w:rsidR="0070418C" w:rsidRPr="0070418C" w:rsidRDefault="0070418C" w:rsidP="0070418C">
      <w:pPr>
        <w:ind w:firstLine="709"/>
        <w:rPr>
          <w:rFonts w:cs="Arial"/>
        </w:rPr>
      </w:pPr>
      <w:r w:rsidRPr="0070418C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29"/>
        <w:gridCol w:w="349"/>
        <w:gridCol w:w="224"/>
        <w:gridCol w:w="12"/>
        <w:gridCol w:w="194"/>
        <w:gridCol w:w="171"/>
        <w:gridCol w:w="65"/>
      </w:tblGrid>
      <w:tr w:rsidR="0070418C" w:rsidRPr="0070418C" w14:paraId="0CFFB8D6" w14:textId="77777777" w:rsidTr="00877842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DD3" w14:textId="77777777" w:rsidR="0070418C" w:rsidRPr="0070418C" w:rsidRDefault="0070418C" w:rsidP="0070418C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18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4C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36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4E7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18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CA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E9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C4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D6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DCE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869A451" w14:textId="77777777" w:rsidTr="00877842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E8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D85D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34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8A5F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F34D18" w14:textId="77777777" w:rsidR="0070418C" w:rsidRPr="0070418C" w:rsidRDefault="0070418C" w:rsidP="0070418C">
            <w:pPr>
              <w:snapToGrid w:val="0"/>
              <w:rPr>
                <w:rFonts w:cs="Arial"/>
                <w:color w:val="000000"/>
              </w:rPr>
            </w:pPr>
            <w:r w:rsidRPr="00C510EF">
              <w:rPr>
                <w:rFonts w:cs="Arial"/>
                <w:bCs/>
              </w:rPr>
              <w:t xml:space="preserve">Приложение №3 </w:t>
            </w:r>
            <w:r w:rsidRPr="0070418C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от «16» февраля 2023 г. № 122</w:t>
            </w:r>
          </w:p>
          <w:p w14:paraId="5EE1684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7A80C82" w14:textId="77777777" w:rsidTr="00877842">
        <w:trPr>
          <w:gridAfter w:val="1"/>
          <w:wAfter w:w="21" w:type="pct"/>
          <w:trHeight w:val="945"/>
        </w:trPr>
        <w:tc>
          <w:tcPr>
            <w:tcW w:w="46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5F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447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A33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BFB0B85" w14:textId="77777777" w:rsidTr="00877842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B26A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88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9241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9CA8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B918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BF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F5E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2C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E37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28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66B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7911DE7" w14:textId="77777777" w:rsidTr="00877842">
        <w:trPr>
          <w:gridAfter w:val="1"/>
          <w:wAfter w:w="21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3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Статус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1EE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F0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2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14D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3F2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BDE9CD2" w14:textId="77777777" w:rsidTr="00877842">
        <w:trPr>
          <w:gridAfter w:val="1"/>
          <w:wAfter w:w="21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F34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7B6D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EAE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B6A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2020</w:t>
            </w:r>
            <w:r w:rsidRPr="0070418C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4136C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2021</w:t>
            </w:r>
            <w:r w:rsidRPr="0070418C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377F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2022</w:t>
            </w:r>
            <w:r w:rsidRPr="0070418C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CEF9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5CA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5D7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2025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B1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8A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8E9E52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E0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74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0B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55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E1E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EE5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E7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C6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9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B5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2F41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1C31169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CCC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МУНИЦИПАЛЬНАЯ ПРОГРАММА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3DBC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70418C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70418C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69EC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2E6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94BD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F6A5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45746,72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E59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238580,50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CC6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114624,30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9EB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243557,20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2375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109D5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</w:tr>
      <w:tr w:rsidR="0070418C" w:rsidRPr="0070418C" w14:paraId="6161EF45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CB9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B2A07F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01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59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424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45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AA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755,61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1E8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325,80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98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366,50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CF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0CD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D706E21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0F6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CB792A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2F4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7E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4E4D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00D9C3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7426,99</w:t>
            </w:r>
          </w:p>
          <w:p w14:paraId="3D2A21A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3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7439,51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82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193755,79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2C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78739,50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77D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205091,70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3E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B04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2C595C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AA8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3BBE8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9C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158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EE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1E9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13074,10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9D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34569,10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AF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28059,00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1F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30599,00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1E4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CBA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697D544" w14:textId="77777777" w:rsidTr="00877842">
        <w:trPr>
          <w:gridAfter w:val="1"/>
          <w:wAfter w:w="21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86F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6224D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76A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 xml:space="preserve">внебюджетные </w:t>
            </w:r>
            <w:r w:rsidRPr="0070418C">
              <w:rPr>
                <w:rFonts w:cs="Arial"/>
                <w:color w:val="000000"/>
              </w:rPr>
              <w:lastRenderedPageBreak/>
              <w:t>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4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F9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75C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2C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EB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E7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C5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222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17BBA4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5F0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937AC5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88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юридические лица </w:t>
            </w:r>
            <w:r w:rsidRPr="0070418C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9B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89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F35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1F0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0250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9AD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67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E6EC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C5E7B80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142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BD29DB" w14:textId="77777777" w:rsidR="0070418C" w:rsidRPr="0070418C" w:rsidRDefault="0070418C" w:rsidP="0070418C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A2E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6AF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25B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27201,00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F3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23804,22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A88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8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EE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D8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B67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9B83BF1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02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B7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A4FE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17B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874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816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32204,22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712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13638,50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BA617" w14:textId="77777777" w:rsidR="0070418C" w:rsidRPr="0070418C" w:rsidRDefault="0070418C" w:rsidP="0070418C">
            <w:pPr>
              <w:tabs>
                <w:tab w:val="left" w:pos="885"/>
              </w:tabs>
              <w:rPr>
                <w:rFonts w:cs="Arial"/>
              </w:rPr>
            </w:pPr>
            <w:r w:rsidRPr="0070418C">
              <w:rPr>
                <w:rFonts w:cs="Arial"/>
              </w:rPr>
              <w:t>9604,00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F993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9653,40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E38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78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D4598D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05FB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078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F5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459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5AC6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33D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C51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755,61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A54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325,80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9393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366,50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A8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8D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77D964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E0D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D62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55A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1B5B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4646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D7F9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597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2382,89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576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1278,20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C527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1286,90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55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8F7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A9D24EC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128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262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461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B6C87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352F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66A3C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4F9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60A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9D39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500,00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40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56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30D0A0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322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A3E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315C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A58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AF4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746D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4653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CC0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306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E4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60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D4DD9B8" w14:textId="77777777" w:rsidTr="00877842">
        <w:trPr>
          <w:gridAfter w:val="1"/>
          <w:wAfter w:w="21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201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C36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98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6E01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AEE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D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2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74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B66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5F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EE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9B5D39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599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9F2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052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F007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256A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455E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23804,22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099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8C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42E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BA2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AE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121A2D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E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1.1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4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BCD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2F5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87DB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C60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32204,22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E9D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13638,50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88256" w14:textId="77777777" w:rsidR="0070418C" w:rsidRPr="0070418C" w:rsidRDefault="0070418C" w:rsidP="0070418C">
            <w:pPr>
              <w:tabs>
                <w:tab w:val="left" w:pos="885"/>
              </w:tabs>
              <w:rPr>
                <w:rFonts w:cs="Arial"/>
              </w:rPr>
            </w:pPr>
            <w:r w:rsidRPr="0070418C">
              <w:rPr>
                <w:rFonts w:cs="Arial"/>
              </w:rPr>
              <w:t>9604,00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CC6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9653,40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06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29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6D00D9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DB3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716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3A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0A1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7B20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6B3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BBA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755,61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7E4A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325,80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E2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366,50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87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8F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615FB2C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74D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9AC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42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DEE6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F654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CD3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AB0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2382,89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944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1278,20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09F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1286,90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9A7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C3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65B21B5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9B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A0E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D2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</w:t>
            </w:r>
            <w:r w:rsidRPr="0070418C">
              <w:rPr>
                <w:rFonts w:cs="Arial"/>
              </w:rPr>
              <w:lastRenderedPageBreak/>
              <w:t>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C7FD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10</w:t>
            </w:r>
            <w:r w:rsidRPr="0070418C">
              <w:rPr>
                <w:rFonts w:cs="Arial"/>
              </w:rPr>
              <w:lastRenderedPageBreak/>
              <w:t>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19C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26</w:t>
            </w:r>
            <w:r w:rsidRPr="0070418C">
              <w:rPr>
                <w:rFonts w:cs="Arial"/>
              </w:rPr>
              <w:lastRenderedPageBreak/>
              <w:t>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EC6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21</w:t>
            </w:r>
            <w:r w:rsidRPr="0070418C">
              <w:rPr>
                <w:rFonts w:cs="Arial"/>
              </w:rPr>
              <w:lastRenderedPageBreak/>
              <w:t>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1E9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1</w:t>
            </w:r>
            <w:r w:rsidRPr="0070418C">
              <w:rPr>
                <w:rFonts w:cs="Arial"/>
              </w:rPr>
              <w:lastRenderedPageBreak/>
              <w:t>000,00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EED9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50</w:t>
            </w: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D4E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50</w:t>
            </w: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7D7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500,0</w:t>
            </w:r>
            <w:r w:rsidRPr="0070418C">
              <w:rPr>
                <w:rFonts w:cs="Arial"/>
              </w:rPr>
              <w:lastRenderedPageBreak/>
              <w:t>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A93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E31345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F33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9CB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C52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EB3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6ED3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61D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695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0BE1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A55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A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7B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36DC0C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79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507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85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E30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2682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290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DC9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BE9A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F2A7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1B0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8C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38161DD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729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5AE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20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FD9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27E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AEC7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23804,22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ED4C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64C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A8B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50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6DF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334FF6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E4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2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14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9FA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8FC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2A48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FAB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6045,10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5B8A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93A1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10050,90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E6DF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10050,90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976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E01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762395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360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D2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35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CE0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CD2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54E52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8013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3014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4F5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5C3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4E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CBBD66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290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E57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9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9ED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C4FE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3437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2568,40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071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8529,70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298A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4168,90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62C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4168,90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FCE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FE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26FB605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5DB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6B6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4F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179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DA16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BF2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3476,70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28F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5882,00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8A5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5882,00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1E7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5882,00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CC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23F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0EF0D8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A32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CDD2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71BC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3A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53E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E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A1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616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932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CD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D60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5A12E8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FFF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0C2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61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E3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83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545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1A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965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12F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8B7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25D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6D32B9B" w14:textId="77777777" w:rsidTr="00877842">
        <w:trPr>
          <w:gridAfter w:val="1"/>
          <w:wAfter w:w="21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E78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205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B4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F7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E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96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335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89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F3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B2A3" w14:textId="77777777" w:rsidR="0070418C" w:rsidRDefault="0070418C" w:rsidP="0070418C">
            <w:pPr>
              <w:rPr>
                <w:rFonts w:cs="Arial"/>
              </w:rPr>
            </w:pPr>
          </w:p>
          <w:p w14:paraId="26ABD7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A33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0EDFC9D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C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2.1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12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"Создание условий для обеспечения населения транспортным обслуживанием на </w:t>
            </w:r>
            <w:r w:rsidRPr="0070418C">
              <w:rPr>
                <w:rFonts w:cs="Arial"/>
              </w:rPr>
              <w:lastRenderedPageBreak/>
              <w:t xml:space="preserve">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967A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59E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1B9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DE2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6045,10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4B0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14E5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10050,90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762A2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10050,90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10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B4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1074E10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31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4B8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A9D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CE2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7B3E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DC7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EAC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2A5B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48A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67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01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3145D6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886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303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1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E2B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9C4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FC21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2568,40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6C3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8529,70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7927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4168,90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F90F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4168,90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49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AA4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CA5D94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4E4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B81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061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0919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FE9F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CDA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3476,70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93F2B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5882,00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2569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5882,00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043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5882,00</w:t>
            </w:r>
          </w:p>
        </w:tc>
        <w:tc>
          <w:tcPr>
            <w:tcW w:w="4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0F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00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9B25DB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B49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D97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A73E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C1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EC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53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A6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DC5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AF7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6B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D9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7E0C06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397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2BD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F93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2F0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47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288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37B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CA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2B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EA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4E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E9544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A0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BB2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8E7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753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E2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09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175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2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2B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0A53" w14:textId="77777777" w:rsidR="0070418C" w:rsidRDefault="0070418C" w:rsidP="0070418C">
            <w:pPr>
              <w:rPr>
                <w:rFonts w:cs="Arial"/>
              </w:rPr>
            </w:pPr>
          </w:p>
          <w:p w14:paraId="7F83BB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4B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C17CCA9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3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3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79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A639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CEA5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6609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35C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7497,40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945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210530,30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E25E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94969,40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128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223852,90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B1D7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550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B56EE2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295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CB9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23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136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0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F3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29D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003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BD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00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29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A125453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A82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094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C17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4E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6AD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0C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CB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182843,20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65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73292,40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26C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199635,90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22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B9F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A6E68C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E51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B31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35A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30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CAB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B0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7497,40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B5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27687,10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81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21677,00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1A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24217,00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BC2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F7E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E0081E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90E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DC5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AB96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5E2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DA2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CC8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3B0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54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3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90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63E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6905B4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92F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3CC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A4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7B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B3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1AB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A9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CD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E8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DD2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148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F330AE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3A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83D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06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B5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A1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0B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5F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5A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280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F5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D4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33E2B33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A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40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"Развитие системы </w:t>
            </w:r>
            <w:r w:rsidRPr="0070418C">
              <w:rPr>
                <w:rFonts w:cs="Arial"/>
              </w:rPr>
              <w:lastRenderedPageBreak/>
              <w:t xml:space="preserve">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0B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FA583" w14:textId="77777777" w:rsidR="0070418C" w:rsidRPr="0070418C" w:rsidRDefault="0070418C" w:rsidP="0070418C">
            <w:pPr>
              <w:rPr>
                <w:rFonts w:cs="Arial"/>
                <w:bCs/>
                <w:color w:val="000000"/>
              </w:rPr>
            </w:pPr>
            <w:r w:rsidRPr="0070418C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708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A286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629,10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A53A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6069,70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84E6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5BCD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7EB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77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574229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247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848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D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19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70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515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6C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C6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472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13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CC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DC4C89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6A4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003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94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EC7CD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C6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3F0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B8E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6057,70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48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694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52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BC7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006C5F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4A6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2D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0A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F55F8F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DF9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95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629,10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E5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12,00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19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E41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1BE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F11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1B1979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8C2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15A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8A52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34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A0A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C63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FFF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E50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E54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F8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E3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C32EC41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DE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9D0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DC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4F4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92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BFC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217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773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7B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541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90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6E638C1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8A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491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A2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54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EE7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96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8B0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9F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53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F1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9B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D5E5FB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20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3.2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7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D186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DA8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F0A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B8B9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5A8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197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7559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C63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25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2C0D366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1A7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255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33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FD6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47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B4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0EE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C3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ABA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EB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0D1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33DABC3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CE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DE3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93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E1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BA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D3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F4E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8C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AA6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B34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611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23DCCB6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3B0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01B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B8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2D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72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B69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EC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A4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C7B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6A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30C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0B381AD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1F1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497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415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315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EF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A3C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41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3E1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2A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FA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706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4CC6956" w14:textId="77777777" w:rsidTr="00877842">
        <w:trPr>
          <w:gridAfter w:val="1"/>
          <w:wAfter w:w="21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790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D2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B1C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CF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72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74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081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4A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F36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19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31D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B975A70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ECB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3EF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4C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8A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CB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CB2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C23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1F3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22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9C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35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3EBD7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8E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Основное </w:t>
            </w:r>
            <w:r w:rsidRPr="0070418C">
              <w:rPr>
                <w:rFonts w:cs="Arial"/>
              </w:rPr>
              <w:lastRenderedPageBreak/>
              <w:t>мероприятие 3.3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9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"Проектировани</w:t>
            </w:r>
            <w:r w:rsidRPr="0070418C">
              <w:rPr>
                <w:rFonts w:cs="Arial"/>
              </w:rPr>
              <w:lastRenderedPageBreak/>
              <w:t>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9386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lastRenderedPageBreak/>
              <w:t xml:space="preserve">всего, в </w:t>
            </w:r>
            <w:r w:rsidRPr="0070418C">
              <w:rPr>
                <w:rFonts w:cs="Arial"/>
                <w:color w:val="000000"/>
              </w:rPr>
              <w:lastRenderedPageBreak/>
              <w:t>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85F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0,0</w:t>
            </w:r>
            <w:r w:rsidRPr="0070418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6D76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0,</w:t>
            </w:r>
            <w:r w:rsidRPr="0070418C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424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0,</w:t>
            </w:r>
            <w:r w:rsidRPr="0070418C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562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</w:t>
            </w:r>
            <w:r w:rsidRPr="0070418C">
              <w:rPr>
                <w:rFonts w:cs="Arial"/>
                <w:bCs/>
              </w:rPr>
              <w:lastRenderedPageBreak/>
              <w:t>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938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0,</w:t>
            </w:r>
            <w:r w:rsidRPr="0070418C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7436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0,</w:t>
            </w:r>
            <w:r w:rsidRPr="0070418C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05E0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61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7D75900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4C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C95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CBA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60C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625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7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E4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27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201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21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8E1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7155FC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36A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2B25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137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72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F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04B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0A0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23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7D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06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E0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81B2964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2D5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002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B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32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46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49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3E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530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8D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5CD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DC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65A1A8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C55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20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81C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17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D3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5B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54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6A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AAC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81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80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E25448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82A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650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47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E2A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3E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34F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07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36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E6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A17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5DA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407B8F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E03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95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C9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F26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0C7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65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A6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E7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02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DB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80D4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38273AC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A6742BC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BF0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C98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6921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D5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F5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3E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C6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5AF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830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144833,30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753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985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50F4873" w14:textId="77777777" w:rsidTr="00877842">
        <w:trPr>
          <w:gridAfter w:val="1"/>
          <w:wAfter w:w="21" w:type="pct"/>
          <w:trHeight w:val="769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8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Основное </w:t>
            </w:r>
          </w:p>
          <w:p w14:paraId="184D66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мероприятие 3.4</w:t>
            </w: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3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5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13D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77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8D9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594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016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CB9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A9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F27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5BE285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45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F3A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2E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4B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B6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C1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C20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090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DE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144833,30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AB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E5F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D96041C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64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6D3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A9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0D1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09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A02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BB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F1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3D3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18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76EE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96190CD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38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BA5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327D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 xml:space="preserve">внебюджетные </w:t>
            </w:r>
            <w:r w:rsidRPr="0070418C">
              <w:rPr>
                <w:rFonts w:cs="Arial"/>
                <w:color w:val="000000"/>
              </w:rPr>
              <w:lastRenderedPageBreak/>
              <w:t>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C1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87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06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9E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CC7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E6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3A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B950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4A9CA5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F1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4E4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846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AE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52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FC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DB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624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FF8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DD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642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DE2792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335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7D7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883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5A9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F35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C37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9A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B49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A93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E6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DF1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8876E86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A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</w:t>
            </w:r>
          </w:p>
          <w:p w14:paraId="0B525E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мероприятие 3.5 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A1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95A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42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287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B5F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E422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C6C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16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A57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EE44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FC8476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ED8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47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CD2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32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56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8CE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7BC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061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6B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BAA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FD4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AB0B9A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C7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3F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082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BFD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F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D5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E3F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FB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B6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E8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A60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05D68B6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F91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7EE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A5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7A4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53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28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14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5D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9D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8F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5DD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214F6C4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D2E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80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51F7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22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DA0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39A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7FD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B3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5F9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C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0B2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C242FF0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930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19A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ED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DB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B4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39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2C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AAD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97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8B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F8D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D549555" w14:textId="77777777" w:rsidTr="00877842">
        <w:trPr>
          <w:gridAfter w:val="1"/>
          <w:wAfter w:w="21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F03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03D4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ED4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0CB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CA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4F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7C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54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45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51A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0D55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1E8C4B3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95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Основное </w:t>
            </w:r>
          </w:p>
          <w:p w14:paraId="4B90C9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мероприятие 3.6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57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6251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926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05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A2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F2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7A4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D1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AD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6FA2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5FBAA6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8E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87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437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95A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3A6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218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AE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686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8C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67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738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5F046B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A5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05F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85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552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C7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CB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95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88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9A2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85A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86C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348AA04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1D8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49E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69C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ADE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ADB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0D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1D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A63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88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E61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8B4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9727E2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39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A91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FF7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</w:t>
            </w:r>
            <w:r w:rsidRPr="0070418C">
              <w:rPr>
                <w:rFonts w:cs="Arial"/>
                <w:color w:val="000000"/>
              </w:rPr>
              <w:lastRenderedPageBreak/>
              <w:t>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78D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</w:t>
            </w:r>
            <w:r w:rsidRPr="0070418C">
              <w:rPr>
                <w:rFonts w:cs="Arial"/>
              </w:rPr>
              <w:lastRenderedPageBreak/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94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397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F4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</w:t>
            </w:r>
            <w:r w:rsidRPr="0070418C">
              <w:rPr>
                <w:rFonts w:cs="Arial"/>
              </w:rPr>
              <w:lastRenderedPageBreak/>
              <w:t>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7E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23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37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C4E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A053529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980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9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C6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553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77D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A6C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106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2F6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EA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85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3AA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117880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5DB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8AD4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B79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156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8EB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3B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22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0B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BB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F7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1BCD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4CE750E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986694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6E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3.7.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5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B33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8F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27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EAF5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2502,60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A1C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34572,50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40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A0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32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838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3DF7C3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87D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06E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279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550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C0B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F7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A28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CE7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3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403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12C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D506AA6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55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B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4C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74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735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91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D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31510,00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0FF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084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DF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711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337B90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66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DFB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E8B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AD6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75B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19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2502,60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927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3062,50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F3E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59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3E9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5CF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A0CA1A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774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97F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A8E8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5B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CE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4C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318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26D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F5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4C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6F8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EEF419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8AD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4DB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96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AEA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99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339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F3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CE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7C3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A8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727D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BEB3AF2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6EE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FC2C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0A5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6E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86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D3E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AC6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4F9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97F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99B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A661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73BB9E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7C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3.8.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CB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49E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A88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81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2D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01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1000,00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77F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4D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35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390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812920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56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45E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2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944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AD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B6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E7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7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AD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C65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2F5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37F219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26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0E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4C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ED2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07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A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250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C5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1DA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35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4B6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CC6D5B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0ED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947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3F1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</w:t>
            </w:r>
            <w:r w:rsidRPr="0070418C">
              <w:rPr>
                <w:rFonts w:cs="Arial"/>
              </w:rPr>
              <w:lastRenderedPageBreak/>
              <w:t>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8B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</w:t>
            </w:r>
            <w:r w:rsidRPr="0070418C">
              <w:rPr>
                <w:rFonts w:cs="Arial"/>
              </w:rPr>
              <w:lastRenderedPageBreak/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84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A3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50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1</w:t>
            </w:r>
            <w:r w:rsidRPr="0070418C">
              <w:rPr>
                <w:rFonts w:cs="Arial"/>
              </w:rPr>
              <w:lastRenderedPageBreak/>
              <w:t>000,00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5F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895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</w:t>
            </w:r>
            <w:r w:rsidRPr="0070418C">
              <w:rPr>
                <w:rFonts w:cs="Arial"/>
              </w:rPr>
              <w:lastRenderedPageBreak/>
              <w:t>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554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3EA3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A497944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4C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E2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465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06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DC6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7C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DA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F1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A7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73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B884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1567EA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135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271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0E31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D09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F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83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E3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69D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297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70F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64AF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CBE7623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C5B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B8B3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B9D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E5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323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57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FB0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F2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452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AC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7C1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E3169B4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EE0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3.9.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C6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D0D5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45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D2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B32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EA8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153444,10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37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79969,40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4E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79019,60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F9D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9926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D6279D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0FC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88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E3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8C6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DD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283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E68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D9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65E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C8A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982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7B9B42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281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F0A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2C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207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7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A9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47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133431,50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DE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58292,40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727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54802,60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2F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0B8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768330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222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C77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50B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FA9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3D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8D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B7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20012,60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DE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21677,00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F9E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24217,00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48B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A177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DDC1D9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D42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8D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4AD0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C4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47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C45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2A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E6B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5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A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E13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5BB4B05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2A2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591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73F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9AF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31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37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E3A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0C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08D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D6F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326F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2DB3C0D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E8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E43D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54F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601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2C1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B23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BAB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0D0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7EA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1CC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541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6ECAF28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5A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4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5BB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E885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383E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7B2A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CF87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3CA5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4E2B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CBB9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34AC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AB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3D6FA1B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665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B55D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46C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ED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D28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9D3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6A2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225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6B0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C1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72E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FD712C0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D71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76B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E62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80E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AE6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7DC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5B3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EBE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03D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E3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2FB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27E6C8C6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39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5CC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4EC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DD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296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534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91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53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FBE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E4B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73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62F714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51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3F3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F23C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B0E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58B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AF3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959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D6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A13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2D1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0F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A103A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9B1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F57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CE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5AF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532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14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A72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CAA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03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8F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0A2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BBD3F3F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1BB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8F8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09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77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B0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D7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0E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633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00A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186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C7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2578F9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F4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4.1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06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F4CD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F834F7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AF11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CFA8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2783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BCD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84F0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C16F" w14:textId="77777777" w:rsidR="0070418C" w:rsidRPr="0070418C" w:rsidRDefault="0070418C" w:rsidP="0070418C">
            <w:pPr>
              <w:rPr>
                <w:rFonts w:cs="Arial"/>
                <w:bCs/>
              </w:rPr>
            </w:pPr>
            <w:r w:rsidRPr="0070418C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56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98295F9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830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98B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F4F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EE8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13B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5F6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C4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5F9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FA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F3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2A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0E91AE1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044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80B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120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800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985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63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13D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F60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12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8B2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06C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07B425E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F3B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B1D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F4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F828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6C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8C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811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B09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6B2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3F8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7F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CE7D5E3" w14:textId="77777777" w:rsidTr="00877842">
        <w:trPr>
          <w:gridAfter w:val="1"/>
          <w:wAfter w:w="21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F4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6F1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E4C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C0E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B41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A8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C6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A2C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AA4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19C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6BD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8FA095A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4E9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CA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18A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BB6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4ED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00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F94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FD4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302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648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58E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F301D47" w14:textId="77777777" w:rsidTr="00877842">
        <w:trPr>
          <w:gridAfter w:val="1"/>
          <w:wAfter w:w="2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A9C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CFDF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67A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D3C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40C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F6C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F9C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2E7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69E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E6B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08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</w:tbl>
    <w:p w14:paraId="33E01385" w14:textId="77777777" w:rsidR="0070418C" w:rsidRPr="00C510EF" w:rsidRDefault="0070418C" w:rsidP="0070418C">
      <w:pPr>
        <w:ind w:firstLine="709"/>
        <w:rPr>
          <w:rFonts w:cs="Arial"/>
        </w:rPr>
      </w:pPr>
    </w:p>
    <w:p w14:paraId="3659B048" w14:textId="77777777" w:rsidR="0070418C" w:rsidRDefault="0070418C">
      <w:r>
        <w:br w:type="page"/>
      </w:r>
    </w:p>
    <w:tbl>
      <w:tblPr>
        <w:tblW w:w="5374" w:type="pct"/>
        <w:tblLayout w:type="fixed"/>
        <w:tblLook w:val="04A0" w:firstRow="1" w:lastRow="0" w:firstColumn="1" w:lastColumn="0" w:noHBand="0" w:noVBand="1"/>
      </w:tblPr>
      <w:tblGrid>
        <w:gridCol w:w="525"/>
        <w:gridCol w:w="1997"/>
        <w:gridCol w:w="976"/>
        <w:gridCol w:w="1433"/>
        <w:gridCol w:w="575"/>
        <w:gridCol w:w="1249"/>
        <w:gridCol w:w="585"/>
        <w:gridCol w:w="236"/>
        <w:gridCol w:w="222"/>
        <w:gridCol w:w="677"/>
        <w:gridCol w:w="1278"/>
        <w:gridCol w:w="677"/>
        <w:gridCol w:w="1303"/>
        <w:gridCol w:w="540"/>
        <w:gridCol w:w="1166"/>
        <w:gridCol w:w="677"/>
        <w:gridCol w:w="880"/>
        <w:gridCol w:w="896"/>
      </w:tblGrid>
      <w:tr w:rsidR="0070418C" w:rsidRPr="0070418C" w14:paraId="5E847635" w14:textId="77777777" w:rsidTr="0070418C">
        <w:trPr>
          <w:gridAfter w:val="3"/>
          <w:wAfter w:w="772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814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7CFA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59A6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04E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68A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E57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75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5E440588" w14:textId="77777777" w:rsidR="0070418C" w:rsidRPr="0070418C" w:rsidRDefault="0070418C" w:rsidP="0070418C">
            <w:pPr>
              <w:snapToGrid w:val="0"/>
              <w:rPr>
                <w:rFonts w:cs="Arial"/>
                <w:color w:val="000000"/>
              </w:rPr>
            </w:pPr>
            <w:r w:rsidRPr="00C510EF">
              <w:rPr>
                <w:rFonts w:cs="Arial"/>
                <w:bCs/>
              </w:rPr>
              <w:t xml:space="preserve"> Приложение №4 </w:t>
            </w:r>
            <w:r w:rsidRPr="0070418C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Калачеевского 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0418C">
              <w:rPr>
                <w:rFonts w:cs="Arial"/>
                <w:color w:val="000000"/>
              </w:rPr>
              <w:t>от «16» февраля 2023 г. № 122</w:t>
            </w:r>
          </w:p>
          <w:p w14:paraId="7295239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566AF82" w14:textId="77777777" w:rsidTr="0070418C">
        <w:trPr>
          <w:gridAfter w:val="3"/>
          <w:wAfter w:w="772" w:type="pct"/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BB6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2FD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F60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BA8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495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E57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1775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4A681126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1C90BC6A" w14:textId="77777777" w:rsidTr="0070418C">
        <w:trPr>
          <w:gridAfter w:val="3"/>
          <w:wAfter w:w="772" w:type="pct"/>
          <w:trHeight w:val="17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BED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1ACF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4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CF5B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  <w:r w:rsidRPr="0070418C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70418C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70418C">
              <w:rPr>
                <w:rFonts w:cs="Arial"/>
                <w:color w:val="000000"/>
              </w:rPr>
              <w:t>на 2023 год</w:t>
            </w:r>
          </w:p>
        </w:tc>
      </w:tr>
      <w:tr w:rsidR="0070418C" w:rsidRPr="0070418C" w14:paraId="5EA2A991" w14:textId="77777777" w:rsidTr="0070418C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E6A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8A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ACF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F217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55A4F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6F9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434E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9C633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7B94" w14:textId="77777777" w:rsidR="0070418C" w:rsidRPr="0070418C" w:rsidRDefault="0070418C" w:rsidP="0070418C">
            <w:pPr>
              <w:rPr>
                <w:rFonts w:cs="Arial"/>
                <w:color w:val="000000"/>
              </w:rPr>
            </w:pPr>
          </w:p>
        </w:tc>
      </w:tr>
      <w:tr w:rsidR="0070418C" w:rsidRPr="0070418C" w14:paraId="2EF28813" w14:textId="77777777" w:rsidTr="0070418C">
        <w:trPr>
          <w:gridAfter w:val="1"/>
          <w:wAfter w:w="282" w:type="pct"/>
          <w:trHeight w:val="47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5000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2F629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Статус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615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15E0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15C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Срок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1328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8B8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КБК 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A3AB6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70418C" w:rsidRPr="0070418C" w14:paraId="3B5B3E02" w14:textId="77777777" w:rsidTr="0070418C">
        <w:trPr>
          <w:gridAfter w:val="1"/>
          <w:wAfter w:w="282" w:type="pct"/>
          <w:trHeight w:val="31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B00A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569B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E01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2AC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92D16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784B7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CF0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EFC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C8445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0EB6B801" w14:textId="77777777" w:rsidTr="0070418C">
        <w:trPr>
          <w:gridAfter w:val="1"/>
          <w:wAfter w:w="282" w:type="pct"/>
          <w:trHeight w:val="2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69EC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6202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BD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3D2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BC2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начала реализации</w:t>
            </w:r>
            <w:r w:rsidRPr="0070418C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21C7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окончания реализации</w:t>
            </w:r>
            <w:r w:rsidRPr="0070418C">
              <w:rPr>
                <w:rFonts w:cs="Arial"/>
              </w:rPr>
              <w:br/>
              <w:t>мероприятия</w:t>
            </w:r>
            <w:r w:rsidRPr="0070418C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95FD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CA7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B78D1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401B9213" w14:textId="77777777" w:rsidTr="0070418C">
        <w:trPr>
          <w:gridAfter w:val="1"/>
          <w:wAfter w:w="282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DBC2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904E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FE9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9E8C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194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B4DE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77F5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CF4D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937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</w:t>
            </w:r>
          </w:p>
        </w:tc>
      </w:tr>
      <w:tr w:rsidR="0070418C" w:rsidRPr="0070418C" w14:paraId="78E3BDF9" w14:textId="77777777" w:rsidTr="0070418C">
        <w:trPr>
          <w:gridAfter w:val="1"/>
          <w:wAfter w:w="282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FCC2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BC0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3398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«Обеспечение доступным и комфортным жильем, транспортными и коммунальными услугами </w:t>
            </w:r>
            <w:r w:rsidRPr="0070418C">
              <w:rPr>
                <w:rFonts w:cs="Arial"/>
              </w:rPr>
              <w:lastRenderedPageBreak/>
              <w:t>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2E5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Сектор строительства транспорта и ЖКХ администрации Калачеевского муниципального района</w:t>
            </w:r>
          </w:p>
          <w:p w14:paraId="39FB25D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70FA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F769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713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2922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D416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229080,50</w:t>
            </w:r>
          </w:p>
        </w:tc>
      </w:tr>
      <w:tr w:rsidR="0070418C" w:rsidRPr="0070418C" w14:paraId="7CE97CA9" w14:textId="77777777" w:rsidTr="0070418C">
        <w:trPr>
          <w:gridAfter w:val="1"/>
          <w:wAfter w:w="282" w:type="pct"/>
          <w:trHeight w:val="2111"/>
        </w:trPr>
        <w:tc>
          <w:tcPr>
            <w:tcW w:w="1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EF5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8EBF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1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22228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351D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B66EF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CB710A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BC63C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4C864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C872D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</w:tc>
      </w:tr>
      <w:tr w:rsidR="0070418C" w:rsidRPr="0070418C" w14:paraId="092204A5" w14:textId="77777777" w:rsidTr="0070418C">
        <w:trPr>
          <w:gridAfter w:val="1"/>
          <w:wAfter w:w="282" w:type="pct"/>
          <w:trHeight w:val="6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5D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467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1.1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346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04F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4E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4C0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EC2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5E92" w14:textId="77777777" w:rsidR="0070418C" w:rsidRDefault="0070418C" w:rsidP="0070418C">
            <w:pPr>
              <w:rPr>
                <w:rFonts w:cs="Arial"/>
                <w:lang w:val="en-US"/>
              </w:rPr>
            </w:pPr>
            <w:r w:rsidRPr="0070418C">
              <w:rPr>
                <w:rFonts w:cs="Arial"/>
              </w:rPr>
              <w:t xml:space="preserve">914 10 04 02 1 01 </w:t>
            </w:r>
            <w:r w:rsidRPr="0070418C">
              <w:rPr>
                <w:rFonts w:cs="Arial"/>
                <w:lang w:val="en-US"/>
              </w:rPr>
              <w:t>L</w:t>
            </w:r>
            <w:r w:rsidRPr="0070418C">
              <w:rPr>
                <w:rFonts w:cs="Arial"/>
              </w:rPr>
              <w:t>4970</w:t>
            </w:r>
            <w:r w:rsidRPr="0070418C">
              <w:rPr>
                <w:rFonts w:cs="Arial"/>
                <w:lang w:val="en-US"/>
              </w:rPr>
              <w:t xml:space="preserve"> </w:t>
            </w:r>
            <w:r w:rsidRPr="0070418C">
              <w:rPr>
                <w:rFonts w:cs="Arial"/>
              </w:rPr>
              <w:t>3</w:t>
            </w:r>
            <w:r w:rsidRPr="0070418C">
              <w:rPr>
                <w:rFonts w:cs="Arial"/>
                <w:lang w:val="en-US"/>
              </w:rPr>
              <w:t xml:space="preserve">00 </w:t>
            </w:r>
          </w:p>
          <w:p w14:paraId="21F3EF0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480C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4138,50</w:t>
            </w:r>
          </w:p>
          <w:p w14:paraId="25A6C00A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9EF0990" w14:textId="77777777" w:rsidTr="0070418C">
        <w:trPr>
          <w:gridAfter w:val="1"/>
          <w:wAfter w:w="282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8EC94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E44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2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2AAB" w14:textId="77777777" w:rsidR="0070418C" w:rsidRDefault="0070418C" w:rsidP="0070418C">
            <w:pPr>
              <w:rPr>
                <w:rFonts w:cs="Arial"/>
              </w:rPr>
            </w:pPr>
          </w:p>
          <w:p w14:paraId="5E63C8C5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351A27ED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7A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Сектор строительства транспорта и ЖКХ администрации Калачеевского муниципального </w:t>
            </w:r>
            <w:r w:rsidRPr="0070418C">
              <w:rPr>
                <w:rFonts w:cs="Arial"/>
              </w:rPr>
              <w:lastRenderedPageBreak/>
              <w:t>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AA1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98A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50C0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9DA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046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14411,70</w:t>
            </w:r>
          </w:p>
        </w:tc>
      </w:tr>
      <w:tr w:rsidR="0070418C" w:rsidRPr="0070418C" w14:paraId="19C1553A" w14:textId="77777777" w:rsidTr="0070418C">
        <w:trPr>
          <w:gridAfter w:val="1"/>
          <w:wAfter w:w="282" w:type="pct"/>
          <w:trHeight w:val="231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EC11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58C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2.1.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F129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791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BD2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10B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E22C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71B9737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Организация </w:t>
            </w:r>
            <w:r w:rsidRPr="00C510EF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70418C">
              <w:rPr>
                <w:rFonts w:cs="Arial"/>
              </w:rPr>
              <w:t>общего пользования на 2023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B95A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914 </w:t>
            </w:r>
            <w:r w:rsidRPr="0070418C">
              <w:rPr>
                <w:rFonts w:cs="Arial"/>
                <w:lang w:val="en-US"/>
              </w:rPr>
              <w:t>04</w:t>
            </w:r>
            <w:r w:rsidRPr="0070418C">
              <w:rPr>
                <w:rFonts w:cs="Arial"/>
              </w:rPr>
              <w:t xml:space="preserve"> </w:t>
            </w:r>
            <w:r w:rsidRPr="0070418C">
              <w:rPr>
                <w:rFonts w:cs="Arial"/>
                <w:lang w:val="en-US"/>
              </w:rPr>
              <w:t>08</w:t>
            </w:r>
            <w:r w:rsidRPr="0070418C">
              <w:rPr>
                <w:rFonts w:cs="Arial"/>
              </w:rPr>
              <w:t xml:space="preserve"> </w:t>
            </w:r>
            <w:r w:rsidRPr="0070418C">
              <w:rPr>
                <w:rFonts w:cs="Arial"/>
                <w:lang w:val="en-US"/>
              </w:rPr>
              <w:t>02</w:t>
            </w:r>
            <w:r w:rsidRPr="0070418C">
              <w:rPr>
                <w:rFonts w:cs="Arial"/>
              </w:rPr>
              <w:t xml:space="preserve"> </w:t>
            </w:r>
            <w:r w:rsidRPr="0070418C">
              <w:rPr>
                <w:rFonts w:cs="Arial"/>
                <w:lang w:val="en-US"/>
              </w:rPr>
              <w:t>2</w:t>
            </w:r>
            <w:r w:rsidRPr="0070418C">
              <w:rPr>
                <w:rFonts w:cs="Arial"/>
              </w:rPr>
              <w:t xml:space="preserve"> </w:t>
            </w:r>
            <w:r w:rsidRPr="0070418C">
              <w:rPr>
                <w:rFonts w:cs="Arial"/>
                <w:lang w:val="en-US"/>
              </w:rPr>
              <w:t>0</w:t>
            </w:r>
            <w:r w:rsidRPr="0070418C">
              <w:rPr>
                <w:rFonts w:cs="Arial"/>
              </w:rPr>
              <w:t xml:space="preserve">1 </w:t>
            </w:r>
            <w:r w:rsidRPr="0070418C">
              <w:rPr>
                <w:rFonts w:cs="Arial"/>
                <w:lang w:val="en-US"/>
              </w:rPr>
              <w:t>S9260 200</w:t>
            </w:r>
          </w:p>
          <w:p w14:paraId="0EC6AE2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DCC4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14411,70</w:t>
            </w:r>
          </w:p>
          <w:p w14:paraId="500939CC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0CFB24D9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CF17A2D" w14:textId="77777777" w:rsidTr="0070418C">
        <w:trPr>
          <w:gridAfter w:val="1"/>
          <w:wAfter w:w="282" w:type="pct"/>
          <w:trHeight w:val="6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F54F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02E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ПОДПРОГРАММА 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B945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811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14:paraId="3D94C38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AA6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E5E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7B4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1AA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338F" w14:textId="77777777" w:rsidR="0070418C" w:rsidRPr="0070418C" w:rsidRDefault="0070418C" w:rsidP="0070418C">
            <w:pPr>
              <w:rPr>
                <w:rFonts w:cs="Arial"/>
                <w:lang w:val="en-US"/>
              </w:rPr>
            </w:pPr>
            <w:r w:rsidRPr="0070418C">
              <w:rPr>
                <w:rFonts w:cs="Arial"/>
              </w:rPr>
              <w:t>210530,30</w:t>
            </w:r>
          </w:p>
          <w:p w14:paraId="3AB7EC5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7296D445" w14:textId="77777777" w:rsidTr="0070418C">
        <w:trPr>
          <w:gridAfter w:val="1"/>
          <w:wAfter w:w="282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8E44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EF5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2F32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8EA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1979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январь </w:t>
            </w:r>
          </w:p>
          <w:p w14:paraId="0096319F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1CFA469A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515F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  <w:p w14:paraId="0B057D2C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6C9FC012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707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 </w:t>
            </w:r>
          </w:p>
          <w:p w14:paraId="3E2078A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ПИР водозабор «Пришиб» 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6133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914 05 05 02 3 01 </w:t>
            </w:r>
            <w:r w:rsidRPr="0070418C">
              <w:rPr>
                <w:rFonts w:cs="Arial"/>
                <w:lang w:val="en-US"/>
              </w:rPr>
              <w:t>S8100 400</w:t>
            </w:r>
          </w:p>
          <w:p w14:paraId="5BBAED1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8106" w14:textId="77777777" w:rsidR="0070418C" w:rsidRDefault="0070418C" w:rsidP="0070418C">
            <w:pPr>
              <w:rPr>
                <w:rFonts w:cs="Arial"/>
              </w:rPr>
            </w:pPr>
          </w:p>
          <w:p w14:paraId="5F8D96F3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  <w:lang w:val="en-US"/>
              </w:rPr>
              <w:t>6069</w:t>
            </w:r>
            <w:r w:rsidRPr="0070418C">
              <w:rPr>
                <w:rFonts w:cs="Arial"/>
              </w:rPr>
              <w:t>,</w:t>
            </w:r>
            <w:r w:rsidRPr="0070418C">
              <w:rPr>
                <w:rFonts w:cs="Arial"/>
                <w:lang w:val="en-US"/>
              </w:rPr>
              <w:t>70</w:t>
            </w:r>
          </w:p>
          <w:p w14:paraId="55E4C4F6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446505A8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266B6DF" w14:textId="77777777" w:rsidTr="0070418C">
        <w:trPr>
          <w:gridAfter w:val="1"/>
          <w:wAfter w:w="282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5DE5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35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3.4.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60F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6D3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A75B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январь </w:t>
            </w:r>
          </w:p>
          <w:p w14:paraId="402BF459" w14:textId="77777777" w:rsidR="0070418C" w:rsidRDefault="0070418C" w:rsidP="0070418C">
            <w:pPr>
              <w:rPr>
                <w:rFonts w:cs="Arial"/>
              </w:rPr>
            </w:pPr>
          </w:p>
          <w:p w14:paraId="7149CD3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19AF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  <w:p w14:paraId="63B027A9" w14:textId="77777777" w:rsidR="0070418C" w:rsidRDefault="0070418C" w:rsidP="0070418C">
            <w:pPr>
              <w:rPr>
                <w:rFonts w:cs="Arial"/>
              </w:rPr>
            </w:pPr>
          </w:p>
          <w:p w14:paraId="77EE7D78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6732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14:paraId="0E93B3B9" w14:textId="77777777" w:rsidR="0070418C" w:rsidRDefault="0070418C" w:rsidP="0070418C">
            <w:pPr>
              <w:rPr>
                <w:rFonts w:cs="Arial"/>
              </w:rPr>
            </w:pPr>
          </w:p>
          <w:p w14:paraId="5362696B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03F8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914 06 </w:t>
            </w:r>
            <w:r w:rsidRPr="0070418C">
              <w:rPr>
                <w:rFonts w:cs="Arial"/>
                <w:lang w:val="en-US"/>
              </w:rPr>
              <w:t xml:space="preserve">05 </w:t>
            </w:r>
            <w:r w:rsidRPr="0070418C">
              <w:rPr>
                <w:rFonts w:cs="Arial"/>
              </w:rPr>
              <w:t xml:space="preserve">02 3 04 </w:t>
            </w:r>
            <w:r w:rsidRPr="0070418C">
              <w:rPr>
                <w:rFonts w:cs="Arial"/>
                <w:lang w:val="en-US"/>
              </w:rPr>
              <w:t>S8740</w:t>
            </w:r>
            <w:r w:rsidRPr="0070418C">
              <w:rPr>
                <w:rFonts w:cs="Arial"/>
              </w:rPr>
              <w:t xml:space="preserve"> 200</w:t>
            </w:r>
          </w:p>
          <w:p w14:paraId="346BE942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914 06 05 02 3 04 89020 500</w:t>
            </w:r>
          </w:p>
          <w:p w14:paraId="2AE04A3E" w14:textId="77777777" w:rsidR="0070418C" w:rsidRDefault="0070418C" w:rsidP="0070418C">
            <w:pPr>
              <w:rPr>
                <w:rFonts w:cs="Arial"/>
                <w:lang w:val="en-US"/>
              </w:rPr>
            </w:pPr>
          </w:p>
          <w:p w14:paraId="798CF384" w14:textId="77777777" w:rsidR="0070418C" w:rsidRPr="0070418C" w:rsidRDefault="0070418C" w:rsidP="0070418C">
            <w:pPr>
              <w:rPr>
                <w:rFonts w:cs="Arial"/>
                <w:lang w:val="en-US"/>
              </w:rPr>
            </w:pPr>
          </w:p>
          <w:p w14:paraId="2F66FFFC" w14:textId="77777777" w:rsidR="0070418C" w:rsidRPr="0070418C" w:rsidRDefault="0070418C" w:rsidP="0070418C">
            <w:pPr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2D82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  <w:lang w:val="en-US"/>
              </w:rPr>
              <w:t>11844</w:t>
            </w:r>
            <w:r w:rsidRPr="0070418C">
              <w:rPr>
                <w:rFonts w:cs="Arial"/>
              </w:rPr>
              <w:t>,00</w:t>
            </w:r>
          </w:p>
          <w:p w14:paraId="0019883B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6E8BF528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3600,00</w:t>
            </w:r>
          </w:p>
          <w:p w14:paraId="0A48E271" w14:textId="77777777" w:rsidR="0070418C" w:rsidRDefault="0070418C" w:rsidP="0070418C">
            <w:pPr>
              <w:rPr>
                <w:rFonts w:cs="Arial"/>
              </w:rPr>
            </w:pPr>
          </w:p>
          <w:p w14:paraId="2923C153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5BBC5070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374F39DE" w14:textId="77777777" w:rsidTr="0070418C">
        <w:trPr>
          <w:gridAfter w:val="1"/>
          <w:wAfter w:w="282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6F3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618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3.7.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5C0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2B51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888E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январь </w:t>
            </w:r>
          </w:p>
          <w:p w14:paraId="6FBEB063" w14:textId="77777777" w:rsidR="0070418C" w:rsidRDefault="0070418C" w:rsidP="0070418C">
            <w:pPr>
              <w:rPr>
                <w:rFonts w:cs="Arial"/>
              </w:rPr>
            </w:pPr>
          </w:p>
          <w:p w14:paraId="0181A906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03C0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  <w:p w14:paraId="7422BBE8" w14:textId="77777777" w:rsidR="0070418C" w:rsidRDefault="0070418C" w:rsidP="0070418C">
            <w:pPr>
              <w:rPr>
                <w:rFonts w:cs="Arial"/>
              </w:rPr>
            </w:pPr>
          </w:p>
          <w:p w14:paraId="738FB2CE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B8F08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70418C">
              <w:rPr>
                <w:rFonts w:cs="Arial"/>
              </w:rPr>
              <w:t>поселений Калачеевского муниципального района</w:t>
            </w:r>
          </w:p>
          <w:p w14:paraId="1E3B0C0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7EEC" w14:textId="77777777" w:rsidR="0070418C" w:rsidRDefault="0070418C" w:rsidP="0070418C">
            <w:pPr>
              <w:rPr>
                <w:rFonts w:cs="Arial"/>
                <w:lang w:val="en-US"/>
              </w:rPr>
            </w:pPr>
            <w:r w:rsidRPr="0070418C">
              <w:rPr>
                <w:rFonts w:cs="Arial"/>
              </w:rPr>
              <w:t xml:space="preserve">914 05 02 02 3 07 </w:t>
            </w:r>
            <w:r w:rsidRPr="0070418C">
              <w:rPr>
                <w:rFonts w:cs="Arial"/>
                <w:lang w:val="en-US"/>
              </w:rPr>
              <w:t xml:space="preserve">S8000 500 </w:t>
            </w:r>
          </w:p>
          <w:p w14:paraId="509712C7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914 06 05 02 3 07 89030 500</w:t>
            </w:r>
          </w:p>
          <w:p w14:paraId="4EB83D79" w14:textId="77777777" w:rsidR="0070418C" w:rsidRDefault="0070418C" w:rsidP="0070418C">
            <w:pPr>
              <w:rPr>
                <w:rFonts w:cs="Arial"/>
                <w:lang w:val="en-US"/>
              </w:rPr>
            </w:pPr>
          </w:p>
          <w:p w14:paraId="0D1B3B5A" w14:textId="77777777" w:rsidR="0070418C" w:rsidRPr="0070418C" w:rsidRDefault="0070418C" w:rsidP="0070418C">
            <w:pPr>
              <w:rPr>
                <w:rFonts w:cs="Arial"/>
                <w:lang w:val="en-US"/>
              </w:rPr>
            </w:pPr>
          </w:p>
          <w:p w14:paraId="68C0B0DA" w14:textId="77777777" w:rsidR="0070418C" w:rsidRPr="0070418C" w:rsidRDefault="0070418C" w:rsidP="0070418C">
            <w:pPr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D8E23" w14:textId="77777777" w:rsidR="0070418C" w:rsidRDefault="0070418C" w:rsidP="0070418C">
            <w:pPr>
              <w:rPr>
                <w:rFonts w:cs="Arial"/>
                <w:lang w:val="en-US"/>
              </w:rPr>
            </w:pPr>
            <w:r w:rsidRPr="0070418C">
              <w:rPr>
                <w:rFonts w:cs="Arial"/>
                <w:lang w:val="en-US"/>
              </w:rPr>
              <w:t>31957</w:t>
            </w:r>
            <w:r w:rsidRPr="0070418C">
              <w:rPr>
                <w:rFonts w:cs="Arial"/>
              </w:rPr>
              <w:t>,</w:t>
            </w:r>
            <w:r w:rsidRPr="0070418C">
              <w:rPr>
                <w:rFonts w:cs="Arial"/>
                <w:lang w:val="en-US"/>
              </w:rPr>
              <w:t>40</w:t>
            </w:r>
          </w:p>
          <w:p w14:paraId="1152A09F" w14:textId="77777777" w:rsidR="0070418C" w:rsidRPr="0070418C" w:rsidRDefault="0070418C" w:rsidP="0070418C">
            <w:pPr>
              <w:rPr>
                <w:rFonts w:cs="Arial"/>
                <w:lang w:val="en-US"/>
              </w:rPr>
            </w:pPr>
          </w:p>
          <w:p w14:paraId="29E8A750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2615,10</w:t>
            </w:r>
          </w:p>
          <w:p w14:paraId="5D6780B4" w14:textId="77777777" w:rsidR="0070418C" w:rsidRDefault="0070418C" w:rsidP="0070418C">
            <w:pPr>
              <w:rPr>
                <w:rFonts w:cs="Arial"/>
              </w:rPr>
            </w:pPr>
          </w:p>
          <w:p w14:paraId="66C14EA8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20F377F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560DD3D0" w14:textId="77777777" w:rsidTr="0070418C">
        <w:trPr>
          <w:gridAfter w:val="1"/>
          <w:wAfter w:w="282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D76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AD5B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 xml:space="preserve">Основное </w:t>
            </w:r>
            <w:r w:rsidRPr="0070418C">
              <w:rPr>
                <w:rFonts w:cs="Arial"/>
              </w:rPr>
              <w:lastRenderedPageBreak/>
              <w:t>мероприятие 3.8.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657C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 xml:space="preserve">«Создание </w:t>
            </w:r>
            <w:r w:rsidRPr="0070418C">
              <w:rPr>
                <w:rFonts w:cs="Arial"/>
              </w:rPr>
              <w:lastRenderedPageBreak/>
              <w:t>муниципального теплоснабжающего предприятия»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0F54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 xml:space="preserve">Сектор </w:t>
            </w:r>
            <w:r w:rsidRPr="0070418C">
              <w:rPr>
                <w:rFonts w:cs="Arial"/>
              </w:rPr>
              <w:lastRenderedPageBreak/>
              <w:t>строительства транспорта и ЖКХ администрации Калачеевского муниципального района</w:t>
            </w:r>
          </w:p>
          <w:p w14:paraId="7ACBD5B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C344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ян</w:t>
            </w:r>
            <w:r w:rsidRPr="0070418C">
              <w:rPr>
                <w:rFonts w:cs="Arial"/>
              </w:rPr>
              <w:lastRenderedPageBreak/>
              <w:t xml:space="preserve">варь </w:t>
            </w:r>
          </w:p>
          <w:p w14:paraId="4899F639" w14:textId="77777777" w:rsidR="0070418C" w:rsidRDefault="0070418C" w:rsidP="0070418C">
            <w:pPr>
              <w:rPr>
                <w:rFonts w:cs="Arial"/>
              </w:rPr>
            </w:pPr>
          </w:p>
          <w:p w14:paraId="5587BF8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4BB4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дек</w:t>
            </w:r>
            <w:r w:rsidRPr="0070418C">
              <w:rPr>
                <w:rFonts w:cs="Arial"/>
              </w:rPr>
              <w:lastRenderedPageBreak/>
              <w:t>абрь</w:t>
            </w:r>
          </w:p>
          <w:p w14:paraId="5F811D2B" w14:textId="77777777" w:rsidR="0070418C" w:rsidRDefault="0070418C" w:rsidP="0070418C">
            <w:pPr>
              <w:rPr>
                <w:rFonts w:cs="Arial"/>
              </w:rPr>
            </w:pPr>
          </w:p>
          <w:p w14:paraId="7748E039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D03C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 xml:space="preserve">Создание </w:t>
            </w:r>
            <w:r w:rsidRPr="0070418C">
              <w:rPr>
                <w:rFonts w:cs="Arial"/>
              </w:rPr>
              <w:lastRenderedPageBreak/>
              <w:t>муниципального теплоснабжающего предприятия</w:t>
            </w:r>
          </w:p>
          <w:p w14:paraId="36176C6F" w14:textId="77777777" w:rsidR="0070418C" w:rsidRDefault="0070418C" w:rsidP="0070418C">
            <w:pPr>
              <w:rPr>
                <w:rFonts w:cs="Arial"/>
              </w:rPr>
            </w:pPr>
          </w:p>
          <w:p w14:paraId="3BA7A19C" w14:textId="77777777" w:rsidR="0070418C" w:rsidRDefault="0070418C" w:rsidP="0070418C">
            <w:pPr>
              <w:rPr>
                <w:rFonts w:cs="Arial"/>
              </w:rPr>
            </w:pPr>
          </w:p>
          <w:p w14:paraId="28EFBBDC" w14:textId="77777777" w:rsidR="0070418C" w:rsidRDefault="0070418C" w:rsidP="0070418C">
            <w:pPr>
              <w:rPr>
                <w:rFonts w:cs="Arial"/>
              </w:rPr>
            </w:pPr>
          </w:p>
          <w:p w14:paraId="1006A6C4" w14:textId="77777777" w:rsidR="0070418C" w:rsidRDefault="0070418C" w:rsidP="0070418C">
            <w:pPr>
              <w:rPr>
                <w:rFonts w:cs="Arial"/>
              </w:rPr>
            </w:pPr>
          </w:p>
          <w:p w14:paraId="6A385763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0E7D54EC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A10C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 xml:space="preserve">914 05 </w:t>
            </w:r>
            <w:r w:rsidRPr="0070418C">
              <w:rPr>
                <w:rFonts w:cs="Arial"/>
              </w:rPr>
              <w:lastRenderedPageBreak/>
              <w:t>05 02 3 08 00590 800</w:t>
            </w:r>
          </w:p>
          <w:p w14:paraId="334235DB" w14:textId="77777777" w:rsidR="0070418C" w:rsidRDefault="0070418C" w:rsidP="0070418C">
            <w:pPr>
              <w:rPr>
                <w:rFonts w:cs="Arial"/>
              </w:rPr>
            </w:pPr>
          </w:p>
          <w:p w14:paraId="0E18ED00" w14:textId="77777777" w:rsidR="0070418C" w:rsidRDefault="0070418C" w:rsidP="0070418C">
            <w:pPr>
              <w:rPr>
                <w:rFonts w:cs="Arial"/>
              </w:rPr>
            </w:pPr>
          </w:p>
          <w:p w14:paraId="6D48D5B1" w14:textId="77777777" w:rsidR="0070418C" w:rsidRDefault="0070418C" w:rsidP="0070418C">
            <w:pPr>
              <w:rPr>
                <w:rFonts w:cs="Arial"/>
              </w:rPr>
            </w:pPr>
          </w:p>
          <w:p w14:paraId="1E3AC616" w14:textId="77777777" w:rsidR="0070418C" w:rsidRDefault="0070418C" w:rsidP="0070418C">
            <w:pPr>
              <w:rPr>
                <w:rFonts w:cs="Arial"/>
              </w:rPr>
            </w:pPr>
          </w:p>
          <w:p w14:paraId="4FCE0B4A" w14:textId="77777777" w:rsidR="0070418C" w:rsidRDefault="0070418C" w:rsidP="0070418C">
            <w:pPr>
              <w:rPr>
                <w:rFonts w:cs="Arial"/>
              </w:rPr>
            </w:pPr>
          </w:p>
          <w:p w14:paraId="2E93F2CC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7CD6389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4FA5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lastRenderedPageBreak/>
              <w:t>1000,0</w:t>
            </w:r>
            <w:r w:rsidRPr="0070418C">
              <w:rPr>
                <w:rFonts w:cs="Arial"/>
              </w:rPr>
              <w:lastRenderedPageBreak/>
              <w:t>0</w:t>
            </w:r>
          </w:p>
          <w:p w14:paraId="1B0D4AAE" w14:textId="77777777" w:rsidR="0070418C" w:rsidRDefault="0070418C" w:rsidP="0070418C">
            <w:pPr>
              <w:rPr>
                <w:rFonts w:cs="Arial"/>
              </w:rPr>
            </w:pPr>
          </w:p>
          <w:p w14:paraId="67F6B19A" w14:textId="77777777" w:rsidR="0070418C" w:rsidRDefault="0070418C" w:rsidP="0070418C">
            <w:pPr>
              <w:rPr>
                <w:rFonts w:cs="Arial"/>
              </w:rPr>
            </w:pPr>
          </w:p>
          <w:p w14:paraId="7E084A37" w14:textId="77777777" w:rsidR="0070418C" w:rsidRDefault="0070418C" w:rsidP="0070418C">
            <w:pPr>
              <w:rPr>
                <w:rFonts w:cs="Arial"/>
              </w:rPr>
            </w:pPr>
          </w:p>
          <w:p w14:paraId="1F14280D" w14:textId="77777777" w:rsidR="0070418C" w:rsidRDefault="0070418C" w:rsidP="0070418C">
            <w:pPr>
              <w:rPr>
                <w:rFonts w:cs="Arial"/>
              </w:rPr>
            </w:pPr>
          </w:p>
          <w:p w14:paraId="63514F2A" w14:textId="77777777" w:rsidR="0070418C" w:rsidRDefault="0070418C" w:rsidP="0070418C">
            <w:pPr>
              <w:rPr>
                <w:rFonts w:cs="Arial"/>
              </w:rPr>
            </w:pPr>
          </w:p>
          <w:p w14:paraId="4156F34C" w14:textId="77777777" w:rsidR="0070418C" w:rsidRDefault="0070418C" w:rsidP="0070418C">
            <w:pPr>
              <w:rPr>
                <w:rFonts w:cs="Arial"/>
              </w:rPr>
            </w:pPr>
          </w:p>
          <w:p w14:paraId="3FC079CF" w14:textId="77777777" w:rsidR="0070418C" w:rsidRPr="0070418C" w:rsidRDefault="0070418C" w:rsidP="0070418C">
            <w:pPr>
              <w:rPr>
                <w:rFonts w:cs="Arial"/>
              </w:rPr>
            </w:pPr>
          </w:p>
        </w:tc>
      </w:tr>
      <w:tr w:rsidR="0070418C" w:rsidRPr="0070418C" w14:paraId="6C181583" w14:textId="77777777" w:rsidTr="0070418C">
        <w:trPr>
          <w:gridAfter w:val="1"/>
          <w:wAfter w:w="282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B5B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2D0E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Основное мероприятие 3.9.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3F57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AA7F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A553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14:paraId="06013D2B" w14:textId="77777777" w:rsidR="0070418C" w:rsidRDefault="0070418C" w:rsidP="0070418C">
            <w:pPr>
              <w:rPr>
                <w:rFonts w:cs="Arial"/>
              </w:rPr>
            </w:pPr>
          </w:p>
          <w:p w14:paraId="78945031" w14:textId="77777777" w:rsidR="0070418C" w:rsidRDefault="0070418C" w:rsidP="0070418C">
            <w:pPr>
              <w:rPr>
                <w:rFonts w:cs="Arial"/>
              </w:rPr>
            </w:pPr>
          </w:p>
          <w:p w14:paraId="6CD56321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5148E897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F94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декабрь</w:t>
            </w:r>
          </w:p>
          <w:p w14:paraId="7A9B6217" w14:textId="77777777" w:rsidR="0070418C" w:rsidRDefault="0070418C" w:rsidP="0070418C">
            <w:pPr>
              <w:rPr>
                <w:rFonts w:cs="Arial"/>
              </w:rPr>
            </w:pPr>
          </w:p>
          <w:p w14:paraId="360EF9FA" w14:textId="77777777" w:rsidR="0070418C" w:rsidRDefault="0070418C" w:rsidP="0070418C">
            <w:pPr>
              <w:rPr>
                <w:rFonts w:cs="Arial"/>
              </w:rPr>
            </w:pPr>
          </w:p>
          <w:p w14:paraId="7798BBC4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39684723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EA25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Межбюджетные трансферты бюджетам поселений</w:t>
            </w:r>
          </w:p>
          <w:p w14:paraId="298C84E1" w14:textId="77777777" w:rsidR="0070418C" w:rsidRDefault="0070418C" w:rsidP="0070418C">
            <w:pPr>
              <w:rPr>
                <w:rFonts w:cs="Arial"/>
              </w:rPr>
            </w:pPr>
          </w:p>
          <w:p w14:paraId="0ED273E6" w14:textId="77777777" w:rsidR="0070418C" w:rsidRDefault="0070418C" w:rsidP="0070418C">
            <w:pPr>
              <w:rPr>
                <w:rFonts w:cs="Arial"/>
              </w:rPr>
            </w:pPr>
          </w:p>
          <w:p w14:paraId="3AB4EEF6" w14:textId="77777777" w:rsidR="0070418C" w:rsidRDefault="0070418C" w:rsidP="0070418C">
            <w:pPr>
              <w:rPr>
                <w:rFonts w:cs="Arial"/>
              </w:rPr>
            </w:pPr>
          </w:p>
          <w:p w14:paraId="4A4013E1" w14:textId="77777777" w:rsidR="0070418C" w:rsidRPr="0070418C" w:rsidRDefault="0070418C" w:rsidP="0070418C">
            <w:pPr>
              <w:rPr>
                <w:rFonts w:cs="Arial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87A4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914 04 09 02 3 09 78850 500</w:t>
            </w:r>
          </w:p>
          <w:p w14:paraId="2E2B5D72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914 04 09 02 3 09 81600 500</w:t>
            </w:r>
          </w:p>
          <w:p w14:paraId="50ACA119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914 04 12 02 3 09 78100 500</w:t>
            </w:r>
          </w:p>
          <w:p w14:paraId="09AD2F40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914 05 03 02 3 09 78670 500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64B1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47074,70</w:t>
            </w:r>
          </w:p>
          <w:p w14:paraId="47F5CE37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3BF4EDBF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19970,00</w:t>
            </w:r>
          </w:p>
          <w:p w14:paraId="3E518317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581EE6DD" w14:textId="77777777" w:rsid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80357,60</w:t>
            </w:r>
          </w:p>
          <w:p w14:paraId="348BA080" w14:textId="77777777" w:rsidR="0070418C" w:rsidRPr="0070418C" w:rsidRDefault="0070418C" w:rsidP="0070418C">
            <w:pPr>
              <w:rPr>
                <w:rFonts w:cs="Arial"/>
              </w:rPr>
            </w:pPr>
          </w:p>
          <w:p w14:paraId="6B991DC6" w14:textId="77777777" w:rsidR="0070418C" w:rsidRPr="0070418C" w:rsidRDefault="0070418C" w:rsidP="0070418C">
            <w:pPr>
              <w:rPr>
                <w:rFonts w:cs="Arial"/>
              </w:rPr>
            </w:pPr>
            <w:r w:rsidRPr="0070418C">
              <w:rPr>
                <w:rFonts w:cs="Arial"/>
              </w:rPr>
              <w:t>6041,80</w:t>
            </w:r>
          </w:p>
        </w:tc>
      </w:tr>
    </w:tbl>
    <w:p w14:paraId="72FE21AC" w14:textId="77777777" w:rsidR="0070418C" w:rsidRPr="00C510EF" w:rsidRDefault="0070418C" w:rsidP="0070418C">
      <w:pPr>
        <w:ind w:firstLine="709"/>
        <w:rPr>
          <w:rFonts w:cs="Arial"/>
        </w:rPr>
      </w:pPr>
    </w:p>
    <w:p w14:paraId="1A5EB0A8" w14:textId="77777777" w:rsidR="0070418C" w:rsidRDefault="0070418C" w:rsidP="0070418C">
      <w:pPr>
        <w:ind w:firstLine="709"/>
        <w:rPr>
          <w:rFonts w:cs="Arial"/>
        </w:rPr>
      </w:pPr>
    </w:p>
    <w:p w14:paraId="3DABE989" w14:textId="77777777" w:rsidR="0070418C" w:rsidRDefault="0070418C" w:rsidP="0070418C">
      <w:pPr>
        <w:ind w:firstLine="709"/>
        <w:rPr>
          <w:rFonts w:cs="Arial"/>
        </w:rPr>
      </w:pPr>
    </w:p>
    <w:p w14:paraId="072AF1B5" w14:textId="77777777" w:rsidR="0070418C" w:rsidRDefault="0070418C" w:rsidP="0070418C">
      <w:pPr>
        <w:ind w:firstLine="709"/>
        <w:rPr>
          <w:rFonts w:cs="Arial"/>
        </w:rPr>
      </w:pPr>
    </w:p>
    <w:p w14:paraId="1587646E" w14:textId="77777777" w:rsidR="0070418C" w:rsidRDefault="0070418C" w:rsidP="0070418C">
      <w:pPr>
        <w:ind w:firstLine="709"/>
        <w:rPr>
          <w:rFonts w:cs="Arial"/>
        </w:rPr>
      </w:pPr>
    </w:p>
    <w:p w14:paraId="062481DE" w14:textId="77777777" w:rsidR="0070418C" w:rsidRDefault="0070418C" w:rsidP="0070418C">
      <w:pPr>
        <w:ind w:firstLine="709"/>
        <w:rPr>
          <w:rFonts w:cs="Arial"/>
        </w:rPr>
      </w:pPr>
    </w:p>
    <w:p w14:paraId="4196D413" w14:textId="77777777" w:rsidR="0070418C" w:rsidRDefault="0070418C" w:rsidP="0070418C">
      <w:pPr>
        <w:ind w:firstLine="709"/>
        <w:rPr>
          <w:rFonts w:cs="Arial"/>
        </w:rPr>
      </w:pPr>
    </w:p>
    <w:p w14:paraId="5252C01B" w14:textId="77777777" w:rsidR="0070418C" w:rsidRDefault="0070418C" w:rsidP="0070418C">
      <w:pPr>
        <w:ind w:firstLine="709"/>
        <w:rPr>
          <w:rFonts w:cs="Arial"/>
        </w:rPr>
      </w:pPr>
    </w:p>
    <w:p w14:paraId="4BA0B887" w14:textId="77777777" w:rsidR="0070418C" w:rsidRDefault="0070418C" w:rsidP="0070418C">
      <w:pPr>
        <w:ind w:firstLine="709"/>
        <w:rPr>
          <w:rFonts w:cs="Arial"/>
        </w:rPr>
      </w:pPr>
    </w:p>
    <w:p w14:paraId="6FD40262" w14:textId="77777777" w:rsidR="0070418C" w:rsidRDefault="0070418C" w:rsidP="0070418C">
      <w:pPr>
        <w:ind w:firstLine="709"/>
        <w:rPr>
          <w:rFonts w:cs="Arial"/>
        </w:rPr>
      </w:pPr>
    </w:p>
    <w:p w14:paraId="336C66A8" w14:textId="77777777" w:rsidR="0070418C" w:rsidRDefault="0070418C" w:rsidP="0070418C">
      <w:pPr>
        <w:ind w:firstLine="709"/>
        <w:rPr>
          <w:rFonts w:cs="Arial"/>
        </w:rPr>
      </w:pPr>
    </w:p>
    <w:p w14:paraId="60AB1B03" w14:textId="77777777" w:rsidR="0070418C" w:rsidRDefault="0070418C" w:rsidP="0070418C">
      <w:pPr>
        <w:ind w:firstLine="709"/>
        <w:rPr>
          <w:rFonts w:cs="Arial"/>
        </w:rPr>
      </w:pPr>
    </w:p>
    <w:p w14:paraId="1F383615" w14:textId="77777777" w:rsidR="0070418C" w:rsidRDefault="0070418C" w:rsidP="0070418C">
      <w:pPr>
        <w:ind w:firstLine="709"/>
        <w:rPr>
          <w:rFonts w:cs="Arial"/>
        </w:rPr>
      </w:pPr>
    </w:p>
    <w:p w14:paraId="4A7F7DFF" w14:textId="77777777" w:rsidR="0070418C" w:rsidRDefault="0070418C" w:rsidP="0070418C">
      <w:pPr>
        <w:ind w:firstLine="709"/>
        <w:rPr>
          <w:rFonts w:cs="Arial"/>
        </w:rPr>
      </w:pPr>
    </w:p>
    <w:p w14:paraId="18118C96" w14:textId="77777777" w:rsidR="0070418C" w:rsidRDefault="0070418C" w:rsidP="0070418C">
      <w:pPr>
        <w:ind w:firstLine="709"/>
        <w:rPr>
          <w:rFonts w:cs="Arial"/>
        </w:rPr>
      </w:pPr>
    </w:p>
    <w:p w14:paraId="744B0E03" w14:textId="77777777" w:rsidR="0070418C" w:rsidRDefault="0070418C" w:rsidP="0070418C">
      <w:pPr>
        <w:ind w:firstLine="709"/>
        <w:rPr>
          <w:rFonts w:cs="Arial"/>
        </w:rPr>
      </w:pPr>
    </w:p>
    <w:p w14:paraId="7E6579C7" w14:textId="77777777" w:rsidR="0070418C" w:rsidRDefault="0070418C" w:rsidP="0070418C">
      <w:pPr>
        <w:ind w:firstLine="709"/>
        <w:rPr>
          <w:rFonts w:cs="Arial"/>
        </w:rPr>
      </w:pPr>
    </w:p>
    <w:p w14:paraId="15FDCEB1" w14:textId="77777777" w:rsidR="00AE2ACE" w:rsidRPr="0070418C" w:rsidRDefault="00AE2ACE" w:rsidP="0070418C">
      <w:pPr>
        <w:ind w:firstLine="709"/>
        <w:rPr>
          <w:rFonts w:cs="Arial"/>
        </w:rPr>
      </w:pPr>
    </w:p>
    <w:sectPr w:rsidR="00AE2ACE" w:rsidRPr="0070418C" w:rsidSect="0070418C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CE394" w14:textId="77777777" w:rsidR="0066563E" w:rsidRDefault="0066563E" w:rsidP="008F5A2F">
      <w:r>
        <w:separator/>
      </w:r>
    </w:p>
  </w:endnote>
  <w:endnote w:type="continuationSeparator" w:id="0">
    <w:p w14:paraId="29FBA977" w14:textId="77777777" w:rsidR="0066563E" w:rsidRDefault="0066563E" w:rsidP="008F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1B5F" w14:textId="77777777" w:rsidR="0066563E" w:rsidRDefault="0066563E" w:rsidP="008F5A2F">
      <w:r>
        <w:separator/>
      </w:r>
    </w:p>
  </w:footnote>
  <w:footnote w:type="continuationSeparator" w:id="0">
    <w:p w14:paraId="37798287" w14:textId="77777777" w:rsidR="0066563E" w:rsidRDefault="0066563E" w:rsidP="008F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 w15:restartNumberingAfterBreak="0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 w15:restartNumberingAfterBreak="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25F"/>
    <w:rsid w:val="0001132D"/>
    <w:rsid w:val="00057439"/>
    <w:rsid w:val="00070D82"/>
    <w:rsid w:val="00087B00"/>
    <w:rsid w:val="000B3AAE"/>
    <w:rsid w:val="000C74BD"/>
    <w:rsid w:val="000E0F5B"/>
    <w:rsid w:val="000F3B51"/>
    <w:rsid w:val="00122AB3"/>
    <w:rsid w:val="0013695F"/>
    <w:rsid w:val="00136BCF"/>
    <w:rsid w:val="001B29C7"/>
    <w:rsid w:val="001C4A1C"/>
    <w:rsid w:val="001D6235"/>
    <w:rsid w:val="001F7D61"/>
    <w:rsid w:val="00205BF6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F2040"/>
    <w:rsid w:val="00311593"/>
    <w:rsid w:val="00330E9D"/>
    <w:rsid w:val="003537FD"/>
    <w:rsid w:val="00370270"/>
    <w:rsid w:val="0037609F"/>
    <w:rsid w:val="0038298C"/>
    <w:rsid w:val="00386F46"/>
    <w:rsid w:val="003A46C4"/>
    <w:rsid w:val="003C6532"/>
    <w:rsid w:val="003E541A"/>
    <w:rsid w:val="0042190A"/>
    <w:rsid w:val="0043482D"/>
    <w:rsid w:val="004501A8"/>
    <w:rsid w:val="00450D3B"/>
    <w:rsid w:val="004560AB"/>
    <w:rsid w:val="00474C29"/>
    <w:rsid w:val="004A141A"/>
    <w:rsid w:val="004C0CD3"/>
    <w:rsid w:val="004D5ED0"/>
    <w:rsid w:val="004E00BA"/>
    <w:rsid w:val="004E1DB9"/>
    <w:rsid w:val="004E5E42"/>
    <w:rsid w:val="005167C8"/>
    <w:rsid w:val="00530C7E"/>
    <w:rsid w:val="00536E40"/>
    <w:rsid w:val="005377DC"/>
    <w:rsid w:val="005758CD"/>
    <w:rsid w:val="00584C15"/>
    <w:rsid w:val="00585242"/>
    <w:rsid w:val="00590FF6"/>
    <w:rsid w:val="0059762B"/>
    <w:rsid w:val="005A66E9"/>
    <w:rsid w:val="005B4665"/>
    <w:rsid w:val="005C0BEC"/>
    <w:rsid w:val="00610F00"/>
    <w:rsid w:val="00627BC6"/>
    <w:rsid w:val="0066563E"/>
    <w:rsid w:val="006F325F"/>
    <w:rsid w:val="0070418C"/>
    <w:rsid w:val="0073239F"/>
    <w:rsid w:val="007604F9"/>
    <w:rsid w:val="007654D1"/>
    <w:rsid w:val="007A3331"/>
    <w:rsid w:val="007C59BC"/>
    <w:rsid w:val="007E3CA0"/>
    <w:rsid w:val="008314CE"/>
    <w:rsid w:val="00840936"/>
    <w:rsid w:val="00844F7C"/>
    <w:rsid w:val="00850663"/>
    <w:rsid w:val="00853680"/>
    <w:rsid w:val="00877842"/>
    <w:rsid w:val="008A0D31"/>
    <w:rsid w:val="008E4470"/>
    <w:rsid w:val="008F5A2F"/>
    <w:rsid w:val="009171D1"/>
    <w:rsid w:val="00965C6C"/>
    <w:rsid w:val="00972372"/>
    <w:rsid w:val="009C5113"/>
    <w:rsid w:val="009D2901"/>
    <w:rsid w:val="009D4D9C"/>
    <w:rsid w:val="00A12AA3"/>
    <w:rsid w:val="00AA3CBA"/>
    <w:rsid w:val="00AE2470"/>
    <w:rsid w:val="00AE2ACE"/>
    <w:rsid w:val="00B3008C"/>
    <w:rsid w:val="00B30B1D"/>
    <w:rsid w:val="00B32E3B"/>
    <w:rsid w:val="00B47310"/>
    <w:rsid w:val="00B51194"/>
    <w:rsid w:val="00BA6EA9"/>
    <w:rsid w:val="00BF01AB"/>
    <w:rsid w:val="00BF05FB"/>
    <w:rsid w:val="00C01B52"/>
    <w:rsid w:val="00C0533F"/>
    <w:rsid w:val="00C32903"/>
    <w:rsid w:val="00C36DE8"/>
    <w:rsid w:val="00C44F0E"/>
    <w:rsid w:val="00C510EF"/>
    <w:rsid w:val="00C66C83"/>
    <w:rsid w:val="00C75300"/>
    <w:rsid w:val="00C80EF3"/>
    <w:rsid w:val="00CD122A"/>
    <w:rsid w:val="00CE19DA"/>
    <w:rsid w:val="00D15595"/>
    <w:rsid w:val="00D16469"/>
    <w:rsid w:val="00D25E69"/>
    <w:rsid w:val="00D27FDA"/>
    <w:rsid w:val="00D32AFB"/>
    <w:rsid w:val="00D4167A"/>
    <w:rsid w:val="00D7359F"/>
    <w:rsid w:val="00D8178A"/>
    <w:rsid w:val="00DC3BB8"/>
    <w:rsid w:val="00DD5FBD"/>
    <w:rsid w:val="00E03833"/>
    <w:rsid w:val="00E63D85"/>
    <w:rsid w:val="00E81315"/>
    <w:rsid w:val="00E939D9"/>
    <w:rsid w:val="00EA58A4"/>
    <w:rsid w:val="00EB5642"/>
    <w:rsid w:val="00EE35FB"/>
    <w:rsid w:val="00EE49C2"/>
    <w:rsid w:val="00EF0145"/>
    <w:rsid w:val="00EF6837"/>
    <w:rsid w:val="00F16971"/>
    <w:rsid w:val="00F46A28"/>
    <w:rsid w:val="00F67D2D"/>
    <w:rsid w:val="00F93439"/>
    <w:rsid w:val="00FA00E9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3D86"/>
  <w15:docId w15:val="{DDCD99FF-E1C5-4EB2-BD44-3BACF95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377D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77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77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77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77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0418C"/>
  </w:style>
  <w:style w:type="numbering" w:customStyle="1" w:styleId="23">
    <w:name w:val="Нет списка2"/>
    <w:next w:val="a2"/>
    <w:uiPriority w:val="99"/>
    <w:semiHidden/>
    <w:unhideWhenUsed/>
    <w:rsid w:val="0070418C"/>
  </w:style>
  <w:style w:type="character" w:styleId="a9">
    <w:name w:val="Hyperlink"/>
    <w:basedOn w:val="a0"/>
    <w:rsid w:val="005377DC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0418C"/>
    <w:rPr>
      <w:color w:val="800080"/>
      <w:u w:val="single"/>
    </w:rPr>
  </w:style>
  <w:style w:type="paragraph" w:customStyle="1" w:styleId="font5">
    <w:name w:val="font5"/>
    <w:basedOn w:val="a"/>
    <w:rsid w:val="0070418C"/>
    <w:pPr>
      <w:spacing w:before="100" w:beforeAutospacing="1" w:after="100" w:afterAutospacing="1"/>
    </w:pPr>
  </w:style>
  <w:style w:type="paragraph" w:customStyle="1" w:styleId="xl67">
    <w:name w:val="xl67"/>
    <w:basedOn w:val="a"/>
    <w:rsid w:val="0070418C"/>
    <w:pPr>
      <w:spacing w:before="100" w:beforeAutospacing="1" w:after="100" w:afterAutospacing="1"/>
    </w:pPr>
  </w:style>
  <w:style w:type="paragraph" w:customStyle="1" w:styleId="xl68">
    <w:name w:val="xl68"/>
    <w:basedOn w:val="a"/>
    <w:rsid w:val="0070418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0418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0418C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0418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0418C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0418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04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0418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0418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04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04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0418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0418C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0418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04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041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04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04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041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04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0418C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0418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04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04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041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04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0418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041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04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!Части документа Знак"/>
    <w:link w:val="1"/>
    <w:rsid w:val="008F5A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F5A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8F5A2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377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377D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8F5A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377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F5A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F5A2F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F5A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F5A2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377D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77D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77D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77D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377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87B8-7CB2-45D4-AF49-7FB4B80A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6166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2023-02-17T06:24:00Z</cp:lastPrinted>
  <dcterms:created xsi:type="dcterms:W3CDTF">2023-03-14T05:59:00Z</dcterms:created>
  <dcterms:modified xsi:type="dcterms:W3CDTF">2023-03-14T11:25:00Z</dcterms:modified>
</cp:coreProperties>
</file>