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EF" w:rsidRPr="00BB68EF" w:rsidRDefault="00F433BC" w:rsidP="00BB68E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513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EF" w:rsidRPr="00BB68EF" w:rsidRDefault="00BB68EF" w:rsidP="00BB68EF">
      <w:pPr>
        <w:ind w:firstLine="709"/>
        <w:jc w:val="center"/>
        <w:rPr>
          <w:rFonts w:cs="Arial"/>
          <w:bCs/>
        </w:rPr>
      </w:pPr>
      <w:r w:rsidRPr="00BB68EF">
        <w:rPr>
          <w:rFonts w:cs="Arial"/>
          <w:bCs/>
        </w:rPr>
        <w:t>АДМИНИСТРАЦИЯ</w:t>
      </w:r>
    </w:p>
    <w:p w:rsidR="00BB68EF" w:rsidRPr="00BB68EF" w:rsidRDefault="00BB68EF" w:rsidP="00BB68EF">
      <w:pPr>
        <w:ind w:firstLine="709"/>
        <w:contextualSpacing/>
        <w:jc w:val="center"/>
        <w:rPr>
          <w:rFonts w:cs="Arial"/>
          <w:bCs/>
        </w:rPr>
      </w:pPr>
      <w:r w:rsidRPr="00BB68EF">
        <w:rPr>
          <w:rFonts w:cs="Arial"/>
          <w:bCs/>
        </w:rPr>
        <w:t>КАЛАЧЕЕВСКОГО МУНИЦИПАЛЬНОГО РАЙОНА</w:t>
      </w:r>
    </w:p>
    <w:p w:rsidR="00BB68EF" w:rsidRPr="00BB68EF" w:rsidRDefault="00BB68EF" w:rsidP="00BB68EF">
      <w:pPr>
        <w:ind w:firstLine="709"/>
        <w:contextualSpacing/>
        <w:jc w:val="center"/>
        <w:rPr>
          <w:rFonts w:cs="Arial"/>
          <w:bCs/>
        </w:rPr>
      </w:pPr>
      <w:r w:rsidRPr="00BB68EF">
        <w:rPr>
          <w:rFonts w:cs="Arial"/>
          <w:bCs/>
        </w:rPr>
        <w:t>ВОРОНЕЖСКОЙ ОБЛАСТИ</w:t>
      </w:r>
    </w:p>
    <w:p w:rsidR="00BB68EF" w:rsidRDefault="00BB68EF" w:rsidP="00BB68EF">
      <w:pPr>
        <w:ind w:firstLine="709"/>
        <w:contextualSpacing/>
        <w:jc w:val="center"/>
        <w:rPr>
          <w:rFonts w:cs="Arial"/>
          <w:bCs/>
          <w:position w:val="40"/>
        </w:rPr>
      </w:pPr>
      <w:r w:rsidRPr="00BB68EF">
        <w:rPr>
          <w:rFonts w:cs="Arial"/>
          <w:bCs/>
          <w:position w:val="40"/>
        </w:rPr>
        <w:t>ПОСТАНОВЛЕНИЕ</w:t>
      </w:r>
    </w:p>
    <w:p w:rsidR="00BB68EF" w:rsidRPr="00BB68EF" w:rsidRDefault="00BB68EF" w:rsidP="00BB68EF">
      <w:pPr>
        <w:ind w:firstLine="709"/>
        <w:rPr>
          <w:rFonts w:cs="Arial"/>
          <w:spacing w:val="-2"/>
        </w:rPr>
      </w:pPr>
    </w:p>
    <w:p w:rsidR="00BB68EF" w:rsidRPr="00BB68EF" w:rsidRDefault="00BB68EF" w:rsidP="00BB68EF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Pr="00BB68EF">
        <w:rPr>
          <w:rFonts w:cs="Arial"/>
        </w:rPr>
        <w:t>«13» декабря</w:t>
      </w:r>
      <w:r>
        <w:rPr>
          <w:rFonts w:cs="Arial"/>
        </w:rPr>
        <w:t xml:space="preserve"> </w:t>
      </w:r>
      <w:r w:rsidRPr="00BB68EF">
        <w:rPr>
          <w:rFonts w:cs="Arial"/>
        </w:rPr>
        <w:t>2023 г. № 1226</w:t>
      </w:r>
    </w:p>
    <w:p w:rsidR="00BB68EF" w:rsidRDefault="00BB68EF" w:rsidP="00BB68EF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Pr="00BB68EF">
        <w:rPr>
          <w:rFonts w:cs="Arial"/>
        </w:rPr>
        <w:t>г. Калач</w:t>
      </w:r>
    </w:p>
    <w:p w:rsidR="00BB68EF" w:rsidRPr="00BB68EF" w:rsidRDefault="00BB68EF" w:rsidP="00BB68EF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BB68EF" w:rsidRPr="005E3B65" w:rsidTr="00BB68EF">
        <w:trPr>
          <w:trHeight w:val="345"/>
        </w:trPr>
        <w:tc>
          <w:tcPr>
            <w:tcW w:w="9744" w:type="dxa"/>
          </w:tcPr>
          <w:p w:rsidR="00BB68EF" w:rsidRDefault="00BB68EF" w:rsidP="00086862">
            <w:pPr>
              <w:pStyle w:val="Title"/>
            </w:pPr>
            <w:r w:rsidRPr="00BB68EF">
              <w:t>О внесении изменений в постановление администрации</w:t>
            </w:r>
            <w:r>
              <w:t xml:space="preserve"> </w:t>
            </w:r>
            <w:r w:rsidRPr="00BB68EF">
              <w:t>Калачеевского муниципального</w:t>
            </w:r>
            <w:r>
              <w:t xml:space="preserve"> </w:t>
            </w:r>
            <w:r w:rsidRPr="00BB68EF">
              <w:t>района от 20.02.2018 г. № 75</w:t>
            </w:r>
          </w:p>
          <w:p w:rsidR="00BB68EF" w:rsidRPr="00BB68EF" w:rsidRDefault="00BB68EF" w:rsidP="00BB68EF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 xml:space="preserve">Во исполнение распоряжения Правительства Воронежской области от 07.02.2023 г. № 51-р «О повышении (индексации) оплаты труда», а также, с целью увеличения заработной платы педагогических работников </w:t>
      </w:r>
      <w:r w:rsidRPr="00BB68EF">
        <w:rPr>
          <w:rFonts w:cs="Arial"/>
          <w:bCs/>
        </w:rPr>
        <w:t xml:space="preserve">на основании приказов департамента образования Воронежской области от 01.03.2023 г. № 197 и от 10.04.2023 г. № 426 «О внесении изменений в приказ департамента образования, науки и молодежной политики Воронежской области от 29.12.20217 г. № 1576», </w:t>
      </w:r>
      <w:r w:rsidRPr="00BB68EF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Pr="00BB68EF">
        <w:rPr>
          <w:rFonts w:cs="Arial"/>
        </w:rPr>
        <w:t>п о с т а н о в л я е т:</w:t>
      </w:r>
    </w:p>
    <w:p w:rsidR="00BB68EF" w:rsidRPr="00BB68EF" w:rsidRDefault="00BB68EF" w:rsidP="00BB68EF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Pr="00BB68EF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75</w:t>
      </w:r>
      <w:r>
        <w:rPr>
          <w:rFonts w:cs="Arial"/>
        </w:rPr>
        <w:t xml:space="preserve"> </w:t>
      </w:r>
      <w:r w:rsidRPr="00BB68EF">
        <w:rPr>
          <w:rFonts w:cs="Arial"/>
        </w:rPr>
        <w:t>«Об</w:t>
      </w:r>
      <w:r>
        <w:rPr>
          <w:rFonts w:cs="Arial"/>
        </w:rPr>
        <w:t xml:space="preserve"> </w:t>
      </w:r>
      <w:r w:rsidRPr="00BB68EF">
        <w:rPr>
          <w:rFonts w:cs="Arial"/>
        </w:rPr>
        <w:t>утверждении положений об оплате труда в</w:t>
      </w:r>
      <w:r>
        <w:rPr>
          <w:rFonts w:cs="Arial"/>
        </w:rPr>
        <w:t xml:space="preserve"> </w:t>
      </w:r>
      <w:r w:rsidRPr="00BB68EF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BB68EF">
        <w:rPr>
          <w:rFonts w:cs="Arial"/>
        </w:rPr>
        <w:t>дошкольных</w:t>
      </w:r>
      <w:r>
        <w:rPr>
          <w:rFonts w:cs="Arial"/>
        </w:rPr>
        <w:t xml:space="preserve"> </w:t>
      </w:r>
      <w:r w:rsidRPr="00BB68EF">
        <w:rPr>
          <w:rFonts w:cs="Arial"/>
        </w:rPr>
        <w:t>образовательных учреждениях</w:t>
      </w:r>
      <w:r>
        <w:rPr>
          <w:rFonts w:cs="Arial"/>
        </w:rPr>
        <w:t xml:space="preserve"> </w:t>
      </w:r>
      <w:r w:rsidRPr="00BB68EF">
        <w:rPr>
          <w:rFonts w:cs="Arial"/>
        </w:rPr>
        <w:t>Калачеевского муниципального района»</w:t>
      </w:r>
      <w:r>
        <w:rPr>
          <w:rFonts w:cs="Arial"/>
        </w:rPr>
        <w:t xml:space="preserve"> </w:t>
      </w:r>
      <w:r w:rsidRPr="00BB68EF">
        <w:rPr>
          <w:rFonts w:cs="Arial"/>
        </w:rPr>
        <w:t>(</w:t>
      </w:r>
      <w:r w:rsidRPr="00BB68EF">
        <w:rPr>
          <w:rFonts w:cs="Arial"/>
          <w:bCs/>
        </w:rPr>
        <w:t>в редакции постановления от 24.01.2022 г. № 52; от 31.08.2022 г. № 633; от 16.12.22 г. № 949</w:t>
      </w:r>
      <w:r w:rsidRPr="00BB68EF">
        <w:rPr>
          <w:rFonts w:cs="Arial"/>
        </w:rPr>
        <w:t xml:space="preserve">): </w:t>
      </w:r>
    </w:p>
    <w:p w:rsidR="00BB68EF" w:rsidRPr="00BB68EF" w:rsidRDefault="00BB68EF" w:rsidP="00BB68EF">
      <w:pPr>
        <w:ind w:firstLine="709"/>
        <w:rPr>
          <w:rFonts w:cs="Arial"/>
          <w:kern w:val="36"/>
        </w:rPr>
      </w:pPr>
      <w:r>
        <w:rPr>
          <w:rFonts w:cs="Arial"/>
        </w:rPr>
        <w:t xml:space="preserve"> </w:t>
      </w:r>
      <w:r w:rsidRPr="00BB68EF">
        <w:rPr>
          <w:rFonts w:cs="Arial"/>
        </w:rPr>
        <w:t xml:space="preserve">1.1. В положение </w:t>
      </w:r>
      <w:r w:rsidRPr="00BB68EF">
        <w:rPr>
          <w:rFonts w:cs="Arial"/>
          <w:kern w:val="36"/>
        </w:rPr>
        <w:t xml:space="preserve">об оплате труда </w:t>
      </w:r>
      <w:r w:rsidRPr="00BB68EF">
        <w:rPr>
          <w:rFonts w:cs="Arial"/>
          <w:bCs/>
          <w:kern w:val="36"/>
        </w:rPr>
        <w:t xml:space="preserve">в дошкольных </w:t>
      </w:r>
      <w:r w:rsidRPr="00BB68EF">
        <w:rPr>
          <w:rFonts w:cs="Arial"/>
        </w:rPr>
        <w:t>учреждениях Калачеевского муниципального района</w:t>
      </w:r>
      <w:r w:rsidRPr="00BB68EF">
        <w:rPr>
          <w:rFonts w:cs="Arial"/>
          <w:kern w:val="36"/>
        </w:rPr>
        <w:t>:</w:t>
      </w:r>
    </w:p>
    <w:p w:rsidR="00BB68EF" w:rsidRPr="00BB68EF" w:rsidRDefault="00BB68EF" w:rsidP="00BB68EF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  <w:kern w:val="36"/>
        </w:rPr>
        <w:t xml:space="preserve"> </w:t>
      </w:r>
      <w:r w:rsidRPr="00BB68EF">
        <w:rPr>
          <w:rFonts w:cs="Arial"/>
        </w:rPr>
        <w:t xml:space="preserve">1.1.1. Пункт 5.1. главы 5 «Расчет заработной платы работников» изложить в новой редакции: </w:t>
      </w:r>
    </w:p>
    <w:p w:rsidR="00BB68EF" w:rsidRPr="00BB68EF" w:rsidRDefault="00BB68EF" w:rsidP="00BB68EF">
      <w:pPr>
        <w:suppressAutoHyphens/>
        <w:autoSpaceDE w:val="0"/>
        <w:ind w:firstLine="709"/>
        <w:rPr>
          <w:rFonts w:cs="Arial"/>
          <w:lang w:eastAsia="ar-SA"/>
        </w:rPr>
      </w:pPr>
      <w:r w:rsidRPr="00BB68EF">
        <w:rPr>
          <w:rFonts w:cs="Arial"/>
          <w:bCs/>
          <w:lang w:eastAsia="ar-SA"/>
        </w:rPr>
        <w:t>«</w:t>
      </w:r>
      <w:r w:rsidRPr="00BB68EF">
        <w:rPr>
          <w:rFonts w:cs="Arial"/>
          <w:lang w:eastAsia="ar-SA"/>
        </w:rPr>
        <w:t>5.1. Заработная плата работников дошкольной образовательной организации рассчитывается по следующей формуле: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Зп = Од + К + С , где: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Зп</w:t>
      </w:r>
      <w:r w:rsidRPr="00BB68EF">
        <w:rPr>
          <w:rFonts w:cs="Arial"/>
        </w:rPr>
        <w:t xml:space="preserve"> – заработная плата;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 xml:space="preserve">Од </w:t>
      </w:r>
      <w:r w:rsidRPr="00BB68EF">
        <w:rPr>
          <w:rFonts w:cs="Arial"/>
        </w:rPr>
        <w:t>– оклад (должностной оклад);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К</w:t>
      </w:r>
      <w:r w:rsidRPr="00BB68EF">
        <w:rPr>
          <w:rFonts w:cs="Arial"/>
        </w:rPr>
        <w:t>– компенсационные выплаты;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С</w:t>
      </w:r>
      <w:r w:rsidRPr="00BB68EF">
        <w:rPr>
          <w:rFonts w:cs="Arial"/>
        </w:rPr>
        <w:t>– стимулирующие выплаты.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Оклад (должностной оклад) рассчитывается по формуле: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</w:rPr>
        <w:t>Од=Б×К</w:t>
      </w:r>
      <w:r w:rsidRPr="00BB68EF">
        <w:rPr>
          <w:rFonts w:cs="Arial"/>
          <w:vertAlign w:val="subscript"/>
        </w:rPr>
        <w:t>с</w:t>
      </w:r>
      <w:r w:rsidRPr="00BB68EF">
        <w:rPr>
          <w:rFonts w:cs="Arial"/>
        </w:rPr>
        <w:t>+К</w:t>
      </w:r>
      <w:r w:rsidRPr="00BB68EF">
        <w:rPr>
          <w:rFonts w:cs="Arial"/>
          <w:vertAlign w:val="subscript"/>
        </w:rPr>
        <w:t>н</w:t>
      </w:r>
      <w:r w:rsidRPr="00BB68EF">
        <w:rPr>
          <w:rFonts w:cs="Arial"/>
        </w:rPr>
        <w:t>, где: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Б</w:t>
      </w:r>
      <w:r w:rsidRPr="00BB68EF">
        <w:rPr>
          <w:rFonts w:cs="Arial"/>
        </w:rPr>
        <w:t xml:space="preserve"> – оклад по ПКГ (Приложение «</w:t>
      </w:r>
      <w:r w:rsidRPr="00BB68EF">
        <w:rPr>
          <w:rFonts w:cs="Arial"/>
          <w:kern w:val="36"/>
        </w:rPr>
        <w:t>Р</w:t>
      </w:r>
      <w:r w:rsidRPr="00BB68EF">
        <w:rPr>
          <w:rFonts w:cs="Arial"/>
          <w:bCs/>
        </w:rPr>
        <w:t>екомендуемые минимальные оклады по профессионально - квалификационным группам (ПКГ) должностей работников образовательных организаций»</w:t>
      </w:r>
      <w:r w:rsidRPr="00BB68EF">
        <w:rPr>
          <w:rFonts w:cs="Arial"/>
        </w:rPr>
        <w:t xml:space="preserve"> к настоящему приказу);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lastRenderedPageBreak/>
        <w:t>К</w:t>
      </w:r>
      <w:r w:rsidRPr="00BB68EF">
        <w:rPr>
          <w:rFonts w:cs="Arial"/>
          <w:bCs/>
          <w:vertAlign w:val="subscript"/>
        </w:rPr>
        <w:t>с</w:t>
      </w:r>
      <w:r w:rsidRPr="00BB68EF">
        <w:rPr>
          <w:rFonts w:cs="Arial"/>
        </w:rPr>
        <w:t xml:space="preserve"> - коэффициент удорожания по местонахождению дошкольной образовательной организации (город - 1, село - 1,25)</w:t>
      </w:r>
      <w:r w:rsidRPr="00BB68EF">
        <w:rPr>
          <w:rFonts w:cs="Arial"/>
          <w:vertAlign w:val="superscript"/>
        </w:rPr>
        <w:footnoteReference w:id="1"/>
      </w:r>
      <w:r w:rsidRPr="00BB68EF">
        <w:rPr>
          <w:rFonts w:cs="Arial"/>
        </w:rPr>
        <w:t>;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  <w:bCs/>
        </w:rPr>
        <w:t>К</w:t>
      </w:r>
      <w:r w:rsidRPr="00BB68EF">
        <w:rPr>
          <w:rFonts w:cs="Arial"/>
          <w:bCs/>
          <w:vertAlign w:val="subscript"/>
        </w:rPr>
        <w:t>н</w:t>
      </w:r>
      <w:r w:rsidRPr="00BB68EF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BB68EF" w:rsidRDefault="00BB68EF" w:rsidP="00BB68EF">
      <w:pPr>
        <w:ind w:firstLine="709"/>
        <w:rPr>
          <w:rFonts w:cs="Arial"/>
        </w:rPr>
      </w:pP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</w:rPr>
        <w:t xml:space="preserve">Таблица 1 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BB68EF" w:rsidRPr="005E3B65" w:rsidTr="00086862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bCs/>
              </w:rPr>
            </w:pPr>
            <w:r w:rsidRPr="00BB68EF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bCs/>
              </w:rPr>
            </w:pPr>
            <w:r w:rsidRPr="00BB68EF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bCs/>
              </w:rPr>
            </w:pPr>
            <w:r w:rsidRPr="00BB68EF">
              <w:rPr>
                <w:rFonts w:cs="Arial"/>
                <w:bCs/>
              </w:rPr>
              <w:t>РазмерК</w:t>
            </w:r>
            <w:r w:rsidRPr="00BB68EF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Pr="00BB68EF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длительный отпуск до года;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заграничная командировка;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длительное лечение (более 6 месяцев);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в течение года до ухода работника на пенсию по возрасту</w:t>
            </w:r>
            <w:r w:rsidRPr="00BB68EF">
              <w:rPr>
                <w:rFonts w:cs="Arial"/>
                <w:vertAlign w:val="superscript"/>
              </w:rPr>
              <w:footnoteReference w:id="2"/>
            </w:r>
            <w:r w:rsidRPr="00BB68EF">
              <w:rPr>
                <w:rFonts w:cs="Arial"/>
              </w:rPr>
              <w:t>.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первая квалификационная категория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Работникам за стаж непрерывной работы (выслугу </w:t>
            </w:r>
            <w:r w:rsidRPr="00BB68EF">
              <w:rPr>
                <w:rFonts w:cs="Arial"/>
              </w:rPr>
              <w:lastRenderedPageBreak/>
              <w:t xml:space="preserve">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Выплата за стаж непрерывной работы может осуществляться </w:t>
            </w:r>
            <w:r w:rsidRPr="00BB68EF">
              <w:rPr>
                <w:rFonts w:cs="Arial"/>
              </w:rPr>
              <w:lastRenderedPageBreak/>
              <w:t xml:space="preserve">работникам, для которых данная образовательная организация является местом основной работы. 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В стаж непрерывной работы включается: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BB68EF">
              <w:rPr>
                <w:rFonts w:cs="Arial"/>
                <w:lang w:eastAsia="ar-SA"/>
              </w:rPr>
              <w:t>- время работы в данной организации;</w:t>
            </w:r>
          </w:p>
          <w:p w:rsidR="00BB68EF" w:rsidRPr="00BB68EF" w:rsidRDefault="00BB68EF" w:rsidP="00086862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BB68EF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BB68EF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68EF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Pr="00BB68EF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Руководящим работникам, специалистам, служащим за наличие наград ведомственных (по профилю образовательной организации и/или педагогической </w:t>
            </w:r>
            <w:r w:rsidRPr="00BB68EF">
              <w:rPr>
                <w:rFonts w:cs="Arial"/>
              </w:rPr>
              <w:lastRenderedPageBreak/>
              <w:t>деятельности (преподаваемых дисциплин):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4.1.1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BB68EF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Нагрудный знак «</w:t>
            </w:r>
            <w:r w:rsidRPr="00BB68EF">
              <w:rPr>
                <w:rFonts w:cs="Arial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</w:t>
            </w:r>
            <w:r w:rsidRPr="00BB68EF">
              <w:rPr>
                <w:rFonts w:cs="Arial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 xml:space="preserve">Почетная грамота, </w:t>
            </w:r>
            <w:r w:rsidRPr="00BB68EF">
              <w:rPr>
                <w:rFonts w:cs="Arial"/>
              </w:rPr>
              <w:lastRenderedPageBreak/>
              <w:t>Благодарность Министерства 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  <w:color w:val="22272F"/>
              </w:rPr>
            </w:pPr>
            <w:r w:rsidRPr="00BB68EF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68EF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68EF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68EF">
              <w:rPr>
                <w:rFonts w:cs="Arial"/>
              </w:rPr>
              <w:t>Руководящим работникам, специалистам, служащим за наличие</w:t>
            </w:r>
            <w:r w:rsidRPr="00BB68EF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BB68EF">
              <w:rPr>
                <w:rFonts w:cs="Arial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2 550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Специалистам (в возрасте до 30 лет), впервые</w:t>
            </w:r>
            <w:r w:rsidRPr="00BB68EF">
              <w:rPr>
                <w:rFonts w:cs="Arial"/>
                <w:vertAlign w:val="superscript"/>
              </w:rPr>
              <w:footnoteReference w:id="3"/>
            </w:r>
            <w:r w:rsidRPr="00BB68EF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</w:t>
            </w:r>
            <w:r w:rsidRPr="00BB68EF">
              <w:rPr>
                <w:rFonts w:cs="Arial"/>
              </w:rPr>
              <w:lastRenderedPageBreak/>
              <w:t>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Специалистами являются лица в возрасте до 30 лет: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- заключившие трудовой договор сразу после окончания профессиональных образовательных организаций либо образовательных </w:t>
            </w:r>
            <w:r w:rsidRPr="00BB68EF">
              <w:rPr>
                <w:rFonts w:cs="Arial"/>
              </w:rPr>
              <w:lastRenderedPageBreak/>
              <w:t>организаций высшего образования по профилю деятельности за исключением случаев перечисленных в третьем абзаце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Доплаты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</w:t>
            </w:r>
            <w:r w:rsidRPr="00BB68EF">
              <w:rPr>
                <w:rFonts w:cs="Arial"/>
              </w:rPr>
              <w:lastRenderedPageBreak/>
              <w:t>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городской местности или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Педагогическим работникам, младшим воспитателям (помощникам воспитателей)</w:t>
            </w:r>
            <w:r>
              <w:rPr>
                <w:rFonts w:cs="Arial"/>
              </w:rPr>
              <w:t xml:space="preserve"> </w:t>
            </w:r>
            <w:r w:rsidRPr="00BB68EF">
              <w:rPr>
                <w:rFonts w:cs="Arial"/>
              </w:rPr>
              <w:t>за работу с детьми,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За каждого обучающегося с ОВЗ в группе, но не более 2550 при условии организации инклюзивного обучения, доплата не применятся по должностям педагог- психолог, учитель-логопед, учитель-дефектолог, социальный педагог.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Младшим воспитателям и помощникам воспитателей доплата за участие в организации образовательного процесса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Педагогическим работникам, работающим в «Ресурсном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Применяется только к работникам занимающим должности тьютора и воспитателя.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Педагогическим работникам, реализующим общеобразовательные программы дошкольного 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3 900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Педагог- психолог, учитель-логопед, учитель-дефектолог, социальный педагог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18 900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Методист</w:t>
            </w:r>
          </w:p>
          <w:p w:rsid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</w:p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15 000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Применятся для методистов по приказу департамента образования Воронежской области</w:t>
            </w:r>
            <w:r w:rsidRPr="00BB68EF">
              <w:rPr>
                <w:rFonts w:cs="Arial"/>
                <w:bCs/>
              </w:rPr>
              <w:t xml:space="preserve"> «Об организации деятельности регионального методического актива Воронежской области»</w:t>
            </w:r>
            <w:r>
              <w:rPr>
                <w:rFonts w:cs="Arial"/>
                <w:bCs/>
              </w:rPr>
              <w:t xml:space="preserve"> </w:t>
            </w:r>
          </w:p>
        </w:tc>
      </w:tr>
    </w:tbl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.».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1.1.2 Таблицу 2 раздела 7 «Выплаты компенсационного характера» дополнить строкой 4 следующего содержания: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«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6971"/>
        <w:gridCol w:w="1956"/>
      </w:tblGrid>
      <w:tr w:rsidR="00BB68EF" w:rsidRPr="005E3B65" w:rsidTr="00086862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За работу с госпабликами организации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не менее 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1 500</w:t>
            </w:r>
          </w:p>
        </w:tc>
      </w:tr>
    </w:tbl>
    <w:p w:rsid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.».</w:t>
      </w:r>
    </w:p>
    <w:p w:rsidR="00BB68EF" w:rsidRPr="00BB68EF" w:rsidRDefault="00BB68EF" w:rsidP="00BB68EF">
      <w:pPr>
        <w:suppressAutoHyphens/>
        <w:autoSpaceDE w:val="0"/>
        <w:ind w:firstLine="709"/>
        <w:rPr>
          <w:rFonts w:cs="Arial"/>
          <w:lang w:eastAsia="ar-SA"/>
        </w:rPr>
      </w:pPr>
      <w:r w:rsidRPr="00BB68EF">
        <w:rPr>
          <w:rFonts w:cs="Arial"/>
          <w:lang w:eastAsia="ar-SA"/>
        </w:rPr>
        <w:t xml:space="preserve"> 1.1.3.</w:t>
      </w:r>
      <w:r w:rsidRPr="00BB68EF">
        <w:rPr>
          <w:rFonts w:cs="Arial"/>
          <w:kern w:val="36"/>
          <w:lang w:eastAsia="ar-SA"/>
        </w:rPr>
        <w:t xml:space="preserve"> </w:t>
      </w:r>
      <w:r w:rsidRPr="00BB68EF">
        <w:rPr>
          <w:rFonts w:cs="Arial"/>
          <w:lang w:eastAsia="ar-SA"/>
        </w:rPr>
        <w:t xml:space="preserve">Приложение № 5 Положения об оплате труда </w:t>
      </w:r>
      <w:r w:rsidRPr="00BB68EF">
        <w:rPr>
          <w:rFonts w:cs="Arial"/>
          <w:bCs/>
          <w:kern w:val="36"/>
          <w:lang w:eastAsia="ar-SA"/>
        </w:rPr>
        <w:t xml:space="preserve">в дошкольных </w:t>
      </w:r>
      <w:r w:rsidRPr="00BB68EF">
        <w:rPr>
          <w:rFonts w:cs="Arial"/>
          <w:lang w:eastAsia="ar-SA"/>
        </w:rPr>
        <w:t>учреждениях Калачеевского муниципального района изложить в новой редакции согласно приложению 1</w:t>
      </w:r>
      <w:r>
        <w:rPr>
          <w:rFonts w:cs="Arial"/>
          <w:lang w:eastAsia="ar-SA"/>
        </w:rPr>
        <w:t xml:space="preserve"> </w:t>
      </w:r>
      <w:r w:rsidRPr="00BB68EF">
        <w:rPr>
          <w:rFonts w:cs="Arial"/>
          <w:lang w:eastAsia="ar-SA"/>
        </w:rPr>
        <w:t>к</w:t>
      </w:r>
      <w:r>
        <w:rPr>
          <w:rFonts w:cs="Arial"/>
          <w:lang w:eastAsia="ar-SA"/>
        </w:rPr>
        <w:t xml:space="preserve"> </w:t>
      </w:r>
      <w:r w:rsidRPr="00BB68EF">
        <w:rPr>
          <w:rFonts w:cs="Arial"/>
          <w:lang w:eastAsia="ar-SA"/>
        </w:rPr>
        <w:t>настоящему постановлению.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 xml:space="preserve"> 1.2. Внести изменения в примерное Положение об оплате труда в муниципальных дошкольных учреждениях Калачеевского муниципального района:</w:t>
      </w:r>
    </w:p>
    <w:p w:rsidR="00BB68EF" w:rsidRPr="00BB68EF" w:rsidRDefault="00BB68EF" w:rsidP="00BB68EF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  <w:kern w:val="36"/>
        </w:rPr>
        <w:t xml:space="preserve"> </w:t>
      </w:r>
      <w:r w:rsidRPr="00BB68EF">
        <w:rPr>
          <w:rFonts w:cs="Arial"/>
          <w:kern w:val="36"/>
        </w:rPr>
        <w:t xml:space="preserve">1.2.1. </w:t>
      </w:r>
      <w:r w:rsidRPr="00BB68EF">
        <w:rPr>
          <w:rFonts w:cs="Arial"/>
        </w:rPr>
        <w:t xml:space="preserve">Пункт 5.1. главы 5 «Расчет заработной платы работников» изложить в новой редакции: </w:t>
      </w:r>
    </w:p>
    <w:p w:rsidR="00BB68EF" w:rsidRPr="00BB68EF" w:rsidRDefault="00BB68EF" w:rsidP="00BB68EF">
      <w:pPr>
        <w:suppressAutoHyphens/>
        <w:autoSpaceDE w:val="0"/>
        <w:ind w:firstLine="709"/>
        <w:rPr>
          <w:rFonts w:cs="Arial"/>
          <w:lang w:eastAsia="ar-SA"/>
        </w:rPr>
      </w:pPr>
      <w:r w:rsidRPr="00BB68EF">
        <w:rPr>
          <w:rFonts w:cs="Arial"/>
          <w:bCs/>
          <w:lang w:eastAsia="ar-SA"/>
        </w:rPr>
        <w:t>«</w:t>
      </w:r>
      <w:r w:rsidRPr="00BB68EF">
        <w:rPr>
          <w:rFonts w:cs="Arial"/>
          <w:lang w:eastAsia="ar-SA"/>
        </w:rPr>
        <w:t>5.1. Заработная плата работников дошкольной образовательной организации рассчитывается по следующей формуле: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Зп = Од + К + С , где: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Зп</w:t>
      </w:r>
      <w:r w:rsidRPr="00BB68EF">
        <w:rPr>
          <w:rFonts w:cs="Arial"/>
        </w:rPr>
        <w:t xml:space="preserve"> – заработная плата;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 xml:space="preserve">Од </w:t>
      </w:r>
      <w:r w:rsidRPr="00BB68EF">
        <w:rPr>
          <w:rFonts w:cs="Arial"/>
        </w:rPr>
        <w:t>– оклад (должностной оклад);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К</w:t>
      </w:r>
      <w:r w:rsidRPr="00BB68EF">
        <w:rPr>
          <w:rFonts w:cs="Arial"/>
        </w:rPr>
        <w:t>– компенсационные выплаты;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С</w:t>
      </w:r>
      <w:r w:rsidRPr="00BB68EF">
        <w:rPr>
          <w:rFonts w:cs="Arial"/>
        </w:rPr>
        <w:t>– стимулирующие выплаты.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Оклад (должностной оклад) рассчитывается по формуле: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</w:rPr>
        <w:t>Од=Б×К</w:t>
      </w:r>
      <w:r w:rsidRPr="00BB68EF">
        <w:rPr>
          <w:rFonts w:cs="Arial"/>
          <w:vertAlign w:val="subscript"/>
        </w:rPr>
        <w:t>с</w:t>
      </w:r>
      <w:r w:rsidRPr="00BB68EF">
        <w:rPr>
          <w:rFonts w:cs="Arial"/>
        </w:rPr>
        <w:t>+К</w:t>
      </w:r>
      <w:r w:rsidRPr="00BB68EF">
        <w:rPr>
          <w:rFonts w:cs="Arial"/>
          <w:vertAlign w:val="subscript"/>
        </w:rPr>
        <w:t>н</w:t>
      </w:r>
      <w:r w:rsidRPr="00BB68EF">
        <w:rPr>
          <w:rFonts w:cs="Arial"/>
        </w:rPr>
        <w:t>, где: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Б</w:t>
      </w:r>
      <w:r w:rsidRPr="00BB68EF">
        <w:rPr>
          <w:rFonts w:cs="Arial"/>
        </w:rPr>
        <w:t xml:space="preserve"> – оклад по ПКГ (Приложение «</w:t>
      </w:r>
      <w:r w:rsidRPr="00BB68EF">
        <w:rPr>
          <w:rFonts w:cs="Arial"/>
          <w:kern w:val="36"/>
        </w:rPr>
        <w:t>Р</w:t>
      </w:r>
      <w:r w:rsidRPr="00BB68EF">
        <w:rPr>
          <w:rFonts w:cs="Arial"/>
          <w:bCs/>
        </w:rPr>
        <w:t>екомендуемые минимальные оклады по профессионально - квалификационным группам (ПКГ) должностей работников образовательных организаций»</w:t>
      </w:r>
      <w:r w:rsidRPr="00BB68EF">
        <w:rPr>
          <w:rFonts w:cs="Arial"/>
        </w:rPr>
        <w:t xml:space="preserve"> к настоящему приказу);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lastRenderedPageBreak/>
        <w:t>К</w:t>
      </w:r>
      <w:r w:rsidRPr="00BB68EF">
        <w:rPr>
          <w:rFonts w:cs="Arial"/>
          <w:bCs/>
          <w:vertAlign w:val="subscript"/>
        </w:rPr>
        <w:t>с</w:t>
      </w:r>
      <w:r w:rsidRPr="00BB68EF">
        <w:rPr>
          <w:rFonts w:cs="Arial"/>
        </w:rPr>
        <w:t xml:space="preserve"> - коэффициент удорожания по местонахождению дошкольной образовательной организации (город - 1, село - 1,25)</w:t>
      </w:r>
      <w:r w:rsidRPr="00BB68EF">
        <w:rPr>
          <w:rFonts w:cs="Arial"/>
          <w:vertAlign w:val="superscript"/>
        </w:rPr>
        <w:footnoteReference w:id="4"/>
      </w:r>
      <w:r w:rsidRPr="00BB68EF">
        <w:rPr>
          <w:rFonts w:cs="Arial"/>
        </w:rPr>
        <w:t>;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  <w:bCs/>
        </w:rPr>
        <w:t>К</w:t>
      </w:r>
      <w:r w:rsidRPr="00BB68EF">
        <w:rPr>
          <w:rFonts w:cs="Arial"/>
          <w:bCs/>
          <w:vertAlign w:val="subscript"/>
        </w:rPr>
        <w:t>н</w:t>
      </w:r>
      <w:r w:rsidRPr="00BB68EF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</w:rPr>
        <w:t xml:space="preserve">Таблица 1 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  <w:r w:rsidRPr="00BB68EF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BB68EF" w:rsidRPr="005E3B65" w:rsidTr="00086862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bCs/>
              </w:rPr>
            </w:pPr>
            <w:r w:rsidRPr="00BB68EF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bCs/>
              </w:rPr>
            </w:pPr>
            <w:r w:rsidRPr="00BB68EF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bCs/>
              </w:rPr>
            </w:pPr>
            <w:r w:rsidRPr="00BB68EF">
              <w:rPr>
                <w:rFonts w:cs="Arial"/>
                <w:bCs/>
              </w:rPr>
              <w:t>РазмерК</w:t>
            </w:r>
            <w:r w:rsidRPr="00BB68EF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Pr="00BB68EF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длительный отпуск до года;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заграничная командировка;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длительное лечение (более 6 месяцев);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в течение года до ухода работника на пенсию по возрасту</w:t>
            </w:r>
            <w:r w:rsidRPr="00BB68EF">
              <w:rPr>
                <w:rFonts w:cs="Arial"/>
                <w:vertAlign w:val="superscript"/>
              </w:rPr>
              <w:footnoteReference w:id="5"/>
            </w:r>
            <w:r w:rsidRPr="00BB68EF">
              <w:rPr>
                <w:rFonts w:cs="Arial"/>
              </w:rPr>
              <w:t>.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первая квалификационная категория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</w:t>
            </w:r>
            <w:r w:rsidRPr="00BB68EF">
              <w:rPr>
                <w:rFonts w:cs="Arial"/>
              </w:rPr>
              <w:lastRenderedPageBreak/>
              <w:t xml:space="preserve">образовательная организация является местом основной работы. 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В стаж непрерывной работы включается: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BB68EF">
              <w:rPr>
                <w:rFonts w:cs="Arial"/>
                <w:lang w:eastAsia="ar-SA"/>
              </w:rPr>
              <w:t>- время работы в данной организации;</w:t>
            </w:r>
          </w:p>
          <w:p w:rsidR="00BB68EF" w:rsidRPr="00BB68EF" w:rsidRDefault="00BB68EF" w:rsidP="00086862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BB68EF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BB68EF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BB68EF" w:rsidRPr="00BB68EF" w:rsidRDefault="00BB68EF" w:rsidP="00086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68EF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Pr="00BB68EF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Руководящим работникам, специалистам, служащим за наличие наград ведомственных (по профилю образовательной организации и/или педагогической деятельности </w:t>
            </w:r>
            <w:r w:rsidRPr="00BB68EF">
              <w:rPr>
                <w:rFonts w:cs="Arial"/>
              </w:rPr>
              <w:lastRenderedPageBreak/>
              <w:t>(преподаваемых дисциплин):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4.1.1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3 500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BB68EF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Нагрудный знак «</w:t>
            </w:r>
            <w:r w:rsidRPr="00BB68EF">
              <w:rPr>
                <w:rFonts w:cs="Arial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Почетная грамота, Благодарность Министерства </w:t>
            </w:r>
            <w:r w:rsidRPr="00BB68EF">
              <w:rPr>
                <w:rFonts w:cs="Arial"/>
              </w:rPr>
              <w:lastRenderedPageBreak/>
              <w:t>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  <w:color w:val="22272F"/>
              </w:rPr>
            </w:pPr>
            <w:r w:rsidRPr="00BB68EF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68EF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68EF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68EF">
              <w:rPr>
                <w:rFonts w:cs="Arial"/>
              </w:rPr>
              <w:t>Руководящим работникам, специалистам, служащим за наличие</w:t>
            </w:r>
            <w:r w:rsidRPr="00BB68EF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BB68EF">
              <w:rPr>
                <w:rFonts w:cs="Arial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2 550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Специалистам (в возрасте до 30 лет), впервые</w:t>
            </w:r>
            <w:r w:rsidRPr="00BB68EF">
              <w:rPr>
                <w:rFonts w:cs="Arial"/>
                <w:vertAlign w:val="superscript"/>
              </w:rPr>
              <w:footnoteReference w:id="6"/>
            </w:r>
            <w:r w:rsidRPr="00BB68EF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</w:t>
            </w:r>
            <w:r w:rsidRPr="00BB68EF">
              <w:rPr>
                <w:rFonts w:cs="Arial"/>
              </w:rPr>
              <w:lastRenderedPageBreak/>
              <w:t>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Специалистами являются лица в возрасте до 30 лет: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- заключившие трудовой договор сразу после окончания профессиональных образовательных организаций либо образовательных организаций высшего </w:t>
            </w:r>
            <w:r w:rsidRPr="00BB68EF">
              <w:rPr>
                <w:rFonts w:cs="Arial"/>
              </w:rPr>
              <w:lastRenderedPageBreak/>
              <w:t>образования по профилю деятельности за исключением случаев перечисленных в третьем абзаце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Доплаты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BB68EF" w:rsidRPr="00BB68EF" w:rsidRDefault="00BB68EF" w:rsidP="00086862">
            <w:pPr>
              <w:shd w:val="clear" w:color="auto" w:fill="FFFFFF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</w:t>
            </w:r>
            <w:r w:rsidRPr="00BB68EF">
              <w:rPr>
                <w:rFonts w:cs="Arial"/>
              </w:rPr>
              <w:lastRenderedPageBreak/>
              <w:t>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городской местности или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- с дошкольной 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Педагогическим работникам, младшим воспитателям (помощникам воспитателей)</w:t>
            </w:r>
            <w:r>
              <w:rPr>
                <w:rFonts w:cs="Arial"/>
              </w:rPr>
              <w:t xml:space="preserve"> </w:t>
            </w:r>
            <w:r w:rsidRPr="00BB68EF">
              <w:rPr>
                <w:rFonts w:cs="Arial"/>
              </w:rPr>
              <w:t>за работу с детьми,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За каждого обучающегося с ОВЗ в группе, но не более 2550 при условии организации инклюзивного обучения, доплата не применятся по должностям педагог- психолог, учитель-логопед, учитель-дефектолог, социальный педагог.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Младшим воспитателям и помощникам воспитателей доплата за участие в организации образовательного процесса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Педагогическим работникам, работающим в «Ресурсном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Применяется только к работникам занимающим должности тьютора и воспитателя.</w:t>
            </w: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Педагогическим работникам, </w:t>
            </w:r>
            <w:r w:rsidRPr="00BB68EF">
              <w:rPr>
                <w:rFonts w:cs="Arial"/>
              </w:rPr>
              <w:lastRenderedPageBreak/>
              <w:t>реализующим общеобразовательные программы дошкольного 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3 900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Педагог- психолог, учитель-логопед, учитель-дефектолог, социальный педагог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18 900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</w:p>
        </w:tc>
      </w:tr>
      <w:tr w:rsidR="00BB68EF" w:rsidRPr="005E3B65" w:rsidTr="00086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Методист</w:t>
            </w:r>
          </w:p>
          <w:p w:rsid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</w:p>
          <w:p w:rsidR="00BB68EF" w:rsidRPr="00BB68EF" w:rsidRDefault="00BB68EF" w:rsidP="00086862">
            <w:pPr>
              <w:widowControl w:val="0"/>
              <w:autoSpaceDE w:val="0"/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15 000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Применятся для методистов по приказу департамента образования Воронежской области</w:t>
            </w:r>
            <w:r w:rsidRPr="00BB68EF">
              <w:rPr>
                <w:rFonts w:cs="Arial"/>
                <w:bCs/>
              </w:rPr>
              <w:t xml:space="preserve"> «Об организации деятельности регионального методического актива Воронежской области»</w:t>
            </w:r>
            <w:r>
              <w:rPr>
                <w:rFonts w:cs="Arial"/>
                <w:bCs/>
              </w:rPr>
              <w:t xml:space="preserve"> </w:t>
            </w:r>
          </w:p>
        </w:tc>
      </w:tr>
    </w:tbl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.».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1.2.2. Таблицу 2 раздела 7 «Выплаты компенсационного характера» дополнить строкой 4 следующего содержания: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«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6971"/>
        <w:gridCol w:w="1956"/>
      </w:tblGrid>
      <w:tr w:rsidR="00BB68EF" w:rsidRPr="005E3B65" w:rsidTr="00086862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За работу с госпабликами организации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 xml:space="preserve">не менее </w:t>
            </w:r>
          </w:p>
          <w:p w:rsidR="00BB68EF" w:rsidRPr="00BB68EF" w:rsidRDefault="00BB68EF" w:rsidP="00086862">
            <w:pPr>
              <w:ind w:firstLine="0"/>
              <w:rPr>
                <w:rFonts w:cs="Arial"/>
              </w:rPr>
            </w:pPr>
            <w:r w:rsidRPr="00BB68EF">
              <w:rPr>
                <w:rFonts w:cs="Arial"/>
              </w:rPr>
              <w:t>1 500</w:t>
            </w:r>
          </w:p>
        </w:tc>
      </w:tr>
    </w:tbl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.».</w:t>
      </w:r>
    </w:p>
    <w:p w:rsidR="00BB68EF" w:rsidRPr="00BB68EF" w:rsidRDefault="00BB68EF" w:rsidP="00BB68EF">
      <w:pPr>
        <w:suppressAutoHyphens/>
        <w:autoSpaceDE w:val="0"/>
        <w:ind w:firstLine="709"/>
        <w:rPr>
          <w:rFonts w:cs="Arial"/>
          <w:kern w:val="36"/>
          <w:lang w:eastAsia="ar-SA"/>
        </w:rPr>
      </w:pPr>
      <w:r>
        <w:rPr>
          <w:rFonts w:cs="Arial"/>
          <w:lang w:eastAsia="ar-SA"/>
        </w:rPr>
        <w:t xml:space="preserve"> </w:t>
      </w:r>
      <w:r w:rsidRPr="00BB68EF">
        <w:rPr>
          <w:rFonts w:cs="Arial"/>
          <w:lang w:eastAsia="ar-SA"/>
        </w:rPr>
        <w:t>1.2.3.</w:t>
      </w:r>
      <w:r w:rsidRPr="00BB68EF">
        <w:rPr>
          <w:rFonts w:cs="Arial"/>
          <w:kern w:val="36"/>
          <w:lang w:eastAsia="ar-SA"/>
        </w:rPr>
        <w:t xml:space="preserve"> </w:t>
      </w:r>
      <w:r w:rsidRPr="00BB68EF">
        <w:rPr>
          <w:rFonts w:cs="Arial"/>
          <w:lang w:eastAsia="ar-SA"/>
        </w:rPr>
        <w:t xml:space="preserve">Приложение № 5 примерного Положения об оплате труда </w:t>
      </w:r>
      <w:r w:rsidRPr="00BB68EF">
        <w:rPr>
          <w:rFonts w:cs="Arial"/>
          <w:bCs/>
          <w:kern w:val="36"/>
          <w:lang w:eastAsia="ar-SA"/>
        </w:rPr>
        <w:t xml:space="preserve">в дошкольных </w:t>
      </w:r>
      <w:r w:rsidRPr="00BB68EF">
        <w:rPr>
          <w:rFonts w:cs="Arial"/>
          <w:lang w:eastAsia="ar-SA"/>
        </w:rPr>
        <w:t>учреждениях Калачеевского муниципального района изложить в новой редакции согласно приложению 2</w:t>
      </w:r>
      <w:r>
        <w:rPr>
          <w:rFonts w:cs="Arial"/>
          <w:lang w:eastAsia="ar-SA"/>
        </w:rPr>
        <w:t xml:space="preserve"> </w:t>
      </w:r>
      <w:r w:rsidRPr="00BB68EF">
        <w:rPr>
          <w:rFonts w:cs="Arial"/>
          <w:lang w:eastAsia="ar-SA"/>
        </w:rPr>
        <w:t>к</w:t>
      </w:r>
      <w:r>
        <w:rPr>
          <w:rFonts w:cs="Arial"/>
          <w:lang w:eastAsia="ar-SA"/>
        </w:rPr>
        <w:t xml:space="preserve"> </w:t>
      </w:r>
      <w:r w:rsidRPr="00BB68EF">
        <w:rPr>
          <w:rFonts w:cs="Arial"/>
          <w:lang w:eastAsia="ar-SA"/>
        </w:rPr>
        <w:t>настоящему постановлению.</w:t>
      </w:r>
    </w:p>
    <w:p w:rsidR="00BB68EF" w:rsidRP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</w:rPr>
        <w:t>2.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отношения, возникшие с</w:t>
      </w:r>
      <w:r>
        <w:rPr>
          <w:rFonts w:cs="Arial"/>
        </w:rPr>
        <w:t xml:space="preserve"> </w:t>
      </w:r>
      <w:r w:rsidRPr="00BB68EF">
        <w:rPr>
          <w:rFonts w:cs="Arial"/>
        </w:rPr>
        <w:t>1 января 2023 года.</w:t>
      </w:r>
    </w:p>
    <w:p w:rsidR="00BB68EF" w:rsidRPr="00BB68EF" w:rsidRDefault="00BB68EF" w:rsidP="00BB68E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BB68EF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Pr="00BB68EF">
        <w:rPr>
          <w:rFonts w:cs="Arial"/>
        </w:rPr>
        <w:t>Пономарева А.В.</w:t>
      </w:r>
    </w:p>
    <w:p w:rsidR="00BB68EF" w:rsidRDefault="00BB68EF" w:rsidP="00BB68EF">
      <w:pPr>
        <w:suppressAutoHyphens/>
        <w:ind w:firstLine="709"/>
        <w:rPr>
          <w:rFonts w:cs="Arial"/>
        </w:rPr>
      </w:pPr>
      <w:r w:rsidRPr="00BB68E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8EF" w:rsidRPr="005E3B65" w:rsidTr="005E3B65">
        <w:tc>
          <w:tcPr>
            <w:tcW w:w="3284" w:type="dxa"/>
            <w:shd w:val="clear" w:color="auto" w:fill="auto"/>
          </w:tcPr>
          <w:p w:rsidR="00BB68EF" w:rsidRPr="005E3B65" w:rsidRDefault="00BB68EF" w:rsidP="00086862">
            <w:pPr>
              <w:ind w:firstLine="0"/>
              <w:contextualSpacing/>
              <w:rPr>
                <w:rFonts w:cs="Arial"/>
                <w:bCs/>
              </w:rPr>
            </w:pPr>
            <w:r w:rsidRPr="005E3B65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BB68EF" w:rsidRPr="005E3B65" w:rsidRDefault="00BB68EF" w:rsidP="00086862">
            <w:pPr>
              <w:suppressAutoHyphens/>
              <w:ind w:firstLine="0"/>
              <w:rPr>
                <w:rFonts w:cs="Arial"/>
              </w:rPr>
            </w:pPr>
            <w:r w:rsidRPr="005E3B65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B68EF" w:rsidRPr="005E3B65" w:rsidRDefault="00BB68EF" w:rsidP="0008686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B68EF" w:rsidRPr="005E3B65" w:rsidRDefault="00BB68EF" w:rsidP="00086862">
            <w:pPr>
              <w:ind w:firstLine="0"/>
              <w:contextualSpacing/>
              <w:rPr>
                <w:rFonts w:cs="Arial"/>
                <w:bCs/>
              </w:rPr>
            </w:pPr>
            <w:r w:rsidRPr="005E3B65">
              <w:rPr>
                <w:rFonts w:cs="Arial"/>
                <w:bCs/>
              </w:rPr>
              <w:t xml:space="preserve">Н.Т. Котолевский </w:t>
            </w:r>
          </w:p>
          <w:p w:rsidR="00BB68EF" w:rsidRPr="005E3B65" w:rsidRDefault="00BB68EF" w:rsidP="00086862">
            <w:pPr>
              <w:suppressAutoHyphens/>
              <w:ind w:firstLine="0"/>
              <w:rPr>
                <w:rFonts w:cs="Arial"/>
              </w:rPr>
            </w:pPr>
          </w:p>
        </w:tc>
      </w:tr>
    </w:tbl>
    <w:p w:rsidR="00BB68EF" w:rsidRDefault="00BB68EF" w:rsidP="00BB68EF">
      <w:pPr>
        <w:suppressAutoHyphens/>
        <w:ind w:firstLine="709"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  <w:bCs/>
        </w:rPr>
      </w:pPr>
    </w:p>
    <w:p w:rsidR="00BB68EF" w:rsidRDefault="00BB68EF" w:rsidP="00BB68EF">
      <w:pPr>
        <w:ind w:firstLine="709"/>
        <w:contextualSpacing/>
        <w:rPr>
          <w:rFonts w:cs="Arial"/>
          <w:bCs/>
        </w:rPr>
      </w:pPr>
    </w:p>
    <w:p w:rsidR="00BB68EF" w:rsidRPr="00BB68EF" w:rsidRDefault="00BB68EF" w:rsidP="00BB68EF">
      <w:pPr>
        <w:ind w:firstLine="709"/>
        <w:contextualSpacing/>
        <w:rPr>
          <w:rFonts w:cs="Arial"/>
          <w:bCs/>
        </w:rPr>
      </w:pPr>
    </w:p>
    <w:p w:rsidR="00BB68EF" w:rsidRDefault="00BB68EF">
      <w:pPr>
        <w:rPr>
          <w:rFonts w:cs="Arial"/>
        </w:rPr>
      </w:pPr>
      <w:r>
        <w:rPr>
          <w:rFonts w:cs="Arial"/>
        </w:rPr>
        <w:br w:type="page"/>
      </w:r>
    </w:p>
    <w:p w:rsidR="00BB68EF" w:rsidRDefault="00BB68EF" w:rsidP="00086862">
      <w:pPr>
        <w:widowControl w:val="0"/>
        <w:autoSpaceDE w:val="0"/>
        <w:autoSpaceDN w:val="0"/>
        <w:adjustRightInd w:val="0"/>
        <w:ind w:left="5387" w:firstLine="0"/>
        <w:rPr>
          <w:rFonts w:cs="Arial"/>
          <w:bCs/>
        </w:rPr>
      </w:pPr>
      <w:r w:rsidRPr="00BB68EF">
        <w:rPr>
          <w:rFonts w:cs="Arial"/>
        </w:rPr>
        <w:t>Приложение № 1</w:t>
      </w:r>
      <w:r>
        <w:rPr>
          <w:rFonts w:cs="Arial"/>
          <w:kern w:val="1"/>
        </w:rPr>
        <w:t xml:space="preserve"> </w:t>
      </w:r>
      <w:r w:rsidRPr="00BB68EF">
        <w:rPr>
          <w:rFonts w:cs="Arial"/>
          <w:bCs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Pr="00BB68EF">
        <w:rPr>
          <w:rFonts w:cs="Arial"/>
          <w:bCs/>
        </w:rPr>
        <w:t xml:space="preserve">Калачеевского муниципального района </w:t>
      </w:r>
      <w:r>
        <w:rPr>
          <w:rFonts w:cs="Arial"/>
          <w:bCs/>
        </w:rPr>
        <w:t xml:space="preserve"> </w:t>
      </w:r>
      <w:r w:rsidRPr="00BB68EF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BB68EF">
        <w:rPr>
          <w:rFonts w:cs="Arial"/>
          <w:bCs/>
        </w:rPr>
        <w:t>от «13» декабря 2023 г. № 1226</w:t>
      </w:r>
      <w:r>
        <w:rPr>
          <w:rFonts w:cs="Arial"/>
          <w:bCs/>
        </w:rPr>
        <w:t xml:space="preserve"> </w:t>
      </w:r>
    </w:p>
    <w:p w:rsidR="00BB68EF" w:rsidRPr="00BB68EF" w:rsidRDefault="00BB68EF" w:rsidP="00BB68EF">
      <w:pPr>
        <w:ind w:firstLine="709"/>
        <w:rPr>
          <w:rFonts w:cs="Arial"/>
          <w:bCs/>
        </w:rPr>
      </w:pPr>
    </w:p>
    <w:p w:rsid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  <w:bCs/>
        </w:rPr>
        <w:t xml:space="preserve"> Рекомендуемые минимальные оклады по профессионально - квалификационным группам (ПКГ) должностей работников организаций</w:t>
      </w:r>
    </w:p>
    <w:p w:rsidR="00BB68EF" w:rsidRPr="00BB68EF" w:rsidRDefault="00BB68EF" w:rsidP="00BB68EF">
      <w:pPr>
        <w:numPr>
          <w:ilvl w:val="0"/>
          <w:numId w:val="4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рабочих первого уровня (№ 248н)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BB68EF" w:rsidRPr="005E3B65" w:rsidTr="00086862">
        <w:trPr>
          <w:trHeight w:val="276"/>
        </w:trPr>
        <w:tc>
          <w:tcPr>
            <w:tcW w:w="2157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57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157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  <w:r w:rsidRPr="00BB68EF">
              <w:rPr>
                <w:rFonts w:cs="Arial"/>
                <w:spacing w:val="-2"/>
              </w:rPr>
              <w:t>Наименования профессий рабочих, по которым</w:t>
            </w: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рабочих: дворник;</w:t>
            </w: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  <w:spacing w:val="-2"/>
              </w:rPr>
              <w:t>истопник (кочегар); сторож (вахтер); уборщик производственных помещений; уборщик служебных помещений; подсобный рабочий; машинист по стирке; кастелянша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12 800</w:t>
            </w:r>
          </w:p>
        </w:tc>
      </w:tr>
    </w:tbl>
    <w:p w:rsidR="00BB68EF" w:rsidRPr="00BB68EF" w:rsidRDefault="00BB68EF" w:rsidP="00BB68EF">
      <w:pPr>
        <w:numPr>
          <w:ilvl w:val="0"/>
          <w:numId w:val="4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рабочих второго уровня (№ 248н)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BB68EF" w:rsidRPr="005E3B65" w:rsidTr="00086862">
        <w:trPr>
          <w:trHeight w:val="276"/>
        </w:trPr>
        <w:tc>
          <w:tcPr>
            <w:tcW w:w="209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093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557"/>
        </w:trPr>
        <w:tc>
          <w:tcPr>
            <w:tcW w:w="2093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  <w:r w:rsidRPr="00BB68EF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12 900</w:t>
            </w:r>
          </w:p>
        </w:tc>
      </w:tr>
    </w:tbl>
    <w:p w:rsidR="00BB68EF" w:rsidRPr="00BB68EF" w:rsidRDefault="00BB68EF" w:rsidP="00BB68EF">
      <w:pPr>
        <w:numPr>
          <w:ilvl w:val="0"/>
          <w:numId w:val="4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служащих первого уровня (№ 247н)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1970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1970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1970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 xml:space="preserve">1 </w:t>
            </w:r>
            <w:r w:rsidRPr="00BB68EF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lastRenderedPageBreak/>
              <w:t>Делопроизводитель; секретарь; секретарь-</w:t>
            </w:r>
            <w:r w:rsidRPr="00BB68EF">
              <w:rPr>
                <w:rFonts w:cs="Arial"/>
                <w:spacing w:val="-2"/>
              </w:rPr>
              <w:lastRenderedPageBreak/>
              <w:t>машинистка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lastRenderedPageBreak/>
              <w:t>12 900</w:t>
            </w:r>
          </w:p>
        </w:tc>
      </w:tr>
    </w:tbl>
    <w:p w:rsidR="00BB68EF" w:rsidRPr="00BB68EF" w:rsidRDefault="00BB68EF" w:rsidP="00BB68EF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BB68EF" w:rsidRPr="00BB68EF" w:rsidRDefault="00BB68EF" w:rsidP="00BB68EF">
      <w:pPr>
        <w:numPr>
          <w:ilvl w:val="0"/>
          <w:numId w:val="4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служащих второго уровня (№ 247н)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21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12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555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13 000</w:t>
            </w:r>
          </w:p>
        </w:tc>
      </w:tr>
      <w:tr w:rsidR="00BB68EF" w:rsidRPr="005E3B65" w:rsidTr="00086862">
        <w:trPr>
          <w:trHeight w:val="338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Заведующий производством (шеф-повар); заведующий столовой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13 100</w:t>
            </w:r>
          </w:p>
        </w:tc>
      </w:tr>
    </w:tbl>
    <w:p w:rsidR="00BB68EF" w:rsidRPr="00BB68EF" w:rsidRDefault="00BB68EF" w:rsidP="00BB68EF">
      <w:pPr>
        <w:numPr>
          <w:ilvl w:val="0"/>
          <w:numId w:val="4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служащих третьего уровня (№ 247н)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21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12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  <w:r w:rsidRPr="00BB68EF">
              <w:rPr>
                <w:rFonts w:cs="Arial"/>
                <w:spacing w:val="-2"/>
              </w:rPr>
              <w:t>Инженер-программист;</w:t>
            </w: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13 100</w:t>
            </w:r>
          </w:p>
        </w:tc>
      </w:tr>
    </w:tbl>
    <w:p w:rsidR="00BB68EF" w:rsidRPr="00BB68EF" w:rsidRDefault="00BB68EF" w:rsidP="00BB68EF">
      <w:pPr>
        <w:numPr>
          <w:ilvl w:val="0"/>
          <w:numId w:val="4"/>
        </w:numPr>
        <w:shd w:val="clear" w:color="auto" w:fill="FFFFFF"/>
        <w:ind w:left="0" w:firstLine="709"/>
        <w:contextualSpacing/>
        <w:rPr>
          <w:rFonts w:cs="Arial"/>
          <w:bCs/>
          <w:spacing w:val="-1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BB68EF">
        <w:rPr>
          <w:rFonts w:cs="Arial"/>
          <w:bCs/>
          <w:spacing w:val="-1"/>
        </w:rPr>
        <w:t xml:space="preserve">учебно-вспомогательного персонала второго уровня (№ 216н)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1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21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12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rFonts w:cs="Arial"/>
                <w:spacing w:val="-11"/>
              </w:rPr>
            </w:pPr>
            <w:r w:rsidRPr="00BB68EF">
              <w:rPr>
                <w:rFonts w:cs="Arial"/>
                <w:spacing w:val="-2"/>
              </w:rPr>
              <w:t>Младший воспитатель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13 900</w:t>
            </w:r>
          </w:p>
        </w:tc>
      </w:tr>
    </w:tbl>
    <w:p w:rsidR="00BB68EF" w:rsidRPr="00BB68EF" w:rsidRDefault="00BB68EF" w:rsidP="00BB68EF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BB68EF" w:rsidRPr="00BB68EF" w:rsidRDefault="00BB68EF" w:rsidP="00BB68EF">
      <w:pPr>
        <w:numPr>
          <w:ilvl w:val="0"/>
          <w:numId w:val="4"/>
        </w:numPr>
        <w:shd w:val="clear" w:color="auto" w:fill="FFFFFF"/>
        <w:ind w:left="0" w:firstLine="709"/>
        <w:contextualSpacing/>
        <w:rPr>
          <w:rFonts w:cs="Arial"/>
          <w:bCs/>
          <w:spacing w:val="-1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BB68EF">
        <w:rPr>
          <w:rFonts w:cs="Arial"/>
          <w:bCs/>
          <w:spacing w:val="1"/>
        </w:rPr>
        <w:t xml:space="preserve">педагогических работников </w:t>
      </w:r>
      <w:r w:rsidRPr="00BB68EF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527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3"/>
        <w:gridCol w:w="1843"/>
      </w:tblGrid>
      <w:tr w:rsidR="00BB68EF" w:rsidRPr="005E3B65" w:rsidTr="00086862">
        <w:trPr>
          <w:trHeight w:val="276"/>
        </w:trPr>
        <w:tc>
          <w:tcPr>
            <w:tcW w:w="209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5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325"/>
        </w:trPr>
        <w:tc>
          <w:tcPr>
            <w:tcW w:w="209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95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298"/>
        </w:trPr>
        <w:tc>
          <w:tcPr>
            <w:tcW w:w="209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95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1"/>
              </w:rPr>
              <w:t>Инструктор по физической культуре;</w:t>
            </w:r>
            <w:r w:rsidRPr="00BB68EF">
              <w:rPr>
                <w:rFonts w:cs="Arial"/>
                <w:spacing w:val="-10"/>
              </w:rPr>
              <w:t xml:space="preserve"> музыкальный</w:t>
            </w:r>
            <w:r>
              <w:rPr>
                <w:rFonts w:cs="Arial"/>
                <w:spacing w:val="-10"/>
              </w:rPr>
              <w:t xml:space="preserve"> </w:t>
            </w:r>
            <w:r w:rsidRPr="00BB68EF">
              <w:rPr>
                <w:rFonts w:cs="Arial"/>
                <w:spacing w:val="-1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14 800</w:t>
            </w:r>
          </w:p>
        </w:tc>
      </w:tr>
      <w:tr w:rsidR="00BB68EF" w:rsidRPr="005E3B65" w:rsidTr="00086862">
        <w:trPr>
          <w:trHeight w:val="699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8"/>
              </w:rPr>
              <w:t>Педагог дополнительного образования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14 900</w:t>
            </w:r>
          </w:p>
        </w:tc>
      </w:tr>
      <w:tr w:rsidR="00BB68EF" w:rsidRPr="005E3B65" w:rsidTr="00086862">
        <w:trPr>
          <w:trHeight w:val="273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</w:rPr>
            </w:pPr>
            <w:r w:rsidRPr="00BB68EF">
              <w:rPr>
                <w:rFonts w:cs="Arial"/>
              </w:rPr>
              <w:t>Воспитатель; методист; педагог-психолог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15 100</w:t>
            </w:r>
          </w:p>
        </w:tc>
      </w:tr>
      <w:tr w:rsidR="00BB68EF" w:rsidRPr="005E3B65" w:rsidTr="00086862">
        <w:trPr>
          <w:trHeight w:val="422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7"/>
              </w:rPr>
              <w:t>Старший воспитатель;</w:t>
            </w:r>
            <w:r>
              <w:rPr>
                <w:rFonts w:cs="Arial"/>
                <w:spacing w:val="-7"/>
              </w:rPr>
              <w:t xml:space="preserve"> </w:t>
            </w:r>
            <w:r w:rsidRPr="00BB68EF">
              <w:rPr>
                <w:rFonts w:cs="Arial"/>
                <w:spacing w:val="-7"/>
              </w:rPr>
              <w:t>тьютор;</w:t>
            </w:r>
            <w:r>
              <w:rPr>
                <w:rFonts w:cs="Arial"/>
                <w:spacing w:val="-7"/>
              </w:rPr>
              <w:t xml:space="preserve"> </w:t>
            </w:r>
            <w:r w:rsidRPr="00BB68EF">
              <w:rPr>
                <w:rFonts w:cs="Arial"/>
                <w:spacing w:val="-7"/>
              </w:rPr>
              <w:t xml:space="preserve">учитель-дефектолог; учитель-логопед 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  <w:spacing w:val="-2"/>
              </w:rPr>
              <w:t>15 200</w:t>
            </w:r>
          </w:p>
        </w:tc>
      </w:tr>
    </w:tbl>
    <w:p w:rsidR="00BB68EF" w:rsidRDefault="00BB68EF" w:rsidP="00BB68EF">
      <w:pPr>
        <w:ind w:firstLine="709"/>
        <w:rPr>
          <w:rFonts w:cs="Arial"/>
          <w:color w:val="FF0000"/>
        </w:rPr>
      </w:pPr>
    </w:p>
    <w:p w:rsidR="00BB68EF" w:rsidRDefault="00BB68EF" w:rsidP="00BB68EF">
      <w:pPr>
        <w:shd w:val="clear" w:color="auto" w:fill="FFFFFF"/>
        <w:ind w:firstLine="709"/>
        <w:contextualSpacing/>
        <w:rPr>
          <w:rFonts w:cs="Arial"/>
        </w:rPr>
      </w:pP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</w:rPr>
      </w:pP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</w:rPr>
      </w:pPr>
      <w:r w:rsidRPr="00BB68EF">
        <w:rPr>
          <w:rFonts w:cs="Arial"/>
        </w:rPr>
        <w:t>8.Размеры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п/п</w:t>
            </w:r>
          </w:p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  <w:bCs/>
                <w:spacing w:val="-2"/>
              </w:rPr>
              <w:t>Оклад</w:t>
            </w:r>
          </w:p>
        </w:tc>
      </w:tr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Ассистент (помощник)</w:t>
            </w:r>
            <w:r w:rsidRPr="00BB68EF">
              <w:rPr>
                <w:rFonts w:cs="Arial"/>
                <w:vertAlign w:val="superscript"/>
              </w:rPr>
              <w:footnoteReference w:id="7"/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12 800</w:t>
            </w:r>
          </w:p>
        </w:tc>
      </w:tr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12 800</w:t>
            </w:r>
          </w:p>
        </w:tc>
      </w:tr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12 900</w:t>
            </w:r>
          </w:p>
        </w:tc>
      </w:tr>
    </w:tbl>
    <w:p w:rsidR="00BB68EF" w:rsidRDefault="00BB68EF" w:rsidP="00BB68EF">
      <w:pPr>
        <w:ind w:firstLine="709"/>
        <w:rPr>
          <w:rFonts w:cs="Arial"/>
          <w:kern w:val="36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>
      <w:pPr>
        <w:rPr>
          <w:rFonts w:cs="Arial"/>
        </w:rPr>
      </w:pPr>
      <w:r>
        <w:rPr>
          <w:rFonts w:cs="Arial"/>
        </w:rPr>
        <w:br w:type="page"/>
      </w:r>
    </w:p>
    <w:p w:rsidR="00BB68EF" w:rsidRPr="00BB68EF" w:rsidRDefault="00BB68EF" w:rsidP="00BB68EF">
      <w:pPr>
        <w:widowControl w:val="0"/>
        <w:autoSpaceDE w:val="0"/>
        <w:autoSpaceDN w:val="0"/>
        <w:adjustRightInd w:val="0"/>
        <w:ind w:left="5387"/>
        <w:rPr>
          <w:rFonts w:cs="Arial"/>
        </w:rPr>
      </w:pPr>
      <w:r w:rsidRPr="00BB68EF">
        <w:rPr>
          <w:rFonts w:cs="Arial"/>
        </w:rPr>
        <w:t>Приложение № 2</w:t>
      </w:r>
      <w:r>
        <w:rPr>
          <w:rFonts w:cs="Arial"/>
          <w:kern w:val="1"/>
        </w:rPr>
        <w:t xml:space="preserve"> </w:t>
      </w:r>
      <w:r w:rsidRPr="00BB68EF">
        <w:rPr>
          <w:rFonts w:cs="Arial"/>
          <w:bCs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Pr="00BB68EF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BB68EF">
        <w:rPr>
          <w:rFonts w:cs="Arial"/>
          <w:bCs/>
        </w:rPr>
        <w:t>Воронежской области</w:t>
      </w:r>
    </w:p>
    <w:p w:rsidR="00BB68EF" w:rsidRDefault="00BB68EF" w:rsidP="00BB68EF">
      <w:pPr>
        <w:ind w:left="5387"/>
        <w:rPr>
          <w:rFonts w:cs="Arial"/>
          <w:bCs/>
        </w:rPr>
      </w:pPr>
      <w:r w:rsidRPr="00BB68EF">
        <w:rPr>
          <w:rFonts w:cs="Arial"/>
          <w:bCs/>
        </w:rPr>
        <w:t>от «</w:t>
      </w:r>
      <w:r>
        <w:rPr>
          <w:rFonts w:cs="Arial"/>
          <w:bCs/>
        </w:rPr>
        <w:t>13</w:t>
      </w:r>
      <w:r w:rsidRPr="00BB68EF">
        <w:rPr>
          <w:rFonts w:cs="Arial"/>
          <w:bCs/>
        </w:rPr>
        <w:t>»</w:t>
      </w:r>
      <w:r>
        <w:rPr>
          <w:rFonts w:cs="Arial"/>
          <w:bCs/>
        </w:rPr>
        <w:t xml:space="preserve"> декабря</w:t>
      </w:r>
      <w:r w:rsidRPr="00BB68EF">
        <w:rPr>
          <w:rFonts w:cs="Arial"/>
          <w:bCs/>
        </w:rPr>
        <w:t xml:space="preserve"> 2023 г. №</w:t>
      </w:r>
      <w:r>
        <w:rPr>
          <w:rFonts w:cs="Arial"/>
          <w:bCs/>
        </w:rPr>
        <w:t xml:space="preserve"> 1226 </w:t>
      </w:r>
    </w:p>
    <w:p w:rsidR="00BB68EF" w:rsidRPr="00BB68EF" w:rsidRDefault="00BB68EF" w:rsidP="00BB68EF">
      <w:pPr>
        <w:ind w:left="5387"/>
        <w:rPr>
          <w:rFonts w:cs="Arial"/>
          <w:bCs/>
        </w:rPr>
      </w:pPr>
    </w:p>
    <w:p w:rsidR="00BB68EF" w:rsidRDefault="00BB68EF" w:rsidP="00BB68EF">
      <w:pPr>
        <w:ind w:firstLine="709"/>
        <w:rPr>
          <w:rFonts w:cs="Arial"/>
        </w:rPr>
      </w:pPr>
      <w:r w:rsidRPr="00BB68EF">
        <w:rPr>
          <w:rFonts w:cs="Arial"/>
          <w:bCs/>
        </w:rPr>
        <w:t xml:space="preserve"> Рекомендуемые минимальные оклады по профессионально - квалификационным группам (ПКГ) должностей работников организаций</w:t>
      </w:r>
    </w:p>
    <w:p w:rsidR="00BB68EF" w:rsidRPr="00BB68EF" w:rsidRDefault="00BB68EF" w:rsidP="00BB68EF">
      <w:pPr>
        <w:numPr>
          <w:ilvl w:val="0"/>
          <w:numId w:val="8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рабочих первого уровня (№ 248н)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BB68EF" w:rsidRPr="005E3B65" w:rsidTr="00086862">
        <w:trPr>
          <w:trHeight w:val="276"/>
        </w:trPr>
        <w:tc>
          <w:tcPr>
            <w:tcW w:w="2157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57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157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  <w:r w:rsidRPr="00BB68EF">
              <w:rPr>
                <w:rFonts w:cs="Arial"/>
                <w:spacing w:val="-2"/>
              </w:rPr>
              <w:t>Наименования профессий рабочих, по которым</w:t>
            </w: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рабочих: дворник;</w:t>
            </w: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  <w:spacing w:val="-2"/>
              </w:rPr>
              <w:t>истопник (кочегар); сторож (вахтер); уборщик производственных помещений; уборщик служебных помещений; подсобный рабочий; машинист по стирке; кастелянша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12 800</w:t>
            </w:r>
          </w:p>
        </w:tc>
      </w:tr>
    </w:tbl>
    <w:p w:rsidR="00BB68EF" w:rsidRPr="00BB68EF" w:rsidRDefault="00BB68EF" w:rsidP="00BB68EF">
      <w:pPr>
        <w:numPr>
          <w:ilvl w:val="0"/>
          <w:numId w:val="8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рабочих второго уровня (№ 248н)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BB68EF" w:rsidRPr="005E3B65" w:rsidTr="00086862">
        <w:trPr>
          <w:trHeight w:val="276"/>
        </w:trPr>
        <w:tc>
          <w:tcPr>
            <w:tcW w:w="209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093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557"/>
        </w:trPr>
        <w:tc>
          <w:tcPr>
            <w:tcW w:w="2093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  <w:r w:rsidRPr="00BB68EF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12 900</w:t>
            </w:r>
          </w:p>
        </w:tc>
      </w:tr>
    </w:tbl>
    <w:p w:rsidR="00BB68EF" w:rsidRPr="00BB68EF" w:rsidRDefault="00BB68EF" w:rsidP="00BB68EF">
      <w:pPr>
        <w:numPr>
          <w:ilvl w:val="0"/>
          <w:numId w:val="8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служащих первого уровня (№ 247н)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1970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1970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1970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 xml:space="preserve">1 </w:t>
            </w:r>
            <w:r w:rsidRPr="00BB68EF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lastRenderedPageBreak/>
              <w:t>Делопроизводитель; секретарь; секретарь-</w:t>
            </w:r>
            <w:r w:rsidRPr="00BB68EF">
              <w:rPr>
                <w:rFonts w:cs="Arial"/>
                <w:spacing w:val="-2"/>
              </w:rPr>
              <w:lastRenderedPageBreak/>
              <w:t>машинистка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lastRenderedPageBreak/>
              <w:t>12 900</w:t>
            </w:r>
          </w:p>
        </w:tc>
      </w:tr>
    </w:tbl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p w:rsidR="00BB68EF" w:rsidRPr="00BB68EF" w:rsidRDefault="00BB68EF" w:rsidP="00BB68EF">
      <w:pPr>
        <w:numPr>
          <w:ilvl w:val="0"/>
          <w:numId w:val="8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служащих второго уровня (№ 247н)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21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12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555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13 000</w:t>
            </w:r>
          </w:p>
        </w:tc>
      </w:tr>
      <w:tr w:rsidR="00BB68EF" w:rsidRPr="005E3B65" w:rsidTr="00086862">
        <w:trPr>
          <w:trHeight w:val="338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Заведующий производством (шеф-повар); заведующий столовой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13 100</w:t>
            </w:r>
          </w:p>
        </w:tc>
      </w:tr>
    </w:tbl>
    <w:p w:rsidR="00BB68EF" w:rsidRPr="00BB68EF" w:rsidRDefault="00BB68EF" w:rsidP="00BB68EF">
      <w:pPr>
        <w:numPr>
          <w:ilvl w:val="0"/>
          <w:numId w:val="8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служащих третьего уровня (№ 247н)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21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12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rPr>
                <w:rFonts w:cs="Arial"/>
                <w:color w:val="FF0000"/>
                <w:spacing w:val="-2"/>
              </w:rPr>
            </w:pPr>
            <w:r w:rsidRPr="00BB68EF">
              <w:rPr>
                <w:rFonts w:cs="Arial"/>
                <w:spacing w:val="-2"/>
              </w:rPr>
              <w:t>Инженер-программист;</w:t>
            </w: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13 100</w:t>
            </w:r>
          </w:p>
        </w:tc>
      </w:tr>
    </w:tbl>
    <w:p w:rsidR="00BB68EF" w:rsidRPr="00BB68EF" w:rsidRDefault="00BB68EF" w:rsidP="00BB68EF">
      <w:pPr>
        <w:numPr>
          <w:ilvl w:val="0"/>
          <w:numId w:val="8"/>
        </w:numPr>
        <w:shd w:val="clear" w:color="auto" w:fill="FFFFFF"/>
        <w:ind w:left="0" w:firstLine="709"/>
        <w:contextualSpacing/>
        <w:rPr>
          <w:rFonts w:cs="Arial"/>
          <w:bCs/>
          <w:spacing w:val="-1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BB68EF">
        <w:rPr>
          <w:rFonts w:cs="Arial"/>
          <w:bCs/>
          <w:spacing w:val="-1"/>
        </w:rPr>
        <w:t xml:space="preserve">учебно-вспомогательного персонала второго уровня (№ 216н) 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  <w:bCs/>
          <w:spacing w:val="-1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BB68EF" w:rsidRPr="005E3B65" w:rsidTr="00086862">
        <w:trPr>
          <w:trHeight w:val="276"/>
        </w:trPr>
        <w:tc>
          <w:tcPr>
            <w:tcW w:w="2112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276"/>
        </w:trPr>
        <w:tc>
          <w:tcPr>
            <w:tcW w:w="2112" w:type="dxa"/>
            <w:vMerge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BB68EF" w:rsidRPr="00BB68EF" w:rsidRDefault="00BB68EF" w:rsidP="00BB68E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112" w:type="dxa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BB68EF" w:rsidRPr="00BB68EF" w:rsidRDefault="00BB68EF" w:rsidP="00BB68E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rFonts w:cs="Arial"/>
                <w:spacing w:val="-11"/>
              </w:rPr>
            </w:pPr>
            <w:r w:rsidRPr="00BB68EF">
              <w:rPr>
                <w:rFonts w:cs="Arial"/>
                <w:spacing w:val="-2"/>
              </w:rPr>
              <w:t>Младший воспитатель</w:t>
            </w:r>
          </w:p>
        </w:tc>
        <w:tc>
          <w:tcPr>
            <w:tcW w:w="1701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13 900</w:t>
            </w:r>
          </w:p>
        </w:tc>
      </w:tr>
    </w:tbl>
    <w:p w:rsidR="00BB68EF" w:rsidRPr="00BB68EF" w:rsidRDefault="00BB68EF" w:rsidP="00BB68EF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BB68EF" w:rsidRPr="00BB68EF" w:rsidRDefault="00BB68EF" w:rsidP="00BB68EF">
      <w:pPr>
        <w:numPr>
          <w:ilvl w:val="0"/>
          <w:numId w:val="8"/>
        </w:numPr>
        <w:shd w:val="clear" w:color="auto" w:fill="FFFFFF"/>
        <w:ind w:left="0" w:firstLine="709"/>
        <w:contextualSpacing/>
        <w:rPr>
          <w:rFonts w:cs="Arial"/>
          <w:bCs/>
          <w:spacing w:val="-1"/>
        </w:rPr>
      </w:pPr>
      <w:r w:rsidRPr="00BB68EF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BB68EF">
        <w:rPr>
          <w:rFonts w:cs="Arial"/>
          <w:bCs/>
          <w:spacing w:val="1"/>
        </w:rPr>
        <w:t xml:space="preserve">педагогических работников </w:t>
      </w:r>
      <w:r w:rsidRPr="00BB68EF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527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3"/>
        <w:gridCol w:w="1843"/>
      </w:tblGrid>
      <w:tr w:rsidR="00BB68EF" w:rsidRPr="005E3B65" w:rsidTr="00086862">
        <w:trPr>
          <w:trHeight w:val="276"/>
        </w:trPr>
        <w:tc>
          <w:tcPr>
            <w:tcW w:w="209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5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BB68EF" w:rsidRPr="00BB68EF" w:rsidRDefault="00BB68EF" w:rsidP="00BB68EF">
            <w:pPr>
              <w:rPr>
                <w:rFonts w:cs="Arial"/>
                <w:bCs/>
                <w:spacing w:val="-2"/>
              </w:rPr>
            </w:pPr>
            <w:r w:rsidRPr="00BB68EF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BB68EF" w:rsidRPr="005E3B65" w:rsidTr="00086862">
        <w:trPr>
          <w:trHeight w:val="325"/>
        </w:trPr>
        <w:tc>
          <w:tcPr>
            <w:tcW w:w="209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95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298"/>
        </w:trPr>
        <w:tc>
          <w:tcPr>
            <w:tcW w:w="209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953" w:type="dxa"/>
            <w:vMerge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color w:val="FF0000"/>
                <w:spacing w:val="-2"/>
              </w:rPr>
            </w:pPr>
          </w:p>
        </w:tc>
      </w:tr>
      <w:tr w:rsidR="00BB68EF" w:rsidRPr="005E3B65" w:rsidTr="00086862">
        <w:trPr>
          <w:trHeight w:val="143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1"/>
              </w:rPr>
              <w:t>Инструктор по физической культуре;</w:t>
            </w:r>
            <w:r w:rsidRPr="00BB68EF">
              <w:rPr>
                <w:rFonts w:cs="Arial"/>
                <w:spacing w:val="-10"/>
              </w:rPr>
              <w:t xml:space="preserve"> музыкальный</w:t>
            </w:r>
            <w:r>
              <w:rPr>
                <w:rFonts w:cs="Arial"/>
                <w:spacing w:val="-10"/>
              </w:rPr>
              <w:t xml:space="preserve"> </w:t>
            </w:r>
            <w:r w:rsidRPr="00BB68EF">
              <w:rPr>
                <w:rFonts w:cs="Arial"/>
                <w:spacing w:val="-1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shd w:val="clear" w:color="auto" w:fill="FFFFFF"/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14 800</w:t>
            </w:r>
          </w:p>
        </w:tc>
      </w:tr>
      <w:tr w:rsidR="00BB68EF" w:rsidRPr="005E3B65" w:rsidTr="00086862">
        <w:trPr>
          <w:trHeight w:val="699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8"/>
              </w:rPr>
              <w:t>Педагог дополнительного образования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14 900</w:t>
            </w:r>
          </w:p>
        </w:tc>
      </w:tr>
      <w:tr w:rsidR="00BB68EF" w:rsidRPr="005E3B65" w:rsidTr="00086862">
        <w:trPr>
          <w:trHeight w:val="273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</w:rPr>
            </w:pPr>
            <w:r w:rsidRPr="00BB68EF">
              <w:rPr>
                <w:rFonts w:cs="Arial"/>
              </w:rPr>
              <w:t>Воспитатель; методист; педагог-психолог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 w:rsidRPr="00BB68EF">
              <w:rPr>
                <w:rFonts w:cs="Arial"/>
                <w:spacing w:val="-2"/>
              </w:rPr>
              <w:t>15 100</w:t>
            </w:r>
          </w:p>
        </w:tc>
      </w:tr>
      <w:tr w:rsidR="00BB68EF" w:rsidRPr="005E3B65" w:rsidTr="00086862">
        <w:trPr>
          <w:trHeight w:val="422"/>
        </w:trPr>
        <w:tc>
          <w:tcPr>
            <w:tcW w:w="209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953" w:type="dxa"/>
          </w:tcPr>
          <w:p w:rsidR="00BB68EF" w:rsidRPr="00BB68EF" w:rsidRDefault="00BB68EF" w:rsidP="00BB68EF">
            <w:pPr>
              <w:tabs>
                <w:tab w:val="left" w:pos="202"/>
                <w:tab w:val="left" w:pos="2218"/>
              </w:tabs>
              <w:rPr>
                <w:rFonts w:cs="Arial"/>
                <w:spacing w:val="-1"/>
              </w:rPr>
            </w:pPr>
            <w:r w:rsidRPr="00BB68EF">
              <w:rPr>
                <w:rFonts w:cs="Arial"/>
                <w:spacing w:val="-7"/>
              </w:rPr>
              <w:t>Старший воспитатель;</w:t>
            </w:r>
            <w:r>
              <w:rPr>
                <w:rFonts w:cs="Arial"/>
                <w:spacing w:val="-7"/>
              </w:rPr>
              <w:t xml:space="preserve"> </w:t>
            </w:r>
            <w:r w:rsidRPr="00BB68EF">
              <w:rPr>
                <w:rFonts w:cs="Arial"/>
                <w:spacing w:val="-7"/>
              </w:rPr>
              <w:t>тьютор;</w:t>
            </w:r>
            <w:r>
              <w:rPr>
                <w:rFonts w:cs="Arial"/>
                <w:spacing w:val="-7"/>
              </w:rPr>
              <w:t xml:space="preserve"> </w:t>
            </w:r>
            <w:r w:rsidRPr="00BB68EF">
              <w:rPr>
                <w:rFonts w:cs="Arial"/>
                <w:spacing w:val="-7"/>
              </w:rPr>
              <w:t xml:space="preserve">учитель-дефектолог; учитель-логопед </w:t>
            </w:r>
          </w:p>
        </w:tc>
        <w:tc>
          <w:tcPr>
            <w:tcW w:w="1843" w:type="dxa"/>
            <w:vAlign w:val="center"/>
          </w:tcPr>
          <w:p w:rsidR="00BB68EF" w:rsidRPr="00BB68EF" w:rsidRDefault="00BB68EF" w:rsidP="00BB68EF">
            <w:pPr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 </w:t>
            </w:r>
            <w:r w:rsidRPr="00BB68EF">
              <w:rPr>
                <w:rFonts w:cs="Arial"/>
                <w:spacing w:val="-2"/>
              </w:rPr>
              <w:t>15 200</w:t>
            </w:r>
          </w:p>
        </w:tc>
      </w:tr>
    </w:tbl>
    <w:p w:rsidR="00BB68EF" w:rsidRDefault="00BB68EF" w:rsidP="00BB68EF">
      <w:pPr>
        <w:ind w:firstLine="709"/>
        <w:rPr>
          <w:rFonts w:cs="Arial"/>
          <w:color w:val="FF0000"/>
        </w:rPr>
      </w:pP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</w:rPr>
      </w:pP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</w:rPr>
      </w:pPr>
      <w:r w:rsidRPr="00BB68EF">
        <w:rPr>
          <w:rFonts w:cs="Arial"/>
        </w:rPr>
        <w:t>8.Размеры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:rsidR="00BB68EF" w:rsidRPr="00BB68EF" w:rsidRDefault="00BB68EF" w:rsidP="00BB68EF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п/п</w:t>
            </w:r>
          </w:p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  <w:bCs/>
                <w:spacing w:val="-2"/>
              </w:rPr>
              <w:t>Оклад</w:t>
            </w:r>
          </w:p>
        </w:tc>
      </w:tr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Ассистент (помощник)</w:t>
            </w:r>
            <w:r w:rsidRPr="00BB68EF">
              <w:rPr>
                <w:rFonts w:cs="Arial"/>
                <w:vertAlign w:val="superscript"/>
              </w:rPr>
              <w:footnoteReference w:id="8"/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12 800</w:t>
            </w:r>
          </w:p>
        </w:tc>
      </w:tr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12 800</w:t>
            </w:r>
          </w:p>
        </w:tc>
      </w:tr>
      <w:tr w:rsidR="00BB68EF" w:rsidRPr="005E3B65" w:rsidTr="00086862">
        <w:tc>
          <w:tcPr>
            <w:tcW w:w="67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BB68EF" w:rsidRPr="00BB68EF" w:rsidRDefault="00BB68EF" w:rsidP="00BB68EF">
            <w:pPr>
              <w:rPr>
                <w:rFonts w:cs="Arial"/>
              </w:rPr>
            </w:pPr>
            <w:r w:rsidRPr="00BB68EF">
              <w:rPr>
                <w:rFonts w:cs="Arial"/>
              </w:rPr>
              <w:t>12 900</w:t>
            </w:r>
          </w:p>
        </w:tc>
      </w:tr>
    </w:tbl>
    <w:p w:rsidR="00BB68EF" w:rsidRDefault="00BB68EF" w:rsidP="00BB68EF">
      <w:pPr>
        <w:ind w:firstLine="709"/>
        <w:rPr>
          <w:rFonts w:cs="Arial"/>
          <w:kern w:val="36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BB68EF" w:rsidRDefault="00BB68EF" w:rsidP="00BB68EF">
      <w:pPr>
        <w:ind w:firstLine="709"/>
        <w:contextualSpacing/>
        <w:rPr>
          <w:rFonts w:cs="Arial"/>
        </w:rPr>
      </w:pPr>
    </w:p>
    <w:p w:rsidR="004356B9" w:rsidRPr="00BB68EF" w:rsidRDefault="004356B9" w:rsidP="00BB68EF">
      <w:pPr>
        <w:ind w:firstLine="709"/>
        <w:rPr>
          <w:rFonts w:cs="Arial"/>
        </w:rPr>
      </w:pPr>
    </w:p>
    <w:sectPr w:rsidR="004356B9" w:rsidRPr="00BB68EF" w:rsidSect="00BB6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BC" w:rsidRDefault="00F433BC" w:rsidP="00BB68EF">
      <w:r>
        <w:separator/>
      </w:r>
    </w:p>
  </w:endnote>
  <w:endnote w:type="continuationSeparator" w:id="0">
    <w:p w:rsidR="00F433BC" w:rsidRDefault="00F433BC" w:rsidP="00B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89" w:rsidRDefault="00904E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89" w:rsidRDefault="00904E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89" w:rsidRDefault="00904E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BC" w:rsidRDefault="00F433BC" w:rsidP="00BB68EF">
      <w:r>
        <w:separator/>
      </w:r>
    </w:p>
  </w:footnote>
  <w:footnote w:type="continuationSeparator" w:id="0">
    <w:p w:rsidR="00F433BC" w:rsidRDefault="00F433BC" w:rsidP="00BB68EF">
      <w:r>
        <w:continuationSeparator/>
      </w:r>
    </w:p>
  </w:footnote>
  <w:footnote w:id="1">
    <w:p w:rsidR="00086862" w:rsidRDefault="00086862" w:rsidP="00BB68EF">
      <w:pPr>
        <w:pStyle w:val="ac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086862" w:rsidRDefault="00086862" w:rsidP="00BB68EF">
      <w:pPr>
        <w:pStyle w:val="ac"/>
      </w:pPr>
      <w:r>
        <w:rPr>
          <w:rStyle w:val="af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</w:t>
      </w:r>
      <w:r w:rsidRPr="00AD2B94">
        <w:t xml:space="preserve"> </w:t>
      </w:r>
      <w:r>
        <w:t>год</w:t>
      </w:r>
      <w:r w:rsidRPr="00AD2B94">
        <w:t>, вышеуказанная норма на него не распространяется.</w:t>
      </w:r>
    </w:p>
  </w:footnote>
  <w:footnote w:id="3">
    <w:p w:rsidR="00086862" w:rsidRDefault="00086862" w:rsidP="00BB68EF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086862" w:rsidRDefault="00086862" w:rsidP="00BB68EF">
      <w:pPr>
        <w:pStyle w:val="ac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5">
    <w:p w:rsidR="00086862" w:rsidRDefault="00086862" w:rsidP="00BB68EF">
      <w:pPr>
        <w:pStyle w:val="ac"/>
      </w:pPr>
      <w:r>
        <w:rPr>
          <w:rStyle w:val="af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</w:t>
      </w:r>
      <w:r w:rsidRPr="00AD2B94">
        <w:t xml:space="preserve"> </w:t>
      </w:r>
      <w:r>
        <w:t>год</w:t>
      </w:r>
      <w:r w:rsidRPr="00AD2B94">
        <w:t>, вышеуказанная норма на него не распространяется.</w:t>
      </w:r>
    </w:p>
  </w:footnote>
  <w:footnote w:id="6">
    <w:p w:rsidR="00086862" w:rsidRDefault="00086862" w:rsidP="00BB68EF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7">
    <w:p w:rsidR="00086862" w:rsidRDefault="00086862" w:rsidP="00BB68EF">
      <w:pPr>
        <w:pStyle w:val="ac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      </w:t>
      </w:r>
    </w:p>
  </w:footnote>
  <w:footnote w:id="8">
    <w:p w:rsidR="00086862" w:rsidRDefault="00086862" w:rsidP="00BB68EF">
      <w:pPr>
        <w:pStyle w:val="ac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89" w:rsidRDefault="00904E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62" w:rsidRDefault="000868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89" w:rsidRDefault="00904E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A81"/>
    <w:multiLevelType w:val="hybridMultilevel"/>
    <w:tmpl w:val="D91C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04CD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490F21"/>
    <w:multiLevelType w:val="hybridMultilevel"/>
    <w:tmpl w:val="1C88DD2C"/>
    <w:lvl w:ilvl="0" w:tplc="58308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468090E"/>
    <w:multiLevelType w:val="hybridMultilevel"/>
    <w:tmpl w:val="DAD48FC0"/>
    <w:lvl w:ilvl="0" w:tplc="D68EC1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287"/>
    <w:multiLevelType w:val="hybridMultilevel"/>
    <w:tmpl w:val="694AB7D0"/>
    <w:lvl w:ilvl="0" w:tplc="BF90855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F"/>
    <w:rsid w:val="00086862"/>
    <w:rsid w:val="00335B75"/>
    <w:rsid w:val="003B2026"/>
    <w:rsid w:val="004356B9"/>
    <w:rsid w:val="005E3B65"/>
    <w:rsid w:val="005F6766"/>
    <w:rsid w:val="006D5969"/>
    <w:rsid w:val="00746905"/>
    <w:rsid w:val="008339F0"/>
    <w:rsid w:val="00904E89"/>
    <w:rsid w:val="00A75535"/>
    <w:rsid w:val="00AD79B9"/>
    <w:rsid w:val="00AF2BEB"/>
    <w:rsid w:val="00BB68EF"/>
    <w:rsid w:val="00CF00D7"/>
    <w:rsid w:val="00D5569C"/>
    <w:rsid w:val="00D60E3F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3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33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33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33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33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33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33BC"/>
  </w:style>
  <w:style w:type="numbering" w:customStyle="1" w:styleId="11">
    <w:name w:val="Нет списка1"/>
    <w:next w:val="a2"/>
    <w:uiPriority w:val="99"/>
    <w:semiHidden/>
    <w:unhideWhenUsed/>
    <w:rsid w:val="00BB68EF"/>
  </w:style>
  <w:style w:type="paragraph" w:styleId="a3">
    <w:name w:val="Balloon Text"/>
    <w:basedOn w:val="a"/>
    <w:link w:val="a4"/>
    <w:uiPriority w:val="99"/>
    <w:semiHidden/>
    <w:unhideWhenUsed/>
    <w:rsid w:val="00BB6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6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BB68EF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BB68EF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BB6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B68EF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BB6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B68EF"/>
    <w:pPr>
      <w:ind w:left="720"/>
      <w:contextualSpacing/>
    </w:pPr>
    <w:rPr>
      <w:rFonts w:ascii="Times New Roman" w:hAnsi="Times New Roman"/>
      <w:sz w:val="28"/>
      <w:szCs w:val="28"/>
    </w:rPr>
  </w:style>
  <w:style w:type="table" w:styleId="ab">
    <w:name w:val="Table Grid"/>
    <w:basedOn w:val="a1"/>
    <w:uiPriority w:val="59"/>
    <w:rsid w:val="00BB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F433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BB68EF"/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B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BB68EF"/>
    <w:rPr>
      <w:vertAlign w:val="superscript"/>
    </w:rPr>
  </w:style>
  <w:style w:type="character" w:styleId="af">
    <w:name w:val="footnote reference"/>
    <w:uiPriority w:val="99"/>
    <w:rsid w:val="00BB68EF"/>
    <w:rPr>
      <w:vertAlign w:val="superscript"/>
    </w:rPr>
  </w:style>
  <w:style w:type="character" w:customStyle="1" w:styleId="12">
    <w:name w:val="Текст сноски Знак1"/>
    <w:uiPriority w:val="99"/>
    <w:rsid w:val="00BB68EF"/>
    <w:rPr>
      <w:lang w:eastAsia="ar-SA"/>
    </w:rPr>
  </w:style>
  <w:style w:type="paragraph" w:customStyle="1" w:styleId="ConsNormal">
    <w:name w:val="ConsNormal"/>
    <w:uiPriority w:val="99"/>
    <w:rsid w:val="00BB68E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BB68E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3">
    <w:name w:val="s13"/>
    <w:uiPriority w:val="99"/>
    <w:rsid w:val="00BB68EF"/>
  </w:style>
  <w:style w:type="paragraph" w:customStyle="1" w:styleId="p16">
    <w:name w:val="p16"/>
    <w:basedOn w:val="a"/>
    <w:uiPriority w:val="99"/>
    <w:rsid w:val="00BB68E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BB6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8">
    <w:name w:val="Font Style158"/>
    <w:qFormat/>
    <w:rsid w:val="00BB68EF"/>
    <w:rPr>
      <w:rFonts w:ascii="Times New Roman" w:hAnsi="Times New Roman"/>
      <w:sz w:val="26"/>
    </w:rPr>
  </w:style>
  <w:style w:type="paragraph" w:customStyle="1" w:styleId="formattexttopleveltext">
    <w:name w:val="formattext topleveltext"/>
    <w:basedOn w:val="a"/>
    <w:uiPriority w:val="99"/>
    <w:rsid w:val="00BB68EF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10">
    <w:name w:val="Заголовок 1 Знак"/>
    <w:link w:val="1"/>
    <w:rsid w:val="000868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868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8686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868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33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F433B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086862"/>
    <w:rPr>
      <w:rFonts w:ascii="Courier" w:eastAsia="Times New Roman" w:hAnsi="Courier"/>
      <w:sz w:val="22"/>
    </w:rPr>
  </w:style>
  <w:style w:type="character" w:styleId="af2">
    <w:name w:val="Hyperlink"/>
    <w:basedOn w:val="a0"/>
    <w:rsid w:val="00F433BC"/>
    <w:rPr>
      <w:color w:val="0000FF"/>
      <w:u w:val="none"/>
    </w:rPr>
  </w:style>
  <w:style w:type="paragraph" w:customStyle="1" w:styleId="Application">
    <w:name w:val="Application!Приложение"/>
    <w:rsid w:val="00F433B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33B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33B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33B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33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3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33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33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33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33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33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33BC"/>
  </w:style>
  <w:style w:type="numbering" w:customStyle="1" w:styleId="11">
    <w:name w:val="Нет списка1"/>
    <w:next w:val="a2"/>
    <w:uiPriority w:val="99"/>
    <w:semiHidden/>
    <w:unhideWhenUsed/>
    <w:rsid w:val="00BB68EF"/>
  </w:style>
  <w:style w:type="paragraph" w:styleId="a3">
    <w:name w:val="Balloon Text"/>
    <w:basedOn w:val="a"/>
    <w:link w:val="a4"/>
    <w:uiPriority w:val="99"/>
    <w:semiHidden/>
    <w:unhideWhenUsed/>
    <w:rsid w:val="00BB6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6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BB68EF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BB68EF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BB6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B68EF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BB6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B68EF"/>
    <w:pPr>
      <w:ind w:left="720"/>
      <w:contextualSpacing/>
    </w:pPr>
    <w:rPr>
      <w:rFonts w:ascii="Times New Roman" w:hAnsi="Times New Roman"/>
      <w:sz w:val="28"/>
      <w:szCs w:val="28"/>
    </w:rPr>
  </w:style>
  <w:style w:type="table" w:styleId="ab">
    <w:name w:val="Table Grid"/>
    <w:basedOn w:val="a1"/>
    <w:uiPriority w:val="59"/>
    <w:rsid w:val="00BB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F433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BB68EF"/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B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BB68EF"/>
    <w:rPr>
      <w:vertAlign w:val="superscript"/>
    </w:rPr>
  </w:style>
  <w:style w:type="character" w:styleId="af">
    <w:name w:val="footnote reference"/>
    <w:uiPriority w:val="99"/>
    <w:rsid w:val="00BB68EF"/>
    <w:rPr>
      <w:vertAlign w:val="superscript"/>
    </w:rPr>
  </w:style>
  <w:style w:type="character" w:customStyle="1" w:styleId="12">
    <w:name w:val="Текст сноски Знак1"/>
    <w:uiPriority w:val="99"/>
    <w:rsid w:val="00BB68EF"/>
    <w:rPr>
      <w:lang w:eastAsia="ar-SA"/>
    </w:rPr>
  </w:style>
  <w:style w:type="paragraph" w:customStyle="1" w:styleId="ConsNormal">
    <w:name w:val="ConsNormal"/>
    <w:uiPriority w:val="99"/>
    <w:rsid w:val="00BB68E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BB68E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3">
    <w:name w:val="s13"/>
    <w:uiPriority w:val="99"/>
    <w:rsid w:val="00BB68EF"/>
  </w:style>
  <w:style w:type="paragraph" w:customStyle="1" w:styleId="p16">
    <w:name w:val="p16"/>
    <w:basedOn w:val="a"/>
    <w:uiPriority w:val="99"/>
    <w:rsid w:val="00BB68E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BB6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8">
    <w:name w:val="Font Style158"/>
    <w:qFormat/>
    <w:rsid w:val="00BB68EF"/>
    <w:rPr>
      <w:rFonts w:ascii="Times New Roman" w:hAnsi="Times New Roman"/>
      <w:sz w:val="26"/>
    </w:rPr>
  </w:style>
  <w:style w:type="paragraph" w:customStyle="1" w:styleId="formattexttopleveltext">
    <w:name w:val="formattext topleveltext"/>
    <w:basedOn w:val="a"/>
    <w:uiPriority w:val="99"/>
    <w:rsid w:val="00BB68EF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10">
    <w:name w:val="Заголовок 1 Знак"/>
    <w:link w:val="1"/>
    <w:rsid w:val="000868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868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8686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868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33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F433B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086862"/>
    <w:rPr>
      <w:rFonts w:ascii="Courier" w:eastAsia="Times New Roman" w:hAnsi="Courier"/>
      <w:sz w:val="22"/>
    </w:rPr>
  </w:style>
  <w:style w:type="character" w:styleId="af2">
    <w:name w:val="Hyperlink"/>
    <w:basedOn w:val="a0"/>
    <w:rsid w:val="00F433BC"/>
    <w:rPr>
      <w:color w:val="0000FF"/>
      <w:u w:val="none"/>
    </w:rPr>
  </w:style>
  <w:style w:type="paragraph" w:customStyle="1" w:styleId="Application">
    <w:name w:val="Application!Приложение"/>
    <w:rsid w:val="00F433B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33B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33B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33B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33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2024-01-25T14:13:00Z</dcterms:created>
  <dcterms:modified xsi:type="dcterms:W3CDTF">2024-01-25T14:13:00Z</dcterms:modified>
</cp:coreProperties>
</file>