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E3" w:rsidRDefault="00B05DA2" w:rsidP="006A3AE3">
      <w:pPr>
        <w:ind w:firstLine="709"/>
        <w:jc w:val="center"/>
        <w:rPr>
          <w:rFonts w:cs="Arial"/>
          <w:color w:val="FF0000"/>
        </w:rPr>
      </w:pPr>
      <w:bookmarkStart w:id="0" w:name="_GoBack"/>
      <w:bookmarkEnd w:id="0"/>
      <w:r>
        <w:rPr>
          <w:rFonts w:cs="Arial"/>
          <w:noProof/>
          <w:color w:val="FF0000"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DE" w:rsidRPr="006A3AE3" w:rsidRDefault="009969DE" w:rsidP="006A3AE3">
      <w:pPr>
        <w:ind w:firstLine="709"/>
        <w:jc w:val="center"/>
        <w:rPr>
          <w:rFonts w:cs="Arial"/>
        </w:rPr>
      </w:pPr>
      <w:r w:rsidRPr="006A3AE3">
        <w:rPr>
          <w:rFonts w:cs="Arial"/>
        </w:rPr>
        <w:t>АДМИНИСТРАЦИЯ</w:t>
      </w:r>
    </w:p>
    <w:p w:rsidR="009969DE" w:rsidRPr="006A3AE3" w:rsidRDefault="009969DE" w:rsidP="006A3AE3">
      <w:pPr>
        <w:ind w:firstLine="709"/>
        <w:jc w:val="center"/>
        <w:rPr>
          <w:rFonts w:cs="Arial"/>
        </w:rPr>
      </w:pPr>
      <w:r w:rsidRPr="006A3AE3">
        <w:rPr>
          <w:rFonts w:cs="Arial"/>
        </w:rPr>
        <w:t>КАЛАЧЕЕВСКОГО МУНИЦИПАЛЬНОГО РАЙОНА</w:t>
      </w:r>
    </w:p>
    <w:p w:rsidR="009969DE" w:rsidRPr="006A3AE3" w:rsidRDefault="009969DE" w:rsidP="006A3AE3">
      <w:pPr>
        <w:ind w:firstLine="709"/>
        <w:jc w:val="center"/>
        <w:rPr>
          <w:rFonts w:cs="Arial"/>
        </w:rPr>
      </w:pPr>
      <w:r w:rsidRPr="006A3AE3">
        <w:rPr>
          <w:rFonts w:cs="Arial"/>
        </w:rPr>
        <w:t>ВОРОНЕЖСКОЙ ОБЛАСТИ</w:t>
      </w:r>
    </w:p>
    <w:p w:rsidR="006A3AE3" w:rsidRDefault="009969DE" w:rsidP="006A3AE3">
      <w:pPr>
        <w:pStyle w:val="3"/>
        <w:ind w:firstLine="709"/>
        <w:jc w:val="center"/>
        <w:rPr>
          <w:b w:val="0"/>
          <w:sz w:val="24"/>
          <w:szCs w:val="24"/>
        </w:rPr>
      </w:pPr>
      <w:r w:rsidRPr="006A3AE3">
        <w:rPr>
          <w:b w:val="0"/>
          <w:sz w:val="24"/>
          <w:szCs w:val="24"/>
        </w:rPr>
        <w:t>ПОСТАНОВЛЕНИЕ</w:t>
      </w:r>
    </w:p>
    <w:p w:rsidR="00AC17DC" w:rsidRPr="006A3AE3" w:rsidRDefault="00FC6F5A" w:rsidP="006A3AE3">
      <w:pPr>
        <w:ind w:firstLine="709"/>
        <w:rPr>
          <w:rFonts w:cs="Arial"/>
        </w:rPr>
      </w:pPr>
      <w:r w:rsidRPr="006A3AE3">
        <w:rPr>
          <w:rFonts w:cs="Arial"/>
        </w:rPr>
        <w:t>от</w:t>
      </w:r>
      <w:r w:rsidR="006A3AE3">
        <w:rPr>
          <w:rFonts w:cs="Arial"/>
        </w:rPr>
        <w:t xml:space="preserve"> </w:t>
      </w:r>
      <w:r w:rsidR="00AC17DC" w:rsidRPr="006A3AE3">
        <w:rPr>
          <w:rFonts w:cs="Arial"/>
        </w:rPr>
        <w:t>«</w:t>
      </w:r>
      <w:r w:rsidR="00536227" w:rsidRPr="006A3AE3">
        <w:rPr>
          <w:rFonts w:cs="Arial"/>
        </w:rPr>
        <w:t>13</w:t>
      </w:r>
      <w:r w:rsidR="00AC17DC" w:rsidRPr="006A3AE3">
        <w:rPr>
          <w:rFonts w:cs="Arial"/>
        </w:rPr>
        <w:t>»</w:t>
      </w:r>
      <w:r w:rsidR="009113C5" w:rsidRPr="006A3AE3">
        <w:rPr>
          <w:rFonts w:cs="Arial"/>
        </w:rPr>
        <w:t xml:space="preserve"> декабря</w:t>
      </w:r>
      <w:r w:rsidR="006A3AE3">
        <w:rPr>
          <w:rFonts w:cs="Arial"/>
        </w:rPr>
        <w:t xml:space="preserve"> </w:t>
      </w:r>
      <w:r w:rsidR="009113C5" w:rsidRPr="006A3AE3">
        <w:rPr>
          <w:rFonts w:cs="Arial"/>
        </w:rPr>
        <w:t>20</w:t>
      </w:r>
      <w:r w:rsidR="00C44FD8" w:rsidRPr="006A3AE3">
        <w:rPr>
          <w:rFonts w:cs="Arial"/>
        </w:rPr>
        <w:t>2</w:t>
      </w:r>
      <w:r w:rsidR="00EF361A" w:rsidRPr="006A3AE3">
        <w:rPr>
          <w:rFonts w:cs="Arial"/>
        </w:rPr>
        <w:t>3</w:t>
      </w:r>
      <w:r w:rsidR="006A3AE3">
        <w:rPr>
          <w:rFonts w:cs="Arial"/>
        </w:rPr>
        <w:t xml:space="preserve"> </w:t>
      </w:r>
      <w:r w:rsidR="009113C5" w:rsidRPr="006A3AE3">
        <w:rPr>
          <w:rFonts w:cs="Arial"/>
        </w:rPr>
        <w:t>г.</w:t>
      </w:r>
      <w:r w:rsidR="006A3AE3">
        <w:rPr>
          <w:rFonts w:cs="Arial"/>
        </w:rPr>
        <w:t xml:space="preserve"> </w:t>
      </w:r>
      <w:r w:rsidR="009113C5" w:rsidRPr="006A3AE3">
        <w:rPr>
          <w:rFonts w:cs="Arial"/>
        </w:rPr>
        <w:t>№</w:t>
      </w:r>
      <w:r w:rsidR="00AC17DC" w:rsidRPr="006A3AE3">
        <w:rPr>
          <w:rFonts w:cs="Arial"/>
        </w:rPr>
        <w:t xml:space="preserve"> </w:t>
      </w:r>
      <w:r w:rsidR="00536227" w:rsidRPr="006A3AE3">
        <w:rPr>
          <w:rFonts w:cs="Arial"/>
        </w:rPr>
        <w:t>1213</w:t>
      </w:r>
    </w:p>
    <w:p w:rsidR="009113C5" w:rsidRPr="006A3AE3" w:rsidRDefault="006A3AE3" w:rsidP="006A3AE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113C5" w:rsidRPr="006A3AE3">
        <w:rPr>
          <w:rFonts w:cs="Arial"/>
        </w:rPr>
        <w:t>г. Калач</w:t>
      </w:r>
    </w:p>
    <w:p w:rsidR="009969DE" w:rsidRPr="006A3AE3" w:rsidRDefault="006A3AE3" w:rsidP="006A3AE3">
      <w:pPr>
        <w:ind w:firstLine="709"/>
        <w:rPr>
          <w:rFonts w:cs="Arial"/>
          <w:color w:val="FF0000"/>
        </w:rPr>
      </w:pPr>
      <w:r>
        <w:rPr>
          <w:rFonts w:cs="Arial"/>
          <w:color w:val="FF0000"/>
        </w:rPr>
        <w:t xml:space="preserve"> </w:t>
      </w:r>
    </w:p>
    <w:p w:rsidR="006A3AE3" w:rsidRDefault="00C44FD8" w:rsidP="006A3AE3">
      <w:pPr>
        <w:pStyle w:val="Title"/>
      </w:pPr>
      <w:r w:rsidRPr="006A3AE3">
        <w:t>О тарифах на услуги МП «Райводснаб»</w:t>
      </w:r>
    </w:p>
    <w:p w:rsidR="00C44FD8" w:rsidRPr="006A3AE3" w:rsidRDefault="00C44FD8" w:rsidP="006A3AE3">
      <w:pPr>
        <w:ind w:firstLine="709"/>
        <w:rPr>
          <w:rFonts w:cs="Arial"/>
        </w:rPr>
      </w:pPr>
    </w:p>
    <w:p w:rsidR="00C44FD8" w:rsidRPr="006A3AE3" w:rsidRDefault="006A3AE3" w:rsidP="006A3AE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44FD8" w:rsidRPr="006A3AE3">
        <w:rPr>
          <w:rFonts w:cs="Arial"/>
        </w:rPr>
        <w:t xml:space="preserve">Рассмотрев ходатайство МП «Райводснаб» (вх. № </w:t>
      </w:r>
      <w:r w:rsidR="00451E45" w:rsidRPr="006A3AE3">
        <w:rPr>
          <w:rFonts w:cs="Arial"/>
        </w:rPr>
        <w:t>3451</w:t>
      </w:r>
      <w:r w:rsidR="00C44FD8" w:rsidRPr="006A3AE3">
        <w:rPr>
          <w:rFonts w:cs="Arial"/>
        </w:rPr>
        <w:t xml:space="preserve"> от 1</w:t>
      </w:r>
      <w:r w:rsidR="00451E45" w:rsidRPr="006A3AE3">
        <w:rPr>
          <w:rFonts w:cs="Arial"/>
        </w:rPr>
        <w:t>7</w:t>
      </w:r>
      <w:r w:rsidR="00C44FD8" w:rsidRPr="006A3AE3">
        <w:rPr>
          <w:rFonts w:cs="Arial"/>
        </w:rPr>
        <w:t>.1</w:t>
      </w:r>
      <w:r w:rsidR="00451E45" w:rsidRPr="006A3AE3">
        <w:rPr>
          <w:rFonts w:cs="Arial"/>
        </w:rPr>
        <w:t>1</w:t>
      </w:r>
      <w:r w:rsidR="00C44FD8" w:rsidRPr="006A3AE3">
        <w:rPr>
          <w:rFonts w:cs="Arial"/>
        </w:rPr>
        <w:t>.202</w:t>
      </w:r>
      <w:r w:rsidR="00451E45" w:rsidRPr="006A3AE3">
        <w:rPr>
          <w:rFonts w:cs="Arial"/>
        </w:rPr>
        <w:t>3</w:t>
      </w:r>
      <w:r w:rsidR="00C44FD8" w:rsidRPr="006A3AE3">
        <w:rPr>
          <w:rFonts w:cs="Arial"/>
        </w:rPr>
        <w:t xml:space="preserve"> г.), предложение комиссии по регулированию цен (тарифов) на товары, работы и услуги, производимые и оказываемые муниципальными предприятиями и учреждениями (протокол №</w:t>
      </w:r>
      <w:r w:rsidR="00927C3E" w:rsidRPr="006A3AE3">
        <w:rPr>
          <w:rFonts w:cs="Arial"/>
        </w:rPr>
        <w:t>5</w:t>
      </w:r>
      <w:r w:rsidR="00451E45" w:rsidRPr="006A3AE3">
        <w:rPr>
          <w:rFonts w:cs="Arial"/>
        </w:rPr>
        <w:t>2</w:t>
      </w:r>
      <w:r w:rsidR="00C44FD8" w:rsidRPr="006A3AE3">
        <w:rPr>
          <w:rFonts w:cs="Arial"/>
        </w:rPr>
        <w:t xml:space="preserve"> от </w:t>
      </w:r>
      <w:r w:rsidR="004E0FFC" w:rsidRPr="006A3AE3">
        <w:rPr>
          <w:rFonts w:cs="Arial"/>
        </w:rPr>
        <w:t>2</w:t>
      </w:r>
      <w:r w:rsidR="00451E45" w:rsidRPr="006A3AE3">
        <w:rPr>
          <w:rFonts w:cs="Arial"/>
        </w:rPr>
        <w:t>9</w:t>
      </w:r>
      <w:r w:rsidR="00C44FD8" w:rsidRPr="006A3AE3">
        <w:rPr>
          <w:rFonts w:cs="Arial"/>
        </w:rPr>
        <w:t>.1</w:t>
      </w:r>
      <w:r w:rsidR="00451E45" w:rsidRPr="006A3AE3">
        <w:rPr>
          <w:rFonts w:cs="Arial"/>
        </w:rPr>
        <w:t>1</w:t>
      </w:r>
      <w:r w:rsidR="00C44FD8" w:rsidRPr="006A3AE3">
        <w:rPr>
          <w:rFonts w:cs="Arial"/>
        </w:rPr>
        <w:t>.202</w:t>
      </w:r>
      <w:r w:rsidR="00451E45" w:rsidRPr="006A3AE3">
        <w:rPr>
          <w:rFonts w:cs="Arial"/>
        </w:rPr>
        <w:t>3</w:t>
      </w:r>
      <w:r w:rsidR="00C44FD8" w:rsidRPr="006A3AE3">
        <w:rPr>
          <w:rFonts w:cs="Arial"/>
        </w:rPr>
        <w:t xml:space="preserve"> г. на </w:t>
      </w:r>
      <w:r w:rsidR="00F0212D" w:rsidRPr="006A3AE3">
        <w:rPr>
          <w:rFonts w:cs="Arial"/>
        </w:rPr>
        <w:t>4</w:t>
      </w:r>
      <w:r w:rsidR="00C44FD8" w:rsidRPr="006A3AE3">
        <w:rPr>
          <w:rFonts w:cs="Arial"/>
        </w:rPr>
        <w:t xml:space="preserve"> листах),</w:t>
      </w:r>
      <w:r>
        <w:rPr>
          <w:rFonts w:cs="Arial"/>
        </w:rPr>
        <w:t xml:space="preserve"> </w:t>
      </w:r>
      <w:r w:rsidR="00C44FD8" w:rsidRPr="006A3AE3">
        <w:rPr>
          <w:rFonts w:cs="Arial"/>
        </w:rPr>
        <w:t>в соответствии с</w:t>
      </w:r>
      <w:r>
        <w:rPr>
          <w:rFonts w:cs="Arial"/>
        </w:rPr>
        <w:t xml:space="preserve"> </w:t>
      </w:r>
      <w:r w:rsidR="00C44FD8" w:rsidRPr="006A3AE3">
        <w:rPr>
          <w:rFonts w:cs="Arial"/>
        </w:rPr>
        <w:t>п.4 ч.1 ст.17 Федерального закона от 06.10.2003г. № 131-ФЗ «Об общих принципах организации местного самоуправления в Российской Федерации», Положением о порядке регулирования цен (тарифов) на товары, работы и услуги, производимые и оказываемые муниципальными предприятиями и учреждениями, утвержденным решением Совета народных депутатов Калачеевского муниципального района от 23.03.2007 г. № 258 «О порядке регулирования цен (тарифов) на товары, работы и услуги, производимые и оказываемые муниципальными предприятиями и учреждениями»,</w:t>
      </w:r>
      <w:r>
        <w:rPr>
          <w:rFonts w:cs="Arial"/>
        </w:rPr>
        <w:t xml:space="preserve"> </w:t>
      </w:r>
      <w:r w:rsidR="00C44FD8" w:rsidRPr="006A3AE3">
        <w:rPr>
          <w:rFonts w:cs="Arial"/>
        </w:rPr>
        <w:t>администрация</w:t>
      </w:r>
      <w:r>
        <w:rPr>
          <w:rFonts w:cs="Arial"/>
        </w:rPr>
        <w:t xml:space="preserve"> </w:t>
      </w:r>
      <w:r w:rsidR="00C44FD8" w:rsidRPr="006A3AE3">
        <w:rPr>
          <w:rFonts w:cs="Arial"/>
        </w:rPr>
        <w:t>Калачеевского</w:t>
      </w:r>
      <w:r>
        <w:rPr>
          <w:rFonts w:cs="Arial"/>
        </w:rPr>
        <w:t xml:space="preserve"> </w:t>
      </w:r>
      <w:r w:rsidR="00C44FD8" w:rsidRPr="006A3AE3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="00C44FD8" w:rsidRPr="006A3AE3">
        <w:rPr>
          <w:rFonts w:cs="Arial"/>
        </w:rPr>
        <w:t>района п о с т а н о в л я е т:</w:t>
      </w:r>
    </w:p>
    <w:p w:rsidR="00C44FD8" w:rsidRPr="006A3AE3" w:rsidRDefault="00C44FD8" w:rsidP="006A3AE3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6A3AE3">
        <w:rPr>
          <w:rFonts w:cs="Arial"/>
        </w:rPr>
        <w:t>Утвердить с 1 января 202</w:t>
      </w:r>
      <w:r w:rsidR="00451E45" w:rsidRPr="006A3AE3">
        <w:rPr>
          <w:rFonts w:cs="Arial"/>
        </w:rPr>
        <w:t>4</w:t>
      </w:r>
      <w:r w:rsidRPr="006A3AE3">
        <w:rPr>
          <w:rFonts w:cs="Arial"/>
        </w:rPr>
        <w:t xml:space="preserve"> года тарифы на услуги (работы), оказываемые муниципальным предприятием Калачеевского муниципального района «Районное водоснабжение», согласно приложению.</w:t>
      </w:r>
    </w:p>
    <w:p w:rsidR="007C50C7" w:rsidRPr="006A3AE3" w:rsidRDefault="007C50C7" w:rsidP="006A3AE3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6A3AE3">
        <w:rPr>
          <w:rFonts w:cs="Arial"/>
        </w:rPr>
        <w:t>Признать утратившим силу по</w:t>
      </w:r>
      <w:r w:rsidR="00C44FD8" w:rsidRPr="006A3AE3">
        <w:rPr>
          <w:rFonts w:cs="Arial"/>
        </w:rPr>
        <w:t>становлени</w:t>
      </w:r>
      <w:r w:rsidR="00927C3E" w:rsidRPr="006A3AE3">
        <w:rPr>
          <w:rFonts w:cs="Arial"/>
        </w:rPr>
        <w:t>е</w:t>
      </w:r>
      <w:r w:rsidR="00C44FD8" w:rsidRPr="006A3AE3">
        <w:rPr>
          <w:rFonts w:cs="Arial"/>
        </w:rPr>
        <w:t xml:space="preserve"> администрации Калачеевского муниципального района </w:t>
      </w:r>
      <w:r w:rsidRPr="006A3AE3">
        <w:rPr>
          <w:rFonts w:cs="Arial"/>
        </w:rPr>
        <w:t xml:space="preserve">Воронежской </w:t>
      </w:r>
      <w:r w:rsidR="00927C3E" w:rsidRPr="006A3AE3">
        <w:rPr>
          <w:rFonts w:cs="Arial"/>
        </w:rPr>
        <w:t>области от</w:t>
      </w:r>
      <w:r w:rsidRPr="006A3AE3">
        <w:rPr>
          <w:rFonts w:cs="Arial"/>
        </w:rPr>
        <w:t xml:space="preserve"> </w:t>
      </w:r>
      <w:r w:rsidR="00977AF4" w:rsidRPr="006A3AE3">
        <w:rPr>
          <w:rFonts w:cs="Arial"/>
        </w:rPr>
        <w:t>2</w:t>
      </w:r>
      <w:r w:rsidR="00451E45" w:rsidRPr="006A3AE3">
        <w:rPr>
          <w:rFonts w:cs="Arial"/>
        </w:rPr>
        <w:t>9</w:t>
      </w:r>
      <w:r w:rsidR="00C44FD8" w:rsidRPr="006A3AE3">
        <w:rPr>
          <w:rFonts w:cs="Arial"/>
        </w:rPr>
        <w:t>.12.20</w:t>
      </w:r>
      <w:r w:rsidR="00977AF4" w:rsidRPr="006A3AE3">
        <w:rPr>
          <w:rFonts w:cs="Arial"/>
        </w:rPr>
        <w:t>2</w:t>
      </w:r>
      <w:r w:rsidR="00451E45" w:rsidRPr="006A3AE3">
        <w:rPr>
          <w:rFonts w:cs="Arial"/>
        </w:rPr>
        <w:t>2</w:t>
      </w:r>
      <w:r w:rsidR="00977AF4" w:rsidRPr="006A3AE3">
        <w:rPr>
          <w:rFonts w:cs="Arial"/>
        </w:rPr>
        <w:t xml:space="preserve"> </w:t>
      </w:r>
      <w:r w:rsidR="00C44FD8" w:rsidRPr="006A3AE3">
        <w:rPr>
          <w:rFonts w:cs="Arial"/>
        </w:rPr>
        <w:t xml:space="preserve">г. № </w:t>
      </w:r>
      <w:r w:rsidR="00927C3E" w:rsidRPr="006A3AE3">
        <w:rPr>
          <w:rFonts w:cs="Arial"/>
        </w:rPr>
        <w:t>1</w:t>
      </w:r>
      <w:r w:rsidR="00451E45" w:rsidRPr="006A3AE3">
        <w:rPr>
          <w:rFonts w:cs="Arial"/>
        </w:rPr>
        <w:t>010</w:t>
      </w:r>
      <w:r w:rsidR="00FE7232" w:rsidRPr="006A3AE3">
        <w:rPr>
          <w:rFonts w:cs="Arial"/>
        </w:rPr>
        <w:t xml:space="preserve"> «</w:t>
      </w:r>
      <w:r w:rsidR="00C44FD8" w:rsidRPr="006A3AE3">
        <w:rPr>
          <w:rFonts w:cs="Arial"/>
        </w:rPr>
        <w:t>О тарифах на услуги МП «Райводснаб»</w:t>
      </w:r>
      <w:r w:rsidRPr="006A3AE3">
        <w:rPr>
          <w:rFonts w:cs="Arial"/>
        </w:rPr>
        <w:t>;</w:t>
      </w:r>
    </w:p>
    <w:p w:rsidR="00C44FD8" w:rsidRPr="006A3AE3" w:rsidRDefault="00C44FD8" w:rsidP="006A3AE3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6A3AE3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:rsidR="00C44FD8" w:rsidRPr="006A3AE3" w:rsidRDefault="00C44FD8" w:rsidP="006A3AE3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6A3AE3">
        <w:rPr>
          <w:rFonts w:cs="Arial"/>
        </w:rPr>
        <w:t xml:space="preserve">Настоящее постановление вступает в силу с момента </w:t>
      </w:r>
      <w:r w:rsidR="00E813CB" w:rsidRPr="006A3AE3">
        <w:rPr>
          <w:rFonts w:cs="Arial"/>
        </w:rPr>
        <w:t>опубликования,</w:t>
      </w:r>
      <w:r w:rsidRPr="006A3AE3">
        <w:rPr>
          <w:rFonts w:cs="Arial"/>
        </w:rPr>
        <w:t xml:space="preserve"> </w:t>
      </w:r>
      <w:r w:rsidR="007C50C7" w:rsidRPr="006A3AE3">
        <w:rPr>
          <w:rFonts w:cs="Arial"/>
        </w:rPr>
        <w:t xml:space="preserve">но не ранее </w:t>
      </w:r>
      <w:r w:rsidRPr="006A3AE3">
        <w:rPr>
          <w:rFonts w:cs="Arial"/>
        </w:rPr>
        <w:t>01.01.202</w:t>
      </w:r>
      <w:r w:rsidR="00451E45" w:rsidRPr="006A3AE3">
        <w:rPr>
          <w:rFonts w:cs="Arial"/>
        </w:rPr>
        <w:t>4</w:t>
      </w:r>
      <w:r w:rsidRPr="006A3AE3">
        <w:rPr>
          <w:rFonts w:cs="Arial"/>
        </w:rPr>
        <w:t xml:space="preserve"> г.</w:t>
      </w:r>
    </w:p>
    <w:p w:rsidR="006A3AE3" w:rsidRDefault="00C44FD8" w:rsidP="006A3AE3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6A3AE3">
        <w:rPr>
          <w:rFonts w:cs="Arial"/>
        </w:rPr>
        <w:t>Контроль за исполнением данного постановления возложить на заместителя главы администрации</w:t>
      </w:r>
      <w:r w:rsidR="0005207F" w:rsidRPr="006A3AE3">
        <w:rPr>
          <w:rFonts w:cs="Arial"/>
        </w:rPr>
        <w:t xml:space="preserve"> Калачеевского</w:t>
      </w:r>
      <w:r w:rsidRPr="006A3AE3">
        <w:rPr>
          <w:rFonts w:cs="Arial"/>
        </w:rPr>
        <w:t xml:space="preserve"> муниципального района </w:t>
      </w:r>
      <w:r w:rsidR="00451E45" w:rsidRPr="006A3AE3">
        <w:rPr>
          <w:rFonts w:cs="Arial"/>
        </w:rPr>
        <w:t>Татарникову С.И.</w:t>
      </w:r>
    </w:p>
    <w:p w:rsidR="00451E45" w:rsidRPr="006A3AE3" w:rsidRDefault="00451E45" w:rsidP="006A3AE3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A3AE3" w:rsidRPr="0019521F" w:rsidTr="0019521F">
        <w:tc>
          <w:tcPr>
            <w:tcW w:w="3284" w:type="dxa"/>
            <w:shd w:val="clear" w:color="auto" w:fill="auto"/>
          </w:tcPr>
          <w:p w:rsidR="006A3AE3" w:rsidRPr="0019521F" w:rsidRDefault="006A3AE3" w:rsidP="0019521F">
            <w:pPr>
              <w:ind w:firstLine="0"/>
              <w:rPr>
                <w:rFonts w:cs="Arial"/>
              </w:rPr>
            </w:pPr>
            <w:r w:rsidRPr="0019521F">
              <w:rPr>
                <w:rFonts w:cs="Arial"/>
              </w:rPr>
              <w:t>Глава администрации</w:t>
            </w:r>
          </w:p>
          <w:p w:rsidR="006A3AE3" w:rsidRPr="0019521F" w:rsidRDefault="006A3AE3" w:rsidP="0019521F">
            <w:pPr>
              <w:ind w:firstLine="0"/>
              <w:rPr>
                <w:rFonts w:cs="Arial"/>
              </w:rPr>
            </w:pPr>
            <w:r w:rsidRPr="0019521F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6A3AE3" w:rsidRPr="0019521F" w:rsidRDefault="006A3AE3" w:rsidP="0019521F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A3AE3" w:rsidRPr="0019521F" w:rsidRDefault="006A3AE3" w:rsidP="0019521F">
            <w:pPr>
              <w:ind w:firstLine="0"/>
              <w:rPr>
                <w:rFonts w:cs="Arial"/>
              </w:rPr>
            </w:pPr>
            <w:r w:rsidRPr="0019521F">
              <w:rPr>
                <w:rFonts w:cs="Arial"/>
              </w:rPr>
              <w:t>Н.Т. Котолевский</w:t>
            </w:r>
          </w:p>
          <w:p w:rsidR="006A3AE3" w:rsidRPr="0019521F" w:rsidRDefault="006A3AE3" w:rsidP="0019521F">
            <w:pPr>
              <w:ind w:firstLine="0"/>
              <w:rPr>
                <w:rFonts w:cs="Arial"/>
              </w:rPr>
            </w:pPr>
          </w:p>
        </w:tc>
      </w:tr>
    </w:tbl>
    <w:p w:rsidR="006A3AE3" w:rsidRDefault="006A3AE3" w:rsidP="006A3AE3">
      <w:pPr>
        <w:ind w:firstLine="709"/>
        <w:rPr>
          <w:rFonts w:cs="Arial"/>
        </w:rPr>
      </w:pPr>
    </w:p>
    <w:p w:rsidR="006A3AE3" w:rsidRDefault="006A3AE3" w:rsidP="006A3AE3">
      <w:pPr>
        <w:ind w:firstLine="709"/>
        <w:rPr>
          <w:rFonts w:cs="Arial"/>
          <w:color w:val="FF0000"/>
        </w:rPr>
      </w:pPr>
    </w:p>
    <w:p w:rsidR="006A3AE3" w:rsidRDefault="006A3AE3" w:rsidP="006A3AE3">
      <w:pPr>
        <w:ind w:firstLine="709"/>
        <w:rPr>
          <w:rFonts w:cs="Arial"/>
        </w:rPr>
      </w:pPr>
    </w:p>
    <w:p w:rsidR="006A3AE3" w:rsidRDefault="006A3AE3" w:rsidP="006A3AE3">
      <w:pPr>
        <w:ind w:firstLine="709"/>
        <w:rPr>
          <w:rFonts w:cs="Arial"/>
        </w:rPr>
      </w:pPr>
    </w:p>
    <w:p w:rsidR="006A3AE3" w:rsidRDefault="006A3AE3" w:rsidP="006A3AE3">
      <w:pPr>
        <w:ind w:firstLine="709"/>
        <w:rPr>
          <w:rFonts w:cs="Arial"/>
        </w:rPr>
      </w:pPr>
    </w:p>
    <w:p w:rsidR="006A3AE3" w:rsidRDefault="006A3AE3" w:rsidP="006A3AE3">
      <w:pPr>
        <w:ind w:firstLine="709"/>
        <w:rPr>
          <w:rFonts w:cs="Arial"/>
        </w:rPr>
      </w:pPr>
    </w:p>
    <w:p w:rsidR="006A3AE3" w:rsidRDefault="002D5D36" w:rsidP="006A3AE3">
      <w:pPr>
        <w:ind w:left="5387" w:firstLine="0"/>
        <w:rPr>
          <w:rFonts w:cs="Arial"/>
        </w:rPr>
      </w:pPr>
      <w:r w:rsidRPr="006A3AE3">
        <w:rPr>
          <w:rFonts w:cs="Arial"/>
        </w:rPr>
        <w:t xml:space="preserve">Приложение к постановлению </w:t>
      </w:r>
      <w:r w:rsidR="006A3AE3">
        <w:rPr>
          <w:rFonts w:cs="Arial"/>
        </w:rPr>
        <w:t xml:space="preserve"> </w:t>
      </w:r>
      <w:r w:rsidRPr="006A3AE3">
        <w:rPr>
          <w:rFonts w:cs="Arial"/>
        </w:rPr>
        <w:t>администрации Калачеевского муниципального района</w:t>
      </w:r>
      <w:r w:rsidR="006A3AE3">
        <w:rPr>
          <w:rFonts w:cs="Arial"/>
        </w:rPr>
        <w:t xml:space="preserve">  </w:t>
      </w:r>
      <w:r w:rsidR="008D482F" w:rsidRPr="006A3AE3">
        <w:rPr>
          <w:rFonts w:cs="Arial"/>
        </w:rPr>
        <w:t>от</w:t>
      </w:r>
      <w:r w:rsidR="006A3AE3">
        <w:rPr>
          <w:rFonts w:cs="Arial"/>
        </w:rPr>
        <w:t xml:space="preserve"> </w:t>
      </w:r>
      <w:r w:rsidR="008D482F" w:rsidRPr="006A3AE3">
        <w:rPr>
          <w:rFonts w:cs="Arial"/>
        </w:rPr>
        <w:t>«</w:t>
      </w:r>
      <w:r w:rsidR="00536227" w:rsidRPr="006A3AE3">
        <w:rPr>
          <w:rFonts w:cs="Arial"/>
        </w:rPr>
        <w:t>13</w:t>
      </w:r>
      <w:r w:rsidR="008D482F" w:rsidRPr="006A3AE3">
        <w:rPr>
          <w:rFonts w:cs="Arial"/>
        </w:rPr>
        <w:t>» декабря</w:t>
      </w:r>
      <w:r w:rsidR="006A3AE3">
        <w:rPr>
          <w:rFonts w:cs="Arial"/>
        </w:rPr>
        <w:t xml:space="preserve"> </w:t>
      </w:r>
      <w:r w:rsidR="008D482F" w:rsidRPr="006A3AE3">
        <w:rPr>
          <w:rFonts w:cs="Arial"/>
        </w:rPr>
        <w:t>202</w:t>
      </w:r>
      <w:r w:rsidR="00451E45" w:rsidRPr="006A3AE3">
        <w:rPr>
          <w:rFonts w:cs="Arial"/>
        </w:rPr>
        <w:t>3</w:t>
      </w:r>
      <w:r w:rsidR="008D482F" w:rsidRPr="006A3AE3">
        <w:rPr>
          <w:rFonts w:cs="Arial"/>
        </w:rPr>
        <w:t xml:space="preserve"> г.</w:t>
      </w:r>
      <w:r w:rsidR="006A3AE3">
        <w:rPr>
          <w:rFonts w:cs="Arial"/>
        </w:rPr>
        <w:t xml:space="preserve"> </w:t>
      </w:r>
      <w:r w:rsidR="008D482F" w:rsidRPr="006A3AE3">
        <w:rPr>
          <w:rFonts w:cs="Arial"/>
        </w:rPr>
        <w:t>№</w:t>
      </w:r>
      <w:r w:rsidR="00536227" w:rsidRPr="006A3AE3">
        <w:rPr>
          <w:rFonts w:cs="Arial"/>
        </w:rPr>
        <w:t>1213</w:t>
      </w:r>
    </w:p>
    <w:p w:rsidR="002D5D36" w:rsidRPr="006A3AE3" w:rsidRDefault="002D5D36" w:rsidP="006A3AE3">
      <w:pPr>
        <w:ind w:firstLine="709"/>
        <w:rPr>
          <w:rFonts w:cs="Arial"/>
        </w:rPr>
      </w:pPr>
      <w:r w:rsidRPr="006A3AE3">
        <w:rPr>
          <w:rFonts w:cs="Arial"/>
        </w:rPr>
        <w:t>ТАРИФЫ</w:t>
      </w:r>
      <w:r w:rsidR="006A3AE3">
        <w:rPr>
          <w:rFonts w:cs="Arial"/>
        </w:rPr>
        <w:t xml:space="preserve"> </w:t>
      </w:r>
      <w:r w:rsidRPr="006A3AE3">
        <w:rPr>
          <w:rFonts w:cs="Arial"/>
        </w:rPr>
        <w:t>на услуги МП «Райводснаб»</w:t>
      </w: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7469"/>
        <w:gridCol w:w="1161"/>
      </w:tblGrid>
      <w:tr w:rsidR="00FE7232" w:rsidRPr="006A3AE3" w:rsidTr="00FE7232">
        <w:trPr>
          <w:trHeight w:val="68"/>
        </w:trPr>
        <w:tc>
          <w:tcPr>
            <w:tcW w:w="830" w:type="dxa"/>
          </w:tcPr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№</w:t>
            </w:r>
          </w:p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п/п</w:t>
            </w:r>
          </w:p>
        </w:tc>
        <w:tc>
          <w:tcPr>
            <w:tcW w:w="7469" w:type="dxa"/>
          </w:tcPr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Вид услуг</w:t>
            </w:r>
          </w:p>
          <w:p w:rsidR="00FE7232" w:rsidRPr="006A3AE3" w:rsidRDefault="00FE7232" w:rsidP="006A3AE3">
            <w:pPr>
              <w:ind w:firstLine="0"/>
              <w:rPr>
                <w:rFonts w:cs="Arial"/>
              </w:rPr>
            </w:pPr>
          </w:p>
        </w:tc>
        <w:tc>
          <w:tcPr>
            <w:tcW w:w="1161" w:type="dxa"/>
          </w:tcPr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Тариф, руб</w:t>
            </w:r>
          </w:p>
        </w:tc>
      </w:tr>
      <w:tr w:rsidR="00FE7232" w:rsidRPr="006A3AE3" w:rsidTr="00FE7232">
        <w:trPr>
          <w:trHeight w:val="217"/>
        </w:trPr>
        <w:tc>
          <w:tcPr>
            <w:tcW w:w="830" w:type="dxa"/>
            <w:vAlign w:val="center"/>
          </w:tcPr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1</w:t>
            </w:r>
          </w:p>
        </w:tc>
        <w:tc>
          <w:tcPr>
            <w:tcW w:w="7469" w:type="dxa"/>
            <w:vAlign w:val="center"/>
          </w:tcPr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Повторная врезка в трубопровод водопроводной сети по договору</w:t>
            </w:r>
          </w:p>
        </w:tc>
        <w:tc>
          <w:tcPr>
            <w:tcW w:w="1161" w:type="dxa"/>
          </w:tcPr>
          <w:p w:rsidR="00FE7232" w:rsidRPr="006A3AE3" w:rsidRDefault="00B32D37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3</w:t>
            </w:r>
            <w:r w:rsidR="00451E45" w:rsidRPr="006A3AE3">
              <w:rPr>
                <w:rFonts w:cs="Arial"/>
              </w:rPr>
              <w:t>685</w:t>
            </w:r>
          </w:p>
        </w:tc>
      </w:tr>
      <w:tr w:rsidR="00FE7232" w:rsidRPr="006A3AE3" w:rsidTr="00FE7232">
        <w:trPr>
          <w:trHeight w:val="261"/>
        </w:trPr>
        <w:tc>
          <w:tcPr>
            <w:tcW w:w="830" w:type="dxa"/>
            <w:vAlign w:val="center"/>
          </w:tcPr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2</w:t>
            </w:r>
          </w:p>
        </w:tc>
        <w:tc>
          <w:tcPr>
            <w:tcW w:w="7469" w:type="dxa"/>
            <w:vAlign w:val="center"/>
          </w:tcPr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Установка индивидуального прибора учета воды (на полипропиленовом водопроводе)</w:t>
            </w:r>
          </w:p>
        </w:tc>
        <w:tc>
          <w:tcPr>
            <w:tcW w:w="1161" w:type="dxa"/>
          </w:tcPr>
          <w:p w:rsidR="00FE7232" w:rsidRPr="006A3AE3" w:rsidRDefault="00B32D37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1</w:t>
            </w:r>
            <w:r w:rsidR="00451E45" w:rsidRPr="006A3AE3">
              <w:rPr>
                <w:rFonts w:cs="Arial"/>
              </w:rPr>
              <w:t>235</w:t>
            </w:r>
          </w:p>
        </w:tc>
      </w:tr>
      <w:tr w:rsidR="00FE7232" w:rsidRPr="006A3AE3" w:rsidTr="00FE7232">
        <w:trPr>
          <w:trHeight w:val="261"/>
        </w:trPr>
        <w:tc>
          <w:tcPr>
            <w:tcW w:w="830" w:type="dxa"/>
            <w:vAlign w:val="center"/>
          </w:tcPr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3</w:t>
            </w:r>
          </w:p>
        </w:tc>
        <w:tc>
          <w:tcPr>
            <w:tcW w:w="7469" w:type="dxa"/>
            <w:vAlign w:val="center"/>
          </w:tcPr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Ввод в эксплуатацию прибора учета воды для всех категорий потребителей, кроме собственников и пользователей помещений в многоквартирных домах, собственников и пользователей жилых домов</w:t>
            </w:r>
          </w:p>
        </w:tc>
        <w:tc>
          <w:tcPr>
            <w:tcW w:w="1161" w:type="dxa"/>
          </w:tcPr>
          <w:p w:rsidR="00FE7232" w:rsidRPr="006A3AE3" w:rsidRDefault="00B32D37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8</w:t>
            </w:r>
            <w:r w:rsidR="00451E45" w:rsidRPr="006A3AE3">
              <w:rPr>
                <w:rFonts w:cs="Arial"/>
              </w:rPr>
              <w:t>9</w:t>
            </w:r>
            <w:r w:rsidRPr="006A3AE3">
              <w:rPr>
                <w:rFonts w:cs="Arial"/>
              </w:rPr>
              <w:t>5</w:t>
            </w:r>
          </w:p>
        </w:tc>
      </w:tr>
      <w:tr w:rsidR="00FE7232" w:rsidRPr="006A3AE3" w:rsidTr="00FE7232">
        <w:trPr>
          <w:trHeight w:val="261"/>
        </w:trPr>
        <w:tc>
          <w:tcPr>
            <w:tcW w:w="830" w:type="dxa"/>
            <w:vAlign w:val="center"/>
          </w:tcPr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4</w:t>
            </w:r>
          </w:p>
        </w:tc>
        <w:tc>
          <w:tcPr>
            <w:tcW w:w="7469" w:type="dxa"/>
            <w:vAlign w:val="center"/>
          </w:tcPr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Замена индивидуального прибора учета воды по договору</w:t>
            </w:r>
          </w:p>
        </w:tc>
        <w:tc>
          <w:tcPr>
            <w:tcW w:w="1161" w:type="dxa"/>
          </w:tcPr>
          <w:p w:rsidR="00FE7232" w:rsidRPr="006A3AE3" w:rsidRDefault="00451E45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869</w:t>
            </w:r>
          </w:p>
        </w:tc>
      </w:tr>
      <w:tr w:rsidR="00FE7232" w:rsidRPr="006A3AE3" w:rsidTr="00FE7232">
        <w:trPr>
          <w:trHeight w:val="526"/>
        </w:trPr>
        <w:tc>
          <w:tcPr>
            <w:tcW w:w="830" w:type="dxa"/>
            <w:vAlign w:val="center"/>
          </w:tcPr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5</w:t>
            </w:r>
          </w:p>
        </w:tc>
        <w:tc>
          <w:tcPr>
            <w:tcW w:w="7469" w:type="dxa"/>
            <w:vAlign w:val="center"/>
          </w:tcPr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 xml:space="preserve">Обследование жилых домов и помещений в многоквартирных </w:t>
            </w:r>
            <w:r w:rsidR="00451E45" w:rsidRPr="006A3AE3">
              <w:rPr>
                <w:rFonts w:cs="Arial"/>
              </w:rPr>
              <w:t>домах на</w:t>
            </w:r>
            <w:r w:rsidRPr="006A3AE3">
              <w:rPr>
                <w:rFonts w:cs="Arial"/>
              </w:rPr>
              <w:t xml:space="preserve">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воды в случае, если монтаж приборов учета осуществляется не исполнителем услуги по водоснабжению</w:t>
            </w:r>
          </w:p>
        </w:tc>
        <w:tc>
          <w:tcPr>
            <w:tcW w:w="1161" w:type="dxa"/>
          </w:tcPr>
          <w:p w:rsidR="00FE7232" w:rsidRPr="006A3AE3" w:rsidRDefault="00451E45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505</w:t>
            </w:r>
          </w:p>
        </w:tc>
      </w:tr>
      <w:tr w:rsidR="00FE7232" w:rsidRPr="006A3AE3" w:rsidTr="00FE7232">
        <w:trPr>
          <w:trHeight w:val="526"/>
        </w:trPr>
        <w:tc>
          <w:tcPr>
            <w:tcW w:w="830" w:type="dxa"/>
            <w:vAlign w:val="center"/>
          </w:tcPr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6</w:t>
            </w:r>
          </w:p>
        </w:tc>
        <w:tc>
          <w:tcPr>
            <w:tcW w:w="7469" w:type="dxa"/>
            <w:vAlign w:val="center"/>
          </w:tcPr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Повторная пломбировка индивидуального прибора учета воды в связи с нарушением пломбы по вине абонента или третьих лиц</w:t>
            </w:r>
          </w:p>
        </w:tc>
        <w:tc>
          <w:tcPr>
            <w:tcW w:w="1161" w:type="dxa"/>
          </w:tcPr>
          <w:p w:rsidR="00FE7232" w:rsidRPr="006A3AE3" w:rsidRDefault="00451E45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400</w:t>
            </w:r>
          </w:p>
        </w:tc>
      </w:tr>
      <w:tr w:rsidR="00FE7232" w:rsidRPr="006A3AE3" w:rsidTr="00FE7232">
        <w:trPr>
          <w:trHeight w:val="526"/>
        </w:trPr>
        <w:tc>
          <w:tcPr>
            <w:tcW w:w="830" w:type="dxa"/>
            <w:vAlign w:val="center"/>
          </w:tcPr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7</w:t>
            </w:r>
          </w:p>
        </w:tc>
        <w:tc>
          <w:tcPr>
            <w:tcW w:w="7469" w:type="dxa"/>
            <w:vAlign w:val="center"/>
          </w:tcPr>
          <w:p w:rsidR="00FE7232" w:rsidRPr="006A3AE3" w:rsidRDefault="00C80570" w:rsidP="006A3AE3">
            <w:pPr>
              <w:ind w:firstLine="0"/>
              <w:rPr>
                <w:rFonts w:cs="Arial"/>
                <w:highlight w:val="yellow"/>
              </w:rPr>
            </w:pPr>
            <w:r w:rsidRPr="006A3AE3">
              <w:rPr>
                <w:rFonts w:cs="Arial"/>
              </w:rPr>
              <w:t>П</w:t>
            </w:r>
            <w:r w:rsidR="008C09D5" w:rsidRPr="006A3AE3">
              <w:rPr>
                <w:rFonts w:cs="Arial"/>
              </w:rPr>
              <w:t>овторная врезка в трубопровод водопроводной сети в границах Калачеевского, Коренновского, Манинского, Новокриушанского, Советского, Семеновского, Хрещатовского, Ясеновского, Пригородного сельских поселений</w:t>
            </w:r>
          </w:p>
        </w:tc>
        <w:tc>
          <w:tcPr>
            <w:tcW w:w="1161" w:type="dxa"/>
          </w:tcPr>
          <w:p w:rsidR="00FE7232" w:rsidRPr="006A3AE3" w:rsidRDefault="00451E45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4279</w:t>
            </w:r>
          </w:p>
        </w:tc>
      </w:tr>
      <w:tr w:rsidR="00FE7232" w:rsidRPr="006A3AE3" w:rsidTr="00FE7232">
        <w:trPr>
          <w:trHeight w:val="526"/>
        </w:trPr>
        <w:tc>
          <w:tcPr>
            <w:tcW w:w="830" w:type="dxa"/>
            <w:vAlign w:val="center"/>
          </w:tcPr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8</w:t>
            </w:r>
          </w:p>
        </w:tc>
        <w:tc>
          <w:tcPr>
            <w:tcW w:w="7469" w:type="dxa"/>
            <w:vAlign w:val="center"/>
          </w:tcPr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Обследование помещений в многоквартирных домах и жилых домов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воды в случае, если монтаж приборов учета осуществляет не исполнителем услуги по водоснабжению</w:t>
            </w:r>
          </w:p>
        </w:tc>
        <w:tc>
          <w:tcPr>
            <w:tcW w:w="1161" w:type="dxa"/>
          </w:tcPr>
          <w:p w:rsidR="00FE7232" w:rsidRPr="006A3AE3" w:rsidRDefault="00451E45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950</w:t>
            </w:r>
          </w:p>
        </w:tc>
      </w:tr>
      <w:tr w:rsidR="00FE7232" w:rsidRPr="006A3AE3" w:rsidTr="00FE7232">
        <w:trPr>
          <w:trHeight w:val="526"/>
        </w:trPr>
        <w:tc>
          <w:tcPr>
            <w:tcW w:w="830" w:type="dxa"/>
            <w:vAlign w:val="center"/>
          </w:tcPr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9</w:t>
            </w:r>
          </w:p>
        </w:tc>
        <w:tc>
          <w:tcPr>
            <w:tcW w:w="7469" w:type="dxa"/>
            <w:vAlign w:val="center"/>
          </w:tcPr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Повторная пломбировка индивидуального прибора учета воды в связи с нарушением пломбы по вине абонента или третьих лиц</w:t>
            </w:r>
          </w:p>
        </w:tc>
        <w:tc>
          <w:tcPr>
            <w:tcW w:w="1161" w:type="dxa"/>
          </w:tcPr>
          <w:p w:rsidR="00FE7232" w:rsidRPr="006A3AE3" w:rsidRDefault="00451E45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517</w:t>
            </w:r>
          </w:p>
        </w:tc>
      </w:tr>
      <w:tr w:rsidR="00FE7232" w:rsidRPr="006A3AE3" w:rsidTr="00FE7232">
        <w:trPr>
          <w:trHeight w:val="526"/>
        </w:trPr>
        <w:tc>
          <w:tcPr>
            <w:tcW w:w="830" w:type="dxa"/>
          </w:tcPr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10</w:t>
            </w:r>
          </w:p>
        </w:tc>
        <w:tc>
          <w:tcPr>
            <w:tcW w:w="7469" w:type="dxa"/>
          </w:tcPr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Обследование водопроводных сетей на предмет технологического присоединения к сетям водоснабжения, расположенных в границах городского поселения город Калач, Заброденского, Краснобратского и Пригородного сельских поселений (п. Пригородный)</w:t>
            </w:r>
          </w:p>
        </w:tc>
        <w:tc>
          <w:tcPr>
            <w:tcW w:w="1161" w:type="dxa"/>
          </w:tcPr>
          <w:p w:rsidR="00FE7232" w:rsidRPr="006A3AE3" w:rsidRDefault="00B32D37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1</w:t>
            </w:r>
            <w:r w:rsidR="00451E45" w:rsidRPr="006A3AE3">
              <w:rPr>
                <w:rFonts w:cs="Arial"/>
              </w:rPr>
              <w:t>840</w:t>
            </w:r>
          </w:p>
        </w:tc>
      </w:tr>
      <w:tr w:rsidR="00FE7232" w:rsidRPr="006A3AE3" w:rsidTr="00FE7232">
        <w:trPr>
          <w:trHeight w:val="526"/>
        </w:trPr>
        <w:tc>
          <w:tcPr>
            <w:tcW w:w="830" w:type="dxa"/>
          </w:tcPr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>11</w:t>
            </w:r>
          </w:p>
        </w:tc>
        <w:tc>
          <w:tcPr>
            <w:tcW w:w="7469" w:type="dxa"/>
          </w:tcPr>
          <w:p w:rsidR="00FE7232" w:rsidRPr="006A3AE3" w:rsidRDefault="00FE7232" w:rsidP="006A3AE3">
            <w:pPr>
              <w:ind w:firstLine="0"/>
              <w:rPr>
                <w:rFonts w:cs="Arial"/>
              </w:rPr>
            </w:pPr>
            <w:r w:rsidRPr="006A3AE3">
              <w:rPr>
                <w:rFonts w:cs="Arial"/>
              </w:rPr>
              <w:t xml:space="preserve">Обследование водопроводных сетей на предмет технологического присоединения к сетям водоснабжения, расположенных в границах Калачеевского, Коренновского, Манинского, Новокриушанского, Советского, Семеновского, </w:t>
            </w:r>
            <w:r w:rsidRPr="006A3AE3">
              <w:rPr>
                <w:rFonts w:cs="Arial"/>
              </w:rPr>
              <w:lastRenderedPageBreak/>
              <w:t>Хрещатовского, Ясеновского, Пригородного сельских поселений (пос. Черноземный)</w:t>
            </w:r>
          </w:p>
        </w:tc>
        <w:tc>
          <w:tcPr>
            <w:tcW w:w="1161" w:type="dxa"/>
          </w:tcPr>
          <w:p w:rsidR="00FE7232" w:rsidRPr="006A3AE3" w:rsidRDefault="00FE7232" w:rsidP="006A3AE3">
            <w:pPr>
              <w:ind w:firstLine="0"/>
              <w:rPr>
                <w:rFonts w:cs="Arial"/>
                <w:lang w:val="en-US"/>
              </w:rPr>
            </w:pPr>
            <w:r w:rsidRPr="006A3AE3">
              <w:rPr>
                <w:rFonts w:cs="Arial"/>
              </w:rPr>
              <w:lastRenderedPageBreak/>
              <w:t>1</w:t>
            </w:r>
            <w:r w:rsidR="00451E45" w:rsidRPr="006A3AE3">
              <w:rPr>
                <w:rFonts w:cs="Arial"/>
              </w:rPr>
              <w:t>925</w:t>
            </w:r>
          </w:p>
        </w:tc>
      </w:tr>
    </w:tbl>
    <w:p w:rsidR="0086516E" w:rsidRPr="006A3AE3" w:rsidRDefault="0086516E" w:rsidP="006A3AE3">
      <w:pPr>
        <w:ind w:firstLine="709"/>
        <w:rPr>
          <w:rFonts w:cs="Arial"/>
        </w:rPr>
      </w:pPr>
    </w:p>
    <w:sectPr w:rsidR="0086516E" w:rsidRPr="006A3AE3" w:rsidSect="006A3A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A2" w:rsidRDefault="00B05DA2" w:rsidP="006A3AE3">
      <w:r>
        <w:separator/>
      </w:r>
    </w:p>
  </w:endnote>
  <w:endnote w:type="continuationSeparator" w:id="0">
    <w:p w:rsidR="00B05DA2" w:rsidRDefault="00B05DA2" w:rsidP="006A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3" w:rsidRDefault="006A3AE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3" w:rsidRDefault="006A3AE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3" w:rsidRDefault="006A3AE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A2" w:rsidRDefault="00B05DA2" w:rsidP="006A3AE3">
      <w:r>
        <w:separator/>
      </w:r>
    </w:p>
  </w:footnote>
  <w:footnote w:type="continuationSeparator" w:id="0">
    <w:p w:rsidR="00B05DA2" w:rsidRDefault="00B05DA2" w:rsidP="006A3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3" w:rsidRDefault="006A3AE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12E" w:rsidRDefault="0021112E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21112E" w:rsidRDefault="0021112E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21112E" w:rsidRDefault="0021112E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21112E" w:rsidRDefault="0021112E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21.12.2023 15:08:40</w:t>
    </w:r>
  </w:p>
  <w:p w:rsidR="006A3AE3" w:rsidRPr="0021112E" w:rsidRDefault="006A3AE3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3" w:rsidRDefault="006A3AE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8E1"/>
    <w:multiLevelType w:val="hybridMultilevel"/>
    <w:tmpl w:val="17EC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DE"/>
    <w:rsid w:val="00023433"/>
    <w:rsid w:val="000402EC"/>
    <w:rsid w:val="0005207F"/>
    <w:rsid w:val="00085A7A"/>
    <w:rsid w:val="000C07F3"/>
    <w:rsid w:val="000D2C11"/>
    <w:rsid w:val="00107DDC"/>
    <w:rsid w:val="00136E1C"/>
    <w:rsid w:val="001400CC"/>
    <w:rsid w:val="00164E8F"/>
    <w:rsid w:val="0019521F"/>
    <w:rsid w:val="0021112E"/>
    <w:rsid w:val="0026030D"/>
    <w:rsid w:val="002D5D36"/>
    <w:rsid w:val="002F2741"/>
    <w:rsid w:val="0031455F"/>
    <w:rsid w:val="0041156A"/>
    <w:rsid w:val="00451E45"/>
    <w:rsid w:val="004800BD"/>
    <w:rsid w:val="004E0FFC"/>
    <w:rsid w:val="004E1DB9"/>
    <w:rsid w:val="004F331F"/>
    <w:rsid w:val="00517929"/>
    <w:rsid w:val="00536227"/>
    <w:rsid w:val="00623780"/>
    <w:rsid w:val="00672A3D"/>
    <w:rsid w:val="006A3AE3"/>
    <w:rsid w:val="006D2806"/>
    <w:rsid w:val="006D58A4"/>
    <w:rsid w:val="006D733F"/>
    <w:rsid w:val="00737982"/>
    <w:rsid w:val="007C50C7"/>
    <w:rsid w:val="0080389A"/>
    <w:rsid w:val="008314CE"/>
    <w:rsid w:val="0086516E"/>
    <w:rsid w:val="008C09D5"/>
    <w:rsid w:val="008D482F"/>
    <w:rsid w:val="008D566A"/>
    <w:rsid w:val="008E4341"/>
    <w:rsid w:val="009113C5"/>
    <w:rsid w:val="00917D9E"/>
    <w:rsid w:val="00927C3E"/>
    <w:rsid w:val="00977AF4"/>
    <w:rsid w:val="0099189F"/>
    <w:rsid w:val="009969DE"/>
    <w:rsid w:val="009D0D34"/>
    <w:rsid w:val="009E5519"/>
    <w:rsid w:val="009E7E03"/>
    <w:rsid w:val="00A94E7A"/>
    <w:rsid w:val="00AB4B13"/>
    <w:rsid w:val="00AC17DC"/>
    <w:rsid w:val="00B05DA2"/>
    <w:rsid w:val="00B32D37"/>
    <w:rsid w:val="00B876E2"/>
    <w:rsid w:val="00BD55AA"/>
    <w:rsid w:val="00C44FD8"/>
    <w:rsid w:val="00C80570"/>
    <w:rsid w:val="00CA5307"/>
    <w:rsid w:val="00CB5ADB"/>
    <w:rsid w:val="00CF5A08"/>
    <w:rsid w:val="00D55A41"/>
    <w:rsid w:val="00DF2C8D"/>
    <w:rsid w:val="00E12051"/>
    <w:rsid w:val="00E2391B"/>
    <w:rsid w:val="00E813CB"/>
    <w:rsid w:val="00EF361A"/>
    <w:rsid w:val="00EF36EE"/>
    <w:rsid w:val="00EF43AF"/>
    <w:rsid w:val="00F0212D"/>
    <w:rsid w:val="00FB4575"/>
    <w:rsid w:val="00FC6F5A"/>
    <w:rsid w:val="00FE0EB4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05DA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05DA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05DA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05DA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05DA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05DA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05DA2"/>
  </w:style>
  <w:style w:type="character" w:customStyle="1" w:styleId="30">
    <w:name w:val="Заголовок 3 Знак"/>
    <w:link w:val="3"/>
    <w:rsid w:val="009969DE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table" w:styleId="a6">
    <w:name w:val="Table Grid"/>
    <w:basedOn w:val="a1"/>
    <w:uiPriority w:val="59"/>
    <w:rsid w:val="00140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A3AE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A3AE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6A3AE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05DA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B05DA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6A3AE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05D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05DA2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6A3A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3AE3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A3A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A3AE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05DA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05DA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05DA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05DA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05DA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05DA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05DA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05DA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05DA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05DA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05DA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05DA2"/>
  </w:style>
  <w:style w:type="character" w:customStyle="1" w:styleId="30">
    <w:name w:val="Заголовок 3 Знак"/>
    <w:link w:val="3"/>
    <w:rsid w:val="009969DE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table" w:styleId="a6">
    <w:name w:val="Table Grid"/>
    <w:basedOn w:val="a1"/>
    <w:uiPriority w:val="59"/>
    <w:rsid w:val="00140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A3AE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A3AE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6A3AE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05DA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B05DA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6A3AE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05D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05DA2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6A3A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3AE3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A3A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A3AE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05DA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05DA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05DA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05DA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05DA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AE75-95CA-4332-BA98-7514399A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2023-11-29T11:47:00Z</cp:lastPrinted>
  <dcterms:created xsi:type="dcterms:W3CDTF">2024-01-25T14:13:00Z</dcterms:created>
  <dcterms:modified xsi:type="dcterms:W3CDTF">2024-01-25T14:13:00Z</dcterms:modified>
</cp:coreProperties>
</file>