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69B87" w14:textId="77777777" w:rsidR="009F13E1" w:rsidRPr="0084194B" w:rsidRDefault="0099743A" w:rsidP="0084194B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4628C0B" wp14:editId="63A3637A">
            <wp:extent cx="446405" cy="5924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92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94BD5" w14:textId="77777777" w:rsidR="009F13E1" w:rsidRPr="0084194B" w:rsidRDefault="009F13E1" w:rsidP="0084194B">
      <w:pPr>
        <w:ind w:firstLine="709"/>
        <w:jc w:val="center"/>
        <w:rPr>
          <w:rFonts w:cs="Arial"/>
          <w:bCs/>
        </w:rPr>
      </w:pPr>
      <w:r w:rsidRPr="0084194B">
        <w:rPr>
          <w:rFonts w:cs="Arial"/>
          <w:bCs/>
        </w:rPr>
        <w:t>АДМИНИСТРАЦИЯ</w:t>
      </w:r>
    </w:p>
    <w:p w14:paraId="5E5EF049" w14:textId="77777777" w:rsidR="009F13E1" w:rsidRPr="0084194B" w:rsidRDefault="009F13E1" w:rsidP="0084194B">
      <w:pPr>
        <w:ind w:firstLine="709"/>
        <w:contextualSpacing/>
        <w:jc w:val="center"/>
        <w:rPr>
          <w:rFonts w:cs="Arial"/>
          <w:bCs/>
        </w:rPr>
      </w:pPr>
      <w:r w:rsidRPr="0084194B">
        <w:rPr>
          <w:rFonts w:cs="Arial"/>
          <w:bCs/>
        </w:rPr>
        <w:t>КАЛАЧЕЕВСКОГО МУНИЦИПАЛЬНОГО РАЙОНА</w:t>
      </w:r>
    </w:p>
    <w:p w14:paraId="7B350C6A" w14:textId="77777777" w:rsidR="009F13E1" w:rsidRPr="0084194B" w:rsidRDefault="009F13E1" w:rsidP="0084194B">
      <w:pPr>
        <w:ind w:firstLine="709"/>
        <w:contextualSpacing/>
        <w:jc w:val="center"/>
        <w:rPr>
          <w:rFonts w:cs="Arial"/>
          <w:bCs/>
        </w:rPr>
      </w:pPr>
      <w:r w:rsidRPr="0084194B">
        <w:rPr>
          <w:rFonts w:cs="Arial"/>
          <w:bCs/>
        </w:rPr>
        <w:t>ВОРОНЕЖСКОЙ ОБЛАСТИ</w:t>
      </w:r>
    </w:p>
    <w:p w14:paraId="3D2A2DED" w14:textId="77777777" w:rsidR="0084194B" w:rsidRDefault="009F13E1" w:rsidP="0084194B">
      <w:pPr>
        <w:ind w:firstLine="709"/>
        <w:contextualSpacing/>
        <w:jc w:val="center"/>
        <w:rPr>
          <w:rFonts w:cs="Arial"/>
          <w:bCs/>
          <w:position w:val="40"/>
        </w:rPr>
      </w:pPr>
      <w:r w:rsidRPr="0084194B">
        <w:rPr>
          <w:rFonts w:cs="Arial"/>
          <w:bCs/>
          <w:position w:val="40"/>
        </w:rPr>
        <w:t>ПОСТАНОВЛЕНИЕ</w:t>
      </w:r>
    </w:p>
    <w:p w14:paraId="1630BAD6" w14:textId="77777777" w:rsidR="009F13E1" w:rsidRPr="0084194B" w:rsidRDefault="009F13E1" w:rsidP="0084194B">
      <w:pPr>
        <w:ind w:firstLine="709"/>
        <w:rPr>
          <w:rFonts w:cs="Arial"/>
        </w:rPr>
      </w:pPr>
    </w:p>
    <w:p w14:paraId="667C6022" w14:textId="249B6F96" w:rsidR="009F13E1" w:rsidRPr="0084194B" w:rsidRDefault="009F13E1" w:rsidP="0084194B">
      <w:pPr>
        <w:ind w:firstLine="709"/>
        <w:rPr>
          <w:rFonts w:cs="Arial"/>
        </w:rPr>
      </w:pPr>
      <w:r w:rsidRPr="0084194B">
        <w:rPr>
          <w:rFonts w:cs="Arial"/>
        </w:rPr>
        <w:t>от</w:t>
      </w:r>
      <w:r w:rsidR="0084194B">
        <w:rPr>
          <w:rFonts w:cs="Arial"/>
        </w:rPr>
        <w:t xml:space="preserve"> </w:t>
      </w:r>
      <w:r w:rsidRPr="0084194B">
        <w:rPr>
          <w:rFonts w:cs="Arial"/>
        </w:rPr>
        <w:t xml:space="preserve">" </w:t>
      </w:r>
      <w:r w:rsidR="003E60F9">
        <w:rPr>
          <w:rFonts w:cs="Arial"/>
        </w:rPr>
        <w:t xml:space="preserve">    </w:t>
      </w:r>
      <w:r w:rsidRPr="0084194B">
        <w:rPr>
          <w:rFonts w:cs="Arial"/>
        </w:rPr>
        <w:t xml:space="preserve"> "</w:t>
      </w:r>
      <w:r w:rsidR="003E60F9">
        <w:rPr>
          <w:rFonts w:cs="Arial"/>
        </w:rPr>
        <w:t xml:space="preserve">              </w:t>
      </w:r>
      <w:r w:rsidR="0084194B">
        <w:rPr>
          <w:rFonts w:cs="Arial"/>
        </w:rPr>
        <w:t xml:space="preserve"> </w:t>
      </w:r>
      <w:r w:rsidRPr="0084194B">
        <w:rPr>
          <w:rFonts w:cs="Arial"/>
        </w:rPr>
        <w:t>202</w:t>
      </w:r>
      <w:r w:rsidR="00EC3234" w:rsidRPr="0084194B">
        <w:rPr>
          <w:rFonts w:cs="Arial"/>
        </w:rPr>
        <w:t>3</w:t>
      </w:r>
      <w:r w:rsidR="0084194B">
        <w:rPr>
          <w:rFonts w:cs="Arial"/>
        </w:rPr>
        <w:t xml:space="preserve"> </w:t>
      </w:r>
      <w:r w:rsidRPr="0084194B">
        <w:rPr>
          <w:rFonts w:cs="Arial"/>
        </w:rPr>
        <w:t>г.</w:t>
      </w:r>
      <w:r w:rsidR="0084194B">
        <w:rPr>
          <w:rFonts w:cs="Arial"/>
        </w:rPr>
        <w:t xml:space="preserve"> </w:t>
      </w:r>
      <w:r w:rsidRPr="0084194B">
        <w:rPr>
          <w:rFonts w:cs="Arial"/>
        </w:rPr>
        <w:t xml:space="preserve">№ </w:t>
      </w:r>
      <w:r w:rsidR="003E60F9">
        <w:rPr>
          <w:rFonts w:cs="Arial"/>
        </w:rPr>
        <w:t xml:space="preserve"> </w:t>
      </w:r>
      <w:bookmarkStart w:id="0" w:name="_GoBack"/>
      <w:bookmarkEnd w:id="0"/>
    </w:p>
    <w:p w14:paraId="4C80E1A0" w14:textId="77777777" w:rsidR="0084194B" w:rsidRDefault="0084194B" w:rsidP="0084194B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F13E1" w:rsidRPr="0084194B">
        <w:rPr>
          <w:rFonts w:cs="Arial"/>
        </w:rPr>
        <w:t>г. Калач</w:t>
      </w:r>
    </w:p>
    <w:p w14:paraId="075C98D6" w14:textId="77777777" w:rsidR="009F13E1" w:rsidRPr="0084194B" w:rsidRDefault="009F13E1" w:rsidP="0084194B">
      <w:pPr>
        <w:ind w:firstLine="709"/>
        <w:rPr>
          <w:rFonts w:cs="Arial"/>
        </w:rPr>
      </w:pPr>
    </w:p>
    <w:p w14:paraId="065FF7D4" w14:textId="77777777" w:rsidR="0084194B" w:rsidRDefault="009F13E1" w:rsidP="008332D6">
      <w:pPr>
        <w:pStyle w:val="Title"/>
      </w:pPr>
      <w:r w:rsidRPr="0084194B">
        <w:t>О внесении изменений в постановление администрации Калачеевского муниципального</w:t>
      </w:r>
      <w:r w:rsidR="0084194B">
        <w:t xml:space="preserve"> </w:t>
      </w:r>
      <w:r w:rsidRPr="0084194B">
        <w:t xml:space="preserve">района от </w:t>
      </w:r>
      <w:r w:rsidR="004F438F" w:rsidRPr="0084194B">
        <w:t>03</w:t>
      </w:r>
      <w:r w:rsidRPr="0084194B">
        <w:t>.</w:t>
      </w:r>
      <w:r w:rsidR="004F438F" w:rsidRPr="0084194B">
        <w:t>10</w:t>
      </w:r>
      <w:r w:rsidRPr="0084194B">
        <w:t>.</w:t>
      </w:r>
      <w:r w:rsidR="006E0704" w:rsidRPr="0084194B">
        <w:t>20</w:t>
      </w:r>
      <w:r w:rsidR="004F438F" w:rsidRPr="0084194B">
        <w:t>22</w:t>
      </w:r>
      <w:r w:rsidRPr="0084194B">
        <w:t xml:space="preserve"> г. № </w:t>
      </w:r>
      <w:r w:rsidR="004F438F" w:rsidRPr="0084194B">
        <w:t>724</w:t>
      </w:r>
    </w:p>
    <w:p w14:paraId="2AB32854" w14:textId="77777777" w:rsidR="0084194B" w:rsidRDefault="0084194B" w:rsidP="0084194B">
      <w:pPr>
        <w:ind w:firstLine="709"/>
        <w:rPr>
          <w:rFonts w:cs="Arial"/>
        </w:rPr>
      </w:pPr>
    </w:p>
    <w:p w14:paraId="361EEDB7" w14:textId="77777777" w:rsidR="009F13E1" w:rsidRPr="0084194B" w:rsidRDefault="009F13E1" w:rsidP="0084194B">
      <w:pPr>
        <w:ind w:firstLine="709"/>
        <w:rPr>
          <w:rFonts w:cs="Arial"/>
        </w:rPr>
      </w:pPr>
      <w:r w:rsidRPr="0084194B">
        <w:rPr>
          <w:rFonts w:cs="Arial"/>
        </w:rPr>
        <w:t>В целях актуализации состава комиссии по делам несовершеннолетних и защите их прав</w:t>
      </w:r>
      <w:r w:rsidR="003C3FCB" w:rsidRPr="0084194B">
        <w:rPr>
          <w:rFonts w:cs="Arial"/>
        </w:rPr>
        <w:t>,</w:t>
      </w:r>
      <w:r w:rsidRPr="0084194B">
        <w:rPr>
          <w:rFonts w:cs="Arial"/>
        </w:rPr>
        <w:t xml:space="preserve"> администрация Калачеевского муниципального района</w:t>
      </w:r>
      <w:r w:rsidR="0084194B">
        <w:rPr>
          <w:rFonts w:cs="Arial"/>
        </w:rPr>
        <w:t xml:space="preserve"> </w:t>
      </w:r>
      <w:r w:rsidRPr="0084194B">
        <w:rPr>
          <w:rFonts w:cs="Arial"/>
        </w:rPr>
        <w:t>п о с т а н о в л я е т:</w:t>
      </w:r>
    </w:p>
    <w:p w14:paraId="5B925F18" w14:textId="77777777" w:rsidR="006E0704" w:rsidRPr="0084194B" w:rsidRDefault="009F13E1" w:rsidP="0084194B">
      <w:pPr>
        <w:ind w:firstLine="709"/>
        <w:rPr>
          <w:rFonts w:cs="Arial"/>
        </w:rPr>
      </w:pPr>
      <w:r w:rsidRPr="0084194B">
        <w:rPr>
          <w:rFonts w:cs="Arial"/>
        </w:rPr>
        <w:t xml:space="preserve">1. Внести </w:t>
      </w:r>
      <w:r w:rsidR="006E0704" w:rsidRPr="0084194B">
        <w:rPr>
          <w:rFonts w:cs="Arial"/>
        </w:rPr>
        <w:t xml:space="preserve">следующие </w:t>
      </w:r>
      <w:r w:rsidRPr="0084194B">
        <w:rPr>
          <w:rFonts w:cs="Arial"/>
        </w:rPr>
        <w:t xml:space="preserve">изменения в постановление администрации Калачеевского муниципального района от </w:t>
      </w:r>
      <w:r w:rsidR="004F438F" w:rsidRPr="0084194B">
        <w:rPr>
          <w:rFonts w:cs="Arial"/>
        </w:rPr>
        <w:t>03</w:t>
      </w:r>
      <w:r w:rsidRPr="0084194B">
        <w:rPr>
          <w:rFonts w:cs="Arial"/>
        </w:rPr>
        <w:t>.</w:t>
      </w:r>
      <w:r w:rsidR="004F438F" w:rsidRPr="0084194B">
        <w:rPr>
          <w:rFonts w:cs="Arial"/>
        </w:rPr>
        <w:t>10</w:t>
      </w:r>
      <w:r w:rsidRPr="0084194B">
        <w:rPr>
          <w:rFonts w:cs="Arial"/>
        </w:rPr>
        <w:t>.</w:t>
      </w:r>
      <w:r w:rsidR="006E0704" w:rsidRPr="0084194B">
        <w:rPr>
          <w:rFonts w:cs="Arial"/>
        </w:rPr>
        <w:t>20</w:t>
      </w:r>
      <w:r w:rsidR="004F438F" w:rsidRPr="0084194B">
        <w:rPr>
          <w:rFonts w:cs="Arial"/>
        </w:rPr>
        <w:t>22</w:t>
      </w:r>
      <w:r w:rsidRPr="0084194B">
        <w:rPr>
          <w:rFonts w:cs="Arial"/>
        </w:rPr>
        <w:t xml:space="preserve"> г. № </w:t>
      </w:r>
      <w:r w:rsidR="004F438F" w:rsidRPr="0084194B">
        <w:rPr>
          <w:rFonts w:cs="Arial"/>
        </w:rPr>
        <w:t>724</w:t>
      </w:r>
      <w:r w:rsidRPr="0084194B">
        <w:rPr>
          <w:rFonts w:cs="Arial"/>
        </w:rPr>
        <w:t xml:space="preserve"> «О комиссии по делам несовершеннолетних и защите их прав </w:t>
      </w:r>
      <w:r w:rsidR="004F438F" w:rsidRPr="0084194B">
        <w:rPr>
          <w:rFonts w:cs="Arial"/>
        </w:rPr>
        <w:t xml:space="preserve">администрации </w:t>
      </w:r>
      <w:r w:rsidRPr="0084194B">
        <w:rPr>
          <w:rFonts w:cs="Arial"/>
        </w:rPr>
        <w:t>Калачеевского муниципального района</w:t>
      </w:r>
      <w:r w:rsidR="006E0704" w:rsidRPr="0084194B">
        <w:rPr>
          <w:rFonts w:cs="Arial"/>
        </w:rPr>
        <w:t xml:space="preserve"> Воронежской области"</w:t>
      </w:r>
      <w:r w:rsidR="002B35E0" w:rsidRPr="0084194B">
        <w:rPr>
          <w:rFonts w:cs="Arial"/>
        </w:rPr>
        <w:t xml:space="preserve"> (в редакции постановления от 23.12.2022 г. № 969)</w:t>
      </w:r>
      <w:r w:rsidR="006E0704" w:rsidRPr="0084194B">
        <w:rPr>
          <w:rFonts w:cs="Arial"/>
        </w:rPr>
        <w:t>:</w:t>
      </w:r>
    </w:p>
    <w:p w14:paraId="1956FEDA" w14:textId="77777777" w:rsidR="009F13E1" w:rsidRPr="0084194B" w:rsidRDefault="006E0704" w:rsidP="0084194B">
      <w:pPr>
        <w:ind w:firstLine="709"/>
        <w:rPr>
          <w:rFonts w:cs="Arial"/>
        </w:rPr>
      </w:pPr>
      <w:r w:rsidRPr="0084194B">
        <w:rPr>
          <w:rFonts w:cs="Arial"/>
        </w:rPr>
        <w:t>1.1. Состав комиссии</w:t>
      </w:r>
      <w:r w:rsidR="000D6AD8" w:rsidRPr="0084194B">
        <w:rPr>
          <w:rFonts w:cs="Arial"/>
        </w:rPr>
        <w:t xml:space="preserve"> </w:t>
      </w:r>
      <w:r w:rsidR="009F13E1" w:rsidRPr="0084194B">
        <w:rPr>
          <w:rFonts w:cs="Arial"/>
        </w:rPr>
        <w:t>изложи</w:t>
      </w:r>
      <w:r w:rsidRPr="0084194B">
        <w:rPr>
          <w:rFonts w:cs="Arial"/>
        </w:rPr>
        <w:t>ть</w:t>
      </w:r>
      <w:r w:rsidR="009F13E1" w:rsidRPr="0084194B">
        <w:rPr>
          <w:rFonts w:cs="Arial"/>
        </w:rPr>
        <w:t xml:space="preserve"> в новой редакции, согласно приложению к настоящему постановлению.</w:t>
      </w:r>
    </w:p>
    <w:p w14:paraId="397BB096" w14:textId="77777777" w:rsidR="006E0704" w:rsidRPr="0084194B" w:rsidRDefault="006E0704" w:rsidP="0084194B">
      <w:pPr>
        <w:ind w:firstLine="709"/>
        <w:rPr>
          <w:rFonts w:cs="Arial"/>
        </w:rPr>
      </w:pPr>
      <w:r w:rsidRPr="0084194B">
        <w:rPr>
          <w:rFonts w:cs="Arial"/>
        </w:rPr>
        <w:t>2. Настоящее постановление подлежит опубликованию в Вестнике муниципальных правовых актов Калачеевского муниципального района Воронежской области.</w:t>
      </w:r>
    </w:p>
    <w:p w14:paraId="59323798" w14:textId="77777777" w:rsidR="0084194B" w:rsidRDefault="006E0704" w:rsidP="0084194B">
      <w:pPr>
        <w:ind w:firstLine="709"/>
        <w:rPr>
          <w:rFonts w:cs="Arial"/>
        </w:rPr>
      </w:pPr>
      <w:r w:rsidRPr="0084194B">
        <w:rPr>
          <w:rFonts w:cs="Arial"/>
        </w:rPr>
        <w:t>3</w:t>
      </w:r>
      <w:r w:rsidR="009F13E1" w:rsidRPr="0084194B">
        <w:rPr>
          <w:rFonts w:cs="Arial"/>
        </w:rPr>
        <w:t>. Контроль за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</w:t>
      </w:r>
      <w:r w:rsidR="0084194B">
        <w:rPr>
          <w:rFonts w:cs="Arial"/>
        </w:rPr>
        <w:t xml:space="preserve"> </w:t>
      </w:r>
      <w:r w:rsidR="009F13E1" w:rsidRPr="0084194B">
        <w:rPr>
          <w:rFonts w:cs="Arial"/>
        </w:rPr>
        <w:t>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4194B" w:rsidRPr="0084194B" w14:paraId="3CF43A4F" w14:textId="77777777" w:rsidTr="0084194B">
        <w:tc>
          <w:tcPr>
            <w:tcW w:w="3284" w:type="dxa"/>
            <w:shd w:val="clear" w:color="auto" w:fill="auto"/>
          </w:tcPr>
          <w:p w14:paraId="768B9888" w14:textId="77777777" w:rsidR="0084194B" w:rsidRPr="0084194B" w:rsidRDefault="0084194B" w:rsidP="008332D6">
            <w:pPr>
              <w:ind w:firstLine="0"/>
              <w:rPr>
                <w:rFonts w:cs="Arial"/>
              </w:rPr>
            </w:pPr>
            <w:r w:rsidRPr="0084194B">
              <w:rPr>
                <w:rFonts w:cs="Arial"/>
              </w:rPr>
              <w:t xml:space="preserve">Глава администрации </w:t>
            </w:r>
          </w:p>
          <w:p w14:paraId="6467A333" w14:textId="77777777" w:rsidR="0084194B" w:rsidRPr="0084194B" w:rsidRDefault="0084194B" w:rsidP="008332D6">
            <w:pPr>
              <w:ind w:firstLine="0"/>
              <w:rPr>
                <w:rFonts w:cs="Arial"/>
              </w:rPr>
            </w:pPr>
            <w:r w:rsidRPr="0084194B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76ECB6DD" w14:textId="77777777" w:rsidR="0084194B" w:rsidRPr="0084194B" w:rsidRDefault="0084194B" w:rsidP="008332D6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7230263B" w14:textId="77777777" w:rsidR="0084194B" w:rsidRPr="0084194B" w:rsidRDefault="0084194B" w:rsidP="008332D6">
            <w:pPr>
              <w:ind w:firstLine="0"/>
              <w:rPr>
                <w:rFonts w:cs="Arial"/>
              </w:rPr>
            </w:pPr>
            <w:r w:rsidRPr="0084194B">
              <w:rPr>
                <w:rFonts w:cs="Arial"/>
              </w:rPr>
              <w:t xml:space="preserve">Н.Т. </w:t>
            </w:r>
            <w:proofErr w:type="spellStart"/>
            <w:r w:rsidRPr="0084194B">
              <w:rPr>
                <w:rFonts w:cs="Arial"/>
              </w:rPr>
              <w:t>Котолевский</w:t>
            </w:r>
            <w:proofErr w:type="spellEnd"/>
          </w:p>
          <w:p w14:paraId="3C379FA4" w14:textId="77777777" w:rsidR="0084194B" w:rsidRPr="0084194B" w:rsidRDefault="0084194B" w:rsidP="008332D6">
            <w:pPr>
              <w:ind w:firstLine="0"/>
              <w:rPr>
                <w:rFonts w:cs="Arial"/>
              </w:rPr>
            </w:pPr>
          </w:p>
        </w:tc>
      </w:tr>
    </w:tbl>
    <w:p w14:paraId="006DB97A" w14:textId="77777777" w:rsidR="009F13E1" w:rsidRPr="0084194B" w:rsidRDefault="009F13E1" w:rsidP="0084194B">
      <w:pPr>
        <w:ind w:firstLine="709"/>
        <w:rPr>
          <w:rFonts w:cs="Arial"/>
        </w:rPr>
      </w:pPr>
    </w:p>
    <w:p w14:paraId="0C712975" w14:textId="77777777" w:rsidR="009F13E1" w:rsidRPr="0084194B" w:rsidRDefault="0084194B" w:rsidP="008332D6">
      <w:pPr>
        <w:ind w:left="5954" w:firstLine="0"/>
        <w:rPr>
          <w:rFonts w:cs="Arial"/>
        </w:rPr>
      </w:pPr>
      <w:r>
        <w:rPr>
          <w:rFonts w:cs="Arial"/>
        </w:rPr>
        <w:br w:type="page"/>
      </w:r>
      <w:r w:rsidR="009F13E1" w:rsidRPr="0084194B">
        <w:rPr>
          <w:rFonts w:cs="Arial"/>
        </w:rPr>
        <w:lastRenderedPageBreak/>
        <w:t>Приложение</w:t>
      </w:r>
      <w:r>
        <w:rPr>
          <w:rFonts w:cs="Arial"/>
        </w:rPr>
        <w:t xml:space="preserve"> </w:t>
      </w:r>
      <w:r w:rsidR="009F13E1" w:rsidRPr="0084194B">
        <w:rPr>
          <w:rFonts w:cs="Arial"/>
        </w:rPr>
        <w:t>к постановлению администрации</w:t>
      </w:r>
      <w:r>
        <w:rPr>
          <w:rFonts w:cs="Arial"/>
        </w:rPr>
        <w:t xml:space="preserve"> </w:t>
      </w:r>
      <w:r w:rsidR="009F13E1" w:rsidRPr="0084194B">
        <w:rPr>
          <w:rFonts w:cs="Arial"/>
        </w:rPr>
        <w:t>Калачеевского</w:t>
      </w:r>
    </w:p>
    <w:p w14:paraId="6C502074" w14:textId="77777777" w:rsidR="0084194B" w:rsidRDefault="009F13E1" w:rsidP="008332D6">
      <w:pPr>
        <w:ind w:left="5954" w:firstLine="0"/>
        <w:rPr>
          <w:rFonts w:cs="Arial"/>
        </w:rPr>
      </w:pPr>
      <w:r w:rsidRPr="0084194B">
        <w:rPr>
          <w:rFonts w:cs="Arial"/>
        </w:rPr>
        <w:t>муниципального</w:t>
      </w:r>
      <w:r w:rsidR="0084194B">
        <w:rPr>
          <w:rFonts w:cs="Arial"/>
        </w:rPr>
        <w:t xml:space="preserve"> </w:t>
      </w:r>
      <w:r w:rsidRPr="0084194B">
        <w:rPr>
          <w:rFonts w:cs="Arial"/>
        </w:rPr>
        <w:t>района</w:t>
      </w:r>
      <w:r w:rsidR="008332D6" w:rsidRPr="00795D21">
        <w:rPr>
          <w:rFonts w:cs="Arial"/>
        </w:rPr>
        <w:t xml:space="preserve"> </w:t>
      </w:r>
      <w:r w:rsidRPr="0084194B">
        <w:rPr>
          <w:rFonts w:cs="Arial"/>
        </w:rPr>
        <w:t>от «</w:t>
      </w:r>
      <w:r w:rsidR="0084194B">
        <w:rPr>
          <w:rFonts w:cs="Arial"/>
        </w:rPr>
        <w:t>16</w:t>
      </w:r>
      <w:r w:rsidRPr="0084194B">
        <w:rPr>
          <w:rFonts w:cs="Arial"/>
        </w:rPr>
        <w:t>»</w:t>
      </w:r>
      <w:r w:rsidR="0084194B">
        <w:rPr>
          <w:rFonts w:cs="Arial"/>
        </w:rPr>
        <w:t xml:space="preserve"> февраля</w:t>
      </w:r>
      <w:r w:rsidRPr="0084194B">
        <w:rPr>
          <w:rFonts w:cs="Arial"/>
        </w:rPr>
        <w:t xml:space="preserve"> 202</w:t>
      </w:r>
      <w:r w:rsidR="00EC3234" w:rsidRPr="0084194B">
        <w:rPr>
          <w:rFonts w:cs="Arial"/>
        </w:rPr>
        <w:t>3</w:t>
      </w:r>
      <w:r w:rsidRPr="0084194B">
        <w:rPr>
          <w:rFonts w:cs="Arial"/>
        </w:rPr>
        <w:t xml:space="preserve"> г. № </w:t>
      </w:r>
      <w:r w:rsidR="0084194B">
        <w:rPr>
          <w:rFonts w:cs="Arial"/>
        </w:rPr>
        <w:t>120</w:t>
      </w:r>
    </w:p>
    <w:p w14:paraId="58F9FB43" w14:textId="77777777" w:rsidR="0084194B" w:rsidRDefault="0084194B" w:rsidP="008332D6">
      <w:pPr>
        <w:ind w:firstLine="0"/>
        <w:rPr>
          <w:rFonts w:cs="Arial"/>
        </w:rPr>
      </w:pPr>
    </w:p>
    <w:p w14:paraId="092917FA" w14:textId="77777777" w:rsidR="0084194B" w:rsidRDefault="00C02E5E" w:rsidP="0084194B">
      <w:pPr>
        <w:ind w:firstLine="709"/>
        <w:rPr>
          <w:rFonts w:cs="Arial"/>
        </w:rPr>
      </w:pPr>
      <w:r w:rsidRPr="0084194B">
        <w:rPr>
          <w:rFonts w:cs="Arial"/>
        </w:rPr>
        <w:t>СОСТАВ</w:t>
      </w:r>
      <w:r w:rsidR="0084194B">
        <w:rPr>
          <w:rFonts w:cs="Arial"/>
        </w:rPr>
        <w:t xml:space="preserve"> </w:t>
      </w:r>
      <w:r w:rsidRPr="0084194B">
        <w:rPr>
          <w:rFonts w:cs="Arial"/>
        </w:rPr>
        <w:t>комиссии по делам несовершеннолетних и защите их прав администрации Калачеевского муниципального района Воронежской области</w:t>
      </w:r>
    </w:p>
    <w:p w14:paraId="0889951C" w14:textId="77777777" w:rsidR="00C02E5E" w:rsidRPr="0084194B" w:rsidRDefault="00C02E5E" w:rsidP="0084194B">
      <w:pPr>
        <w:ind w:firstLine="709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7"/>
        <w:gridCol w:w="5143"/>
      </w:tblGrid>
      <w:tr w:rsidR="00C02E5E" w:rsidRPr="0084194B" w14:paraId="534D389A" w14:textId="77777777" w:rsidTr="00C02E5E">
        <w:tc>
          <w:tcPr>
            <w:tcW w:w="4427" w:type="dxa"/>
          </w:tcPr>
          <w:p w14:paraId="212A0AFF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Пономарев</w:t>
            </w:r>
          </w:p>
          <w:p w14:paraId="64F49879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 xml:space="preserve">Александр Вячеславович </w:t>
            </w:r>
          </w:p>
        </w:tc>
        <w:tc>
          <w:tcPr>
            <w:tcW w:w="5143" w:type="dxa"/>
          </w:tcPr>
          <w:p w14:paraId="168A50DF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- заместитель главы</w:t>
            </w:r>
            <w:r w:rsidR="006E0704" w:rsidRPr="0084194B">
              <w:rPr>
                <w:rFonts w:cs="Arial"/>
              </w:rPr>
              <w:t xml:space="preserve"> администрации</w:t>
            </w:r>
            <w:r w:rsidRPr="0084194B">
              <w:rPr>
                <w:rFonts w:cs="Arial"/>
              </w:rPr>
              <w:t xml:space="preserve"> - руководитель отдела по образованию администрации Калачеевского муниципального района, председатель комиссии</w:t>
            </w:r>
          </w:p>
        </w:tc>
      </w:tr>
      <w:tr w:rsidR="00C02E5E" w:rsidRPr="0084194B" w14:paraId="312C5E8D" w14:textId="77777777" w:rsidTr="00C02E5E">
        <w:tc>
          <w:tcPr>
            <w:tcW w:w="4427" w:type="dxa"/>
          </w:tcPr>
          <w:p w14:paraId="5481519F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00252D43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Писарева</w:t>
            </w:r>
          </w:p>
          <w:p w14:paraId="2D46176B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Ирина Викторовна</w:t>
            </w:r>
            <w:r w:rsidR="0084194B">
              <w:rPr>
                <w:rFonts w:cs="Arial"/>
              </w:rPr>
              <w:t xml:space="preserve"> </w:t>
            </w:r>
          </w:p>
        </w:tc>
        <w:tc>
          <w:tcPr>
            <w:tcW w:w="5143" w:type="dxa"/>
          </w:tcPr>
          <w:p w14:paraId="74FD2090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2DD7217C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- заместитель руководителя</w:t>
            </w:r>
            <w:r w:rsidR="0084194B">
              <w:rPr>
                <w:rFonts w:cs="Arial"/>
              </w:rPr>
              <w:t xml:space="preserve"> </w:t>
            </w:r>
            <w:r w:rsidRPr="0084194B">
              <w:rPr>
                <w:rFonts w:cs="Arial"/>
              </w:rPr>
              <w:t>отдела по образованию администрации муниципального района, заместитель председателя комиссии</w:t>
            </w:r>
          </w:p>
        </w:tc>
      </w:tr>
      <w:tr w:rsidR="00C02E5E" w:rsidRPr="0084194B" w14:paraId="49E039B4" w14:textId="77777777" w:rsidTr="00C02E5E">
        <w:tc>
          <w:tcPr>
            <w:tcW w:w="4427" w:type="dxa"/>
          </w:tcPr>
          <w:p w14:paraId="0E340C29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7DC33890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Рублев</w:t>
            </w:r>
          </w:p>
          <w:p w14:paraId="455DEAF1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Денис Викторович</w:t>
            </w:r>
            <w:r w:rsidR="0084194B">
              <w:rPr>
                <w:rFonts w:cs="Arial"/>
              </w:rPr>
              <w:t xml:space="preserve"> </w:t>
            </w:r>
          </w:p>
        </w:tc>
        <w:tc>
          <w:tcPr>
            <w:tcW w:w="5143" w:type="dxa"/>
          </w:tcPr>
          <w:p w14:paraId="3F0AF87E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22EBC48E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- заместитель начальника отдела МВД России по Калачеевскому району, начальник полиции отдела МВД России по Калачеевскому району, подполковник полиции, заместитель председателя комиссии (по согласованию)</w:t>
            </w:r>
          </w:p>
        </w:tc>
      </w:tr>
      <w:tr w:rsidR="00C02E5E" w:rsidRPr="0084194B" w14:paraId="5E540A85" w14:textId="77777777" w:rsidTr="00C02E5E">
        <w:tc>
          <w:tcPr>
            <w:tcW w:w="4427" w:type="dxa"/>
          </w:tcPr>
          <w:p w14:paraId="3A12781F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71970CE8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Авдеенко</w:t>
            </w:r>
          </w:p>
          <w:p w14:paraId="4AD723B5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Елена Николаевна</w:t>
            </w:r>
          </w:p>
        </w:tc>
        <w:tc>
          <w:tcPr>
            <w:tcW w:w="5143" w:type="dxa"/>
          </w:tcPr>
          <w:p w14:paraId="3A81A14F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1A162347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- главный специалист отдела по образованию администрации муниципального района, ответственный секретарь комиссии по делам несовершеннолетних и защите их прав</w:t>
            </w:r>
          </w:p>
        </w:tc>
      </w:tr>
      <w:tr w:rsidR="00C02E5E" w:rsidRPr="0084194B" w14:paraId="32EEC0D0" w14:textId="77777777" w:rsidTr="0012282A">
        <w:trPr>
          <w:trHeight w:val="413"/>
        </w:trPr>
        <w:tc>
          <w:tcPr>
            <w:tcW w:w="4427" w:type="dxa"/>
          </w:tcPr>
          <w:p w14:paraId="59248534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Члены комиссии:</w:t>
            </w:r>
          </w:p>
        </w:tc>
        <w:tc>
          <w:tcPr>
            <w:tcW w:w="5143" w:type="dxa"/>
          </w:tcPr>
          <w:p w14:paraId="69170384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</w:tc>
      </w:tr>
      <w:tr w:rsidR="001D308C" w:rsidRPr="0084194B" w14:paraId="0DACDDFD" w14:textId="77777777" w:rsidTr="00C02E5E">
        <w:trPr>
          <w:trHeight w:val="80"/>
        </w:trPr>
        <w:tc>
          <w:tcPr>
            <w:tcW w:w="4427" w:type="dxa"/>
          </w:tcPr>
          <w:p w14:paraId="0C67A795" w14:textId="77777777" w:rsidR="001D308C" w:rsidRPr="0084194B" w:rsidRDefault="001D308C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Авдеенко</w:t>
            </w:r>
          </w:p>
          <w:p w14:paraId="7F94C58F" w14:textId="77777777" w:rsidR="001D308C" w:rsidRPr="0084194B" w:rsidRDefault="001D308C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Виктор Петрович</w:t>
            </w:r>
          </w:p>
        </w:tc>
        <w:tc>
          <w:tcPr>
            <w:tcW w:w="5143" w:type="dxa"/>
          </w:tcPr>
          <w:p w14:paraId="096BF544" w14:textId="77777777" w:rsidR="001D308C" w:rsidRPr="0084194B" w:rsidRDefault="001D308C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- руководитель МКУ «Управление по физической культуре и спорту Калачеевского муниципального района" (по согласованию)</w:t>
            </w:r>
          </w:p>
        </w:tc>
      </w:tr>
      <w:tr w:rsidR="00C02E5E" w:rsidRPr="0084194B" w14:paraId="6B2027D4" w14:textId="77777777" w:rsidTr="00C02E5E">
        <w:trPr>
          <w:trHeight w:val="80"/>
        </w:trPr>
        <w:tc>
          <w:tcPr>
            <w:tcW w:w="4427" w:type="dxa"/>
          </w:tcPr>
          <w:p w14:paraId="3BCCF3CC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Артемон</w:t>
            </w:r>
            <w:r w:rsidRPr="0084194B">
              <w:rPr>
                <w:rFonts w:cs="Arial"/>
              </w:rPr>
              <w:br/>
              <w:t>Владимир Ильич</w:t>
            </w:r>
          </w:p>
          <w:p w14:paraId="40B1BE7D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</w:tc>
        <w:tc>
          <w:tcPr>
            <w:tcW w:w="5143" w:type="dxa"/>
          </w:tcPr>
          <w:p w14:paraId="7DE59208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- директор КУ ВО "Калачеевский социально-реабилитационный центр для несовершеннолетних" (по согласованию)</w:t>
            </w:r>
          </w:p>
        </w:tc>
      </w:tr>
      <w:tr w:rsidR="00C02E5E" w:rsidRPr="0084194B" w14:paraId="1E88019B" w14:textId="77777777" w:rsidTr="00C02E5E">
        <w:trPr>
          <w:trHeight w:val="80"/>
        </w:trPr>
        <w:tc>
          <w:tcPr>
            <w:tcW w:w="4427" w:type="dxa"/>
          </w:tcPr>
          <w:p w14:paraId="4BA4D1A6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0D0B9ADC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 xml:space="preserve">Асеева </w:t>
            </w:r>
          </w:p>
          <w:p w14:paraId="11409D53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 xml:space="preserve">Наталья Владимировна </w:t>
            </w:r>
          </w:p>
          <w:p w14:paraId="76E043DA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</w:tc>
        <w:tc>
          <w:tcPr>
            <w:tcW w:w="5143" w:type="dxa"/>
          </w:tcPr>
          <w:p w14:paraId="14980612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272DAE64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- начальник отделения по делам несовершеннолетних отдела участковых уполномоченных полиции и по делам несовершеннолетних отдела МВД России по Калачеевскому району (по согласованию)</w:t>
            </w:r>
          </w:p>
        </w:tc>
      </w:tr>
      <w:tr w:rsidR="00EE2D70" w:rsidRPr="0084194B" w14:paraId="694AEDDE" w14:textId="77777777" w:rsidTr="00C02E5E">
        <w:trPr>
          <w:trHeight w:val="1379"/>
        </w:trPr>
        <w:tc>
          <w:tcPr>
            <w:tcW w:w="4427" w:type="dxa"/>
          </w:tcPr>
          <w:p w14:paraId="62B25187" w14:textId="77777777" w:rsidR="00EE2D70" w:rsidRPr="0084194B" w:rsidRDefault="00EE2D70" w:rsidP="0084194B">
            <w:pPr>
              <w:ind w:firstLine="709"/>
              <w:rPr>
                <w:rFonts w:cs="Arial"/>
              </w:rPr>
            </w:pPr>
          </w:p>
          <w:p w14:paraId="6DEE870D" w14:textId="77777777" w:rsidR="00EE2D70" w:rsidRPr="0084194B" w:rsidRDefault="00EE2D70" w:rsidP="0084194B">
            <w:pPr>
              <w:ind w:firstLine="709"/>
              <w:rPr>
                <w:rFonts w:cs="Arial"/>
              </w:rPr>
            </w:pPr>
            <w:proofErr w:type="spellStart"/>
            <w:r w:rsidRPr="0084194B">
              <w:rPr>
                <w:rFonts w:cs="Arial"/>
              </w:rPr>
              <w:t>Гунина</w:t>
            </w:r>
            <w:proofErr w:type="spellEnd"/>
          </w:p>
          <w:p w14:paraId="72BFE3D9" w14:textId="77777777" w:rsidR="00EE2D70" w:rsidRPr="0084194B" w:rsidRDefault="00EE2D70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Светлана Николаевна</w:t>
            </w:r>
          </w:p>
        </w:tc>
        <w:tc>
          <w:tcPr>
            <w:tcW w:w="5143" w:type="dxa"/>
          </w:tcPr>
          <w:p w14:paraId="4694EBDA" w14:textId="77777777" w:rsidR="00EE2D70" w:rsidRPr="0084194B" w:rsidRDefault="00EE2D70" w:rsidP="0084194B">
            <w:pPr>
              <w:ind w:firstLine="709"/>
              <w:rPr>
                <w:rFonts w:cs="Arial"/>
              </w:rPr>
            </w:pPr>
          </w:p>
          <w:p w14:paraId="5A28D2F3" w14:textId="77777777" w:rsidR="00EE2D70" w:rsidRPr="0084194B" w:rsidRDefault="00EE2D70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 xml:space="preserve">- социальный педагог </w:t>
            </w:r>
            <w:r w:rsidRPr="0084194B">
              <w:rPr>
                <w:rFonts w:cs="Arial"/>
              </w:rPr>
              <w:br/>
              <w:t xml:space="preserve">МБОУ </w:t>
            </w:r>
            <w:proofErr w:type="spellStart"/>
            <w:r w:rsidRPr="0084194B">
              <w:rPr>
                <w:rFonts w:cs="Arial"/>
              </w:rPr>
              <w:t>Калачеевская</w:t>
            </w:r>
            <w:proofErr w:type="spellEnd"/>
            <w:r w:rsidRPr="0084194B">
              <w:rPr>
                <w:rFonts w:cs="Arial"/>
              </w:rPr>
              <w:t xml:space="preserve"> СОШ № 6</w:t>
            </w:r>
          </w:p>
          <w:p w14:paraId="6B319C6D" w14:textId="77777777" w:rsidR="006E0704" w:rsidRPr="0084194B" w:rsidRDefault="006E0704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(по согласованию)</w:t>
            </w:r>
          </w:p>
        </w:tc>
      </w:tr>
      <w:tr w:rsidR="00C02E5E" w:rsidRPr="0084194B" w14:paraId="5AF0A8D4" w14:textId="77777777" w:rsidTr="00C02E5E">
        <w:trPr>
          <w:trHeight w:val="1379"/>
        </w:trPr>
        <w:tc>
          <w:tcPr>
            <w:tcW w:w="4427" w:type="dxa"/>
          </w:tcPr>
          <w:p w14:paraId="7A94499E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25D928C9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proofErr w:type="spellStart"/>
            <w:r w:rsidRPr="0084194B">
              <w:rPr>
                <w:rFonts w:cs="Arial"/>
              </w:rPr>
              <w:t>Дудецкая</w:t>
            </w:r>
            <w:proofErr w:type="spellEnd"/>
            <w:r w:rsidRPr="0084194B">
              <w:rPr>
                <w:rFonts w:cs="Arial"/>
              </w:rPr>
              <w:t xml:space="preserve"> </w:t>
            </w:r>
          </w:p>
          <w:p w14:paraId="16FE8090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Татьяна Викторовна</w:t>
            </w:r>
          </w:p>
          <w:p w14:paraId="3C96CA1D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</w:tc>
        <w:tc>
          <w:tcPr>
            <w:tcW w:w="5143" w:type="dxa"/>
          </w:tcPr>
          <w:p w14:paraId="7FD47E0B" w14:textId="77777777" w:rsidR="00C02E5E" w:rsidRPr="0084194B" w:rsidRDefault="00C02E5E" w:rsidP="0084194B">
            <w:pPr>
              <w:ind w:firstLine="709"/>
              <w:rPr>
                <w:rFonts w:cs="Arial"/>
                <w:highlight w:val="yellow"/>
              </w:rPr>
            </w:pPr>
          </w:p>
          <w:p w14:paraId="15F45F17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- директор КУ</w:t>
            </w:r>
            <w:r w:rsidR="0084194B">
              <w:rPr>
                <w:rFonts w:cs="Arial"/>
              </w:rPr>
              <w:t xml:space="preserve"> </w:t>
            </w:r>
            <w:r w:rsidRPr="0084194B">
              <w:rPr>
                <w:rFonts w:cs="Arial"/>
              </w:rPr>
              <w:t>ВО «Управление социальной защиты населения Калачеевского района» (по согласованию)</w:t>
            </w:r>
          </w:p>
        </w:tc>
      </w:tr>
      <w:tr w:rsidR="00C02E5E" w:rsidRPr="0084194B" w14:paraId="0929950D" w14:textId="77777777" w:rsidTr="00C02E5E">
        <w:trPr>
          <w:trHeight w:val="1622"/>
        </w:trPr>
        <w:tc>
          <w:tcPr>
            <w:tcW w:w="4427" w:type="dxa"/>
          </w:tcPr>
          <w:p w14:paraId="5D89C50D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09595D1E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proofErr w:type="spellStart"/>
            <w:r w:rsidRPr="0084194B">
              <w:rPr>
                <w:rFonts w:cs="Arial"/>
              </w:rPr>
              <w:t>Жуйбородина</w:t>
            </w:r>
            <w:proofErr w:type="spellEnd"/>
          </w:p>
          <w:p w14:paraId="4455EFC3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Яна Витальевна</w:t>
            </w:r>
          </w:p>
        </w:tc>
        <w:tc>
          <w:tcPr>
            <w:tcW w:w="5143" w:type="dxa"/>
          </w:tcPr>
          <w:p w14:paraId="2FDBD798" w14:textId="77777777" w:rsidR="00C02E5E" w:rsidRPr="0084194B" w:rsidRDefault="00C02E5E" w:rsidP="0084194B">
            <w:pPr>
              <w:snapToGrid w:val="0"/>
              <w:ind w:firstLine="709"/>
              <w:rPr>
                <w:rFonts w:cs="Arial"/>
              </w:rPr>
            </w:pPr>
          </w:p>
          <w:p w14:paraId="1FEAAE33" w14:textId="77777777" w:rsidR="00C02E5E" w:rsidRPr="0084194B" w:rsidRDefault="00C02E5E" w:rsidP="0084194B">
            <w:pPr>
              <w:snapToGrid w:val="0"/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- начальник сектора по работе с молодежью отдела по образованию администрации Калачеевского муниципального района (по согласованию)</w:t>
            </w:r>
          </w:p>
        </w:tc>
      </w:tr>
      <w:tr w:rsidR="00C02E5E" w:rsidRPr="0084194B" w14:paraId="30734C0D" w14:textId="77777777" w:rsidTr="00C02E5E">
        <w:trPr>
          <w:trHeight w:val="1622"/>
        </w:trPr>
        <w:tc>
          <w:tcPr>
            <w:tcW w:w="4427" w:type="dxa"/>
          </w:tcPr>
          <w:p w14:paraId="1B47C1E2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2AE5AA62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proofErr w:type="spellStart"/>
            <w:r w:rsidRPr="0084194B">
              <w:rPr>
                <w:rFonts w:cs="Arial"/>
              </w:rPr>
              <w:t>Зенюков</w:t>
            </w:r>
            <w:proofErr w:type="spellEnd"/>
          </w:p>
          <w:p w14:paraId="47C63CAE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Алексей Сергеевич</w:t>
            </w:r>
          </w:p>
          <w:p w14:paraId="1B12B934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</w:tc>
        <w:tc>
          <w:tcPr>
            <w:tcW w:w="5143" w:type="dxa"/>
          </w:tcPr>
          <w:p w14:paraId="3857B923" w14:textId="77777777" w:rsidR="00C02E5E" w:rsidRPr="0084194B" w:rsidRDefault="00C02E5E" w:rsidP="0084194B">
            <w:pPr>
              <w:snapToGrid w:val="0"/>
              <w:ind w:firstLine="709"/>
              <w:rPr>
                <w:rFonts w:cs="Arial"/>
              </w:rPr>
            </w:pPr>
          </w:p>
          <w:p w14:paraId="186644DD" w14:textId="77777777" w:rsidR="00C02E5E" w:rsidRPr="0084194B" w:rsidRDefault="00C02E5E" w:rsidP="0084194B">
            <w:pPr>
              <w:snapToGrid w:val="0"/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 xml:space="preserve">- инспектор отдела надзорной деятельности и профилактической работы по Калачеевскому району </w:t>
            </w:r>
          </w:p>
          <w:p w14:paraId="266CA143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ГУ МЧС России (по согласованию)</w:t>
            </w:r>
          </w:p>
        </w:tc>
      </w:tr>
      <w:tr w:rsidR="00C02E5E" w:rsidRPr="0084194B" w14:paraId="3AB87C58" w14:textId="77777777" w:rsidTr="00C02E5E">
        <w:trPr>
          <w:trHeight w:val="992"/>
        </w:trPr>
        <w:tc>
          <w:tcPr>
            <w:tcW w:w="4427" w:type="dxa"/>
          </w:tcPr>
          <w:p w14:paraId="523957DA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7CEC2AD2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 xml:space="preserve">Исаева </w:t>
            </w:r>
          </w:p>
          <w:p w14:paraId="0B33B852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 xml:space="preserve">Елена Андреевна </w:t>
            </w:r>
          </w:p>
          <w:p w14:paraId="5A32E958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</w:tc>
        <w:tc>
          <w:tcPr>
            <w:tcW w:w="5143" w:type="dxa"/>
          </w:tcPr>
          <w:p w14:paraId="6E2EC0B7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12A40DF7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- директор МКУ «</w:t>
            </w:r>
            <w:proofErr w:type="spellStart"/>
            <w:r w:rsidRPr="0084194B">
              <w:rPr>
                <w:rFonts w:cs="Arial"/>
              </w:rPr>
              <w:t>Калачеевская</w:t>
            </w:r>
            <w:proofErr w:type="spellEnd"/>
            <w:r w:rsidRPr="0084194B">
              <w:rPr>
                <w:rFonts w:cs="Arial"/>
              </w:rPr>
              <w:t xml:space="preserve"> </w:t>
            </w:r>
            <w:proofErr w:type="spellStart"/>
            <w:r w:rsidRPr="0084194B">
              <w:rPr>
                <w:rFonts w:cs="Arial"/>
              </w:rPr>
              <w:t>межпоселенческая</w:t>
            </w:r>
            <w:proofErr w:type="spellEnd"/>
            <w:r w:rsidRPr="0084194B">
              <w:rPr>
                <w:rFonts w:cs="Arial"/>
              </w:rPr>
              <w:t xml:space="preserve"> центральная библиотека», председатель районного женсовета (по согласованию)</w:t>
            </w:r>
          </w:p>
        </w:tc>
      </w:tr>
      <w:tr w:rsidR="00C02E5E" w:rsidRPr="0084194B" w14:paraId="2D1D2A4C" w14:textId="77777777" w:rsidTr="00C02E5E">
        <w:trPr>
          <w:trHeight w:val="1955"/>
        </w:trPr>
        <w:tc>
          <w:tcPr>
            <w:tcW w:w="4427" w:type="dxa"/>
          </w:tcPr>
          <w:p w14:paraId="52871DF9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2495C9C7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Козулин</w:t>
            </w:r>
          </w:p>
          <w:p w14:paraId="216A957C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Александр Андреевич</w:t>
            </w:r>
          </w:p>
          <w:p w14:paraId="10F586BF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</w:tc>
        <w:tc>
          <w:tcPr>
            <w:tcW w:w="5143" w:type="dxa"/>
          </w:tcPr>
          <w:p w14:paraId="363F18EA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2DABA672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- заместитель начальника Калачеевского межмуниципального</w:t>
            </w:r>
            <w:r w:rsidR="0084194B">
              <w:rPr>
                <w:rFonts w:cs="Arial"/>
              </w:rPr>
              <w:t xml:space="preserve"> </w:t>
            </w:r>
            <w:r w:rsidRPr="0084194B">
              <w:rPr>
                <w:rFonts w:cs="Arial"/>
              </w:rPr>
              <w:t>филиала ФКУ уголовно - исполнительной инспекции</w:t>
            </w:r>
            <w:r w:rsidR="0084194B">
              <w:rPr>
                <w:rFonts w:cs="Arial"/>
              </w:rPr>
              <w:t xml:space="preserve"> </w:t>
            </w:r>
            <w:r w:rsidRPr="0084194B">
              <w:rPr>
                <w:rFonts w:cs="Arial"/>
              </w:rPr>
              <w:t>УФСИН России</w:t>
            </w:r>
            <w:r w:rsidR="0084194B">
              <w:rPr>
                <w:rFonts w:cs="Arial"/>
              </w:rPr>
              <w:t xml:space="preserve"> </w:t>
            </w:r>
            <w:r w:rsidRPr="0084194B">
              <w:rPr>
                <w:rFonts w:cs="Arial"/>
              </w:rPr>
              <w:t>по Воронежской области</w:t>
            </w:r>
            <w:r w:rsidR="0084194B">
              <w:rPr>
                <w:rFonts w:cs="Arial"/>
              </w:rPr>
              <w:t xml:space="preserve"> </w:t>
            </w:r>
            <w:r w:rsidRPr="0084194B">
              <w:rPr>
                <w:rFonts w:cs="Arial"/>
              </w:rPr>
              <w:t>(по согласованию)</w:t>
            </w:r>
          </w:p>
        </w:tc>
      </w:tr>
      <w:tr w:rsidR="00C02E5E" w:rsidRPr="0084194B" w14:paraId="6E3F5D31" w14:textId="77777777" w:rsidTr="00C02E5E">
        <w:trPr>
          <w:trHeight w:val="1227"/>
        </w:trPr>
        <w:tc>
          <w:tcPr>
            <w:tcW w:w="4427" w:type="dxa"/>
          </w:tcPr>
          <w:p w14:paraId="52EC7901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54EAFB92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proofErr w:type="spellStart"/>
            <w:r w:rsidRPr="0084194B">
              <w:rPr>
                <w:rFonts w:cs="Arial"/>
              </w:rPr>
              <w:t>Котолевский</w:t>
            </w:r>
            <w:proofErr w:type="spellEnd"/>
          </w:p>
          <w:p w14:paraId="55C1F292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Александр Тимофеевич</w:t>
            </w:r>
          </w:p>
          <w:p w14:paraId="0C839F69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</w:tc>
        <w:tc>
          <w:tcPr>
            <w:tcW w:w="5143" w:type="dxa"/>
          </w:tcPr>
          <w:p w14:paraId="308746DA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50B5EC84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- директор</w:t>
            </w:r>
            <w:r w:rsidR="0084194B">
              <w:rPr>
                <w:rFonts w:cs="Arial"/>
              </w:rPr>
              <w:t xml:space="preserve"> </w:t>
            </w:r>
            <w:r w:rsidRPr="0084194B">
              <w:rPr>
                <w:rFonts w:cs="Arial"/>
              </w:rPr>
              <w:t>ГКУ ВО - Центр занятости населения Калачеевского района</w:t>
            </w:r>
            <w:r w:rsidR="0084194B">
              <w:rPr>
                <w:rFonts w:cs="Arial"/>
              </w:rPr>
              <w:t xml:space="preserve"> </w:t>
            </w:r>
            <w:r w:rsidRPr="0084194B">
              <w:rPr>
                <w:rFonts w:cs="Arial"/>
              </w:rPr>
              <w:t>(по согласованию)</w:t>
            </w:r>
          </w:p>
        </w:tc>
      </w:tr>
      <w:tr w:rsidR="00C02E5E" w:rsidRPr="0084194B" w14:paraId="13E3A27D" w14:textId="77777777" w:rsidTr="00C02E5E">
        <w:trPr>
          <w:trHeight w:val="1223"/>
        </w:trPr>
        <w:tc>
          <w:tcPr>
            <w:tcW w:w="4427" w:type="dxa"/>
          </w:tcPr>
          <w:p w14:paraId="0FE70775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2D15C149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proofErr w:type="spellStart"/>
            <w:r w:rsidRPr="0084194B">
              <w:rPr>
                <w:rFonts w:cs="Arial"/>
              </w:rPr>
              <w:t>Краснолуцкая</w:t>
            </w:r>
            <w:proofErr w:type="spellEnd"/>
          </w:p>
          <w:p w14:paraId="36A4E6AF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 xml:space="preserve">Инна Николаевна </w:t>
            </w:r>
          </w:p>
          <w:p w14:paraId="6F32A741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</w:tc>
        <w:tc>
          <w:tcPr>
            <w:tcW w:w="5143" w:type="dxa"/>
          </w:tcPr>
          <w:p w14:paraId="05476719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1F4ACE93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- районный врач - педиатр БУЗ ВО «</w:t>
            </w:r>
            <w:proofErr w:type="spellStart"/>
            <w:r w:rsidRPr="0084194B">
              <w:rPr>
                <w:rFonts w:cs="Arial"/>
              </w:rPr>
              <w:t>Калачеевская</w:t>
            </w:r>
            <w:proofErr w:type="spellEnd"/>
            <w:r w:rsidRPr="0084194B">
              <w:rPr>
                <w:rFonts w:cs="Arial"/>
              </w:rPr>
              <w:t xml:space="preserve"> РБ» </w:t>
            </w:r>
            <w:r w:rsidRPr="0084194B">
              <w:rPr>
                <w:rFonts w:cs="Arial"/>
              </w:rPr>
              <w:br/>
              <w:t>(по согласованию)</w:t>
            </w:r>
          </w:p>
        </w:tc>
      </w:tr>
      <w:tr w:rsidR="00C02E5E" w:rsidRPr="0084194B" w14:paraId="0FBA2243" w14:textId="77777777" w:rsidTr="00C02E5E">
        <w:trPr>
          <w:trHeight w:val="1422"/>
        </w:trPr>
        <w:tc>
          <w:tcPr>
            <w:tcW w:w="4427" w:type="dxa"/>
          </w:tcPr>
          <w:p w14:paraId="1EDD5B05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2CF99ED7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Нестеренко</w:t>
            </w:r>
            <w:r w:rsidRPr="0084194B">
              <w:rPr>
                <w:rFonts w:cs="Arial"/>
              </w:rPr>
              <w:br/>
              <w:t>Ирина Владимировна</w:t>
            </w:r>
          </w:p>
        </w:tc>
        <w:tc>
          <w:tcPr>
            <w:tcW w:w="5143" w:type="dxa"/>
          </w:tcPr>
          <w:p w14:paraId="7F4F77A4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26ADD11B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- руководитель отдела по культуре</w:t>
            </w:r>
          </w:p>
          <w:p w14:paraId="753BBC77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 xml:space="preserve">администрации Калачеевского муниципального района </w:t>
            </w:r>
          </w:p>
        </w:tc>
      </w:tr>
      <w:tr w:rsidR="00C02E5E" w:rsidRPr="0084194B" w14:paraId="0BE2AF21" w14:textId="77777777" w:rsidTr="00C02E5E">
        <w:trPr>
          <w:trHeight w:val="1298"/>
        </w:trPr>
        <w:tc>
          <w:tcPr>
            <w:tcW w:w="4427" w:type="dxa"/>
          </w:tcPr>
          <w:p w14:paraId="72C10FB8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lastRenderedPageBreak/>
              <w:t xml:space="preserve">Хвостиков </w:t>
            </w:r>
          </w:p>
          <w:p w14:paraId="73850C90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 xml:space="preserve">Александр Борисович </w:t>
            </w:r>
          </w:p>
          <w:p w14:paraId="523FE0EE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</w:tc>
        <w:tc>
          <w:tcPr>
            <w:tcW w:w="5143" w:type="dxa"/>
          </w:tcPr>
          <w:p w14:paraId="77A4E499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- начальник сектора по опеке и попечительству отдела по образованию администрации Калачеевского муниципального района</w:t>
            </w:r>
          </w:p>
        </w:tc>
      </w:tr>
    </w:tbl>
    <w:p w14:paraId="12654E0C" w14:textId="77777777" w:rsidR="0084194B" w:rsidRDefault="0084194B" w:rsidP="0084194B">
      <w:pPr>
        <w:ind w:firstLine="709"/>
        <w:rPr>
          <w:rFonts w:cs="Arial"/>
        </w:rPr>
      </w:pPr>
    </w:p>
    <w:p w14:paraId="536FD9A8" w14:textId="77777777" w:rsidR="0084194B" w:rsidRDefault="0084194B" w:rsidP="0084194B">
      <w:pPr>
        <w:ind w:firstLine="709"/>
        <w:rPr>
          <w:rFonts w:cs="Arial"/>
        </w:rPr>
      </w:pPr>
    </w:p>
    <w:p w14:paraId="04FDDDD3" w14:textId="77777777" w:rsidR="0084194B" w:rsidRDefault="0084194B" w:rsidP="0084194B">
      <w:pPr>
        <w:ind w:firstLine="709"/>
        <w:rPr>
          <w:rFonts w:cs="Arial"/>
        </w:rPr>
      </w:pPr>
    </w:p>
    <w:p w14:paraId="1A338853" w14:textId="77777777" w:rsidR="0084194B" w:rsidRDefault="0084194B" w:rsidP="0084194B">
      <w:pPr>
        <w:ind w:firstLine="709"/>
        <w:rPr>
          <w:rFonts w:cs="Arial"/>
        </w:rPr>
      </w:pPr>
    </w:p>
    <w:p w14:paraId="4601931F" w14:textId="77777777" w:rsidR="0084194B" w:rsidRDefault="0084194B" w:rsidP="0084194B">
      <w:pPr>
        <w:ind w:firstLine="709"/>
        <w:rPr>
          <w:rFonts w:cs="Arial"/>
        </w:rPr>
      </w:pPr>
    </w:p>
    <w:p w14:paraId="4575E43A" w14:textId="77777777" w:rsidR="0084194B" w:rsidRDefault="0084194B" w:rsidP="0084194B">
      <w:pPr>
        <w:ind w:firstLine="709"/>
        <w:rPr>
          <w:rFonts w:cs="Arial"/>
        </w:rPr>
      </w:pPr>
    </w:p>
    <w:p w14:paraId="56C16859" w14:textId="77777777" w:rsidR="0084194B" w:rsidRDefault="0084194B" w:rsidP="0084194B">
      <w:pPr>
        <w:ind w:firstLine="709"/>
        <w:rPr>
          <w:rFonts w:cs="Arial"/>
        </w:rPr>
      </w:pPr>
    </w:p>
    <w:p w14:paraId="54CD1205" w14:textId="77777777" w:rsidR="0084194B" w:rsidRDefault="0084194B" w:rsidP="0084194B">
      <w:pPr>
        <w:ind w:firstLine="709"/>
        <w:rPr>
          <w:rFonts w:cs="Arial"/>
        </w:rPr>
      </w:pPr>
    </w:p>
    <w:p w14:paraId="5A39350A" w14:textId="77777777" w:rsidR="0084194B" w:rsidRDefault="0084194B" w:rsidP="0084194B">
      <w:pPr>
        <w:ind w:firstLine="709"/>
        <w:rPr>
          <w:rFonts w:cs="Arial"/>
        </w:rPr>
      </w:pPr>
    </w:p>
    <w:p w14:paraId="5FB497B3" w14:textId="77777777" w:rsidR="0084194B" w:rsidRDefault="0084194B" w:rsidP="0084194B">
      <w:pPr>
        <w:ind w:firstLine="709"/>
        <w:rPr>
          <w:rFonts w:cs="Arial"/>
        </w:rPr>
      </w:pPr>
    </w:p>
    <w:p w14:paraId="2E2C8A6A" w14:textId="77777777" w:rsidR="0084194B" w:rsidRDefault="0084194B" w:rsidP="0084194B">
      <w:pPr>
        <w:ind w:firstLine="709"/>
        <w:rPr>
          <w:rFonts w:cs="Arial"/>
        </w:rPr>
      </w:pPr>
    </w:p>
    <w:p w14:paraId="7DC6DCEB" w14:textId="77777777" w:rsidR="0084194B" w:rsidRDefault="0084194B" w:rsidP="0084194B">
      <w:pPr>
        <w:ind w:firstLine="709"/>
        <w:rPr>
          <w:rFonts w:cs="Arial"/>
        </w:rPr>
      </w:pPr>
    </w:p>
    <w:p w14:paraId="51163076" w14:textId="77777777" w:rsidR="0084194B" w:rsidRDefault="0084194B" w:rsidP="0084194B">
      <w:pPr>
        <w:ind w:firstLine="709"/>
        <w:rPr>
          <w:rFonts w:cs="Arial"/>
        </w:rPr>
      </w:pPr>
    </w:p>
    <w:p w14:paraId="5B4DF9E7" w14:textId="77777777" w:rsidR="0084194B" w:rsidRDefault="0084194B" w:rsidP="0084194B">
      <w:pPr>
        <w:ind w:firstLine="709"/>
        <w:rPr>
          <w:rFonts w:cs="Arial"/>
        </w:rPr>
      </w:pPr>
    </w:p>
    <w:p w14:paraId="5979075B" w14:textId="77777777" w:rsidR="0084194B" w:rsidRDefault="0084194B" w:rsidP="0084194B">
      <w:pPr>
        <w:ind w:firstLine="709"/>
        <w:rPr>
          <w:rFonts w:cs="Arial"/>
        </w:rPr>
      </w:pPr>
    </w:p>
    <w:p w14:paraId="131C123E" w14:textId="77777777" w:rsidR="0084194B" w:rsidRDefault="0084194B" w:rsidP="0084194B">
      <w:pPr>
        <w:ind w:firstLine="709"/>
        <w:rPr>
          <w:rFonts w:cs="Arial"/>
        </w:rPr>
      </w:pPr>
    </w:p>
    <w:p w14:paraId="36F48261" w14:textId="77777777" w:rsidR="0084194B" w:rsidRDefault="0084194B" w:rsidP="0084194B">
      <w:pPr>
        <w:ind w:firstLine="709"/>
        <w:rPr>
          <w:rFonts w:cs="Arial"/>
        </w:rPr>
      </w:pPr>
    </w:p>
    <w:p w14:paraId="5D3AA35F" w14:textId="77777777" w:rsidR="0084194B" w:rsidRDefault="0084194B" w:rsidP="0084194B">
      <w:pPr>
        <w:ind w:firstLine="709"/>
        <w:rPr>
          <w:rFonts w:cs="Arial"/>
        </w:rPr>
      </w:pPr>
    </w:p>
    <w:p w14:paraId="2D9A4F13" w14:textId="77777777" w:rsidR="0084194B" w:rsidRDefault="0084194B" w:rsidP="0084194B">
      <w:pPr>
        <w:ind w:firstLine="709"/>
        <w:rPr>
          <w:rFonts w:cs="Arial"/>
        </w:rPr>
      </w:pPr>
    </w:p>
    <w:p w14:paraId="13D86465" w14:textId="77777777" w:rsidR="0084194B" w:rsidRDefault="0084194B" w:rsidP="0084194B">
      <w:pPr>
        <w:ind w:firstLine="709"/>
        <w:rPr>
          <w:rFonts w:cs="Arial"/>
        </w:rPr>
      </w:pPr>
    </w:p>
    <w:p w14:paraId="6F903E05" w14:textId="77777777" w:rsidR="0084194B" w:rsidRDefault="0084194B" w:rsidP="0084194B">
      <w:pPr>
        <w:ind w:firstLine="709"/>
        <w:rPr>
          <w:rFonts w:cs="Arial"/>
        </w:rPr>
      </w:pPr>
    </w:p>
    <w:p w14:paraId="0BA84306" w14:textId="77777777" w:rsidR="0084194B" w:rsidRDefault="0084194B" w:rsidP="0084194B">
      <w:pPr>
        <w:ind w:firstLine="709"/>
        <w:rPr>
          <w:rFonts w:cs="Arial"/>
        </w:rPr>
      </w:pPr>
    </w:p>
    <w:p w14:paraId="512004BC" w14:textId="77777777" w:rsidR="006E0704" w:rsidRPr="0084194B" w:rsidRDefault="006E0704" w:rsidP="0084194B">
      <w:pPr>
        <w:ind w:firstLine="709"/>
        <w:rPr>
          <w:rFonts w:cs="Arial"/>
        </w:rPr>
      </w:pPr>
    </w:p>
    <w:sectPr w:rsidR="006E0704" w:rsidRPr="0084194B" w:rsidSect="0084194B">
      <w:pgSz w:w="11906" w:h="16838"/>
      <w:pgMar w:top="2268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E998E" w14:textId="77777777" w:rsidR="00696224" w:rsidRDefault="00696224" w:rsidP="008332D6">
      <w:r>
        <w:separator/>
      </w:r>
    </w:p>
  </w:endnote>
  <w:endnote w:type="continuationSeparator" w:id="0">
    <w:p w14:paraId="1E89FA9C" w14:textId="77777777" w:rsidR="00696224" w:rsidRDefault="00696224" w:rsidP="0083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2C017" w14:textId="77777777" w:rsidR="00696224" w:rsidRDefault="00696224" w:rsidP="008332D6">
      <w:r>
        <w:separator/>
      </w:r>
    </w:p>
  </w:footnote>
  <w:footnote w:type="continuationSeparator" w:id="0">
    <w:p w14:paraId="2B78DFA0" w14:textId="77777777" w:rsidR="00696224" w:rsidRDefault="00696224" w:rsidP="00833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9A90E7E"/>
    <w:multiLevelType w:val="hybridMultilevel"/>
    <w:tmpl w:val="58B6C366"/>
    <w:lvl w:ilvl="0" w:tplc="CAE070F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193"/>
    <w:rsid w:val="000229F4"/>
    <w:rsid w:val="00022FD8"/>
    <w:rsid w:val="00023C89"/>
    <w:rsid w:val="00033726"/>
    <w:rsid w:val="000B33DE"/>
    <w:rsid w:val="000D287F"/>
    <w:rsid w:val="000D6AD8"/>
    <w:rsid w:val="000E5419"/>
    <w:rsid w:val="00102C0B"/>
    <w:rsid w:val="0012282A"/>
    <w:rsid w:val="0013326D"/>
    <w:rsid w:val="001452FA"/>
    <w:rsid w:val="00161388"/>
    <w:rsid w:val="0016268D"/>
    <w:rsid w:val="001729C4"/>
    <w:rsid w:val="001C2787"/>
    <w:rsid w:val="001D308C"/>
    <w:rsid w:val="001F582F"/>
    <w:rsid w:val="00206E85"/>
    <w:rsid w:val="002248A4"/>
    <w:rsid w:val="002538C4"/>
    <w:rsid w:val="002B35E0"/>
    <w:rsid w:val="002B44A0"/>
    <w:rsid w:val="00302280"/>
    <w:rsid w:val="00313047"/>
    <w:rsid w:val="003407D9"/>
    <w:rsid w:val="00397CEC"/>
    <w:rsid w:val="003A7368"/>
    <w:rsid w:val="003B23C2"/>
    <w:rsid w:val="003C0F85"/>
    <w:rsid w:val="003C3FCB"/>
    <w:rsid w:val="003D57C7"/>
    <w:rsid w:val="003E60F9"/>
    <w:rsid w:val="00422E26"/>
    <w:rsid w:val="0043386C"/>
    <w:rsid w:val="00476B88"/>
    <w:rsid w:val="00493F5B"/>
    <w:rsid w:val="004A3193"/>
    <w:rsid w:val="004B5317"/>
    <w:rsid w:val="004C341C"/>
    <w:rsid w:val="004C6494"/>
    <w:rsid w:val="004D5727"/>
    <w:rsid w:val="004F438F"/>
    <w:rsid w:val="00521FFE"/>
    <w:rsid w:val="00530427"/>
    <w:rsid w:val="00565F51"/>
    <w:rsid w:val="00567283"/>
    <w:rsid w:val="005704B0"/>
    <w:rsid w:val="00577048"/>
    <w:rsid w:val="005B2A3C"/>
    <w:rsid w:val="00612359"/>
    <w:rsid w:val="0064394A"/>
    <w:rsid w:val="00646CC9"/>
    <w:rsid w:val="00666FF2"/>
    <w:rsid w:val="00670019"/>
    <w:rsid w:val="006835FA"/>
    <w:rsid w:val="006950EB"/>
    <w:rsid w:val="00696224"/>
    <w:rsid w:val="006D49BA"/>
    <w:rsid w:val="006E0704"/>
    <w:rsid w:val="00701998"/>
    <w:rsid w:val="00704EAD"/>
    <w:rsid w:val="00710664"/>
    <w:rsid w:val="007230E4"/>
    <w:rsid w:val="007235D3"/>
    <w:rsid w:val="007304F0"/>
    <w:rsid w:val="007378DA"/>
    <w:rsid w:val="00795D21"/>
    <w:rsid w:val="007A7E1A"/>
    <w:rsid w:val="008332D6"/>
    <w:rsid w:val="008360E6"/>
    <w:rsid w:val="0084194B"/>
    <w:rsid w:val="00841AC7"/>
    <w:rsid w:val="008D0C20"/>
    <w:rsid w:val="008F69C5"/>
    <w:rsid w:val="009313E1"/>
    <w:rsid w:val="0094159F"/>
    <w:rsid w:val="0099743A"/>
    <w:rsid w:val="009A3A2B"/>
    <w:rsid w:val="009A5E3F"/>
    <w:rsid w:val="009F13E1"/>
    <w:rsid w:val="00A12B85"/>
    <w:rsid w:val="00A236A9"/>
    <w:rsid w:val="00A3663F"/>
    <w:rsid w:val="00A3738F"/>
    <w:rsid w:val="00A6023E"/>
    <w:rsid w:val="00A87584"/>
    <w:rsid w:val="00A91AC6"/>
    <w:rsid w:val="00AB51A7"/>
    <w:rsid w:val="00B05167"/>
    <w:rsid w:val="00B74426"/>
    <w:rsid w:val="00B93320"/>
    <w:rsid w:val="00BE415E"/>
    <w:rsid w:val="00BF0C29"/>
    <w:rsid w:val="00C01064"/>
    <w:rsid w:val="00C02E5E"/>
    <w:rsid w:val="00C7271A"/>
    <w:rsid w:val="00C805A0"/>
    <w:rsid w:val="00C84CDD"/>
    <w:rsid w:val="00C877BD"/>
    <w:rsid w:val="00CA0B80"/>
    <w:rsid w:val="00CB6F89"/>
    <w:rsid w:val="00CE5EB7"/>
    <w:rsid w:val="00D758D0"/>
    <w:rsid w:val="00D86129"/>
    <w:rsid w:val="00D90B88"/>
    <w:rsid w:val="00DE7435"/>
    <w:rsid w:val="00DE7722"/>
    <w:rsid w:val="00E026B9"/>
    <w:rsid w:val="00E10D4E"/>
    <w:rsid w:val="00E6203B"/>
    <w:rsid w:val="00E638EB"/>
    <w:rsid w:val="00EC3234"/>
    <w:rsid w:val="00EE2D70"/>
    <w:rsid w:val="00EF2675"/>
    <w:rsid w:val="00F10776"/>
    <w:rsid w:val="00F12EF8"/>
    <w:rsid w:val="00F32EA3"/>
    <w:rsid w:val="00FA4658"/>
    <w:rsid w:val="00FC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F056C"/>
  <w15:docId w15:val="{4A008EB6-CD29-40DB-B3E3-014A9DB5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99743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9743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743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9743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9743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AB51A7"/>
    <w:rPr>
      <w:rFonts w:ascii="Arial" w:hAnsi="Arial" w:cs="Arial"/>
      <w:b/>
      <w:bCs/>
      <w:sz w:val="28"/>
      <w:szCs w:val="26"/>
    </w:rPr>
  </w:style>
  <w:style w:type="paragraph" w:styleId="a4">
    <w:name w:val="Balloon Text"/>
    <w:basedOn w:val="a"/>
    <w:semiHidden/>
    <w:rsid w:val="000B3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8332D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332D6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8332D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974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99743A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8332D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974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99743A"/>
    <w:rPr>
      <w:color w:val="0000FF"/>
      <w:u w:val="none"/>
    </w:rPr>
  </w:style>
  <w:style w:type="paragraph" w:styleId="a8">
    <w:name w:val="header"/>
    <w:basedOn w:val="a"/>
    <w:link w:val="a9"/>
    <w:rsid w:val="008332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332D6"/>
    <w:rPr>
      <w:rFonts w:ascii="Arial" w:hAnsi="Arial"/>
      <w:sz w:val="24"/>
      <w:szCs w:val="24"/>
    </w:rPr>
  </w:style>
  <w:style w:type="paragraph" w:styleId="aa">
    <w:name w:val="footer"/>
    <w:basedOn w:val="a"/>
    <w:link w:val="ab"/>
    <w:rsid w:val="008332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332D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9743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9743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9743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9743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9743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B514-DC89-4BE8-8C9D-4EFC9CC8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КДН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2023-02-08T13:06:00Z</cp:lastPrinted>
  <dcterms:created xsi:type="dcterms:W3CDTF">2023-03-14T05:57:00Z</dcterms:created>
  <dcterms:modified xsi:type="dcterms:W3CDTF">2023-03-14T13:14:00Z</dcterms:modified>
</cp:coreProperties>
</file>