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E2" w:rsidRPr="009F136F" w:rsidRDefault="00C1473C" w:rsidP="009F136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86" w:rsidRPr="009F136F" w:rsidRDefault="009F1486" w:rsidP="009F136F">
      <w:pPr>
        <w:ind w:firstLine="709"/>
        <w:jc w:val="center"/>
        <w:rPr>
          <w:rFonts w:cs="Arial"/>
        </w:rPr>
      </w:pPr>
      <w:r w:rsidRPr="009F136F">
        <w:rPr>
          <w:rFonts w:cs="Arial"/>
        </w:rPr>
        <w:t>АДМИНИСТРАЦИЯ</w:t>
      </w:r>
    </w:p>
    <w:p w:rsidR="009F1486" w:rsidRPr="009F136F" w:rsidRDefault="009F1486" w:rsidP="009F136F">
      <w:pPr>
        <w:ind w:firstLine="709"/>
        <w:jc w:val="center"/>
        <w:rPr>
          <w:rFonts w:cs="Arial"/>
        </w:rPr>
      </w:pPr>
      <w:r w:rsidRPr="009F136F">
        <w:rPr>
          <w:rFonts w:cs="Arial"/>
        </w:rPr>
        <w:t>КАЛАЧЕЕВСКОГО МУНИЦИПАЛЬНОГО РАЙОНА</w:t>
      </w:r>
    </w:p>
    <w:p w:rsidR="009F1486" w:rsidRPr="009F136F" w:rsidRDefault="009F1486" w:rsidP="009F136F">
      <w:pPr>
        <w:ind w:firstLine="709"/>
        <w:jc w:val="center"/>
        <w:rPr>
          <w:rFonts w:cs="Arial"/>
        </w:rPr>
      </w:pPr>
      <w:r w:rsidRPr="009F136F">
        <w:rPr>
          <w:rFonts w:cs="Arial"/>
        </w:rPr>
        <w:t>ВОРОНЕЖСКОЙ ОБЛАСТИ</w:t>
      </w:r>
    </w:p>
    <w:p w:rsidR="009F136F" w:rsidRPr="009F136F" w:rsidRDefault="00FD6F64" w:rsidP="009F136F">
      <w:pPr>
        <w:ind w:firstLine="709"/>
        <w:jc w:val="center"/>
        <w:rPr>
          <w:rFonts w:cs="Arial"/>
        </w:rPr>
      </w:pPr>
      <w:r w:rsidRPr="009F136F">
        <w:rPr>
          <w:rFonts w:cs="Arial"/>
        </w:rPr>
        <w:t>ПОСТАНОВЛЕНИЕ</w:t>
      </w:r>
    </w:p>
    <w:p w:rsidR="00413D54" w:rsidRPr="009F136F" w:rsidRDefault="00E77579" w:rsidP="009F136F">
      <w:pPr>
        <w:pStyle w:val="a3"/>
        <w:spacing w:before="0" w:beforeAutospacing="0" w:after="0"/>
        <w:ind w:firstLine="709"/>
        <w:rPr>
          <w:rFonts w:cs="Arial"/>
        </w:rPr>
      </w:pPr>
      <w:r w:rsidRPr="009F136F">
        <w:rPr>
          <w:rFonts w:cs="Arial"/>
        </w:rPr>
        <w:t>от</w:t>
      </w:r>
      <w:r w:rsidR="009F136F" w:rsidRPr="009F136F">
        <w:rPr>
          <w:rFonts w:cs="Arial"/>
        </w:rPr>
        <w:t xml:space="preserve"> </w:t>
      </w:r>
      <w:r w:rsidRPr="009F136F">
        <w:rPr>
          <w:rFonts w:cs="Arial"/>
        </w:rPr>
        <w:t>«</w:t>
      </w:r>
      <w:r w:rsidR="00FD5AC2" w:rsidRPr="009F136F">
        <w:rPr>
          <w:rFonts w:cs="Arial"/>
        </w:rPr>
        <w:t>07</w:t>
      </w:r>
      <w:r w:rsidRPr="009F136F">
        <w:rPr>
          <w:rFonts w:cs="Arial"/>
        </w:rPr>
        <w:t>»</w:t>
      </w:r>
      <w:r w:rsidR="009F136F" w:rsidRPr="009F136F">
        <w:rPr>
          <w:rFonts w:cs="Arial"/>
        </w:rPr>
        <w:t xml:space="preserve"> </w:t>
      </w:r>
      <w:r w:rsidR="00FD5AC2" w:rsidRPr="009F136F">
        <w:rPr>
          <w:rFonts w:cs="Arial"/>
        </w:rPr>
        <w:t>октября</w:t>
      </w:r>
      <w:r w:rsidR="00273B1C" w:rsidRPr="009F136F">
        <w:rPr>
          <w:rFonts w:cs="Arial"/>
        </w:rPr>
        <w:t xml:space="preserve"> </w:t>
      </w:r>
      <w:r w:rsidR="009F1486" w:rsidRPr="009F136F">
        <w:rPr>
          <w:rFonts w:cs="Arial"/>
        </w:rPr>
        <w:t>20</w:t>
      </w:r>
      <w:r w:rsidR="00273B1C" w:rsidRPr="009F136F">
        <w:rPr>
          <w:rFonts w:cs="Arial"/>
        </w:rPr>
        <w:t>24</w:t>
      </w:r>
      <w:r w:rsidR="009F1486" w:rsidRPr="009F136F">
        <w:rPr>
          <w:rFonts w:cs="Arial"/>
        </w:rPr>
        <w:t xml:space="preserve"> г</w:t>
      </w:r>
      <w:r w:rsidRPr="009F136F">
        <w:rPr>
          <w:rFonts w:cs="Arial"/>
        </w:rPr>
        <w:t xml:space="preserve">. № </w:t>
      </w:r>
      <w:r w:rsidR="00AB2DBE" w:rsidRPr="009F136F">
        <w:rPr>
          <w:rFonts w:cs="Arial"/>
        </w:rPr>
        <w:t>1207</w:t>
      </w:r>
    </w:p>
    <w:p w:rsidR="009F136F" w:rsidRPr="009F136F" w:rsidRDefault="009F136F" w:rsidP="009F136F">
      <w:pPr>
        <w:pStyle w:val="a3"/>
        <w:spacing w:before="0" w:beforeAutospacing="0" w:after="0"/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  <w:r w:rsidR="009F1486" w:rsidRPr="009F136F">
        <w:rPr>
          <w:rFonts w:cs="Arial"/>
        </w:rPr>
        <w:t>г. Калач</w:t>
      </w:r>
      <w:r w:rsidRPr="009F136F">
        <w:rPr>
          <w:rFonts w:cs="Arial"/>
        </w:rPr>
        <w:t xml:space="preserve"> </w:t>
      </w:r>
    </w:p>
    <w:p w:rsidR="006B5516" w:rsidRPr="009F136F" w:rsidRDefault="006B5516" w:rsidP="009F136F">
      <w:pPr>
        <w:pStyle w:val="a3"/>
        <w:spacing w:before="0" w:beforeAutospacing="0" w:after="0"/>
        <w:ind w:firstLine="709"/>
        <w:rPr>
          <w:rFonts w:cs="Arial"/>
          <w:bCs/>
          <w:iCs/>
        </w:rPr>
      </w:pPr>
    </w:p>
    <w:p w:rsidR="009F136F" w:rsidRPr="009F136F" w:rsidRDefault="0030696E" w:rsidP="009F136F">
      <w:pPr>
        <w:pStyle w:val="a3"/>
        <w:spacing w:before="0" w:beforeAutospacing="0" w:after="0"/>
        <w:ind w:firstLine="709"/>
        <w:jc w:val="center"/>
        <w:rPr>
          <w:rFonts w:cs="Arial"/>
          <w:bCs/>
          <w:lang w:eastAsia="en-US"/>
        </w:rPr>
      </w:pPr>
      <w:r w:rsidRPr="009F136F">
        <w:rPr>
          <w:rFonts w:cs="Arial"/>
          <w:b/>
          <w:bCs/>
          <w:kern w:val="28"/>
          <w:sz w:val="32"/>
          <w:szCs w:val="32"/>
        </w:rPr>
        <w:t xml:space="preserve">Об утверждении Положения </w:t>
      </w:r>
      <w:r w:rsidR="006B5516" w:rsidRPr="009F136F">
        <w:rPr>
          <w:rFonts w:cs="Arial"/>
          <w:b/>
          <w:bCs/>
          <w:kern w:val="28"/>
          <w:sz w:val="32"/>
          <w:szCs w:val="32"/>
        </w:rPr>
        <w:t>о порядке</w:t>
      </w:r>
      <w:r w:rsidR="009F136F" w:rsidRPr="009F136F">
        <w:rPr>
          <w:rFonts w:cs="Arial"/>
          <w:b/>
          <w:bCs/>
          <w:kern w:val="28"/>
          <w:sz w:val="32"/>
          <w:szCs w:val="32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организации</w:t>
      </w:r>
      <w:r w:rsidR="009F136F" w:rsidRPr="009F136F">
        <w:rPr>
          <w:rFonts w:cs="Arial"/>
          <w:b/>
          <w:bCs/>
          <w:spacing w:val="-5"/>
          <w:kern w:val="28"/>
          <w:sz w:val="32"/>
          <w:szCs w:val="32"/>
          <w:lang w:eastAsia="en-US"/>
        </w:rPr>
        <w:t xml:space="preserve"> </w:t>
      </w:r>
      <w:r w:rsidR="006B5516" w:rsidRPr="009F136F">
        <w:rPr>
          <w:rFonts w:cs="Arial"/>
          <w:b/>
          <w:bCs/>
          <w:spacing w:val="-5"/>
          <w:kern w:val="28"/>
          <w:sz w:val="32"/>
          <w:szCs w:val="32"/>
          <w:lang w:eastAsia="en-US"/>
        </w:rPr>
        <w:t xml:space="preserve">и проведения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конкурса</w:t>
      </w:r>
      <w:r w:rsidR="00F54644" w:rsidRPr="009F136F">
        <w:rPr>
          <w:rFonts w:cs="Arial"/>
          <w:b/>
          <w:bCs/>
          <w:spacing w:val="-3"/>
          <w:kern w:val="28"/>
          <w:sz w:val="32"/>
          <w:szCs w:val="32"/>
          <w:lang w:eastAsia="en-US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на</w:t>
      </w:r>
      <w:r w:rsidR="00F54644" w:rsidRPr="009F136F">
        <w:rPr>
          <w:rFonts w:cs="Arial"/>
          <w:b/>
          <w:bCs/>
          <w:spacing w:val="-3"/>
          <w:kern w:val="28"/>
          <w:sz w:val="32"/>
          <w:szCs w:val="32"/>
          <w:lang w:eastAsia="en-US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замещение вакантной</w:t>
      </w:r>
      <w:r w:rsidR="00F54644" w:rsidRPr="009F136F">
        <w:rPr>
          <w:rFonts w:cs="Arial"/>
          <w:b/>
          <w:bCs/>
          <w:spacing w:val="-1"/>
          <w:kern w:val="28"/>
          <w:sz w:val="32"/>
          <w:szCs w:val="32"/>
          <w:lang w:eastAsia="en-US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должности</w:t>
      </w:r>
      <w:r w:rsidR="00F54644" w:rsidRPr="009F136F">
        <w:rPr>
          <w:rFonts w:cs="Arial"/>
          <w:b/>
          <w:bCs/>
          <w:spacing w:val="-3"/>
          <w:kern w:val="28"/>
          <w:sz w:val="32"/>
          <w:szCs w:val="32"/>
          <w:lang w:eastAsia="en-US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директора (руководителя)</w:t>
      </w:r>
      <w:r w:rsidR="00F54644" w:rsidRPr="009F136F">
        <w:rPr>
          <w:rFonts w:cs="Arial"/>
          <w:b/>
          <w:bCs/>
          <w:spacing w:val="-8"/>
          <w:kern w:val="28"/>
          <w:sz w:val="32"/>
          <w:szCs w:val="32"/>
          <w:lang w:eastAsia="en-US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образовательного</w:t>
      </w:r>
      <w:r w:rsidR="009F136F" w:rsidRPr="009F136F">
        <w:rPr>
          <w:rFonts w:cs="Arial"/>
          <w:b/>
          <w:bCs/>
          <w:kern w:val="28"/>
          <w:sz w:val="32"/>
          <w:szCs w:val="32"/>
          <w:lang w:eastAsia="en-US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учреждения,</w:t>
      </w:r>
      <w:r w:rsidR="00F54644" w:rsidRPr="009F136F">
        <w:rPr>
          <w:rFonts w:cs="Arial"/>
          <w:b/>
          <w:bCs/>
          <w:spacing w:val="-8"/>
          <w:kern w:val="28"/>
          <w:sz w:val="32"/>
          <w:szCs w:val="32"/>
          <w:lang w:eastAsia="en-US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подведомственного</w:t>
      </w:r>
      <w:r w:rsidR="00F54644" w:rsidRPr="009F136F">
        <w:rPr>
          <w:rFonts w:cs="Arial"/>
          <w:b/>
          <w:bCs/>
          <w:spacing w:val="-7"/>
          <w:kern w:val="28"/>
          <w:sz w:val="32"/>
          <w:szCs w:val="32"/>
          <w:lang w:eastAsia="en-US"/>
        </w:rPr>
        <w:t xml:space="preserve"> </w:t>
      </w:r>
      <w:r w:rsidR="00F54644" w:rsidRPr="009F136F">
        <w:rPr>
          <w:rFonts w:cs="Arial"/>
          <w:b/>
          <w:bCs/>
          <w:kern w:val="28"/>
          <w:sz w:val="32"/>
          <w:szCs w:val="32"/>
          <w:lang w:eastAsia="en-US"/>
        </w:rPr>
        <w:t>Отделу по образованию администрации Калачеевского муниципального района Воронежской области</w:t>
      </w:r>
      <w:r w:rsidR="009F136F" w:rsidRPr="009F136F">
        <w:rPr>
          <w:rFonts w:cs="Arial"/>
          <w:bCs/>
          <w:lang w:eastAsia="en-US"/>
        </w:rPr>
        <w:t xml:space="preserve"> </w:t>
      </w:r>
    </w:p>
    <w:p w:rsidR="0030696E" w:rsidRPr="009F136F" w:rsidRDefault="009F136F" w:rsidP="009F136F">
      <w:pPr>
        <w:ind w:firstLine="709"/>
        <w:rPr>
          <w:rFonts w:cs="Arial"/>
          <w:lang w:eastAsia="en-US"/>
        </w:rPr>
      </w:pPr>
      <w:r w:rsidRPr="009F136F">
        <w:rPr>
          <w:rFonts w:cs="Arial"/>
        </w:rPr>
        <w:t xml:space="preserve"> </w:t>
      </w:r>
      <w:r w:rsidR="006A1AE2" w:rsidRPr="009F136F">
        <w:rPr>
          <w:rFonts w:cs="Arial"/>
          <w:lang w:eastAsia="en-US"/>
        </w:rPr>
        <w:t>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образовательного учреждения в рамках работы по подбору и расстановке кадров в системе общего образования, в соответствии с Федеральным законом от 29.12.2012</w:t>
      </w:r>
      <w:r w:rsidR="008B0D38" w:rsidRPr="009F136F">
        <w:rPr>
          <w:rFonts w:cs="Arial"/>
          <w:lang w:eastAsia="en-US"/>
        </w:rPr>
        <w:t xml:space="preserve"> г.</w:t>
      </w:r>
      <w:r w:rsidR="006A1AE2" w:rsidRPr="009F136F">
        <w:rPr>
          <w:rFonts w:cs="Arial"/>
          <w:lang w:eastAsia="en-US"/>
        </w:rPr>
        <w:t xml:space="preserve"> № 273-ФЗ «Об образовании в Российской Федерации», статьей 275 Трудового кодекса Российской Федерации,</w:t>
      </w:r>
      <w:r w:rsidR="007F5113" w:rsidRPr="009F136F">
        <w:rPr>
          <w:rFonts w:cs="Arial"/>
          <w:lang w:eastAsia="en-US"/>
        </w:rPr>
        <w:t xml:space="preserve"> администрация Калачеевского муниципального района, </w:t>
      </w:r>
      <w:r w:rsidR="009F1486" w:rsidRPr="009F136F">
        <w:rPr>
          <w:rFonts w:cs="Arial"/>
        </w:rPr>
        <w:t>п о с т а н о в л я е т</w:t>
      </w:r>
      <w:r w:rsidR="00420D78" w:rsidRPr="009F136F">
        <w:rPr>
          <w:rFonts w:cs="Arial"/>
        </w:rPr>
        <w:t>:</w:t>
      </w:r>
      <w:r w:rsidR="009F1486" w:rsidRPr="009F136F">
        <w:rPr>
          <w:rFonts w:cs="Arial"/>
        </w:rPr>
        <w:t xml:space="preserve"> </w:t>
      </w:r>
    </w:p>
    <w:p w:rsidR="0030696E" w:rsidRPr="009F136F" w:rsidRDefault="009F136F" w:rsidP="009F136F">
      <w:pPr>
        <w:widowControl w:val="0"/>
        <w:autoSpaceDE w:val="0"/>
        <w:autoSpaceDN w:val="0"/>
        <w:ind w:firstLine="709"/>
        <w:rPr>
          <w:rFonts w:cs="Arial"/>
          <w:bCs/>
          <w:lang w:eastAsia="en-US"/>
        </w:rPr>
      </w:pPr>
      <w:r w:rsidRPr="009F136F">
        <w:rPr>
          <w:rFonts w:cs="Arial"/>
        </w:rPr>
        <w:t xml:space="preserve"> </w:t>
      </w:r>
      <w:r w:rsidR="0030696E" w:rsidRPr="009F136F">
        <w:rPr>
          <w:rFonts w:cs="Arial"/>
        </w:rPr>
        <w:t>1.</w:t>
      </w:r>
      <w:r w:rsidR="00933262" w:rsidRPr="009F136F">
        <w:rPr>
          <w:rFonts w:cs="Arial"/>
        </w:rPr>
        <w:t xml:space="preserve"> </w:t>
      </w:r>
      <w:r w:rsidRPr="009F136F">
        <w:rPr>
          <w:rFonts w:cs="Arial"/>
        </w:rPr>
        <w:t xml:space="preserve"> </w:t>
      </w:r>
      <w:r w:rsidR="0030696E" w:rsidRPr="009F136F">
        <w:rPr>
          <w:rFonts w:cs="Arial"/>
        </w:rPr>
        <w:t xml:space="preserve">Утвердить </w:t>
      </w:r>
      <w:r w:rsidR="0030696E" w:rsidRPr="009F136F">
        <w:rPr>
          <w:rFonts w:cs="Arial"/>
          <w:iCs/>
        </w:rPr>
        <w:t xml:space="preserve">Положение </w:t>
      </w:r>
      <w:r w:rsidR="00F54644" w:rsidRPr="009F136F">
        <w:rPr>
          <w:rFonts w:cs="Arial"/>
          <w:bCs/>
          <w:lang w:eastAsia="en-US"/>
        </w:rPr>
        <w:t>об</w:t>
      </w:r>
      <w:r w:rsidR="00F54644" w:rsidRPr="009F136F">
        <w:rPr>
          <w:rFonts w:cs="Arial"/>
          <w:bCs/>
          <w:spacing w:val="-3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организации</w:t>
      </w:r>
      <w:r w:rsidR="00F54644" w:rsidRPr="009F136F">
        <w:rPr>
          <w:rFonts w:cs="Arial"/>
          <w:bCs/>
          <w:spacing w:val="-5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конкурса</w:t>
      </w:r>
      <w:r w:rsidR="00F54644" w:rsidRPr="009F136F">
        <w:rPr>
          <w:rFonts w:cs="Arial"/>
          <w:bCs/>
          <w:spacing w:val="-3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на</w:t>
      </w:r>
      <w:r w:rsidR="00F54644" w:rsidRPr="009F136F">
        <w:rPr>
          <w:rFonts w:cs="Arial"/>
          <w:bCs/>
          <w:spacing w:val="-3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замещение вакантной</w:t>
      </w:r>
      <w:r w:rsidR="00F54644" w:rsidRPr="009F136F">
        <w:rPr>
          <w:rFonts w:cs="Arial"/>
          <w:bCs/>
          <w:spacing w:val="-1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должности</w:t>
      </w:r>
      <w:r w:rsidR="00F54644" w:rsidRPr="009F136F">
        <w:rPr>
          <w:rFonts w:cs="Arial"/>
          <w:bCs/>
          <w:spacing w:val="-3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директора (руководителя)</w:t>
      </w:r>
      <w:r w:rsidR="00F54644" w:rsidRPr="009F136F">
        <w:rPr>
          <w:rFonts w:cs="Arial"/>
          <w:bCs/>
          <w:spacing w:val="-8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образовательного</w:t>
      </w:r>
      <w:r w:rsidR="00F54644" w:rsidRPr="009F136F">
        <w:rPr>
          <w:rFonts w:cs="Arial"/>
          <w:bCs/>
          <w:spacing w:val="-6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учреждения,</w:t>
      </w:r>
      <w:r w:rsidR="00F54644" w:rsidRPr="009F136F">
        <w:rPr>
          <w:rFonts w:cs="Arial"/>
          <w:bCs/>
          <w:spacing w:val="-8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подведомственного</w:t>
      </w:r>
      <w:r w:rsidR="00F54644" w:rsidRPr="009F136F">
        <w:rPr>
          <w:rFonts w:cs="Arial"/>
          <w:bCs/>
          <w:spacing w:val="-7"/>
          <w:lang w:eastAsia="en-US"/>
        </w:rPr>
        <w:t xml:space="preserve"> </w:t>
      </w:r>
      <w:r w:rsidR="00F54644" w:rsidRPr="009F136F">
        <w:rPr>
          <w:rFonts w:cs="Arial"/>
          <w:bCs/>
          <w:lang w:eastAsia="en-US"/>
        </w:rPr>
        <w:t>Отделу по образованию администрации Калачеевского муниципального района Воронежской области</w:t>
      </w:r>
      <w:r w:rsidR="00403F89" w:rsidRPr="009F136F">
        <w:rPr>
          <w:rFonts w:cs="Arial"/>
          <w:bCs/>
          <w:lang w:eastAsia="en-US"/>
        </w:rPr>
        <w:t xml:space="preserve"> (Приложение).</w:t>
      </w:r>
    </w:p>
    <w:p w:rsidR="00614F5A" w:rsidRPr="009F136F" w:rsidRDefault="009F136F" w:rsidP="009F136F">
      <w:pPr>
        <w:tabs>
          <w:tab w:val="left" w:pos="1418"/>
        </w:tabs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  <w:r w:rsidR="00403F89" w:rsidRPr="009F136F">
        <w:rPr>
          <w:rFonts w:cs="Arial"/>
        </w:rPr>
        <w:t>2</w:t>
      </w:r>
      <w:r w:rsidR="00FC5C9D" w:rsidRPr="009F136F">
        <w:rPr>
          <w:rFonts w:cs="Arial"/>
        </w:rPr>
        <w:t xml:space="preserve">. </w:t>
      </w:r>
      <w:r w:rsidRPr="009F136F">
        <w:rPr>
          <w:rFonts w:cs="Arial"/>
        </w:rPr>
        <w:t xml:space="preserve"> </w:t>
      </w:r>
      <w:r w:rsidR="00614F5A" w:rsidRPr="009F136F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9F136F" w:rsidRPr="009F136F" w:rsidRDefault="009F136F" w:rsidP="009F136F">
      <w:pPr>
        <w:tabs>
          <w:tab w:val="left" w:pos="1418"/>
          <w:tab w:val="left" w:pos="1560"/>
        </w:tabs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  <w:r w:rsidR="00403F89" w:rsidRPr="009F136F">
        <w:rPr>
          <w:rFonts w:cs="Arial"/>
        </w:rPr>
        <w:t>3</w:t>
      </w:r>
      <w:r w:rsidR="00413D54" w:rsidRPr="009F136F">
        <w:rPr>
          <w:rFonts w:cs="Arial"/>
        </w:rPr>
        <w:t xml:space="preserve">. </w:t>
      </w:r>
      <w:r w:rsidRPr="009F136F">
        <w:rPr>
          <w:rFonts w:cs="Arial"/>
        </w:rPr>
        <w:t xml:space="preserve"> </w:t>
      </w:r>
      <w:r w:rsidR="00413D54" w:rsidRPr="009F136F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AC0EA4" w:rsidRPr="009F136F">
        <w:rPr>
          <w:rFonts w:cs="Arial"/>
        </w:rPr>
        <w:t xml:space="preserve"> – руководителя Отдела по образованию администрации</w:t>
      </w:r>
      <w:r w:rsidR="00413D54" w:rsidRPr="009F136F">
        <w:rPr>
          <w:rFonts w:cs="Arial"/>
        </w:rPr>
        <w:t xml:space="preserve"> Калачеевского муниципального района </w:t>
      </w:r>
      <w:r w:rsidR="00AC0EA4" w:rsidRPr="009F136F">
        <w:rPr>
          <w:rFonts w:cs="Arial"/>
        </w:rPr>
        <w:t>Пономарева А.В.</w:t>
      </w:r>
      <w:r w:rsidR="00413D54" w:rsidRPr="009F136F">
        <w:rPr>
          <w:rFonts w:cs="Arial"/>
        </w:rPr>
        <w:t xml:space="preserve"> </w:t>
      </w:r>
      <w:r w:rsidRPr="009F136F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9F136F" w:rsidRPr="002C4EEA" w:rsidTr="002C4EEA">
        <w:tc>
          <w:tcPr>
            <w:tcW w:w="3286" w:type="dxa"/>
            <w:shd w:val="clear" w:color="auto" w:fill="auto"/>
          </w:tcPr>
          <w:p w:rsidR="009F136F" w:rsidRPr="002C4EEA" w:rsidRDefault="009F136F" w:rsidP="002C4EEA">
            <w:pPr>
              <w:ind w:firstLine="0"/>
              <w:rPr>
                <w:rFonts w:cs="Arial"/>
              </w:rPr>
            </w:pPr>
            <w:r w:rsidRPr="002C4EEA">
              <w:rPr>
                <w:rFonts w:cs="Arial"/>
              </w:rPr>
              <w:t>Глава администрации</w:t>
            </w:r>
          </w:p>
          <w:p w:rsidR="009F136F" w:rsidRPr="002C4EEA" w:rsidRDefault="009F136F" w:rsidP="002C4EEA">
            <w:pPr>
              <w:spacing w:after="200" w:line="276" w:lineRule="auto"/>
              <w:ind w:firstLine="0"/>
              <w:rPr>
                <w:rFonts w:cs="Arial"/>
              </w:rPr>
            </w:pPr>
            <w:r w:rsidRPr="002C4EE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6" w:type="dxa"/>
            <w:shd w:val="clear" w:color="auto" w:fill="auto"/>
          </w:tcPr>
          <w:p w:rsidR="009F136F" w:rsidRPr="002C4EEA" w:rsidRDefault="009F136F" w:rsidP="002C4EEA">
            <w:pPr>
              <w:spacing w:after="200" w:line="276" w:lineRule="auto"/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9F136F" w:rsidRPr="002C4EEA" w:rsidRDefault="009F136F" w:rsidP="002C4EEA">
            <w:pPr>
              <w:spacing w:after="200" w:line="276" w:lineRule="auto"/>
              <w:ind w:firstLine="0"/>
              <w:rPr>
                <w:rFonts w:cs="Arial"/>
              </w:rPr>
            </w:pPr>
            <w:r w:rsidRPr="002C4EEA">
              <w:rPr>
                <w:rFonts w:cs="Arial"/>
              </w:rPr>
              <w:t xml:space="preserve">Н.Т. Котолевский </w:t>
            </w:r>
          </w:p>
          <w:p w:rsidR="009F136F" w:rsidRPr="002C4EEA" w:rsidRDefault="009F136F" w:rsidP="002C4EEA">
            <w:pPr>
              <w:spacing w:after="200" w:line="276" w:lineRule="auto"/>
              <w:ind w:firstLine="0"/>
              <w:rPr>
                <w:rFonts w:cs="Arial"/>
              </w:rPr>
            </w:pPr>
          </w:p>
        </w:tc>
      </w:tr>
    </w:tbl>
    <w:p w:rsidR="009F136F" w:rsidRPr="009F136F" w:rsidRDefault="009F136F" w:rsidP="009F136F">
      <w:pPr>
        <w:ind w:firstLine="709"/>
        <w:rPr>
          <w:rFonts w:cs="Arial"/>
        </w:rPr>
      </w:pP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9F136F" w:rsidRPr="009F136F" w:rsidRDefault="009F136F" w:rsidP="009F136F">
      <w:pPr>
        <w:ind w:firstLine="709"/>
        <w:rPr>
          <w:rFonts w:cs="Arial"/>
        </w:rPr>
      </w:pPr>
      <w:r w:rsidRPr="009F136F">
        <w:rPr>
          <w:rFonts w:cs="Arial"/>
        </w:rPr>
        <w:t xml:space="preserve"> </w:t>
      </w:r>
    </w:p>
    <w:p w:rsidR="001D681E" w:rsidRPr="009F136F" w:rsidRDefault="009F136F" w:rsidP="009F136F">
      <w:pPr>
        <w:ind w:firstLine="709"/>
        <w:rPr>
          <w:rFonts w:eastAsia="Calibri" w:cs="Arial"/>
          <w:lang w:eastAsia="en-US"/>
        </w:rPr>
      </w:pPr>
      <w:r w:rsidRPr="009F136F">
        <w:rPr>
          <w:rFonts w:cs="Arial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95"/>
      </w:tblGrid>
      <w:tr w:rsidR="009F136F" w:rsidRPr="009F136F" w:rsidTr="006A1AE2">
        <w:tc>
          <w:tcPr>
            <w:tcW w:w="5211" w:type="dxa"/>
          </w:tcPr>
          <w:p w:rsidR="009F136F" w:rsidRPr="009F136F" w:rsidRDefault="009F136F" w:rsidP="009F136F">
            <w:pPr>
              <w:ind w:firstLine="709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lang w:eastAsia="en-US"/>
              </w:rPr>
              <w:t xml:space="preserve"> </w:t>
            </w:r>
          </w:p>
          <w:p w:rsidR="00F54644" w:rsidRPr="009F136F" w:rsidRDefault="00F54644" w:rsidP="009F136F">
            <w:pPr>
              <w:ind w:firstLine="709"/>
              <w:rPr>
                <w:rFonts w:eastAsia="Calibri" w:cs="Arial"/>
                <w:lang w:eastAsia="en-US"/>
              </w:rPr>
            </w:pPr>
          </w:p>
          <w:p w:rsidR="00F54644" w:rsidRPr="009F136F" w:rsidRDefault="00F54644" w:rsidP="009F13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4395" w:type="dxa"/>
            <w:hideMark/>
          </w:tcPr>
          <w:p w:rsidR="00E83C40" w:rsidRPr="009F136F" w:rsidRDefault="002967C0" w:rsidP="009F136F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Утверждено</w:t>
            </w:r>
            <w:r w:rsidR="009F136F"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постановлением администрации Калачеевского муниципального района</w:t>
            </w:r>
            <w:r w:rsidR="009F136F"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«</w:t>
            </w:r>
            <w:r w:rsidR="009F136F"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  <w:r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» </w:t>
            </w:r>
            <w:r w:rsidR="009F136F"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октября 2024</w:t>
            </w:r>
            <w:r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 № </w:t>
            </w:r>
            <w:r w:rsidR="009F136F" w:rsidRPr="009F13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1307</w:t>
            </w:r>
          </w:p>
          <w:p w:rsidR="002967C0" w:rsidRPr="009F136F" w:rsidRDefault="002967C0" w:rsidP="009F136F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2967C0" w:rsidRPr="009F136F" w:rsidRDefault="002967C0" w:rsidP="009F136F">
      <w:pPr>
        <w:ind w:firstLine="709"/>
        <w:rPr>
          <w:rFonts w:eastAsia="Calibri" w:cs="Arial"/>
          <w:lang w:eastAsia="en-US"/>
        </w:rPr>
      </w:pPr>
    </w:p>
    <w:p w:rsidR="009F136F" w:rsidRPr="009F136F" w:rsidRDefault="00F54644" w:rsidP="009F136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F136F">
        <w:rPr>
          <w:rFonts w:ascii="Arial" w:hAnsi="Arial" w:cs="Arial"/>
          <w:sz w:val="24"/>
          <w:szCs w:val="24"/>
          <w:lang w:eastAsia="en-US"/>
        </w:rPr>
        <w:t>Положение</w:t>
      </w:r>
      <w:r w:rsidR="009F136F" w:rsidRPr="009F136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B5516" w:rsidRPr="009F136F">
        <w:rPr>
          <w:rFonts w:ascii="Arial" w:hAnsi="Arial" w:cs="Arial"/>
          <w:sz w:val="24"/>
          <w:szCs w:val="24"/>
          <w:lang w:eastAsia="en-US"/>
        </w:rPr>
        <w:t>о порядке</w:t>
      </w:r>
      <w:r w:rsidRPr="009F136F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организации</w:t>
      </w:r>
      <w:r w:rsidR="006B5516" w:rsidRPr="009F136F">
        <w:rPr>
          <w:rFonts w:ascii="Arial" w:hAnsi="Arial" w:cs="Arial"/>
          <w:sz w:val="24"/>
          <w:szCs w:val="24"/>
          <w:lang w:eastAsia="en-US"/>
        </w:rPr>
        <w:t xml:space="preserve"> и проведения</w:t>
      </w:r>
      <w:r w:rsidRPr="009F136F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конкурса</w:t>
      </w:r>
      <w:r w:rsidRPr="009F136F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на</w:t>
      </w:r>
      <w:r w:rsidRPr="009F136F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замещение вакантной</w:t>
      </w:r>
      <w:r w:rsidRPr="009F136F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должности</w:t>
      </w:r>
      <w:r w:rsidRPr="009F136F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директора (руководителя)</w:t>
      </w:r>
      <w:r w:rsidRPr="009F136F">
        <w:rPr>
          <w:rFonts w:ascii="Arial" w:hAnsi="Arial" w:cs="Arial"/>
          <w:spacing w:val="-8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образовательного</w:t>
      </w:r>
      <w:r w:rsidRPr="009F136F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учреждения,</w:t>
      </w:r>
      <w:r w:rsidRPr="009F136F">
        <w:rPr>
          <w:rFonts w:ascii="Arial" w:hAnsi="Arial" w:cs="Arial"/>
          <w:spacing w:val="-8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подведомственного</w:t>
      </w:r>
      <w:r w:rsidRPr="009F136F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Отделу по образованию администрации</w:t>
      </w:r>
      <w:r w:rsidR="00610B55" w:rsidRPr="009F136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Калачеевского муниципального района Воронежской области</w:t>
      </w:r>
      <w:r w:rsidR="009F136F" w:rsidRPr="009F136F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numPr>
          <w:ilvl w:val="0"/>
          <w:numId w:val="15"/>
        </w:numPr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Общие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положения</w:t>
      </w:r>
    </w:p>
    <w:p w:rsidR="00F54644" w:rsidRPr="009F136F" w:rsidRDefault="00F54644" w:rsidP="009F136F">
      <w:pPr>
        <w:widowControl w:val="0"/>
        <w:numPr>
          <w:ilvl w:val="1"/>
          <w:numId w:val="13"/>
        </w:numPr>
        <w:tabs>
          <w:tab w:val="left" w:pos="1193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Настоящим Положением в соответствии с Законом Российской Федерации «Об образовании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Российской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Федерации»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статьей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275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Трудового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кодекса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Российской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Федерации определяется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порядок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организации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проведения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конкурса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на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замещение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должности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директора (руководителя) общеобразовательного учреждения, Отделу по образованию администрации Калачеевского муниципального района Воронежской области (далее - Учреждения) (далее - Конкурс).</w:t>
      </w:r>
    </w:p>
    <w:p w:rsidR="00F54644" w:rsidRPr="009F136F" w:rsidRDefault="00F54644" w:rsidP="009F136F">
      <w:pPr>
        <w:widowControl w:val="0"/>
        <w:numPr>
          <w:ilvl w:val="1"/>
          <w:numId w:val="13"/>
        </w:numPr>
        <w:tabs>
          <w:tab w:val="left" w:pos="1262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Конкурс проводится в целях совершенствования оценки профессиональных компетенций и личностных качеств кандидатов на замещение должности директора (руководителя) Учреждения (далее — Кандидаты) в рамках работы по подбору и расстановке кадров,</w:t>
      </w:r>
      <w:r w:rsidR="009F136F" w:rsidRPr="009F136F">
        <w:rPr>
          <w:rFonts w:cs="Arial"/>
          <w:spacing w:val="59"/>
          <w:lang w:eastAsia="en-US"/>
        </w:rPr>
        <w:t xml:space="preserve"> </w:t>
      </w:r>
      <w:r w:rsidRPr="009F136F">
        <w:rPr>
          <w:rFonts w:cs="Arial"/>
          <w:lang w:eastAsia="en-US"/>
        </w:rPr>
        <w:t>их</w:t>
      </w:r>
      <w:r w:rsidR="009F136F" w:rsidRPr="009F136F">
        <w:rPr>
          <w:rFonts w:cs="Arial"/>
          <w:spacing w:val="59"/>
          <w:lang w:eastAsia="en-US"/>
        </w:rPr>
        <w:t xml:space="preserve"> </w:t>
      </w:r>
      <w:r w:rsidRPr="009F136F">
        <w:rPr>
          <w:rFonts w:cs="Arial"/>
          <w:lang w:eastAsia="en-US"/>
        </w:rPr>
        <w:t>соответствия</w:t>
      </w:r>
      <w:r w:rsidR="009F136F" w:rsidRPr="009F136F">
        <w:rPr>
          <w:rFonts w:cs="Arial"/>
          <w:spacing w:val="59"/>
          <w:lang w:eastAsia="en-US"/>
        </w:rPr>
        <w:t xml:space="preserve"> </w:t>
      </w:r>
      <w:r w:rsidRPr="009F136F">
        <w:rPr>
          <w:rFonts w:cs="Arial"/>
          <w:lang w:eastAsia="en-US"/>
        </w:rPr>
        <w:t>должностным</w:t>
      </w:r>
      <w:r w:rsidR="009F136F" w:rsidRPr="009F136F">
        <w:rPr>
          <w:rFonts w:cs="Arial"/>
          <w:spacing w:val="59"/>
          <w:lang w:eastAsia="en-US"/>
        </w:rPr>
        <w:t xml:space="preserve"> </w:t>
      </w:r>
      <w:r w:rsidRPr="009F136F">
        <w:rPr>
          <w:rFonts w:cs="Arial"/>
          <w:lang w:eastAsia="en-US"/>
        </w:rPr>
        <w:t>обязанностям,</w:t>
      </w:r>
      <w:r w:rsidR="009F136F" w:rsidRPr="009F136F">
        <w:rPr>
          <w:rFonts w:cs="Arial"/>
          <w:spacing w:val="60"/>
          <w:lang w:eastAsia="en-US"/>
        </w:rPr>
        <w:t xml:space="preserve"> </w:t>
      </w:r>
      <w:r w:rsidRPr="009F136F">
        <w:rPr>
          <w:rFonts w:cs="Arial"/>
          <w:lang w:eastAsia="en-US"/>
        </w:rPr>
        <w:t>установленным</w:t>
      </w:r>
      <w:r w:rsidR="009F136F" w:rsidRPr="009F136F">
        <w:rPr>
          <w:rFonts w:cs="Arial"/>
          <w:spacing w:val="59"/>
          <w:lang w:eastAsia="en-US"/>
        </w:rPr>
        <w:t xml:space="preserve"> </w:t>
      </w:r>
      <w:r w:rsidRPr="009F136F">
        <w:rPr>
          <w:rFonts w:cs="Arial"/>
          <w:lang w:eastAsia="en-US"/>
        </w:rPr>
        <w:t>к</w:t>
      </w:r>
      <w:r w:rsidR="009F136F" w:rsidRPr="009F136F">
        <w:rPr>
          <w:rFonts w:cs="Arial"/>
          <w:spacing w:val="60"/>
          <w:lang w:eastAsia="en-US"/>
        </w:rPr>
        <w:t xml:space="preserve"> </w:t>
      </w:r>
      <w:r w:rsidRPr="009F136F">
        <w:rPr>
          <w:rFonts w:cs="Arial"/>
          <w:lang w:eastAsia="en-US"/>
        </w:rPr>
        <w:t>должности</w:t>
      </w:r>
      <w:r w:rsidR="006A1AE2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«руководитель».</w:t>
      </w:r>
    </w:p>
    <w:p w:rsidR="00F54644" w:rsidRPr="009F136F" w:rsidRDefault="00F54644" w:rsidP="009F136F">
      <w:pPr>
        <w:widowControl w:val="0"/>
        <w:numPr>
          <w:ilvl w:val="1"/>
          <w:numId w:val="13"/>
        </w:numPr>
        <w:tabs>
          <w:tab w:val="left" w:pos="1202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Организация и проведение Конкурса осуществляется Отделом по образованию администрации Калачеевского муниципального района Воронежской области (далее - Организатор).</w:t>
      </w:r>
    </w:p>
    <w:p w:rsidR="009F136F" w:rsidRPr="009F136F" w:rsidRDefault="00F54644" w:rsidP="009F136F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должности директора (руководителя) Учреждения, установленных приказом Министерства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труда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социальной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защиты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Российской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Федерации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от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19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апреля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2021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года</w:t>
      </w:r>
      <w:r w:rsidR="006A1AE2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lang w:eastAsia="en-US"/>
        </w:rPr>
        <w:t>№ 250н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10"/>
          <w:lang w:eastAsia="en-US"/>
        </w:rPr>
        <w:t xml:space="preserve"> </w:t>
      </w:r>
      <w:r w:rsidRPr="009F136F">
        <w:rPr>
          <w:rFonts w:cs="Arial"/>
          <w:lang w:eastAsia="en-US"/>
        </w:rPr>
        <w:t>подавшие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документы</w:t>
      </w:r>
      <w:r w:rsidRPr="009F136F">
        <w:rPr>
          <w:rFonts w:cs="Arial"/>
          <w:spacing w:val="-10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соответствии</w:t>
      </w:r>
      <w:r w:rsidRPr="009F136F">
        <w:rPr>
          <w:rFonts w:cs="Arial"/>
          <w:spacing w:val="-10"/>
          <w:lang w:eastAsia="en-US"/>
        </w:rPr>
        <w:t xml:space="preserve"> </w:t>
      </w:r>
      <w:r w:rsidRPr="009F136F">
        <w:rPr>
          <w:rFonts w:cs="Arial"/>
          <w:lang w:eastAsia="en-US"/>
        </w:rPr>
        <w:t>с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требованиями</w:t>
      </w:r>
      <w:r w:rsidRPr="009F136F">
        <w:rPr>
          <w:rFonts w:cs="Arial"/>
          <w:spacing w:val="-10"/>
          <w:lang w:eastAsia="en-US"/>
        </w:rPr>
        <w:t xml:space="preserve"> </w:t>
      </w:r>
      <w:r w:rsidRPr="009F136F">
        <w:rPr>
          <w:rFonts w:cs="Arial"/>
          <w:lang w:eastAsia="en-US"/>
        </w:rPr>
        <w:t>настоящего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Положения.</w: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numPr>
          <w:ilvl w:val="0"/>
          <w:numId w:val="15"/>
        </w:numPr>
        <w:autoSpaceDE w:val="0"/>
        <w:autoSpaceDN w:val="0"/>
        <w:ind w:left="0" w:firstLine="709"/>
        <w:rPr>
          <w:rFonts w:cs="Arial"/>
          <w:bCs/>
          <w:lang w:eastAsia="en-US"/>
        </w:rPr>
      </w:pPr>
      <w:r w:rsidRPr="009F136F">
        <w:rPr>
          <w:rFonts w:cs="Arial"/>
          <w:bCs/>
          <w:lang w:eastAsia="en-US"/>
        </w:rPr>
        <w:t>Порядок</w:t>
      </w:r>
      <w:r w:rsidRPr="009F136F">
        <w:rPr>
          <w:rFonts w:cs="Arial"/>
          <w:bCs/>
          <w:spacing w:val="-6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организации</w:t>
      </w:r>
      <w:r w:rsidRPr="009F136F">
        <w:rPr>
          <w:rFonts w:cs="Arial"/>
          <w:bCs/>
          <w:spacing w:val="-5"/>
          <w:lang w:eastAsia="en-US"/>
        </w:rPr>
        <w:t xml:space="preserve"> </w:t>
      </w:r>
      <w:r w:rsidRPr="009F136F">
        <w:rPr>
          <w:rFonts w:cs="Arial"/>
          <w:bCs/>
          <w:spacing w:val="-2"/>
          <w:lang w:eastAsia="en-US"/>
        </w:rPr>
        <w:t>Конкурса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276"/>
          <w:tab w:val="left" w:pos="935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Конкурс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проводится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очной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форме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один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этап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состоит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из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собеседования.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276"/>
          <w:tab w:val="left" w:pos="935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средств связи и др.), осуществляются Кандидатами за счёт собственных средств.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276"/>
          <w:tab w:val="left" w:pos="935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Комиссия рассматривает документы, представленные кандидатами в установленном порядке для участия в Конк</w:t>
      </w:r>
      <w:r w:rsidR="006A1AE2" w:rsidRPr="009F136F">
        <w:rPr>
          <w:rFonts w:cs="Arial"/>
          <w:lang w:eastAsia="en-US"/>
        </w:rPr>
        <w:t xml:space="preserve">урсе, и определяет соответствие </w:t>
      </w:r>
      <w:r w:rsidRPr="009F136F">
        <w:rPr>
          <w:rFonts w:cs="Arial"/>
          <w:lang w:eastAsia="en-US"/>
        </w:rPr>
        <w:t>кандидатов квалификационным требованиям к должности директора (руководителя).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276"/>
          <w:tab w:val="left" w:pos="935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Для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участия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Конкурсе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14"/>
          <w:lang w:eastAsia="en-US"/>
        </w:rPr>
        <w:t xml:space="preserve"> </w:t>
      </w:r>
      <w:r w:rsidRPr="009F136F">
        <w:rPr>
          <w:rFonts w:cs="Arial"/>
          <w:lang w:eastAsia="en-US"/>
        </w:rPr>
        <w:t>установленные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Конкурсом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сроки</w:t>
      </w:r>
      <w:r w:rsidRPr="009F136F">
        <w:rPr>
          <w:rFonts w:cs="Arial"/>
          <w:spacing w:val="-13"/>
          <w:lang w:eastAsia="en-US"/>
        </w:rPr>
        <w:t xml:space="preserve"> </w:t>
      </w:r>
      <w:r w:rsidRPr="009F136F">
        <w:rPr>
          <w:rFonts w:cs="Arial"/>
          <w:lang w:eastAsia="en-US"/>
        </w:rPr>
        <w:t>Кандидаты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предоставляют Организатору Конкурса документы или присылает на адрес электронной почты </w:t>
      </w:r>
      <w:r w:rsidRPr="009F136F">
        <w:rPr>
          <w:rFonts w:cs="Arial"/>
          <w:shd w:val="clear" w:color="auto" w:fill="FFFFFF"/>
          <w:lang w:eastAsia="en-US"/>
        </w:rPr>
        <w:t>kalach-rono@yandex.ru</w:t>
      </w:r>
      <w:r w:rsidRPr="009F136F">
        <w:rPr>
          <w:rFonts w:cs="Arial"/>
          <w:lang w:eastAsia="en-US"/>
        </w:rPr>
        <w:t xml:space="preserve"> следующие скан-</w:t>
      </w:r>
      <w:r w:rsidR="00610B55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копии документов с последующим предоставлением оригиналов </w:t>
      </w:r>
      <w:r w:rsidRPr="009F136F">
        <w:rPr>
          <w:rFonts w:cs="Arial"/>
          <w:spacing w:val="-2"/>
          <w:lang w:eastAsia="en-US"/>
        </w:rPr>
        <w:t>документов: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0"/>
          <w:tab w:val="left" w:pos="851"/>
          <w:tab w:val="left" w:pos="113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заявление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по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форме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соответствии</w:t>
      </w:r>
      <w:r w:rsidRPr="009F136F">
        <w:rPr>
          <w:rFonts w:cs="Arial"/>
          <w:spacing w:val="1"/>
          <w:lang w:eastAsia="en-US"/>
        </w:rPr>
        <w:t xml:space="preserve"> </w:t>
      </w:r>
      <w:r w:rsidRPr="009F136F">
        <w:rPr>
          <w:rFonts w:cs="Arial"/>
          <w:lang w:eastAsia="en-US"/>
        </w:rPr>
        <w:t>с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приложением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№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1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к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настоящему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положению;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84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lastRenderedPageBreak/>
        <w:t>копия</w:t>
      </w:r>
      <w:r w:rsidRPr="009F136F">
        <w:rPr>
          <w:rFonts w:cs="Arial"/>
          <w:spacing w:val="-10"/>
          <w:lang w:eastAsia="en-US"/>
        </w:rPr>
        <w:t xml:space="preserve"> </w:t>
      </w:r>
      <w:r w:rsidRPr="009F136F">
        <w:rPr>
          <w:rFonts w:cs="Arial"/>
          <w:lang w:eastAsia="en-US"/>
        </w:rPr>
        <w:t>трудовой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книжки/сведения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о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трудовой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деятельности;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документы о профессиональном образовании, дополнительном профессиональном </w:t>
      </w:r>
      <w:r w:rsidRPr="009F136F">
        <w:rPr>
          <w:rFonts w:cs="Arial"/>
          <w:spacing w:val="-2"/>
          <w:lang w:eastAsia="en-US"/>
        </w:rPr>
        <w:t>образовании;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согласие на обработку персональных данных в соответствии с приложением № 2 к настоящему положению;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собственноручно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заполненную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подписанную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анкету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соответствии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с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приложением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№ 3 к настоящему положению;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справка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о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наличии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(отсутствии)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судимости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(или)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факта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уголовного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преследования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либо о прекращении уголовного преследования;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84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копия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паспорта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(страницы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2,3,5).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spacing w:val="-2"/>
          <w:lang w:eastAsia="en-US"/>
        </w:rPr>
      </w:pPr>
      <w:r w:rsidRPr="009F136F">
        <w:rPr>
          <w:rFonts w:cs="Arial"/>
          <w:lang w:eastAsia="en-US"/>
        </w:rPr>
        <w:t>Кандидаты вправе дополнительно представить имеющиеся отзывы о трудовой деятельности, рекомендации,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характеристики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с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мест работы и резюме, с указанием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служебных </w:t>
      </w:r>
      <w:r w:rsidRPr="009F136F">
        <w:rPr>
          <w:rFonts w:cs="Arial"/>
          <w:spacing w:val="-2"/>
          <w:lang w:eastAsia="en-US"/>
        </w:rPr>
        <w:t xml:space="preserve">достижений. </w:t>
      </w:r>
    </w:p>
    <w:p w:rsidR="00F54644" w:rsidRPr="009F136F" w:rsidRDefault="00F54644" w:rsidP="009F136F">
      <w:pPr>
        <w:widowControl w:val="0"/>
        <w:tabs>
          <w:tab w:val="left" w:pos="9214"/>
          <w:tab w:val="left" w:pos="9498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Несвоевременное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представление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документов,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представление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их в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неполном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объеме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или с нарушением правил оформления являются основанием для отказа гражданину в их приеме.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200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По окончании срока приема документов от Кандидатов Организатор Конкурса проверяет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представленные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документы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на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полноту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достоверность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принимает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решение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об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их допуске к Конкурсу.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Кандидат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не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допускается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к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участию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случае,</w:t>
      </w:r>
      <w:r w:rsidRPr="009F136F">
        <w:rPr>
          <w:rFonts w:cs="Arial"/>
          <w:spacing w:val="-2"/>
          <w:lang w:eastAsia="en-US"/>
        </w:rPr>
        <w:t xml:space="preserve"> если: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представленные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документы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не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соответствуют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перечню,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указанному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п.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2.4.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настоящего </w:t>
      </w:r>
      <w:r w:rsidRPr="009F136F">
        <w:rPr>
          <w:rFonts w:cs="Arial"/>
          <w:spacing w:val="-2"/>
          <w:lang w:eastAsia="en-US"/>
        </w:rPr>
        <w:t>Положения;</w:t>
      </w:r>
    </w:p>
    <w:p w:rsidR="00F54644" w:rsidRPr="009F136F" w:rsidRDefault="00F54644" w:rsidP="009F136F">
      <w:pPr>
        <w:widowControl w:val="0"/>
        <w:numPr>
          <w:ilvl w:val="2"/>
          <w:numId w:val="12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имеются основания на запрет занятием педагогической деятельностью, в соответствии со статьей 331 Трудового кодекса РФ.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Решение Организатора о допуске или отказе в допуске Кандидата к участию в Конкурсе оформляется протоколом.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 допуске или отказе в допуске Кандидата к участию в Конкурсе Организатор конкурса уведомляет Кандидата путем направления сообщения по номеру мобильного телефона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течение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5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рабочих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дней после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завершения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сроков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приема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документов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для участия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в </w:t>
      </w:r>
      <w:r w:rsidRPr="009F136F">
        <w:rPr>
          <w:rFonts w:cs="Arial"/>
          <w:spacing w:val="-2"/>
          <w:lang w:eastAsia="en-US"/>
        </w:rPr>
        <w:t>Конкурсе.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В случае принятия Организатором Конкурса решения об отказе в допуске Кандидата к участию в Конкурсе кандидату направляется уведомление об отказе с указанием причин по адресу проживания Кандидата.</w:t>
      </w:r>
    </w:p>
    <w:p w:rsidR="00F54644" w:rsidRPr="009F136F" w:rsidRDefault="008B0D38" w:rsidP="009F136F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В случае</w:t>
      </w:r>
      <w:r w:rsidR="00F54644" w:rsidRPr="009F136F">
        <w:rPr>
          <w:rFonts w:cs="Arial"/>
          <w:lang w:eastAsia="en-US"/>
        </w:rPr>
        <w:t xml:space="preserve"> если по окончанию срока приёма документов в адрес Организатора заявки не поступили, Организатор принимает решение о признании Конкурса несостоявшимся или о переносе</w:t>
      </w:r>
      <w:r w:rsidR="00F54644" w:rsidRPr="009F136F">
        <w:rPr>
          <w:rFonts w:cs="Arial"/>
          <w:spacing w:val="-10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даты</w:t>
      </w:r>
      <w:r w:rsidR="00F54644" w:rsidRPr="009F136F">
        <w:rPr>
          <w:rFonts w:cs="Arial"/>
          <w:spacing w:val="-5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проведения</w:t>
      </w:r>
      <w:r w:rsidR="00F54644" w:rsidRPr="009F136F">
        <w:rPr>
          <w:rFonts w:cs="Arial"/>
          <w:spacing w:val="-7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Конкурса</w:t>
      </w:r>
      <w:r w:rsidR="00F54644" w:rsidRPr="009F136F">
        <w:rPr>
          <w:rFonts w:cs="Arial"/>
          <w:spacing w:val="-5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не</w:t>
      </w:r>
      <w:r w:rsidR="00F54644" w:rsidRPr="009F136F">
        <w:rPr>
          <w:rFonts w:cs="Arial"/>
          <w:spacing w:val="-8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более</w:t>
      </w:r>
      <w:r w:rsidR="00F54644" w:rsidRPr="009F136F">
        <w:rPr>
          <w:rFonts w:cs="Arial"/>
          <w:spacing w:val="-4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чем</w:t>
      </w:r>
      <w:r w:rsidR="00F54644" w:rsidRPr="009F136F">
        <w:rPr>
          <w:rFonts w:cs="Arial"/>
          <w:spacing w:val="-8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на</w:t>
      </w:r>
      <w:r w:rsidR="00F54644" w:rsidRPr="009F136F">
        <w:rPr>
          <w:rFonts w:cs="Arial"/>
          <w:spacing w:val="-5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30</w:t>
      </w:r>
      <w:r w:rsidR="00F54644" w:rsidRPr="009F136F">
        <w:rPr>
          <w:rFonts w:cs="Arial"/>
          <w:spacing w:val="-7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дней</w:t>
      </w:r>
      <w:r w:rsidR="00F54644" w:rsidRPr="009F136F">
        <w:rPr>
          <w:rFonts w:cs="Arial"/>
          <w:spacing w:val="-6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и</w:t>
      </w:r>
      <w:r w:rsidR="00F54644" w:rsidRPr="009F136F">
        <w:rPr>
          <w:rFonts w:cs="Arial"/>
          <w:spacing w:val="-5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продлении</w:t>
      </w:r>
      <w:r w:rsidR="00F54644" w:rsidRPr="009F136F">
        <w:rPr>
          <w:rFonts w:cs="Arial"/>
          <w:spacing w:val="-6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срока</w:t>
      </w:r>
      <w:r w:rsidR="00F54644" w:rsidRPr="009F136F">
        <w:rPr>
          <w:rFonts w:cs="Arial"/>
          <w:spacing w:val="-8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приёма</w:t>
      </w:r>
      <w:r w:rsidR="00F54644" w:rsidRPr="009F136F">
        <w:rPr>
          <w:rFonts w:cs="Arial"/>
          <w:spacing w:val="-7"/>
          <w:lang w:eastAsia="en-US"/>
        </w:rPr>
        <w:t xml:space="preserve"> </w:t>
      </w:r>
      <w:r w:rsidR="00F54644" w:rsidRPr="009F136F">
        <w:rPr>
          <w:rFonts w:cs="Arial"/>
          <w:spacing w:val="-2"/>
          <w:lang w:eastAsia="en-US"/>
        </w:rPr>
        <w:t>заявок.</w:t>
      </w:r>
    </w:p>
    <w:p w:rsidR="00F54644" w:rsidRPr="009F136F" w:rsidRDefault="00F54644" w:rsidP="009F136F">
      <w:pPr>
        <w:widowControl w:val="0"/>
        <w:numPr>
          <w:ilvl w:val="1"/>
          <w:numId w:val="12"/>
        </w:numPr>
        <w:tabs>
          <w:tab w:val="left" w:pos="1322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При оценке деловых личных качеств кандидата при собеседовании Комиссия исходит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из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следующих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критериев: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знание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материала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по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вопросу;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умение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пояснить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на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примерах использование знаний на практике.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В рамках индивидуального собеседования членами Комиссии задаются вопросы, направленные</w:t>
      </w:r>
      <w:r w:rsidRPr="009F136F">
        <w:rPr>
          <w:rFonts w:cs="Arial"/>
          <w:spacing w:val="-13"/>
          <w:lang w:eastAsia="en-US"/>
        </w:rPr>
        <w:t xml:space="preserve"> </w:t>
      </w:r>
      <w:r w:rsidRPr="009F136F">
        <w:rPr>
          <w:rFonts w:cs="Arial"/>
          <w:lang w:eastAsia="en-US"/>
        </w:rPr>
        <w:t>на</w:t>
      </w:r>
      <w:r w:rsidRPr="009F136F">
        <w:rPr>
          <w:rFonts w:cs="Arial"/>
          <w:spacing w:val="-13"/>
          <w:lang w:eastAsia="en-US"/>
        </w:rPr>
        <w:t xml:space="preserve"> </w:t>
      </w:r>
      <w:r w:rsidRPr="009F136F">
        <w:rPr>
          <w:rFonts w:cs="Arial"/>
          <w:lang w:eastAsia="en-US"/>
        </w:rPr>
        <w:t>оценку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профессионального</w:t>
      </w:r>
      <w:r w:rsidRPr="009F136F">
        <w:rPr>
          <w:rFonts w:cs="Arial"/>
          <w:spacing w:val="-9"/>
          <w:lang w:eastAsia="en-US"/>
        </w:rPr>
        <w:t xml:space="preserve"> </w:t>
      </w:r>
      <w:r w:rsidRPr="009F136F">
        <w:rPr>
          <w:rFonts w:cs="Arial"/>
          <w:lang w:eastAsia="en-US"/>
        </w:rPr>
        <w:t>уровня</w:t>
      </w:r>
      <w:r w:rsidRPr="009F136F">
        <w:rPr>
          <w:rFonts w:cs="Arial"/>
          <w:spacing w:val="-12"/>
          <w:lang w:eastAsia="en-US"/>
        </w:rPr>
        <w:t xml:space="preserve"> </w:t>
      </w:r>
      <w:r w:rsidRPr="009F136F">
        <w:rPr>
          <w:rFonts w:cs="Arial"/>
          <w:lang w:eastAsia="en-US"/>
        </w:rPr>
        <w:t>кандидата.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Каждый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вопрос</w:t>
      </w:r>
      <w:r w:rsidRPr="009F136F">
        <w:rPr>
          <w:rFonts w:cs="Arial"/>
          <w:spacing w:val="-12"/>
          <w:lang w:eastAsia="en-US"/>
        </w:rPr>
        <w:t xml:space="preserve"> </w:t>
      </w:r>
      <w:r w:rsidRPr="009F136F">
        <w:rPr>
          <w:rFonts w:cs="Arial"/>
          <w:lang w:eastAsia="en-US"/>
        </w:rPr>
        <w:t>оценивается</w:t>
      </w:r>
      <w:r w:rsidRPr="009F136F">
        <w:rPr>
          <w:rFonts w:cs="Arial"/>
          <w:spacing w:val="-12"/>
          <w:lang w:eastAsia="en-US"/>
        </w:rPr>
        <w:t xml:space="preserve"> </w:t>
      </w:r>
      <w:r w:rsidRPr="009F136F">
        <w:rPr>
          <w:rFonts w:cs="Arial"/>
          <w:lang w:eastAsia="en-US"/>
        </w:rPr>
        <w:t>по трехбалльной шкале (0 — не знает и не умеет; 1— неполный ответ на вопрос и частичное понимание, как применить знания на практике; 2 — полный ответ на вопрос и полное понимание применения теоретических знаний на практике).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Для подготовки к вопросам, направленным на оценку профессионального уровня кандидата, Кандидаты могут использовать примерный перечень вопросов и практических ситуаций для проведения собеседования с кандидатами на должность руководителя общеобразовательной организации в соответствии с приложением 4. </w:t>
      </w:r>
      <w:r w:rsidRPr="009F136F">
        <w:rPr>
          <w:rFonts w:cs="Arial"/>
          <w:lang w:eastAsia="en-US"/>
        </w:rPr>
        <w:lastRenderedPageBreak/>
        <w:t xml:space="preserve">Подготовка ответов на вопросы не является обязательным условием, в ходе собеседования оценивается уровень владения профессиональной речью, умение вести и демонстрировать себя и другие личные </w:t>
      </w:r>
      <w:r w:rsidRPr="009F136F">
        <w:rPr>
          <w:rFonts w:cs="Arial"/>
          <w:spacing w:val="-2"/>
          <w:lang w:eastAsia="en-US"/>
        </w:rPr>
        <w:t>качества.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9F136F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Решение Конкурсной комиссии оформляется протоколом (в том числе при признании конкурса несостоявшимся), который подписывается председателем, секретарем и членами конкурсной комиссии, принявшими участие в ее заседании.</w:t>
      </w:r>
      <w:r w:rsidR="009F136F" w:rsidRPr="009F136F">
        <w:rPr>
          <w:rFonts w:cs="Arial"/>
          <w:lang w:eastAsia="en-US"/>
        </w:rPr>
        <w:t xml:space="preserve"> </w:t>
      </w:r>
    </w:p>
    <w:p w:rsidR="009F136F" w:rsidRPr="009F136F" w:rsidRDefault="00F54644" w:rsidP="009F136F">
      <w:pPr>
        <w:widowControl w:val="0"/>
        <w:numPr>
          <w:ilvl w:val="0"/>
          <w:numId w:val="15"/>
        </w:numPr>
        <w:autoSpaceDE w:val="0"/>
        <w:autoSpaceDN w:val="0"/>
        <w:ind w:left="0" w:firstLine="709"/>
        <w:rPr>
          <w:rFonts w:cs="Arial"/>
          <w:bCs/>
          <w:spacing w:val="-2"/>
          <w:lang w:eastAsia="en-US"/>
        </w:rPr>
      </w:pPr>
      <w:r w:rsidRPr="009F136F">
        <w:rPr>
          <w:rFonts w:cs="Arial"/>
          <w:bCs/>
          <w:spacing w:val="-4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Регламент</w:t>
      </w:r>
      <w:r w:rsidRPr="009F136F">
        <w:rPr>
          <w:rFonts w:cs="Arial"/>
          <w:bCs/>
          <w:spacing w:val="-2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работы</w:t>
      </w:r>
      <w:r w:rsidRPr="009F136F">
        <w:rPr>
          <w:rFonts w:cs="Arial"/>
          <w:bCs/>
          <w:spacing w:val="-6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Конкурсной</w:t>
      </w:r>
      <w:r w:rsidRPr="009F136F">
        <w:rPr>
          <w:rFonts w:cs="Arial"/>
          <w:bCs/>
          <w:spacing w:val="-3"/>
          <w:lang w:eastAsia="en-US"/>
        </w:rPr>
        <w:t xml:space="preserve"> </w:t>
      </w:r>
      <w:r w:rsidRPr="009F136F">
        <w:rPr>
          <w:rFonts w:cs="Arial"/>
          <w:bCs/>
          <w:spacing w:val="-2"/>
          <w:lang w:eastAsia="en-US"/>
        </w:rPr>
        <w:t>комиссии</w:t>
      </w:r>
      <w:r w:rsidR="009F136F" w:rsidRPr="009F136F">
        <w:rPr>
          <w:rFonts w:cs="Arial"/>
          <w:bCs/>
          <w:spacing w:val="-2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Конкурсная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комиссия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9"/>
          <w:lang w:eastAsia="en-US"/>
        </w:rPr>
        <w:t xml:space="preserve"> </w:t>
      </w:r>
      <w:r w:rsidRPr="009F136F">
        <w:rPr>
          <w:rFonts w:cs="Arial"/>
          <w:lang w:eastAsia="en-US"/>
        </w:rPr>
        <w:t>составе</w:t>
      </w:r>
      <w:r w:rsidRPr="009F136F">
        <w:rPr>
          <w:rFonts w:cs="Arial"/>
          <w:spacing w:val="-10"/>
          <w:lang w:eastAsia="en-US"/>
        </w:rPr>
        <w:t xml:space="preserve"> </w:t>
      </w:r>
      <w:r w:rsidRPr="009F136F">
        <w:rPr>
          <w:rFonts w:cs="Arial"/>
          <w:lang w:eastAsia="en-US"/>
        </w:rPr>
        <w:t>председателя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комиссии,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секретаря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="008B0D38"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членов</w:t>
      </w:r>
      <w:r w:rsidR="008B0D38" w:rsidRPr="009F136F">
        <w:rPr>
          <w:rFonts w:cs="Arial"/>
          <w:spacing w:val="-9"/>
          <w:lang w:eastAsia="en-US"/>
        </w:rPr>
        <w:t xml:space="preserve"> </w:t>
      </w:r>
      <w:r w:rsidRPr="009F136F">
        <w:rPr>
          <w:rFonts w:cs="Arial"/>
          <w:lang w:eastAsia="en-US"/>
        </w:rPr>
        <w:t>комиссии формируется</w:t>
      </w:r>
      <w:r w:rsidRPr="009F136F">
        <w:rPr>
          <w:rFonts w:cs="Arial"/>
          <w:spacing w:val="79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80"/>
          <w:lang w:eastAsia="en-US"/>
        </w:rPr>
        <w:t xml:space="preserve"> </w:t>
      </w:r>
      <w:r w:rsidRPr="009F136F">
        <w:rPr>
          <w:rFonts w:cs="Arial"/>
          <w:lang w:eastAsia="en-US"/>
        </w:rPr>
        <w:t>утверждается</w:t>
      </w:r>
      <w:r w:rsidRPr="009F136F">
        <w:rPr>
          <w:rFonts w:cs="Arial"/>
          <w:spacing w:val="79"/>
          <w:lang w:eastAsia="en-US"/>
        </w:rPr>
        <w:t xml:space="preserve"> </w:t>
      </w:r>
      <w:r w:rsidRPr="009F136F">
        <w:rPr>
          <w:rFonts w:cs="Arial"/>
          <w:lang w:eastAsia="en-US"/>
        </w:rPr>
        <w:t>приказом</w:t>
      </w:r>
      <w:r w:rsidRPr="009F136F">
        <w:rPr>
          <w:rFonts w:cs="Arial"/>
          <w:spacing w:val="80"/>
          <w:lang w:eastAsia="en-US"/>
        </w:rPr>
        <w:t xml:space="preserve"> </w:t>
      </w:r>
      <w:r w:rsidRPr="009F136F">
        <w:rPr>
          <w:rFonts w:cs="Arial"/>
          <w:lang w:eastAsia="en-US"/>
        </w:rPr>
        <w:t>Отдела по образованию администрации Калачеевского муниципального района Воронежской области. Организацию работы Конкурсной комиссии осуществляет секретарь — готовит материалы для заседания Конкурсной комиссии,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spacing w:val="-2"/>
          <w:lang w:eastAsia="en-US"/>
        </w:rPr>
      </w:pPr>
      <w:r w:rsidRPr="009F136F">
        <w:rPr>
          <w:rFonts w:cs="Arial"/>
          <w:lang w:eastAsia="en-US"/>
        </w:rPr>
        <w:t>Заседание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Конкурсной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комиссии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проводит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 xml:space="preserve">председатель. </w:t>
      </w:r>
      <w:r w:rsidRPr="009F136F">
        <w:rPr>
          <w:rFonts w:cs="Arial"/>
          <w:lang w:eastAsia="en-US"/>
        </w:rPr>
        <w:t>Конкурсная комиссия правомочна решать вопросы, отнесенные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F54644" w:rsidRPr="009F136F" w:rsidRDefault="009F136F" w:rsidP="009F136F">
      <w:pPr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Комиссия</w:t>
      </w:r>
      <w:r w:rsidR="00F54644" w:rsidRPr="009F136F">
        <w:rPr>
          <w:rFonts w:cs="Arial"/>
          <w:spacing w:val="-8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имеет</w:t>
      </w:r>
      <w:r w:rsidR="00F54644" w:rsidRPr="009F136F">
        <w:rPr>
          <w:rFonts w:cs="Arial"/>
          <w:spacing w:val="-7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право</w:t>
      </w:r>
      <w:r w:rsidR="00F54644" w:rsidRPr="009F136F">
        <w:rPr>
          <w:rFonts w:cs="Arial"/>
          <w:spacing w:val="-8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признать</w:t>
      </w:r>
      <w:r w:rsidR="00F54644" w:rsidRPr="009F136F">
        <w:rPr>
          <w:rFonts w:cs="Arial"/>
          <w:spacing w:val="-7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всех</w:t>
      </w:r>
      <w:r w:rsidR="00F54644" w:rsidRPr="009F136F">
        <w:rPr>
          <w:rFonts w:cs="Arial"/>
          <w:spacing w:val="-6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кандидатов</w:t>
      </w:r>
      <w:r w:rsidR="00F54644" w:rsidRPr="009F136F">
        <w:rPr>
          <w:rFonts w:cs="Arial"/>
          <w:spacing w:val="-8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не</w:t>
      </w:r>
      <w:r w:rsidR="00F54644" w:rsidRPr="009F136F">
        <w:rPr>
          <w:rFonts w:cs="Arial"/>
          <w:spacing w:val="-9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соответствующими</w:t>
      </w:r>
      <w:r w:rsidR="00F54644" w:rsidRPr="009F136F">
        <w:rPr>
          <w:rFonts w:cs="Arial"/>
          <w:spacing w:val="-7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требованиям. В этом случае Организатор имеет право объявить Конкурс повторно.</w:t>
      </w:r>
    </w:p>
    <w:p w:rsidR="00F54644" w:rsidRPr="009F136F" w:rsidRDefault="00F54644" w:rsidP="009F136F">
      <w:pPr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Организатор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выполняет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следующие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функции:</w:t>
      </w:r>
    </w:p>
    <w:p w:rsidR="00F54644" w:rsidRPr="009F136F" w:rsidRDefault="00F54644" w:rsidP="009F136F">
      <w:pPr>
        <w:widowControl w:val="0"/>
        <w:numPr>
          <w:ilvl w:val="0"/>
          <w:numId w:val="10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формирует конкурсную комиссию (далее — Конкурсная комиссия) и утверждает её состав приказом;</w:t>
      </w:r>
    </w:p>
    <w:p w:rsidR="00F54644" w:rsidRPr="009F136F" w:rsidRDefault="00F54644" w:rsidP="009F136F">
      <w:pPr>
        <w:widowControl w:val="0"/>
        <w:numPr>
          <w:ilvl w:val="0"/>
          <w:numId w:val="10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размещает информационное сообщение о проведении Конкурса на официальном сайте Отдела по образованию администрации Калачеевского муниципального района и на сайте образовательного учреждения за 5 календарных дней до его проведения;</w:t>
      </w:r>
    </w:p>
    <w:p w:rsidR="00F54644" w:rsidRPr="009F136F" w:rsidRDefault="00F54644" w:rsidP="009F136F">
      <w:pPr>
        <w:widowControl w:val="0"/>
        <w:numPr>
          <w:ilvl w:val="0"/>
          <w:numId w:val="10"/>
        </w:numPr>
        <w:tabs>
          <w:tab w:val="left" w:pos="84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принимает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заявления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от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Кандидатов;</w:t>
      </w:r>
    </w:p>
    <w:p w:rsidR="00F54644" w:rsidRPr="009F136F" w:rsidRDefault="00F54644" w:rsidP="009F136F">
      <w:pPr>
        <w:widowControl w:val="0"/>
        <w:numPr>
          <w:ilvl w:val="0"/>
          <w:numId w:val="10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проверяет правильность оформления заявлений Кандидатов и перечень прилагаемых к нему документов;</w:t>
      </w:r>
    </w:p>
    <w:p w:rsidR="00F54644" w:rsidRPr="009F136F" w:rsidRDefault="00F54644" w:rsidP="009F136F">
      <w:pPr>
        <w:widowControl w:val="0"/>
        <w:numPr>
          <w:ilvl w:val="0"/>
          <w:numId w:val="10"/>
        </w:numPr>
        <w:tabs>
          <w:tab w:val="left" w:pos="84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передает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Конкурсную комиссию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поступившие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заявления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Кандидатов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с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прилагаемыми к ним документами по окончании срока приема конкурсных документов.</w:t>
      </w:r>
    </w:p>
    <w:p w:rsidR="009F136F" w:rsidRPr="009F136F" w:rsidRDefault="00F54644" w:rsidP="009F136F">
      <w:pPr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Информационное сообщение о проведении Конкурса должно включать краткую информацию об объявлении и проведении Конкурса с приложением Положения о Конкурсе, образцов документов.</w:t>
      </w:r>
      <w:r w:rsidR="009F136F" w:rsidRPr="009F136F">
        <w:rPr>
          <w:rFonts w:cs="Arial"/>
          <w:lang w:eastAsia="en-US"/>
        </w:rPr>
        <w:t xml:space="preserve"> </w:t>
      </w:r>
    </w:p>
    <w:p w:rsidR="009F136F" w:rsidRPr="009F136F" w:rsidRDefault="00F54644" w:rsidP="009F136F">
      <w:pPr>
        <w:widowControl w:val="0"/>
        <w:numPr>
          <w:ilvl w:val="0"/>
          <w:numId w:val="15"/>
        </w:numPr>
        <w:autoSpaceDE w:val="0"/>
        <w:autoSpaceDN w:val="0"/>
        <w:ind w:left="0" w:firstLine="709"/>
        <w:rPr>
          <w:rFonts w:cs="Arial"/>
          <w:bCs/>
          <w:spacing w:val="-2"/>
          <w:lang w:eastAsia="en-US"/>
        </w:rPr>
      </w:pPr>
      <w:r w:rsidRPr="009F136F">
        <w:rPr>
          <w:rFonts w:cs="Arial"/>
          <w:bCs/>
          <w:lang w:eastAsia="en-US"/>
        </w:rPr>
        <w:t>Подведение</w:t>
      </w:r>
      <w:r w:rsidRPr="009F136F">
        <w:rPr>
          <w:rFonts w:cs="Arial"/>
          <w:bCs/>
          <w:spacing w:val="-2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итогов</w:t>
      </w:r>
      <w:r w:rsidRPr="009F136F">
        <w:rPr>
          <w:rFonts w:cs="Arial"/>
          <w:bCs/>
          <w:spacing w:val="-1"/>
          <w:lang w:eastAsia="en-US"/>
        </w:rPr>
        <w:t xml:space="preserve"> </w:t>
      </w:r>
      <w:r w:rsidRPr="009F136F">
        <w:rPr>
          <w:rFonts w:cs="Arial"/>
          <w:bCs/>
          <w:spacing w:val="-2"/>
          <w:lang w:eastAsia="en-US"/>
        </w:rPr>
        <w:t>Конкурса</w:t>
      </w:r>
      <w:r w:rsidR="009F136F" w:rsidRPr="009F136F">
        <w:rPr>
          <w:rFonts w:cs="Arial"/>
          <w:bCs/>
          <w:spacing w:val="-2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Результаты Конкурса фиксируются в протоколе заседания Конкурсной комиссии в виде рейтинга участников Конкурса по сумме набранных баллов. Протокол заседания Конкурсной комиссии подписывается всеми присутствующими на заседании членами. Протокол заседания Конкурсной комиссии передаётся Организатору конкурса.</w:t>
      </w:r>
    </w:p>
    <w:p w:rsidR="00F54644" w:rsidRPr="009F136F" w:rsidRDefault="00F54644" w:rsidP="009F136F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Организатор Конкурса в течение 5 рабочих дней со дня подписания Протокола информирует участников Конкурса в письменной форме об итогах Конкурса.</w:t>
      </w:r>
    </w:p>
    <w:p w:rsidR="00F54644" w:rsidRPr="009F136F" w:rsidRDefault="00F54644" w:rsidP="009F136F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Организатор заключает с победителем Конкурса трудовой договор не позднее 2 месяцев после окончания Конкурса.</w:t>
      </w:r>
    </w:p>
    <w:p w:rsidR="00F54644" w:rsidRPr="009F136F" w:rsidRDefault="00F54644" w:rsidP="009F136F">
      <w:pPr>
        <w:widowControl w:val="0"/>
        <w:numPr>
          <w:ilvl w:val="1"/>
          <w:numId w:val="9"/>
        </w:numPr>
        <w:tabs>
          <w:tab w:val="left" w:pos="137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В случае отказа победителя Конкурса от заключения трудового договора </w:t>
      </w:r>
      <w:r w:rsidRPr="009F136F">
        <w:rPr>
          <w:rFonts w:cs="Arial"/>
          <w:lang w:eastAsia="en-US"/>
        </w:rPr>
        <w:lastRenderedPageBreak/>
        <w:t>Организатор конкурса заключает трудовой договор с участником Конкурса, занявшим второе место, и так далее.</w:t>
      </w:r>
    </w:p>
    <w:p w:rsidR="00F54644" w:rsidRPr="009F136F" w:rsidRDefault="00F54644" w:rsidP="009F136F">
      <w:pPr>
        <w:widowControl w:val="0"/>
        <w:numPr>
          <w:ilvl w:val="1"/>
          <w:numId w:val="9"/>
        </w:numPr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Документы Кандидатов, не допущенных к участию в Конкурсе и Кандидатов, участвовавших в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Конкурсе,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подлежат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возвращению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по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письменному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заявлению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течение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F54644" w:rsidRPr="009F136F" w:rsidRDefault="00F54644" w:rsidP="009F136F">
      <w:pPr>
        <w:widowControl w:val="0"/>
        <w:numPr>
          <w:ilvl w:val="1"/>
          <w:numId w:val="9"/>
        </w:numPr>
        <w:tabs>
          <w:tab w:val="left" w:pos="141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Кандидаты вправе обжаловать решения Конкурсной комиссии в соответствии с законодательством Российской Федерации.</w:t>
      </w:r>
    </w:p>
    <w:p w:rsidR="00F54644" w:rsidRPr="009F136F" w:rsidRDefault="00F54644" w:rsidP="009F136F">
      <w:pPr>
        <w:widowControl w:val="0"/>
        <w:numPr>
          <w:ilvl w:val="1"/>
          <w:numId w:val="9"/>
        </w:numPr>
        <w:tabs>
          <w:tab w:val="left" w:pos="1418"/>
        </w:tabs>
        <w:autoSpaceDE w:val="0"/>
        <w:autoSpaceDN w:val="0"/>
        <w:ind w:left="0" w:firstLine="709"/>
        <w:rPr>
          <w:rFonts w:cs="Arial"/>
          <w:lang w:eastAsia="en-US"/>
        </w:rPr>
        <w:sectPr w:rsidR="00F54644" w:rsidRPr="009F136F" w:rsidSect="009F136F">
          <w:headerReference w:type="first" r:id="rId9"/>
          <w:pgSz w:w="11910" w:h="16840"/>
          <w:pgMar w:top="2268" w:right="567" w:bottom="567" w:left="1701" w:header="720" w:footer="720" w:gutter="0"/>
          <w:cols w:space="720"/>
          <w:titlePg/>
          <w:docGrid w:linePitch="326"/>
        </w:sectPr>
      </w:pPr>
      <w:r w:rsidRPr="009F136F">
        <w:rPr>
          <w:rFonts w:cs="Arial"/>
          <w:lang w:eastAsia="en-US"/>
        </w:rPr>
        <w:t>Кандидаты уведомляются о решении Конкурсной комиссии в письменной форме (в форме официального письма на электронную почту Кандидата) в течение 5 рабочих дней.</w:t>
      </w:r>
    </w:p>
    <w:p w:rsidR="00F54644" w:rsidRPr="009F136F" w:rsidRDefault="00F54644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lastRenderedPageBreak/>
        <w:t>Приложение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1</w:t>
      </w:r>
    </w:p>
    <w:p w:rsidR="007F5113" w:rsidRPr="009F136F" w:rsidRDefault="00610B55" w:rsidP="009F136F">
      <w:pPr>
        <w:pStyle w:val="a4"/>
        <w:ind w:left="5103"/>
        <w:jc w:val="both"/>
        <w:rPr>
          <w:rFonts w:ascii="Arial" w:hAnsi="Arial" w:cs="Arial"/>
          <w:sz w:val="24"/>
          <w:szCs w:val="24"/>
          <w:lang w:eastAsia="en-US"/>
        </w:rPr>
      </w:pPr>
      <w:r w:rsidRPr="009F136F">
        <w:rPr>
          <w:rFonts w:ascii="Arial" w:hAnsi="Arial" w:cs="Arial"/>
          <w:sz w:val="24"/>
          <w:szCs w:val="24"/>
          <w:lang w:eastAsia="en-US"/>
        </w:rPr>
        <w:t>К Положению</w:t>
      </w:r>
      <w:r w:rsidRPr="009F136F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о порядке</w:t>
      </w:r>
      <w:r w:rsidRPr="009F136F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организации и проведения</w:t>
      </w:r>
      <w:r w:rsidRPr="009F136F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конкурса</w:t>
      </w:r>
      <w:r w:rsidRPr="009F136F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на</w:t>
      </w:r>
      <w:r w:rsidRPr="009F136F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замещение вакантной</w:t>
      </w:r>
      <w:r w:rsidRPr="009F136F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должности</w:t>
      </w:r>
      <w:r w:rsidRPr="009F136F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директора (руководителя)</w:t>
      </w:r>
      <w:r w:rsidRPr="009F136F">
        <w:rPr>
          <w:rFonts w:ascii="Arial" w:hAnsi="Arial" w:cs="Arial"/>
          <w:spacing w:val="-8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образовательного</w:t>
      </w:r>
      <w:r w:rsidRPr="009F136F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учреждения,</w:t>
      </w:r>
      <w:r w:rsidRPr="009F136F">
        <w:rPr>
          <w:rFonts w:ascii="Arial" w:hAnsi="Arial" w:cs="Arial"/>
          <w:spacing w:val="-8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>подведомственного</w:t>
      </w:r>
      <w:r w:rsidRPr="009F136F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Pr="009F136F">
        <w:rPr>
          <w:rFonts w:ascii="Arial" w:hAnsi="Arial" w:cs="Arial"/>
          <w:sz w:val="24"/>
          <w:szCs w:val="24"/>
          <w:lang w:eastAsia="en-US"/>
        </w:rPr>
        <w:t xml:space="preserve">Отделу по образованию администрации Калачеевского муниципального района </w:t>
      </w:r>
    </w:p>
    <w:p w:rsidR="009F136F" w:rsidRPr="009F136F" w:rsidRDefault="00610B55" w:rsidP="009F136F">
      <w:pPr>
        <w:pStyle w:val="a4"/>
        <w:ind w:left="5103"/>
        <w:jc w:val="both"/>
        <w:rPr>
          <w:rFonts w:ascii="Arial" w:hAnsi="Arial" w:cs="Arial"/>
          <w:spacing w:val="-4"/>
          <w:sz w:val="24"/>
          <w:szCs w:val="24"/>
          <w:lang w:eastAsia="en-US"/>
        </w:rPr>
      </w:pPr>
      <w:r w:rsidRPr="009F136F">
        <w:rPr>
          <w:rFonts w:ascii="Arial" w:hAnsi="Arial" w:cs="Arial"/>
          <w:sz w:val="24"/>
          <w:szCs w:val="24"/>
          <w:lang w:eastAsia="en-US"/>
        </w:rPr>
        <w:t>Воронежской области</w:t>
      </w:r>
      <w:r w:rsidR="009F136F" w:rsidRPr="009F136F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autoSpaceDE w:val="0"/>
        <w:autoSpaceDN w:val="0"/>
        <w:ind w:left="5103" w:firstLine="0"/>
        <w:rPr>
          <w:rFonts w:cs="Arial"/>
          <w:spacing w:val="-1"/>
          <w:lang w:eastAsia="en-US"/>
        </w:rPr>
      </w:pPr>
    </w:p>
    <w:p w:rsidR="00F54644" w:rsidRPr="009F136F" w:rsidRDefault="00F54644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Председателю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Конкурсной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комиссии </w:t>
      </w:r>
    </w:p>
    <w:p w:rsidR="00F54644" w:rsidRPr="009F136F" w:rsidRDefault="00F54644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___</w:t>
      </w:r>
      <w:r w:rsidR="00E83C40" w:rsidRPr="009F136F">
        <w:rPr>
          <w:rFonts w:cs="Arial"/>
          <w:lang w:eastAsia="en-US"/>
        </w:rPr>
        <w:t>_________________________________</w:t>
      </w:r>
    </w:p>
    <w:p w:rsidR="00F54644" w:rsidRPr="009F136F" w:rsidRDefault="00C1473C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304165</wp:posOffset>
                </wp:positionV>
                <wp:extent cx="2726055" cy="1270"/>
                <wp:effectExtent l="0" t="0" r="17145" b="17780"/>
                <wp:wrapTopAndBottom/>
                <wp:docPr id="20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6" o:spid="_x0000_s1026" style="position:absolute;margin-left:341pt;margin-top:23.95pt;width:214.6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54644" w:rsidRPr="009F136F" w:rsidRDefault="00F54644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(Ф.И.О.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Кандидата)</w:t>
      </w:r>
    </w:p>
    <w:p w:rsidR="00F54644" w:rsidRPr="009F136F" w:rsidRDefault="00C1473C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156210</wp:posOffset>
                </wp:positionV>
                <wp:extent cx="2726055" cy="1270"/>
                <wp:effectExtent l="0" t="0" r="17145" b="17780"/>
                <wp:wrapTopAndBottom/>
                <wp:docPr id="1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7" o:spid="_x0000_s1026" style="position:absolute;margin-left:341pt;margin-top:12.3pt;width:214.6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54644" w:rsidRPr="009F136F" w:rsidRDefault="00F54644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(паспорт,</w:t>
      </w:r>
      <w:r w:rsidRPr="009F136F">
        <w:rPr>
          <w:rFonts w:cs="Arial"/>
          <w:spacing w:val="14"/>
          <w:lang w:eastAsia="en-US"/>
        </w:rPr>
        <w:t xml:space="preserve"> </w:t>
      </w:r>
      <w:r w:rsidRPr="009F136F">
        <w:rPr>
          <w:rFonts w:cs="Arial"/>
          <w:lang w:eastAsia="en-US"/>
        </w:rPr>
        <w:t>серия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номер,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дата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выдачи,</w:t>
      </w:r>
    </w:p>
    <w:p w:rsidR="00F54644" w:rsidRPr="009F136F" w:rsidRDefault="00C1473C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156210</wp:posOffset>
                </wp:positionV>
                <wp:extent cx="2726055" cy="1270"/>
                <wp:effectExtent l="0" t="0" r="17145" b="1778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8" o:spid="_x0000_s1026" style="position:absolute;margin-left:341pt;margin-top:12.3pt;width:214.6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54644" w:rsidRPr="009F136F" w:rsidRDefault="00F54644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название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выдавшего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органа)</w:t>
      </w:r>
    </w:p>
    <w:p w:rsidR="00F54644" w:rsidRPr="009F136F" w:rsidRDefault="00C1473C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156210</wp:posOffset>
                </wp:positionV>
                <wp:extent cx="2726055" cy="1270"/>
                <wp:effectExtent l="0" t="0" r="17145" b="17780"/>
                <wp:wrapTopAndBottom/>
                <wp:docPr id="17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9" o:spid="_x0000_s1026" style="position:absolute;margin-left:341pt;margin-top:12.3pt;width:214.6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54644" w:rsidRPr="009F136F" w:rsidRDefault="00F54644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(Место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регистрации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проживания)</w:t>
      </w:r>
    </w:p>
    <w:p w:rsidR="00F54644" w:rsidRPr="009F136F" w:rsidRDefault="00C1473C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156210</wp:posOffset>
                </wp:positionV>
                <wp:extent cx="2726055" cy="1270"/>
                <wp:effectExtent l="0" t="0" r="17145" b="17780"/>
                <wp:wrapTopAndBottom/>
                <wp:docPr id="1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0" o:spid="_x0000_s1026" style="position:absolute;margin-left:341pt;margin-top:12.3pt;width:214.6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316230</wp:posOffset>
                </wp:positionV>
                <wp:extent cx="2726055" cy="1270"/>
                <wp:effectExtent l="0" t="0" r="17145" b="17780"/>
                <wp:wrapTopAndBottom/>
                <wp:docPr id="6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1" o:spid="_x0000_s1026" style="position:absolute;margin-left:341pt;margin-top:24.9pt;width:214.6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477520</wp:posOffset>
                </wp:positionV>
                <wp:extent cx="2726055" cy="1270"/>
                <wp:effectExtent l="0" t="0" r="17145" b="17780"/>
                <wp:wrapTopAndBottom/>
                <wp:docPr id="4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2" o:spid="_x0000_s1026" style="position:absolute;margin-left:341pt;margin-top:37.6pt;width:214.6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F136F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(Контактный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телефон)</w: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2"/>
          <w:lang w:eastAsia="en-US"/>
        </w:rPr>
        <w:t>Заявление</w:t>
      </w:r>
    </w:p>
    <w:p w:rsidR="009F136F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на участие в конкурсе на замещение вакантной должности директора (руководителя) муниципального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бюджетного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общеобразовательного</w:t>
      </w:r>
      <w:r w:rsidRPr="009F136F">
        <w:rPr>
          <w:rFonts w:cs="Arial"/>
          <w:spacing w:val="-9"/>
          <w:lang w:eastAsia="en-US"/>
        </w:rPr>
        <w:t xml:space="preserve"> </w:t>
      </w:r>
      <w:r w:rsidRPr="009F136F">
        <w:rPr>
          <w:rFonts w:cs="Arial"/>
          <w:lang w:eastAsia="en-US"/>
        </w:rPr>
        <w:t>учреждения,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подведомственного Отделу по образованию администрации Калачеевского муниципального района </w: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tabs>
          <w:tab w:val="left" w:pos="7559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6"/>
          <w:lang w:eastAsia="en-US"/>
        </w:rPr>
        <w:t>Я,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lang w:eastAsia="en-US"/>
        </w:rPr>
        <w:t>, желаю принять участие в конкурсе на замещение должности директора (руководителя) ___________________________________________________________________________, подведомственного Отделу по образованию администрации Калачеевского муниципального района.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Прилагаю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следующие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документы: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5"/>
          <w:lang w:eastAsia="en-US"/>
        </w:rPr>
        <w:t>1)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181600" cy="6350"/>
                <wp:effectExtent l="0" t="0" r="19050" b="1270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6350"/>
                          <a:chOff x="0" y="0"/>
                          <a:chExt cx="5181600" cy="6350"/>
                        </a:xfrm>
                      </wpg:grpSpPr>
                      <wps:wsp>
                        <wps:cNvPr id="9" name="Graphic 6"/>
                        <wps:cNvSpPr/>
                        <wps:spPr>
                          <a:xfrm>
                            <a:off x="0" y="3093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472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0;width:408pt;height:.5pt;z-index:251643392;mso-position-horizontal-relative:char;mso-position-vertical-relative:line" coordsize="518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">
                <v:shape id="Graphic 6" o:spid="_x0000_s1027" style="position:absolute;top:30;width:51816;height:13;visibility:visible;mso-wrap-style:square;v-text-anchor:top" coordsize="5181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0PS8MA&#10;AADaAAAADwAAAGRycy9kb3ducmV2LnhtbESPzWrDMBCE74W8g9hCb43sHortRgkl0BJyq5MQclus&#10;jW1qrRxJ9c/bV4VCjsPMfMOsNpPpxEDOt5YVpMsEBHFldcu1guPh4zkD4QOyxs4yKZjJw2a9eFhh&#10;oe3IXzSUoRYRwr5ABU0IfSGlrxoy6Je2J47e1TqDIUpXS+1wjHDTyZckeZUGW44LDfa0baj6Ln+M&#10;guvt4qZ9FtrPdM7PMt+e6vKQKvX0OL2/gQg0hXv4v73TCnL4u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0PS8MAAADaAAAADwAAAAAAAAAAAAAAAACYAgAAZHJzL2Rv&#10;d25yZXYueG1sUEsFBgAAAAAEAAQA9QAAAIgDAAAAAA==&#10;" path="m,l5181472,e" filled="f" strokeweight=".17183mm">
                  <v:path arrowok="t"/>
                </v:shape>
                <w10:wrap anchory="line"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>
                <wp:extent cx="5181600" cy="952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81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40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" filled="f" stroked="f">
                <o:lock v:ext="edit" aspectratio="t"/>
                <w10:anchorlock/>
              </v:rect>
            </w:pict>
          </mc:Fallback>
        </mc:AlternateConten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159385</wp:posOffset>
                </wp:positionV>
                <wp:extent cx="5181600" cy="1270"/>
                <wp:effectExtent l="0" t="0" r="19050" b="1778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1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7" o:spid="_x0000_s1026" style="position:absolute;margin-left:80.95pt;margin-top:12.55pt;width:408pt;height:.1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" path="m,l5181143,e" filled="f" strokeweight=".17183mm">
                <v:path arrowok="t"/>
                <w10:wrap anchorx="page"/>
              </v:shape>
            </w:pict>
          </mc:Fallback>
        </mc:AlternateContent>
      </w:r>
      <w:r w:rsidR="00F54644" w:rsidRPr="009F136F">
        <w:rPr>
          <w:rFonts w:cs="Arial"/>
          <w:spacing w:val="-5"/>
          <w:lang w:eastAsia="en-US"/>
        </w:rPr>
        <w:t>2)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159385</wp:posOffset>
                </wp:positionV>
                <wp:extent cx="5181600" cy="1270"/>
                <wp:effectExtent l="0" t="0" r="19050" b="1778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1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8" o:spid="_x0000_s1026" style="position:absolute;margin-left:80.95pt;margin-top:12.55pt;width:408pt;height:.1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" path="m,l5181143,e" filled="f" strokeweight=".17183mm">
                <v:path arrowok="t"/>
                <w10:wrap anchorx="page"/>
              </v:shape>
            </w:pict>
          </mc:Fallback>
        </mc:AlternateContent>
      </w:r>
      <w:r w:rsidR="00F54644" w:rsidRPr="009F136F">
        <w:rPr>
          <w:rFonts w:cs="Arial"/>
          <w:spacing w:val="-5"/>
          <w:lang w:eastAsia="en-US"/>
        </w:rPr>
        <w:t>3)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158750</wp:posOffset>
                </wp:positionV>
                <wp:extent cx="5182235" cy="1270"/>
                <wp:effectExtent l="0" t="0" r="18415" b="17780"/>
                <wp:wrapNone/>
                <wp:docPr id="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235">
                              <a:moveTo>
                                <a:pt x="0" y="0"/>
                              </a:moveTo>
                              <a:lnTo>
                                <a:pt x="518210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9" o:spid="_x0000_s1026" style="position:absolute;margin-left:80.95pt;margin-top:12.5pt;width:408.05pt;height:.1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ZtJgIAAH8EAAAOAAAAZHJzL2Uyb0RvYy54bWysVMFu2zAMvQ/YPwi6L7ZTNMuM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" path="m,l5182106,e" filled="f" strokeweight=".17183mm">
                <v:path arrowok="t"/>
                <w10:wrap anchorx="page"/>
              </v:shape>
            </w:pict>
          </mc:Fallback>
        </mc:AlternateContent>
      </w:r>
      <w:r w:rsidR="00F54644" w:rsidRPr="009F136F">
        <w:rPr>
          <w:rFonts w:cs="Arial"/>
          <w:spacing w:val="-5"/>
          <w:lang w:eastAsia="en-US"/>
        </w:rPr>
        <w:t>4)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159385</wp:posOffset>
                </wp:positionV>
                <wp:extent cx="5181600" cy="1270"/>
                <wp:effectExtent l="0" t="0" r="19050" b="1778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1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0" o:spid="_x0000_s1026" style="position:absolute;margin-left:80.95pt;margin-top:12.55pt;width:408pt;height:.1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" path="m,l5181143,e" filled="f" strokeweight=".17183mm">
                <v:path arrowok="t"/>
                <w10:wrap anchorx="page"/>
              </v:shape>
            </w:pict>
          </mc:Fallback>
        </mc:AlternateContent>
      </w:r>
      <w:r w:rsidR="00F54644" w:rsidRPr="009F136F">
        <w:rPr>
          <w:rFonts w:cs="Arial"/>
          <w:spacing w:val="-5"/>
          <w:lang w:eastAsia="en-US"/>
        </w:rPr>
        <w:t>5)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159385</wp:posOffset>
                </wp:positionV>
                <wp:extent cx="5181600" cy="1270"/>
                <wp:effectExtent l="0" t="0" r="19050" b="1778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1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1" o:spid="_x0000_s1026" style="position:absolute;margin-left:80.95pt;margin-top:12.55pt;width:408pt;height:.1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" path="m,l5181143,e" filled="f" strokeweight=".17183mm">
                <v:path arrowok="t"/>
                <w10:wrap anchorx="page"/>
              </v:shape>
            </w:pict>
          </mc:Fallback>
        </mc:AlternateContent>
      </w:r>
      <w:r w:rsidR="00F54644" w:rsidRPr="009F136F">
        <w:rPr>
          <w:rFonts w:cs="Arial"/>
          <w:spacing w:val="-5"/>
          <w:lang w:eastAsia="en-US"/>
        </w:rPr>
        <w:t>6)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159385</wp:posOffset>
                </wp:positionV>
                <wp:extent cx="5181600" cy="1270"/>
                <wp:effectExtent l="0" t="0" r="19050" b="1778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1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2" o:spid="_x0000_s1026" style="position:absolute;margin-left:80.95pt;margin-top:12.55pt;width:408pt;height:.1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" path="m,l5181143,e" filled="f" strokeweight=".17183mm">
                <v:path arrowok="t"/>
                <w10:wrap anchorx="page"/>
              </v:shape>
            </w:pict>
          </mc:Fallback>
        </mc:AlternateContent>
      </w:r>
      <w:r w:rsidR="00F54644" w:rsidRPr="009F136F">
        <w:rPr>
          <w:rFonts w:cs="Arial"/>
          <w:spacing w:val="-5"/>
          <w:lang w:eastAsia="en-US"/>
        </w:rPr>
        <w:t>7)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160020</wp:posOffset>
                </wp:positionV>
                <wp:extent cx="5182235" cy="1270"/>
                <wp:effectExtent l="0" t="0" r="18415" b="1778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235">
                              <a:moveTo>
                                <a:pt x="0" y="0"/>
                              </a:moveTo>
                              <a:lnTo>
                                <a:pt x="518172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3" o:spid="_x0000_s1026" style="position:absolute;margin-left:80.95pt;margin-top:12.6pt;width:408.05pt;height:.1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" path="m,l5181726,e" filled="f" strokeweight=".17183mm">
                <v:path arrowok="t"/>
                <w10:wrap anchorx="page"/>
              </v:shape>
            </w:pict>
          </mc:Fallback>
        </mc:AlternateContent>
      </w:r>
      <w:r w:rsidR="00F54644" w:rsidRPr="009F136F">
        <w:rPr>
          <w:rFonts w:cs="Arial"/>
          <w:spacing w:val="-5"/>
          <w:lang w:eastAsia="en-US"/>
        </w:rPr>
        <w:t>8)</w:t>
      </w:r>
    </w:p>
    <w:p w:rsidR="009F136F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160020</wp:posOffset>
                </wp:positionV>
                <wp:extent cx="5181600" cy="1270"/>
                <wp:effectExtent l="0" t="0" r="19050" b="1778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1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80.95pt;margin-top:12.6pt;width:408pt;height:.1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" path="m,l5181143,e" filled="f" strokeweight=".17183mm">
                <v:path arrowok="t"/>
                <w10:wrap anchorx="page"/>
              </v:shape>
            </w:pict>
          </mc:Fallback>
        </mc:AlternateContent>
      </w:r>
      <w:r w:rsidR="00F54644" w:rsidRPr="009F136F">
        <w:rPr>
          <w:rFonts w:cs="Arial"/>
          <w:spacing w:val="-5"/>
          <w:lang w:eastAsia="en-US"/>
        </w:rPr>
        <w:t>9)</w: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C1473C" w:rsidP="009F136F">
      <w:pPr>
        <w:widowControl w:val="0"/>
        <w:tabs>
          <w:tab w:val="left" w:pos="5599"/>
          <w:tab w:val="left" w:pos="8185"/>
        </w:tabs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19050" b="1778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5" o:spid="_x0000_s1026" style="position:absolute;margin-left:82.95pt;margin-top:13.55pt;width:108pt;height:.1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23IgIAAIEEAAAOAAAAZHJzL2Uyb0RvYy54bWysVMFu2zAMvQ/YPwi6L44zLC2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" path="m,l1371600,e" filled="f" strokeweight=".17183mm">
                <v:path arrowok="t"/>
                <w10:wrap anchorx="page"/>
              </v:shape>
            </w:pict>
          </mc:Fallback>
        </mc:AlternateContent>
      </w:r>
      <w:r w:rsidR="009F136F"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spacing w:val="-10"/>
          <w:lang w:eastAsia="en-US"/>
        </w:rPr>
        <w:t>/</w:t>
      </w:r>
      <w:r w:rsidR="009F136F"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spacing w:val="-10"/>
          <w:lang w:eastAsia="en-US"/>
        </w:rPr>
        <w:t>/</w:t>
      </w:r>
    </w:p>
    <w:p w:rsidR="009F136F" w:rsidRPr="009F136F" w:rsidRDefault="00F54644" w:rsidP="009F136F">
      <w:pPr>
        <w:widowControl w:val="0"/>
        <w:tabs>
          <w:tab w:val="left" w:pos="3979"/>
          <w:tab w:val="left" w:pos="6242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2"/>
          <w:lang w:eastAsia="en-US"/>
        </w:rPr>
        <w:t>(дата)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(подпись)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(расшифровка)</w:t>
      </w:r>
      <w:r w:rsidR="009F136F" w:rsidRPr="009F136F">
        <w:rPr>
          <w:rFonts w:cs="Arial"/>
          <w:spacing w:val="-2"/>
          <w:lang w:eastAsia="en-US"/>
        </w:rPr>
        <w:t xml:space="preserve">   </w:t>
      </w:r>
      <w:r w:rsidR="009F136F" w:rsidRPr="009F136F">
        <w:rPr>
          <w:rFonts w:cs="Arial"/>
          <w:lang w:eastAsia="en-US"/>
        </w:rPr>
        <w:t xml:space="preserve"> </w:t>
      </w:r>
    </w:p>
    <w:p w:rsidR="009F136F" w:rsidRPr="009F136F" w:rsidRDefault="009F136F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</w:p>
    <w:p w:rsidR="009F136F" w:rsidRPr="009F136F" w:rsidRDefault="009F136F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</w:p>
    <w:p w:rsidR="007F5113" w:rsidRPr="009F136F" w:rsidRDefault="009F136F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  <w:r w:rsidR="00F54644" w:rsidRPr="009F136F">
        <w:rPr>
          <w:rFonts w:cs="Arial"/>
          <w:lang w:eastAsia="en-US"/>
        </w:rPr>
        <w:lastRenderedPageBreak/>
        <w:t>Приложение</w:t>
      </w:r>
      <w:r w:rsidR="00F54644" w:rsidRPr="009F136F">
        <w:rPr>
          <w:rFonts w:cs="Arial"/>
          <w:spacing w:val="-2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2</w:t>
      </w:r>
      <w:r>
        <w:rPr>
          <w:rFonts w:cs="Arial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К Положению</w:t>
      </w:r>
      <w:r w:rsidR="00610B55" w:rsidRPr="009F136F">
        <w:rPr>
          <w:rFonts w:cs="Arial"/>
          <w:spacing w:val="-4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 порядке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организации и проведения</w:t>
      </w:r>
      <w:r w:rsidR="00610B55" w:rsidRPr="009F136F">
        <w:rPr>
          <w:rFonts w:cs="Arial"/>
          <w:spacing w:val="-5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конкурса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на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замещение вакантной</w:t>
      </w:r>
      <w:r w:rsidR="00610B55" w:rsidRPr="009F136F">
        <w:rPr>
          <w:rFonts w:cs="Arial"/>
          <w:spacing w:val="-1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должности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директора (руководителя)</w:t>
      </w:r>
      <w:r w:rsidR="00610B55" w:rsidRPr="009F136F">
        <w:rPr>
          <w:rFonts w:cs="Arial"/>
          <w:spacing w:val="-8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образовательного</w:t>
      </w:r>
      <w:r w:rsidR="00610B55" w:rsidRPr="009F136F">
        <w:rPr>
          <w:rFonts w:cs="Arial"/>
          <w:spacing w:val="-6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учреждения,</w:t>
      </w:r>
      <w:r w:rsidR="00610B55" w:rsidRPr="009F136F">
        <w:rPr>
          <w:rFonts w:cs="Arial"/>
          <w:spacing w:val="-8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подведомственного</w:t>
      </w:r>
      <w:r w:rsidR="00610B55" w:rsidRPr="009F136F">
        <w:rPr>
          <w:rFonts w:cs="Arial"/>
          <w:spacing w:val="-7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 xml:space="preserve">Отделу по образованию администрации Калачеевского муниципального района </w:t>
      </w:r>
    </w:p>
    <w:p w:rsidR="009F136F" w:rsidRPr="009F136F" w:rsidRDefault="00610B55" w:rsidP="009F136F">
      <w:pPr>
        <w:pStyle w:val="a4"/>
        <w:ind w:left="4820"/>
        <w:jc w:val="both"/>
        <w:rPr>
          <w:rFonts w:ascii="Arial" w:hAnsi="Arial" w:cs="Arial"/>
          <w:spacing w:val="-4"/>
          <w:sz w:val="24"/>
          <w:szCs w:val="24"/>
          <w:lang w:eastAsia="en-US"/>
        </w:rPr>
      </w:pPr>
      <w:r w:rsidRPr="009F136F">
        <w:rPr>
          <w:rFonts w:ascii="Arial" w:hAnsi="Arial" w:cs="Arial"/>
          <w:sz w:val="24"/>
          <w:szCs w:val="24"/>
          <w:lang w:eastAsia="en-US"/>
        </w:rPr>
        <w:t>Воронежской области</w:t>
      </w:r>
      <w:r w:rsidR="009F136F" w:rsidRPr="009F136F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</w:p>
    <w:p w:rsidR="008B0D38" w:rsidRPr="009F136F" w:rsidRDefault="008B0D38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Председателю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Конкурсной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комиссии </w:t>
      </w:r>
    </w:p>
    <w:p w:rsidR="008B0D38" w:rsidRPr="009F136F" w:rsidRDefault="00C1473C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304165</wp:posOffset>
                </wp:positionV>
                <wp:extent cx="2726055" cy="1270"/>
                <wp:effectExtent l="0" t="0" r="17145" b="17780"/>
                <wp:wrapTopAndBottom/>
                <wp:docPr id="28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6" o:spid="_x0000_s1026" style="position:absolute;margin-left:341pt;margin-top:23.95pt;width:214.6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B0D38" w:rsidRPr="009F136F" w:rsidRDefault="008B0D38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(Ф.И.О.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Кандидата)</w:t>
      </w:r>
    </w:p>
    <w:p w:rsidR="008B0D38" w:rsidRPr="009F136F" w:rsidRDefault="00C1473C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156210</wp:posOffset>
                </wp:positionV>
                <wp:extent cx="2726055" cy="1270"/>
                <wp:effectExtent l="0" t="0" r="17145" b="17780"/>
                <wp:wrapTopAndBottom/>
                <wp:docPr id="2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7" o:spid="_x0000_s1026" style="position:absolute;margin-left:341pt;margin-top:12.3pt;width:214.6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B0D38" w:rsidRPr="009F136F" w:rsidRDefault="008B0D38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(паспорт,</w:t>
      </w:r>
      <w:r w:rsidRPr="009F136F">
        <w:rPr>
          <w:rFonts w:cs="Arial"/>
          <w:spacing w:val="14"/>
          <w:lang w:eastAsia="en-US"/>
        </w:rPr>
        <w:t xml:space="preserve"> </w:t>
      </w:r>
      <w:r w:rsidRPr="009F136F">
        <w:rPr>
          <w:rFonts w:cs="Arial"/>
          <w:lang w:eastAsia="en-US"/>
        </w:rPr>
        <w:t>серия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номер,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дата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выдачи,</w:t>
      </w:r>
    </w:p>
    <w:p w:rsidR="008B0D38" w:rsidRPr="009F136F" w:rsidRDefault="00C1473C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156210</wp:posOffset>
                </wp:positionV>
                <wp:extent cx="2726055" cy="1270"/>
                <wp:effectExtent l="0" t="0" r="17145" b="17780"/>
                <wp:wrapTopAndBottom/>
                <wp:docPr id="30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8" o:spid="_x0000_s1026" style="position:absolute;margin-left:341pt;margin-top:12.3pt;width:214.6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B0D38" w:rsidRPr="009F136F" w:rsidRDefault="008B0D38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название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выдавшего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органа)</w:t>
      </w:r>
    </w:p>
    <w:p w:rsidR="008B0D38" w:rsidRPr="009F136F" w:rsidRDefault="00C1473C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156210</wp:posOffset>
                </wp:positionV>
                <wp:extent cx="2726055" cy="1270"/>
                <wp:effectExtent l="0" t="0" r="17145" b="17780"/>
                <wp:wrapTopAndBottom/>
                <wp:docPr id="31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9" o:spid="_x0000_s1026" style="position:absolute;margin-left:341pt;margin-top:12.3pt;width:214.6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B0D38" w:rsidRPr="009F136F" w:rsidRDefault="008B0D38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(Место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регистрации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проживания)</w:t>
      </w:r>
    </w:p>
    <w:p w:rsidR="008B0D38" w:rsidRPr="009F136F" w:rsidRDefault="00C1473C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156210</wp:posOffset>
                </wp:positionV>
                <wp:extent cx="2726055" cy="1270"/>
                <wp:effectExtent l="0" t="0" r="17145" b="17780"/>
                <wp:wrapTopAndBottom/>
                <wp:docPr id="32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0" o:spid="_x0000_s1026" style="position:absolute;margin-left:341pt;margin-top:12.3pt;width:214.65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316230</wp:posOffset>
                </wp:positionV>
                <wp:extent cx="2726055" cy="1270"/>
                <wp:effectExtent l="0" t="0" r="17145" b="17780"/>
                <wp:wrapTopAndBottom/>
                <wp:docPr id="33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1" o:spid="_x0000_s1026" style="position:absolute;margin-left:341pt;margin-top:24.9pt;width:214.6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477520</wp:posOffset>
                </wp:positionV>
                <wp:extent cx="2726055" cy="1270"/>
                <wp:effectExtent l="0" t="0" r="17145" b="17780"/>
                <wp:wrapTopAndBottom/>
                <wp:docPr id="34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055">
                              <a:moveTo>
                                <a:pt x="0" y="0"/>
                              </a:moveTo>
                              <a:lnTo>
                                <a:pt x="2725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2" o:spid="_x0000_s1026" style="position:absolute;margin-left:341pt;margin-top:37.6pt;width:214.65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" path="m,l2725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B0D38" w:rsidRPr="009F136F" w:rsidRDefault="008B0D38" w:rsidP="009F136F">
      <w:pPr>
        <w:widowControl w:val="0"/>
        <w:autoSpaceDE w:val="0"/>
        <w:autoSpaceDN w:val="0"/>
        <w:ind w:left="4820" w:firstLine="0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(Контактный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телефон)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Согласие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на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обработку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персональных </w:t>
      </w:r>
      <w:r w:rsidRPr="009F136F">
        <w:rPr>
          <w:rFonts w:cs="Arial"/>
          <w:spacing w:val="-2"/>
          <w:lang w:eastAsia="en-US"/>
        </w:rPr>
        <w:t>данных</w:t>
      </w:r>
    </w:p>
    <w:p w:rsidR="00F54644" w:rsidRPr="009F136F" w:rsidRDefault="00F54644" w:rsidP="009F136F">
      <w:pPr>
        <w:widowControl w:val="0"/>
        <w:tabs>
          <w:tab w:val="left" w:pos="9402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5"/>
          <w:lang w:eastAsia="en-US"/>
        </w:rPr>
        <w:t>Я,</w: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(фамилия,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имя,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отчество)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В соответствии с требованиями статьи 9 Федерального закона от 27.07.2006 «О персональных данных» № 152-ФЗ подтверждаю свое согласие на обработку Организатором конкурса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и Конкурсной комиссией (далее - Оператор) моих персональных данных для участия в Конкурсе на замещение вакантной должности руководителя муниципального общеобразовательного учреждения, подведомственного Отделу по образованию администрации Калачеевского муниципального района.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персональным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данным,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на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обработку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которых дается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согласие,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относятся:</w:t>
      </w:r>
    </w:p>
    <w:p w:rsidR="00F54644" w:rsidRPr="009F136F" w:rsidRDefault="00F54644" w:rsidP="009F136F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паспортные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данные;</w:t>
      </w:r>
    </w:p>
    <w:p w:rsidR="00F54644" w:rsidRPr="009F136F" w:rsidRDefault="00F54644" w:rsidP="009F136F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сведения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месте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регистрации,</w:t>
      </w:r>
      <w:r w:rsidRPr="009F136F">
        <w:rPr>
          <w:rFonts w:cs="Arial"/>
          <w:spacing w:val="-2"/>
          <w:lang w:eastAsia="en-US"/>
        </w:rPr>
        <w:t xml:space="preserve"> проживании;</w:t>
      </w:r>
    </w:p>
    <w:p w:rsidR="00F54644" w:rsidRPr="009F136F" w:rsidRDefault="00F54644" w:rsidP="009F136F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контактная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информация;</w:t>
      </w:r>
    </w:p>
    <w:p w:rsidR="00F54644" w:rsidRPr="009F136F" w:rsidRDefault="00F54644" w:rsidP="009F136F">
      <w:pPr>
        <w:widowControl w:val="0"/>
        <w:numPr>
          <w:ilvl w:val="0"/>
          <w:numId w:val="8"/>
        </w:numPr>
        <w:tabs>
          <w:tab w:val="left" w:pos="100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анкетные данные (в том числе сведения о семейном положении, перемене фамилии, наличии детей и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иждивенцев, их фамилии, имена, отчества, даты рождения, места жительства, места учебы и работы);</w:t>
      </w:r>
    </w:p>
    <w:p w:rsidR="00F54644" w:rsidRPr="009F136F" w:rsidRDefault="00F54644" w:rsidP="009F136F">
      <w:pPr>
        <w:widowControl w:val="0"/>
        <w:numPr>
          <w:ilvl w:val="0"/>
          <w:numId w:val="8"/>
        </w:numPr>
        <w:tabs>
          <w:tab w:val="left" w:pos="1050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документы об образовании, аттестации, квалификации или наличии специальных </w:t>
      </w:r>
      <w:r w:rsidRPr="009F136F">
        <w:rPr>
          <w:rFonts w:cs="Arial"/>
          <w:spacing w:val="-2"/>
          <w:lang w:eastAsia="en-US"/>
        </w:rPr>
        <w:t>знаний;</w:t>
      </w:r>
    </w:p>
    <w:p w:rsidR="00F54644" w:rsidRPr="009F136F" w:rsidRDefault="00F54644" w:rsidP="009F136F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сведения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о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местах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работы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(город,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название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организации,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должность,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сроки</w:t>
      </w:r>
      <w:r w:rsidRPr="009F136F">
        <w:rPr>
          <w:rFonts w:cs="Arial"/>
          <w:spacing w:val="-2"/>
          <w:lang w:eastAsia="en-US"/>
        </w:rPr>
        <w:t xml:space="preserve"> работы);</w:t>
      </w:r>
    </w:p>
    <w:p w:rsidR="00F54644" w:rsidRPr="009F136F" w:rsidRDefault="00F54644" w:rsidP="009F136F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сведения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о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поощрениях,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награждениях,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участиях в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конкурсах.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</w:t>
      </w:r>
      <w:r w:rsidRPr="009F136F">
        <w:rPr>
          <w:rFonts w:cs="Arial"/>
          <w:lang w:eastAsia="en-US"/>
        </w:rPr>
        <w:lastRenderedPageBreak/>
        <w:t>хранение, обновление, изменение, использование, обезличивание, блокирование, уничтожение.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Оператор вправе обрабатывать мои персональные данные посредством внесения их в электронную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базу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данных,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включения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9"/>
          <w:lang w:eastAsia="en-US"/>
        </w:rPr>
        <w:t xml:space="preserve"> </w:t>
      </w:r>
      <w:r w:rsidRPr="009F136F">
        <w:rPr>
          <w:rFonts w:cs="Arial"/>
          <w:lang w:eastAsia="en-US"/>
        </w:rPr>
        <w:t>списки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(реестры)</w:t>
      </w:r>
      <w:r w:rsidRPr="009F136F">
        <w:rPr>
          <w:rFonts w:cs="Arial"/>
          <w:spacing w:val="-9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отчетные</w:t>
      </w:r>
      <w:r w:rsidRPr="009F136F">
        <w:rPr>
          <w:rFonts w:cs="Arial"/>
          <w:spacing w:val="-10"/>
          <w:lang w:eastAsia="en-US"/>
        </w:rPr>
        <w:t xml:space="preserve"> </w:t>
      </w:r>
      <w:r w:rsidRPr="009F136F">
        <w:rPr>
          <w:rFonts w:cs="Arial"/>
          <w:lang w:eastAsia="en-US"/>
        </w:rPr>
        <w:t>формы,</w:t>
      </w:r>
      <w:r w:rsidRPr="009F136F">
        <w:rPr>
          <w:rFonts w:cs="Arial"/>
          <w:spacing w:val="-9"/>
          <w:lang w:eastAsia="en-US"/>
        </w:rPr>
        <w:t xml:space="preserve"> </w:t>
      </w:r>
      <w:r w:rsidRPr="009F136F">
        <w:rPr>
          <w:rFonts w:cs="Arial"/>
          <w:lang w:eastAsia="en-US"/>
        </w:rPr>
        <w:t>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Настоящее</w:t>
      </w:r>
      <w:r w:rsidRPr="009F136F">
        <w:rPr>
          <w:rFonts w:cs="Arial"/>
          <w:spacing w:val="-12"/>
          <w:lang w:eastAsia="en-US"/>
        </w:rPr>
        <w:t xml:space="preserve"> </w:t>
      </w:r>
      <w:r w:rsidRPr="009F136F">
        <w:rPr>
          <w:rFonts w:cs="Arial"/>
          <w:lang w:eastAsia="en-US"/>
        </w:rPr>
        <w:t>согласие</w:t>
      </w:r>
      <w:r w:rsidRPr="009F136F">
        <w:rPr>
          <w:rFonts w:cs="Arial"/>
          <w:spacing w:val="-12"/>
          <w:lang w:eastAsia="en-US"/>
        </w:rPr>
        <w:t xml:space="preserve"> </w:t>
      </w:r>
      <w:r w:rsidRPr="009F136F">
        <w:rPr>
          <w:rFonts w:cs="Arial"/>
          <w:lang w:eastAsia="en-US"/>
        </w:rPr>
        <w:t>действует</w:t>
      </w:r>
      <w:r w:rsidRPr="009F136F">
        <w:rPr>
          <w:rFonts w:cs="Arial"/>
          <w:spacing w:val="-10"/>
          <w:lang w:eastAsia="en-US"/>
        </w:rPr>
        <w:t xml:space="preserve"> </w:t>
      </w:r>
      <w:r w:rsidRPr="009F136F">
        <w:rPr>
          <w:rFonts w:cs="Arial"/>
          <w:lang w:eastAsia="en-US"/>
        </w:rPr>
        <w:t>со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дня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его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подписания</w:t>
      </w:r>
      <w:r w:rsidRPr="009F136F">
        <w:rPr>
          <w:rFonts w:cs="Arial"/>
          <w:spacing w:val="-11"/>
          <w:lang w:eastAsia="en-US"/>
        </w:rPr>
        <w:t xml:space="preserve"> </w:t>
      </w:r>
      <w:r w:rsidRPr="009F136F">
        <w:rPr>
          <w:rFonts w:cs="Arial"/>
          <w:lang w:eastAsia="en-US"/>
        </w:rPr>
        <w:t>до</w:t>
      </w:r>
      <w:r w:rsidRPr="009F136F">
        <w:rPr>
          <w:rFonts w:cs="Arial"/>
          <w:spacing w:val="-13"/>
          <w:lang w:eastAsia="en-US"/>
        </w:rPr>
        <w:t xml:space="preserve"> </w:t>
      </w:r>
      <w:r w:rsidRPr="009F136F">
        <w:rPr>
          <w:rFonts w:cs="Arial"/>
          <w:lang w:eastAsia="en-US"/>
        </w:rPr>
        <w:t>дня</w:t>
      </w:r>
      <w:r w:rsidRPr="009F136F">
        <w:rPr>
          <w:rFonts w:cs="Arial"/>
          <w:spacing w:val="-13"/>
          <w:lang w:eastAsia="en-US"/>
        </w:rPr>
        <w:t xml:space="preserve"> </w:t>
      </w:r>
      <w:r w:rsidRPr="009F136F">
        <w:rPr>
          <w:rFonts w:cs="Arial"/>
          <w:lang w:eastAsia="en-US"/>
        </w:rPr>
        <w:t>отзыва</w:t>
      </w:r>
      <w:r w:rsidRPr="009F136F">
        <w:rPr>
          <w:rFonts w:cs="Arial"/>
          <w:spacing w:val="-12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14"/>
          <w:lang w:eastAsia="en-US"/>
        </w:rPr>
        <w:t xml:space="preserve"> </w:t>
      </w:r>
      <w:r w:rsidRPr="009F136F">
        <w:rPr>
          <w:rFonts w:cs="Arial"/>
          <w:lang w:eastAsia="en-US"/>
        </w:rPr>
        <w:t>письменной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форме в случаях, предусмотренных действующим законодательством. Об ответственности за достоверность представленных сведений предупрежден(а).</w:t>
      </w:r>
    </w:p>
    <w:p w:rsidR="009F136F" w:rsidRPr="009F136F" w:rsidRDefault="00F54644" w:rsidP="009F136F">
      <w:pPr>
        <w:widowControl w:val="0"/>
        <w:tabs>
          <w:tab w:val="left" w:pos="860"/>
          <w:tab w:val="left" w:pos="3017"/>
          <w:tab w:val="left" w:pos="4387"/>
          <w:tab w:val="left" w:pos="6722"/>
          <w:tab w:val="left" w:pos="7220"/>
          <w:tab w:val="left" w:pos="9315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10"/>
          <w:lang w:eastAsia="en-US"/>
        </w:rPr>
        <w:t>«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10"/>
          <w:lang w:eastAsia="en-US"/>
        </w:rPr>
        <w:t>»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lang w:eastAsia="en-US"/>
        </w:rPr>
        <w:t>20__</w:t>
      </w:r>
      <w:r w:rsidRPr="009F136F">
        <w:rPr>
          <w:rFonts w:cs="Arial"/>
          <w:spacing w:val="1"/>
          <w:lang w:eastAsia="en-US"/>
        </w:rPr>
        <w:t xml:space="preserve"> </w:t>
      </w:r>
      <w:r w:rsidRPr="009F136F">
        <w:rPr>
          <w:rFonts w:cs="Arial"/>
          <w:spacing w:val="-5"/>
          <w:lang w:eastAsia="en-US"/>
        </w:rPr>
        <w:t>г.</w:t>
      </w:r>
      <w:r w:rsidR="009F136F" w:rsidRPr="009F136F">
        <w:rPr>
          <w:rFonts w:cs="Arial"/>
          <w:lang w:eastAsia="en-US"/>
        </w:rPr>
        <w:t xml:space="preserve">     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</w:p>
    <w:p w:rsidR="007F5113" w:rsidRPr="009F136F" w:rsidRDefault="009F136F" w:rsidP="009F136F">
      <w:pPr>
        <w:widowControl w:val="0"/>
        <w:autoSpaceDE w:val="0"/>
        <w:autoSpaceDN w:val="0"/>
        <w:ind w:left="5103" w:firstLine="0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  <w:r w:rsidR="00F54644" w:rsidRPr="009F136F">
        <w:rPr>
          <w:rFonts w:cs="Arial"/>
          <w:lang w:eastAsia="en-US"/>
        </w:rPr>
        <w:lastRenderedPageBreak/>
        <w:t>Приложение</w:t>
      </w:r>
      <w:r w:rsidR="00F54644" w:rsidRPr="009F136F">
        <w:rPr>
          <w:rFonts w:cs="Arial"/>
          <w:spacing w:val="-2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3</w:t>
      </w:r>
      <w:r>
        <w:rPr>
          <w:rFonts w:cs="Arial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К Положению</w:t>
      </w:r>
      <w:r w:rsidR="00610B55" w:rsidRPr="009F136F">
        <w:rPr>
          <w:rFonts w:cs="Arial"/>
          <w:spacing w:val="-4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 порядке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организации и проведения</w:t>
      </w:r>
      <w:r w:rsidR="00610B55" w:rsidRPr="009F136F">
        <w:rPr>
          <w:rFonts w:cs="Arial"/>
          <w:spacing w:val="-5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конкурса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на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замещение вакантной</w:t>
      </w:r>
      <w:r w:rsidR="00610B55" w:rsidRPr="009F136F">
        <w:rPr>
          <w:rFonts w:cs="Arial"/>
          <w:spacing w:val="-1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должности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директора (руководителя)</w:t>
      </w:r>
      <w:r w:rsidR="00610B55" w:rsidRPr="009F136F">
        <w:rPr>
          <w:rFonts w:cs="Arial"/>
          <w:spacing w:val="-8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образовательного</w:t>
      </w:r>
      <w:r w:rsidR="00610B55" w:rsidRPr="009F136F">
        <w:rPr>
          <w:rFonts w:cs="Arial"/>
          <w:spacing w:val="-6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учреждения,</w:t>
      </w:r>
      <w:r w:rsidR="00610B55" w:rsidRPr="009F136F">
        <w:rPr>
          <w:rFonts w:cs="Arial"/>
          <w:spacing w:val="-8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подведомственного</w:t>
      </w:r>
      <w:r w:rsidR="00610B55" w:rsidRPr="009F136F">
        <w:rPr>
          <w:rFonts w:cs="Arial"/>
          <w:spacing w:val="-7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 xml:space="preserve">Отделу по образованию администрации Калачеевского муниципального района </w:t>
      </w:r>
    </w:p>
    <w:p w:rsidR="009F136F" w:rsidRPr="009F136F" w:rsidRDefault="00610B55" w:rsidP="009F136F">
      <w:pPr>
        <w:pStyle w:val="a4"/>
        <w:ind w:left="5103"/>
        <w:jc w:val="both"/>
        <w:rPr>
          <w:rFonts w:ascii="Arial" w:hAnsi="Arial" w:cs="Arial"/>
          <w:spacing w:val="-4"/>
          <w:sz w:val="24"/>
          <w:szCs w:val="24"/>
          <w:lang w:eastAsia="en-US"/>
        </w:rPr>
      </w:pPr>
      <w:r w:rsidRPr="009F136F">
        <w:rPr>
          <w:rFonts w:ascii="Arial" w:hAnsi="Arial" w:cs="Arial"/>
          <w:sz w:val="24"/>
          <w:szCs w:val="24"/>
          <w:lang w:eastAsia="en-US"/>
        </w:rPr>
        <w:t>Воронежской области</w:t>
      </w:r>
      <w:r w:rsidR="009F136F" w:rsidRPr="009F136F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</w:p>
    <w:p w:rsidR="00F54644" w:rsidRPr="009F136F" w:rsidRDefault="009F136F" w:rsidP="009F136F">
      <w:pPr>
        <w:widowControl w:val="0"/>
        <w:tabs>
          <w:tab w:val="left" w:pos="8505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spacing w:val="-2"/>
          <w:lang w:eastAsia="en-US"/>
        </w:rPr>
        <w:t>АНКЕТА КАНДИДАТА</w:t>
      </w:r>
    </w:p>
    <w:p w:rsidR="00F54644" w:rsidRPr="009F136F" w:rsidRDefault="009F136F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(заполняется</w:t>
      </w:r>
      <w:r w:rsidR="00F54644" w:rsidRPr="009F136F">
        <w:rPr>
          <w:rFonts w:cs="Arial"/>
          <w:spacing w:val="-7"/>
          <w:lang w:eastAsia="en-US"/>
        </w:rPr>
        <w:t xml:space="preserve"> </w:t>
      </w:r>
      <w:r w:rsidR="00F54644" w:rsidRPr="009F136F">
        <w:rPr>
          <w:rFonts w:cs="Arial"/>
          <w:spacing w:val="-2"/>
          <w:lang w:eastAsia="en-US"/>
        </w:rPr>
        <w:t>собственноручно)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</w:p>
    <w:tbl>
      <w:tblPr>
        <w:tblW w:w="9780" w:type="dxa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59"/>
        <w:gridCol w:w="5528"/>
      </w:tblGrid>
      <w:tr w:rsidR="009F136F" w:rsidRPr="009F136F" w:rsidTr="009F136F">
        <w:trPr>
          <w:trHeight w:val="1749"/>
        </w:trPr>
        <w:tc>
          <w:tcPr>
            <w:tcW w:w="4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113" w:rsidRPr="009F136F" w:rsidRDefault="00F54644" w:rsidP="009F136F">
            <w:pPr>
              <w:widowControl w:val="0"/>
              <w:tabs>
                <w:tab w:val="left" w:pos="7413"/>
                <w:tab w:val="left" w:pos="7561"/>
              </w:tabs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lang w:eastAsia="en-US"/>
              </w:rPr>
              <w:t>1. Фамилия</w:t>
            </w:r>
            <w:r w:rsidR="009F136F" w:rsidRPr="009F136F">
              <w:rPr>
                <w:rFonts w:eastAsia="Calibri" w:cs="Arial"/>
                <w:lang w:eastAsia="en-US"/>
              </w:rPr>
              <w:t xml:space="preserve">  </w:t>
            </w:r>
            <w:r w:rsidRPr="009F136F">
              <w:rPr>
                <w:rFonts w:eastAsia="Calibri" w:cs="Arial"/>
                <w:lang w:eastAsia="en-US"/>
              </w:rPr>
              <w:t xml:space="preserve"> </w:t>
            </w:r>
          </w:p>
          <w:p w:rsidR="00F54644" w:rsidRPr="009F136F" w:rsidRDefault="00F54644" w:rsidP="009F136F">
            <w:pPr>
              <w:widowControl w:val="0"/>
              <w:tabs>
                <w:tab w:val="left" w:pos="7413"/>
                <w:tab w:val="left" w:pos="7561"/>
              </w:tabs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lang w:eastAsia="en-US"/>
              </w:rPr>
              <w:t xml:space="preserve">Имя </w:t>
            </w:r>
            <w:r w:rsidR="009F136F" w:rsidRPr="009F136F">
              <w:rPr>
                <w:rFonts w:eastAsia="Calibri" w:cs="Arial"/>
                <w:lang w:eastAsia="en-US"/>
              </w:rPr>
              <w:t xml:space="preserve">  </w:t>
            </w:r>
            <w:r w:rsidRPr="009F136F">
              <w:rPr>
                <w:rFonts w:eastAsia="Calibri" w:cs="Arial"/>
                <w:lang w:eastAsia="en-US"/>
              </w:rPr>
              <w:t xml:space="preserve"> Отчество </w:t>
            </w:r>
            <w:r w:rsidR="009F136F" w:rsidRPr="009F136F">
              <w:rPr>
                <w:rFonts w:eastAsia="Calibri" w:cs="Arial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spacing w:val="-2"/>
                <w:lang w:eastAsia="en-US"/>
              </w:rPr>
              <w:t xml:space="preserve">Место </w:t>
            </w:r>
            <w:r w:rsidRPr="009F136F">
              <w:rPr>
                <w:rFonts w:eastAsia="Calibri" w:cs="Arial"/>
                <w:spacing w:val="-4"/>
                <w:lang w:eastAsia="en-US"/>
              </w:rPr>
              <w:t>для</w:t>
            </w:r>
          </w:p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spacing w:val="-2"/>
                <w:lang w:eastAsia="en-US"/>
              </w:rPr>
              <w:t>фотокарточки</w:t>
            </w:r>
          </w:p>
        </w:tc>
      </w:tr>
      <w:tr w:rsidR="00F54644" w:rsidRPr="009F136F" w:rsidTr="00A25D41">
        <w:trPr>
          <w:trHeight w:val="1012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lang w:eastAsia="en-US"/>
              </w:rPr>
              <w:t>2. Если изменяли фамилию, имя или отчество,</w:t>
            </w:r>
            <w:r w:rsidRPr="009F136F">
              <w:rPr>
                <w:rFonts w:eastAsia="Calibri" w:cs="Arial"/>
                <w:spacing w:val="-6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то</w:t>
            </w:r>
            <w:r w:rsidRPr="009F136F">
              <w:rPr>
                <w:rFonts w:eastAsia="Calibri" w:cs="Arial"/>
                <w:spacing w:val="-6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укажите</w:t>
            </w:r>
            <w:r w:rsidRPr="009F136F">
              <w:rPr>
                <w:rFonts w:eastAsia="Calibri" w:cs="Arial"/>
                <w:spacing w:val="-6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их,</w:t>
            </w:r>
            <w:r w:rsidRPr="009F136F">
              <w:rPr>
                <w:rFonts w:eastAsia="Calibri" w:cs="Arial"/>
                <w:spacing w:val="-8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а</w:t>
            </w:r>
            <w:r w:rsidRPr="009F136F">
              <w:rPr>
                <w:rFonts w:eastAsia="Calibri" w:cs="Arial"/>
                <w:spacing w:val="-6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также</w:t>
            </w:r>
            <w:r w:rsidRPr="009F136F">
              <w:rPr>
                <w:rFonts w:eastAsia="Calibri" w:cs="Arial"/>
                <w:spacing w:val="-8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когда,</w:t>
            </w:r>
          </w:p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lang w:eastAsia="en-US"/>
              </w:rPr>
              <w:t>где</w:t>
            </w:r>
            <w:r w:rsidRPr="009F136F">
              <w:rPr>
                <w:rFonts w:eastAsia="Calibri" w:cs="Arial"/>
                <w:spacing w:val="-3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и</w:t>
            </w:r>
            <w:r w:rsidRPr="009F136F">
              <w:rPr>
                <w:rFonts w:eastAsia="Calibri" w:cs="Arial"/>
                <w:spacing w:val="-2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по</w:t>
            </w:r>
            <w:r w:rsidRPr="009F136F">
              <w:rPr>
                <w:rFonts w:eastAsia="Calibri" w:cs="Arial"/>
                <w:spacing w:val="-6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какой</w:t>
            </w:r>
            <w:r w:rsidRPr="009F136F">
              <w:rPr>
                <w:rFonts w:eastAsia="Calibri" w:cs="Arial"/>
                <w:spacing w:val="-2"/>
                <w:lang w:eastAsia="en-US"/>
              </w:rPr>
              <w:t xml:space="preserve"> </w:t>
            </w:r>
            <w:r w:rsidRPr="009F136F">
              <w:rPr>
                <w:rFonts w:eastAsia="Calibri" w:cs="Arial"/>
                <w:lang w:eastAsia="en-US"/>
              </w:rPr>
              <w:t>причине</w:t>
            </w:r>
            <w:r w:rsidRPr="009F136F">
              <w:rPr>
                <w:rFonts w:eastAsia="Calibri" w:cs="Arial"/>
                <w:spacing w:val="-2"/>
                <w:lang w:eastAsia="en-US"/>
              </w:rPr>
              <w:t xml:space="preserve"> изменяли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F54644" w:rsidRPr="009F136F" w:rsidTr="00A25D41">
        <w:trPr>
          <w:trHeight w:val="1012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3.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Год,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число,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месяц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и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место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рождения (село, деревня, город, район, область,</w:t>
            </w:r>
          </w:p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 xml:space="preserve">край,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республика)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A25D41">
        <w:trPr>
          <w:trHeight w:val="758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4. Гражданство (если изменяли, то укажите,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когда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и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по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какой</w:t>
            </w:r>
            <w:r w:rsidRPr="009F136F">
              <w:rPr>
                <w:rFonts w:eastAsia="Calibri" w:cs="Arial"/>
                <w:spacing w:val="-10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причине)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A25D41">
        <w:trPr>
          <w:trHeight w:val="2025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5.</w:t>
            </w:r>
            <w:r w:rsidRPr="009F136F">
              <w:rPr>
                <w:rFonts w:eastAsia="Calibri" w:cs="Arial"/>
                <w:spacing w:val="-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Образование,</w:t>
            </w:r>
            <w:r w:rsidRPr="009F136F">
              <w:rPr>
                <w:rFonts w:eastAsia="Calibri" w:cs="Arial"/>
                <w:spacing w:val="-5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когда</w:t>
            </w:r>
            <w:r w:rsidRPr="009F136F">
              <w:rPr>
                <w:rFonts w:eastAsia="Calibri" w:cs="Arial"/>
                <w:spacing w:val="-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и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какие</w:t>
            </w:r>
            <w:r w:rsidRPr="009F136F">
              <w:rPr>
                <w:rFonts w:eastAsia="Calibri" w:cs="Arial"/>
                <w:spacing w:val="-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учебные заведения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окончили,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номера</w:t>
            </w:r>
            <w:r w:rsidRPr="009F136F">
              <w:rPr>
                <w:rFonts w:eastAsia="Calibri" w:cs="Arial"/>
                <w:spacing w:val="-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дипломов.</w:t>
            </w:r>
          </w:p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Специальность</w:t>
            </w:r>
            <w:r w:rsidRPr="009F136F">
              <w:rPr>
                <w:rFonts w:eastAsia="Calibri" w:cs="Arial"/>
                <w:spacing w:val="-1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по</w:t>
            </w:r>
            <w:r w:rsidRPr="009F136F">
              <w:rPr>
                <w:rFonts w:eastAsia="Calibri" w:cs="Arial"/>
                <w:spacing w:val="-1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диплому Квалификация</w:t>
            </w:r>
            <w:r w:rsidRPr="009F136F">
              <w:rPr>
                <w:rFonts w:eastAsia="Calibri" w:cs="Arial"/>
                <w:spacing w:val="-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по</w:t>
            </w:r>
            <w:r w:rsidRPr="009F136F">
              <w:rPr>
                <w:rFonts w:eastAsia="Calibri" w:cs="Arial"/>
                <w:spacing w:val="-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диплому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A25D41">
        <w:trPr>
          <w:trHeight w:val="585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6.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Ученая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степень,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ученое</w:t>
            </w:r>
            <w:r w:rsidRPr="009F136F">
              <w:rPr>
                <w:rFonts w:eastAsia="Calibri" w:cs="Arial"/>
                <w:spacing w:val="-9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звание,</w:t>
            </w:r>
            <w:r w:rsidRPr="009F136F">
              <w:rPr>
                <w:rFonts w:eastAsia="Calibri" w:cs="Arial"/>
                <w:spacing w:val="-7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когда присвоены, номера дипломов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A25D41">
        <w:trPr>
          <w:trHeight w:val="1012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7. Какими иностранными языками и языками</w:t>
            </w:r>
            <w:r w:rsidRPr="009F136F">
              <w:rPr>
                <w:rFonts w:eastAsia="Calibri" w:cs="Arial"/>
                <w:spacing w:val="-1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народов</w:t>
            </w:r>
            <w:r w:rsidRPr="009F136F">
              <w:rPr>
                <w:rFonts w:eastAsia="Calibri" w:cs="Arial"/>
                <w:spacing w:val="-1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Российской</w:t>
            </w:r>
            <w:r w:rsidRPr="009F136F">
              <w:rPr>
                <w:rFonts w:eastAsia="Calibri" w:cs="Arial"/>
                <w:spacing w:val="-1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Федерации</w:t>
            </w:r>
          </w:p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владеете и в какой степени (читаете и можете</w:t>
            </w:r>
            <w:r w:rsidRPr="009F136F">
              <w:rPr>
                <w:rFonts w:eastAsia="Calibri" w:cs="Arial"/>
                <w:spacing w:val="-1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объясняться,</w:t>
            </w:r>
            <w:r w:rsidRPr="009F136F">
              <w:rPr>
                <w:rFonts w:eastAsia="Calibri" w:cs="Arial"/>
                <w:spacing w:val="-1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владеете</w:t>
            </w:r>
            <w:r w:rsidRPr="009F136F">
              <w:rPr>
                <w:rFonts w:eastAsia="Calibri" w:cs="Arial"/>
                <w:spacing w:val="-1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свободно)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A25D41">
        <w:trPr>
          <w:trHeight w:val="251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8.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Были</w:t>
            </w:r>
            <w:r w:rsidRPr="009F136F">
              <w:rPr>
                <w:rFonts w:eastAsia="Calibri" w:cs="Arial"/>
                <w:spacing w:val="-5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ли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Вы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судимы,</w:t>
            </w:r>
            <w:r w:rsidRPr="009F136F">
              <w:rPr>
                <w:rFonts w:eastAsia="Calibri" w:cs="Arial"/>
                <w:spacing w:val="-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когда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и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за</w:t>
            </w:r>
            <w:r w:rsidRPr="009F136F">
              <w:rPr>
                <w:rFonts w:eastAsia="Calibri" w:cs="Arial"/>
                <w:spacing w:val="-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spacing w:val="-5"/>
                <w:lang w:val="en-US" w:eastAsia="en-US"/>
              </w:rPr>
              <w:t>что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  <w:lang w:val="en-US" w:eastAsia="en-US"/>
              </w:rPr>
            </w:pPr>
          </w:p>
        </w:tc>
      </w:tr>
    </w:tbl>
    <w:p w:rsidR="00F54644" w:rsidRPr="009F136F" w:rsidRDefault="00F54644" w:rsidP="009F136F">
      <w:pPr>
        <w:widowControl w:val="0"/>
        <w:numPr>
          <w:ilvl w:val="0"/>
          <w:numId w:val="7"/>
        </w:numPr>
        <w:tabs>
          <w:tab w:val="left" w:pos="44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Выполняемая работа с начала трудовой деятельности (включая учебу в высших и средних специальных</w:t>
      </w:r>
      <w:r w:rsidRPr="009F136F">
        <w:rPr>
          <w:rFonts w:cs="Arial"/>
          <w:spacing w:val="-16"/>
          <w:lang w:eastAsia="en-US"/>
        </w:rPr>
        <w:t xml:space="preserve"> </w:t>
      </w:r>
      <w:r w:rsidRPr="009F136F">
        <w:rPr>
          <w:rFonts w:cs="Arial"/>
          <w:lang w:eastAsia="en-US"/>
        </w:rPr>
        <w:t>учебных</w:t>
      </w:r>
      <w:r w:rsidRPr="009F136F">
        <w:rPr>
          <w:rFonts w:cs="Arial"/>
          <w:spacing w:val="-14"/>
          <w:lang w:eastAsia="en-US"/>
        </w:rPr>
        <w:t xml:space="preserve"> </w:t>
      </w:r>
      <w:r w:rsidRPr="009F136F">
        <w:rPr>
          <w:rFonts w:cs="Arial"/>
          <w:lang w:eastAsia="en-US"/>
        </w:rPr>
        <w:t>заведениях,</w:t>
      </w:r>
      <w:r w:rsidRPr="009F136F">
        <w:rPr>
          <w:rFonts w:cs="Arial"/>
          <w:spacing w:val="-14"/>
          <w:lang w:eastAsia="en-US"/>
        </w:rPr>
        <w:t xml:space="preserve"> </w:t>
      </w:r>
      <w:r w:rsidRPr="009F136F">
        <w:rPr>
          <w:rFonts w:cs="Arial"/>
          <w:lang w:eastAsia="en-US"/>
        </w:rPr>
        <w:t>военную</w:t>
      </w:r>
      <w:r w:rsidRPr="009F136F">
        <w:rPr>
          <w:rFonts w:cs="Arial"/>
          <w:spacing w:val="-13"/>
          <w:lang w:eastAsia="en-US"/>
        </w:rPr>
        <w:t xml:space="preserve"> </w:t>
      </w:r>
      <w:r w:rsidRPr="009F136F">
        <w:rPr>
          <w:rFonts w:cs="Arial"/>
          <w:lang w:eastAsia="en-US"/>
        </w:rPr>
        <w:t>службу,</w:t>
      </w:r>
      <w:r w:rsidRPr="009F136F">
        <w:rPr>
          <w:rFonts w:cs="Arial"/>
          <w:spacing w:val="-14"/>
          <w:lang w:eastAsia="en-US"/>
        </w:rPr>
        <w:t xml:space="preserve"> </w:t>
      </w:r>
      <w:r w:rsidRPr="009F136F">
        <w:rPr>
          <w:rFonts w:cs="Arial"/>
          <w:lang w:eastAsia="en-US"/>
        </w:rPr>
        <w:t>работу</w:t>
      </w:r>
      <w:r w:rsidRPr="009F136F">
        <w:rPr>
          <w:rFonts w:cs="Arial"/>
          <w:spacing w:val="-14"/>
          <w:lang w:eastAsia="en-US"/>
        </w:rPr>
        <w:t xml:space="preserve"> </w:t>
      </w:r>
      <w:r w:rsidRPr="009F136F">
        <w:rPr>
          <w:rFonts w:cs="Arial"/>
          <w:lang w:eastAsia="en-US"/>
        </w:rPr>
        <w:t>по</w:t>
      </w:r>
      <w:r w:rsidRPr="009F136F">
        <w:rPr>
          <w:rFonts w:cs="Arial"/>
          <w:spacing w:val="-14"/>
          <w:lang w:eastAsia="en-US"/>
        </w:rPr>
        <w:t xml:space="preserve"> </w:t>
      </w:r>
      <w:r w:rsidRPr="009F136F">
        <w:rPr>
          <w:rFonts w:cs="Arial"/>
          <w:lang w:eastAsia="en-US"/>
        </w:rPr>
        <w:t>совместительству,</w:t>
      </w:r>
      <w:r w:rsidRPr="009F136F">
        <w:rPr>
          <w:rFonts w:cs="Arial"/>
          <w:spacing w:val="-13"/>
          <w:lang w:eastAsia="en-US"/>
        </w:rPr>
        <w:t xml:space="preserve"> </w:t>
      </w:r>
      <w:r w:rsidRPr="009F136F">
        <w:rPr>
          <w:rFonts w:cs="Arial"/>
          <w:lang w:eastAsia="en-US"/>
        </w:rPr>
        <w:t>предпринимательскую деятельность и т.п.).</w:t>
      </w:r>
    </w:p>
    <w:p w:rsidR="009F136F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При заполнении данного пункта необходимо именовать учреждения, </w:t>
      </w:r>
      <w:r w:rsidRPr="009F136F">
        <w:rPr>
          <w:rFonts w:cs="Arial"/>
          <w:lang w:eastAsia="en-US"/>
        </w:rPr>
        <w:lastRenderedPageBreak/>
        <w:t>организации и предприятия так, как они назывались в свое время,</w:t>
      </w:r>
      <w:r w:rsidRPr="009F136F">
        <w:rPr>
          <w:rFonts w:cs="Arial"/>
          <w:spacing w:val="40"/>
          <w:lang w:eastAsia="en-US"/>
        </w:rPr>
        <w:t xml:space="preserve"> </w:t>
      </w:r>
      <w:r w:rsidRPr="009F136F">
        <w:rPr>
          <w:rFonts w:cs="Arial"/>
          <w:lang w:eastAsia="en-US"/>
        </w:rPr>
        <w:t>военную службу записывать с указанием должности и номера воинской части</w:t>
      </w:r>
      <w:r w:rsidR="009F136F" w:rsidRPr="009F136F">
        <w:rPr>
          <w:rFonts w:cs="Arial"/>
          <w:lang w:eastAsia="en-US"/>
        </w:rPr>
        <w:t xml:space="preserve"> </w:t>
      </w:r>
    </w:p>
    <w:p w:rsidR="00610B55" w:rsidRPr="009F136F" w:rsidRDefault="00610B55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</w:p>
    <w:tbl>
      <w:tblPr>
        <w:tblW w:w="95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992"/>
        <w:gridCol w:w="5104"/>
        <w:gridCol w:w="2298"/>
      </w:tblGrid>
      <w:tr w:rsidR="00F54644" w:rsidRPr="009F136F" w:rsidTr="00E83C40">
        <w:trPr>
          <w:trHeight w:val="294"/>
        </w:trPr>
        <w:tc>
          <w:tcPr>
            <w:tcW w:w="2127" w:type="dxa"/>
            <w:gridSpan w:val="2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Месяц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и</w:t>
            </w:r>
            <w:r w:rsidRPr="009F136F">
              <w:rPr>
                <w:rFonts w:eastAsia="Calibri" w:cs="Arial"/>
                <w:spacing w:val="-1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spacing w:val="-5"/>
                <w:lang w:val="en-US" w:eastAsia="en-US"/>
              </w:rPr>
              <w:t>год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Должность</w:t>
            </w:r>
            <w:r w:rsidRPr="009F136F">
              <w:rPr>
                <w:rFonts w:eastAsia="Calibri" w:cs="Arial"/>
                <w:spacing w:val="-9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с</w:t>
            </w:r>
            <w:r w:rsidRPr="009F136F">
              <w:rPr>
                <w:rFonts w:eastAsia="Calibri" w:cs="Arial"/>
                <w:spacing w:val="-12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указанием</w:t>
            </w:r>
            <w:r w:rsidRPr="009F136F">
              <w:rPr>
                <w:rFonts w:eastAsia="Calibri" w:cs="Arial"/>
                <w:spacing w:val="-9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учреждения,</w:t>
            </w:r>
            <w:r w:rsidRPr="009F136F">
              <w:rPr>
                <w:rFonts w:eastAsia="Calibri" w:cs="Arial"/>
                <w:spacing w:val="-9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организации, предприятия (независимо от собственности</w:t>
            </w:r>
          </w:p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и</w:t>
            </w:r>
            <w:r w:rsidRPr="009F136F">
              <w:rPr>
                <w:rFonts w:eastAsia="Calibri" w:cs="Arial"/>
                <w:spacing w:val="-6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ведомственной</w:t>
            </w:r>
            <w:r w:rsidRPr="009F136F">
              <w:rPr>
                <w:rFonts w:eastAsia="Calibri" w:cs="Arial"/>
                <w:spacing w:val="-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принадлежности)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spacing w:val="-2"/>
                <w:lang w:val="en-US" w:eastAsia="en-US"/>
              </w:rPr>
              <w:t>Местонахождение учреждения,</w:t>
            </w:r>
          </w:p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Организации,</w:t>
            </w:r>
            <w:r w:rsidRPr="009F136F">
              <w:rPr>
                <w:rFonts w:eastAsia="Calibri" w:cs="Arial"/>
                <w:spacing w:val="-10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предприятия</w:t>
            </w:r>
          </w:p>
        </w:tc>
      </w:tr>
      <w:tr w:rsidR="00F54644" w:rsidRPr="009F136F" w:rsidTr="00E83C40">
        <w:trPr>
          <w:trHeight w:val="618"/>
        </w:trPr>
        <w:tc>
          <w:tcPr>
            <w:tcW w:w="1135" w:type="dxa"/>
            <w:shd w:val="clear" w:color="auto" w:fill="auto"/>
          </w:tcPr>
          <w:p w:rsidR="00610B55" w:rsidRPr="009F136F" w:rsidRDefault="00610B55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spacing w:val="-2"/>
                <w:lang w:eastAsia="en-US"/>
              </w:rPr>
            </w:pPr>
          </w:p>
          <w:p w:rsidR="00F54644" w:rsidRPr="009F136F" w:rsidRDefault="00610B55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spacing w:val="-2"/>
                <w:lang w:eastAsia="en-US"/>
              </w:rPr>
              <w:t>приема</w:t>
            </w:r>
          </w:p>
        </w:tc>
        <w:tc>
          <w:tcPr>
            <w:tcW w:w="992" w:type="dxa"/>
            <w:shd w:val="clear" w:color="auto" w:fill="auto"/>
          </w:tcPr>
          <w:p w:rsidR="00F54644" w:rsidRPr="009F136F" w:rsidRDefault="00610B55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eastAsia="en-US"/>
              </w:rPr>
            </w:pPr>
            <w:r w:rsidRPr="009F136F">
              <w:rPr>
                <w:rFonts w:eastAsia="Calibri" w:cs="Arial"/>
                <w:spacing w:val="-2"/>
                <w:lang w:eastAsia="en-US"/>
              </w:rPr>
              <w:t>увольне-ния</w:t>
            </w: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79"/>
        </w:trPr>
        <w:tc>
          <w:tcPr>
            <w:tcW w:w="1135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78"/>
        </w:trPr>
        <w:tc>
          <w:tcPr>
            <w:tcW w:w="1135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78"/>
        </w:trPr>
        <w:tc>
          <w:tcPr>
            <w:tcW w:w="1135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81"/>
        </w:trPr>
        <w:tc>
          <w:tcPr>
            <w:tcW w:w="1135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78"/>
        </w:trPr>
        <w:tc>
          <w:tcPr>
            <w:tcW w:w="1135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78"/>
        </w:trPr>
        <w:tc>
          <w:tcPr>
            <w:tcW w:w="1135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81"/>
        </w:trPr>
        <w:tc>
          <w:tcPr>
            <w:tcW w:w="1135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81"/>
        </w:trPr>
        <w:tc>
          <w:tcPr>
            <w:tcW w:w="1135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5104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29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</w:tbl>
    <w:p w:rsidR="00F54644" w:rsidRPr="009F136F" w:rsidRDefault="00F54644" w:rsidP="009F136F">
      <w:pPr>
        <w:widowControl w:val="0"/>
        <w:numPr>
          <w:ilvl w:val="0"/>
          <w:numId w:val="7"/>
        </w:numPr>
        <w:tabs>
          <w:tab w:val="left" w:pos="46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Ваши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близкие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родственники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(жена,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муж,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дети,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отец,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мать,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братья,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сестры).</w:t>
      </w:r>
    </w:p>
    <w:tbl>
      <w:tblPr>
        <w:tblW w:w="949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2341"/>
        <w:gridCol w:w="1582"/>
        <w:gridCol w:w="2559"/>
        <w:gridCol w:w="2008"/>
      </w:tblGrid>
      <w:tr w:rsidR="00F54644" w:rsidRPr="009F136F" w:rsidTr="00E83C40">
        <w:trPr>
          <w:trHeight w:val="1012"/>
        </w:trPr>
        <w:tc>
          <w:tcPr>
            <w:tcW w:w="1006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spacing w:val="-2"/>
                <w:lang w:val="en-US" w:eastAsia="en-US"/>
              </w:rPr>
              <w:t>Степень родства</w:t>
            </w:r>
          </w:p>
        </w:tc>
        <w:tc>
          <w:tcPr>
            <w:tcW w:w="2341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Фамилия,</w:t>
            </w:r>
            <w:r w:rsidRPr="009F136F">
              <w:rPr>
                <w:rFonts w:eastAsia="Calibri" w:cs="Arial"/>
                <w:spacing w:val="-1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 xml:space="preserve">имя,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отчество</w:t>
            </w:r>
          </w:p>
        </w:tc>
        <w:tc>
          <w:tcPr>
            <w:tcW w:w="158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Год,</w:t>
            </w:r>
            <w:r w:rsidRPr="009F136F">
              <w:rPr>
                <w:rFonts w:eastAsia="Calibri" w:cs="Arial"/>
                <w:spacing w:val="-1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 xml:space="preserve">место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рождения</w:t>
            </w:r>
          </w:p>
        </w:tc>
        <w:tc>
          <w:tcPr>
            <w:tcW w:w="2559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Место</w:t>
            </w:r>
            <w:r w:rsidRPr="009F136F">
              <w:rPr>
                <w:rFonts w:eastAsia="Calibri" w:cs="Arial"/>
                <w:spacing w:val="-1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 xml:space="preserve">работы,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должность</w:t>
            </w:r>
          </w:p>
        </w:tc>
        <w:tc>
          <w:tcPr>
            <w:tcW w:w="200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  <w:r w:rsidRPr="009F136F">
              <w:rPr>
                <w:rFonts w:eastAsia="Calibri" w:cs="Arial"/>
                <w:lang w:val="en-US" w:eastAsia="en-US"/>
              </w:rPr>
              <w:t>Адрес</w:t>
            </w:r>
            <w:r w:rsidRPr="009F136F">
              <w:rPr>
                <w:rFonts w:eastAsia="Calibri" w:cs="Arial"/>
                <w:spacing w:val="-3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lang w:val="en-US" w:eastAsia="en-US"/>
              </w:rPr>
              <w:t>места</w:t>
            </w:r>
            <w:r w:rsidRPr="009F136F">
              <w:rPr>
                <w:rFonts w:eastAsia="Calibri" w:cs="Arial"/>
                <w:spacing w:val="-4"/>
                <w:lang w:val="en-US" w:eastAsia="en-US"/>
              </w:rPr>
              <w:t xml:space="preserve"> </w:t>
            </w:r>
            <w:r w:rsidRPr="009F136F">
              <w:rPr>
                <w:rFonts w:eastAsia="Calibri" w:cs="Arial"/>
                <w:spacing w:val="-2"/>
                <w:lang w:val="en-US" w:eastAsia="en-US"/>
              </w:rPr>
              <w:t>жительства</w:t>
            </w:r>
          </w:p>
        </w:tc>
      </w:tr>
      <w:tr w:rsidR="00F54644" w:rsidRPr="009F136F" w:rsidTr="00E83C40">
        <w:trPr>
          <w:trHeight w:val="378"/>
        </w:trPr>
        <w:tc>
          <w:tcPr>
            <w:tcW w:w="1006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341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158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559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00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78"/>
        </w:trPr>
        <w:tc>
          <w:tcPr>
            <w:tcW w:w="1006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341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158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559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00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81"/>
        </w:trPr>
        <w:tc>
          <w:tcPr>
            <w:tcW w:w="1006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341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158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559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00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  <w:tr w:rsidR="00F54644" w:rsidRPr="009F136F" w:rsidTr="00E83C40">
        <w:trPr>
          <w:trHeight w:val="378"/>
        </w:trPr>
        <w:tc>
          <w:tcPr>
            <w:tcW w:w="1006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341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1582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559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  <w:tc>
          <w:tcPr>
            <w:tcW w:w="2008" w:type="dxa"/>
            <w:shd w:val="clear" w:color="auto" w:fill="auto"/>
          </w:tcPr>
          <w:p w:rsidR="00F54644" w:rsidRPr="009F136F" w:rsidRDefault="00F54644" w:rsidP="009F136F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  <w:lang w:val="en-US" w:eastAsia="en-US"/>
              </w:rPr>
            </w:pPr>
          </w:p>
        </w:tc>
      </w:tr>
    </w:tbl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Если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родственники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изменяли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фамилии,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имена,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отчества,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то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необходимо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указать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их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прежние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фамилии, имена, отчества</w:t>
      </w:r>
    </w:p>
    <w:p w:rsidR="00F54644" w:rsidRPr="009F136F" w:rsidRDefault="00F54644" w:rsidP="009F136F">
      <w:pPr>
        <w:widowControl w:val="0"/>
        <w:numPr>
          <w:ilvl w:val="0"/>
          <w:numId w:val="7"/>
        </w:numPr>
        <w:tabs>
          <w:tab w:val="left" w:pos="46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Отношение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к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воинской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обязанности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воинское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звание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6146165" cy="1270"/>
                <wp:effectExtent l="0" t="0" r="26035" b="1778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3" o:spid="_x0000_s1026" style="position:absolute;margin-left:70.95pt;margin-top:12.4pt;width:483.9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54644" w:rsidRPr="009F136F" w:rsidRDefault="00F54644" w:rsidP="009F136F">
      <w:pPr>
        <w:widowControl w:val="0"/>
        <w:numPr>
          <w:ilvl w:val="0"/>
          <w:numId w:val="7"/>
        </w:numPr>
        <w:tabs>
          <w:tab w:val="left" w:pos="46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Домашний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адрес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номер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телефона</w:t>
      </w:r>
    </w:p>
    <w:p w:rsidR="009F136F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6146165" cy="1270"/>
                <wp:effectExtent l="0" t="0" r="26035" b="1778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4" o:spid="_x0000_s1026" style="position:absolute;margin-left:70.95pt;margin-top:12.45pt;width:483.9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318135</wp:posOffset>
                </wp:positionV>
                <wp:extent cx="6146165" cy="1270"/>
                <wp:effectExtent l="0" t="0" r="26035" b="1778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59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5" o:spid="_x0000_s1026" style="position:absolute;margin-left:70.95pt;margin-top:25.05pt;width:483.9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" path="m,l6145987,e" filled="f" strokeweight=".15808mm">
                <v:path arrowok="t"/>
                <w10:wrap type="topAndBottom" anchorx="page"/>
              </v:shape>
            </w:pict>
          </mc:Fallback>
        </mc:AlternateConten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numPr>
          <w:ilvl w:val="0"/>
          <w:numId w:val="7"/>
        </w:numPr>
        <w:tabs>
          <w:tab w:val="left" w:pos="469"/>
          <w:tab w:val="left" w:pos="982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Паспорт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или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документ,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его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заменяющий</w: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номер,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серия,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кем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когда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spacing w:val="-4"/>
          <w:lang w:eastAsia="en-US"/>
        </w:rPr>
        <w:t>выдан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5727065" cy="1270"/>
                <wp:effectExtent l="0" t="0" r="26035" b="1778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6" o:spid="_x0000_s1026" style="position:absolute;margin-left:70.95pt;margin-top:12.35pt;width:450.9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" path="m,l572693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54644" w:rsidRPr="009F136F" w:rsidRDefault="00F54644" w:rsidP="009F136F">
      <w:pPr>
        <w:widowControl w:val="0"/>
        <w:numPr>
          <w:ilvl w:val="0"/>
          <w:numId w:val="7"/>
        </w:numPr>
        <w:tabs>
          <w:tab w:val="left" w:pos="46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Дополнительные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сведения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(государственные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награды,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участие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выборных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представительных органах, а также другая информация, которую оформляемый желает сообщить о</w:t>
      </w:r>
    </w:p>
    <w:p w:rsidR="00F54644" w:rsidRPr="009F136F" w:rsidRDefault="00F54644" w:rsidP="009F136F">
      <w:pPr>
        <w:widowControl w:val="0"/>
        <w:tabs>
          <w:tab w:val="left" w:pos="9905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2"/>
          <w:lang w:eastAsia="en-US"/>
        </w:rPr>
        <w:t>себе)</w: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C1473C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6146800" cy="1270"/>
                <wp:effectExtent l="0" t="0" r="25400" b="1778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7" o:spid="_x0000_s1026" style="position:absolute;margin-left:70.95pt;margin-top:12.4pt;width:48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" path="m,l614676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54644" w:rsidRPr="009F136F" w:rsidRDefault="00F54644" w:rsidP="009F136F">
      <w:pPr>
        <w:widowControl w:val="0"/>
        <w:numPr>
          <w:ilvl w:val="0"/>
          <w:numId w:val="7"/>
        </w:numPr>
        <w:tabs>
          <w:tab w:val="left" w:pos="46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lastRenderedPageBreak/>
        <w:t>Мне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известно,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что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заведомо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ложные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сведения,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сообщенные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о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себе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анкете,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мое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несоответствие квалификационным требованиям могут повлечь отказ в участии в конкурсе и приеме на должность.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На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проведение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мероприятий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по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обработке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персональных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данных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отношении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меня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согласен </w:t>
      </w:r>
      <w:r w:rsidRPr="009F136F">
        <w:rPr>
          <w:rFonts w:cs="Arial"/>
          <w:spacing w:val="-2"/>
          <w:lang w:eastAsia="en-US"/>
        </w:rPr>
        <w:t>(согласна).</w:t>
      </w:r>
    </w:p>
    <w:p w:rsidR="00F54644" w:rsidRPr="009F136F" w:rsidRDefault="00F54644" w:rsidP="009F136F">
      <w:pPr>
        <w:widowControl w:val="0"/>
        <w:tabs>
          <w:tab w:val="left" w:pos="800"/>
          <w:tab w:val="left" w:pos="3109"/>
          <w:tab w:val="left" w:pos="3769"/>
          <w:tab w:val="left" w:pos="5124"/>
          <w:tab w:val="left" w:pos="9127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10"/>
          <w:lang w:eastAsia="en-US"/>
        </w:rPr>
        <w:t>«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10"/>
          <w:lang w:eastAsia="en-US"/>
        </w:rPr>
        <w:t>»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5"/>
          <w:lang w:eastAsia="en-US"/>
        </w:rPr>
        <w:t>20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5"/>
          <w:lang w:eastAsia="en-US"/>
        </w:rPr>
        <w:t>г.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Подпись </w:t>
      </w:r>
      <w:r w:rsidR="009F136F" w:rsidRPr="009F136F">
        <w:rPr>
          <w:rFonts w:cs="Arial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дата </w:t>
      </w:r>
      <w:r w:rsidRPr="009F136F">
        <w:rPr>
          <w:rFonts w:cs="Arial"/>
          <w:spacing w:val="-2"/>
          <w:lang w:eastAsia="en-US"/>
        </w:rPr>
        <w:t>заполнения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Фотография и данные о трудовой деятельности, воинской службе, учебе оформляемого лица соответствуют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документам,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удостоверяющим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личность,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записям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трудовой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книжке,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документам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об образовании, воинской службе.</w:t>
      </w:r>
    </w:p>
    <w:p w:rsidR="00F54644" w:rsidRPr="009F136F" w:rsidRDefault="00F54644" w:rsidP="009F136F">
      <w:pPr>
        <w:widowControl w:val="0"/>
        <w:tabs>
          <w:tab w:val="left" w:pos="800"/>
          <w:tab w:val="left" w:pos="3109"/>
          <w:tab w:val="left" w:pos="3769"/>
          <w:tab w:val="left" w:pos="5122"/>
          <w:tab w:val="left" w:pos="9135"/>
        </w:tabs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10"/>
          <w:lang w:eastAsia="en-US"/>
        </w:rPr>
        <w:t>«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10"/>
          <w:lang w:eastAsia="en-US"/>
        </w:rPr>
        <w:t>»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5"/>
          <w:lang w:eastAsia="en-US"/>
        </w:rPr>
        <w:t>20</w:t>
      </w:r>
      <w:r w:rsidR="009F136F" w:rsidRPr="009F136F">
        <w:rPr>
          <w:rFonts w:cs="Arial"/>
          <w:lang w:eastAsia="en-US"/>
        </w:rPr>
        <w:t xml:space="preserve"> </w:t>
      </w:r>
      <w:r w:rsidRPr="009F136F">
        <w:rPr>
          <w:rFonts w:cs="Arial"/>
          <w:spacing w:val="-5"/>
          <w:lang w:eastAsia="en-US"/>
        </w:rPr>
        <w:t>г.</w:t>
      </w:r>
      <w:r w:rsidR="009F136F" w:rsidRPr="009F136F">
        <w:rPr>
          <w:rFonts w:cs="Arial"/>
          <w:lang w:eastAsia="en-US"/>
        </w:rPr>
        <w:t xml:space="preserve">  </w:t>
      </w:r>
    </w:p>
    <w:p w:rsidR="009F136F" w:rsidRPr="009F136F" w:rsidRDefault="009F136F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Подпись,</w:t>
      </w:r>
      <w:r w:rsidR="00F54644" w:rsidRPr="009F136F">
        <w:rPr>
          <w:rFonts w:cs="Arial"/>
          <w:spacing w:val="-5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фамилия</w:t>
      </w:r>
      <w:r w:rsidR="00F54644" w:rsidRPr="009F136F">
        <w:rPr>
          <w:rFonts w:cs="Arial"/>
          <w:spacing w:val="-5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члена</w:t>
      </w:r>
      <w:r w:rsidR="00F54644" w:rsidRPr="009F136F">
        <w:rPr>
          <w:rFonts w:cs="Arial"/>
          <w:spacing w:val="-6"/>
          <w:lang w:eastAsia="en-US"/>
        </w:rPr>
        <w:t xml:space="preserve"> </w:t>
      </w:r>
      <w:r w:rsidR="00F54644" w:rsidRPr="009F136F">
        <w:rPr>
          <w:rFonts w:cs="Arial"/>
          <w:spacing w:val="-2"/>
          <w:lang w:eastAsia="en-US"/>
        </w:rPr>
        <w:t>комиссии</w:t>
      </w:r>
      <w:r w:rsidRPr="009F136F">
        <w:rPr>
          <w:rFonts w:cs="Arial"/>
          <w:lang w:eastAsia="en-US"/>
        </w:rPr>
        <w:t xml:space="preserve"> </w:t>
      </w:r>
    </w:p>
    <w:p w:rsidR="008B0D38" w:rsidRPr="009F136F" w:rsidRDefault="008B0D38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</w:p>
    <w:p w:rsidR="009F136F" w:rsidRPr="009F136F" w:rsidRDefault="009F136F" w:rsidP="009F136F">
      <w:pPr>
        <w:widowControl w:val="0"/>
        <w:autoSpaceDE w:val="0"/>
        <w:autoSpaceDN w:val="0"/>
        <w:ind w:left="5103" w:firstLine="0"/>
        <w:rPr>
          <w:rFonts w:cs="Arial"/>
          <w:spacing w:val="-4"/>
          <w:lang w:eastAsia="en-US"/>
        </w:rPr>
      </w:pPr>
      <w:r>
        <w:rPr>
          <w:rFonts w:cs="Arial"/>
          <w:lang w:eastAsia="en-US"/>
        </w:rPr>
        <w:br w:type="page"/>
      </w:r>
      <w:r w:rsidR="00F54644" w:rsidRPr="009F136F">
        <w:rPr>
          <w:rFonts w:cs="Arial"/>
          <w:lang w:eastAsia="en-US"/>
        </w:rPr>
        <w:lastRenderedPageBreak/>
        <w:t>Приложение</w:t>
      </w:r>
      <w:r w:rsidR="00F54644" w:rsidRPr="009F136F">
        <w:rPr>
          <w:rFonts w:cs="Arial"/>
          <w:spacing w:val="-2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4</w:t>
      </w:r>
      <w:r>
        <w:rPr>
          <w:rFonts w:cs="Arial"/>
          <w:lang w:eastAsia="en-US"/>
        </w:rPr>
        <w:t xml:space="preserve"> к </w:t>
      </w:r>
      <w:r w:rsidR="00610B55" w:rsidRPr="009F136F">
        <w:rPr>
          <w:rFonts w:cs="Arial"/>
          <w:lang w:eastAsia="en-US"/>
        </w:rPr>
        <w:t>Положению</w:t>
      </w:r>
      <w:r w:rsidR="00610B55" w:rsidRPr="009F136F">
        <w:rPr>
          <w:rFonts w:cs="Arial"/>
          <w:spacing w:val="-4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 порядке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организации и проведения</w:t>
      </w:r>
      <w:r w:rsidR="00610B55" w:rsidRPr="009F136F">
        <w:rPr>
          <w:rFonts w:cs="Arial"/>
          <w:spacing w:val="-5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конкурса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на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замещение вакантной</w:t>
      </w:r>
      <w:r w:rsidR="00610B55" w:rsidRPr="009F136F">
        <w:rPr>
          <w:rFonts w:cs="Arial"/>
          <w:spacing w:val="-1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должности</w:t>
      </w:r>
      <w:r w:rsidR="00610B55" w:rsidRPr="009F136F">
        <w:rPr>
          <w:rFonts w:cs="Arial"/>
          <w:spacing w:val="-3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директора (руководителя)</w:t>
      </w:r>
      <w:r w:rsidR="00610B55" w:rsidRPr="009F136F">
        <w:rPr>
          <w:rFonts w:cs="Arial"/>
          <w:spacing w:val="-8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образовательного</w:t>
      </w:r>
      <w:r w:rsidR="00610B55" w:rsidRPr="009F136F">
        <w:rPr>
          <w:rFonts w:cs="Arial"/>
          <w:spacing w:val="-6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учреждения,</w:t>
      </w:r>
      <w:r w:rsidR="00610B55" w:rsidRPr="009F136F">
        <w:rPr>
          <w:rFonts w:cs="Arial"/>
          <w:spacing w:val="-8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подведомственного</w:t>
      </w:r>
      <w:r w:rsidR="00610B55" w:rsidRPr="009F136F">
        <w:rPr>
          <w:rFonts w:cs="Arial"/>
          <w:spacing w:val="-7"/>
          <w:lang w:eastAsia="en-US"/>
        </w:rPr>
        <w:t xml:space="preserve"> </w:t>
      </w:r>
      <w:r w:rsidR="00610B55" w:rsidRPr="009F136F">
        <w:rPr>
          <w:rFonts w:cs="Arial"/>
          <w:lang w:eastAsia="en-US"/>
        </w:rPr>
        <w:t>Отделу по образованию администрации Калачеевского муниципального района Воронежской области</w:t>
      </w:r>
      <w:r w:rsidRPr="009F136F">
        <w:rPr>
          <w:rFonts w:cs="Arial"/>
          <w:spacing w:val="-4"/>
          <w:lang w:eastAsia="en-US"/>
        </w:rPr>
        <w:t xml:space="preserve"> 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bCs/>
          <w:lang w:eastAsia="en-US"/>
        </w:rPr>
      </w:pPr>
      <w:r w:rsidRPr="009F136F">
        <w:rPr>
          <w:rFonts w:cs="Arial"/>
          <w:bCs/>
          <w:lang w:eastAsia="en-US"/>
        </w:rPr>
        <w:t>Примерный</w:t>
      </w:r>
      <w:r w:rsidRPr="009F136F">
        <w:rPr>
          <w:rFonts w:cs="Arial"/>
          <w:bCs/>
          <w:spacing w:val="-4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перечень</w:t>
      </w:r>
      <w:r w:rsidRPr="009F136F">
        <w:rPr>
          <w:rFonts w:cs="Arial"/>
          <w:bCs/>
          <w:spacing w:val="-5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вопросов</w:t>
      </w:r>
      <w:r w:rsidRPr="009F136F">
        <w:rPr>
          <w:rFonts w:cs="Arial"/>
          <w:bCs/>
          <w:spacing w:val="-4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и</w:t>
      </w:r>
      <w:r w:rsidRPr="009F136F">
        <w:rPr>
          <w:rFonts w:cs="Arial"/>
          <w:bCs/>
          <w:spacing w:val="-5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практических</w:t>
      </w:r>
      <w:r w:rsidRPr="009F136F">
        <w:rPr>
          <w:rFonts w:cs="Arial"/>
          <w:bCs/>
          <w:spacing w:val="-4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ситуаций</w:t>
      </w:r>
      <w:r w:rsidRPr="009F136F">
        <w:rPr>
          <w:rFonts w:cs="Arial"/>
          <w:bCs/>
          <w:spacing w:val="-5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для</w:t>
      </w:r>
      <w:r w:rsidRPr="009F136F">
        <w:rPr>
          <w:rFonts w:cs="Arial"/>
          <w:bCs/>
          <w:spacing w:val="-4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проведения</w:t>
      </w:r>
      <w:r w:rsidRPr="009F136F">
        <w:rPr>
          <w:rFonts w:cs="Arial"/>
          <w:bCs/>
          <w:spacing w:val="-5"/>
          <w:lang w:eastAsia="en-US"/>
        </w:rPr>
        <w:t xml:space="preserve"> </w:t>
      </w:r>
      <w:r w:rsidRPr="009F136F">
        <w:rPr>
          <w:rFonts w:cs="Arial"/>
          <w:bCs/>
          <w:lang w:eastAsia="en-US"/>
        </w:rPr>
        <w:t>собеседования с кандидатами на должность руководителя общеобразовательной организации</w:t>
      </w:r>
    </w:p>
    <w:p w:rsidR="00F54644" w:rsidRPr="009F136F" w:rsidRDefault="00F54644" w:rsidP="009F136F">
      <w:pPr>
        <w:widowControl w:val="0"/>
        <w:autoSpaceDE w:val="0"/>
        <w:autoSpaceDN w:val="0"/>
        <w:ind w:firstLine="709"/>
        <w:rPr>
          <w:rFonts w:cs="Arial"/>
          <w:lang w:eastAsia="en-US"/>
        </w:rPr>
      </w:pPr>
      <w:r w:rsidRPr="009F136F">
        <w:rPr>
          <w:rFonts w:cs="Arial"/>
          <w:spacing w:val="-2"/>
          <w:lang w:eastAsia="en-US"/>
        </w:rPr>
        <w:t>Вопросы: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851"/>
          <w:tab w:val="left" w:pos="97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Охарактеризуйте основные направления развития образования в России, Воронежской области, Калачеевском муниципальном районе. Как они реализуются в Вашей образовательной </w:t>
      </w:r>
      <w:r w:rsidRPr="009F136F">
        <w:rPr>
          <w:rFonts w:cs="Arial"/>
          <w:spacing w:val="-2"/>
          <w:lang w:eastAsia="en-US"/>
        </w:rPr>
        <w:t>организации?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94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Охарактеризуйте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осуществляемую / планируемую систему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внутришкольного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 xml:space="preserve">контроля (как особой формы экспертизы деятельности образовательной организации). Кто ее </w:t>
      </w:r>
      <w:r w:rsidRPr="009F136F">
        <w:rPr>
          <w:rFonts w:cs="Arial"/>
          <w:spacing w:val="-2"/>
          <w:lang w:eastAsia="en-US"/>
        </w:rPr>
        <w:t>осуществляет?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982"/>
          <w:tab w:val="left" w:pos="141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В каких локальных нормативных актах должно быть закреплено понятие «качество образования» в Вашей образовательной организации? В чем заключается связь качества образования в вашей образовательной организации с требованиями федеральных государственных образовательных стандартов?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1418"/>
          <w:tab w:val="left" w:pos="963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Перечислите общие правила увольнения, которые должны применяться вне зависимости от оснований увольнения. Можно ли увольнять работника по собственному желанию в период болезни?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932"/>
          <w:tab w:val="left" w:pos="141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Назовите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категорию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лиц,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которые,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по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Вашему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мнению,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могут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налагать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дисциплинарные взыскания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на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работников школы, на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руководителя школы. Обязан ли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работодатель привлекать к дисциплинарной ответственности работника в случае обнаружения грубого нарушения трудовых обязанностей? Если да, то, при каких условиях?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Перечислите ключевые признаки отраслевой системы оплаты труда учителей. Изложите принципиальные аспекты Положения об оплате труда и о порядке материального стимулирования сотрудников образовательной организации.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932"/>
          <w:tab w:val="left" w:pos="141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Каким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образом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осуществляется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определение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размеров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стимулирующих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выплат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15"/>
          <w:lang w:eastAsia="en-US"/>
        </w:rPr>
        <w:t xml:space="preserve"> </w:t>
      </w:r>
      <w:r w:rsidRPr="009F136F">
        <w:rPr>
          <w:rFonts w:cs="Arial"/>
          <w:lang w:eastAsia="en-US"/>
        </w:rPr>
        <w:t>Вашей образовательной организации? Что и как Вы предполагаете изменить в процессе определения размеров стимулирующих выплат?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1010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Охарактеризуйте управленческую деятельность по обеспечению взаимодействия с образовательными организациями муниципальной образовательной сети. Какими локальными актами должно быть регламентировано это взаимодействие?</w:t>
      </w:r>
    </w:p>
    <w:p w:rsidR="00F54644" w:rsidRPr="009F136F" w:rsidRDefault="009F136F" w:rsidP="009F136F">
      <w:pPr>
        <w:widowControl w:val="0"/>
        <w:numPr>
          <w:ilvl w:val="1"/>
          <w:numId w:val="7"/>
        </w:numPr>
        <w:tabs>
          <w:tab w:val="left" w:pos="1032"/>
          <w:tab w:val="left" w:pos="963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Каким образом Вы планируете осуществлять систему контроля за качеством и результативностью</w:t>
      </w:r>
      <w:r w:rsidR="00F54644" w:rsidRPr="009F136F">
        <w:rPr>
          <w:rFonts w:cs="Arial"/>
          <w:spacing w:val="-10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повышения</w:t>
      </w:r>
      <w:r w:rsidR="00F54644" w:rsidRPr="009F136F">
        <w:rPr>
          <w:rFonts w:cs="Arial"/>
          <w:spacing w:val="-10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квалификации</w:t>
      </w:r>
      <w:r w:rsidR="00F54644" w:rsidRPr="009F136F">
        <w:rPr>
          <w:rFonts w:cs="Arial"/>
          <w:spacing w:val="-12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педагогов</w:t>
      </w:r>
      <w:r w:rsidR="00F54644" w:rsidRPr="009F136F">
        <w:rPr>
          <w:rFonts w:cs="Arial"/>
          <w:spacing w:val="-11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и</w:t>
      </w:r>
      <w:r w:rsidR="00F54644" w:rsidRPr="009F136F">
        <w:rPr>
          <w:rFonts w:cs="Arial"/>
          <w:spacing w:val="-9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внедрением</w:t>
      </w:r>
      <w:r w:rsidR="00F54644" w:rsidRPr="009F136F">
        <w:rPr>
          <w:rFonts w:cs="Arial"/>
          <w:spacing w:val="-11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результатов</w:t>
      </w:r>
      <w:r w:rsidR="00F54644" w:rsidRPr="009F136F">
        <w:rPr>
          <w:rFonts w:cs="Arial"/>
          <w:spacing w:val="-10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повышения квалификации в образовательную практику?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1121"/>
          <w:tab w:val="left" w:pos="141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Какие изменения, происходящие в современном образовании, являются наиболее значимыми для Вас как руководителя? Как эти изменения повлияли на цели Вашей профессиональной деятельности?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1418"/>
          <w:tab w:val="left" w:pos="963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Какова роль директора в реализации программы развития образовательной организации? Что Вы считаете результатом участия в этой </w:t>
      </w:r>
      <w:r w:rsidRPr="009F136F">
        <w:rPr>
          <w:rFonts w:cs="Arial"/>
          <w:lang w:eastAsia="en-US"/>
        </w:rPr>
        <w:lastRenderedPageBreak/>
        <w:t>работе?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Какова номенклатура дел в образовательной организации? Какими нормативно- правовыми документами Вы будете руководствоваться при ее создании?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106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Каким образом будет происходить Ваше взаимодействие с органами государственно- общественного управления образовательной организации?</w:t>
      </w:r>
    </w:p>
    <w:p w:rsidR="00F54644" w:rsidRPr="009F136F" w:rsidRDefault="009F136F" w:rsidP="009F136F">
      <w:pPr>
        <w:widowControl w:val="0"/>
        <w:numPr>
          <w:ilvl w:val="1"/>
          <w:numId w:val="7"/>
        </w:numPr>
        <w:tabs>
          <w:tab w:val="left" w:pos="1255"/>
          <w:tab w:val="left" w:pos="963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Как Вы будете использовать информационные технологии и цифровые образовательные ресурсы? Что Вы считаете результатом использования этих технологий в управленческой деятельности?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1092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Какие методы оценки деятельности педагогов Вы планируете использовать? Каким образом будете использовать информацию, полученную в ходе оценки?</w:t>
      </w:r>
    </w:p>
    <w:p w:rsidR="00F54644" w:rsidRPr="009F136F" w:rsidRDefault="00F54644" w:rsidP="009F136F">
      <w:pPr>
        <w:widowControl w:val="0"/>
        <w:numPr>
          <w:ilvl w:val="1"/>
          <w:numId w:val="7"/>
        </w:numPr>
        <w:tabs>
          <w:tab w:val="left" w:pos="1070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Как будет организовано взаимодействие с Вашими заместителями и педагогами? Как Вы видите зоны ответственности между заместителями?</w:t>
      </w:r>
    </w:p>
    <w:p w:rsidR="00F54644" w:rsidRPr="009F136F" w:rsidRDefault="009F136F" w:rsidP="009F136F">
      <w:pPr>
        <w:widowControl w:val="0"/>
        <w:numPr>
          <w:ilvl w:val="1"/>
          <w:numId w:val="7"/>
        </w:numPr>
        <w:tabs>
          <w:tab w:val="left" w:pos="117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F54644" w:rsidRPr="009F136F">
        <w:rPr>
          <w:rFonts w:cs="Arial"/>
          <w:lang w:eastAsia="en-US"/>
        </w:rPr>
        <w:t>Как на, Ваш взгляд, можно оценить уровень психологической атмосферы в педагогическом коллективе? Какие меры нужны для создания обстановки взаимного доверия, уважения, открытости?</w:t>
      </w:r>
    </w:p>
    <w:p w:rsidR="007F5113" w:rsidRPr="009F136F" w:rsidRDefault="007F5113" w:rsidP="009F136F">
      <w:pPr>
        <w:widowControl w:val="0"/>
        <w:numPr>
          <w:ilvl w:val="1"/>
          <w:numId w:val="16"/>
        </w:numPr>
        <w:tabs>
          <w:tab w:val="left" w:pos="104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spacing w:val="-2"/>
          <w:lang w:eastAsia="en-US"/>
        </w:rPr>
        <w:t>С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какими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трудностями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в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своей управленческой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деятельности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Вы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>сталкиваетесь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spacing w:val="-2"/>
          <w:lang w:eastAsia="en-US"/>
        </w:rPr>
        <w:t xml:space="preserve">сейчас? </w:t>
      </w:r>
      <w:r w:rsidRPr="009F136F">
        <w:rPr>
          <w:rFonts w:cs="Arial"/>
          <w:lang w:eastAsia="en-US"/>
        </w:rPr>
        <w:t>Как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Вы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их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разрешаете?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Какие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проблемы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3"/>
          <w:lang w:eastAsia="en-US"/>
        </w:rPr>
        <w:t xml:space="preserve"> </w:t>
      </w:r>
      <w:r w:rsidRPr="009F136F">
        <w:rPr>
          <w:rFonts w:cs="Arial"/>
          <w:lang w:eastAsia="en-US"/>
        </w:rPr>
        <w:t>развитии</w:t>
      </w:r>
      <w:r w:rsidRPr="009F136F">
        <w:rPr>
          <w:rFonts w:cs="Arial"/>
          <w:spacing w:val="-2"/>
          <w:lang w:eastAsia="en-US"/>
        </w:rPr>
        <w:t xml:space="preserve"> </w:t>
      </w:r>
      <w:r w:rsidRPr="009F136F">
        <w:rPr>
          <w:rFonts w:cs="Arial"/>
          <w:lang w:eastAsia="en-US"/>
        </w:rPr>
        <w:t>своей управленческой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компетентности</w:t>
      </w:r>
      <w:r w:rsidRPr="009F136F">
        <w:rPr>
          <w:rFonts w:cs="Arial"/>
          <w:spacing w:val="-1"/>
          <w:lang w:eastAsia="en-US"/>
        </w:rPr>
        <w:t xml:space="preserve"> </w:t>
      </w:r>
      <w:r w:rsidRPr="009F136F">
        <w:rPr>
          <w:rFonts w:cs="Arial"/>
          <w:lang w:eastAsia="en-US"/>
        </w:rPr>
        <w:t>Вы обнаружили? Как планируете работать над их преодолением?</w:t>
      </w:r>
    </w:p>
    <w:p w:rsidR="007F5113" w:rsidRPr="009F136F" w:rsidRDefault="007F5113" w:rsidP="009F136F">
      <w:pPr>
        <w:widowControl w:val="0"/>
        <w:numPr>
          <w:ilvl w:val="1"/>
          <w:numId w:val="16"/>
        </w:numPr>
        <w:tabs>
          <w:tab w:val="left" w:pos="110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>Какие приказы по административно-хозяйственной, учебно-методической, научной работе должны быть подготовлены в образовательном учреждении? Сформулируйте их перечень. Приведите примеры приказов.</w:t>
      </w:r>
    </w:p>
    <w:p w:rsidR="009F136F" w:rsidRPr="009F136F" w:rsidRDefault="007F5113" w:rsidP="009F136F">
      <w:pPr>
        <w:widowControl w:val="0"/>
        <w:numPr>
          <w:ilvl w:val="1"/>
          <w:numId w:val="16"/>
        </w:numPr>
        <w:tabs>
          <w:tab w:val="left" w:pos="1092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Какие черты Вашего характера позволяют надеяться на успешную управленческую </w:t>
      </w:r>
      <w:r w:rsidRPr="009F136F">
        <w:rPr>
          <w:rFonts w:cs="Arial"/>
          <w:spacing w:val="-2"/>
          <w:lang w:eastAsia="en-US"/>
        </w:rPr>
        <w:t>деятельность?</w:t>
      </w:r>
      <w:r w:rsidR="009F136F" w:rsidRPr="009F136F">
        <w:rPr>
          <w:rFonts w:cs="Arial"/>
          <w:lang w:eastAsia="en-US"/>
        </w:rPr>
        <w:t xml:space="preserve"> </w:t>
      </w:r>
    </w:p>
    <w:p w:rsidR="007F5113" w:rsidRPr="009F136F" w:rsidRDefault="007F5113" w:rsidP="009F136F">
      <w:pPr>
        <w:widowControl w:val="0"/>
        <w:autoSpaceDE w:val="0"/>
        <w:autoSpaceDN w:val="0"/>
        <w:ind w:firstLine="709"/>
        <w:rPr>
          <w:rFonts w:cs="Arial"/>
          <w:bCs/>
          <w:lang w:eastAsia="en-US"/>
        </w:rPr>
      </w:pPr>
      <w:r w:rsidRPr="009F136F">
        <w:rPr>
          <w:rFonts w:cs="Arial"/>
          <w:bCs/>
          <w:lang w:eastAsia="en-US"/>
        </w:rPr>
        <w:t>Практические</w:t>
      </w:r>
      <w:r w:rsidRPr="009F136F">
        <w:rPr>
          <w:rFonts w:cs="Arial"/>
          <w:bCs/>
          <w:spacing w:val="-6"/>
          <w:lang w:eastAsia="en-US"/>
        </w:rPr>
        <w:t xml:space="preserve"> </w:t>
      </w:r>
      <w:r w:rsidRPr="009F136F">
        <w:rPr>
          <w:rFonts w:cs="Arial"/>
          <w:bCs/>
          <w:spacing w:val="-2"/>
          <w:lang w:eastAsia="en-US"/>
        </w:rPr>
        <w:t>ситуации: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93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Как</w:t>
      </w:r>
      <w:r w:rsidR="007F5113" w:rsidRPr="009F136F">
        <w:rPr>
          <w:rFonts w:cs="Arial"/>
          <w:spacing w:val="-13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следует</w:t>
      </w:r>
      <w:r w:rsidR="007F5113" w:rsidRPr="009F136F">
        <w:rPr>
          <w:rFonts w:cs="Arial"/>
          <w:spacing w:val="-11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действовать</w:t>
      </w:r>
      <w:r w:rsidR="007F5113" w:rsidRPr="009F136F">
        <w:rPr>
          <w:rFonts w:cs="Arial"/>
          <w:spacing w:val="-13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администрации,</w:t>
      </w:r>
      <w:r w:rsidR="007F5113" w:rsidRPr="009F136F">
        <w:rPr>
          <w:rFonts w:cs="Arial"/>
          <w:spacing w:val="-14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если</w:t>
      </w:r>
      <w:r w:rsidR="007F5113" w:rsidRPr="009F136F">
        <w:rPr>
          <w:rFonts w:cs="Arial"/>
          <w:spacing w:val="-13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работник</w:t>
      </w:r>
      <w:r w:rsidR="007F5113" w:rsidRPr="009F136F">
        <w:rPr>
          <w:rFonts w:cs="Arial"/>
          <w:spacing w:val="-13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подал</w:t>
      </w:r>
      <w:r w:rsidR="007F5113" w:rsidRPr="009F136F">
        <w:rPr>
          <w:rFonts w:cs="Arial"/>
          <w:spacing w:val="-14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заявление</w:t>
      </w:r>
      <w:r w:rsidR="007F5113" w:rsidRPr="009F136F">
        <w:rPr>
          <w:rFonts w:cs="Arial"/>
          <w:spacing w:val="-1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об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увольнении по собственному желанию и заболел?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939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Ваш</w:t>
      </w:r>
      <w:r w:rsidR="007F5113" w:rsidRPr="009F136F">
        <w:rPr>
          <w:rFonts w:cs="Arial"/>
          <w:spacing w:val="-8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заместитель,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подчеркивая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свою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исключительность,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игнорирует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ваши</w:t>
      </w:r>
      <w:r w:rsidR="007F5113" w:rsidRPr="009F136F">
        <w:rPr>
          <w:rFonts w:cs="Arial"/>
          <w:spacing w:val="-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указания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или делает все по-своему. Каковы ваши действия?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Вы вступили в должность, но ваши подчиненные ожидали на этом месте увидеть другого человека и ваше назначение восприняли негативно. Обстановка в образовательной организации накалена: когда вы заходите в помещение, все сразу умолкают, ваши поручения выполняют с неохотой. Что вы предпримете?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95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Ваши заместители и другие подчиненные выполняют полученные задания не так, как это сделали бы вы, на ваши замечания по поводу качества исполнения не реагируют, продолжают</w:t>
      </w:r>
      <w:r w:rsidR="007F5113" w:rsidRPr="009F136F">
        <w:rPr>
          <w:rFonts w:cs="Arial"/>
          <w:spacing w:val="-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работать</w:t>
      </w:r>
      <w:r w:rsidR="007F5113" w:rsidRPr="009F136F">
        <w:rPr>
          <w:rFonts w:cs="Arial"/>
          <w:spacing w:val="-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по-своему.</w:t>
      </w:r>
      <w:r w:rsidR="007F5113" w:rsidRPr="009F136F">
        <w:rPr>
          <w:rFonts w:cs="Arial"/>
          <w:spacing w:val="-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Как</w:t>
      </w:r>
      <w:r w:rsidR="007F5113" w:rsidRPr="009F136F">
        <w:rPr>
          <w:rFonts w:cs="Arial"/>
          <w:spacing w:val="-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поступать</w:t>
      </w:r>
      <w:r w:rsidR="007F5113" w:rsidRPr="009F136F">
        <w:rPr>
          <w:rFonts w:cs="Arial"/>
          <w:spacing w:val="-2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в</w:t>
      </w:r>
      <w:r w:rsidR="007F5113" w:rsidRPr="009F136F">
        <w:rPr>
          <w:rFonts w:cs="Arial"/>
          <w:spacing w:val="-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этом</w:t>
      </w:r>
      <w:r w:rsidR="007F5113" w:rsidRPr="009F136F">
        <w:rPr>
          <w:rFonts w:cs="Arial"/>
          <w:spacing w:val="-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случае?</w:t>
      </w:r>
      <w:r w:rsidR="007F5113" w:rsidRPr="009F136F">
        <w:rPr>
          <w:rFonts w:cs="Arial"/>
          <w:spacing w:val="-2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Можно</w:t>
      </w:r>
      <w:r w:rsidR="007F5113" w:rsidRPr="009F136F">
        <w:rPr>
          <w:rFonts w:cs="Arial"/>
          <w:spacing w:val="-5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ли</w:t>
      </w:r>
      <w:r w:rsidR="007F5113" w:rsidRPr="009F136F">
        <w:rPr>
          <w:rFonts w:cs="Arial"/>
          <w:spacing w:val="-6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предоставить</w:t>
      </w:r>
      <w:r w:rsidR="007F5113" w:rsidRPr="009F136F">
        <w:rPr>
          <w:rFonts w:cs="Arial"/>
          <w:spacing w:val="-4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людям максимум свободы?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Руководитель, изучив работу педагогов в учебном заведении, пришел к выводу, что знания большинства учащихся поверхностны.</w:t>
      </w:r>
      <w:r w:rsidR="007F5113" w:rsidRPr="009F136F">
        <w:rPr>
          <w:rFonts w:cs="Arial"/>
          <w:spacing w:val="-2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Многие ученики с трудом применяют</w:t>
      </w:r>
      <w:r w:rsidR="007F5113" w:rsidRPr="009F136F">
        <w:rPr>
          <w:rFonts w:cs="Arial"/>
          <w:spacing w:val="-1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знания</w:t>
      </w:r>
      <w:r w:rsidR="007F5113" w:rsidRPr="009F136F">
        <w:rPr>
          <w:rFonts w:cs="Arial"/>
          <w:spacing w:val="-1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на практике.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Преподаватели</w:t>
      </w:r>
      <w:r w:rsidR="007F5113" w:rsidRPr="009F136F">
        <w:rPr>
          <w:rFonts w:cs="Arial"/>
          <w:spacing w:val="-7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имеют</w:t>
      </w:r>
      <w:r w:rsidR="007F5113" w:rsidRPr="009F136F">
        <w:rPr>
          <w:rFonts w:cs="Arial"/>
          <w:spacing w:val="-9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разное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представление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об</w:t>
      </w:r>
      <w:r w:rsidR="007F5113" w:rsidRPr="009F136F">
        <w:rPr>
          <w:rFonts w:cs="Arial"/>
          <w:spacing w:val="-4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уровне</w:t>
      </w:r>
      <w:r w:rsidR="007F5113" w:rsidRPr="009F136F">
        <w:rPr>
          <w:rFonts w:cs="Arial"/>
          <w:spacing w:val="-10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оценки</w:t>
      </w:r>
      <w:r w:rsidR="007F5113" w:rsidRPr="009F136F">
        <w:rPr>
          <w:rFonts w:cs="Arial"/>
          <w:spacing w:val="-8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знаний</w:t>
      </w:r>
      <w:r w:rsidR="007F5113" w:rsidRPr="009F136F">
        <w:rPr>
          <w:rFonts w:cs="Arial"/>
          <w:spacing w:val="-6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учащихся.</w:t>
      </w:r>
      <w:r w:rsidR="007F5113" w:rsidRPr="009F136F">
        <w:rPr>
          <w:rFonts w:cs="Arial"/>
          <w:spacing w:val="-9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Что вы как руководитель учебного заведения будете делать? Какую роль в своих решениях вы отведете педагогическому совету, совету руководства, методическим службам, контролю за учебным процессом?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95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 xml:space="preserve">Подчиненные приходят к вам в любое время, донимают мелкими, порой элементарно разрешимыми вопросами или заполняют вас «информационным шумом», тем самым мешают работать, не дают сосредоточиться. У вас функционирует система «открытых дверей». Как поступать в подобных случаях с подчиненными и коллегами? Можно ли что-нибудь предпринять для изменения </w:t>
      </w:r>
      <w:r w:rsidR="007F5113" w:rsidRPr="009F136F">
        <w:rPr>
          <w:rFonts w:cs="Arial"/>
          <w:lang w:eastAsia="en-US"/>
        </w:rPr>
        <w:lastRenderedPageBreak/>
        <w:t>ситуации?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994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 xml:space="preserve">К вам с жалобой обращаются родители на то, что в классе их ребенка постоянно обижают одноклассники: дразнят, толкают, отбирают школьные принадлежности, не хотят дружить. Ребенок очень переживает и поэтому не хочет идти в школу. Что вы будете </w:t>
      </w:r>
      <w:r w:rsidR="007F5113" w:rsidRPr="009F136F">
        <w:rPr>
          <w:rFonts w:cs="Arial"/>
          <w:spacing w:val="-2"/>
          <w:lang w:eastAsia="en-US"/>
        </w:rPr>
        <w:t>предпринимать?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1058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В образовательной организации постоянная текучесть кадров, низкий уровень квалификации педагогов, имеются вакантные места. Какая система действия, по вашему мнению, должна быть разработана?</w:t>
      </w:r>
    </w:p>
    <w:p w:rsidR="007F5113" w:rsidRPr="009F136F" w:rsidRDefault="009F136F" w:rsidP="009F136F">
      <w:pPr>
        <w:widowControl w:val="0"/>
        <w:numPr>
          <w:ilvl w:val="0"/>
          <w:numId w:val="17"/>
        </w:numPr>
        <w:tabs>
          <w:tab w:val="left" w:pos="1085"/>
        </w:tabs>
        <w:autoSpaceDE w:val="0"/>
        <w:autoSpaceDN w:val="0"/>
        <w:ind w:left="0" w:firstLine="709"/>
        <w:rPr>
          <w:rFonts w:cs="Arial"/>
          <w:lang w:eastAsia="en-US"/>
        </w:rPr>
      </w:pPr>
      <w:r w:rsidRPr="009F136F">
        <w:rPr>
          <w:rFonts w:cs="Arial"/>
          <w:lang w:eastAsia="en-US"/>
        </w:rPr>
        <w:t xml:space="preserve"> </w:t>
      </w:r>
      <w:r w:rsidR="007F5113" w:rsidRPr="009F136F">
        <w:rPr>
          <w:rFonts w:cs="Arial"/>
          <w:lang w:eastAsia="en-US"/>
        </w:rPr>
        <w:t>Несколько педагогов ранее прошли курс обучения в институте повышения квалификации, но отнеслись к обучению не слишком серьезно ввиду отсутствия преемственности. Новые знания и навыки плохо усвоены и практически не используются в деятельности. Вас это не устраивает. Что вы предпримите?</w:t>
      </w:r>
    </w:p>
    <w:p w:rsidR="009F136F" w:rsidRPr="009F136F" w:rsidRDefault="007F5113" w:rsidP="009F136F">
      <w:pPr>
        <w:ind w:firstLine="709"/>
        <w:rPr>
          <w:rFonts w:eastAsia="Calibri" w:cs="Arial"/>
          <w:lang w:eastAsia="en-US"/>
        </w:rPr>
      </w:pPr>
      <w:r w:rsidRPr="009F136F">
        <w:rPr>
          <w:rFonts w:cs="Arial"/>
          <w:lang w:eastAsia="en-US"/>
        </w:rPr>
        <w:t>Во всем образовательном учреждении объявлен карантинный режим – например, грипп.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Какие</w:t>
      </w:r>
      <w:r w:rsidRPr="009F136F">
        <w:rPr>
          <w:rFonts w:cs="Arial"/>
          <w:spacing w:val="-6"/>
          <w:lang w:eastAsia="en-US"/>
        </w:rPr>
        <w:t xml:space="preserve"> </w:t>
      </w:r>
      <w:r w:rsidRPr="009F136F">
        <w:rPr>
          <w:rFonts w:cs="Arial"/>
          <w:lang w:eastAsia="en-US"/>
        </w:rPr>
        <w:t>условия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и</w:t>
      </w:r>
      <w:r w:rsidRPr="009F136F">
        <w:rPr>
          <w:rFonts w:cs="Arial"/>
          <w:spacing w:val="-4"/>
          <w:lang w:eastAsia="en-US"/>
        </w:rPr>
        <w:t xml:space="preserve"> </w:t>
      </w:r>
      <w:r w:rsidRPr="009F136F">
        <w:rPr>
          <w:rFonts w:cs="Arial"/>
          <w:lang w:eastAsia="en-US"/>
        </w:rPr>
        <w:t>необходимые</w:t>
      </w:r>
      <w:r w:rsidRPr="009F136F">
        <w:rPr>
          <w:rFonts w:cs="Arial"/>
          <w:spacing w:val="-9"/>
          <w:lang w:eastAsia="en-US"/>
        </w:rPr>
        <w:t xml:space="preserve"> </w:t>
      </w:r>
      <w:r w:rsidRPr="009F136F">
        <w:rPr>
          <w:rFonts w:cs="Arial"/>
          <w:lang w:eastAsia="en-US"/>
        </w:rPr>
        <w:t>действия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от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руководства</w:t>
      </w:r>
      <w:r w:rsidRPr="009F136F">
        <w:rPr>
          <w:rFonts w:cs="Arial"/>
          <w:spacing w:val="-8"/>
          <w:lang w:eastAsia="en-US"/>
        </w:rPr>
        <w:t xml:space="preserve"> </w:t>
      </w:r>
      <w:r w:rsidRPr="009F136F">
        <w:rPr>
          <w:rFonts w:cs="Arial"/>
          <w:lang w:eastAsia="en-US"/>
        </w:rPr>
        <w:t>включает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в</w:t>
      </w:r>
      <w:r w:rsidRPr="009F136F">
        <w:rPr>
          <w:rFonts w:cs="Arial"/>
          <w:spacing w:val="-5"/>
          <w:lang w:eastAsia="en-US"/>
        </w:rPr>
        <w:t xml:space="preserve"> </w:t>
      </w:r>
      <w:r w:rsidRPr="009F136F">
        <w:rPr>
          <w:rFonts w:cs="Arial"/>
          <w:lang w:eastAsia="en-US"/>
        </w:rPr>
        <w:t>себя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данный</w:t>
      </w:r>
      <w:r w:rsidRPr="009F136F">
        <w:rPr>
          <w:rFonts w:cs="Arial"/>
          <w:spacing w:val="-7"/>
          <w:lang w:eastAsia="en-US"/>
        </w:rPr>
        <w:t xml:space="preserve"> </w:t>
      </w:r>
      <w:r w:rsidRPr="009F136F">
        <w:rPr>
          <w:rFonts w:cs="Arial"/>
          <w:lang w:eastAsia="en-US"/>
        </w:rPr>
        <w:t>режим?</w:t>
      </w:r>
      <w:r w:rsidR="009F136F" w:rsidRPr="009F136F">
        <w:rPr>
          <w:rFonts w:eastAsia="Calibri" w:cs="Arial"/>
          <w:lang w:eastAsia="en-US"/>
        </w:rPr>
        <w:t xml:space="preserve"> </w:t>
      </w:r>
    </w:p>
    <w:p w:rsidR="001D681E" w:rsidRPr="009F136F" w:rsidRDefault="001D681E" w:rsidP="009F136F">
      <w:pPr>
        <w:widowControl w:val="0"/>
        <w:tabs>
          <w:tab w:val="left" w:pos="1048"/>
        </w:tabs>
        <w:autoSpaceDE w:val="0"/>
        <w:autoSpaceDN w:val="0"/>
        <w:ind w:firstLine="709"/>
        <w:rPr>
          <w:rFonts w:eastAsia="Calibri" w:cs="Arial"/>
          <w:lang w:eastAsia="en-US"/>
        </w:rPr>
      </w:pPr>
    </w:p>
    <w:sectPr w:rsidR="001D681E" w:rsidRPr="009F136F" w:rsidSect="009F136F">
      <w:headerReference w:type="first" r:id="rId10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61" w:rsidRDefault="00075961" w:rsidP="00733145">
      <w:r>
        <w:separator/>
      </w:r>
    </w:p>
  </w:endnote>
  <w:endnote w:type="continuationSeparator" w:id="0">
    <w:p w:rsidR="00075961" w:rsidRDefault="00075961" w:rsidP="007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61" w:rsidRDefault="00075961" w:rsidP="00733145">
      <w:r>
        <w:separator/>
      </w:r>
    </w:p>
  </w:footnote>
  <w:footnote w:type="continuationSeparator" w:id="0">
    <w:p w:rsidR="00075961" w:rsidRDefault="00075961" w:rsidP="0073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38" w:rsidRPr="008B0D38" w:rsidRDefault="008B0D38" w:rsidP="008B0D38">
    <w:pPr>
      <w:pStyle w:val="a7"/>
      <w:jc w:val="right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44" w:rsidRPr="00733145" w:rsidRDefault="00F54644" w:rsidP="00733145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EB8"/>
    <w:multiLevelType w:val="hybridMultilevel"/>
    <w:tmpl w:val="27F8DDFC"/>
    <w:lvl w:ilvl="0" w:tplc="CF78EF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3C4CC7"/>
    <w:multiLevelType w:val="hybridMultilevel"/>
    <w:tmpl w:val="1A3E0BDC"/>
    <w:lvl w:ilvl="0" w:tplc="2C3AF59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6103D1"/>
    <w:multiLevelType w:val="hybridMultilevel"/>
    <w:tmpl w:val="52D2A5A0"/>
    <w:lvl w:ilvl="0" w:tplc="5B4E58AA">
      <w:start w:val="1"/>
      <w:numFmt w:val="decimal"/>
      <w:lvlText w:val="%1."/>
      <w:lvlJc w:val="left"/>
      <w:pPr>
        <w:ind w:left="13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08630">
      <w:numFmt w:val="bullet"/>
      <w:lvlText w:val="•"/>
      <w:lvlJc w:val="left"/>
      <w:pPr>
        <w:ind w:left="1168" w:hanging="231"/>
      </w:pPr>
      <w:rPr>
        <w:rFonts w:hint="default"/>
        <w:lang w:val="ru-RU" w:eastAsia="en-US" w:bidi="ar-SA"/>
      </w:rPr>
    </w:lvl>
    <w:lvl w:ilvl="2" w:tplc="87F06A60">
      <w:numFmt w:val="bullet"/>
      <w:lvlText w:val="•"/>
      <w:lvlJc w:val="left"/>
      <w:pPr>
        <w:ind w:left="2197" w:hanging="231"/>
      </w:pPr>
      <w:rPr>
        <w:rFonts w:hint="default"/>
        <w:lang w:val="ru-RU" w:eastAsia="en-US" w:bidi="ar-SA"/>
      </w:rPr>
    </w:lvl>
    <w:lvl w:ilvl="3" w:tplc="8370C82E">
      <w:numFmt w:val="bullet"/>
      <w:lvlText w:val="•"/>
      <w:lvlJc w:val="left"/>
      <w:pPr>
        <w:ind w:left="3225" w:hanging="231"/>
      </w:pPr>
      <w:rPr>
        <w:rFonts w:hint="default"/>
        <w:lang w:val="ru-RU" w:eastAsia="en-US" w:bidi="ar-SA"/>
      </w:rPr>
    </w:lvl>
    <w:lvl w:ilvl="4" w:tplc="3B52270E">
      <w:numFmt w:val="bullet"/>
      <w:lvlText w:val="•"/>
      <w:lvlJc w:val="left"/>
      <w:pPr>
        <w:ind w:left="4254" w:hanging="231"/>
      </w:pPr>
      <w:rPr>
        <w:rFonts w:hint="default"/>
        <w:lang w:val="ru-RU" w:eastAsia="en-US" w:bidi="ar-SA"/>
      </w:rPr>
    </w:lvl>
    <w:lvl w:ilvl="5" w:tplc="C6A40188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06A41428">
      <w:numFmt w:val="bullet"/>
      <w:lvlText w:val="•"/>
      <w:lvlJc w:val="left"/>
      <w:pPr>
        <w:ind w:left="6311" w:hanging="231"/>
      </w:pPr>
      <w:rPr>
        <w:rFonts w:hint="default"/>
        <w:lang w:val="ru-RU" w:eastAsia="en-US" w:bidi="ar-SA"/>
      </w:rPr>
    </w:lvl>
    <w:lvl w:ilvl="7" w:tplc="A3C08DBE">
      <w:numFmt w:val="bullet"/>
      <w:lvlText w:val="•"/>
      <w:lvlJc w:val="left"/>
      <w:pPr>
        <w:ind w:left="7340" w:hanging="231"/>
      </w:pPr>
      <w:rPr>
        <w:rFonts w:hint="default"/>
        <w:lang w:val="ru-RU" w:eastAsia="en-US" w:bidi="ar-SA"/>
      </w:rPr>
    </w:lvl>
    <w:lvl w:ilvl="8" w:tplc="5358EE5A">
      <w:numFmt w:val="bullet"/>
      <w:lvlText w:val="•"/>
      <w:lvlJc w:val="left"/>
      <w:pPr>
        <w:ind w:left="8369" w:hanging="231"/>
      </w:pPr>
      <w:rPr>
        <w:rFonts w:hint="default"/>
        <w:lang w:val="ru-RU" w:eastAsia="en-US" w:bidi="ar-SA"/>
      </w:rPr>
    </w:lvl>
  </w:abstractNum>
  <w:abstractNum w:abstractNumId="3">
    <w:nsid w:val="1F80280E"/>
    <w:multiLevelType w:val="hybridMultilevel"/>
    <w:tmpl w:val="C09210F2"/>
    <w:lvl w:ilvl="0" w:tplc="4FE80114">
      <w:start w:val="1"/>
      <w:numFmt w:val="upperRoman"/>
      <w:lvlText w:val="%1."/>
      <w:lvlJc w:val="left"/>
      <w:pPr>
        <w:ind w:left="786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10A974">
      <w:numFmt w:val="bullet"/>
      <w:lvlText w:val="•"/>
      <w:lvlJc w:val="left"/>
      <w:pPr>
        <w:ind w:left="8496" w:hanging="214"/>
      </w:pPr>
      <w:rPr>
        <w:rFonts w:hint="default"/>
        <w:lang w:val="ru-RU" w:eastAsia="en-US" w:bidi="ar-SA"/>
      </w:rPr>
    </w:lvl>
    <w:lvl w:ilvl="2" w:tplc="74708936">
      <w:numFmt w:val="bullet"/>
      <w:lvlText w:val="•"/>
      <w:lvlJc w:val="left"/>
      <w:pPr>
        <w:ind w:left="9127" w:hanging="214"/>
      </w:pPr>
      <w:rPr>
        <w:rFonts w:hint="default"/>
        <w:lang w:val="ru-RU" w:eastAsia="en-US" w:bidi="ar-SA"/>
      </w:rPr>
    </w:lvl>
    <w:lvl w:ilvl="3" w:tplc="632288FA">
      <w:numFmt w:val="bullet"/>
      <w:lvlText w:val="•"/>
      <w:lvlJc w:val="left"/>
      <w:pPr>
        <w:ind w:left="9757" w:hanging="214"/>
      </w:pPr>
      <w:rPr>
        <w:rFonts w:hint="default"/>
        <w:lang w:val="ru-RU" w:eastAsia="en-US" w:bidi="ar-SA"/>
      </w:rPr>
    </w:lvl>
    <w:lvl w:ilvl="4" w:tplc="822A084C">
      <w:numFmt w:val="bullet"/>
      <w:lvlText w:val="•"/>
      <w:lvlJc w:val="left"/>
      <w:pPr>
        <w:ind w:left="10388" w:hanging="214"/>
      </w:pPr>
      <w:rPr>
        <w:rFonts w:hint="default"/>
        <w:lang w:val="ru-RU" w:eastAsia="en-US" w:bidi="ar-SA"/>
      </w:rPr>
    </w:lvl>
    <w:lvl w:ilvl="5" w:tplc="84BE0838">
      <w:numFmt w:val="bullet"/>
      <w:lvlText w:val="•"/>
      <w:lvlJc w:val="left"/>
      <w:pPr>
        <w:ind w:left="11019" w:hanging="214"/>
      </w:pPr>
      <w:rPr>
        <w:rFonts w:hint="default"/>
        <w:lang w:val="ru-RU" w:eastAsia="en-US" w:bidi="ar-SA"/>
      </w:rPr>
    </w:lvl>
    <w:lvl w:ilvl="6" w:tplc="8E248534">
      <w:numFmt w:val="bullet"/>
      <w:lvlText w:val="•"/>
      <w:lvlJc w:val="left"/>
      <w:pPr>
        <w:ind w:left="11649" w:hanging="214"/>
      </w:pPr>
      <w:rPr>
        <w:rFonts w:hint="default"/>
        <w:lang w:val="ru-RU" w:eastAsia="en-US" w:bidi="ar-SA"/>
      </w:rPr>
    </w:lvl>
    <w:lvl w:ilvl="7" w:tplc="AACCF668">
      <w:numFmt w:val="bullet"/>
      <w:lvlText w:val="•"/>
      <w:lvlJc w:val="left"/>
      <w:pPr>
        <w:ind w:left="12280" w:hanging="214"/>
      </w:pPr>
      <w:rPr>
        <w:rFonts w:hint="default"/>
        <w:lang w:val="ru-RU" w:eastAsia="en-US" w:bidi="ar-SA"/>
      </w:rPr>
    </w:lvl>
    <w:lvl w:ilvl="8" w:tplc="B336951C">
      <w:numFmt w:val="bullet"/>
      <w:lvlText w:val="•"/>
      <w:lvlJc w:val="left"/>
      <w:pPr>
        <w:ind w:left="12911" w:hanging="214"/>
      </w:pPr>
      <w:rPr>
        <w:rFonts w:hint="default"/>
        <w:lang w:val="ru-RU" w:eastAsia="en-US" w:bidi="ar-SA"/>
      </w:rPr>
    </w:lvl>
  </w:abstractNum>
  <w:abstractNum w:abstractNumId="4">
    <w:nsid w:val="21865458"/>
    <w:multiLevelType w:val="hybridMultilevel"/>
    <w:tmpl w:val="9104AF4C"/>
    <w:lvl w:ilvl="0" w:tplc="D39A7A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75E67"/>
    <w:multiLevelType w:val="hybridMultilevel"/>
    <w:tmpl w:val="DEDE8E18"/>
    <w:lvl w:ilvl="0" w:tplc="C2D2A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586"/>
    <w:multiLevelType w:val="hybridMultilevel"/>
    <w:tmpl w:val="F3EA1CB8"/>
    <w:lvl w:ilvl="0" w:tplc="2A86A6D0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E259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B6FA0228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F0CEB07E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4" w:tplc="5D88C66A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5" w:tplc="8D74FD14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B3C4015C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A022E89E">
      <w:numFmt w:val="bullet"/>
      <w:lvlText w:val="•"/>
      <w:lvlJc w:val="left"/>
      <w:pPr>
        <w:ind w:left="7340" w:hanging="140"/>
      </w:pPr>
      <w:rPr>
        <w:rFonts w:hint="default"/>
        <w:lang w:val="ru-RU" w:eastAsia="en-US" w:bidi="ar-SA"/>
      </w:rPr>
    </w:lvl>
    <w:lvl w:ilvl="8" w:tplc="76643D3E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7">
    <w:nsid w:val="30137D7F"/>
    <w:multiLevelType w:val="multilevel"/>
    <w:tmpl w:val="AA4CCA82"/>
    <w:lvl w:ilvl="0">
      <w:start w:val="1"/>
      <w:numFmt w:val="decimal"/>
      <w:lvlText w:val="%1"/>
      <w:lvlJc w:val="left"/>
      <w:pPr>
        <w:ind w:left="13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90"/>
      </w:pPr>
      <w:rPr>
        <w:rFonts w:hint="default"/>
        <w:lang w:val="ru-RU" w:eastAsia="en-US" w:bidi="ar-SA"/>
      </w:rPr>
    </w:lvl>
  </w:abstractNum>
  <w:abstractNum w:abstractNumId="8">
    <w:nsid w:val="39CD3115"/>
    <w:multiLevelType w:val="hybridMultilevel"/>
    <w:tmpl w:val="4680032A"/>
    <w:lvl w:ilvl="0" w:tplc="A7A4D332">
      <w:numFmt w:val="bullet"/>
      <w:lvlText w:val="-"/>
      <w:lvlJc w:val="left"/>
      <w:pPr>
        <w:ind w:left="13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7CA0D6">
      <w:numFmt w:val="bullet"/>
      <w:lvlText w:val="•"/>
      <w:lvlJc w:val="left"/>
      <w:pPr>
        <w:ind w:left="1168" w:hanging="142"/>
      </w:pPr>
      <w:rPr>
        <w:rFonts w:hint="default"/>
        <w:lang w:val="ru-RU" w:eastAsia="en-US" w:bidi="ar-SA"/>
      </w:rPr>
    </w:lvl>
    <w:lvl w:ilvl="2" w:tplc="A26C9A70">
      <w:numFmt w:val="bullet"/>
      <w:lvlText w:val="•"/>
      <w:lvlJc w:val="left"/>
      <w:pPr>
        <w:ind w:left="2197" w:hanging="142"/>
      </w:pPr>
      <w:rPr>
        <w:rFonts w:hint="default"/>
        <w:lang w:val="ru-RU" w:eastAsia="en-US" w:bidi="ar-SA"/>
      </w:rPr>
    </w:lvl>
    <w:lvl w:ilvl="3" w:tplc="67BC2BD0">
      <w:numFmt w:val="bullet"/>
      <w:lvlText w:val="•"/>
      <w:lvlJc w:val="left"/>
      <w:pPr>
        <w:ind w:left="3225" w:hanging="142"/>
      </w:pPr>
      <w:rPr>
        <w:rFonts w:hint="default"/>
        <w:lang w:val="ru-RU" w:eastAsia="en-US" w:bidi="ar-SA"/>
      </w:rPr>
    </w:lvl>
    <w:lvl w:ilvl="4" w:tplc="23F866FE">
      <w:numFmt w:val="bullet"/>
      <w:lvlText w:val="•"/>
      <w:lvlJc w:val="left"/>
      <w:pPr>
        <w:ind w:left="4254" w:hanging="142"/>
      </w:pPr>
      <w:rPr>
        <w:rFonts w:hint="default"/>
        <w:lang w:val="ru-RU" w:eastAsia="en-US" w:bidi="ar-SA"/>
      </w:rPr>
    </w:lvl>
    <w:lvl w:ilvl="5" w:tplc="A4888150">
      <w:numFmt w:val="bullet"/>
      <w:lvlText w:val="•"/>
      <w:lvlJc w:val="left"/>
      <w:pPr>
        <w:ind w:left="5283" w:hanging="142"/>
      </w:pPr>
      <w:rPr>
        <w:rFonts w:hint="default"/>
        <w:lang w:val="ru-RU" w:eastAsia="en-US" w:bidi="ar-SA"/>
      </w:rPr>
    </w:lvl>
    <w:lvl w:ilvl="6" w:tplc="47726DCA">
      <w:numFmt w:val="bullet"/>
      <w:lvlText w:val="•"/>
      <w:lvlJc w:val="left"/>
      <w:pPr>
        <w:ind w:left="6311" w:hanging="142"/>
      </w:pPr>
      <w:rPr>
        <w:rFonts w:hint="default"/>
        <w:lang w:val="ru-RU" w:eastAsia="en-US" w:bidi="ar-SA"/>
      </w:rPr>
    </w:lvl>
    <w:lvl w:ilvl="7" w:tplc="61B6FEC8">
      <w:numFmt w:val="bullet"/>
      <w:lvlText w:val="•"/>
      <w:lvlJc w:val="left"/>
      <w:pPr>
        <w:ind w:left="7340" w:hanging="142"/>
      </w:pPr>
      <w:rPr>
        <w:rFonts w:hint="default"/>
        <w:lang w:val="ru-RU" w:eastAsia="en-US" w:bidi="ar-SA"/>
      </w:rPr>
    </w:lvl>
    <w:lvl w:ilvl="8" w:tplc="017AE006">
      <w:numFmt w:val="bullet"/>
      <w:lvlText w:val="•"/>
      <w:lvlJc w:val="left"/>
      <w:pPr>
        <w:ind w:left="8369" w:hanging="142"/>
      </w:pPr>
      <w:rPr>
        <w:rFonts w:hint="default"/>
        <w:lang w:val="ru-RU" w:eastAsia="en-US" w:bidi="ar-SA"/>
      </w:rPr>
    </w:lvl>
  </w:abstractNum>
  <w:abstractNum w:abstractNumId="9">
    <w:nsid w:val="53714BC1"/>
    <w:multiLevelType w:val="hybridMultilevel"/>
    <w:tmpl w:val="C6AC5BD6"/>
    <w:lvl w:ilvl="0" w:tplc="A746D38C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7203BDD"/>
    <w:multiLevelType w:val="hybridMultilevel"/>
    <w:tmpl w:val="AA502892"/>
    <w:lvl w:ilvl="0" w:tplc="C65AE842">
      <w:start w:val="9"/>
      <w:numFmt w:val="decimal"/>
      <w:lvlText w:val="%1."/>
      <w:lvlJc w:val="left"/>
      <w:pPr>
        <w:ind w:left="13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3616DC">
      <w:start w:val="1"/>
      <w:numFmt w:val="decimal"/>
      <w:lvlText w:val="%2."/>
      <w:lvlJc w:val="left"/>
      <w:pPr>
        <w:ind w:left="271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C6930C">
      <w:numFmt w:val="bullet"/>
      <w:lvlText w:val="•"/>
      <w:lvlJc w:val="left"/>
      <w:pPr>
        <w:ind w:left="2197" w:hanging="271"/>
      </w:pPr>
      <w:rPr>
        <w:rFonts w:hint="default"/>
        <w:lang w:val="ru-RU" w:eastAsia="en-US" w:bidi="ar-SA"/>
      </w:rPr>
    </w:lvl>
    <w:lvl w:ilvl="3" w:tplc="9E2C6E50">
      <w:numFmt w:val="bullet"/>
      <w:lvlText w:val="•"/>
      <w:lvlJc w:val="left"/>
      <w:pPr>
        <w:ind w:left="3225" w:hanging="271"/>
      </w:pPr>
      <w:rPr>
        <w:rFonts w:hint="default"/>
        <w:lang w:val="ru-RU" w:eastAsia="en-US" w:bidi="ar-SA"/>
      </w:rPr>
    </w:lvl>
    <w:lvl w:ilvl="4" w:tplc="6D40C554">
      <w:numFmt w:val="bullet"/>
      <w:lvlText w:val="•"/>
      <w:lvlJc w:val="left"/>
      <w:pPr>
        <w:ind w:left="4254" w:hanging="271"/>
      </w:pPr>
      <w:rPr>
        <w:rFonts w:hint="default"/>
        <w:lang w:val="ru-RU" w:eastAsia="en-US" w:bidi="ar-SA"/>
      </w:rPr>
    </w:lvl>
    <w:lvl w:ilvl="5" w:tplc="AE523258">
      <w:numFmt w:val="bullet"/>
      <w:lvlText w:val="•"/>
      <w:lvlJc w:val="left"/>
      <w:pPr>
        <w:ind w:left="5283" w:hanging="271"/>
      </w:pPr>
      <w:rPr>
        <w:rFonts w:hint="default"/>
        <w:lang w:val="ru-RU" w:eastAsia="en-US" w:bidi="ar-SA"/>
      </w:rPr>
    </w:lvl>
    <w:lvl w:ilvl="6" w:tplc="C270BBDE">
      <w:numFmt w:val="bullet"/>
      <w:lvlText w:val="•"/>
      <w:lvlJc w:val="left"/>
      <w:pPr>
        <w:ind w:left="6311" w:hanging="271"/>
      </w:pPr>
      <w:rPr>
        <w:rFonts w:hint="default"/>
        <w:lang w:val="ru-RU" w:eastAsia="en-US" w:bidi="ar-SA"/>
      </w:rPr>
    </w:lvl>
    <w:lvl w:ilvl="7" w:tplc="A24A82AA">
      <w:numFmt w:val="bullet"/>
      <w:lvlText w:val="•"/>
      <w:lvlJc w:val="left"/>
      <w:pPr>
        <w:ind w:left="7340" w:hanging="271"/>
      </w:pPr>
      <w:rPr>
        <w:rFonts w:hint="default"/>
        <w:lang w:val="ru-RU" w:eastAsia="en-US" w:bidi="ar-SA"/>
      </w:rPr>
    </w:lvl>
    <w:lvl w:ilvl="8" w:tplc="550E61C6">
      <w:numFmt w:val="bullet"/>
      <w:lvlText w:val="•"/>
      <w:lvlJc w:val="left"/>
      <w:pPr>
        <w:ind w:left="8369" w:hanging="271"/>
      </w:pPr>
      <w:rPr>
        <w:rFonts w:hint="default"/>
        <w:lang w:val="ru-RU" w:eastAsia="en-US" w:bidi="ar-SA"/>
      </w:rPr>
    </w:lvl>
  </w:abstractNum>
  <w:abstractNum w:abstractNumId="11">
    <w:nsid w:val="5FF86DB8"/>
    <w:multiLevelType w:val="multilevel"/>
    <w:tmpl w:val="74DEC36C"/>
    <w:lvl w:ilvl="0">
      <w:start w:val="3"/>
      <w:numFmt w:val="decimal"/>
      <w:lvlText w:val="%1"/>
      <w:lvlJc w:val="left"/>
      <w:pPr>
        <w:ind w:left="13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16"/>
      </w:pPr>
      <w:rPr>
        <w:rFonts w:hint="default"/>
        <w:lang w:val="ru-RU" w:eastAsia="en-US" w:bidi="ar-SA"/>
      </w:rPr>
    </w:lvl>
  </w:abstractNum>
  <w:abstractNum w:abstractNumId="12">
    <w:nsid w:val="70327252"/>
    <w:multiLevelType w:val="multilevel"/>
    <w:tmpl w:val="8800E806"/>
    <w:lvl w:ilvl="0">
      <w:start w:val="4"/>
      <w:numFmt w:val="decimal"/>
      <w:lvlText w:val="%1"/>
      <w:lvlJc w:val="left"/>
      <w:pPr>
        <w:ind w:left="13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37"/>
      </w:pPr>
      <w:rPr>
        <w:rFonts w:hint="default"/>
        <w:lang w:val="ru-RU" w:eastAsia="en-US" w:bidi="ar-SA"/>
      </w:rPr>
    </w:lvl>
  </w:abstractNum>
  <w:abstractNum w:abstractNumId="13">
    <w:nsid w:val="78B63EDF"/>
    <w:multiLevelType w:val="multilevel"/>
    <w:tmpl w:val="E5904534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88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14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86"/>
    <w:rsid w:val="00005962"/>
    <w:rsid w:val="00007829"/>
    <w:rsid w:val="00025B4B"/>
    <w:rsid w:val="00026BAF"/>
    <w:rsid w:val="00040C01"/>
    <w:rsid w:val="00075961"/>
    <w:rsid w:val="00075A0D"/>
    <w:rsid w:val="00082E7E"/>
    <w:rsid w:val="000B17B0"/>
    <w:rsid w:val="000B7599"/>
    <w:rsid w:val="000C5EF8"/>
    <w:rsid w:val="000C7B87"/>
    <w:rsid w:val="00110253"/>
    <w:rsid w:val="00125D06"/>
    <w:rsid w:val="00135575"/>
    <w:rsid w:val="00180535"/>
    <w:rsid w:val="00181014"/>
    <w:rsid w:val="0019371F"/>
    <w:rsid w:val="001C185D"/>
    <w:rsid w:val="001C6BEC"/>
    <w:rsid w:val="001D681E"/>
    <w:rsid w:val="00246DBA"/>
    <w:rsid w:val="00250D04"/>
    <w:rsid w:val="00262987"/>
    <w:rsid w:val="002674E4"/>
    <w:rsid w:val="00273B1C"/>
    <w:rsid w:val="002967C0"/>
    <w:rsid w:val="002A3E7B"/>
    <w:rsid w:val="002A6135"/>
    <w:rsid w:val="002B4DC7"/>
    <w:rsid w:val="002C4EEA"/>
    <w:rsid w:val="002C77E2"/>
    <w:rsid w:val="002E2D13"/>
    <w:rsid w:val="002E5CF0"/>
    <w:rsid w:val="002E6C0D"/>
    <w:rsid w:val="0030696E"/>
    <w:rsid w:val="0031092F"/>
    <w:rsid w:val="003318AA"/>
    <w:rsid w:val="00331DE2"/>
    <w:rsid w:val="0033212C"/>
    <w:rsid w:val="0033730D"/>
    <w:rsid w:val="003405E3"/>
    <w:rsid w:val="00352874"/>
    <w:rsid w:val="003602CD"/>
    <w:rsid w:val="003616CC"/>
    <w:rsid w:val="00366716"/>
    <w:rsid w:val="003845EB"/>
    <w:rsid w:val="00385AB0"/>
    <w:rsid w:val="00390952"/>
    <w:rsid w:val="003C4CDA"/>
    <w:rsid w:val="00403F89"/>
    <w:rsid w:val="00413D54"/>
    <w:rsid w:val="00420D78"/>
    <w:rsid w:val="00422B40"/>
    <w:rsid w:val="004254BA"/>
    <w:rsid w:val="00473DB1"/>
    <w:rsid w:val="0047588F"/>
    <w:rsid w:val="00497831"/>
    <w:rsid w:val="004D4E9C"/>
    <w:rsid w:val="004F3395"/>
    <w:rsid w:val="004F4FB2"/>
    <w:rsid w:val="00586D02"/>
    <w:rsid w:val="00594262"/>
    <w:rsid w:val="005C5132"/>
    <w:rsid w:val="006012A7"/>
    <w:rsid w:val="00610B55"/>
    <w:rsid w:val="00614F5A"/>
    <w:rsid w:val="006372CE"/>
    <w:rsid w:val="006721FC"/>
    <w:rsid w:val="00682651"/>
    <w:rsid w:val="00691A21"/>
    <w:rsid w:val="006A1AE2"/>
    <w:rsid w:val="006B5516"/>
    <w:rsid w:val="006C4C8E"/>
    <w:rsid w:val="006C77E7"/>
    <w:rsid w:val="006D3741"/>
    <w:rsid w:val="00733145"/>
    <w:rsid w:val="007376B4"/>
    <w:rsid w:val="00741DAA"/>
    <w:rsid w:val="00764FFB"/>
    <w:rsid w:val="00774B1A"/>
    <w:rsid w:val="0077734E"/>
    <w:rsid w:val="007A1755"/>
    <w:rsid w:val="007F210D"/>
    <w:rsid w:val="007F5113"/>
    <w:rsid w:val="00807867"/>
    <w:rsid w:val="00814504"/>
    <w:rsid w:val="00815AB1"/>
    <w:rsid w:val="008408F0"/>
    <w:rsid w:val="00851410"/>
    <w:rsid w:val="00864E5B"/>
    <w:rsid w:val="00894966"/>
    <w:rsid w:val="008A1881"/>
    <w:rsid w:val="008A3F8B"/>
    <w:rsid w:val="008B0D38"/>
    <w:rsid w:val="008B3A51"/>
    <w:rsid w:val="008C2348"/>
    <w:rsid w:val="008C3303"/>
    <w:rsid w:val="00914C64"/>
    <w:rsid w:val="009301FA"/>
    <w:rsid w:val="00931706"/>
    <w:rsid w:val="00933262"/>
    <w:rsid w:val="00935FBD"/>
    <w:rsid w:val="009537AA"/>
    <w:rsid w:val="009649A1"/>
    <w:rsid w:val="00976715"/>
    <w:rsid w:val="00996CED"/>
    <w:rsid w:val="009B0C9D"/>
    <w:rsid w:val="009C3B95"/>
    <w:rsid w:val="009D7B26"/>
    <w:rsid w:val="009E780E"/>
    <w:rsid w:val="009F136F"/>
    <w:rsid w:val="009F1486"/>
    <w:rsid w:val="00A03029"/>
    <w:rsid w:val="00A25D41"/>
    <w:rsid w:val="00A51516"/>
    <w:rsid w:val="00A552A6"/>
    <w:rsid w:val="00A60788"/>
    <w:rsid w:val="00A61E67"/>
    <w:rsid w:val="00A82CF0"/>
    <w:rsid w:val="00A83ADA"/>
    <w:rsid w:val="00A97910"/>
    <w:rsid w:val="00AB2DBE"/>
    <w:rsid w:val="00AC0EA4"/>
    <w:rsid w:val="00AC1BEC"/>
    <w:rsid w:val="00AE7AB2"/>
    <w:rsid w:val="00AF0E11"/>
    <w:rsid w:val="00AF4B4B"/>
    <w:rsid w:val="00B0003A"/>
    <w:rsid w:val="00B044EB"/>
    <w:rsid w:val="00B46D8B"/>
    <w:rsid w:val="00B71745"/>
    <w:rsid w:val="00BC3FD4"/>
    <w:rsid w:val="00BD2D47"/>
    <w:rsid w:val="00BD5602"/>
    <w:rsid w:val="00BD7B88"/>
    <w:rsid w:val="00BE71A6"/>
    <w:rsid w:val="00BF4EE8"/>
    <w:rsid w:val="00C02DC9"/>
    <w:rsid w:val="00C1473C"/>
    <w:rsid w:val="00C2402E"/>
    <w:rsid w:val="00C835B3"/>
    <w:rsid w:val="00C84FAB"/>
    <w:rsid w:val="00CD29AA"/>
    <w:rsid w:val="00CE1EFE"/>
    <w:rsid w:val="00CF6ECE"/>
    <w:rsid w:val="00D05197"/>
    <w:rsid w:val="00D14F7A"/>
    <w:rsid w:val="00D8188A"/>
    <w:rsid w:val="00D86778"/>
    <w:rsid w:val="00DA4D31"/>
    <w:rsid w:val="00DE475A"/>
    <w:rsid w:val="00E05EAB"/>
    <w:rsid w:val="00E12CF6"/>
    <w:rsid w:val="00E13011"/>
    <w:rsid w:val="00E226F7"/>
    <w:rsid w:val="00E4287B"/>
    <w:rsid w:val="00E45A4E"/>
    <w:rsid w:val="00E77579"/>
    <w:rsid w:val="00E83C40"/>
    <w:rsid w:val="00E914EE"/>
    <w:rsid w:val="00E95E80"/>
    <w:rsid w:val="00EC54FA"/>
    <w:rsid w:val="00ED2BAA"/>
    <w:rsid w:val="00EF0BAB"/>
    <w:rsid w:val="00F0367D"/>
    <w:rsid w:val="00F26779"/>
    <w:rsid w:val="00F33E93"/>
    <w:rsid w:val="00F501A2"/>
    <w:rsid w:val="00F54644"/>
    <w:rsid w:val="00F55423"/>
    <w:rsid w:val="00F7461A"/>
    <w:rsid w:val="00FC5C9D"/>
    <w:rsid w:val="00FD5AC2"/>
    <w:rsid w:val="00FD6F51"/>
    <w:rsid w:val="00FD6F64"/>
    <w:rsid w:val="00FE2D4D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147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47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47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47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47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1473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473C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styleId="a4">
    <w:name w:val="No Spacing"/>
    <w:qFormat/>
    <w:rsid w:val="0030696E"/>
  </w:style>
  <w:style w:type="character" w:customStyle="1" w:styleId="a5">
    <w:name w:val="Гипертекстовая ссылка"/>
    <w:rsid w:val="006012A7"/>
    <w:rPr>
      <w:b/>
      <w:bCs/>
      <w:color w:val="106BBE"/>
    </w:rPr>
  </w:style>
  <w:style w:type="table" w:styleId="a6">
    <w:name w:val="Table Grid"/>
    <w:basedOn w:val="a1"/>
    <w:rsid w:val="00273B1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33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33145"/>
    <w:rPr>
      <w:sz w:val="24"/>
      <w:szCs w:val="24"/>
    </w:rPr>
  </w:style>
  <w:style w:type="paragraph" w:styleId="a9">
    <w:name w:val="footer"/>
    <w:basedOn w:val="a"/>
    <w:link w:val="aa"/>
    <w:rsid w:val="00733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3145"/>
    <w:rPr>
      <w:sz w:val="24"/>
      <w:szCs w:val="24"/>
    </w:rPr>
  </w:style>
  <w:style w:type="paragraph" w:styleId="ab">
    <w:name w:val="Balloon Text"/>
    <w:basedOn w:val="a"/>
    <w:link w:val="ac"/>
    <w:rsid w:val="007331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331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5464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54644"/>
  </w:style>
  <w:style w:type="table" w:customStyle="1" w:styleId="TableNormal">
    <w:name w:val="Table Normal"/>
    <w:uiPriority w:val="2"/>
    <w:semiHidden/>
    <w:unhideWhenUsed/>
    <w:qFormat/>
    <w:rsid w:val="00F546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F54644"/>
    <w:pPr>
      <w:widowControl w:val="0"/>
      <w:autoSpaceDE w:val="0"/>
      <w:autoSpaceDN w:val="0"/>
      <w:ind w:left="138"/>
    </w:pPr>
    <w:rPr>
      <w:lang w:eastAsia="en-US"/>
    </w:rPr>
  </w:style>
  <w:style w:type="character" w:customStyle="1" w:styleId="ae">
    <w:name w:val="Основной текст Знак"/>
    <w:link w:val="ad"/>
    <w:uiPriority w:val="1"/>
    <w:rsid w:val="00F54644"/>
    <w:rPr>
      <w:sz w:val="24"/>
      <w:szCs w:val="24"/>
      <w:lang w:eastAsia="en-US"/>
    </w:rPr>
  </w:style>
  <w:style w:type="paragraph" w:styleId="af">
    <w:name w:val="List Paragraph"/>
    <w:basedOn w:val="a"/>
    <w:uiPriority w:val="1"/>
    <w:qFormat/>
    <w:rsid w:val="00F54644"/>
    <w:pPr>
      <w:widowControl w:val="0"/>
      <w:autoSpaceDE w:val="0"/>
      <w:autoSpaceDN w:val="0"/>
      <w:ind w:left="138" w:firstLine="56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5464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9F13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F13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F13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147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C1473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rsid w:val="009F13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147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C1473C"/>
    <w:rPr>
      <w:color w:val="0000FF"/>
      <w:u w:val="none"/>
    </w:rPr>
  </w:style>
  <w:style w:type="paragraph" w:customStyle="1" w:styleId="Application">
    <w:name w:val="Application!Приложение"/>
    <w:rsid w:val="00C147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47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473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147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47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47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47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47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1473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473C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styleId="a4">
    <w:name w:val="No Spacing"/>
    <w:qFormat/>
    <w:rsid w:val="0030696E"/>
  </w:style>
  <w:style w:type="character" w:customStyle="1" w:styleId="a5">
    <w:name w:val="Гипертекстовая ссылка"/>
    <w:rsid w:val="006012A7"/>
    <w:rPr>
      <w:b/>
      <w:bCs/>
      <w:color w:val="106BBE"/>
    </w:rPr>
  </w:style>
  <w:style w:type="table" w:styleId="a6">
    <w:name w:val="Table Grid"/>
    <w:basedOn w:val="a1"/>
    <w:rsid w:val="00273B1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33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33145"/>
    <w:rPr>
      <w:sz w:val="24"/>
      <w:szCs w:val="24"/>
    </w:rPr>
  </w:style>
  <w:style w:type="paragraph" w:styleId="a9">
    <w:name w:val="footer"/>
    <w:basedOn w:val="a"/>
    <w:link w:val="aa"/>
    <w:rsid w:val="00733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3145"/>
    <w:rPr>
      <w:sz w:val="24"/>
      <w:szCs w:val="24"/>
    </w:rPr>
  </w:style>
  <w:style w:type="paragraph" w:styleId="ab">
    <w:name w:val="Balloon Text"/>
    <w:basedOn w:val="a"/>
    <w:link w:val="ac"/>
    <w:rsid w:val="007331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331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5464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54644"/>
  </w:style>
  <w:style w:type="table" w:customStyle="1" w:styleId="TableNormal">
    <w:name w:val="Table Normal"/>
    <w:uiPriority w:val="2"/>
    <w:semiHidden/>
    <w:unhideWhenUsed/>
    <w:qFormat/>
    <w:rsid w:val="00F546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F54644"/>
    <w:pPr>
      <w:widowControl w:val="0"/>
      <w:autoSpaceDE w:val="0"/>
      <w:autoSpaceDN w:val="0"/>
      <w:ind w:left="138"/>
    </w:pPr>
    <w:rPr>
      <w:lang w:eastAsia="en-US"/>
    </w:rPr>
  </w:style>
  <w:style w:type="character" w:customStyle="1" w:styleId="ae">
    <w:name w:val="Основной текст Знак"/>
    <w:link w:val="ad"/>
    <w:uiPriority w:val="1"/>
    <w:rsid w:val="00F54644"/>
    <w:rPr>
      <w:sz w:val="24"/>
      <w:szCs w:val="24"/>
      <w:lang w:eastAsia="en-US"/>
    </w:rPr>
  </w:style>
  <w:style w:type="paragraph" w:styleId="af">
    <w:name w:val="List Paragraph"/>
    <w:basedOn w:val="a"/>
    <w:uiPriority w:val="1"/>
    <w:qFormat/>
    <w:rsid w:val="00F54644"/>
    <w:pPr>
      <w:widowControl w:val="0"/>
      <w:autoSpaceDE w:val="0"/>
      <w:autoSpaceDN w:val="0"/>
      <w:ind w:left="138" w:firstLine="56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5464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9F13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F13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F13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147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C1473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rsid w:val="009F13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147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C1473C"/>
    <w:rPr>
      <w:color w:val="0000FF"/>
      <w:u w:val="none"/>
    </w:rPr>
  </w:style>
  <w:style w:type="paragraph" w:customStyle="1" w:styleId="Application">
    <w:name w:val="Application!Приложение"/>
    <w:rsid w:val="00C147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47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473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15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2024-10-10T13:30:00Z</cp:lastPrinted>
  <dcterms:created xsi:type="dcterms:W3CDTF">2025-01-23T10:08:00Z</dcterms:created>
  <dcterms:modified xsi:type="dcterms:W3CDTF">2025-01-23T10:08:00Z</dcterms:modified>
</cp:coreProperties>
</file>