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C7" w:rsidRPr="00F96889" w:rsidRDefault="009C3E1F" w:rsidP="00F9688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C7" w:rsidRPr="00F96889" w:rsidRDefault="008A1CC7" w:rsidP="00F96889">
      <w:pPr>
        <w:ind w:firstLine="709"/>
        <w:jc w:val="center"/>
        <w:rPr>
          <w:rFonts w:cs="Arial"/>
          <w:bCs/>
        </w:rPr>
      </w:pPr>
      <w:r w:rsidRPr="00F96889">
        <w:rPr>
          <w:rFonts w:cs="Arial"/>
          <w:bCs/>
        </w:rPr>
        <w:t>АДМИНИСТРАЦИЯ</w:t>
      </w:r>
    </w:p>
    <w:p w:rsidR="008A1CC7" w:rsidRPr="00F96889" w:rsidRDefault="008A1CC7" w:rsidP="00F96889">
      <w:pPr>
        <w:ind w:firstLine="709"/>
        <w:jc w:val="center"/>
        <w:rPr>
          <w:rFonts w:cs="Arial"/>
          <w:bCs/>
        </w:rPr>
      </w:pPr>
      <w:r w:rsidRPr="00F96889">
        <w:rPr>
          <w:rFonts w:cs="Arial"/>
          <w:bCs/>
        </w:rPr>
        <w:t>КАЛАЧЕЕВСКОГО МУНИЦИПАЛЬНОГО РАЙОНА</w:t>
      </w:r>
    </w:p>
    <w:p w:rsidR="008A1CC7" w:rsidRPr="00F96889" w:rsidRDefault="008A1CC7" w:rsidP="00F96889">
      <w:pPr>
        <w:ind w:firstLine="709"/>
        <w:jc w:val="center"/>
        <w:rPr>
          <w:rFonts w:cs="Arial"/>
        </w:rPr>
      </w:pPr>
      <w:r w:rsidRPr="00F96889">
        <w:rPr>
          <w:rFonts w:cs="Arial"/>
          <w:bCs/>
        </w:rPr>
        <w:t>ВОРОНЕЖСКОЙ ОБЛАСТИ</w:t>
      </w:r>
    </w:p>
    <w:p w:rsidR="00F96889" w:rsidRDefault="008A1CC7" w:rsidP="00F96889">
      <w:pPr>
        <w:ind w:firstLine="709"/>
        <w:jc w:val="center"/>
        <w:rPr>
          <w:rFonts w:cs="Arial"/>
          <w:bCs/>
        </w:rPr>
      </w:pPr>
      <w:r w:rsidRPr="00F96889">
        <w:rPr>
          <w:rFonts w:cs="Arial"/>
          <w:bCs/>
        </w:rPr>
        <w:t>ПОСТАНОВЛЕНИЕ</w:t>
      </w:r>
    </w:p>
    <w:p w:rsidR="008A1CC7" w:rsidRPr="00F96889" w:rsidRDefault="00D873FC" w:rsidP="00F96889">
      <w:pPr>
        <w:ind w:firstLine="709"/>
        <w:rPr>
          <w:rFonts w:cs="Arial"/>
        </w:rPr>
      </w:pPr>
      <w:r w:rsidRPr="00F96889">
        <w:rPr>
          <w:rFonts w:cs="Arial"/>
        </w:rPr>
        <w:t>от "</w:t>
      </w:r>
      <w:r w:rsidR="00F96889" w:rsidRPr="00F96889">
        <w:rPr>
          <w:rFonts w:cs="Arial"/>
        </w:rPr>
        <w:t>12</w:t>
      </w:r>
      <w:r w:rsidR="008A1CC7" w:rsidRPr="00F96889">
        <w:rPr>
          <w:rFonts w:cs="Arial"/>
        </w:rPr>
        <w:t xml:space="preserve">" </w:t>
      </w:r>
      <w:r w:rsidR="00F96889" w:rsidRPr="00F96889">
        <w:rPr>
          <w:rFonts w:cs="Arial"/>
        </w:rPr>
        <w:t>февраля</w:t>
      </w:r>
      <w:r w:rsidRPr="00F96889">
        <w:rPr>
          <w:rFonts w:cs="Arial"/>
        </w:rPr>
        <w:t xml:space="preserve"> </w:t>
      </w:r>
      <w:r w:rsidR="008A1CC7" w:rsidRPr="00F96889">
        <w:rPr>
          <w:rFonts w:cs="Arial"/>
        </w:rPr>
        <w:t>202</w:t>
      </w:r>
      <w:r w:rsidR="00E7288A" w:rsidRPr="00F96889">
        <w:rPr>
          <w:rFonts w:cs="Arial"/>
        </w:rPr>
        <w:t>4</w:t>
      </w:r>
      <w:r w:rsidR="008A1CC7" w:rsidRPr="00F96889">
        <w:rPr>
          <w:rFonts w:cs="Arial"/>
        </w:rPr>
        <w:t xml:space="preserve"> г. № </w:t>
      </w:r>
      <w:r w:rsidR="00F96889" w:rsidRPr="00F96889">
        <w:rPr>
          <w:rFonts w:cs="Arial"/>
        </w:rPr>
        <w:t>116</w:t>
      </w:r>
    </w:p>
    <w:p w:rsidR="00D873FC" w:rsidRPr="00F96889" w:rsidRDefault="00F96889" w:rsidP="00F968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A1CC7" w:rsidRPr="00F96889">
        <w:rPr>
          <w:rFonts w:cs="Arial"/>
        </w:rPr>
        <w:t>г. Калач</w:t>
      </w:r>
    </w:p>
    <w:p w:rsidR="00D873FC" w:rsidRPr="00B81A88" w:rsidRDefault="00741E79" w:rsidP="00B81A88">
      <w:pPr>
        <w:pStyle w:val="Title"/>
        <w:spacing w:before="0" w:after="0"/>
        <w:ind w:firstLine="709"/>
        <w:outlineLvl w:val="9"/>
      </w:pPr>
      <w:r w:rsidRPr="00B81A88">
        <w:t>О внесении изменен</w:t>
      </w:r>
      <w:r w:rsidR="00E7288A" w:rsidRPr="00B81A88">
        <w:t>ий</w:t>
      </w:r>
      <w:r w:rsidRPr="00B81A88">
        <w:t xml:space="preserve"> в постановление администрации Калачеевского муниципального района Воронежской области</w:t>
      </w:r>
      <w:r w:rsidR="00F96889" w:rsidRPr="00B81A88">
        <w:t xml:space="preserve"> </w:t>
      </w:r>
      <w:r w:rsidR="00DE5117" w:rsidRPr="00B81A88">
        <w:t>от 14.10.</w:t>
      </w:r>
      <w:r w:rsidRPr="00B81A88">
        <w:t>2022 № 753</w:t>
      </w:r>
    </w:p>
    <w:p w:rsidR="00407628" w:rsidRPr="00F96889" w:rsidRDefault="008A1A00" w:rsidP="00F96889">
      <w:pPr>
        <w:ind w:firstLine="709"/>
        <w:rPr>
          <w:rFonts w:cs="Arial"/>
        </w:rPr>
      </w:pPr>
      <w:r w:rsidRPr="00F96889">
        <w:rPr>
          <w:rFonts w:cs="Arial"/>
        </w:rPr>
        <w:t xml:space="preserve">В соответствии с </w:t>
      </w:r>
      <w:r w:rsidR="009A1B14" w:rsidRPr="00F96889">
        <w:rPr>
          <w:rFonts w:cs="Arial"/>
        </w:rPr>
        <w:t>Федеральным законом</w:t>
      </w:r>
      <w:r w:rsidR="00C67522" w:rsidRPr="00F96889">
        <w:rPr>
          <w:rFonts w:cs="Arial"/>
        </w:rPr>
        <w:t xml:space="preserve"> </w:t>
      </w:r>
      <w:r w:rsidR="009A1B14" w:rsidRPr="00F96889">
        <w:rPr>
          <w:rFonts w:cs="Arial"/>
        </w:rPr>
        <w:t>от 02.03.2007</w:t>
      </w:r>
      <w:r w:rsidR="008A1CC7" w:rsidRPr="00F96889">
        <w:rPr>
          <w:rFonts w:cs="Arial"/>
        </w:rPr>
        <w:t xml:space="preserve"> года</w:t>
      </w:r>
      <w:r w:rsidR="009A1B14" w:rsidRPr="00F96889">
        <w:rPr>
          <w:rFonts w:cs="Arial"/>
        </w:rPr>
        <w:t xml:space="preserve"> № 25-ФЗ</w:t>
      </w:r>
      <w:r w:rsidR="00DA671E" w:rsidRPr="00F96889">
        <w:rPr>
          <w:rFonts w:cs="Arial"/>
        </w:rPr>
        <w:t xml:space="preserve"> «О муниципальной службе в</w:t>
      </w:r>
      <w:r w:rsidR="00C67522" w:rsidRPr="00F96889">
        <w:rPr>
          <w:rFonts w:cs="Arial"/>
        </w:rPr>
        <w:t xml:space="preserve"> </w:t>
      </w:r>
      <w:r w:rsidR="00DA671E" w:rsidRPr="00F96889">
        <w:rPr>
          <w:rFonts w:cs="Arial"/>
        </w:rPr>
        <w:t>Российской Федерации»</w:t>
      </w:r>
      <w:r w:rsidR="009A1B14" w:rsidRPr="00F96889">
        <w:rPr>
          <w:rFonts w:cs="Arial"/>
        </w:rPr>
        <w:t xml:space="preserve">, </w:t>
      </w:r>
      <w:r w:rsidR="00407628" w:rsidRPr="00F96889">
        <w:rPr>
          <w:rFonts w:cs="Arial"/>
        </w:rPr>
        <w:t>Федеральным</w:t>
      </w:r>
      <w:r w:rsidR="008A1CC7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законом</w:t>
      </w:r>
      <w:r w:rsidR="008A1CC7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от</w:t>
      </w:r>
      <w:r w:rsidR="008A1CC7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25.12.2008</w:t>
      </w:r>
      <w:r w:rsidR="00C62656" w:rsidRPr="00F96889">
        <w:rPr>
          <w:rFonts w:cs="Arial"/>
        </w:rPr>
        <w:t xml:space="preserve"> </w:t>
      </w:r>
      <w:r w:rsidR="008A1CC7" w:rsidRPr="00F96889">
        <w:rPr>
          <w:rFonts w:cs="Arial"/>
        </w:rPr>
        <w:t>г</w:t>
      </w:r>
      <w:r w:rsidR="00C62656" w:rsidRPr="00F96889">
        <w:rPr>
          <w:rFonts w:cs="Arial"/>
        </w:rPr>
        <w:t>ода</w:t>
      </w:r>
      <w:r w:rsidR="00407628" w:rsidRPr="00F96889">
        <w:rPr>
          <w:rFonts w:cs="Arial"/>
        </w:rPr>
        <w:t xml:space="preserve"> №</w:t>
      </w:r>
      <w:r w:rsidR="009A1B14" w:rsidRPr="00F96889">
        <w:rPr>
          <w:rFonts w:cs="Arial"/>
        </w:rPr>
        <w:t xml:space="preserve"> </w:t>
      </w:r>
      <w:r w:rsidR="00DA671E" w:rsidRPr="00F96889">
        <w:rPr>
          <w:rFonts w:cs="Arial"/>
        </w:rPr>
        <w:t xml:space="preserve">273-ФЗ </w:t>
      </w:r>
      <w:r w:rsidR="00407628" w:rsidRPr="00F96889">
        <w:rPr>
          <w:rFonts w:cs="Arial"/>
        </w:rPr>
        <w:t>«О противодействии коррупции»,</w:t>
      </w:r>
      <w:r w:rsidR="009A1B14" w:rsidRPr="00F96889">
        <w:rPr>
          <w:rFonts w:cs="Arial"/>
        </w:rPr>
        <w:t xml:space="preserve"> </w:t>
      </w:r>
      <w:r w:rsidR="00F26AC0" w:rsidRPr="00F96889">
        <w:rPr>
          <w:rFonts w:cs="Arial"/>
        </w:rPr>
        <w:t xml:space="preserve">пунктом 8 </w:t>
      </w:r>
      <w:r w:rsidR="00407628" w:rsidRPr="00F96889">
        <w:rPr>
          <w:rFonts w:cs="Arial"/>
        </w:rPr>
        <w:t>Указ</w:t>
      </w:r>
      <w:r w:rsidR="00F26AC0" w:rsidRPr="00F96889">
        <w:rPr>
          <w:rFonts w:cs="Arial"/>
        </w:rPr>
        <w:t>а</w:t>
      </w:r>
      <w:r w:rsidR="00C67522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Президента Российской Федерации</w:t>
      </w:r>
      <w:r w:rsidR="00C67522" w:rsidRPr="00F96889">
        <w:rPr>
          <w:rFonts w:cs="Arial"/>
        </w:rPr>
        <w:t xml:space="preserve"> </w:t>
      </w:r>
      <w:r w:rsidR="009A1B14" w:rsidRPr="00F96889">
        <w:rPr>
          <w:rFonts w:cs="Arial"/>
        </w:rPr>
        <w:t>от 01.07.2010</w:t>
      </w:r>
      <w:r w:rsidR="00C62656" w:rsidRPr="00F96889">
        <w:rPr>
          <w:rFonts w:cs="Arial"/>
        </w:rPr>
        <w:t xml:space="preserve"> года </w:t>
      </w:r>
      <w:r w:rsidR="00407628" w:rsidRPr="00F96889">
        <w:rPr>
          <w:rFonts w:cs="Arial"/>
        </w:rPr>
        <w:t>№</w:t>
      </w:r>
      <w:r w:rsidR="009A1B14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821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«О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комиссиях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по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соблюдению требований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к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служебному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поведению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федеральных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государственных</w:t>
      </w:r>
      <w:r w:rsidR="00C62656" w:rsidRPr="00F96889">
        <w:rPr>
          <w:rFonts w:cs="Arial"/>
        </w:rPr>
        <w:t xml:space="preserve"> </w:t>
      </w:r>
      <w:r w:rsidR="00160D40" w:rsidRPr="00F96889">
        <w:rPr>
          <w:rFonts w:cs="Arial"/>
        </w:rPr>
        <w:t>служащих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и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урегулированию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конфликта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>интересов»</w:t>
      </w:r>
      <w:r w:rsidR="00741E79" w:rsidRPr="00F96889">
        <w:rPr>
          <w:rFonts w:cs="Arial"/>
        </w:rPr>
        <w:t xml:space="preserve"> в целях приведения в соответствии с действующим законодательством</w:t>
      </w:r>
      <w:r w:rsidR="00407628" w:rsidRPr="00F96889">
        <w:rPr>
          <w:rFonts w:cs="Arial"/>
        </w:rPr>
        <w:t>,</w:t>
      </w:r>
      <w:r w:rsidR="00C62656" w:rsidRPr="00F96889">
        <w:rPr>
          <w:rFonts w:cs="Arial"/>
        </w:rPr>
        <w:t xml:space="preserve"> </w:t>
      </w:r>
      <w:r w:rsidR="00407628" w:rsidRPr="00F96889">
        <w:rPr>
          <w:rFonts w:cs="Arial"/>
        </w:rPr>
        <w:t xml:space="preserve">администрация </w:t>
      </w:r>
      <w:r w:rsidR="00C62656" w:rsidRPr="00F96889">
        <w:rPr>
          <w:rFonts w:cs="Arial"/>
        </w:rPr>
        <w:t>Калачеевского</w:t>
      </w:r>
      <w:r w:rsidR="00407628" w:rsidRPr="00F96889">
        <w:rPr>
          <w:rFonts w:cs="Arial"/>
        </w:rPr>
        <w:t xml:space="preserve"> муниципального района </w:t>
      </w:r>
      <w:r w:rsidR="00407628" w:rsidRPr="00F96889">
        <w:rPr>
          <w:rFonts w:cs="Arial"/>
          <w:bCs/>
        </w:rPr>
        <w:t>п о с т а н о в л я е т</w:t>
      </w:r>
      <w:r w:rsidR="00407628" w:rsidRPr="00F96889">
        <w:rPr>
          <w:rFonts w:cs="Arial"/>
        </w:rPr>
        <w:t xml:space="preserve">: </w:t>
      </w:r>
    </w:p>
    <w:p w:rsidR="008F08D7" w:rsidRPr="00F96889" w:rsidRDefault="00407628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cs="Arial"/>
        </w:rPr>
        <w:t xml:space="preserve">1. </w:t>
      </w:r>
      <w:r w:rsidR="00741E79" w:rsidRPr="00F96889">
        <w:rPr>
          <w:rFonts w:cs="Arial"/>
        </w:rPr>
        <w:t>Внести в постановление администрации Калачеевского муниципального района Воронежской области от 14.10.2022 № 753 «</w:t>
      </w:r>
      <w:r w:rsidR="008F08D7" w:rsidRPr="00F96889">
        <w:rPr>
          <w:rFonts w:cs="Arial"/>
        </w:rPr>
        <w:t xml:space="preserve">Об утверждении </w:t>
      </w:r>
      <w:r w:rsidRPr="00F96889">
        <w:rPr>
          <w:rFonts w:cs="Arial"/>
        </w:rPr>
        <w:t>Положени</w:t>
      </w:r>
      <w:r w:rsidR="008F08D7" w:rsidRPr="00F96889">
        <w:rPr>
          <w:rFonts w:cs="Arial"/>
        </w:rPr>
        <w:t>я</w:t>
      </w:r>
      <w:r w:rsidRPr="00F96889">
        <w:rPr>
          <w:rFonts w:cs="Arial"/>
        </w:rPr>
        <w:t xml:space="preserve"> о комиссии по соблюдению требований к служебному поведению муниципальных служащих </w:t>
      </w:r>
      <w:r w:rsidR="00C62656" w:rsidRPr="00F96889">
        <w:rPr>
          <w:rFonts w:cs="Arial"/>
        </w:rPr>
        <w:t xml:space="preserve">администрации Калачеевского муниципального района </w:t>
      </w:r>
      <w:r w:rsidRPr="00F96889">
        <w:rPr>
          <w:rFonts w:cs="Arial"/>
        </w:rPr>
        <w:t>и уре</w:t>
      </w:r>
      <w:r w:rsidR="003C25CF" w:rsidRPr="00F96889">
        <w:rPr>
          <w:rFonts w:cs="Arial"/>
        </w:rPr>
        <w:t>гулированию конфликта интересов</w:t>
      </w:r>
      <w:r w:rsidR="008F08D7" w:rsidRPr="00F96889">
        <w:rPr>
          <w:rFonts w:cs="Arial"/>
        </w:rPr>
        <w:t xml:space="preserve">» следующие изменения </w:t>
      </w:r>
      <w:r w:rsidR="008F08D7" w:rsidRPr="00F96889">
        <w:rPr>
          <w:rFonts w:eastAsia="Calibri" w:cs="Arial"/>
        </w:rPr>
        <w:t>по перечню согласно приложению.</w:t>
      </w:r>
    </w:p>
    <w:p w:rsidR="00C62656" w:rsidRPr="00F96889" w:rsidRDefault="008F08D7" w:rsidP="00F96889">
      <w:pPr>
        <w:ind w:firstLine="709"/>
        <w:rPr>
          <w:rFonts w:cs="Arial"/>
        </w:rPr>
      </w:pPr>
      <w:bookmarkStart w:id="1" w:name="_Hlk111018780"/>
      <w:r w:rsidRPr="00F96889">
        <w:rPr>
          <w:rFonts w:cs="Arial"/>
        </w:rPr>
        <w:t>2</w:t>
      </w:r>
      <w:r w:rsidR="008B3FB0" w:rsidRPr="00F96889">
        <w:rPr>
          <w:rFonts w:cs="Arial"/>
        </w:rPr>
        <w:t>.</w:t>
      </w:r>
      <w:r w:rsidR="00D873FC" w:rsidRPr="00F96889">
        <w:rPr>
          <w:rFonts w:cs="Arial"/>
        </w:rPr>
        <w:t xml:space="preserve"> </w:t>
      </w:r>
      <w:r w:rsidR="00F232CE" w:rsidRPr="00F96889">
        <w:rPr>
          <w:rFonts w:cs="Arial"/>
        </w:rPr>
        <w:t xml:space="preserve">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в сети Интернет. </w:t>
      </w:r>
    </w:p>
    <w:p w:rsidR="008B3FB0" w:rsidRPr="00F96889" w:rsidRDefault="008F08D7" w:rsidP="00F96889">
      <w:pPr>
        <w:ind w:firstLine="709"/>
        <w:rPr>
          <w:rFonts w:cs="Arial"/>
        </w:rPr>
      </w:pPr>
      <w:r w:rsidRPr="00F96889">
        <w:rPr>
          <w:rFonts w:cs="Arial"/>
        </w:rPr>
        <w:t>3</w:t>
      </w:r>
      <w:r w:rsidR="00C62656" w:rsidRPr="00F96889">
        <w:rPr>
          <w:rFonts w:cs="Arial"/>
        </w:rPr>
        <w:t>.</w:t>
      </w:r>
      <w:r w:rsidR="00D873FC" w:rsidRPr="00F96889">
        <w:rPr>
          <w:rFonts w:cs="Arial"/>
        </w:rPr>
        <w:t xml:space="preserve"> </w:t>
      </w:r>
      <w:r w:rsidR="00C62656" w:rsidRPr="00F96889">
        <w:rPr>
          <w:rFonts w:cs="Arial"/>
        </w:rPr>
        <w:t>Настоящее постановление вступает в силу с момента его официального опубликования.</w:t>
      </w:r>
    </w:p>
    <w:p w:rsidR="00F96889" w:rsidRDefault="00777E00" w:rsidP="00F96889">
      <w:pPr>
        <w:ind w:firstLine="709"/>
        <w:rPr>
          <w:rFonts w:cs="Arial"/>
        </w:rPr>
      </w:pPr>
      <w:r w:rsidRPr="00F96889">
        <w:rPr>
          <w:rFonts w:cs="Arial"/>
        </w:rPr>
        <w:t xml:space="preserve"> </w:t>
      </w:r>
      <w:r w:rsidR="008F08D7" w:rsidRPr="00F96889">
        <w:rPr>
          <w:rFonts w:cs="Arial"/>
        </w:rPr>
        <w:t>4</w:t>
      </w:r>
      <w:r w:rsidRPr="00F96889">
        <w:rPr>
          <w:rFonts w:cs="Arial"/>
        </w:rPr>
        <w:t xml:space="preserve">. Контроль за исполнением настоящего постановления </w:t>
      </w:r>
      <w:r w:rsidR="00C62656" w:rsidRPr="00F96889">
        <w:rPr>
          <w:rFonts w:cs="Arial"/>
        </w:rPr>
        <w:t xml:space="preserve">оставляю за собой. </w:t>
      </w:r>
      <w:bookmarkEnd w:id="1"/>
    </w:p>
    <w:p w:rsidR="00394505" w:rsidRPr="00F96889" w:rsidRDefault="00394505" w:rsidP="00F96889">
      <w:pPr>
        <w:ind w:firstLine="709"/>
        <w:rPr>
          <w:rFonts w:cs="Arial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5387"/>
        <w:gridCol w:w="4810"/>
      </w:tblGrid>
      <w:tr w:rsidR="00C67522" w:rsidRPr="00F96889" w:rsidTr="00C62656">
        <w:tc>
          <w:tcPr>
            <w:tcW w:w="5387" w:type="dxa"/>
            <w:shd w:val="clear" w:color="auto" w:fill="auto"/>
          </w:tcPr>
          <w:p w:rsidR="00C62656" w:rsidRPr="00F96889" w:rsidRDefault="00C67522" w:rsidP="00F96889">
            <w:pPr>
              <w:ind w:firstLine="709"/>
              <w:rPr>
                <w:rFonts w:cs="Arial"/>
                <w:bCs/>
              </w:rPr>
            </w:pPr>
            <w:r w:rsidRPr="00F96889">
              <w:rPr>
                <w:rFonts w:cs="Arial"/>
                <w:bCs/>
              </w:rPr>
              <w:t xml:space="preserve">Глава </w:t>
            </w:r>
            <w:r w:rsidR="00C62656" w:rsidRPr="00F96889">
              <w:rPr>
                <w:rFonts w:cs="Arial"/>
                <w:bCs/>
              </w:rPr>
              <w:t xml:space="preserve">администрации </w:t>
            </w:r>
          </w:p>
          <w:p w:rsidR="00C67522" w:rsidRPr="00F96889" w:rsidRDefault="00C62656" w:rsidP="00F96889">
            <w:pPr>
              <w:ind w:firstLine="709"/>
              <w:rPr>
                <w:rFonts w:cs="Arial"/>
                <w:bCs/>
              </w:rPr>
            </w:pPr>
            <w:r w:rsidRPr="00F96889">
              <w:rPr>
                <w:rFonts w:cs="Arial"/>
                <w:bCs/>
              </w:rPr>
              <w:t xml:space="preserve">Калачеевского </w:t>
            </w:r>
            <w:r w:rsidR="00C67522" w:rsidRPr="00F96889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4810" w:type="dxa"/>
            <w:shd w:val="clear" w:color="auto" w:fill="auto"/>
          </w:tcPr>
          <w:p w:rsidR="00C67522" w:rsidRPr="00F96889" w:rsidRDefault="00C67522" w:rsidP="00F96889">
            <w:pPr>
              <w:ind w:firstLine="709"/>
              <w:rPr>
                <w:rFonts w:cs="Arial"/>
                <w:bCs/>
              </w:rPr>
            </w:pPr>
          </w:p>
          <w:p w:rsidR="00C62656" w:rsidRPr="00F96889" w:rsidRDefault="00D873FC" w:rsidP="00F96889">
            <w:pPr>
              <w:ind w:firstLine="709"/>
              <w:rPr>
                <w:rFonts w:cs="Arial"/>
                <w:bCs/>
              </w:rPr>
            </w:pPr>
            <w:r w:rsidRPr="00F96889">
              <w:rPr>
                <w:rFonts w:cs="Arial"/>
                <w:bCs/>
              </w:rPr>
              <w:t xml:space="preserve"> </w:t>
            </w:r>
            <w:r w:rsidR="00C62656" w:rsidRPr="00F96889">
              <w:rPr>
                <w:rFonts w:cs="Arial"/>
                <w:bCs/>
              </w:rPr>
              <w:t>Н.Т. Котолевский</w:t>
            </w:r>
          </w:p>
        </w:tc>
      </w:tr>
    </w:tbl>
    <w:p w:rsidR="00D873FC" w:rsidRPr="00F96889" w:rsidRDefault="00D873FC" w:rsidP="00F96889">
      <w:pPr>
        <w:ind w:firstLine="709"/>
        <w:rPr>
          <w:rFonts w:cs="Arial"/>
          <w:lang w:val="en-US"/>
        </w:rPr>
      </w:pPr>
    </w:p>
    <w:p w:rsidR="00F96889" w:rsidRDefault="00D873FC" w:rsidP="00F96889">
      <w:pPr>
        <w:ind w:firstLine="709"/>
        <w:rPr>
          <w:rFonts w:cs="Arial"/>
        </w:rPr>
      </w:pPr>
      <w:r w:rsidRPr="00F96889">
        <w:rPr>
          <w:rFonts w:cs="Arial"/>
        </w:rPr>
        <w:br w:type="page"/>
      </w:r>
    </w:p>
    <w:p w:rsidR="00F96889" w:rsidRDefault="008F08D7" w:rsidP="0067537A">
      <w:pPr>
        <w:ind w:left="5529" w:firstLine="0"/>
        <w:rPr>
          <w:rFonts w:cs="Arial"/>
        </w:rPr>
      </w:pPr>
      <w:r w:rsidRPr="00F96889">
        <w:rPr>
          <w:rFonts w:cs="Arial"/>
        </w:rPr>
        <w:t xml:space="preserve">Приложение к </w:t>
      </w:r>
      <w:r w:rsidR="0054331B" w:rsidRPr="00F96889">
        <w:rPr>
          <w:rFonts w:cs="Arial"/>
        </w:rPr>
        <w:t>поста</w:t>
      </w:r>
      <w:r w:rsidR="002D4E95" w:rsidRPr="00F96889">
        <w:rPr>
          <w:rFonts w:cs="Arial"/>
        </w:rPr>
        <w:t>новлени</w:t>
      </w:r>
      <w:r w:rsidRPr="00F96889">
        <w:rPr>
          <w:rFonts w:cs="Arial"/>
        </w:rPr>
        <w:t>ю</w:t>
      </w:r>
      <w:r w:rsidR="0054331B" w:rsidRPr="00F96889">
        <w:rPr>
          <w:rFonts w:cs="Arial"/>
        </w:rPr>
        <w:t xml:space="preserve"> администрации</w:t>
      </w:r>
      <w:r w:rsidR="00D873FC" w:rsidRPr="00F96889">
        <w:rPr>
          <w:rFonts w:cs="Arial"/>
        </w:rPr>
        <w:t xml:space="preserve"> </w:t>
      </w:r>
      <w:r w:rsidR="00C62656" w:rsidRPr="00F96889">
        <w:rPr>
          <w:rFonts w:cs="Arial"/>
        </w:rPr>
        <w:t>Калачеевского</w:t>
      </w:r>
      <w:r w:rsidR="008B3FB0" w:rsidRPr="00F96889">
        <w:rPr>
          <w:rFonts w:cs="Arial"/>
        </w:rPr>
        <w:t xml:space="preserve"> </w:t>
      </w:r>
      <w:r w:rsidR="0054331B" w:rsidRPr="00F96889">
        <w:rPr>
          <w:rFonts w:cs="Arial"/>
        </w:rPr>
        <w:t>муниципального района</w:t>
      </w:r>
      <w:r w:rsidR="00D873FC" w:rsidRPr="00F96889">
        <w:rPr>
          <w:rFonts w:cs="Arial"/>
        </w:rPr>
        <w:t xml:space="preserve"> </w:t>
      </w:r>
      <w:r w:rsidR="0054331B" w:rsidRPr="00F96889">
        <w:rPr>
          <w:rFonts w:cs="Arial"/>
        </w:rPr>
        <w:t xml:space="preserve">от </w:t>
      </w:r>
      <w:r w:rsidR="00D873FC" w:rsidRPr="00F96889">
        <w:rPr>
          <w:rFonts w:cs="Arial"/>
        </w:rPr>
        <w:t>«</w:t>
      </w:r>
      <w:r w:rsidR="00F96889" w:rsidRPr="00F96889">
        <w:rPr>
          <w:rFonts w:cs="Arial"/>
        </w:rPr>
        <w:t>12</w:t>
      </w:r>
      <w:r w:rsidR="00635448" w:rsidRPr="00F96889">
        <w:rPr>
          <w:rFonts w:cs="Arial"/>
        </w:rPr>
        <w:t>»</w:t>
      </w:r>
      <w:r w:rsidR="0020134E" w:rsidRPr="00F96889">
        <w:rPr>
          <w:rFonts w:cs="Arial"/>
        </w:rPr>
        <w:t xml:space="preserve"> </w:t>
      </w:r>
      <w:r w:rsidR="00F96889" w:rsidRPr="00F96889">
        <w:rPr>
          <w:rFonts w:cs="Arial"/>
        </w:rPr>
        <w:t>февраля</w:t>
      </w:r>
      <w:r w:rsidR="0020134E" w:rsidRPr="00F96889">
        <w:rPr>
          <w:rFonts w:cs="Arial"/>
        </w:rPr>
        <w:t xml:space="preserve"> </w:t>
      </w:r>
      <w:r w:rsidR="00635448" w:rsidRPr="00F96889">
        <w:rPr>
          <w:rFonts w:cs="Arial"/>
        </w:rPr>
        <w:t>202</w:t>
      </w:r>
      <w:r w:rsidRPr="00F96889">
        <w:rPr>
          <w:rFonts w:cs="Arial"/>
        </w:rPr>
        <w:t>4</w:t>
      </w:r>
      <w:r w:rsidR="00635448" w:rsidRPr="00F96889">
        <w:rPr>
          <w:rFonts w:cs="Arial"/>
        </w:rPr>
        <w:t xml:space="preserve"> года </w:t>
      </w:r>
      <w:r w:rsidR="008B3FB0" w:rsidRPr="00F96889">
        <w:rPr>
          <w:rFonts w:cs="Arial"/>
        </w:rPr>
        <w:t xml:space="preserve">№ </w:t>
      </w:r>
      <w:r w:rsidR="00F96889" w:rsidRPr="00F96889">
        <w:rPr>
          <w:rFonts w:cs="Arial"/>
        </w:rPr>
        <w:t>116</w:t>
      </w:r>
    </w:p>
    <w:p w:rsidR="00F96889" w:rsidRDefault="008F08D7" w:rsidP="00F96889">
      <w:pPr>
        <w:ind w:firstLine="709"/>
        <w:rPr>
          <w:rFonts w:cs="Arial"/>
        </w:rPr>
      </w:pPr>
      <w:r w:rsidRPr="00F96889">
        <w:rPr>
          <w:rFonts w:cs="Arial"/>
        </w:rPr>
        <w:t xml:space="preserve">Перечень изменений, вносимых в </w:t>
      </w:r>
      <w:r w:rsidR="00233834" w:rsidRPr="00F96889">
        <w:rPr>
          <w:rFonts w:cs="Arial"/>
        </w:rPr>
        <w:t>Положение</w:t>
      </w:r>
      <w:r w:rsidR="00D873FC" w:rsidRPr="00F96889">
        <w:rPr>
          <w:rFonts w:cs="Arial"/>
        </w:rPr>
        <w:t xml:space="preserve"> </w:t>
      </w:r>
      <w:r w:rsidR="00233834" w:rsidRPr="00F96889">
        <w:rPr>
          <w:rFonts w:cs="Arial"/>
        </w:rPr>
        <w:t>о комиссии по соблюдению требований к служебному поведению</w:t>
      </w:r>
      <w:r w:rsidR="00836647" w:rsidRPr="00F96889">
        <w:rPr>
          <w:rFonts w:cs="Arial"/>
        </w:rPr>
        <w:t xml:space="preserve"> муниципальных служащих</w:t>
      </w:r>
      <w:r w:rsidR="00FA5ED0" w:rsidRPr="00F96889">
        <w:rPr>
          <w:rFonts w:cs="Arial"/>
        </w:rPr>
        <w:t xml:space="preserve"> </w:t>
      </w:r>
      <w:r w:rsidR="00233834" w:rsidRPr="00F96889">
        <w:rPr>
          <w:rFonts w:cs="Arial"/>
        </w:rPr>
        <w:t>и урегулированию конфликта интересов</w:t>
      </w:r>
    </w:p>
    <w:p w:rsidR="008F08D7" w:rsidRPr="00F96889" w:rsidRDefault="00531B95" w:rsidP="00F96889">
      <w:pPr>
        <w:ind w:firstLine="709"/>
        <w:rPr>
          <w:rFonts w:eastAsia="Calibri" w:cs="Arial"/>
          <w:bCs/>
        </w:rPr>
      </w:pPr>
      <w:r w:rsidRPr="00F96889">
        <w:rPr>
          <w:rFonts w:cs="Arial"/>
        </w:rPr>
        <w:t xml:space="preserve">1.В Положении о комиссии по соблюдению требований к служебному поведению муниципальных служащих и урегулированию конфликта интересов, утвержденном постановлением администрации Калачеевского муниципального района Воронежской области от </w:t>
      </w:r>
      <w:r w:rsidR="00DE5117" w:rsidRPr="00F96889">
        <w:rPr>
          <w:rFonts w:cs="Arial"/>
        </w:rPr>
        <w:t>14.10.2022 № 753: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а) подпункт "а" пункта 4 изложить в следующей редакции: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"а) 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б) пункт 13 дополнить подпунктом "е" следующего содержания: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 xml:space="preserve">в) пункт </w:t>
      </w:r>
      <w:r w:rsidR="00F00BDC" w:rsidRPr="00F96889">
        <w:rPr>
          <w:rFonts w:eastAsia="Calibri" w:cs="Arial"/>
        </w:rPr>
        <w:t>1</w:t>
      </w:r>
      <w:r w:rsidR="00563C5D" w:rsidRPr="00F96889">
        <w:rPr>
          <w:rFonts w:eastAsia="Calibri" w:cs="Arial"/>
        </w:rPr>
        <w:t>8</w:t>
      </w:r>
      <w:r w:rsidRPr="00F96889">
        <w:rPr>
          <w:rFonts w:eastAsia="Calibri" w:cs="Arial"/>
        </w:rPr>
        <w:t xml:space="preserve"> изложить в следующей редакции: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"1</w:t>
      </w:r>
      <w:r w:rsidR="00563C5D" w:rsidRPr="00F96889">
        <w:rPr>
          <w:rFonts w:eastAsia="Calibri" w:cs="Arial"/>
        </w:rPr>
        <w:t>8</w:t>
      </w:r>
      <w:r w:rsidRPr="00F96889">
        <w:rPr>
          <w:rFonts w:eastAsia="Calibri" w:cs="Arial"/>
        </w:rPr>
        <w:t>. Уведомления, указанные в абзаце пятом подпункта "б" и подпункте "е" пункта 1</w:t>
      </w:r>
      <w:r w:rsidR="00F00BDC" w:rsidRPr="00F96889">
        <w:rPr>
          <w:rFonts w:eastAsia="Calibri" w:cs="Arial"/>
        </w:rPr>
        <w:t>3</w:t>
      </w:r>
      <w:r w:rsidRPr="00F96889">
        <w:rPr>
          <w:rFonts w:eastAsia="Calibri" w:cs="Arial"/>
        </w:rPr>
        <w:t xml:space="preserve"> настоящего Положения, рассматриваются </w:t>
      </w:r>
      <w:r w:rsidR="00F00BDC" w:rsidRPr="00F96889">
        <w:rPr>
          <w:rFonts w:eastAsia="Calibri" w:cs="Arial"/>
        </w:rPr>
        <w:t xml:space="preserve">специалистом отдела организационно- контрольной работы и муниципальной службы администрации муниципального района </w:t>
      </w:r>
      <w:r w:rsidRPr="00F96889">
        <w:rPr>
          <w:rFonts w:eastAsia="Calibri" w:cs="Arial"/>
        </w:rPr>
        <w:t>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уведомлений.";</w:t>
      </w:r>
    </w:p>
    <w:p w:rsidR="00F00BDC" w:rsidRPr="00F96889" w:rsidRDefault="00563C5D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г</w:t>
      </w:r>
      <w:r w:rsidR="00F00BDC" w:rsidRPr="00F96889">
        <w:rPr>
          <w:rFonts w:eastAsia="Calibri" w:cs="Arial"/>
        </w:rPr>
        <w:t>) в пункте 19 слова "подпункте "д" пункта 13" заменить словами "подпунктах "д" и "е" пункта 1</w:t>
      </w:r>
      <w:r w:rsidRPr="00F96889">
        <w:rPr>
          <w:rFonts w:eastAsia="Calibri" w:cs="Arial"/>
        </w:rPr>
        <w:t>3</w:t>
      </w:r>
      <w:r w:rsidR="00F00BDC" w:rsidRPr="00F96889">
        <w:rPr>
          <w:rFonts w:eastAsia="Calibri" w:cs="Arial"/>
        </w:rPr>
        <w:t>";</w:t>
      </w:r>
    </w:p>
    <w:p w:rsidR="008F08D7" w:rsidRPr="00F96889" w:rsidRDefault="00563C5D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д</w:t>
      </w:r>
      <w:r w:rsidR="008F08D7" w:rsidRPr="00F96889">
        <w:rPr>
          <w:rFonts w:eastAsia="Calibri" w:cs="Arial"/>
        </w:rPr>
        <w:t>) в пункте</w:t>
      </w:r>
      <w:r w:rsidR="00F96889">
        <w:rPr>
          <w:rFonts w:eastAsia="Calibri" w:cs="Arial"/>
        </w:rPr>
        <w:t xml:space="preserve"> </w:t>
      </w:r>
      <w:r w:rsidR="002E64C5" w:rsidRPr="00F96889">
        <w:rPr>
          <w:rFonts w:eastAsia="Calibri" w:cs="Arial"/>
        </w:rPr>
        <w:t>20</w:t>
      </w:r>
      <w:r w:rsidR="008F08D7" w:rsidRPr="00F96889">
        <w:rPr>
          <w:rFonts w:eastAsia="Calibri" w:cs="Arial"/>
        </w:rPr>
        <w:t>:</w:t>
      </w:r>
    </w:p>
    <w:p w:rsidR="008F08D7" w:rsidRPr="00F96889" w:rsidRDefault="00DE511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а)</w:t>
      </w:r>
      <w:r w:rsidR="008F08D7" w:rsidRPr="00F96889">
        <w:rPr>
          <w:rFonts w:eastAsia="Calibri" w:cs="Arial"/>
        </w:rPr>
        <w:t xml:space="preserve"> подпункте "а" слова "подпункте "д" пункта 1</w:t>
      </w:r>
      <w:r w:rsidR="00F00BDC" w:rsidRPr="00F96889">
        <w:rPr>
          <w:rFonts w:eastAsia="Calibri" w:cs="Arial"/>
        </w:rPr>
        <w:t>3</w:t>
      </w:r>
      <w:r w:rsidR="008F08D7" w:rsidRPr="00F96889">
        <w:rPr>
          <w:rFonts w:eastAsia="Calibri" w:cs="Arial"/>
        </w:rPr>
        <w:t>" заменить словами "подпунктах "д" и "е" пункта 1</w:t>
      </w:r>
      <w:r w:rsidR="00563C5D" w:rsidRPr="00F96889">
        <w:rPr>
          <w:rFonts w:eastAsia="Calibri" w:cs="Arial"/>
        </w:rPr>
        <w:t>3</w:t>
      </w:r>
      <w:r w:rsidR="008F08D7" w:rsidRPr="00F96889">
        <w:rPr>
          <w:rFonts w:eastAsia="Calibri" w:cs="Arial"/>
        </w:rPr>
        <w:t>";</w:t>
      </w:r>
    </w:p>
    <w:p w:rsidR="008F08D7" w:rsidRPr="00F96889" w:rsidRDefault="00DE511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б)</w:t>
      </w:r>
      <w:r w:rsidR="008F08D7" w:rsidRPr="00F96889">
        <w:rPr>
          <w:rFonts w:eastAsia="Calibri" w:cs="Arial"/>
        </w:rPr>
        <w:t>подпункт "в" изложить в следующей редакции: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"в)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</w:t>
      </w:r>
      <w:r w:rsidR="00563C5D" w:rsidRPr="00F96889">
        <w:rPr>
          <w:rFonts w:eastAsia="Calibri" w:cs="Arial"/>
        </w:rPr>
        <w:t>3</w:t>
      </w:r>
      <w:r w:rsidRPr="00F96889">
        <w:rPr>
          <w:rFonts w:eastAsia="Calibri" w:cs="Arial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2E64C5" w:rsidRPr="00F96889">
        <w:rPr>
          <w:rFonts w:eastAsia="Calibri" w:cs="Arial"/>
        </w:rPr>
        <w:t>30</w:t>
      </w:r>
      <w:r w:rsidRPr="00F96889">
        <w:rPr>
          <w:rFonts w:eastAsia="Calibri" w:cs="Arial"/>
        </w:rPr>
        <w:t>,</w:t>
      </w:r>
      <w:r w:rsidR="002E64C5" w:rsidRPr="00F96889">
        <w:rPr>
          <w:rFonts w:eastAsia="Calibri" w:cs="Arial"/>
        </w:rPr>
        <w:t xml:space="preserve"> </w:t>
      </w:r>
      <w:r w:rsidRPr="00F96889">
        <w:rPr>
          <w:rFonts w:eastAsia="Calibri" w:cs="Arial"/>
        </w:rPr>
        <w:t>3</w:t>
      </w:r>
      <w:r w:rsidR="002E64C5" w:rsidRPr="00F96889">
        <w:rPr>
          <w:rFonts w:eastAsia="Calibri" w:cs="Arial"/>
        </w:rPr>
        <w:t>4</w:t>
      </w:r>
      <w:r w:rsidRPr="00F96889">
        <w:rPr>
          <w:rFonts w:eastAsia="Calibri" w:cs="Arial"/>
        </w:rPr>
        <w:t>,</w:t>
      </w:r>
      <w:r w:rsidR="002E64C5" w:rsidRPr="00F96889">
        <w:rPr>
          <w:rFonts w:eastAsia="Calibri" w:cs="Arial"/>
        </w:rPr>
        <w:t xml:space="preserve"> 3</w:t>
      </w:r>
      <w:r w:rsidR="00531B95" w:rsidRPr="00F96889">
        <w:rPr>
          <w:rFonts w:eastAsia="Calibri" w:cs="Arial"/>
        </w:rPr>
        <w:t>4.1.</w:t>
      </w:r>
      <w:r w:rsidRPr="00F96889">
        <w:rPr>
          <w:rFonts w:eastAsia="Calibri" w:cs="Arial"/>
        </w:rPr>
        <w:t>,</w:t>
      </w:r>
      <w:r w:rsidR="002E64C5" w:rsidRPr="00F96889">
        <w:rPr>
          <w:rFonts w:eastAsia="Calibri" w:cs="Arial"/>
        </w:rPr>
        <w:t xml:space="preserve"> 36</w:t>
      </w:r>
      <w:r w:rsidRPr="00F96889">
        <w:rPr>
          <w:rFonts w:eastAsia="Calibri" w:cs="Arial"/>
        </w:rPr>
        <w:t xml:space="preserve"> настоящего Положения или иного решения.";</w:t>
      </w:r>
    </w:p>
    <w:p w:rsidR="008F08D7" w:rsidRPr="00F96889" w:rsidRDefault="00563C5D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е</w:t>
      </w:r>
      <w:r w:rsidR="008F08D7" w:rsidRPr="00F96889">
        <w:rPr>
          <w:rFonts w:eastAsia="Calibri" w:cs="Arial"/>
        </w:rPr>
        <w:t>) пункт 2</w:t>
      </w:r>
      <w:r w:rsidR="002E64C5" w:rsidRPr="00F96889">
        <w:rPr>
          <w:rFonts w:eastAsia="Calibri" w:cs="Arial"/>
        </w:rPr>
        <w:t>3</w:t>
      </w:r>
      <w:r w:rsidR="008F08D7" w:rsidRPr="00F96889">
        <w:rPr>
          <w:rFonts w:eastAsia="Calibri" w:cs="Arial"/>
        </w:rPr>
        <w:t xml:space="preserve"> изложить в следующей редакции: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"2</w:t>
      </w:r>
      <w:r w:rsidR="002E64C5" w:rsidRPr="00F96889">
        <w:rPr>
          <w:rFonts w:eastAsia="Calibri" w:cs="Arial"/>
        </w:rPr>
        <w:t>3</w:t>
      </w:r>
      <w:r w:rsidRPr="00F96889">
        <w:rPr>
          <w:rFonts w:eastAsia="Calibri" w:cs="Arial"/>
        </w:rPr>
        <w:t xml:space="preserve">. Уведомления, указанные </w:t>
      </w:r>
      <w:r w:rsidR="00563C5D" w:rsidRPr="00F96889">
        <w:rPr>
          <w:rFonts w:eastAsia="Calibri" w:cs="Arial"/>
        </w:rPr>
        <w:t>в подпунктах "д" и "е" пункта 13</w:t>
      </w:r>
      <w:r w:rsidRPr="00F96889">
        <w:rPr>
          <w:rFonts w:eastAsia="Calibri" w:cs="Arial"/>
        </w:rPr>
        <w:t xml:space="preserve"> настоящего Положения, как правило, рассматриваются на очередном (плановом) заседании комиссии.";</w:t>
      </w:r>
    </w:p>
    <w:p w:rsidR="008F08D7" w:rsidRPr="00F96889" w:rsidRDefault="00563C5D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ё</w:t>
      </w:r>
      <w:r w:rsidR="008F08D7" w:rsidRPr="00F96889">
        <w:rPr>
          <w:rFonts w:eastAsia="Calibri" w:cs="Arial"/>
        </w:rPr>
        <w:t xml:space="preserve">) в пункте </w:t>
      </w:r>
      <w:r w:rsidR="002E64C5" w:rsidRPr="00F96889">
        <w:rPr>
          <w:rFonts w:eastAsia="Calibri" w:cs="Arial"/>
        </w:rPr>
        <w:t>24</w:t>
      </w:r>
      <w:r w:rsidR="008F08D7" w:rsidRPr="00F96889">
        <w:rPr>
          <w:rFonts w:eastAsia="Calibri" w:cs="Arial"/>
        </w:rPr>
        <w:t xml:space="preserve"> слова "подпунктом "б" пункта 1</w:t>
      </w:r>
      <w:r w:rsidR="002E64C5" w:rsidRPr="00F96889">
        <w:rPr>
          <w:rFonts w:eastAsia="Calibri" w:cs="Arial"/>
        </w:rPr>
        <w:t>3</w:t>
      </w:r>
      <w:r w:rsidR="008F08D7" w:rsidRPr="00F96889">
        <w:rPr>
          <w:rFonts w:eastAsia="Calibri" w:cs="Arial"/>
        </w:rPr>
        <w:t>" заменить словами "подпунктами "б" и "е" пункта 1</w:t>
      </w:r>
      <w:r w:rsidRPr="00F96889">
        <w:rPr>
          <w:rFonts w:eastAsia="Calibri" w:cs="Arial"/>
        </w:rPr>
        <w:t>3</w:t>
      </w:r>
      <w:r w:rsidR="008F08D7" w:rsidRPr="00F96889">
        <w:rPr>
          <w:rFonts w:eastAsia="Calibri" w:cs="Arial"/>
        </w:rPr>
        <w:t>";</w:t>
      </w:r>
    </w:p>
    <w:p w:rsidR="008F08D7" w:rsidRPr="00F96889" w:rsidRDefault="00563C5D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ж</w:t>
      </w:r>
      <w:r w:rsidR="008F08D7" w:rsidRPr="00F96889">
        <w:rPr>
          <w:rFonts w:eastAsia="Calibri" w:cs="Arial"/>
        </w:rPr>
        <w:t xml:space="preserve">) в подпункте "а" пункта </w:t>
      </w:r>
      <w:r w:rsidR="00531B95" w:rsidRPr="00F96889">
        <w:rPr>
          <w:rFonts w:eastAsia="Calibri" w:cs="Arial"/>
        </w:rPr>
        <w:t>25</w:t>
      </w:r>
      <w:r w:rsidR="008F08D7" w:rsidRPr="00F96889">
        <w:rPr>
          <w:rFonts w:eastAsia="Calibri" w:cs="Arial"/>
        </w:rPr>
        <w:t xml:space="preserve"> слова "подпунктом "б" пункта 1</w:t>
      </w:r>
      <w:r w:rsidR="00531B95" w:rsidRPr="00F96889">
        <w:rPr>
          <w:rFonts w:eastAsia="Calibri" w:cs="Arial"/>
        </w:rPr>
        <w:t>3</w:t>
      </w:r>
      <w:r w:rsidR="008F08D7" w:rsidRPr="00F96889">
        <w:rPr>
          <w:rFonts w:eastAsia="Calibri" w:cs="Arial"/>
        </w:rPr>
        <w:t>" заменить словами "подпунктами "б" и "е" пункта 1</w:t>
      </w:r>
      <w:r w:rsidRPr="00F96889">
        <w:rPr>
          <w:rFonts w:eastAsia="Calibri" w:cs="Arial"/>
        </w:rPr>
        <w:t>3</w:t>
      </w:r>
      <w:r w:rsidR="008F08D7" w:rsidRPr="00F96889">
        <w:rPr>
          <w:rFonts w:eastAsia="Calibri" w:cs="Arial"/>
        </w:rPr>
        <w:t>";</w:t>
      </w:r>
    </w:p>
    <w:p w:rsidR="008F08D7" w:rsidRPr="00F96889" w:rsidRDefault="00563C5D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lastRenderedPageBreak/>
        <w:t>з</w:t>
      </w:r>
      <w:r w:rsidR="008F08D7" w:rsidRPr="00F96889">
        <w:rPr>
          <w:rFonts w:eastAsia="Calibri" w:cs="Arial"/>
        </w:rPr>
        <w:t xml:space="preserve">) дополнить пунктом </w:t>
      </w:r>
      <w:r w:rsidR="00531B95" w:rsidRPr="00F96889">
        <w:rPr>
          <w:rFonts w:eastAsia="Calibri" w:cs="Arial"/>
        </w:rPr>
        <w:t>34(1</w:t>
      </w:r>
      <w:r w:rsidR="008F08D7" w:rsidRPr="00F96889">
        <w:rPr>
          <w:rFonts w:eastAsia="Calibri" w:cs="Arial"/>
        </w:rPr>
        <w:t>) следующего содержания: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"</w:t>
      </w:r>
      <w:r w:rsidR="00531B95" w:rsidRPr="00F96889">
        <w:rPr>
          <w:rFonts w:eastAsia="Calibri" w:cs="Arial"/>
        </w:rPr>
        <w:t>34</w:t>
      </w:r>
      <w:r w:rsidRPr="00F96889">
        <w:rPr>
          <w:rFonts w:eastAsia="Calibri" w:cs="Arial"/>
        </w:rPr>
        <w:t>.</w:t>
      </w:r>
      <w:r w:rsidR="00531B95" w:rsidRPr="00F96889">
        <w:rPr>
          <w:rFonts w:eastAsia="Calibri" w:cs="Arial"/>
        </w:rPr>
        <w:t>1.</w:t>
      </w:r>
      <w:r w:rsidRPr="00F96889">
        <w:rPr>
          <w:rFonts w:eastAsia="Calibri" w:cs="Arial"/>
        </w:rPr>
        <w:t xml:space="preserve"> По итогам рассмотрения вопроса, указанного в подпункте "е" пункта 1</w:t>
      </w:r>
      <w:r w:rsidR="00563C5D" w:rsidRPr="00F96889">
        <w:rPr>
          <w:rFonts w:eastAsia="Calibri" w:cs="Arial"/>
        </w:rPr>
        <w:t>3</w:t>
      </w:r>
      <w:r w:rsidRPr="00F96889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 xml:space="preserve">а) признать наличие причинно-следственной связи между возникновением не зависящих от </w:t>
      </w:r>
      <w:r w:rsidR="00531B95" w:rsidRPr="00F96889">
        <w:rPr>
          <w:rFonts w:eastAsia="Calibri" w:cs="Arial"/>
        </w:rPr>
        <w:t>муниципального</w:t>
      </w:r>
      <w:r w:rsidRPr="00F96889">
        <w:rPr>
          <w:rFonts w:eastAsia="Calibri" w:cs="Arial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F08D7" w:rsidRP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 xml:space="preserve">б) признать отсутствие причинно-следственной связи между возникновением не зависящих от </w:t>
      </w:r>
      <w:r w:rsidR="00531B95" w:rsidRPr="00F96889">
        <w:rPr>
          <w:rFonts w:eastAsia="Calibri" w:cs="Arial"/>
        </w:rPr>
        <w:t xml:space="preserve">муниципального </w:t>
      </w:r>
      <w:r w:rsidRPr="00F96889">
        <w:rPr>
          <w:rFonts w:eastAsia="Calibri" w:cs="Arial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8F08D7" w:rsidRPr="00F96889" w:rsidRDefault="00563C5D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и</w:t>
      </w:r>
      <w:r w:rsidR="008F08D7" w:rsidRPr="00F96889">
        <w:rPr>
          <w:rFonts w:eastAsia="Calibri" w:cs="Arial"/>
        </w:rPr>
        <w:t xml:space="preserve">) пункт </w:t>
      </w:r>
      <w:r w:rsidR="00531B95" w:rsidRPr="00F96889">
        <w:rPr>
          <w:rFonts w:eastAsia="Calibri" w:cs="Arial"/>
        </w:rPr>
        <w:t>35</w:t>
      </w:r>
      <w:r w:rsidR="008F08D7" w:rsidRPr="00F96889">
        <w:rPr>
          <w:rFonts w:eastAsia="Calibri" w:cs="Arial"/>
        </w:rPr>
        <w:t xml:space="preserve"> изложить в следующей редакции:</w:t>
      </w:r>
    </w:p>
    <w:p w:rsidR="00F96889" w:rsidRDefault="008F08D7" w:rsidP="00F9688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96889">
        <w:rPr>
          <w:rFonts w:eastAsia="Calibri" w:cs="Arial"/>
        </w:rPr>
        <w:t>"</w:t>
      </w:r>
      <w:r w:rsidR="00531B95" w:rsidRPr="00F96889">
        <w:rPr>
          <w:rFonts w:eastAsia="Calibri" w:cs="Arial"/>
        </w:rPr>
        <w:t>35</w:t>
      </w:r>
      <w:r w:rsidRPr="00F96889">
        <w:rPr>
          <w:rFonts w:eastAsia="Calibri" w:cs="Arial"/>
        </w:rPr>
        <w:t>. По итогам рассмотрения вопросов, указанных в подпунктах "а", "б", "г", "д" и "е" пункта 1</w:t>
      </w:r>
      <w:r w:rsidR="00563C5D" w:rsidRPr="00F96889">
        <w:rPr>
          <w:rFonts w:eastAsia="Calibri" w:cs="Arial"/>
        </w:rPr>
        <w:t>3</w:t>
      </w:r>
      <w:r w:rsidRPr="00F96889">
        <w:rPr>
          <w:rFonts w:eastAsia="Calibri" w:cs="Arial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531B95" w:rsidRPr="00F96889">
        <w:rPr>
          <w:rFonts w:eastAsia="Calibri" w:cs="Arial"/>
        </w:rPr>
        <w:t>8</w:t>
      </w:r>
      <w:r w:rsidRPr="00F96889">
        <w:rPr>
          <w:rFonts w:eastAsia="Calibri" w:cs="Arial"/>
        </w:rPr>
        <w:t xml:space="preserve"> </w:t>
      </w:r>
      <w:r w:rsidR="00531B95" w:rsidRPr="00F96889">
        <w:rPr>
          <w:rFonts w:eastAsia="Calibri" w:cs="Arial"/>
        </w:rPr>
        <w:t>–</w:t>
      </w:r>
      <w:r w:rsidRPr="00F96889">
        <w:rPr>
          <w:rFonts w:eastAsia="Calibri" w:cs="Arial"/>
        </w:rPr>
        <w:t xml:space="preserve"> </w:t>
      </w:r>
      <w:r w:rsidR="00531B95" w:rsidRPr="00F96889">
        <w:rPr>
          <w:rFonts w:eastAsia="Calibri" w:cs="Arial"/>
        </w:rPr>
        <w:t>3</w:t>
      </w:r>
      <w:r w:rsidRPr="00F96889">
        <w:rPr>
          <w:rFonts w:eastAsia="Calibri" w:cs="Arial"/>
        </w:rPr>
        <w:t xml:space="preserve">4 и </w:t>
      </w:r>
      <w:r w:rsidR="00531B95" w:rsidRPr="00F96889">
        <w:rPr>
          <w:rFonts w:eastAsia="Calibri" w:cs="Arial"/>
        </w:rPr>
        <w:t>34.1.</w:t>
      </w:r>
      <w:r w:rsidRPr="00F96889">
        <w:rPr>
          <w:rFonts w:eastAsia="Calibri" w:cs="Arial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:rsidR="008F08D7" w:rsidRPr="00F96889" w:rsidRDefault="008F08D7" w:rsidP="00F96889">
      <w:pPr>
        <w:ind w:firstLine="709"/>
        <w:rPr>
          <w:rFonts w:cs="Arial"/>
        </w:rPr>
      </w:pPr>
    </w:p>
    <w:sectPr w:rsidR="008F08D7" w:rsidRPr="00F96889" w:rsidSect="00F9688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D0" w:rsidRDefault="00A37DD0" w:rsidP="00A5584F">
      <w:r>
        <w:separator/>
      </w:r>
    </w:p>
  </w:endnote>
  <w:endnote w:type="continuationSeparator" w:id="0">
    <w:p w:rsidR="00A37DD0" w:rsidRDefault="00A37DD0" w:rsidP="00A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D0" w:rsidRDefault="00A37DD0" w:rsidP="00A5584F">
      <w:r>
        <w:separator/>
      </w:r>
    </w:p>
  </w:footnote>
  <w:footnote w:type="continuationSeparator" w:id="0">
    <w:p w:rsidR="00A37DD0" w:rsidRDefault="00A37DD0" w:rsidP="00A5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B035D"/>
    <w:multiLevelType w:val="hybridMultilevel"/>
    <w:tmpl w:val="0AFA9024"/>
    <w:lvl w:ilvl="0" w:tplc="59FC7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14"/>
    <w:rsid w:val="00003BCD"/>
    <w:rsid w:val="000072AA"/>
    <w:rsid w:val="00020EF9"/>
    <w:rsid w:val="00035704"/>
    <w:rsid w:val="000501CD"/>
    <w:rsid w:val="0005183F"/>
    <w:rsid w:val="00056A30"/>
    <w:rsid w:val="0006154C"/>
    <w:rsid w:val="00071167"/>
    <w:rsid w:val="0009277F"/>
    <w:rsid w:val="000C376F"/>
    <w:rsid w:val="000D72FE"/>
    <w:rsid w:val="000E4911"/>
    <w:rsid w:val="000E5873"/>
    <w:rsid w:val="00103BEA"/>
    <w:rsid w:val="00106376"/>
    <w:rsid w:val="00130840"/>
    <w:rsid w:val="00160D40"/>
    <w:rsid w:val="001641A5"/>
    <w:rsid w:val="0016446C"/>
    <w:rsid w:val="001672B6"/>
    <w:rsid w:val="00186463"/>
    <w:rsid w:val="001B1C63"/>
    <w:rsid w:val="001B6379"/>
    <w:rsid w:val="001E4E8D"/>
    <w:rsid w:val="001F244C"/>
    <w:rsid w:val="00200451"/>
    <w:rsid w:val="002004E3"/>
    <w:rsid w:val="0020134E"/>
    <w:rsid w:val="00227549"/>
    <w:rsid w:val="00233834"/>
    <w:rsid w:val="00241607"/>
    <w:rsid w:val="00252D68"/>
    <w:rsid w:val="00263911"/>
    <w:rsid w:val="002651B5"/>
    <w:rsid w:val="00265A46"/>
    <w:rsid w:val="00280B93"/>
    <w:rsid w:val="00282E19"/>
    <w:rsid w:val="0029137E"/>
    <w:rsid w:val="00295B48"/>
    <w:rsid w:val="002B3345"/>
    <w:rsid w:val="002B4A21"/>
    <w:rsid w:val="002B65A8"/>
    <w:rsid w:val="002B6FA9"/>
    <w:rsid w:val="002C67C2"/>
    <w:rsid w:val="002C6FBD"/>
    <w:rsid w:val="002D4E95"/>
    <w:rsid w:val="002E08C2"/>
    <w:rsid w:val="002E12D0"/>
    <w:rsid w:val="002E64C5"/>
    <w:rsid w:val="00355E76"/>
    <w:rsid w:val="00360D62"/>
    <w:rsid w:val="00362E45"/>
    <w:rsid w:val="00364D3B"/>
    <w:rsid w:val="00372897"/>
    <w:rsid w:val="00374F85"/>
    <w:rsid w:val="00394505"/>
    <w:rsid w:val="00395046"/>
    <w:rsid w:val="003960DD"/>
    <w:rsid w:val="0039790A"/>
    <w:rsid w:val="003A6A99"/>
    <w:rsid w:val="003B0F60"/>
    <w:rsid w:val="003C25CF"/>
    <w:rsid w:val="003C7DC3"/>
    <w:rsid w:val="003D336D"/>
    <w:rsid w:val="003E0F52"/>
    <w:rsid w:val="003E6955"/>
    <w:rsid w:val="003F28CB"/>
    <w:rsid w:val="004018B2"/>
    <w:rsid w:val="00407628"/>
    <w:rsid w:val="00407DFE"/>
    <w:rsid w:val="0042058F"/>
    <w:rsid w:val="00434384"/>
    <w:rsid w:val="004459E4"/>
    <w:rsid w:val="00446EC0"/>
    <w:rsid w:val="00466755"/>
    <w:rsid w:val="004B55E7"/>
    <w:rsid w:val="004C483A"/>
    <w:rsid w:val="004D4750"/>
    <w:rsid w:val="004D573C"/>
    <w:rsid w:val="004D64EF"/>
    <w:rsid w:val="004E30D2"/>
    <w:rsid w:val="00505DA4"/>
    <w:rsid w:val="00531B95"/>
    <w:rsid w:val="0054331B"/>
    <w:rsid w:val="005538A6"/>
    <w:rsid w:val="00553ECD"/>
    <w:rsid w:val="00563C5D"/>
    <w:rsid w:val="00597035"/>
    <w:rsid w:val="005B1C06"/>
    <w:rsid w:val="005B528C"/>
    <w:rsid w:val="005C3033"/>
    <w:rsid w:val="005D0BF5"/>
    <w:rsid w:val="005D0D2F"/>
    <w:rsid w:val="005D42E0"/>
    <w:rsid w:val="005E2717"/>
    <w:rsid w:val="005F0CC5"/>
    <w:rsid w:val="005F6696"/>
    <w:rsid w:val="00602D96"/>
    <w:rsid w:val="0061384A"/>
    <w:rsid w:val="006200D8"/>
    <w:rsid w:val="00621910"/>
    <w:rsid w:val="00633ACA"/>
    <w:rsid w:val="00635448"/>
    <w:rsid w:val="00651F82"/>
    <w:rsid w:val="00653800"/>
    <w:rsid w:val="00653E71"/>
    <w:rsid w:val="00661379"/>
    <w:rsid w:val="0067537A"/>
    <w:rsid w:val="00691551"/>
    <w:rsid w:val="006A1354"/>
    <w:rsid w:val="006B5210"/>
    <w:rsid w:val="006C0717"/>
    <w:rsid w:val="006C2729"/>
    <w:rsid w:val="006C3F33"/>
    <w:rsid w:val="006D0D9E"/>
    <w:rsid w:val="006E042D"/>
    <w:rsid w:val="006F27DD"/>
    <w:rsid w:val="006F567A"/>
    <w:rsid w:val="00712426"/>
    <w:rsid w:val="00716A34"/>
    <w:rsid w:val="00727494"/>
    <w:rsid w:val="007313A5"/>
    <w:rsid w:val="00741E79"/>
    <w:rsid w:val="00751B94"/>
    <w:rsid w:val="00760DF2"/>
    <w:rsid w:val="007625B2"/>
    <w:rsid w:val="00770778"/>
    <w:rsid w:val="00777D29"/>
    <w:rsid w:val="00777E00"/>
    <w:rsid w:val="00793DDA"/>
    <w:rsid w:val="007B0514"/>
    <w:rsid w:val="007C1952"/>
    <w:rsid w:val="00806137"/>
    <w:rsid w:val="0081012A"/>
    <w:rsid w:val="00832AF2"/>
    <w:rsid w:val="00836647"/>
    <w:rsid w:val="00837F10"/>
    <w:rsid w:val="008500D1"/>
    <w:rsid w:val="008731B0"/>
    <w:rsid w:val="008A1A00"/>
    <w:rsid w:val="008A1CC7"/>
    <w:rsid w:val="008A26F0"/>
    <w:rsid w:val="008B3FB0"/>
    <w:rsid w:val="008C7942"/>
    <w:rsid w:val="008D6E3C"/>
    <w:rsid w:val="008F08D7"/>
    <w:rsid w:val="008F20A1"/>
    <w:rsid w:val="0090370B"/>
    <w:rsid w:val="00911B84"/>
    <w:rsid w:val="009130E9"/>
    <w:rsid w:val="00920E94"/>
    <w:rsid w:val="00934343"/>
    <w:rsid w:val="009368A3"/>
    <w:rsid w:val="009469BB"/>
    <w:rsid w:val="009543C7"/>
    <w:rsid w:val="0096697F"/>
    <w:rsid w:val="0098025C"/>
    <w:rsid w:val="00983B36"/>
    <w:rsid w:val="00983EEA"/>
    <w:rsid w:val="009A1B14"/>
    <w:rsid w:val="009A7D50"/>
    <w:rsid w:val="009B3AE5"/>
    <w:rsid w:val="009C3E1F"/>
    <w:rsid w:val="009D6BE3"/>
    <w:rsid w:val="009E5C64"/>
    <w:rsid w:val="009F21E1"/>
    <w:rsid w:val="00A21508"/>
    <w:rsid w:val="00A252BA"/>
    <w:rsid w:val="00A259C5"/>
    <w:rsid w:val="00A265A2"/>
    <w:rsid w:val="00A300D6"/>
    <w:rsid w:val="00A37DD0"/>
    <w:rsid w:val="00A457D7"/>
    <w:rsid w:val="00A45CD1"/>
    <w:rsid w:val="00A5584F"/>
    <w:rsid w:val="00A6408E"/>
    <w:rsid w:val="00A64CB5"/>
    <w:rsid w:val="00A7070B"/>
    <w:rsid w:val="00A936D5"/>
    <w:rsid w:val="00A96ED9"/>
    <w:rsid w:val="00AA25AA"/>
    <w:rsid w:val="00AC2F39"/>
    <w:rsid w:val="00AD5E97"/>
    <w:rsid w:val="00AF1582"/>
    <w:rsid w:val="00B17ACD"/>
    <w:rsid w:val="00B303EF"/>
    <w:rsid w:val="00B43A59"/>
    <w:rsid w:val="00B457E8"/>
    <w:rsid w:val="00B563D0"/>
    <w:rsid w:val="00B66613"/>
    <w:rsid w:val="00B72BC7"/>
    <w:rsid w:val="00B77998"/>
    <w:rsid w:val="00B81A88"/>
    <w:rsid w:val="00B87CC9"/>
    <w:rsid w:val="00BA5953"/>
    <w:rsid w:val="00BB042E"/>
    <w:rsid w:val="00BB07FA"/>
    <w:rsid w:val="00BB177F"/>
    <w:rsid w:val="00BB5CA4"/>
    <w:rsid w:val="00BC3CB0"/>
    <w:rsid w:val="00BC72B3"/>
    <w:rsid w:val="00C03602"/>
    <w:rsid w:val="00C052BF"/>
    <w:rsid w:val="00C0624D"/>
    <w:rsid w:val="00C116AD"/>
    <w:rsid w:val="00C13BDD"/>
    <w:rsid w:val="00C1565C"/>
    <w:rsid w:val="00C15EF2"/>
    <w:rsid w:val="00C27728"/>
    <w:rsid w:val="00C27EB6"/>
    <w:rsid w:val="00C62656"/>
    <w:rsid w:val="00C63D31"/>
    <w:rsid w:val="00C67522"/>
    <w:rsid w:val="00C7675C"/>
    <w:rsid w:val="00C9241D"/>
    <w:rsid w:val="00C95088"/>
    <w:rsid w:val="00CA50F5"/>
    <w:rsid w:val="00CB2067"/>
    <w:rsid w:val="00CB2D1A"/>
    <w:rsid w:val="00CB4C40"/>
    <w:rsid w:val="00CB5EC8"/>
    <w:rsid w:val="00CC51EE"/>
    <w:rsid w:val="00CF18AB"/>
    <w:rsid w:val="00CF5516"/>
    <w:rsid w:val="00D17E8C"/>
    <w:rsid w:val="00D224F1"/>
    <w:rsid w:val="00D23D56"/>
    <w:rsid w:val="00D30580"/>
    <w:rsid w:val="00D53548"/>
    <w:rsid w:val="00D55679"/>
    <w:rsid w:val="00D6473D"/>
    <w:rsid w:val="00D65960"/>
    <w:rsid w:val="00D7199C"/>
    <w:rsid w:val="00D7313C"/>
    <w:rsid w:val="00D748C2"/>
    <w:rsid w:val="00D841F0"/>
    <w:rsid w:val="00D85ACB"/>
    <w:rsid w:val="00D873FC"/>
    <w:rsid w:val="00DA1351"/>
    <w:rsid w:val="00DA1AB5"/>
    <w:rsid w:val="00DA671E"/>
    <w:rsid w:val="00DB3F14"/>
    <w:rsid w:val="00DB61AA"/>
    <w:rsid w:val="00DC7799"/>
    <w:rsid w:val="00DD3807"/>
    <w:rsid w:val="00DE5117"/>
    <w:rsid w:val="00DF0913"/>
    <w:rsid w:val="00DF74BC"/>
    <w:rsid w:val="00E1029D"/>
    <w:rsid w:val="00E13830"/>
    <w:rsid w:val="00E54177"/>
    <w:rsid w:val="00E561E4"/>
    <w:rsid w:val="00E70FC6"/>
    <w:rsid w:val="00E7288A"/>
    <w:rsid w:val="00E742FF"/>
    <w:rsid w:val="00E80B67"/>
    <w:rsid w:val="00E9095F"/>
    <w:rsid w:val="00EB3319"/>
    <w:rsid w:val="00EC55A2"/>
    <w:rsid w:val="00F00BDC"/>
    <w:rsid w:val="00F0317D"/>
    <w:rsid w:val="00F03917"/>
    <w:rsid w:val="00F15EEF"/>
    <w:rsid w:val="00F232CE"/>
    <w:rsid w:val="00F259D9"/>
    <w:rsid w:val="00F26AC0"/>
    <w:rsid w:val="00F606CA"/>
    <w:rsid w:val="00F623EA"/>
    <w:rsid w:val="00F65BFE"/>
    <w:rsid w:val="00F66220"/>
    <w:rsid w:val="00F77ED2"/>
    <w:rsid w:val="00F86539"/>
    <w:rsid w:val="00F90297"/>
    <w:rsid w:val="00F9326F"/>
    <w:rsid w:val="00F95E53"/>
    <w:rsid w:val="00F96889"/>
    <w:rsid w:val="00FA0473"/>
    <w:rsid w:val="00FA5ED0"/>
    <w:rsid w:val="00FB478E"/>
    <w:rsid w:val="00FC7B1B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3E1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E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E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3E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E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C3E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C3E1F"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styleId="a6">
    <w:name w:val="Hyperlink"/>
    <w:basedOn w:val="a0"/>
    <w:rsid w:val="009C3E1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675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675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675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675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3E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C3E1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C675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3E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C6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5584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5584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C3E1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E1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E1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913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9137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3E1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E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E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3E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E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C3E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C3E1F"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styleId="a6">
    <w:name w:val="Hyperlink"/>
    <w:basedOn w:val="a0"/>
    <w:rsid w:val="009C3E1F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C675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675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675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675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3E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C3E1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C675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3E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C6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5584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55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5584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C3E1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E1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E1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913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913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4A7E-5398-4F73-B07C-7B98DDCB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2024-02-27T11:57:00Z</cp:lastPrinted>
  <dcterms:created xsi:type="dcterms:W3CDTF">2024-04-12T12:18:00Z</dcterms:created>
  <dcterms:modified xsi:type="dcterms:W3CDTF">2024-04-12T12:18:00Z</dcterms:modified>
</cp:coreProperties>
</file>