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58556F" w:rsidRDefault="00E54340" w:rsidP="0058556F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C1" w:rsidRPr="0058556F">
        <w:rPr>
          <w:rFonts w:cs="Arial"/>
        </w:rPr>
        <w:br w:type="textWrapping" w:clear="all"/>
      </w:r>
    </w:p>
    <w:p w:rsidR="00811382" w:rsidRPr="0058556F" w:rsidRDefault="00811382" w:rsidP="0058556F">
      <w:pPr>
        <w:ind w:firstLine="709"/>
        <w:contextualSpacing/>
        <w:jc w:val="center"/>
        <w:rPr>
          <w:rFonts w:cs="Arial"/>
        </w:rPr>
      </w:pPr>
      <w:r w:rsidRPr="0058556F">
        <w:rPr>
          <w:rFonts w:cs="Arial"/>
        </w:rPr>
        <w:t>АДМИНИСТРАЦИЯ</w:t>
      </w:r>
    </w:p>
    <w:p w:rsidR="00811382" w:rsidRPr="0058556F" w:rsidRDefault="00811382" w:rsidP="0058556F">
      <w:pPr>
        <w:ind w:firstLine="709"/>
        <w:contextualSpacing/>
        <w:jc w:val="center"/>
        <w:rPr>
          <w:rFonts w:cs="Arial"/>
        </w:rPr>
      </w:pPr>
      <w:r w:rsidRPr="0058556F">
        <w:rPr>
          <w:rFonts w:cs="Arial"/>
        </w:rPr>
        <w:t>КАЛАЧЕЕВСКОГО МУНИЦИПАЛЬНОГО РАЙОНА</w:t>
      </w:r>
    </w:p>
    <w:p w:rsidR="00811382" w:rsidRPr="0058556F" w:rsidRDefault="00811382" w:rsidP="0058556F">
      <w:pPr>
        <w:ind w:firstLine="709"/>
        <w:contextualSpacing/>
        <w:jc w:val="center"/>
        <w:rPr>
          <w:rFonts w:cs="Arial"/>
        </w:rPr>
      </w:pPr>
      <w:r w:rsidRPr="0058556F">
        <w:rPr>
          <w:rFonts w:cs="Arial"/>
        </w:rPr>
        <w:t>ВОРОНЕЖСКОЙ ОБЛАСТИ</w:t>
      </w:r>
    </w:p>
    <w:p w:rsidR="0058556F" w:rsidRDefault="00811382" w:rsidP="0058556F">
      <w:pPr>
        <w:ind w:firstLine="709"/>
        <w:contextualSpacing/>
        <w:jc w:val="center"/>
        <w:rPr>
          <w:rFonts w:cs="Arial"/>
        </w:rPr>
      </w:pPr>
      <w:r w:rsidRPr="0058556F">
        <w:rPr>
          <w:rFonts w:cs="Arial"/>
        </w:rPr>
        <w:t>ПОСТАНОВЛЕНИЕ</w:t>
      </w:r>
    </w:p>
    <w:p w:rsidR="00811382" w:rsidRPr="0058556F" w:rsidRDefault="00FE490B" w:rsidP="0058556F">
      <w:pPr>
        <w:ind w:firstLine="709"/>
        <w:contextualSpacing/>
        <w:rPr>
          <w:rFonts w:cs="Arial"/>
        </w:rPr>
      </w:pPr>
      <w:r w:rsidRPr="0058556F">
        <w:rPr>
          <w:rFonts w:cs="Arial"/>
        </w:rPr>
        <w:t>"</w:t>
      </w:r>
      <w:r w:rsidR="00166C0B" w:rsidRPr="0058556F">
        <w:rPr>
          <w:rFonts w:cs="Arial"/>
        </w:rPr>
        <w:t xml:space="preserve"> </w:t>
      </w:r>
      <w:r w:rsidR="0058556F" w:rsidRPr="0058556F">
        <w:rPr>
          <w:rFonts w:cs="Arial"/>
        </w:rPr>
        <w:t>06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" </w:t>
      </w:r>
      <w:r w:rsidR="0058556F" w:rsidRPr="0058556F">
        <w:rPr>
          <w:rFonts w:cs="Arial"/>
        </w:rPr>
        <w:t xml:space="preserve">сентября </w:t>
      </w:r>
      <w:r w:rsidR="00E55D1E" w:rsidRPr="0058556F">
        <w:rPr>
          <w:rFonts w:cs="Arial"/>
        </w:rPr>
        <w:t>2024</w:t>
      </w:r>
      <w:r w:rsidR="00166C0B" w:rsidRPr="0058556F">
        <w:rPr>
          <w:rFonts w:cs="Arial"/>
        </w:rPr>
        <w:t xml:space="preserve"> </w:t>
      </w:r>
      <w:r w:rsidR="00811382" w:rsidRPr="0058556F">
        <w:rPr>
          <w:rFonts w:cs="Arial"/>
        </w:rPr>
        <w:t>г.</w:t>
      </w:r>
      <w:r w:rsidR="00150FC1" w:rsidRPr="0058556F">
        <w:rPr>
          <w:rFonts w:cs="Arial"/>
        </w:rPr>
        <w:t xml:space="preserve"> </w:t>
      </w:r>
      <w:r w:rsidR="00811382" w:rsidRPr="0058556F">
        <w:rPr>
          <w:rFonts w:cs="Arial"/>
        </w:rPr>
        <w:t>№</w:t>
      </w:r>
      <w:r w:rsidR="0058556F" w:rsidRPr="0058556F">
        <w:rPr>
          <w:rFonts w:cs="Arial"/>
        </w:rPr>
        <w:t xml:space="preserve"> 1121</w:t>
      </w:r>
    </w:p>
    <w:p w:rsidR="0058556F" w:rsidRDefault="00811382" w:rsidP="0058556F">
      <w:pPr>
        <w:ind w:firstLine="709"/>
        <w:contextualSpacing/>
        <w:rPr>
          <w:rFonts w:cs="Arial"/>
        </w:rPr>
      </w:pPr>
      <w:r w:rsidRPr="0058556F">
        <w:rPr>
          <w:rFonts w:cs="Arial"/>
        </w:rPr>
        <w:t>г. Калач</w:t>
      </w:r>
    </w:p>
    <w:p w:rsidR="00DE101F" w:rsidRPr="0058556F" w:rsidRDefault="00DE101F" w:rsidP="0058556F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8556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</w:t>
      </w:r>
    </w:p>
    <w:p w:rsidR="0058556F" w:rsidRPr="0058556F" w:rsidRDefault="00DE101F" w:rsidP="0058556F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8556F">
        <w:rPr>
          <w:rFonts w:cs="Arial"/>
          <w:b/>
          <w:bCs/>
          <w:kern w:val="28"/>
          <w:sz w:val="32"/>
          <w:szCs w:val="32"/>
        </w:rPr>
        <w:t>от 15.10.2019 года №615</w:t>
      </w:r>
    </w:p>
    <w:p w:rsidR="00DE101F" w:rsidRPr="0058556F" w:rsidRDefault="00DE101F" w:rsidP="0058556F">
      <w:pPr>
        <w:ind w:firstLine="709"/>
        <w:contextualSpacing/>
        <w:rPr>
          <w:rFonts w:cs="Arial"/>
        </w:rPr>
      </w:pPr>
    </w:p>
    <w:p w:rsidR="00DE101F" w:rsidRPr="0058556F" w:rsidRDefault="00DE101F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58556F">
        <w:rPr>
          <w:rFonts w:cs="Arial"/>
        </w:rPr>
        <w:t>Кала</w:t>
      </w:r>
      <w:r w:rsidR="00B64B7C" w:rsidRPr="0058556F">
        <w:rPr>
          <w:rFonts w:cs="Arial"/>
        </w:rPr>
        <w:t>чеевского муниципального района от 2</w:t>
      </w:r>
      <w:r w:rsidR="00DA4F44" w:rsidRPr="0058556F">
        <w:rPr>
          <w:rFonts w:cs="Arial"/>
        </w:rPr>
        <w:t>0</w:t>
      </w:r>
      <w:r w:rsidR="00B64B7C" w:rsidRPr="0058556F">
        <w:rPr>
          <w:rFonts w:cs="Arial"/>
        </w:rPr>
        <w:t>.12.202</w:t>
      </w:r>
      <w:r w:rsidR="00DA4F44" w:rsidRPr="0058556F">
        <w:rPr>
          <w:rFonts w:cs="Arial"/>
        </w:rPr>
        <w:t>3</w:t>
      </w:r>
      <w:r w:rsidR="00B64B7C" w:rsidRPr="0058556F">
        <w:rPr>
          <w:rFonts w:cs="Arial"/>
        </w:rPr>
        <w:t xml:space="preserve"> года №</w:t>
      </w:r>
      <w:r w:rsidR="00DA4F44" w:rsidRPr="0058556F">
        <w:rPr>
          <w:rFonts w:cs="Arial"/>
        </w:rPr>
        <w:t>35</w:t>
      </w:r>
      <w:r w:rsidRPr="0058556F">
        <w:rPr>
          <w:rFonts w:cs="Arial"/>
        </w:rPr>
        <w:t>«О муниципальном бюджете на 202</w:t>
      </w:r>
      <w:r w:rsidR="00DA4F44" w:rsidRPr="0058556F">
        <w:rPr>
          <w:rFonts w:cs="Arial"/>
        </w:rPr>
        <w:t>4</w:t>
      </w:r>
      <w:r w:rsidRPr="0058556F">
        <w:rPr>
          <w:rFonts w:cs="Arial"/>
        </w:rPr>
        <w:t xml:space="preserve"> год и плановый период 202</w:t>
      </w:r>
      <w:r w:rsidR="00DA4F44" w:rsidRPr="0058556F">
        <w:rPr>
          <w:rFonts w:cs="Arial"/>
        </w:rPr>
        <w:t>5</w:t>
      </w:r>
      <w:r w:rsidRPr="0058556F">
        <w:rPr>
          <w:rFonts w:cs="Arial"/>
        </w:rPr>
        <w:t>-202</w:t>
      </w:r>
      <w:r w:rsidR="00DA4F44" w:rsidRPr="0058556F">
        <w:rPr>
          <w:rFonts w:cs="Arial"/>
        </w:rPr>
        <w:t>6</w:t>
      </w:r>
      <w:r w:rsidRPr="0058556F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>(в редакции постановления от 08.07.2014 года №557,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от 24.12.2015 года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№545, от 18.12.2018 года №706, от 09.10.2019 года №599) администрация Калачеевского муниципального района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п о с т а н о в л я е т:</w:t>
      </w:r>
    </w:p>
    <w:p w:rsidR="00DE101F" w:rsidRPr="0058556F" w:rsidRDefault="00DE101F" w:rsidP="0058556F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58556F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58556F">
        <w:rPr>
          <w:rFonts w:cs="Arial"/>
          <w:color w:val="000000"/>
          <w:lang w:eastAsia="en-US"/>
        </w:rPr>
        <w:t xml:space="preserve"> </w:t>
      </w:r>
      <w:r w:rsidRPr="0058556F">
        <w:rPr>
          <w:rFonts w:cs="Arial"/>
          <w:color w:val="000000"/>
          <w:lang w:eastAsia="en-US"/>
        </w:rPr>
        <w:t>районе на 2020-2026 годы»</w:t>
      </w:r>
      <w:r w:rsidR="003769D3" w:rsidRPr="0058556F">
        <w:rPr>
          <w:rFonts w:cs="Arial"/>
          <w:color w:val="000000"/>
          <w:lang w:eastAsia="en-US"/>
        </w:rPr>
        <w:t xml:space="preserve"> </w:t>
      </w:r>
      <w:r w:rsidRPr="0058556F">
        <w:rPr>
          <w:rFonts w:cs="Arial"/>
          <w:color w:val="000000"/>
          <w:lang w:eastAsia="en-US"/>
        </w:rPr>
        <w:t>(в редакции постановления от 17.03.2020 года №164,от 16.09.2020 года №588, от 30.12.2020</w:t>
      </w:r>
      <w:r w:rsidR="003624FB" w:rsidRPr="0058556F">
        <w:rPr>
          <w:rFonts w:cs="Arial"/>
          <w:color w:val="000000"/>
          <w:lang w:eastAsia="en-US"/>
        </w:rPr>
        <w:t xml:space="preserve"> года</w:t>
      </w:r>
      <w:r w:rsidRPr="0058556F">
        <w:rPr>
          <w:rFonts w:cs="Arial"/>
          <w:color w:val="000000"/>
          <w:lang w:eastAsia="en-US"/>
        </w:rPr>
        <w:t xml:space="preserve"> № 841, от 24.03.2021 года №305,</w:t>
      </w:r>
      <w:r w:rsidR="0058556F">
        <w:rPr>
          <w:rFonts w:cs="Arial"/>
          <w:color w:val="000000"/>
          <w:lang w:eastAsia="en-US"/>
        </w:rPr>
        <w:t xml:space="preserve"> </w:t>
      </w:r>
      <w:r w:rsidRPr="0058556F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58556F">
        <w:rPr>
          <w:rFonts w:cs="Arial"/>
          <w:color w:val="000000"/>
          <w:lang w:eastAsia="en-US"/>
        </w:rPr>
        <w:t>, от 30.12.2021 года №1189</w:t>
      </w:r>
      <w:r w:rsidR="00B64B7C" w:rsidRPr="0058556F">
        <w:rPr>
          <w:rFonts w:cs="Arial"/>
          <w:color w:val="000000"/>
          <w:lang w:eastAsia="en-US"/>
        </w:rPr>
        <w:t xml:space="preserve">, от </w:t>
      </w:r>
      <w:r w:rsidR="00766C9C" w:rsidRPr="0058556F">
        <w:rPr>
          <w:rFonts w:cs="Arial"/>
          <w:color w:val="000000"/>
          <w:lang w:eastAsia="en-US"/>
        </w:rPr>
        <w:t>22.03.2022 года №217</w:t>
      </w:r>
      <w:r w:rsidR="0000103A" w:rsidRPr="0058556F">
        <w:rPr>
          <w:rFonts w:cs="Arial"/>
          <w:color w:val="000000"/>
          <w:lang w:eastAsia="en-US"/>
        </w:rPr>
        <w:t xml:space="preserve">, </w:t>
      </w:r>
      <w:r w:rsidR="005C0C4E" w:rsidRPr="0058556F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58556F">
        <w:rPr>
          <w:rFonts w:cs="Arial"/>
          <w:color w:val="000000"/>
          <w:lang w:eastAsia="en-US"/>
        </w:rPr>
        <w:t>, от 27.10.2022 года №815</w:t>
      </w:r>
      <w:r w:rsidR="00D90F89" w:rsidRPr="0058556F">
        <w:rPr>
          <w:rFonts w:cs="Arial"/>
          <w:color w:val="000000"/>
          <w:lang w:eastAsia="en-US"/>
        </w:rPr>
        <w:t>, от 30.12.2022 года №1022</w:t>
      </w:r>
      <w:r w:rsidR="00DA4F44" w:rsidRPr="0058556F">
        <w:rPr>
          <w:rFonts w:cs="Arial"/>
          <w:color w:val="000000"/>
          <w:lang w:eastAsia="en-US"/>
        </w:rPr>
        <w:t xml:space="preserve">,от 20.03.2023 года </w:t>
      </w:r>
      <w:r w:rsidR="003769D3" w:rsidRPr="0058556F">
        <w:rPr>
          <w:rFonts w:cs="Arial"/>
          <w:color w:val="000000"/>
          <w:lang w:eastAsia="en-US"/>
        </w:rPr>
        <w:t>№237,</w:t>
      </w:r>
      <w:r w:rsidR="0058556F">
        <w:rPr>
          <w:rFonts w:cs="Arial"/>
          <w:color w:val="000000"/>
          <w:lang w:eastAsia="en-US"/>
        </w:rPr>
        <w:t xml:space="preserve"> </w:t>
      </w:r>
      <w:r w:rsidR="00DA4F44" w:rsidRPr="0058556F">
        <w:rPr>
          <w:rFonts w:cs="Arial"/>
          <w:color w:val="000000"/>
          <w:lang w:eastAsia="en-US"/>
        </w:rPr>
        <w:t>от 11.07.2023 года №586, от 29.12.2023 года №1290</w:t>
      </w:r>
      <w:r w:rsidR="00104942" w:rsidRPr="0058556F">
        <w:rPr>
          <w:rFonts w:cs="Arial"/>
          <w:color w:val="000000"/>
          <w:lang w:eastAsia="en-US"/>
        </w:rPr>
        <w:t>, от</w:t>
      </w:r>
      <w:r w:rsidR="0058556F">
        <w:rPr>
          <w:rFonts w:cs="Arial"/>
          <w:color w:val="000000"/>
          <w:lang w:eastAsia="en-US"/>
        </w:rPr>
        <w:t xml:space="preserve"> </w:t>
      </w:r>
      <w:r w:rsidR="00104942" w:rsidRPr="0058556F">
        <w:rPr>
          <w:rFonts w:cs="Arial"/>
          <w:color w:val="000000"/>
          <w:lang w:eastAsia="en-US"/>
        </w:rPr>
        <w:t>19.03.2024 №262, от 06.05.2024 №514</w:t>
      </w:r>
      <w:r w:rsidRPr="0058556F">
        <w:rPr>
          <w:rFonts w:cs="Arial"/>
          <w:color w:val="000000"/>
          <w:lang w:eastAsia="en-US"/>
        </w:rPr>
        <w:t>:</w:t>
      </w:r>
    </w:p>
    <w:p w:rsidR="00AF417F" w:rsidRPr="0058556F" w:rsidRDefault="00DE101F" w:rsidP="0058556F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58556F">
        <w:rPr>
          <w:rFonts w:cs="Arial"/>
          <w:color w:val="000000"/>
          <w:lang w:eastAsia="en-US"/>
        </w:rPr>
        <w:t>1.1</w:t>
      </w:r>
      <w:r w:rsidR="00766C9C" w:rsidRPr="0058556F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58556F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58556F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58556F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9D3BFA" w:rsidRPr="0058556F">
              <w:rPr>
                <w:rFonts w:cs="Arial"/>
              </w:rPr>
              <w:t xml:space="preserve"> </w:t>
            </w:r>
            <w:r w:rsidR="00104942" w:rsidRPr="0058556F">
              <w:rPr>
                <w:rFonts w:cs="Arial"/>
              </w:rPr>
              <w:t>636366,76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104942" w:rsidRPr="0058556F">
              <w:rPr>
                <w:rFonts w:cs="Arial"/>
              </w:rPr>
              <w:t>358013,26</w:t>
            </w:r>
            <w:r w:rsidRPr="0058556F">
              <w:rPr>
                <w:rFonts w:cs="Arial"/>
              </w:rPr>
              <w:t xml:space="preserve"> тыс. руб. из средств областного бюджета – </w:t>
            </w:r>
            <w:r w:rsidR="00104942" w:rsidRPr="0058556F">
              <w:rPr>
                <w:rFonts w:cs="Arial"/>
              </w:rPr>
              <w:t>278853</w:t>
            </w:r>
            <w:r w:rsidR="00522776" w:rsidRPr="0058556F">
              <w:rPr>
                <w:rFonts w:cs="Arial"/>
              </w:rPr>
              <w:t>,</w:t>
            </w:r>
            <w:r w:rsidR="00104942" w:rsidRPr="0058556F">
              <w:rPr>
                <w:rFonts w:cs="Arial"/>
              </w:rPr>
              <w:t>5</w:t>
            </w:r>
            <w:r w:rsidR="00522776" w:rsidRPr="0058556F">
              <w:rPr>
                <w:rFonts w:cs="Arial"/>
              </w:rPr>
              <w:t>0</w:t>
            </w:r>
            <w:r w:rsidRPr="0058556F">
              <w:rPr>
                <w:rFonts w:cs="Arial"/>
              </w:rPr>
              <w:t xml:space="preserve"> тыс. руб.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2020 год –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35662,36 тыс. руб., в том числе из средств муниципального бюджета – 31661,56 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руб., из областного бюджета – 4000,8 тыс. 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2021 год – 75658,2 тыс. руб., в том числе из средств муниципального бюджета – 38590,6тыс.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руб., из областного бюджета 37067,6 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>2022 год – 144419,4 тыс. руб., в том числе из средств муниципального бюджета – 47044,0 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руб., из областного бюджета 97375,4тыс.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2023 год – 102948,7 тыс. руб., в том числе из средств муниципального бюджета – 48500,7тыс.руб., из областного бюджета 54448,0 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2024 год –</w:t>
            </w:r>
            <w:r w:rsidR="00104942" w:rsidRPr="0058556F">
              <w:rPr>
                <w:rFonts w:cs="Arial"/>
              </w:rPr>
              <w:t>145833,00</w:t>
            </w:r>
            <w:r w:rsidRPr="0058556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104942" w:rsidRPr="0058556F">
              <w:rPr>
                <w:rFonts w:cs="Arial"/>
              </w:rPr>
              <w:t xml:space="preserve">64056,3 </w:t>
            </w:r>
            <w:r w:rsidRPr="0058556F">
              <w:rPr>
                <w:rFonts w:cs="Arial"/>
              </w:rPr>
              <w:t>тыс.</w:t>
            </w:r>
            <w:r w:rsidR="00104942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из областного бюджета </w:t>
            </w:r>
            <w:r w:rsidR="00104942" w:rsidRPr="0058556F">
              <w:rPr>
                <w:rFonts w:cs="Arial"/>
              </w:rPr>
              <w:t>81776,7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тыс.руб..;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2025 год –</w:t>
            </w:r>
            <w:r w:rsidR="00522776" w:rsidRPr="0058556F">
              <w:rPr>
                <w:rFonts w:cs="Arial"/>
              </w:rPr>
              <w:t>65379,5</w:t>
            </w:r>
            <w:r w:rsidRPr="0058556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58556F">
              <w:rPr>
                <w:rFonts w:cs="Arial"/>
              </w:rPr>
              <w:t>63537,0</w:t>
            </w:r>
            <w:r w:rsidRPr="0058556F">
              <w:rPr>
                <w:rFonts w:cs="Arial"/>
              </w:rPr>
              <w:t>тыс.руб., из областного бюджета 1842,5тыс.руб.;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2026 год –</w:t>
            </w:r>
            <w:r w:rsidR="00522776" w:rsidRPr="0058556F">
              <w:rPr>
                <w:rFonts w:cs="Arial"/>
              </w:rPr>
              <w:t>66465,6</w:t>
            </w:r>
            <w:r w:rsidRPr="0058556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58556F">
              <w:rPr>
                <w:rFonts w:cs="Arial"/>
              </w:rPr>
              <w:t>64623,1</w:t>
            </w:r>
            <w:r w:rsidRPr="0058556F">
              <w:rPr>
                <w:rFonts w:cs="Arial"/>
              </w:rPr>
              <w:t>тыс.руб., из областного бюджета 1842,5тыс.руб.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разрезе подпрограмм: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Подпрограмма «Развитие физической культуры и спорта»: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Общий объем финансирования на 2020 – 2026 годы составляет –</w:t>
            </w:r>
            <w:r w:rsidR="0058556F">
              <w:rPr>
                <w:rFonts w:cs="Arial"/>
              </w:rPr>
              <w:t xml:space="preserve"> </w:t>
            </w:r>
            <w:r w:rsidR="00104942" w:rsidRPr="0058556F">
              <w:rPr>
                <w:rFonts w:cs="Arial"/>
              </w:rPr>
              <w:t xml:space="preserve">273923,36 </w:t>
            </w:r>
            <w:r w:rsidRPr="0058556F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104942" w:rsidRPr="0058556F">
              <w:rPr>
                <w:rFonts w:cs="Arial"/>
              </w:rPr>
              <w:t>18873,26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 из областного бюджета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- </w:t>
            </w:r>
            <w:r w:rsidR="00104942" w:rsidRPr="0058556F">
              <w:rPr>
                <w:rFonts w:cs="Arial"/>
              </w:rPr>
              <w:t>255050,10</w:t>
            </w:r>
            <w:r w:rsidRPr="0058556F">
              <w:rPr>
                <w:rFonts w:cs="Arial"/>
              </w:rPr>
              <w:t xml:space="preserve"> тыс. руб.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36039,6 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2024 год – </w:t>
            </w:r>
            <w:r w:rsidR="00104942" w:rsidRPr="0058556F">
              <w:rPr>
                <w:rFonts w:cs="Arial"/>
              </w:rPr>
              <w:t xml:space="preserve">69332,5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104942" w:rsidRPr="0058556F">
              <w:rPr>
                <w:rFonts w:cs="Arial"/>
              </w:rPr>
              <w:t>2398,3</w:t>
            </w:r>
            <w:r w:rsidR="00801B37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из областного бюджета </w:t>
            </w:r>
            <w:r w:rsidR="00104942" w:rsidRPr="0058556F">
              <w:rPr>
                <w:rFonts w:cs="Arial"/>
              </w:rPr>
              <w:t>66934,2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2025 год – 2160,8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руб., в том числе из средств муниципального бюджета – 2160,8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руб., из областного бюджета 0,00тыс.руб.;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2026 год – 2224,0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3769D3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в том числе из средств муниципального бюджета – 2224,00тыс.руб., из областного бюджета 0,00 </w:t>
            </w:r>
            <w:r w:rsidRPr="0058556F">
              <w:rPr>
                <w:rFonts w:cs="Arial"/>
              </w:rPr>
              <w:lastRenderedPageBreak/>
              <w:t>тыс.руб.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Подпрограмма: Финансовое обеспечение деятельности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подведомственных учреждений: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104942" w:rsidRPr="0058556F">
              <w:rPr>
                <w:rFonts w:cs="Arial"/>
              </w:rPr>
              <w:t>362443,40</w:t>
            </w:r>
            <w:r w:rsidRPr="0058556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104942" w:rsidRPr="0058556F">
              <w:rPr>
                <w:rFonts w:cs="Arial"/>
              </w:rPr>
              <w:t>339140,00</w:t>
            </w:r>
            <w:r w:rsidRPr="0058556F">
              <w:rPr>
                <w:rFonts w:cs="Arial"/>
              </w:rPr>
              <w:t xml:space="preserve"> тыс.руб. из областного бюджета – </w:t>
            </w:r>
            <w:r w:rsidR="00104942" w:rsidRPr="0058556F">
              <w:rPr>
                <w:rFonts w:cs="Arial"/>
              </w:rPr>
              <w:t>23303,40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тыс.руб.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2024 год – </w:t>
            </w:r>
            <w:r w:rsidR="00104942" w:rsidRPr="0058556F">
              <w:rPr>
                <w:rFonts w:cs="Arial"/>
              </w:rPr>
              <w:t>76500,50</w:t>
            </w:r>
            <w:r w:rsidRPr="0058556F">
              <w:rPr>
                <w:rFonts w:cs="Arial"/>
              </w:rPr>
              <w:t xml:space="preserve"> 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104942" w:rsidRPr="0058556F">
              <w:rPr>
                <w:rFonts w:cs="Arial"/>
              </w:rPr>
              <w:t>61658,00</w:t>
            </w:r>
            <w:r w:rsidRPr="0058556F">
              <w:rPr>
                <w:rFonts w:cs="Arial"/>
              </w:rPr>
              <w:t xml:space="preserve"> 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 из областного бюджета 14842,5</w:t>
            </w:r>
            <w:r w:rsidR="00712C18" w:rsidRPr="0058556F">
              <w:rPr>
                <w:rFonts w:cs="Arial"/>
              </w:rPr>
              <w:t xml:space="preserve">0 </w:t>
            </w:r>
            <w:r w:rsidRPr="0058556F">
              <w:rPr>
                <w:rFonts w:cs="Arial"/>
              </w:rPr>
              <w:t>тыс.</w:t>
            </w:r>
            <w:r w:rsidR="009D3BFA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2026 год – 64241,6тыс.руб., в том числе из средств муниципального бюджета – 62399,1тыс.руб. из областного бюджета 1842,5тыс.руб. </w:t>
            </w:r>
          </w:p>
        </w:tc>
      </w:tr>
    </w:tbl>
    <w:p w:rsidR="00B41967" w:rsidRPr="0058556F" w:rsidRDefault="00766C9C" w:rsidP="0058556F">
      <w:pPr>
        <w:ind w:firstLine="709"/>
        <w:rPr>
          <w:rFonts w:cs="Arial"/>
        </w:rPr>
      </w:pPr>
      <w:r w:rsidRPr="0058556F">
        <w:rPr>
          <w:rFonts w:cs="Arial"/>
          <w:color w:val="000000"/>
          <w:lang w:eastAsia="en-US"/>
        </w:rPr>
        <w:lastRenderedPageBreak/>
        <w:t>1.2.</w:t>
      </w:r>
      <w:r w:rsidR="00B41967" w:rsidRPr="0058556F">
        <w:rPr>
          <w:rFonts w:cs="Arial"/>
        </w:rPr>
        <w:t xml:space="preserve">IV раздел </w:t>
      </w:r>
      <w:r w:rsidR="00044DA7" w:rsidRPr="0058556F">
        <w:rPr>
          <w:rFonts w:cs="Arial"/>
        </w:rPr>
        <w:t>«</w:t>
      </w:r>
      <w:r w:rsidR="00B41967" w:rsidRPr="0058556F">
        <w:rPr>
          <w:rFonts w:cs="Arial"/>
        </w:rPr>
        <w:t>Ресурсное обеспечение муниципальной программы</w:t>
      </w:r>
      <w:r w:rsidR="00044DA7" w:rsidRPr="0058556F">
        <w:rPr>
          <w:rFonts w:cs="Arial"/>
        </w:rPr>
        <w:t xml:space="preserve">» муниципальной программы </w:t>
      </w:r>
      <w:r w:rsidR="00044DA7" w:rsidRPr="0058556F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Общий объем финансирования муниципальной программы составляет – </w:t>
      </w:r>
      <w:r w:rsidR="00712C18" w:rsidRPr="0058556F">
        <w:rPr>
          <w:rFonts w:cs="Arial"/>
        </w:rPr>
        <w:t>636366,76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тыс. руб., в том числе: из средств муниципального бюджета – </w:t>
      </w:r>
      <w:r w:rsidR="00712C18" w:rsidRPr="0058556F">
        <w:rPr>
          <w:rFonts w:cs="Arial"/>
        </w:rPr>
        <w:t>358013,2</w:t>
      </w:r>
      <w:r w:rsidRPr="0058556F">
        <w:rPr>
          <w:rFonts w:cs="Arial"/>
        </w:rPr>
        <w:t xml:space="preserve">6 тыс. руб. из средств областного бюджета – </w:t>
      </w:r>
      <w:r w:rsidR="00712C18" w:rsidRPr="0058556F">
        <w:rPr>
          <w:rFonts w:cs="Arial"/>
        </w:rPr>
        <w:t>278353,50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тыс. руб</w:t>
      </w:r>
      <w:r w:rsidR="003769D3" w:rsidRPr="0058556F">
        <w:rPr>
          <w:rFonts w:cs="Arial"/>
        </w:rPr>
        <w:t>.</w:t>
      </w:r>
    </w:p>
    <w:p w:rsidR="0033379E" w:rsidRPr="0058556F" w:rsidRDefault="0058556F" w:rsidP="0058556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58556F">
        <w:rPr>
          <w:rFonts w:cs="Arial"/>
        </w:rPr>
        <w:t>2020 год –</w:t>
      </w:r>
      <w:r>
        <w:rPr>
          <w:rFonts w:cs="Arial"/>
        </w:rPr>
        <w:t xml:space="preserve"> </w:t>
      </w:r>
      <w:r w:rsidR="0033379E" w:rsidRPr="0058556F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97375,4тыс.руб.;</w:t>
      </w:r>
    </w:p>
    <w:p w:rsidR="00DA4F44" w:rsidRPr="0058556F" w:rsidRDefault="00DA4F44" w:rsidP="0058556F">
      <w:pPr>
        <w:ind w:firstLine="709"/>
        <w:rPr>
          <w:rFonts w:cs="Arial"/>
        </w:rPr>
      </w:pPr>
      <w:r w:rsidRPr="0058556F">
        <w:rPr>
          <w:rFonts w:cs="Arial"/>
        </w:rPr>
        <w:t>2023 год – 102948,7 тыс. руб., в том числе из средств муниципального бюджета – 48500,7тыс.руб., из областного бюджета 54448,0 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lastRenderedPageBreak/>
        <w:t>2024 год –</w:t>
      </w:r>
      <w:r w:rsidR="00712C18" w:rsidRPr="0058556F">
        <w:rPr>
          <w:rFonts w:cs="Arial"/>
        </w:rPr>
        <w:t>145833,00</w:t>
      </w:r>
      <w:r w:rsidRPr="0058556F">
        <w:rPr>
          <w:rFonts w:cs="Arial"/>
        </w:rPr>
        <w:t xml:space="preserve"> тыс. руб., в том числе из средств муниципального бюджета – </w:t>
      </w:r>
      <w:r w:rsidR="00712C18" w:rsidRPr="0058556F">
        <w:rPr>
          <w:rFonts w:cs="Arial"/>
        </w:rPr>
        <w:t>64056,30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из областного бюджета </w:t>
      </w:r>
      <w:r w:rsidR="00712C18" w:rsidRPr="0058556F">
        <w:rPr>
          <w:rFonts w:cs="Arial"/>
        </w:rPr>
        <w:t xml:space="preserve">81776,70 </w:t>
      </w:r>
      <w:r w:rsidR="008A6024" w:rsidRPr="0058556F">
        <w:rPr>
          <w:rFonts w:cs="Arial"/>
        </w:rPr>
        <w:t>тыс. руб</w:t>
      </w:r>
      <w:r w:rsidRPr="0058556F">
        <w:rPr>
          <w:rFonts w:cs="Arial"/>
        </w:rPr>
        <w:t>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2025 год –</w:t>
      </w:r>
      <w:r w:rsidR="00901863" w:rsidRPr="0058556F">
        <w:rPr>
          <w:rFonts w:cs="Arial"/>
        </w:rPr>
        <w:t>65379,5</w:t>
      </w:r>
      <w:r w:rsidRPr="0058556F">
        <w:rPr>
          <w:rFonts w:cs="Arial"/>
        </w:rPr>
        <w:t xml:space="preserve"> тыс. руб., в том числе из средств муниципального бюджета – </w:t>
      </w:r>
      <w:r w:rsidR="00901863" w:rsidRPr="0058556F">
        <w:rPr>
          <w:rFonts w:cs="Arial"/>
        </w:rPr>
        <w:t xml:space="preserve">63537,0 </w:t>
      </w:r>
      <w:r w:rsidRPr="0058556F">
        <w:rPr>
          <w:rFonts w:cs="Arial"/>
        </w:rPr>
        <w:t>тыс.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>руб., из областного бюджета 18</w:t>
      </w:r>
      <w:r w:rsidR="00DA4F44" w:rsidRPr="0058556F">
        <w:rPr>
          <w:rFonts w:cs="Arial"/>
        </w:rPr>
        <w:t>42</w:t>
      </w:r>
      <w:r w:rsidRPr="0058556F">
        <w:rPr>
          <w:rFonts w:cs="Arial"/>
        </w:rPr>
        <w:t>,5тыс.руб.;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2026 год</w:t>
      </w:r>
      <w:r w:rsidR="00DA4F44" w:rsidRPr="0058556F">
        <w:rPr>
          <w:rFonts w:cs="Arial"/>
        </w:rPr>
        <w:t>–</w:t>
      </w:r>
      <w:r w:rsidR="00901863" w:rsidRPr="0058556F">
        <w:rPr>
          <w:rFonts w:cs="Arial"/>
        </w:rPr>
        <w:t>66465,6</w:t>
      </w:r>
      <w:r w:rsidRPr="0058556F">
        <w:rPr>
          <w:rFonts w:cs="Arial"/>
        </w:rPr>
        <w:t xml:space="preserve"> тыс. руб., в том числе из средств муниципального бюджета – </w:t>
      </w:r>
      <w:r w:rsidR="00901863" w:rsidRPr="0058556F">
        <w:rPr>
          <w:rFonts w:cs="Arial"/>
        </w:rPr>
        <w:t>64623,1</w:t>
      </w:r>
      <w:r w:rsidR="00DA4F44" w:rsidRP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из областного бюджета </w:t>
      </w:r>
      <w:r w:rsidR="00DA4F44" w:rsidRPr="0058556F">
        <w:rPr>
          <w:rFonts w:cs="Arial"/>
        </w:rPr>
        <w:t>1842,5</w:t>
      </w:r>
      <w:r w:rsidRPr="0058556F">
        <w:rPr>
          <w:rFonts w:cs="Arial"/>
        </w:rPr>
        <w:t>тыс.руб.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В разрезе подпрограмм: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Подпрограмма «Развитие физической культуры и спорта»:</w:t>
      </w:r>
    </w:p>
    <w:p w:rsidR="00DF558C" w:rsidRPr="0058556F" w:rsidRDefault="00DF558C" w:rsidP="0058556F">
      <w:pPr>
        <w:ind w:firstLine="709"/>
        <w:rPr>
          <w:rFonts w:cs="Arial"/>
        </w:rPr>
      </w:pPr>
      <w:r w:rsidRPr="0058556F">
        <w:rPr>
          <w:rFonts w:cs="Arial"/>
        </w:rPr>
        <w:t>Общий объем финансирования на 2020 – 2026 годы составляет –</w:t>
      </w:r>
      <w:r w:rsidR="0058556F">
        <w:rPr>
          <w:rFonts w:cs="Arial"/>
        </w:rPr>
        <w:t xml:space="preserve"> </w:t>
      </w:r>
      <w:r w:rsidR="008A6024" w:rsidRPr="0058556F">
        <w:rPr>
          <w:rFonts w:cs="Arial"/>
        </w:rPr>
        <w:t>273923,36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тыс. руб., в том числе из средств муниципального бюджета – </w:t>
      </w:r>
      <w:r w:rsidR="008A6024" w:rsidRPr="0058556F">
        <w:rPr>
          <w:rFonts w:cs="Arial"/>
        </w:rPr>
        <w:t>18873,26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>руб.</w:t>
      </w:r>
      <w:r w:rsidR="009D3BFA" w:rsidRPr="0058556F">
        <w:rPr>
          <w:rFonts w:cs="Arial"/>
        </w:rPr>
        <w:t>,</w:t>
      </w:r>
      <w:r w:rsidRPr="0058556F">
        <w:rPr>
          <w:rFonts w:cs="Arial"/>
        </w:rPr>
        <w:t xml:space="preserve"> из областного бюджета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- </w:t>
      </w:r>
      <w:r w:rsidR="008A6024" w:rsidRPr="0058556F">
        <w:rPr>
          <w:rFonts w:cs="Arial"/>
        </w:rPr>
        <w:t>255050,1</w:t>
      </w:r>
      <w:r w:rsidRPr="0058556F">
        <w:rPr>
          <w:rFonts w:cs="Arial"/>
        </w:rPr>
        <w:t xml:space="preserve"> тыс. руб.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36039,6 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DA4F44" w:rsidRPr="0058556F" w:rsidRDefault="00DA4F44" w:rsidP="0058556F">
      <w:pPr>
        <w:ind w:firstLine="709"/>
        <w:rPr>
          <w:rFonts w:cs="Arial"/>
        </w:rPr>
      </w:pPr>
      <w:r w:rsidRPr="0058556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2024 год – </w:t>
      </w:r>
      <w:r w:rsidR="008A6024" w:rsidRPr="0058556F">
        <w:rPr>
          <w:rFonts w:cs="Arial"/>
        </w:rPr>
        <w:t xml:space="preserve">69332,5 </w:t>
      </w:r>
      <w:r w:rsidRPr="0058556F">
        <w:rPr>
          <w:rFonts w:cs="Arial"/>
        </w:rPr>
        <w:t xml:space="preserve">тыс.руб., в том числе из средств муниципального бюджета – </w:t>
      </w:r>
      <w:r w:rsidR="008A6024" w:rsidRPr="0058556F">
        <w:rPr>
          <w:rFonts w:cs="Arial"/>
        </w:rPr>
        <w:t xml:space="preserve">2398,3 </w:t>
      </w:r>
      <w:r w:rsidRPr="0058556F">
        <w:rPr>
          <w:rFonts w:cs="Arial"/>
        </w:rPr>
        <w:t xml:space="preserve">тыс.руб., из областного бюджета </w:t>
      </w:r>
      <w:r w:rsidR="008A6024" w:rsidRPr="0058556F">
        <w:rPr>
          <w:rFonts w:cs="Arial"/>
        </w:rPr>
        <w:t>66934,2</w:t>
      </w:r>
      <w:r w:rsidRPr="0058556F">
        <w:rPr>
          <w:rFonts w:cs="Arial"/>
        </w:rPr>
        <w:t>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2025 год – </w:t>
      </w:r>
      <w:r w:rsidR="00DA4F44" w:rsidRPr="0058556F">
        <w:rPr>
          <w:rFonts w:cs="Arial"/>
        </w:rPr>
        <w:t>2160,8</w:t>
      </w:r>
      <w:r w:rsidRPr="0058556F">
        <w:rPr>
          <w:rFonts w:cs="Arial"/>
        </w:rPr>
        <w:t>тыс.руб., в том числе из средств муниципального бюджета – 2000,00тыс.руб., из областного бюджета 0,00тыс.руб.;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2026 год – 2</w:t>
      </w:r>
      <w:r w:rsidR="00DA4F44" w:rsidRPr="0058556F">
        <w:rPr>
          <w:rFonts w:cs="Arial"/>
        </w:rPr>
        <w:t>224</w:t>
      </w:r>
      <w:r w:rsidRPr="0058556F">
        <w:rPr>
          <w:rFonts w:cs="Arial"/>
        </w:rPr>
        <w:t>,00тыс.руб., в том числе из средств муниципального бюджета – 2100,00тыс.руб., из областного бюджета 0,00 тыс.руб.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Подпрограмма: Финансовое обеспечение деятельности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подведомственных учреждений: </w:t>
      </w:r>
    </w:p>
    <w:p w:rsidR="00DF558C" w:rsidRPr="0058556F" w:rsidRDefault="00DF558C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Общий объем финансирования на 2020 – 2026 годы составляет – </w:t>
      </w:r>
      <w:r w:rsidR="008A6024" w:rsidRPr="0058556F">
        <w:rPr>
          <w:rFonts w:cs="Arial"/>
        </w:rPr>
        <w:t>362443,4</w:t>
      </w:r>
      <w:r w:rsidRPr="0058556F">
        <w:rPr>
          <w:rFonts w:cs="Arial"/>
        </w:rPr>
        <w:t xml:space="preserve"> тыс. руб., в том числе из средств муниципального бюджета – </w:t>
      </w:r>
      <w:r w:rsidR="008A6024" w:rsidRPr="0058556F">
        <w:rPr>
          <w:rFonts w:cs="Arial"/>
        </w:rPr>
        <w:t>339140,00</w:t>
      </w:r>
      <w:r w:rsidRPr="0058556F">
        <w:rPr>
          <w:rFonts w:cs="Arial"/>
        </w:rPr>
        <w:t xml:space="preserve"> 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 из областного бюджета – </w:t>
      </w:r>
      <w:r w:rsidR="008A6024" w:rsidRPr="0058556F">
        <w:rPr>
          <w:rFonts w:cs="Arial"/>
        </w:rPr>
        <w:t xml:space="preserve">23303,40 </w:t>
      </w:r>
      <w:r w:rsidRPr="0058556F">
        <w:rPr>
          <w:rFonts w:cs="Arial"/>
        </w:rPr>
        <w:t>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>руб.</w:t>
      </w:r>
    </w:p>
    <w:p w:rsidR="0033379E" w:rsidRPr="0058556F" w:rsidRDefault="0058556F" w:rsidP="0058556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58556F">
        <w:rPr>
          <w:rFonts w:cs="Arial"/>
        </w:rPr>
        <w:t xml:space="preserve">2020 год – 30624,9тыс.руб., в том числе из средств муниципального бюджета – 30624,9тыс.руб. из областного бюджета 0,00тыс.руб.; 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DA4F44" w:rsidRPr="0058556F" w:rsidRDefault="00DA4F44" w:rsidP="0058556F">
      <w:pPr>
        <w:ind w:firstLine="709"/>
        <w:rPr>
          <w:rFonts w:cs="Arial"/>
        </w:rPr>
      </w:pPr>
      <w:r w:rsidRPr="0058556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2024 год – </w:t>
      </w:r>
      <w:r w:rsidR="008A6024" w:rsidRPr="0058556F">
        <w:rPr>
          <w:rFonts w:cs="Arial"/>
        </w:rPr>
        <w:t>76500,5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в том числе из средств муниципального бюджета – </w:t>
      </w:r>
      <w:r w:rsidR="009C075B" w:rsidRPr="0058556F">
        <w:rPr>
          <w:rFonts w:cs="Arial"/>
        </w:rPr>
        <w:t>61658,00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901863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 из областного бюджета </w:t>
      </w:r>
      <w:r w:rsidR="001F40FE" w:rsidRPr="0058556F">
        <w:rPr>
          <w:rFonts w:cs="Arial"/>
        </w:rPr>
        <w:t xml:space="preserve">14842,5 </w:t>
      </w:r>
      <w:r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руб.; </w:t>
      </w:r>
    </w:p>
    <w:p w:rsidR="0033379E" w:rsidRPr="0058556F" w:rsidRDefault="0058556F" w:rsidP="0058556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58556F">
        <w:rPr>
          <w:rFonts w:cs="Arial"/>
        </w:rPr>
        <w:t xml:space="preserve">2025 год – </w:t>
      </w:r>
      <w:r w:rsidR="001F40FE" w:rsidRPr="0058556F">
        <w:rPr>
          <w:rFonts w:cs="Arial"/>
        </w:rPr>
        <w:t xml:space="preserve">63218,7 </w:t>
      </w:r>
      <w:r w:rsidR="0033379E"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="0033379E" w:rsidRPr="0058556F">
        <w:rPr>
          <w:rFonts w:cs="Arial"/>
        </w:rPr>
        <w:t xml:space="preserve">руб., в том числе из средств муниципального бюджета – </w:t>
      </w:r>
      <w:r w:rsidR="001F40FE" w:rsidRPr="0058556F">
        <w:rPr>
          <w:rFonts w:cs="Arial"/>
        </w:rPr>
        <w:t xml:space="preserve">61376,2 </w:t>
      </w:r>
      <w:r w:rsidR="0033379E"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="0033379E" w:rsidRPr="0058556F">
        <w:rPr>
          <w:rFonts w:cs="Arial"/>
        </w:rPr>
        <w:t xml:space="preserve">руб. из областного бюджета </w:t>
      </w:r>
      <w:r w:rsidR="001F40FE" w:rsidRPr="0058556F">
        <w:rPr>
          <w:rFonts w:cs="Arial"/>
        </w:rPr>
        <w:t xml:space="preserve">1842,5 </w:t>
      </w:r>
      <w:r w:rsidR="0033379E"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="0033379E" w:rsidRPr="0058556F">
        <w:rPr>
          <w:rFonts w:cs="Arial"/>
        </w:rPr>
        <w:t xml:space="preserve">руб.; </w:t>
      </w:r>
    </w:p>
    <w:p w:rsidR="00B41967" w:rsidRPr="0058556F" w:rsidRDefault="0033379E" w:rsidP="0058556F">
      <w:pPr>
        <w:ind w:firstLine="709"/>
        <w:rPr>
          <w:rFonts w:cs="Arial"/>
        </w:rPr>
      </w:pPr>
      <w:r w:rsidRPr="0058556F">
        <w:rPr>
          <w:rFonts w:cs="Arial"/>
        </w:rPr>
        <w:t>2026 год –</w:t>
      </w:r>
      <w:r w:rsidR="0058556F">
        <w:rPr>
          <w:rFonts w:cs="Arial"/>
        </w:rPr>
        <w:t xml:space="preserve"> </w:t>
      </w:r>
      <w:r w:rsidR="001F40FE" w:rsidRPr="0058556F">
        <w:rPr>
          <w:rFonts w:cs="Arial"/>
        </w:rPr>
        <w:t xml:space="preserve">64241,6 </w:t>
      </w:r>
      <w:r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в том числе из средств муниципального бюджета – </w:t>
      </w:r>
      <w:r w:rsidR="001F40FE" w:rsidRPr="0058556F">
        <w:rPr>
          <w:rFonts w:cs="Arial"/>
        </w:rPr>
        <w:t xml:space="preserve">62399,1 </w:t>
      </w:r>
      <w:r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 из областного бюджета </w:t>
      </w:r>
      <w:r w:rsidR="001F40FE" w:rsidRPr="0058556F">
        <w:rPr>
          <w:rFonts w:cs="Arial"/>
        </w:rPr>
        <w:t xml:space="preserve">1842,5 </w:t>
      </w:r>
      <w:r w:rsidRPr="0058556F">
        <w:rPr>
          <w:rFonts w:cs="Arial"/>
        </w:rPr>
        <w:t>тыс.</w:t>
      </w:r>
      <w:r w:rsidR="001F40FE" w:rsidRPr="0058556F">
        <w:rPr>
          <w:rFonts w:cs="Arial"/>
        </w:rPr>
        <w:t xml:space="preserve"> </w:t>
      </w:r>
      <w:r w:rsidRPr="0058556F">
        <w:rPr>
          <w:rFonts w:cs="Arial"/>
        </w:rPr>
        <w:t>руб.</w:t>
      </w:r>
      <w:r w:rsidR="00044DA7" w:rsidRPr="0058556F">
        <w:rPr>
          <w:rFonts w:cs="Arial"/>
        </w:rPr>
        <w:t>»</w:t>
      </w:r>
      <w:r w:rsidR="007861DA" w:rsidRPr="0058556F">
        <w:rPr>
          <w:rFonts w:cs="Arial"/>
        </w:rPr>
        <w:t>.</w:t>
      </w:r>
    </w:p>
    <w:p w:rsidR="00B41967" w:rsidRPr="0058556F" w:rsidRDefault="001201B9" w:rsidP="0058556F">
      <w:pPr>
        <w:suppressAutoHyphens/>
        <w:ind w:firstLine="709"/>
        <w:rPr>
          <w:rFonts w:cs="Arial"/>
        </w:rPr>
      </w:pPr>
      <w:r w:rsidRPr="0058556F">
        <w:rPr>
          <w:rFonts w:cs="Arial"/>
        </w:rPr>
        <w:t xml:space="preserve">1.3. </w:t>
      </w:r>
      <w:r w:rsidRPr="0058556F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58556F">
        <w:rPr>
          <w:rFonts w:cs="Arial"/>
          <w:color w:val="000000"/>
          <w:lang w:eastAsia="en-US"/>
        </w:rPr>
        <w:t>под</w:t>
      </w:r>
      <w:r w:rsidRPr="0058556F">
        <w:rPr>
          <w:rFonts w:cs="Arial"/>
          <w:color w:val="000000"/>
          <w:lang w:eastAsia="en-US"/>
        </w:rPr>
        <w:t xml:space="preserve">программы </w:t>
      </w:r>
      <w:r w:rsidR="00B15BB0" w:rsidRPr="0058556F">
        <w:rPr>
          <w:rFonts w:cs="Arial"/>
          <w:color w:val="000000"/>
          <w:lang w:eastAsia="en-US"/>
        </w:rPr>
        <w:t xml:space="preserve">1 </w:t>
      </w:r>
      <w:r w:rsidRPr="0058556F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58556F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58556F" w:rsidRDefault="00B41967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Объемы и источники финансирования программы (в действующих ценах каждого </w:t>
            </w:r>
            <w:r w:rsidRPr="0058556F">
              <w:rPr>
                <w:rFonts w:cs="Arial"/>
              </w:rPr>
              <w:lastRenderedPageBreak/>
              <w:t xml:space="preserve">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58556F" w:rsidRDefault="00DA4F4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>Подпрограмма «Развитие физической культуры и спорта»: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Общий объем финансирования на 2020 – </w:t>
            </w:r>
            <w:r w:rsidRPr="0058556F">
              <w:rPr>
                <w:rFonts w:cs="Arial"/>
              </w:rPr>
              <w:lastRenderedPageBreak/>
              <w:t>2026 годы составляет –</w:t>
            </w:r>
            <w:r w:rsidR="0058556F">
              <w:rPr>
                <w:rFonts w:cs="Arial"/>
              </w:rPr>
              <w:t xml:space="preserve"> </w:t>
            </w:r>
            <w:r w:rsidR="00543167" w:rsidRPr="0058556F">
              <w:rPr>
                <w:rFonts w:cs="Arial"/>
              </w:rPr>
              <w:t>273923,36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543167" w:rsidRPr="0058556F">
              <w:rPr>
                <w:rFonts w:cs="Arial"/>
              </w:rPr>
              <w:t>18873,26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тыс.</w:t>
            </w:r>
            <w:r w:rsidR="001F40FE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 из областного бюджета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- </w:t>
            </w:r>
            <w:r w:rsidR="00543167" w:rsidRPr="0058556F">
              <w:rPr>
                <w:rFonts w:cs="Arial"/>
              </w:rPr>
              <w:t>255050,1</w:t>
            </w:r>
            <w:r w:rsidRPr="0058556F">
              <w:rPr>
                <w:rFonts w:cs="Arial"/>
              </w:rPr>
              <w:t xml:space="preserve"> тыс. руб.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36039,6 тыс.руб.;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2024 год – </w:t>
            </w:r>
            <w:r w:rsidR="00E66E16" w:rsidRPr="0058556F">
              <w:rPr>
                <w:rFonts w:cs="Arial"/>
              </w:rPr>
              <w:t>69332,5</w:t>
            </w:r>
            <w:r w:rsidR="00543167" w:rsidRPr="0058556F">
              <w:rPr>
                <w:rFonts w:cs="Arial"/>
              </w:rPr>
              <w:t xml:space="preserve">2 </w:t>
            </w:r>
            <w:r w:rsidRPr="0058556F">
              <w:rPr>
                <w:rFonts w:cs="Arial"/>
              </w:rPr>
              <w:t>тыс.</w:t>
            </w:r>
            <w:r w:rsidR="00543167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543167" w:rsidRPr="0058556F">
              <w:rPr>
                <w:rFonts w:cs="Arial"/>
              </w:rPr>
              <w:t xml:space="preserve">2398,3 </w:t>
            </w:r>
            <w:r w:rsidRPr="0058556F">
              <w:rPr>
                <w:rFonts w:cs="Arial"/>
              </w:rPr>
              <w:t xml:space="preserve">тыс.руб., из областного бюджета </w:t>
            </w:r>
            <w:r w:rsidR="00E66E16" w:rsidRPr="0058556F">
              <w:rPr>
                <w:rFonts w:cs="Arial"/>
              </w:rPr>
              <w:t xml:space="preserve">66934,2 </w:t>
            </w:r>
            <w:r w:rsidRPr="0058556F">
              <w:rPr>
                <w:rFonts w:cs="Arial"/>
              </w:rPr>
              <w:t>тыс.руб.;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2026 год – 2224,0тыс.руб., в том числе из средств муниципального бюджета – 2224,00тыс.руб., из областного бюджета 0,00 тыс.руб.</w:t>
            </w:r>
          </w:p>
          <w:p w:rsidR="00B41967" w:rsidRPr="0058556F" w:rsidRDefault="00B41967" w:rsidP="0058556F">
            <w:pPr>
              <w:ind w:firstLine="0"/>
              <w:rPr>
                <w:rFonts w:cs="Arial"/>
              </w:rPr>
            </w:pPr>
          </w:p>
        </w:tc>
      </w:tr>
    </w:tbl>
    <w:p w:rsidR="00E77EBE" w:rsidRPr="0058556F" w:rsidRDefault="00E77EBE" w:rsidP="0058556F">
      <w:pPr>
        <w:suppressAutoHyphens/>
        <w:ind w:firstLine="709"/>
        <w:rPr>
          <w:rFonts w:cs="Arial"/>
        </w:rPr>
      </w:pPr>
      <w:r w:rsidRPr="0058556F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58556F">
        <w:rPr>
          <w:rFonts w:cs="Arial"/>
          <w:lang w:val="en-US"/>
        </w:rPr>
        <w:t>V</w:t>
      </w:r>
      <w:r w:rsidR="00B41967" w:rsidRPr="0058556F">
        <w:rPr>
          <w:rFonts w:cs="Arial"/>
        </w:rPr>
        <w:t xml:space="preserve">раздел </w:t>
      </w:r>
      <w:r w:rsidRPr="0058556F">
        <w:rPr>
          <w:rFonts w:cs="Arial"/>
        </w:rPr>
        <w:t>«</w:t>
      </w:r>
      <w:r w:rsidR="00B41967" w:rsidRPr="0058556F">
        <w:rPr>
          <w:rFonts w:cs="Arial"/>
        </w:rPr>
        <w:t>Финансовое обеспечение реализации подпрограммы</w:t>
      </w:r>
      <w:r w:rsidRPr="0058556F">
        <w:rPr>
          <w:rFonts w:cs="Arial"/>
        </w:rPr>
        <w:t xml:space="preserve">» </w:t>
      </w:r>
      <w:r w:rsidRPr="0058556F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58556F" w:rsidRDefault="00E77EBE" w:rsidP="0058556F">
      <w:pPr>
        <w:ind w:firstLine="709"/>
        <w:rPr>
          <w:rFonts w:cs="Arial"/>
        </w:rPr>
      </w:pPr>
      <w:r w:rsidRPr="0058556F">
        <w:rPr>
          <w:rFonts w:cs="Arial"/>
        </w:rPr>
        <w:t>«</w:t>
      </w:r>
      <w:r w:rsidR="0013590A" w:rsidRPr="0058556F">
        <w:rPr>
          <w:rFonts w:cs="Arial"/>
        </w:rPr>
        <w:t>Подпрограмма «Развитие физической культуры и спорта»: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>Общий объем финансирования на 2020 – 2026 годы составляет –</w:t>
      </w:r>
      <w:r w:rsidR="0058556F">
        <w:rPr>
          <w:rFonts w:cs="Arial"/>
        </w:rPr>
        <w:t xml:space="preserve"> </w:t>
      </w:r>
      <w:r w:rsidR="00E66E16" w:rsidRPr="0058556F">
        <w:rPr>
          <w:rFonts w:cs="Arial"/>
        </w:rPr>
        <w:t>273923,36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тыс. руб., в том числе из средств муниципального бюджета – </w:t>
      </w:r>
      <w:r w:rsidR="00E66E16" w:rsidRPr="0058556F">
        <w:rPr>
          <w:rFonts w:cs="Arial"/>
        </w:rPr>
        <w:t>18873,26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тыс.</w:t>
      </w:r>
      <w:r w:rsidR="00E1659B" w:rsidRPr="0058556F">
        <w:rPr>
          <w:rFonts w:cs="Arial"/>
        </w:rPr>
        <w:t xml:space="preserve"> </w:t>
      </w:r>
      <w:r w:rsidRPr="0058556F">
        <w:rPr>
          <w:rFonts w:cs="Arial"/>
        </w:rPr>
        <w:t>руб.</w:t>
      </w:r>
      <w:r w:rsidR="009D3BFA" w:rsidRPr="0058556F">
        <w:rPr>
          <w:rFonts w:cs="Arial"/>
        </w:rPr>
        <w:t>,</w:t>
      </w:r>
      <w:r w:rsidRPr="0058556F">
        <w:rPr>
          <w:rFonts w:cs="Arial"/>
        </w:rPr>
        <w:t xml:space="preserve"> из областного бюджета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- </w:t>
      </w:r>
      <w:r w:rsidR="00801B37" w:rsidRPr="0058556F">
        <w:rPr>
          <w:rFonts w:cs="Arial"/>
        </w:rPr>
        <w:t>250050,1</w:t>
      </w:r>
      <w:r w:rsidRPr="0058556F">
        <w:rPr>
          <w:rFonts w:cs="Arial"/>
        </w:rPr>
        <w:t xml:space="preserve"> тыс. руб.</w:t>
      </w:r>
    </w:p>
    <w:p w:rsidR="00BD6E23" w:rsidRPr="0058556F" w:rsidRDefault="0058556F" w:rsidP="0058556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D6E23" w:rsidRPr="0058556F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58556F" w:rsidRDefault="00BD6E23" w:rsidP="0058556F">
      <w:pPr>
        <w:ind w:firstLine="709"/>
        <w:rPr>
          <w:rFonts w:cs="Arial"/>
        </w:rPr>
      </w:pPr>
      <w:r w:rsidRPr="0058556F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>36039,6 тыс.руб.;</w:t>
      </w:r>
    </w:p>
    <w:p w:rsidR="00BD6E23" w:rsidRPr="0058556F" w:rsidRDefault="00BD6E23" w:rsidP="0058556F">
      <w:pPr>
        <w:ind w:firstLine="709"/>
        <w:rPr>
          <w:rFonts w:cs="Arial"/>
        </w:rPr>
      </w:pPr>
      <w:r w:rsidRPr="0058556F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lastRenderedPageBreak/>
        <w:t xml:space="preserve">2024 год – </w:t>
      </w:r>
      <w:r w:rsidR="00E66E16" w:rsidRPr="0058556F">
        <w:rPr>
          <w:rFonts w:cs="Arial"/>
        </w:rPr>
        <w:t xml:space="preserve">69332,5 </w:t>
      </w:r>
      <w:r w:rsidRPr="0058556F">
        <w:rPr>
          <w:rFonts w:cs="Arial"/>
        </w:rPr>
        <w:t>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в том числе из средств муниципального бюджета – </w:t>
      </w:r>
      <w:r w:rsidR="00E66E16" w:rsidRPr="0058556F">
        <w:rPr>
          <w:rFonts w:cs="Arial"/>
        </w:rPr>
        <w:t xml:space="preserve">2398,3 </w:t>
      </w:r>
      <w:r w:rsidRPr="0058556F">
        <w:rPr>
          <w:rFonts w:cs="Arial"/>
        </w:rPr>
        <w:t>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из областного бюджета </w:t>
      </w:r>
      <w:r w:rsidR="00E66E16" w:rsidRPr="0058556F">
        <w:rPr>
          <w:rFonts w:cs="Arial"/>
        </w:rPr>
        <w:t xml:space="preserve">66934,2 </w:t>
      </w:r>
      <w:r w:rsidRPr="0058556F">
        <w:rPr>
          <w:rFonts w:cs="Arial"/>
        </w:rPr>
        <w:t>тыс.</w:t>
      </w:r>
      <w:r w:rsidR="009D3BFA" w:rsidRPr="0058556F">
        <w:rPr>
          <w:rFonts w:cs="Arial"/>
        </w:rPr>
        <w:t xml:space="preserve"> </w:t>
      </w:r>
      <w:r w:rsidRPr="0058556F">
        <w:rPr>
          <w:rFonts w:cs="Arial"/>
        </w:rPr>
        <w:t>руб.;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>2025 год – 2160,8тыс.руб., в том числе из средств муниципального бюджета – 2160,8тыс.руб., из областного бюджета 0,00тыс.руб.;</w:t>
      </w:r>
    </w:p>
    <w:p w:rsidR="00522776" w:rsidRPr="0058556F" w:rsidRDefault="00522776" w:rsidP="0058556F">
      <w:pPr>
        <w:suppressAutoHyphens/>
        <w:ind w:firstLine="709"/>
        <w:rPr>
          <w:rFonts w:cs="Arial"/>
        </w:rPr>
      </w:pPr>
      <w:r w:rsidRPr="0058556F">
        <w:rPr>
          <w:rFonts w:cs="Arial"/>
        </w:rPr>
        <w:t>2026 год – 2224,0тыс.руб., в том числе из средств муниципального бюджета – 2224,00тыс.руб., из областного бюджета 0,00 тыс.руб</w:t>
      </w:r>
      <w:r w:rsidR="009A34C9" w:rsidRPr="0058556F">
        <w:rPr>
          <w:rFonts w:cs="Arial"/>
        </w:rPr>
        <w:t>.</w:t>
      </w:r>
    </w:p>
    <w:p w:rsidR="00E77EBE" w:rsidRPr="0058556F" w:rsidRDefault="00E55D1E" w:rsidP="0058556F">
      <w:pPr>
        <w:suppressAutoHyphens/>
        <w:ind w:firstLine="709"/>
        <w:rPr>
          <w:rFonts w:cs="Arial"/>
        </w:rPr>
      </w:pPr>
      <w:r w:rsidRPr="0058556F">
        <w:rPr>
          <w:rFonts w:cs="Arial"/>
          <w:color w:val="000000"/>
          <w:lang w:eastAsia="en-US"/>
        </w:rPr>
        <w:t xml:space="preserve">1.5 </w:t>
      </w:r>
      <w:r w:rsidR="00E77EBE" w:rsidRPr="0058556F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58556F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58556F">
        <w:rPr>
          <w:rFonts w:cs="Arial"/>
        </w:rPr>
        <w:t>Финансовое обеспечение деятельности</w:t>
      </w:r>
      <w:r w:rsidR="0058556F">
        <w:rPr>
          <w:rFonts w:cs="Arial"/>
        </w:rPr>
        <w:t xml:space="preserve"> </w:t>
      </w:r>
      <w:r w:rsidR="00B15BB0" w:rsidRPr="0058556F">
        <w:rPr>
          <w:rFonts w:cs="Arial"/>
        </w:rPr>
        <w:t>подведомственных учреждений» изложить в следующей редакции: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58556F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58556F" w:rsidRDefault="00B41967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58556F" w:rsidRDefault="009A34C9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Подпрограмма «</w:t>
            </w:r>
            <w:r w:rsidR="0013590A" w:rsidRPr="0058556F">
              <w:rPr>
                <w:rFonts w:cs="Arial"/>
              </w:rPr>
              <w:t>Финансовое обеспечение деятельности</w:t>
            </w:r>
            <w:r w:rsidR="0058556F">
              <w:rPr>
                <w:rFonts w:cs="Arial"/>
              </w:rPr>
              <w:t xml:space="preserve"> </w:t>
            </w:r>
            <w:r w:rsidR="0013590A" w:rsidRPr="0058556F">
              <w:rPr>
                <w:rFonts w:cs="Arial"/>
              </w:rPr>
              <w:t>подведомственных учреждений</w:t>
            </w:r>
            <w:r w:rsidRPr="0058556F">
              <w:rPr>
                <w:rFonts w:cs="Arial"/>
              </w:rPr>
              <w:t>»</w:t>
            </w:r>
            <w:r w:rsidR="0013590A" w:rsidRPr="0058556F">
              <w:rPr>
                <w:rFonts w:cs="Arial"/>
              </w:rPr>
              <w:t xml:space="preserve">: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E66E16" w:rsidRPr="0058556F">
              <w:rPr>
                <w:rFonts w:cs="Arial"/>
              </w:rPr>
              <w:t>362443,40</w:t>
            </w:r>
            <w:r w:rsidRPr="0058556F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E66E16" w:rsidRPr="0058556F">
              <w:rPr>
                <w:rFonts w:cs="Arial"/>
              </w:rPr>
              <w:t>339140,00</w:t>
            </w:r>
            <w:r w:rsidRPr="0058556F">
              <w:rPr>
                <w:rFonts w:cs="Arial"/>
              </w:rPr>
              <w:t xml:space="preserve"> тыс.</w:t>
            </w:r>
            <w:r w:rsidR="009A34C9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 из областного бюджета – </w:t>
            </w:r>
            <w:r w:rsidR="00E66E16" w:rsidRPr="0058556F">
              <w:rPr>
                <w:rFonts w:cs="Arial"/>
              </w:rPr>
              <w:t xml:space="preserve">23303,40 </w:t>
            </w:r>
            <w:r w:rsidRPr="0058556F">
              <w:rPr>
                <w:rFonts w:cs="Arial"/>
              </w:rPr>
              <w:t>тыс.</w:t>
            </w:r>
            <w:r w:rsidR="009A34C9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>руб.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2024 год – </w:t>
            </w:r>
            <w:r w:rsidR="00E66E16" w:rsidRPr="0058556F">
              <w:rPr>
                <w:rFonts w:cs="Arial"/>
              </w:rPr>
              <w:t>76500,5</w:t>
            </w:r>
            <w:r w:rsidRPr="0058556F">
              <w:rPr>
                <w:rFonts w:cs="Arial"/>
              </w:rPr>
              <w:t xml:space="preserve"> тыс.</w:t>
            </w:r>
            <w:r w:rsidR="009A34C9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E66E16" w:rsidRPr="0058556F">
              <w:rPr>
                <w:rFonts w:cs="Arial"/>
              </w:rPr>
              <w:t>61658,0</w:t>
            </w:r>
            <w:r w:rsidRPr="0058556F">
              <w:rPr>
                <w:rFonts w:cs="Arial"/>
              </w:rPr>
              <w:t xml:space="preserve"> тыс.</w:t>
            </w:r>
            <w:r w:rsidR="009A34C9" w:rsidRPr="0058556F">
              <w:rPr>
                <w:rFonts w:cs="Arial"/>
              </w:rPr>
              <w:t xml:space="preserve"> </w:t>
            </w:r>
            <w:r w:rsidRPr="0058556F">
              <w:rPr>
                <w:rFonts w:cs="Arial"/>
              </w:rPr>
              <w:t xml:space="preserve">руб. из областного бюджета 14842,5тыс.руб.; </w:t>
            </w:r>
          </w:p>
          <w:p w:rsidR="00522776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B41967" w:rsidRPr="0058556F" w:rsidRDefault="00522776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2026 год – 64241,6тыс.руб., в том числе из средств муниципального бюджета – 62399,1тыс.руб. из областного бюджета 1842,5тыс.руб.</w:t>
            </w:r>
            <w:r w:rsidR="004205E3" w:rsidRPr="0058556F">
              <w:rPr>
                <w:rFonts w:cs="Arial"/>
              </w:rPr>
              <w:t>.</w:t>
            </w:r>
          </w:p>
        </w:tc>
      </w:tr>
    </w:tbl>
    <w:p w:rsidR="00E77EBE" w:rsidRPr="0058556F" w:rsidRDefault="00E77EBE" w:rsidP="0058556F">
      <w:pPr>
        <w:ind w:firstLine="709"/>
        <w:rPr>
          <w:rFonts w:cs="Arial"/>
        </w:rPr>
      </w:pPr>
      <w:r w:rsidRPr="0058556F">
        <w:rPr>
          <w:rFonts w:cs="Arial"/>
        </w:rPr>
        <w:t>1.6.</w:t>
      </w:r>
      <w:r w:rsidR="00B41967" w:rsidRPr="0058556F">
        <w:rPr>
          <w:rFonts w:cs="Arial"/>
          <w:lang w:val="en-US"/>
        </w:rPr>
        <w:t>IV</w:t>
      </w:r>
      <w:r w:rsidR="00B41967" w:rsidRPr="0058556F">
        <w:rPr>
          <w:rFonts w:cs="Arial"/>
        </w:rPr>
        <w:t xml:space="preserve"> раздел </w:t>
      </w:r>
      <w:r w:rsidRPr="0058556F">
        <w:rPr>
          <w:rFonts w:cs="Arial"/>
        </w:rPr>
        <w:t>«</w:t>
      </w:r>
      <w:r w:rsidR="00B41967" w:rsidRPr="0058556F">
        <w:rPr>
          <w:rFonts w:cs="Arial"/>
        </w:rPr>
        <w:t xml:space="preserve">Финансовое обеспечение реализации </w:t>
      </w:r>
      <w:r w:rsidR="009A34C9" w:rsidRPr="0058556F">
        <w:rPr>
          <w:rFonts w:cs="Arial"/>
        </w:rPr>
        <w:t>п</w:t>
      </w:r>
      <w:r w:rsidR="00B41967" w:rsidRPr="0058556F">
        <w:rPr>
          <w:rFonts w:cs="Arial"/>
        </w:rPr>
        <w:t>одпрограммы</w:t>
      </w:r>
      <w:r w:rsidRPr="0058556F">
        <w:rPr>
          <w:rFonts w:cs="Arial"/>
        </w:rPr>
        <w:t>»</w:t>
      </w:r>
      <w:r w:rsidR="009A34C9" w:rsidRPr="0058556F">
        <w:rPr>
          <w:rFonts w:cs="Arial"/>
        </w:rPr>
        <w:t xml:space="preserve"> </w:t>
      </w:r>
      <w:r w:rsidR="00673413" w:rsidRPr="0058556F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Pr="0058556F" w:rsidRDefault="00673413" w:rsidP="0058556F">
      <w:pPr>
        <w:ind w:firstLine="709"/>
        <w:rPr>
          <w:rFonts w:cs="Arial"/>
        </w:rPr>
      </w:pPr>
      <w:r w:rsidRPr="0058556F">
        <w:rPr>
          <w:rFonts w:cs="Arial"/>
        </w:rPr>
        <w:t>«</w:t>
      </w:r>
      <w:r w:rsidR="00B41967" w:rsidRPr="0058556F">
        <w:rPr>
          <w:rFonts w:cs="Arial"/>
        </w:rPr>
        <w:t xml:space="preserve">Финансовое обеспечение </w:t>
      </w:r>
      <w:r w:rsidR="00A52B68" w:rsidRPr="0058556F">
        <w:rPr>
          <w:rFonts w:cs="Arial"/>
        </w:rPr>
        <w:t xml:space="preserve">деятельности </w:t>
      </w:r>
      <w:r w:rsidR="00B41967" w:rsidRPr="0058556F">
        <w:rPr>
          <w:rFonts w:cs="Arial"/>
        </w:rPr>
        <w:t>подведомственных учреждений:</w:t>
      </w:r>
    </w:p>
    <w:p w:rsidR="0013590A" w:rsidRPr="0058556F" w:rsidRDefault="0013590A" w:rsidP="0058556F">
      <w:pPr>
        <w:ind w:firstLine="709"/>
        <w:rPr>
          <w:rFonts w:cs="Arial"/>
        </w:rPr>
      </w:pPr>
      <w:r w:rsidRPr="0058556F">
        <w:rPr>
          <w:rFonts w:cs="Arial"/>
        </w:rPr>
        <w:lastRenderedPageBreak/>
        <w:t>Подпрограмма: Финансовое обеспечение деятельности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подведомственных учреждений: 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Общий объем финансирования на 2020 – 2026 годы составляет – </w:t>
      </w:r>
      <w:r w:rsidR="00E66E16" w:rsidRPr="0058556F">
        <w:rPr>
          <w:rFonts w:cs="Arial"/>
        </w:rPr>
        <w:t>362443,40</w:t>
      </w:r>
      <w:r w:rsidR="0058556F">
        <w:rPr>
          <w:rFonts w:cs="Arial"/>
        </w:rPr>
        <w:t xml:space="preserve"> </w:t>
      </w:r>
      <w:r w:rsidRPr="0058556F">
        <w:rPr>
          <w:rFonts w:cs="Arial"/>
        </w:rPr>
        <w:t xml:space="preserve">тыс. руб., в том числе из средств муниципального бюджета – </w:t>
      </w:r>
      <w:r w:rsidR="00E66E16" w:rsidRPr="0058556F">
        <w:rPr>
          <w:rFonts w:cs="Arial"/>
        </w:rPr>
        <w:t xml:space="preserve">339140,00 </w:t>
      </w:r>
      <w:r w:rsidRPr="0058556F">
        <w:rPr>
          <w:rFonts w:cs="Arial"/>
        </w:rPr>
        <w:t>тыс.</w:t>
      </w:r>
      <w:r w:rsidR="009A34C9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 из областного бюджета – </w:t>
      </w:r>
      <w:r w:rsidR="00E66E16" w:rsidRPr="0058556F">
        <w:rPr>
          <w:rFonts w:cs="Arial"/>
        </w:rPr>
        <w:t xml:space="preserve">23303,40 </w:t>
      </w:r>
      <w:r w:rsidRPr="0058556F">
        <w:rPr>
          <w:rFonts w:cs="Arial"/>
        </w:rPr>
        <w:t>тыс.</w:t>
      </w:r>
      <w:r w:rsidR="009A34C9" w:rsidRPr="0058556F">
        <w:rPr>
          <w:rFonts w:cs="Arial"/>
        </w:rPr>
        <w:t xml:space="preserve"> </w:t>
      </w:r>
      <w:r w:rsidRPr="0058556F">
        <w:rPr>
          <w:rFonts w:cs="Arial"/>
        </w:rPr>
        <w:t>руб.</w:t>
      </w:r>
    </w:p>
    <w:p w:rsidR="004205E3" w:rsidRPr="0058556F" w:rsidRDefault="004205E3" w:rsidP="0058556F">
      <w:pPr>
        <w:ind w:firstLine="709"/>
        <w:rPr>
          <w:rFonts w:cs="Arial"/>
        </w:rPr>
      </w:pPr>
      <w:r w:rsidRPr="0058556F">
        <w:rPr>
          <w:rFonts w:cs="Arial"/>
        </w:rPr>
        <w:t>2020 год – 30624,9</w:t>
      </w:r>
      <w:r w:rsidR="009A34C9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тыс.руб., в том числе из средств муниципального бюджета – 30624,9тыс.руб. из областного бюджета 0,00тыс.руб.; </w:t>
      </w:r>
    </w:p>
    <w:p w:rsidR="004205E3" w:rsidRPr="0058556F" w:rsidRDefault="004205E3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 тыс.руб.; </w:t>
      </w:r>
    </w:p>
    <w:p w:rsidR="004205E3" w:rsidRPr="0058556F" w:rsidRDefault="004205E3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2023 год – 48550,5тыс.руб., в том числе из средств муниципального бюджета – 46113,1тыс.руб. из областного бюджета 2437,4тыс.руб.; </w:t>
      </w:r>
    </w:p>
    <w:p w:rsidR="00522776" w:rsidRPr="0058556F" w:rsidRDefault="00522776" w:rsidP="0058556F">
      <w:pPr>
        <w:ind w:firstLine="709"/>
        <w:rPr>
          <w:rFonts w:cs="Arial"/>
        </w:rPr>
      </w:pPr>
      <w:r w:rsidRPr="0058556F">
        <w:rPr>
          <w:rFonts w:cs="Arial"/>
        </w:rPr>
        <w:t xml:space="preserve">2024 год – </w:t>
      </w:r>
      <w:r w:rsidR="00E66E16" w:rsidRPr="0058556F">
        <w:rPr>
          <w:rFonts w:cs="Arial"/>
        </w:rPr>
        <w:t xml:space="preserve">76500,5 </w:t>
      </w:r>
      <w:r w:rsidRPr="0058556F">
        <w:rPr>
          <w:rFonts w:cs="Arial"/>
        </w:rPr>
        <w:t>тыс.</w:t>
      </w:r>
      <w:r w:rsidR="009A34C9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руб., в том числе из средств муниципального бюджета – </w:t>
      </w:r>
      <w:r w:rsidR="00E66E16" w:rsidRPr="0058556F">
        <w:rPr>
          <w:rFonts w:cs="Arial"/>
        </w:rPr>
        <w:t xml:space="preserve">61658,0 </w:t>
      </w:r>
      <w:r w:rsidRPr="0058556F">
        <w:rPr>
          <w:rFonts w:cs="Arial"/>
        </w:rPr>
        <w:t>тыс.</w:t>
      </w:r>
      <w:r w:rsidR="009A34C9" w:rsidRPr="0058556F">
        <w:rPr>
          <w:rFonts w:cs="Arial"/>
        </w:rPr>
        <w:t xml:space="preserve"> </w:t>
      </w:r>
      <w:r w:rsidRPr="0058556F">
        <w:rPr>
          <w:rFonts w:cs="Arial"/>
        </w:rPr>
        <w:t xml:space="preserve">руб. из областного бюджета 14842,5тыс.руб.; </w:t>
      </w:r>
    </w:p>
    <w:p w:rsidR="00522776" w:rsidRPr="0058556F" w:rsidRDefault="0058556F" w:rsidP="0058556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58556F">
        <w:rPr>
          <w:rFonts w:cs="Arial"/>
        </w:rPr>
        <w:t xml:space="preserve">2025 год – 63218,7 тыс.руб., в том числе из средств муниципального бюджета – 61376,2 тыс.руб. из областного бюджета 1842,5тыс.руб.; </w:t>
      </w:r>
    </w:p>
    <w:p w:rsidR="00522776" w:rsidRPr="0058556F" w:rsidRDefault="0058556F" w:rsidP="0058556F">
      <w:pPr>
        <w:ind w:firstLine="709"/>
        <w:rPr>
          <w:rFonts w:cs="Arial"/>
          <w:color w:val="000000"/>
          <w:lang w:eastAsia="en-US"/>
        </w:rPr>
      </w:pPr>
      <w:r>
        <w:rPr>
          <w:rFonts w:cs="Arial"/>
        </w:rPr>
        <w:t xml:space="preserve"> </w:t>
      </w:r>
      <w:r w:rsidR="00522776" w:rsidRPr="0058556F">
        <w:rPr>
          <w:rFonts w:cs="Arial"/>
        </w:rPr>
        <w:t>2026 год – 64241,6тыс.руб., в том числе из средств муниципального бюджета – 62399,1тыс.руб. из областного бюджета 1842,5тыс.руб</w:t>
      </w:r>
    </w:p>
    <w:p w:rsidR="00B41967" w:rsidRPr="0058556F" w:rsidRDefault="00673413" w:rsidP="0058556F">
      <w:pPr>
        <w:ind w:firstLine="709"/>
        <w:rPr>
          <w:rFonts w:cs="Arial"/>
          <w:bCs/>
          <w:lang w:eastAsia="en-US"/>
        </w:rPr>
      </w:pPr>
      <w:r w:rsidRPr="0058556F">
        <w:rPr>
          <w:rFonts w:cs="Arial"/>
          <w:color w:val="000000"/>
          <w:lang w:eastAsia="en-US"/>
        </w:rPr>
        <w:t>1.7.</w:t>
      </w:r>
      <w:r w:rsidR="00B41967" w:rsidRPr="0058556F">
        <w:rPr>
          <w:rFonts w:cs="Arial"/>
          <w:bCs/>
          <w:lang w:eastAsia="en-US"/>
        </w:rPr>
        <w:t>Приложени</w:t>
      </w:r>
      <w:r w:rsidR="00991B3D" w:rsidRPr="0058556F">
        <w:rPr>
          <w:rFonts w:cs="Arial"/>
          <w:bCs/>
          <w:lang w:eastAsia="en-US"/>
        </w:rPr>
        <w:t>я</w:t>
      </w:r>
      <w:r w:rsidR="00B41967" w:rsidRPr="0058556F">
        <w:rPr>
          <w:rFonts w:cs="Arial"/>
          <w:bCs/>
          <w:lang w:eastAsia="en-US"/>
        </w:rPr>
        <w:t xml:space="preserve"> №2,3,4 к муниципальной программе 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58556F">
        <w:rPr>
          <w:rFonts w:cs="Arial"/>
          <w:bCs/>
          <w:lang w:eastAsia="en-US"/>
        </w:rPr>
        <w:t>м</w:t>
      </w:r>
      <w:r w:rsidRPr="0058556F">
        <w:rPr>
          <w:rFonts w:cs="Arial"/>
          <w:bCs/>
          <w:lang w:eastAsia="en-US"/>
        </w:rPr>
        <w:t xml:space="preserve"> №1,2,3</w:t>
      </w:r>
      <w:r w:rsidR="00B41967" w:rsidRPr="0058556F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58556F" w:rsidRDefault="00DE101F" w:rsidP="0058556F">
      <w:pPr>
        <w:ind w:firstLine="709"/>
        <w:rPr>
          <w:rFonts w:cs="Arial"/>
        </w:rPr>
      </w:pPr>
      <w:r w:rsidRPr="0058556F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58556F">
        <w:rPr>
          <w:rFonts w:cs="Arial"/>
        </w:rPr>
        <w:t xml:space="preserve"> Воронежской области</w:t>
      </w:r>
      <w:r w:rsidRPr="0058556F">
        <w:rPr>
          <w:rFonts w:cs="Arial"/>
        </w:rPr>
        <w:t xml:space="preserve">. </w:t>
      </w:r>
    </w:p>
    <w:p w:rsidR="0058556F" w:rsidRDefault="00DE101F" w:rsidP="0058556F">
      <w:pPr>
        <w:ind w:firstLine="709"/>
        <w:rPr>
          <w:rFonts w:cs="Arial"/>
          <w:shd w:val="clear" w:color="auto" w:fill="FFFF00"/>
        </w:rPr>
      </w:pPr>
      <w:r w:rsidRPr="0058556F">
        <w:rPr>
          <w:rFonts w:cs="Arial"/>
        </w:rPr>
        <w:t xml:space="preserve">3.Контроль за исполнением настоящего постановления </w:t>
      </w:r>
      <w:r w:rsidR="00A52B68" w:rsidRPr="0058556F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58556F" w:rsidRDefault="004F0DC3" w:rsidP="0058556F">
      <w:pPr>
        <w:ind w:firstLine="709"/>
        <w:rPr>
          <w:rFonts w:cs="Arial"/>
        </w:rPr>
      </w:pPr>
    </w:p>
    <w:p w:rsidR="004F0DC3" w:rsidRPr="0058556F" w:rsidRDefault="004F0DC3" w:rsidP="0058556F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58556F" w:rsidTr="00CE6014">
        <w:tc>
          <w:tcPr>
            <w:tcW w:w="4644" w:type="dxa"/>
            <w:shd w:val="clear" w:color="auto" w:fill="auto"/>
          </w:tcPr>
          <w:p w:rsidR="00176BA5" w:rsidRPr="0058556F" w:rsidRDefault="00176BA5" w:rsidP="0058556F">
            <w:pPr>
              <w:ind w:firstLine="0"/>
              <w:rPr>
                <w:rFonts w:eastAsia="Calibri" w:cs="Arial"/>
              </w:rPr>
            </w:pPr>
          </w:p>
          <w:p w:rsidR="007E59C8" w:rsidRPr="0058556F" w:rsidRDefault="00450C64" w:rsidP="0058556F">
            <w:pPr>
              <w:ind w:firstLine="0"/>
              <w:rPr>
                <w:rFonts w:eastAsia="Calibri" w:cs="Arial"/>
              </w:rPr>
            </w:pPr>
            <w:r w:rsidRPr="0058556F">
              <w:rPr>
                <w:rFonts w:eastAsia="Calibri" w:cs="Arial"/>
              </w:rPr>
              <w:t>Г</w:t>
            </w:r>
            <w:r w:rsidR="00FE490B" w:rsidRPr="0058556F">
              <w:rPr>
                <w:rFonts w:eastAsia="Calibri" w:cs="Arial"/>
              </w:rPr>
              <w:t>лав</w:t>
            </w:r>
            <w:r w:rsidRPr="0058556F">
              <w:rPr>
                <w:rFonts w:eastAsia="Calibri" w:cs="Arial"/>
              </w:rPr>
              <w:t>а</w:t>
            </w:r>
            <w:r w:rsidR="00FE490B" w:rsidRPr="0058556F">
              <w:rPr>
                <w:rFonts w:eastAsia="Calibri" w:cs="Arial"/>
              </w:rPr>
              <w:t xml:space="preserve"> администрации </w:t>
            </w:r>
          </w:p>
          <w:p w:rsidR="00FE490B" w:rsidRPr="0058556F" w:rsidRDefault="00FE490B" w:rsidP="0058556F">
            <w:pPr>
              <w:ind w:firstLine="0"/>
              <w:rPr>
                <w:rFonts w:eastAsia="Calibri" w:cs="Arial"/>
              </w:rPr>
            </w:pPr>
            <w:r w:rsidRPr="0058556F">
              <w:rPr>
                <w:rFonts w:eastAsia="Calibri" w:cs="Arial"/>
              </w:rPr>
              <w:t xml:space="preserve">Калачеевского </w:t>
            </w:r>
            <w:r w:rsidR="00B966A4" w:rsidRPr="0058556F">
              <w:rPr>
                <w:rFonts w:eastAsia="Calibri" w:cs="Arial"/>
              </w:rPr>
              <w:t>м</w:t>
            </w:r>
            <w:r w:rsidRPr="0058556F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58556F" w:rsidRDefault="00FE490B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8556F" w:rsidRDefault="0058556F" w:rsidP="0058556F">
            <w:pPr>
              <w:ind w:firstLine="0"/>
              <w:rPr>
                <w:rFonts w:eastAsia="Calibri" w:cs="Arial"/>
              </w:rPr>
            </w:pPr>
          </w:p>
          <w:p w:rsidR="007E59C8" w:rsidRPr="0058556F" w:rsidRDefault="007E59C8" w:rsidP="0058556F">
            <w:pPr>
              <w:ind w:firstLine="0"/>
              <w:rPr>
                <w:rFonts w:eastAsia="Calibri" w:cs="Arial"/>
              </w:rPr>
            </w:pPr>
          </w:p>
          <w:p w:rsidR="00FE490B" w:rsidRPr="0058556F" w:rsidRDefault="00450C64" w:rsidP="0058556F">
            <w:pPr>
              <w:ind w:firstLine="0"/>
              <w:rPr>
                <w:rFonts w:eastAsia="Calibri" w:cs="Arial"/>
              </w:rPr>
            </w:pPr>
            <w:r w:rsidRPr="0058556F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58556F" w:rsidRDefault="00811382" w:rsidP="0058556F">
      <w:pPr>
        <w:ind w:firstLine="709"/>
        <w:rPr>
          <w:rFonts w:cs="Arial"/>
        </w:rPr>
      </w:pPr>
    </w:p>
    <w:p w:rsidR="00FE490B" w:rsidRPr="0058556F" w:rsidRDefault="00FE490B" w:rsidP="0058556F">
      <w:pPr>
        <w:ind w:firstLine="709"/>
        <w:rPr>
          <w:rFonts w:cs="Arial"/>
        </w:rPr>
      </w:pPr>
      <w:r w:rsidRPr="0058556F">
        <w:rPr>
          <w:rFonts w:cs="Arial"/>
        </w:rPr>
        <w:br w:type="page"/>
      </w:r>
    </w:p>
    <w:p w:rsidR="00C328C2" w:rsidRPr="0058556F" w:rsidRDefault="00C328C2" w:rsidP="0058556F">
      <w:pPr>
        <w:ind w:firstLine="709"/>
        <w:rPr>
          <w:rFonts w:cs="Arial"/>
        </w:rPr>
        <w:sectPr w:rsidR="00C328C2" w:rsidRPr="0058556F" w:rsidSect="0058556F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58556F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58556F" w:rsidRDefault="00C328C2" w:rsidP="0058556F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0803A2" w:rsidRPr="0058556F" w:rsidRDefault="000803A2" w:rsidP="0058556F">
      <w:pPr>
        <w:ind w:firstLine="709"/>
        <w:rPr>
          <w:rFonts w:cs="Arial"/>
          <w:vanish/>
        </w:rPr>
      </w:pPr>
      <w:bookmarkStart w:id="1" w:name="OLE_LINK1"/>
    </w:p>
    <w:tbl>
      <w:tblPr>
        <w:tblW w:w="5566" w:type="pct"/>
        <w:tblInd w:w="-318" w:type="dxa"/>
        <w:tblLayout w:type="fixed"/>
        <w:tblLook w:val="0400" w:firstRow="0" w:lastRow="0" w:firstColumn="0" w:lastColumn="0" w:noHBand="0" w:noVBand="1"/>
      </w:tblPr>
      <w:tblGrid>
        <w:gridCol w:w="1206"/>
        <w:gridCol w:w="780"/>
        <w:gridCol w:w="2551"/>
        <w:gridCol w:w="2268"/>
        <w:gridCol w:w="408"/>
        <w:gridCol w:w="1142"/>
        <w:gridCol w:w="467"/>
        <w:gridCol w:w="820"/>
        <w:gridCol w:w="1136"/>
        <w:gridCol w:w="1132"/>
        <w:gridCol w:w="1139"/>
        <w:gridCol w:w="1146"/>
        <w:gridCol w:w="826"/>
        <w:gridCol w:w="132"/>
        <w:gridCol w:w="184"/>
        <w:gridCol w:w="53"/>
        <w:gridCol w:w="352"/>
        <w:gridCol w:w="237"/>
        <w:gridCol w:w="237"/>
        <w:gridCol w:w="244"/>
      </w:tblGrid>
      <w:tr w:rsidR="00C328C2" w:rsidRPr="0058556F" w:rsidTr="00D2146B">
        <w:trPr>
          <w:gridBefore w:val="1"/>
          <w:gridAfter w:val="7"/>
          <w:wBefore w:w="366" w:type="pct"/>
          <w:wAfter w:w="437" w:type="pct"/>
          <w:trHeight w:val="639"/>
        </w:trPr>
        <w:tc>
          <w:tcPr>
            <w:tcW w:w="4197" w:type="pct"/>
            <w:gridSpan w:val="12"/>
            <w:vAlign w:val="center"/>
          </w:tcPr>
          <w:p w:rsidR="0058556F" w:rsidRDefault="0058556F" w:rsidP="0058556F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</w:p>
          <w:p w:rsidR="0058556F" w:rsidRDefault="00C328C2" w:rsidP="0058556F">
            <w:pPr>
              <w:tabs>
                <w:tab w:val="left" w:pos="8391"/>
              </w:tabs>
              <w:ind w:left="8468" w:firstLine="0"/>
              <w:rPr>
                <w:rFonts w:cs="Arial"/>
                <w:bCs/>
                <w:lang w:eastAsia="en-US"/>
              </w:rPr>
            </w:pPr>
            <w:r w:rsidRPr="0058556F">
              <w:rPr>
                <w:rFonts w:cs="Arial"/>
                <w:bCs/>
                <w:lang w:eastAsia="en-US"/>
              </w:rPr>
              <w:t>Приложение №</w:t>
            </w:r>
            <w:r w:rsidR="00A600C9" w:rsidRPr="0058556F">
              <w:rPr>
                <w:rFonts w:cs="Arial"/>
                <w:bCs/>
                <w:lang w:eastAsia="en-US"/>
              </w:rPr>
              <w:t>1</w:t>
            </w:r>
            <w:r w:rsidRPr="0058556F">
              <w:rPr>
                <w:rFonts w:cs="Arial"/>
                <w:bCs/>
                <w:lang w:eastAsia="en-US"/>
              </w:rPr>
              <w:t xml:space="preserve"> к </w:t>
            </w:r>
            <w:r w:rsidR="00A600C9" w:rsidRPr="0058556F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58556F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58556F">
              <w:rPr>
                <w:rFonts w:cs="Arial"/>
                <w:bCs/>
                <w:lang w:eastAsia="en-US"/>
              </w:rPr>
              <w:t>го</w:t>
            </w:r>
            <w:r w:rsidRPr="0058556F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58556F">
              <w:rPr>
                <w:rFonts w:cs="Arial"/>
                <w:bCs/>
                <w:lang w:eastAsia="en-US"/>
              </w:rPr>
              <w:t>го</w:t>
            </w:r>
            <w:r w:rsidRPr="0058556F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58556F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166C0B" w:rsidRPr="0058556F">
              <w:rPr>
                <w:rFonts w:cs="Arial"/>
                <w:bCs/>
                <w:lang w:eastAsia="en-US"/>
              </w:rPr>
              <w:t xml:space="preserve"> </w:t>
            </w:r>
            <w:r w:rsidR="0058556F" w:rsidRPr="0058556F">
              <w:rPr>
                <w:rFonts w:cs="Arial"/>
                <w:bCs/>
                <w:lang w:eastAsia="en-US"/>
              </w:rPr>
              <w:t xml:space="preserve">06 </w:t>
            </w:r>
            <w:r w:rsidR="00A600C9" w:rsidRPr="0058556F">
              <w:rPr>
                <w:rFonts w:cs="Arial"/>
                <w:bCs/>
                <w:lang w:eastAsia="en-US"/>
              </w:rPr>
              <w:t>»</w:t>
            </w:r>
            <w:r w:rsidR="00166C0B" w:rsidRPr="0058556F">
              <w:rPr>
                <w:rFonts w:cs="Arial"/>
                <w:bCs/>
                <w:lang w:eastAsia="en-US"/>
              </w:rPr>
              <w:t xml:space="preserve"> </w:t>
            </w:r>
            <w:r w:rsidR="0058556F" w:rsidRPr="0058556F">
              <w:rPr>
                <w:rFonts w:cs="Arial"/>
                <w:bCs/>
                <w:lang w:eastAsia="en-US"/>
              </w:rPr>
              <w:t>сентября</w:t>
            </w:r>
            <w:r w:rsidR="009A34C9" w:rsidRPr="0058556F">
              <w:rPr>
                <w:rFonts w:cs="Arial"/>
                <w:bCs/>
                <w:lang w:eastAsia="en-US"/>
              </w:rPr>
              <w:t xml:space="preserve"> </w:t>
            </w:r>
            <w:r w:rsidR="00390BEB" w:rsidRPr="0058556F">
              <w:rPr>
                <w:rFonts w:cs="Arial"/>
                <w:bCs/>
                <w:lang w:eastAsia="en-US"/>
              </w:rPr>
              <w:t>2024</w:t>
            </w:r>
            <w:r w:rsidR="00A600C9" w:rsidRPr="0058556F">
              <w:rPr>
                <w:rFonts w:cs="Arial"/>
                <w:bCs/>
                <w:lang w:eastAsia="en-US"/>
              </w:rPr>
              <w:t xml:space="preserve"> года №</w:t>
            </w:r>
            <w:r w:rsidR="0058556F" w:rsidRPr="0058556F">
              <w:rPr>
                <w:rFonts w:cs="Arial"/>
                <w:bCs/>
                <w:lang w:eastAsia="en-US"/>
              </w:rPr>
              <w:t xml:space="preserve"> 1121</w:t>
            </w:r>
          </w:p>
          <w:p w:rsidR="00086EE5" w:rsidRPr="0058556F" w:rsidRDefault="00086EE5" w:rsidP="0058556F">
            <w:pPr>
              <w:ind w:firstLine="0"/>
              <w:rPr>
                <w:rFonts w:cs="Arial"/>
                <w:bCs/>
                <w:lang w:eastAsia="en-US"/>
              </w:rPr>
            </w:pPr>
            <w:r w:rsidRPr="0058556F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58556F" w:rsidTr="00D2146B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2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900"/>
        </w:trPr>
        <w:tc>
          <w:tcPr>
            <w:tcW w:w="6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Статус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1260"/>
        </w:trPr>
        <w:tc>
          <w:tcPr>
            <w:tcW w:w="6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471" w:type="pct"/>
            <w:gridSpan w:val="2"/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2020</w:t>
            </w:r>
            <w:r w:rsidRPr="0058556F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2021</w:t>
            </w:r>
            <w:r w:rsidRPr="0058556F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2022</w:t>
            </w:r>
            <w:r w:rsidRPr="0058556F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2023 (четвертый год реализации)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2024 (пятый год реализации)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2025 (шестой год реализации)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2026 (седьмой год реализации)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75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9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15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МУНИЦИПАЛЬНАЯ ПРОГРАММА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3A5AA8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35662,36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EE242C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75658,2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7861D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144419,4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102948,7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145833,0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65379,5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66465,6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75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</w:t>
            </w: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="008C08B8" w:rsidRPr="0058556F">
              <w:rPr>
                <w:rFonts w:cs="Arial"/>
              </w:rPr>
              <w:t>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750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35662,36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75658,2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144419,4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102948,7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145833,0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65379,5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0C64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66465,6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15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ПОДПРОГРАММА 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5037,46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EE242C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39516,7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28239D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101253,7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450C64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54398,2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69332,5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2160,8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2224,0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15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750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 xml:space="preserve">администрация Калачеевского </w:t>
            </w:r>
            <w:r w:rsidRPr="0058556F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>5037,46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39516,7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101253,7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54398,2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69332,5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2160,8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71E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2224,0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1407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highlight w:val="yellow"/>
              </w:rPr>
            </w:pPr>
            <w:r w:rsidRPr="0058556F">
              <w:rPr>
                <w:rFonts w:cs="Arial"/>
              </w:rPr>
              <w:lastRenderedPageBreak/>
              <w:t>Основное мероприятие 1.1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1036,66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EE242C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3477,1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28239D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3756,7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2544,9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2059,0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2160,8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2224,0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75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</w:t>
            </w:r>
            <w:r w:rsidR="003E276A" w:rsidRPr="0058556F">
              <w:rPr>
                <w:rFonts w:cs="Arial"/>
              </w:rPr>
              <w:t>,0</w:t>
            </w:r>
            <w:r w:rsidRPr="0058556F">
              <w:rPr>
                <w:rFonts w:cs="Arial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E276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</w:t>
            </w:r>
            <w:r w:rsidR="006B09FA" w:rsidRPr="0058556F">
              <w:rPr>
                <w:rFonts w:cs="Arial"/>
              </w:rPr>
              <w:t>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E276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</w:t>
            </w:r>
            <w:r w:rsidR="006B09FA" w:rsidRPr="0058556F">
              <w:rPr>
                <w:rFonts w:cs="Arial"/>
              </w:rPr>
              <w:t>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E276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</w:t>
            </w:r>
            <w:r w:rsidR="006B09FA" w:rsidRPr="0058556F">
              <w:rPr>
                <w:rFonts w:cs="Arial"/>
              </w:rPr>
              <w:t>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E276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</w:t>
            </w:r>
            <w:r w:rsidR="006B09FA" w:rsidRPr="0058556F">
              <w:rPr>
                <w:rFonts w:cs="Arial"/>
              </w:rPr>
              <w:t>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E276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</w:t>
            </w:r>
            <w:r w:rsidR="006B09FA" w:rsidRPr="0058556F">
              <w:rPr>
                <w:rFonts w:cs="Arial"/>
              </w:rPr>
              <w:t>0</w:t>
            </w:r>
            <w:r w:rsidR="008C08B8" w:rsidRPr="0058556F">
              <w:rPr>
                <w:rFonts w:cs="Arial"/>
              </w:rPr>
              <w:t>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750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1036,66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58556F" w:rsidRDefault="008C08B8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347</w:t>
            </w:r>
            <w:r w:rsidR="00EE242C" w:rsidRPr="0058556F">
              <w:rPr>
                <w:rFonts w:cs="Arial"/>
              </w:rPr>
              <w:t>7,1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FA2C8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</w:t>
            </w:r>
            <w:r w:rsidR="0028239D" w:rsidRPr="0058556F">
              <w:rPr>
                <w:rFonts w:cs="Arial"/>
              </w:rPr>
              <w:t>756,7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7A071E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2544,9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D2146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2059,0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2160,8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2224,0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405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black"/>
              </w:rPr>
            </w:pPr>
            <w:r w:rsidRPr="0058556F">
              <w:rPr>
                <w:rFonts w:cs="Arial"/>
              </w:rPr>
              <w:t>Основное мероприятие 1.2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yellow"/>
              </w:rPr>
            </w:pPr>
            <w:r w:rsidRPr="0058556F">
              <w:rPr>
                <w:rFonts w:cs="Arial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2351,79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36039,6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60889,1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54988,2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75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yellow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</w:tr>
      <w:tr w:rsidR="00D2146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37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2351,79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36039,6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60889,1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54988,2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63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58556F" w:rsidRDefault="00366E8B" w:rsidP="0058556F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28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58556F">
              <w:rPr>
                <w:rFonts w:cs="Arial"/>
              </w:rPr>
              <w:t xml:space="preserve">Основное мероприятие </w:t>
            </w:r>
            <w:r w:rsidRPr="0058556F">
              <w:rPr>
                <w:rFonts w:cs="Arial"/>
              </w:rPr>
              <w:lastRenderedPageBreak/>
              <w:t>1.3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 xml:space="preserve">«Создание объекта спорта» Малая </w:t>
            </w:r>
            <w:r w:rsidRPr="0058556F">
              <w:rPr>
                <w:rFonts w:cs="Arial"/>
              </w:rPr>
              <w:lastRenderedPageBreak/>
              <w:t>спортивная площадка для сдачи нормативов ГТО»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1649,01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1649,01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lastRenderedPageBreak/>
              <w:t>Основное мероприятие 1.4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36607,9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51853,3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12285,3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36607,9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51853,3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12285,3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247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ПОДПРОГРАММА 2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30624,90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36141,5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43165,7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48550,5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76500,5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63218,7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64241,6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375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в том числе по ГРБС: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0,00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750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30624,90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36141,5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43165,7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48550,5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76500,5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63218,7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64241,6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1878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56F" w:rsidRDefault="0058556F" w:rsidP="0058556F">
            <w:pPr>
              <w:ind w:firstLine="0"/>
              <w:rPr>
                <w:rFonts w:cs="Arial"/>
                <w:color w:val="000000"/>
              </w:rPr>
            </w:pPr>
          </w:p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14601,57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19107,4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24636,6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27274,0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51211,8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39092,2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40498,4</w:t>
            </w: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50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366E8B" w:rsidRPr="0058556F" w:rsidTr="00D2146B">
        <w:tblPrEx>
          <w:tblLook w:val="04A0" w:firstRow="1" w:lastRow="0" w:firstColumn="1" w:lastColumn="0" w:noHBand="0" w:noVBand="1"/>
        </w:tblPrEx>
        <w:trPr>
          <w:gridAfter w:val="5"/>
          <w:wAfter w:w="341" w:type="pct"/>
          <w:trHeight w:val="1163"/>
        </w:trPr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</w:rPr>
              <w:t>МБУ "ФОК Калачеевский"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16023,33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17034,1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18529,1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21276,5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D2146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25288,7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24126,5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E8B" w:rsidRPr="0058556F" w:rsidRDefault="00366E8B" w:rsidP="0058556F">
            <w:pPr>
              <w:ind w:firstLine="0"/>
              <w:rPr>
                <w:rFonts w:cs="Arial"/>
                <w:color w:val="000000"/>
              </w:rPr>
            </w:pPr>
            <w:r w:rsidRPr="0058556F">
              <w:rPr>
                <w:rFonts w:cs="Arial"/>
                <w:color w:val="000000"/>
              </w:rPr>
              <w:t>23743,2</w:t>
            </w:r>
          </w:p>
        </w:tc>
      </w:tr>
      <w:bookmarkEnd w:id="1"/>
    </w:tbl>
    <w:p w:rsidR="00C328C2" w:rsidRPr="0058556F" w:rsidRDefault="00C328C2" w:rsidP="0058556F">
      <w:pPr>
        <w:ind w:firstLine="709"/>
        <w:rPr>
          <w:rFonts w:cs="Arial"/>
        </w:rPr>
      </w:pPr>
      <w:r w:rsidRPr="0058556F">
        <w:rPr>
          <w:rFonts w:cs="Arial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58556F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58556F" w:rsidRDefault="00C328C2" w:rsidP="0058556F">
            <w:pPr>
              <w:tabs>
                <w:tab w:val="left" w:pos="8391"/>
              </w:tabs>
              <w:ind w:left="10099" w:firstLine="0"/>
              <w:rPr>
                <w:rFonts w:cs="Arial"/>
                <w:bCs/>
                <w:lang w:eastAsia="en-US"/>
              </w:rPr>
            </w:pPr>
            <w:r w:rsidRPr="0058556F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58556F">
              <w:rPr>
                <w:rFonts w:cs="Arial"/>
                <w:bCs/>
                <w:color w:val="000000"/>
                <w:lang w:eastAsia="en-US"/>
              </w:rPr>
              <w:t>2</w:t>
            </w:r>
            <w:r w:rsidR="00390BEB" w:rsidRPr="0058556F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58556F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58556F">
              <w:rPr>
                <w:rFonts w:cs="Arial"/>
                <w:bCs/>
                <w:lang w:eastAsia="en-US"/>
              </w:rPr>
              <w:t xml:space="preserve"> </w:t>
            </w:r>
            <w:r w:rsidR="00A600C9" w:rsidRPr="0058556F">
              <w:rPr>
                <w:rFonts w:cs="Arial"/>
                <w:bCs/>
                <w:lang w:eastAsia="en-US"/>
              </w:rPr>
              <w:t>от «</w:t>
            </w:r>
            <w:r w:rsidR="00166C0B" w:rsidRPr="0058556F">
              <w:rPr>
                <w:rFonts w:cs="Arial"/>
                <w:bCs/>
                <w:lang w:eastAsia="en-US"/>
              </w:rPr>
              <w:t xml:space="preserve"> </w:t>
            </w:r>
            <w:r w:rsidR="0058556F" w:rsidRPr="0058556F">
              <w:rPr>
                <w:rFonts w:cs="Arial"/>
                <w:bCs/>
                <w:lang w:eastAsia="en-US"/>
              </w:rPr>
              <w:t>06</w:t>
            </w:r>
            <w:r w:rsidR="00166C0B" w:rsidRPr="0058556F">
              <w:rPr>
                <w:rFonts w:cs="Arial"/>
                <w:bCs/>
                <w:lang w:eastAsia="en-US"/>
              </w:rPr>
              <w:t xml:space="preserve"> </w:t>
            </w:r>
            <w:r w:rsidR="00A600C9" w:rsidRPr="0058556F">
              <w:rPr>
                <w:rFonts w:cs="Arial"/>
                <w:bCs/>
                <w:lang w:eastAsia="en-US"/>
              </w:rPr>
              <w:t>»</w:t>
            </w:r>
            <w:r w:rsidR="0058556F" w:rsidRPr="0058556F">
              <w:rPr>
                <w:rFonts w:cs="Arial"/>
                <w:bCs/>
                <w:lang w:eastAsia="en-US"/>
              </w:rPr>
              <w:t xml:space="preserve"> сентября</w:t>
            </w:r>
            <w:r w:rsidR="009A34C9" w:rsidRPr="0058556F">
              <w:rPr>
                <w:rFonts w:cs="Arial"/>
                <w:bCs/>
                <w:lang w:eastAsia="en-US"/>
              </w:rPr>
              <w:t xml:space="preserve"> </w:t>
            </w:r>
            <w:r w:rsidR="00390BEB" w:rsidRPr="0058556F">
              <w:rPr>
                <w:rFonts w:cs="Arial"/>
                <w:bCs/>
                <w:lang w:eastAsia="en-US"/>
              </w:rPr>
              <w:t>2024</w:t>
            </w:r>
            <w:r w:rsidR="00166C0B" w:rsidRPr="0058556F">
              <w:rPr>
                <w:rFonts w:cs="Arial"/>
                <w:bCs/>
                <w:lang w:eastAsia="en-US"/>
              </w:rPr>
              <w:t xml:space="preserve"> </w:t>
            </w:r>
            <w:r w:rsidR="00A600C9" w:rsidRPr="0058556F">
              <w:rPr>
                <w:rFonts w:cs="Arial"/>
                <w:bCs/>
                <w:lang w:eastAsia="en-US"/>
              </w:rPr>
              <w:t>года №</w:t>
            </w:r>
            <w:r w:rsidR="0058556F" w:rsidRPr="0058556F">
              <w:rPr>
                <w:rFonts w:cs="Arial"/>
                <w:bCs/>
                <w:lang w:eastAsia="en-US"/>
              </w:rPr>
              <w:t xml:space="preserve"> 1121</w:t>
            </w:r>
            <w:r w:rsidR="0058556F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58556F" w:rsidRDefault="00E34230" w:rsidP="0058556F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58556F" w:rsidRDefault="00C328C2" w:rsidP="0058556F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58556F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58556F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984"/>
              <w:gridCol w:w="1557"/>
              <w:gridCol w:w="1277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58556F" w:rsidTr="009A34C9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73" w:type="pct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28" w:type="pct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58556F" w:rsidTr="009A34C9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5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58556F" w:rsidTr="009A34C9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2020</w:t>
                  </w:r>
                  <w:r w:rsidRPr="0058556F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2021</w:t>
                  </w:r>
                  <w:r w:rsidRPr="0058556F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2022</w:t>
                  </w:r>
                  <w:r w:rsidRPr="0058556F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2023</w:t>
                  </w:r>
                  <w:r w:rsidRPr="0058556F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2024</w:t>
                  </w:r>
                  <w:r w:rsidRPr="0058556F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2025</w:t>
                  </w:r>
                  <w:r w:rsidRPr="0058556F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1D6A7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202</w:t>
                  </w:r>
                  <w:r w:rsidR="00EC49AA" w:rsidRPr="0058556F">
                    <w:rPr>
                      <w:rFonts w:cs="Arial"/>
                    </w:rPr>
                    <w:t>6</w:t>
                  </w:r>
                  <w:r w:rsidR="00EC49AA" w:rsidRPr="0058556F">
                    <w:rPr>
                      <w:rFonts w:cs="Arial"/>
                    </w:rPr>
                    <w:br/>
                    <w:t>(седь</w:t>
                  </w:r>
                  <w:r w:rsidRPr="0058556F">
                    <w:rPr>
                      <w:rFonts w:cs="Arial"/>
                    </w:rPr>
                    <w:t>м</w:t>
                  </w:r>
                  <w:r w:rsidR="00EC49AA" w:rsidRPr="0058556F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7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145833,0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65379,5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66465,6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81776,7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64056,3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63537,0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64623,1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юридические лица </w:t>
                  </w:r>
                  <w:r w:rsidRPr="0058556F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5037,4</w:t>
                  </w:r>
                  <w:r w:rsidR="00503C42" w:rsidRPr="0058556F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08419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58556F" w:rsidRDefault="00ED41F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69332,5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</w:t>
                  </w:r>
                  <w:r w:rsidRPr="0058556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61F6F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61F6F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4000,80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D2146B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66934,2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2398,3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B41BE6" w:rsidRPr="0058556F" w:rsidTr="009A34C9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команд Калачеевского </w:t>
                  </w:r>
                  <w:r w:rsidRPr="0058556F">
                    <w:rPr>
                      <w:rFonts w:cs="Arial"/>
                    </w:rPr>
                    <w:lastRenderedPageBreak/>
                    <w:t>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2059,0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2224,0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208,00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230,00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3B2A08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eastAsia="Calibri" w:cs="Arial"/>
                    </w:rPr>
                  </w:pPr>
                  <w:r w:rsidRPr="0058556F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B41BE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2059,0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1BE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2224,0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977E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977E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</w:t>
                  </w:r>
                  <w:r w:rsidRPr="0058556F">
                    <w:rPr>
                      <w:rFonts w:cs="Arial"/>
                    </w:rPr>
                    <w:lastRenderedPageBreak/>
                    <w:t>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lastRenderedPageBreak/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977E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1977E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977E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1977E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9C5F4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9C5F4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9C5F4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9C5F4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9C5F4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9C5F4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9C5F4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«Строительство</w:t>
                  </w:r>
                  <w:r w:rsidR="005C49E6" w:rsidRPr="0058556F">
                    <w:rPr>
                      <w:rFonts w:cs="Arial"/>
                    </w:rPr>
                    <w:t>,</w:t>
                  </w:r>
                  <w:r w:rsidRPr="0058556F">
                    <w:rPr>
                      <w:rFonts w:cs="Arial"/>
                    </w:rPr>
                    <w:t xml:space="preserve"> реконструкция</w:t>
                  </w:r>
                  <w:r w:rsidR="005C49E6" w:rsidRPr="0058556F">
                    <w:rPr>
                      <w:rFonts w:cs="Arial"/>
                    </w:rPr>
                    <w:t xml:space="preserve"> и капитальный ремонт спортив</w:t>
                  </w:r>
                  <w:r w:rsidRPr="0058556F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8419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77102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54988,2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8419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77102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54713,3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</w:t>
                  </w:r>
                  <w:r w:rsidR="00EC49AA" w:rsidRPr="0058556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8419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77102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274,9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0B608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</w:t>
                  </w:r>
                  <w:r w:rsidRPr="0058556F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</w:t>
                  </w:r>
                  <w:r w:rsidRPr="0058556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0B6087" w:rsidRPr="0058556F">
                    <w:rPr>
                      <w:rFonts w:cs="Arial"/>
                    </w:rPr>
                    <w:t>,0</w:t>
                  </w:r>
                  <w:r w:rsidRPr="0058556F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58556F" w:rsidTr="009A34C9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8A3CF3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5C49E6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8A3CF3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8A3CF3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8A3CF3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5C49E6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58556F" w:rsidTr="009A34C9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58556F" w:rsidTr="009A34C9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58556F" w:rsidTr="009A34C9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58556F" w:rsidTr="009A34C9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5C49E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58556F" w:rsidRDefault="00C84E15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58556F" w:rsidRDefault="008A3CF3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673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12285,3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12220,9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AE2936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634,0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64,4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58556F" w:rsidRDefault="00D3186B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58556F" w:rsidRDefault="00D3186B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58556F" w:rsidRDefault="00393CF0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58556F" w:rsidTr="009A34C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58556F" w:rsidRDefault="00D3186B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58556F" w:rsidRDefault="00D3186B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58556F" w:rsidRDefault="00393CF0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58556F" w:rsidRDefault="00A6007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58556F">
                    <w:rPr>
                      <w:rFonts w:cs="Arial"/>
                    </w:rPr>
                    <w:t xml:space="preserve">деятельности </w:t>
                  </w:r>
                  <w:r w:rsidRPr="0058556F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084197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77102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76500,5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63218,7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64241,6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3B2A08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14</w:t>
                  </w:r>
                  <w:r w:rsidR="00AE2936" w:rsidRPr="0058556F">
                    <w:rPr>
                      <w:rFonts w:cs="Arial"/>
                    </w:rPr>
                    <w:t>8</w:t>
                  </w:r>
                  <w:r w:rsidRPr="0058556F">
                    <w:rPr>
                      <w:rFonts w:cs="Arial"/>
                    </w:rPr>
                    <w:t>42</w:t>
                  </w:r>
                  <w:r w:rsidR="00AE2936" w:rsidRPr="0058556F">
                    <w:rPr>
                      <w:rFonts w:cs="Arial"/>
                    </w:rPr>
                    <w:t>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2936" w:rsidRPr="0058556F" w:rsidRDefault="00B41BE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1842,5</w:t>
                  </w:r>
                </w:p>
              </w:tc>
            </w:tr>
            <w:tr w:rsidR="00AE2936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AE2936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D2146B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61658,0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FF27A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61376,2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2936" w:rsidRPr="0058556F" w:rsidRDefault="00FF27AC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62399,1</w:t>
                  </w:r>
                </w:p>
              </w:tc>
            </w:tr>
            <w:tr w:rsidR="001D6A74" w:rsidRPr="0058556F" w:rsidTr="009A34C9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58556F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00</w:t>
                  </w:r>
                  <w:r w:rsidR="00F62D14" w:rsidRPr="0058556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58556F" w:rsidTr="009A34C9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EC49AA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</w:t>
                  </w:r>
                  <w:r w:rsidR="00F62D14" w:rsidRPr="0058556F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58556F" w:rsidRDefault="00F62D14" w:rsidP="0058556F">
                  <w:pPr>
                    <w:ind w:firstLine="0"/>
                    <w:rPr>
                      <w:rFonts w:cs="Arial"/>
                    </w:rPr>
                  </w:pPr>
                  <w:r w:rsidRPr="0058556F">
                    <w:rPr>
                      <w:rFonts w:cs="Arial"/>
                    </w:rPr>
                    <w:t>0,</w:t>
                  </w:r>
                  <w:r w:rsidR="00EC49AA" w:rsidRPr="0058556F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58556F" w:rsidRDefault="00EC49AA" w:rsidP="0058556F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58556F" w:rsidRDefault="003D43BC" w:rsidP="0058556F">
      <w:pPr>
        <w:ind w:firstLine="709"/>
        <w:rPr>
          <w:rFonts w:cs="Arial"/>
        </w:rPr>
      </w:pPr>
    </w:p>
    <w:p w:rsidR="00C328C2" w:rsidRPr="0058556F" w:rsidRDefault="003D43BC" w:rsidP="0058556F">
      <w:pPr>
        <w:ind w:left="9214" w:firstLine="0"/>
        <w:rPr>
          <w:rFonts w:cs="Arial"/>
          <w:vanish/>
        </w:rPr>
      </w:pPr>
      <w:r w:rsidRPr="0058556F">
        <w:rPr>
          <w:rFonts w:cs="Arial"/>
        </w:rPr>
        <w:br w:type="page"/>
      </w:r>
    </w:p>
    <w:p w:rsidR="0058556F" w:rsidRDefault="00C328C2" w:rsidP="0058556F">
      <w:pPr>
        <w:tabs>
          <w:tab w:val="left" w:pos="8391"/>
        </w:tabs>
        <w:ind w:left="9214" w:firstLine="0"/>
        <w:rPr>
          <w:rFonts w:cs="Arial"/>
          <w:bCs/>
          <w:lang w:eastAsia="en-US"/>
        </w:rPr>
      </w:pPr>
      <w:r w:rsidRPr="0058556F">
        <w:rPr>
          <w:rFonts w:cs="Arial"/>
          <w:vanish/>
        </w:rPr>
        <w:br w:type="page"/>
      </w:r>
      <w:r w:rsidRPr="0058556F">
        <w:rPr>
          <w:rFonts w:cs="Arial"/>
        </w:rPr>
        <w:t>Приложение №</w:t>
      </w:r>
      <w:r w:rsidR="00A600C9" w:rsidRPr="0058556F">
        <w:rPr>
          <w:rFonts w:cs="Arial"/>
        </w:rPr>
        <w:t>3</w:t>
      </w:r>
      <w:r w:rsidR="00390BEB" w:rsidRPr="0058556F">
        <w:rPr>
          <w:rFonts w:cs="Arial"/>
        </w:rPr>
        <w:t xml:space="preserve"> </w:t>
      </w:r>
      <w:r w:rsidR="00A600C9" w:rsidRPr="0058556F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58556F">
        <w:rPr>
          <w:rFonts w:cs="Arial"/>
          <w:bCs/>
          <w:lang w:eastAsia="en-US"/>
        </w:rPr>
        <w:t xml:space="preserve"> </w:t>
      </w:r>
      <w:r w:rsidR="00A600C9" w:rsidRPr="0058556F">
        <w:rPr>
          <w:rFonts w:cs="Arial"/>
          <w:bCs/>
          <w:lang w:eastAsia="en-US"/>
        </w:rPr>
        <w:t>от «</w:t>
      </w:r>
      <w:r w:rsidR="0058556F" w:rsidRPr="0058556F">
        <w:rPr>
          <w:rFonts w:cs="Arial"/>
          <w:bCs/>
          <w:lang w:eastAsia="en-US"/>
        </w:rPr>
        <w:t>06</w:t>
      </w:r>
      <w:r w:rsidR="00C62062" w:rsidRPr="0058556F">
        <w:rPr>
          <w:rFonts w:cs="Arial"/>
          <w:bCs/>
          <w:lang w:eastAsia="en-US"/>
        </w:rPr>
        <w:t xml:space="preserve"> </w:t>
      </w:r>
      <w:r w:rsidR="00A600C9" w:rsidRPr="0058556F">
        <w:rPr>
          <w:rFonts w:cs="Arial"/>
          <w:bCs/>
          <w:lang w:eastAsia="en-US"/>
        </w:rPr>
        <w:t>»</w:t>
      </w:r>
      <w:r w:rsidR="0058556F" w:rsidRPr="0058556F">
        <w:rPr>
          <w:rFonts w:cs="Arial"/>
          <w:bCs/>
          <w:lang w:eastAsia="en-US"/>
        </w:rPr>
        <w:t xml:space="preserve"> сентября</w:t>
      </w:r>
      <w:r w:rsidR="00C62062" w:rsidRPr="0058556F">
        <w:rPr>
          <w:rFonts w:cs="Arial"/>
          <w:bCs/>
          <w:lang w:eastAsia="en-US"/>
        </w:rPr>
        <w:t xml:space="preserve"> </w:t>
      </w:r>
      <w:r w:rsidR="00390BEB" w:rsidRPr="0058556F">
        <w:rPr>
          <w:rFonts w:cs="Arial"/>
          <w:bCs/>
          <w:lang w:eastAsia="en-US"/>
        </w:rPr>
        <w:t xml:space="preserve">2024 </w:t>
      </w:r>
      <w:r w:rsidR="00A600C9" w:rsidRPr="0058556F">
        <w:rPr>
          <w:rFonts w:cs="Arial"/>
          <w:bCs/>
          <w:lang w:eastAsia="en-US"/>
        </w:rPr>
        <w:t>года №</w:t>
      </w:r>
      <w:r w:rsidR="00166C0B" w:rsidRPr="0058556F">
        <w:rPr>
          <w:rFonts w:cs="Arial"/>
          <w:bCs/>
          <w:lang w:eastAsia="en-US"/>
        </w:rPr>
        <w:t xml:space="preserve"> </w:t>
      </w:r>
      <w:r w:rsidR="0058556F" w:rsidRPr="0058556F">
        <w:rPr>
          <w:rFonts w:cs="Arial"/>
          <w:bCs/>
          <w:lang w:eastAsia="en-US"/>
        </w:rPr>
        <w:t>1121</w:t>
      </w:r>
    </w:p>
    <w:p w:rsidR="00664569" w:rsidRPr="0058556F" w:rsidRDefault="00C328C2" w:rsidP="0058556F">
      <w:pPr>
        <w:ind w:firstLine="709"/>
        <w:rPr>
          <w:rFonts w:cs="Arial"/>
          <w:color w:val="000000"/>
        </w:rPr>
      </w:pPr>
      <w:r w:rsidRPr="0058556F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58556F" w:rsidRDefault="00C328C2" w:rsidP="0058556F">
      <w:pPr>
        <w:ind w:firstLine="709"/>
        <w:rPr>
          <w:rFonts w:cs="Arial"/>
          <w:color w:val="000000"/>
        </w:rPr>
      </w:pPr>
      <w:r w:rsidRPr="0058556F">
        <w:rPr>
          <w:rFonts w:cs="Arial"/>
          <w:color w:val="000000"/>
        </w:rPr>
        <w:t>в Калачеевском муниципальном районе на 2020-2026 годы" на 202</w:t>
      </w:r>
      <w:r w:rsidR="00B41BE6" w:rsidRPr="0058556F">
        <w:rPr>
          <w:rFonts w:cs="Arial"/>
          <w:color w:val="000000"/>
        </w:rPr>
        <w:t>4</w:t>
      </w:r>
      <w:r w:rsidRPr="0058556F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58556F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D42E39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П№ п/</w:t>
            </w:r>
            <w:r w:rsidR="006B09FA" w:rsidRPr="0058556F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КБК </w:t>
            </w:r>
            <w:r w:rsidRPr="0058556F">
              <w:rPr>
                <w:rFonts w:cs="Arial"/>
                <w:lang w:eastAsia="en-US"/>
              </w:rPr>
              <w:br/>
              <w:t>(местный</w:t>
            </w:r>
            <w:r w:rsidRPr="0058556F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58556F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начала реализации</w:t>
            </w:r>
            <w:r w:rsidRPr="0058556F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58556F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9</w:t>
            </w:r>
          </w:p>
        </w:tc>
      </w:tr>
      <w:tr w:rsidR="00894176" w:rsidRPr="0058556F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58556F">
              <w:rPr>
                <w:rFonts w:cs="Arial"/>
                <w:lang w:eastAsia="en-US"/>
              </w:rPr>
              <w:lastRenderedPageBreak/>
              <w:t>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58556F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894176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lastRenderedPageBreak/>
              <w:t>я</w:t>
            </w:r>
            <w:r w:rsidR="006B09FA" w:rsidRPr="0058556F">
              <w:rPr>
                <w:rFonts w:cs="Arial"/>
                <w:lang w:eastAsia="en-US"/>
              </w:rPr>
              <w:t>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="006B09FA"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894176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</w:t>
            </w:r>
            <w:r w:rsidR="006B09FA" w:rsidRPr="0058556F">
              <w:rPr>
                <w:rFonts w:cs="Arial"/>
                <w:lang w:eastAsia="en-US"/>
              </w:rPr>
              <w:t>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="006B09FA"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58556F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</w:p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58556F" w:rsidRDefault="00E40E6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D2146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145833,0</w:t>
            </w:r>
          </w:p>
        </w:tc>
      </w:tr>
      <w:tr w:rsidR="00894176" w:rsidRPr="0058556F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«</w:t>
            </w:r>
            <w:r w:rsidR="00715773" w:rsidRPr="0058556F">
              <w:rPr>
                <w:rFonts w:cs="Arial"/>
                <w:lang w:eastAsia="en-US"/>
              </w:rPr>
              <w:t>Развитие физической</w:t>
            </w:r>
            <w:r w:rsidRPr="0058556F">
              <w:rPr>
                <w:rFonts w:cs="Arial"/>
                <w:lang w:eastAsia="en-US"/>
              </w:rPr>
              <w:t xml:space="preserve"> культур</w:t>
            </w:r>
            <w:r w:rsidR="00715773" w:rsidRPr="0058556F">
              <w:rPr>
                <w:rFonts w:cs="Arial"/>
                <w:lang w:eastAsia="en-US"/>
              </w:rPr>
              <w:t>ы</w:t>
            </w:r>
            <w:r w:rsidRPr="0058556F">
              <w:rPr>
                <w:rFonts w:cs="Arial"/>
                <w:lang w:eastAsia="en-US"/>
              </w:rPr>
              <w:t xml:space="preserve"> и спорт</w:t>
            </w:r>
            <w:r w:rsidR="00715773" w:rsidRPr="0058556F">
              <w:rPr>
                <w:rFonts w:cs="Arial"/>
                <w:lang w:eastAsia="en-US"/>
              </w:rPr>
              <w:t>а</w:t>
            </w:r>
            <w:r w:rsidRPr="0058556F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69332,5</w:t>
            </w:r>
          </w:p>
        </w:tc>
      </w:tr>
      <w:tr w:rsidR="003074D8" w:rsidRPr="0058556F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1.1.Основное </w:t>
            </w:r>
            <w:r w:rsidRPr="0058556F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58556F">
              <w:rPr>
                <w:rFonts w:cs="Arial"/>
                <w:lang w:eastAsia="en-US"/>
              </w:rPr>
              <w:br w:type="page"/>
            </w:r>
            <w:r w:rsidRPr="0058556F">
              <w:rPr>
                <w:rFonts w:cs="Arial"/>
                <w:lang w:eastAsia="en-US"/>
              </w:rPr>
              <w:br w:type="page"/>
            </w:r>
            <w:r w:rsidRPr="0058556F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58556F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58556F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58556F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  <w:lang w:eastAsia="en-US"/>
              </w:rPr>
            </w:pPr>
            <w:r w:rsidRPr="0058556F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58556F">
              <w:rPr>
                <w:rFonts w:eastAsia="Calibri" w:cs="Arial"/>
                <w:lang w:eastAsia="en-US"/>
              </w:rPr>
              <w:t>2</w:t>
            </w:r>
            <w:r w:rsidRPr="0058556F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2059,0</w:t>
            </w:r>
          </w:p>
        </w:tc>
      </w:tr>
      <w:tr w:rsidR="003074D8" w:rsidRPr="0058556F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58556F" w:rsidTr="00150FC1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58556F" w:rsidTr="00150FC1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58556F" w:rsidRDefault="00CE6014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Строительство,реконструкция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58556F" w:rsidRDefault="00CE6014" w:rsidP="0058556F">
            <w:pPr>
              <w:ind w:firstLine="0"/>
              <w:rPr>
                <w:rFonts w:eastAsia="Calibri"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110504102</w:t>
            </w:r>
            <w:r w:rsidRPr="0058556F">
              <w:rPr>
                <w:rFonts w:cs="Arial"/>
                <w:lang w:val="en-US" w:eastAsia="en-US"/>
              </w:rPr>
              <w:t>S</w:t>
            </w:r>
            <w:r w:rsidR="00B71AFC" w:rsidRPr="0058556F">
              <w:rPr>
                <w:rFonts w:cs="Arial"/>
                <w:lang w:eastAsia="en-US"/>
              </w:rPr>
              <w:t>9750</w:t>
            </w:r>
            <w:r w:rsidR="00574893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54988,2</w:t>
            </w:r>
          </w:p>
        </w:tc>
      </w:tr>
      <w:tr w:rsidR="00CE6014" w:rsidRPr="0058556F" w:rsidTr="00150FC1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58556F" w:rsidRDefault="00CE6014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58556F" w:rsidRDefault="00CE6014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58556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1.3</w:t>
            </w:r>
            <w:r w:rsidR="00894176" w:rsidRPr="0058556F">
              <w:rPr>
                <w:rFonts w:cs="Arial"/>
                <w:lang w:eastAsia="en-US"/>
              </w:rPr>
              <w:t>.</w:t>
            </w:r>
            <w:r w:rsidR="00715773" w:rsidRPr="0058556F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715773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январь </w:t>
            </w:r>
            <w:r w:rsidR="006B09FA" w:rsidRPr="0058556F">
              <w:rPr>
                <w:rFonts w:cs="Arial"/>
                <w:lang w:eastAsia="en-US"/>
              </w:rPr>
              <w:t>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</w:rPr>
              <w:t>Создание объекта спорта</w:t>
            </w:r>
            <w:r w:rsidR="00E338EC" w:rsidRPr="0058556F">
              <w:rPr>
                <w:rFonts w:cs="Arial"/>
              </w:rPr>
              <w:t xml:space="preserve"> «М</w:t>
            </w:r>
            <w:r w:rsidRPr="0058556F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58556F" w:rsidRDefault="006B09FA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58556F" w:rsidRDefault="00E338EC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-</w:t>
            </w:r>
          </w:p>
        </w:tc>
      </w:tr>
      <w:tr w:rsidR="003074D8" w:rsidRPr="0058556F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</w:rPr>
            </w:pPr>
            <w:r w:rsidRPr="0058556F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110504104</w:t>
            </w:r>
            <w:r w:rsidRPr="0058556F">
              <w:rPr>
                <w:rFonts w:cs="Arial"/>
                <w:lang w:val="en-US" w:eastAsia="en-US"/>
              </w:rPr>
              <w:t>S</w:t>
            </w:r>
            <w:r w:rsidR="00B71AFC" w:rsidRPr="0058556F">
              <w:rPr>
                <w:rFonts w:cs="Arial"/>
                <w:lang w:eastAsia="en-US"/>
              </w:rPr>
              <w:t>9750</w:t>
            </w:r>
            <w:r w:rsidRPr="0058556F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12285,3</w:t>
            </w:r>
          </w:p>
        </w:tc>
      </w:tr>
      <w:tr w:rsidR="003074D8" w:rsidRPr="0058556F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58556F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58556F" w:rsidRDefault="003074D8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58556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58556F" w:rsidRDefault="00A86ACB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58556F">
              <w:rPr>
                <w:rFonts w:cs="Arial"/>
                <w:lang w:eastAsia="en-US"/>
              </w:rPr>
              <w:t xml:space="preserve">деятельности </w:t>
            </w:r>
            <w:r w:rsidRPr="0058556F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76500,5</w:t>
            </w:r>
          </w:p>
        </w:tc>
      </w:tr>
      <w:tr w:rsidR="00A86ACB" w:rsidRPr="0058556F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2.1.Основное </w:t>
            </w:r>
            <w:r w:rsidRPr="0058556F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58556F">
              <w:rPr>
                <w:rFonts w:cs="Arial"/>
                <w:lang w:eastAsia="en-US"/>
              </w:rPr>
              <w:t xml:space="preserve">деятельности </w:t>
            </w:r>
            <w:r w:rsidRPr="0058556F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Расходы на обеспечение деятельности муниципальных учреждений .Выплата </w:t>
            </w:r>
            <w:r w:rsidRPr="0058556F">
              <w:rPr>
                <w:rFonts w:cs="Arial"/>
                <w:lang w:eastAsia="en-US"/>
              </w:rPr>
              <w:lastRenderedPageBreak/>
              <w:t>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58556F" w:rsidRDefault="00A91525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lastRenderedPageBreak/>
              <w:t>11010420100590100</w:t>
            </w:r>
          </w:p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22435,2</w:t>
            </w:r>
          </w:p>
        </w:tc>
      </w:tr>
      <w:tr w:rsidR="00A86ACB" w:rsidRPr="0058556F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58556F" w:rsidRDefault="00A91525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11010420100590200</w:t>
            </w:r>
          </w:p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8543,0</w:t>
            </w:r>
          </w:p>
        </w:tc>
      </w:tr>
      <w:tr w:rsidR="00A86ACB" w:rsidRPr="0058556F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11010420100590800</w:t>
            </w:r>
          </w:p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B41BE6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4940,0</w:t>
            </w:r>
          </w:p>
        </w:tc>
      </w:tr>
      <w:tr w:rsidR="00A86ACB" w:rsidRPr="0058556F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91525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325C3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 xml:space="preserve">Субсидия на реализацию 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58556F" w:rsidRDefault="00325C3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110104201</w:t>
            </w:r>
            <w:r w:rsidR="00B41BE6" w:rsidRPr="0058556F">
              <w:rPr>
                <w:rFonts w:cs="Arial"/>
                <w:lang w:val="en-US" w:eastAsia="en-US"/>
              </w:rPr>
              <w:t>S</w:t>
            </w:r>
            <w:r w:rsidR="00B71AFC" w:rsidRPr="0058556F">
              <w:rPr>
                <w:rFonts w:cs="Arial"/>
                <w:lang w:eastAsia="en-US"/>
              </w:rPr>
              <w:t>9670</w:t>
            </w:r>
            <w:r w:rsidRPr="0058556F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13377,4</w:t>
            </w:r>
          </w:p>
        </w:tc>
      </w:tr>
      <w:tr w:rsidR="00A86ACB" w:rsidRPr="0058556F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58556F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91525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58556F" w:rsidRDefault="00325C3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110104201</w:t>
            </w:r>
            <w:r w:rsidRPr="0058556F">
              <w:rPr>
                <w:rFonts w:cs="Arial"/>
                <w:lang w:val="en-US" w:eastAsia="en-US"/>
              </w:rPr>
              <w:t>S</w:t>
            </w:r>
            <w:r w:rsidRPr="0058556F">
              <w:rPr>
                <w:rFonts w:cs="Arial"/>
                <w:lang w:eastAsia="en-US"/>
              </w:rPr>
              <w:t>8790100</w:t>
            </w:r>
          </w:p>
          <w:p w:rsidR="0058556F" w:rsidRDefault="0058556F" w:rsidP="0058556F">
            <w:pPr>
              <w:ind w:firstLine="0"/>
              <w:rPr>
                <w:rFonts w:cs="Arial"/>
                <w:lang w:eastAsia="en-US"/>
              </w:rPr>
            </w:pPr>
          </w:p>
          <w:p w:rsidR="0058556F" w:rsidRDefault="0058556F" w:rsidP="0058556F">
            <w:pPr>
              <w:ind w:firstLine="0"/>
              <w:rPr>
                <w:rFonts w:cs="Arial"/>
                <w:lang w:eastAsia="en-US"/>
              </w:rPr>
            </w:pPr>
          </w:p>
          <w:p w:rsidR="00B71AFC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</w:p>
          <w:p w:rsidR="00A86ACB" w:rsidRPr="0058556F" w:rsidRDefault="00325C3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110104201</w:t>
            </w:r>
            <w:r w:rsidRPr="0058556F">
              <w:rPr>
                <w:rFonts w:cs="Arial"/>
                <w:lang w:val="en-US" w:eastAsia="en-US"/>
              </w:rPr>
              <w:t>S</w:t>
            </w:r>
            <w:r w:rsidRPr="0058556F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1322,7</w:t>
            </w:r>
          </w:p>
          <w:p w:rsidR="0058556F" w:rsidRDefault="0058556F" w:rsidP="0058556F">
            <w:pPr>
              <w:ind w:firstLine="0"/>
              <w:rPr>
                <w:rFonts w:cs="Arial"/>
                <w:lang w:eastAsia="en-US"/>
              </w:rPr>
            </w:pPr>
          </w:p>
          <w:p w:rsidR="0058556F" w:rsidRDefault="0058556F" w:rsidP="0058556F">
            <w:pPr>
              <w:ind w:firstLine="0"/>
              <w:rPr>
                <w:rFonts w:cs="Arial"/>
                <w:lang w:eastAsia="en-US"/>
              </w:rPr>
            </w:pPr>
          </w:p>
          <w:p w:rsidR="00B71AFC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</w:p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593,5</w:t>
            </w:r>
          </w:p>
        </w:tc>
      </w:tr>
      <w:tr w:rsidR="00A86ACB" w:rsidRPr="0058556F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58556F" w:rsidRDefault="00A86ACB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91525" w:rsidP="0058556F">
            <w:pPr>
              <w:ind w:firstLine="0"/>
              <w:rPr>
                <w:rFonts w:eastAsia="Calibri" w:cs="Arial"/>
              </w:rPr>
            </w:pPr>
            <w:r w:rsidRPr="0058556F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январь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декабрь 202</w:t>
            </w:r>
            <w:r w:rsidR="00B41BE6" w:rsidRPr="0058556F">
              <w:rPr>
                <w:rFonts w:cs="Arial"/>
                <w:lang w:eastAsia="en-US"/>
              </w:rPr>
              <w:t>4</w:t>
            </w:r>
            <w:r w:rsidRPr="0058556F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58556F" w:rsidRDefault="00A86ACB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58556F" w:rsidRDefault="00A86ACB" w:rsidP="0058556F">
            <w:pPr>
              <w:ind w:firstLine="0"/>
              <w:rPr>
                <w:rFonts w:eastAsia="Calibri" w:cs="Arial"/>
                <w:lang w:eastAsia="en-US"/>
              </w:rPr>
            </w:pPr>
            <w:r w:rsidRPr="0058556F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58556F" w:rsidRDefault="00B71AFC" w:rsidP="0058556F">
            <w:pPr>
              <w:ind w:firstLine="0"/>
              <w:rPr>
                <w:rFonts w:cs="Arial"/>
                <w:lang w:eastAsia="en-US"/>
              </w:rPr>
            </w:pPr>
            <w:r w:rsidRPr="0058556F">
              <w:rPr>
                <w:rFonts w:cs="Arial"/>
                <w:lang w:eastAsia="en-US"/>
              </w:rPr>
              <w:t>25288,7</w:t>
            </w:r>
          </w:p>
        </w:tc>
      </w:tr>
    </w:tbl>
    <w:p w:rsidR="00BD0A8B" w:rsidRPr="0058556F" w:rsidRDefault="00BD0A8B" w:rsidP="0058556F">
      <w:pPr>
        <w:ind w:firstLine="709"/>
        <w:rPr>
          <w:rFonts w:cs="Arial"/>
          <w:color w:val="000000"/>
        </w:rPr>
      </w:pPr>
    </w:p>
    <w:p w:rsidR="00C328C2" w:rsidRPr="0058556F" w:rsidRDefault="00C328C2" w:rsidP="0058556F">
      <w:pPr>
        <w:ind w:firstLine="709"/>
        <w:rPr>
          <w:rFonts w:cs="Arial"/>
          <w:vanish/>
        </w:rPr>
      </w:pPr>
    </w:p>
    <w:p w:rsidR="00BD0A8B" w:rsidRPr="0058556F" w:rsidRDefault="00BD0A8B" w:rsidP="0058556F">
      <w:pPr>
        <w:ind w:firstLine="709"/>
        <w:rPr>
          <w:rFonts w:cs="Arial"/>
          <w:vanish/>
        </w:rPr>
      </w:pPr>
    </w:p>
    <w:p w:rsidR="0058556F" w:rsidRPr="0058556F" w:rsidRDefault="0058556F">
      <w:pPr>
        <w:ind w:firstLine="709"/>
        <w:rPr>
          <w:rFonts w:cs="Arial"/>
          <w:vanish/>
        </w:rPr>
      </w:pPr>
    </w:p>
    <w:sectPr w:rsidR="0058556F" w:rsidRPr="0058556F" w:rsidSect="0058556F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57" w:rsidRDefault="002E0B57">
      <w:r>
        <w:separator/>
      </w:r>
    </w:p>
  </w:endnote>
  <w:endnote w:type="continuationSeparator" w:id="0">
    <w:p w:rsidR="002E0B57" w:rsidRDefault="002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57" w:rsidRDefault="002E0B57">
      <w:r>
        <w:separator/>
      </w:r>
    </w:p>
  </w:footnote>
  <w:footnote w:type="continuationSeparator" w:id="0">
    <w:p w:rsidR="002E0B57" w:rsidRDefault="002E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22FFC"/>
    <w:rsid w:val="00037987"/>
    <w:rsid w:val="0004079A"/>
    <w:rsid w:val="0004245D"/>
    <w:rsid w:val="00044DA7"/>
    <w:rsid w:val="00057E76"/>
    <w:rsid w:val="00057F58"/>
    <w:rsid w:val="00060E71"/>
    <w:rsid w:val="00067D84"/>
    <w:rsid w:val="00075D6D"/>
    <w:rsid w:val="00077622"/>
    <w:rsid w:val="000803A2"/>
    <w:rsid w:val="00084197"/>
    <w:rsid w:val="00086EE5"/>
    <w:rsid w:val="00090DFD"/>
    <w:rsid w:val="00091329"/>
    <w:rsid w:val="00092EAC"/>
    <w:rsid w:val="000931C8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73A"/>
    <w:rsid w:val="000C6C78"/>
    <w:rsid w:val="000D2C23"/>
    <w:rsid w:val="000D54FC"/>
    <w:rsid w:val="000E2406"/>
    <w:rsid w:val="000F13C8"/>
    <w:rsid w:val="00100C7D"/>
    <w:rsid w:val="00103E84"/>
    <w:rsid w:val="00104942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0B57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624FB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A5A4B"/>
    <w:rsid w:val="003A5AA8"/>
    <w:rsid w:val="003B194A"/>
    <w:rsid w:val="003B2A08"/>
    <w:rsid w:val="003B3410"/>
    <w:rsid w:val="003B7A5E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0C64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9B2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2776"/>
    <w:rsid w:val="00527AA5"/>
    <w:rsid w:val="005402F9"/>
    <w:rsid w:val="00543167"/>
    <w:rsid w:val="0055155C"/>
    <w:rsid w:val="00563410"/>
    <w:rsid w:val="00564909"/>
    <w:rsid w:val="00571F30"/>
    <w:rsid w:val="005726A1"/>
    <w:rsid w:val="00574893"/>
    <w:rsid w:val="0058270F"/>
    <w:rsid w:val="00583DE4"/>
    <w:rsid w:val="0058556F"/>
    <w:rsid w:val="00591A0F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241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62B3"/>
    <w:rsid w:val="006F3A5E"/>
    <w:rsid w:val="006F62A5"/>
    <w:rsid w:val="00701349"/>
    <w:rsid w:val="00701BC0"/>
    <w:rsid w:val="007107A3"/>
    <w:rsid w:val="00712C18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21B8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071E"/>
    <w:rsid w:val="007A2AB0"/>
    <w:rsid w:val="007B024E"/>
    <w:rsid w:val="007B1A09"/>
    <w:rsid w:val="007B4314"/>
    <w:rsid w:val="007C414D"/>
    <w:rsid w:val="007E259E"/>
    <w:rsid w:val="007E59C8"/>
    <w:rsid w:val="007F28E2"/>
    <w:rsid w:val="007F72F5"/>
    <w:rsid w:val="00801B37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024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1863"/>
    <w:rsid w:val="00912430"/>
    <w:rsid w:val="009270EF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91B3D"/>
    <w:rsid w:val="00993EB5"/>
    <w:rsid w:val="009952A5"/>
    <w:rsid w:val="009A34C9"/>
    <w:rsid w:val="009A4576"/>
    <w:rsid w:val="009B7FC4"/>
    <w:rsid w:val="009C075B"/>
    <w:rsid w:val="009C2680"/>
    <w:rsid w:val="009C5F44"/>
    <w:rsid w:val="009D1532"/>
    <w:rsid w:val="009D18D2"/>
    <w:rsid w:val="009D2548"/>
    <w:rsid w:val="009D263A"/>
    <w:rsid w:val="009D3BF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148"/>
    <w:rsid w:val="00B57809"/>
    <w:rsid w:val="00B6227A"/>
    <w:rsid w:val="00B64B7C"/>
    <w:rsid w:val="00B71AFC"/>
    <w:rsid w:val="00B8097C"/>
    <w:rsid w:val="00B83AF0"/>
    <w:rsid w:val="00B848F7"/>
    <w:rsid w:val="00B966A4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6206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146B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6BC8"/>
    <w:rsid w:val="00D62F95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4340"/>
    <w:rsid w:val="00E55D1E"/>
    <w:rsid w:val="00E60AC7"/>
    <w:rsid w:val="00E60C2F"/>
    <w:rsid w:val="00E66E16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C6AB4"/>
    <w:rsid w:val="00ED41FB"/>
    <w:rsid w:val="00EE242C"/>
    <w:rsid w:val="00EE5BB1"/>
    <w:rsid w:val="00EE77F1"/>
    <w:rsid w:val="00F12B3B"/>
    <w:rsid w:val="00F13AE5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  <w:rsid w:val="00FE69EE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434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43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43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43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43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43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4340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43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E5434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43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E54340"/>
    <w:rPr>
      <w:color w:val="0000FF"/>
      <w:u w:val="none"/>
    </w:rPr>
  </w:style>
  <w:style w:type="paragraph" w:customStyle="1" w:styleId="Application">
    <w:name w:val="Application!Приложение"/>
    <w:rsid w:val="00E5434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434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434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434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43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43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43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43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43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4340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43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E5434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43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E54340"/>
    <w:rPr>
      <w:color w:val="0000FF"/>
      <w:u w:val="none"/>
    </w:rPr>
  </w:style>
  <w:style w:type="paragraph" w:customStyle="1" w:styleId="Application">
    <w:name w:val="Application!Приложение"/>
    <w:rsid w:val="00E5434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434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434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67B9-D522-44BF-B93A-A83B620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2024-08-06T11:15:00Z</cp:lastPrinted>
  <dcterms:created xsi:type="dcterms:W3CDTF">2025-01-23T09:47:00Z</dcterms:created>
  <dcterms:modified xsi:type="dcterms:W3CDTF">2025-01-23T09:47:00Z</dcterms:modified>
</cp:coreProperties>
</file>