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BD" w:rsidRPr="008F00EE" w:rsidRDefault="008F00EE" w:rsidP="008F00EE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8F00EE" w:rsidRDefault="008F00EE" w:rsidP="008F00EE">
      <w:pPr>
        <w:jc w:val="center"/>
        <w:rPr>
          <w:rFonts w:cs="Arial"/>
        </w:rPr>
      </w:pPr>
      <w:r>
        <w:rPr>
          <w:rFonts w:cs="Arial"/>
        </w:rPr>
        <w:t xml:space="preserve">  </w:t>
      </w:r>
    </w:p>
    <w:p w:rsidR="008F00EE" w:rsidRDefault="00E72A1C" w:rsidP="008F00EE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0EE">
        <w:rPr>
          <w:rFonts w:cs="Arial"/>
        </w:rPr>
        <w:t xml:space="preserve"> </w:t>
      </w:r>
    </w:p>
    <w:p w:rsidR="008F00EE" w:rsidRPr="008F00EE" w:rsidRDefault="008F00EE" w:rsidP="008F00EE">
      <w:pPr>
        <w:pStyle w:val="13"/>
        <w:rPr>
          <w:b w:val="0"/>
          <w:szCs w:val="24"/>
        </w:rPr>
      </w:pPr>
      <w:r>
        <w:rPr>
          <w:szCs w:val="24"/>
          <w:lang w:eastAsia="ru-RU"/>
        </w:rPr>
        <w:t xml:space="preserve"> </w:t>
      </w:r>
      <w:r w:rsidRPr="008F00EE">
        <w:rPr>
          <w:b w:val="0"/>
          <w:szCs w:val="24"/>
        </w:rPr>
        <w:t xml:space="preserve">АДМИНИСТРАЦИЯ </w:t>
      </w:r>
    </w:p>
    <w:p w:rsidR="008F00EE" w:rsidRPr="008F00EE" w:rsidRDefault="008F00EE" w:rsidP="008F00EE">
      <w:pPr>
        <w:pStyle w:val="13"/>
        <w:rPr>
          <w:b w:val="0"/>
          <w:szCs w:val="24"/>
        </w:rPr>
      </w:pPr>
      <w:r w:rsidRPr="008F00EE">
        <w:rPr>
          <w:b w:val="0"/>
          <w:szCs w:val="24"/>
        </w:rPr>
        <w:t xml:space="preserve">КАЛАЧЕЕВСКОГО МУНИЦИПАЛЬНОГО РАЙОНА </w:t>
      </w:r>
    </w:p>
    <w:p w:rsidR="008F00EE" w:rsidRPr="008F00EE" w:rsidRDefault="008F00EE" w:rsidP="008F00EE">
      <w:pPr>
        <w:pStyle w:val="13"/>
        <w:rPr>
          <w:b w:val="0"/>
          <w:szCs w:val="24"/>
        </w:rPr>
      </w:pPr>
      <w:r w:rsidRPr="008F00EE">
        <w:rPr>
          <w:b w:val="0"/>
          <w:szCs w:val="24"/>
        </w:rPr>
        <w:t>ВОРОНЕЖСКОЙ ОБЛАСТИ</w:t>
      </w:r>
    </w:p>
    <w:p w:rsidR="008F00EE" w:rsidRPr="008F00EE" w:rsidRDefault="008F00EE" w:rsidP="008F00EE">
      <w:pPr>
        <w:jc w:val="center"/>
        <w:rPr>
          <w:rFonts w:cs="Arial"/>
        </w:rPr>
      </w:pPr>
      <w:r w:rsidRPr="008F00EE">
        <w:rPr>
          <w:rFonts w:cs="Arial"/>
        </w:rPr>
        <w:t>ПОСТАНОВЛЕНИЕ</w:t>
      </w:r>
    </w:p>
    <w:p w:rsidR="00236C0D" w:rsidRPr="008F00EE" w:rsidRDefault="00236C0D" w:rsidP="008F00EE">
      <w:pPr>
        <w:jc w:val="center"/>
        <w:rPr>
          <w:rFonts w:cs="Arial"/>
        </w:rPr>
      </w:pPr>
    </w:p>
    <w:p w:rsidR="00236C0D" w:rsidRPr="008F00EE" w:rsidRDefault="00CF7FCE" w:rsidP="008F00EE">
      <w:pPr>
        <w:rPr>
          <w:rFonts w:cs="Arial"/>
        </w:rPr>
      </w:pPr>
      <w:r w:rsidRPr="008F00EE">
        <w:rPr>
          <w:rFonts w:cs="Arial"/>
        </w:rPr>
        <w:t>от</w:t>
      </w:r>
      <w:r w:rsidR="008F00EE">
        <w:rPr>
          <w:rFonts w:cs="Arial"/>
        </w:rPr>
        <w:t xml:space="preserve"> </w:t>
      </w:r>
      <w:r w:rsidRPr="008F00EE">
        <w:rPr>
          <w:rFonts w:cs="Arial"/>
        </w:rPr>
        <w:t>"</w:t>
      </w:r>
      <w:r w:rsidR="00C2713E" w:rsidRPr="008F00EE">
        <w:rPr>
          <w:rFonts w:cs="Arial"/>
        </w:rPr>
        <w:t xml:space="preserve"> </w:t>
      </w:r>
      <w:r w:rsidR="008F00EE" w:rsidRPr="008F00EE">
        <w:rPr>
          <w:rFonts w:cs="Arial"/>
        </w:rPr>
        <w:t>04</w:t>
      </w:r>
      <w:r w:rsidR="008F00EE">
        <w:rPr>
          <w:rFonts w:cs="Arial"/>
        </w:rPr>
        <w:t xml:space="preserve"> </w:t>
      </w:r>
      <w:r w:rsidR="00D37948" w:rsidRPr="008F00EE">
        <w:rPr>
          <w:rFonts w:cs="Arial"/>
        </w:rPr>
        <w:t>"</w:t>
      </w:r>
      <w:r w:rsidR="008F00EE" w:rsidRPr="008F00EE">
        <w:rPr>
          <w:rFonts w:cs="Arial"/>
        </w:rPr>
        <w:t xml:space="preserve"> сентября</w:t>
      </w:r>
      <w:r w:rsidR="00E60157" w:rsidRPr="008F00EE">
        <w:rPr>
          <w:rFonts w:cs="Arial"/>
        </w:rPr>
        <w:t xml:space="preserve"> </w:t>
      </w:r>
      <w:r w:rsidR="00236C0D" w:rsidRPr="008F00EE">
        <w:rPr>
          <w:rFonts w:cs="Arial"/>
        </w:rPr>
        <w:t>20</w:t>
      </w:r>
      <w:r w:rsidR="00253F7F" w:rsidRPr="008F00EE">
        <w:rPr>
          <w:rFonts w:cs="Arial"/>
        </w:rPr>
        <w:t>2</w:t>
      </w:r>
      <w:r w:rsidR="00052811" w:rsidRPr="008F00EE">
        <w:rPr>
          <w:rFonts w:cs="Arial"/>
        </w:rPr>
        <w:t>4</w:t>
      </w:r>
      <w:r w:rsidR="004B55CE" w:rsidRPr="008F00EE">
        <w:rPr>
          <w:rFonts w:cs="Arial"/>
        </w:rPr>
        <w:t xml:space="preserve"> </w:t>
      </w:r>
      <w:r w:rsidR="003802DF" w:rsidRPr="008F00EE">
        <w:rPr>
          <w:rFonts w:cs="Arial"/>
        </w:rPr>
        <w:t>г.</w:t>
      </w:r>
      <w:r w:rsidRPr="008F00EE">
        <w:rPr>
          <w:rFonts w:cs="Arial"/>
        </w:rPr>
        <w:t xml:space="preserve"> № </w:t>
      </w:r>
      <w:r w:rsidR="008F00EE" w:rsidRPr="008F00EE">
        <w:rPr>
          <w:rFonts w:cs="Arial"/>
        </w:rPr>
        <w:t>1112</w:t>
      </w:r>
    </w:p>
    <w:p w:rsidR="008F00EE" w:rsidRDefault="008F00EE" w:rsidP="008F00EE">
      <w:pPr>
        <w:rPr>
          <w:rFonts w:cs="Arial"/>
        </w:rPr>
      </w:pPr>
      <w:r>
        <w:rPr>
          <w:rFonts w:cs="Arial"/>
        </w:rPr>
        <w:t xml:space="preserve"> </w:t>
      </w:r>
      <w:r w:rsidR="00236C0D" w:rsidRPr="008F00EE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4B05A1" w:rsidRPr="008F00EE" w:rsidRDefault="004B05A1" w:rsidP="008F00EE">
      <w:pPr>
        <w:spacing w:line="360" w:lineRule="auto"/>
        <w:contextualSpacing/>
        <w:rPr>
          <w:rFonts w:cs="Arial"/>
        </w:rPr>
      </w:pPr>
    </w:p>
    <w:p w:rsidR="008F00EE" w:rsidRPr="002558E2" w:rsidRDefault="00EC2087" w:rsidP="002558E2">
      <w:pPr>
        <w:spacing w:line="360" w:lineRule="auto"/>
        <w:jc w:val="center"/>
        <w:rPr>
          <w:rFonts w:cs="Arial"/>
          <w:b/>
          <w:bCs/>
          <w:kern w:val="28"/>
          <w:sz w:val="32"/>
          <w:szCs w:val="32"/>
        </w:rPr>
      </w:pPr>
      <w:r w:rsidRPr="002558E2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  <w:r w:rsidR="002558E2">
        <w:rPr>
          <w:rFonts w:cs="Arial"/>
          <w:b/>
          <w:bCs/>
          <w:kern w:val="28"/>
          <w:sz w:val="32"/>
          <w:szCs w:val="32"/>
        </w:rPr>
        <w:t>а</w:t>
      </w:r>
      <w:r w:rsidRPr="002558E2">
        <w:rPr>
          <w:rFonts w:cs="Arial"/>
          <w:b/>
          <w:bCs/>
          <w:kern w:val="28"/>
          <w:sz w:val="32"/>
          <w:szCs w:val="32"/>
        </w:rPr>
        <w:t>дминистрации Калачеевского муниципального района от 11.10.2019 г.</w:t>
      </w:r>
      <w:r w:rsidR="002558E2">
        <w:rPr>
          <w:rFonts w:cs="Arial"/>
          <w:b/>
          <w:bCs/>
          <w:kern w:val="28"/>
          <w:sz w:val="32"/>
          <w:szCs w:val="32"/>
        </w:rPr>
        <w:t xml:space="preserve"> </w:t>
      </w:r>
      <w:r w:rsidRPr="002558E2">
        <w:rPr>
          <w:rFonts w:cs="Arial"/>
          <w:b/>
          <w:bCs/>
          <w:kern w:val="28"/>
          <w:sz w:val="32"/>
          <w:szCs w:val="32"/>
        </w:rPr>
        <w:t>№ 605 «Об утверждении муниципальной программы</w:t>
      </w:r>
      <w:r w:rsidR="002558E2">
        <w:rPr>
          <w:rFonts w:cs="Arial"/>
          <w:b/>
          <w:bCs/>
          <w:kern w:val="28"/>
          <w:sz w:val="32"/>
          <w:szCs w:val="32"/>
        </w:rPr>
        <w:t xml:space="preserve"> </w:t>
      </w:r>
      <w:r w:rsidRPr="002558E2">
        <w:rPr>
          <w:rFonts w:cs="Arial"/>
          <w:b/>
          <w:bCs/>
          <w:kern w:val="28"/>
          <w:sz w:val="32"/>
          <w:szCs w:val="32"/>
        </w:rPr>
        <w:t xml:space="preserve"> «Развитие культуры и туризма в Калачеевском </w:t>
      </w:r>
      <w:r w:rsidR="002558E2">
        <w:rPr>
          <w:rFonts w:cs="Arial"/>
          <w:b/>
          <w:bCs/>
          <w:kern w:val="28"/>
          <w:sz w:val="32"/>
          <w:szCs w:val="32"/>
        </w:rPr>
        <w:t xml:space="preserve"> </w:t>
      </w:r>
      <w:r w:rsidRPr="002558E2">
        <w:rPr>
          <w:rFonts w:cs="Arial"/>
          <w:b/>
          <w:bCs/>
          <w:kern w:val="28"/>
          <w:sz w:val="32"/>
          <w:szCs w:val="32"/>
        </w:rPr>
        <w:t>муниципальном</w:t>
      </w:r>
      <w:r w:rsidR="008F00EE" w:rsidRPr="002558E2">
        <w:rPr>
          <w:rFonts w:cs="Arial"/>
          <w:b/>
          <w:bCs/>
          <w:kern w:val="28"/>
          <w:sz w:val="32"/>
          <w:szCs w:val="32"/>
        </w:rPr>
        <w:t xml:space="preserve"> </w:t>
      </w:r>
      <w:r w:rsidRPr="002558E2">
        <w:rPr>
          <w:rFonts w:cs="Arial"/>
          <w:b/>
          <w:bCs/>
          <w:kern w:val="28"/>
          <w:sz w:val="32"/>
          <w:szCs w:val="32"/>
        </w:rPr>
        <w:t>районе на 2020-2026 годы»»</w:t>
      </w:r>
      <w:r w:rsidR="008F00EE" w:rsidRPr="002558E2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EC2087" w:rsidRPr="008F00EE" w:rsidRDefault="00052811" w:rsidP="008F00EE">
      <w:pPr>
        <w:spacing w:line="360" w:lineRule="auto"/>
        <w:ind w:firstLine="709"/>
        <w:contextualSpacing/>
        <w:rPr>
          <w:rFonts w:cs="Arial"/>
        </w:rPr>
      </w:pPr>
      <w:r w:rsidRPr="008F00EE">
        <w:rPr>
          <w:rFonts w:cs="Arial"/>
        </w:rPr>
        <w:t>В соответствии с</w:t>
      </w:r>
      <w:r w:rsidR="008F00EE">
        <w:rPr>
          <w:rFonts w:cs="Arial"/>
        </w:rPr>
        <w:t xml:space="preserve"> </w:t>
      </w:r>
      <w:r w:rsidRPr="008F00EE">
        <w:rPr>
          <w:rFonts w:cs="Arial"/>
        </w:rPr>
        <w:t>Бюджетным кодексом Российской Федерации, решением Совета народных депутатов от</w:t>
      </w:r>
      <w:r w:rsidR="00C13C11" w:rsidRPr="008F00EE">
        <w:rPr>
          <w:rFonts w:cs="Arial"/>
        </w:rPr>
        <w:t xml:space="preserve"> 24</w:t>
      </w:r>
      <w:r w:rsidR="008F00EE">
        <w:rPr>
          <w:rFonts w:cs="Arial"/>
        </w:rPr>
        <w:t xml:space="preserve"> </w:t>
      </w:r>
      <w:r w:rsidR="00C13C11" w:rsidRPr="008F00EE">
        <w:rPr>
          <w:rFonts w:cs="Arial"/>
        </w:rPr>
        <w:t>июля 2024 г. № 59</w:t>
      </w:r>
      <w:r w:rsidRPr="008F00EE">
        <w:rPr>
          <w:rFonts w:cs="Arial"/>
        </w:rPr>
        <w:t xml:space="preserve"> «О </w:t>
      </w:r>
      <w:r w:rsidR="00084AA0" w:rsidRPr="008F00EE">
        <w:rPr>
          <w:rFonts w:cs="Arial"/>
        </w:rPr>
        <w:t>внесении изменений и дополнений в</w:t>
      </w:r>
      <w:r w:rsidR="008F00EE">
        <w:rPr>
          <w:rFonts w:cs="Arial"/>
        </w:rPr>
        <w:t xml:space="preserve"> </w:t>
      </w:r>
      <w:r w:rsidR="00084AA0" w:rsidRPr="008F00EE">
        <w:rPr>
          <w:rFonts w:cs="Arial"/>
        </w:rPr>
        <w:t>решение Совета народных депутатов Калачеевского муниципального района от 20 декабря 2023 года</w:t>
      </w:r>
      <w:r w:rsidR="008F00EE">
        <w:rPr>
          <w:rFonts w:cs="Arial"/>
        </w:rPr>
        <w:t xml:space="preserve"> </w:t>
      </w:r>
      <w:r w:rsidR="00084AA0" w:rsidRPr="008F00EE">
        <w:rPr>
          <w:rFonts w:cs="Arial"/>
        </w:rPr>
        <w:t xml:space="preserve">№ 35 «О </w:t>
      </w:r>
      <w:r w:rsidRPr="008F00EE">
        <w:rPr>
          <w:rFonts w:cs="Arial"/>
        </w:rPr>
        <w:t>муниципальном бюджете на 2024 год и на плановый период 2025 и 2026 годов» администрация Калачеевского муниципального района Воронежской области</w:t>
      </w:r>
      <w:r w:rsidR="008F00EE">
        <w:rPr>
          <w:rFonts w:cs="Arial"/>
        </w:rPr>
        <w:t xml:space="preserve"> </w:t>
      </w:r>
      <w:r w:rsidRPr="008F00EE">
        <w:rPr>
          <w:rFonts w:cs="Arial"/>
        </w:rPr>
        <w:t>п о с т а н о в л я е т:</w:t>
      </w:r>
      <w:r w:rsidR="00EC2087" w:rsidRPr="008F00EE">
        <w:rPr>
          <w:rFonts w:cs="Arial"/>
        </w:rPr>
        <w:t>:</w:t>
      </w:r>
    </w:p>
    <w:p w:rsidR="00EC2087" w:rsidRPr="008F00EE" w:rsidRDefault="008F00EE" w:rsidP="008F00EE">
      <w:pPr>
        <w:spacing w:line="360" w:lineRule="auto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8F00EE">
        <w:rPr>
          <w:rFonts w:cs="Arial"/>
        </w:rPr>
        <w:t>1.</w:t>
      </w:r>
      <w:r w:rsidR="0046454A" w:rsidRPr="008F00EE">
        <w:rPr>
          <w:rFonts w:cs="Arial"/>
        </w:rPr>
        <w:t>Внести в постановление администрации Калачеевского муниципального района Воронежской области «Об утверждении муниципальной программы «Развитие культуры и туризма в Калачеевском муниципальном районе» на 2020-2026 годы, (с изменениями от 23.03.2020 г. № 177, от 17.09.2020 г. № 591, от 30.12.2020 г. № 839, от 24.03.2021 г. № 329, от 07.04.2021 г.№ 399, от 15.07.2021 г.№ 739, от 27.12.2021 г. № 1170, от 30.12.2021 г. № 1182, от 21.03.2022 г. № 213, от 16.06.2022 г. № 453, от 28.09.2022 г. № 697, от 27.10.2022 г. № 816, от 30.12.2022 г. № 1024, от 07.03.2023 г. № 187, от 10.07.2023 г. № 582, от 14.12.2023 г. № 1229</w:t>
      </w:r>
      <w:r w:rsidR="00E8161D" w:rsidRPr="008F00EE">
        <w:rPr>
          <w:rFonts w:cs="Arial"/>
        </w:rPr>
        <w:t xml:space="preserve">, </w:t>
      </w:r>
      <w:r w:rsidR="00084AA0" w:rsidRPr="008F00EE">
        <w:rPr>
          <w:rFonts w:cs="Arial"/>
        </w:rPr>
        <w:t>от 18.03.2024 г. № 256</w:t>
      </w:r>
      <w:r w:rsidR="00F864DA" w:rsidRPr="008F00EE">
        <w:rPr>
          <w:rFonts w:cs="Arial"/>
        </w:rPr>
        <w:t>, от 27.05.2024 г. № 645</w:t>
      </w:r>
      <w:r w:rsidR="0046454A" w:rsidRPr="008F00EE">
        <w:rPr>
          <w:rFonts w:cs="Arial"/>
        </w:rPr>
        <w:t xml:space="preserve">) </w:t>
      </w:r>
      <w:r w:rsidR="00EC2087" w:rsidRPr="008F00EE">
        <w:rPr>
          <w:rFonts w:cs="Arial"/>
        </w:rPr>
        <w:t>следующие изменения:</w:t>
      </w:r>
      <w:r>
        <w:rPr>
          <w:rFonts w:cs="Arial"/>
        </w:rPr>
        <w:t xml:space="preserve"> </w:t>
      </w:r>
    </w:p>
    <w:p w:rsidR="008F00EE" w:rsidRDefault="008F00EE" w:rsidP="008F00EE">
      <w:pPr>
        <w:spacing w:line="360" w:lineRule="auto"/>
        <w:contextualSpacing/>
        <w:rPr>
          <w:rFonts w:cs="Arial"/>
        </w:rPr>
      </w:pPr>
      <w:bookmarkStart w:id="1" w:name="_Hlk98243139"/>
      <w:r>
        <w:rPr>
          <w:rFonts w:cs="Arial"/>
        </w:rPr>
        <w:t xml:space="preserve"> </w:t>
      </w:r>
      <w:r w:rsidR="00EC2087" w:rsidRPr="008F00EE">
        <w:rPr>
          <w:rFonts w:cs="Arial"/>
        </w:rPr>
        <w:t xml:space="preserve">1.1. </w:t>
      </w:r>
      <w:r w:rsidR="0046454A" w:rsidRPr="008F00EE">
        <w:rPr>
          <w:rFonts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«Развитие культуры и туризма в Калачеевском муниципальном районе на 2020-2026 годы» изложить в следующей редакции</w:t>
      </w:r>
      <w:r w:rsidR="00EC2087" w:rsidRPr="008F00EE">
        <w:rPr>
          <w:rFonts w:cs="Arial"/>
        </w:rPr>
        <w:t>:</w:t>
      </w:r>
      <w:r>
        <w:rPr>
          <w:rFonts w:cs="Arial"/>
        </w:rPr>
        <w:t xml:space="preserve"> </w:t>
      </w:r>
    </w:p>
    <w:p w:rsidR="00EC2087" w:rsidRPr="008F00EE" w:rsidRDefault="00EC2087" w:rsidP="008F00EE">
      <w:pPr>
        <w:contextualSpacing/>
        <w:rPr>
          <w:rFonts w:cs="Arial"/>
        </w:rPr>
      </w:pPr>
      <w:r w:rsidRPr="008F00EE">
        <w:rPr>
          <w:rFonts w:cs="Arial"/>
        </w:rPr>
        <w:lastRenderedPageBreak/>
        <w:t>«</w:t>
      </w:r>
    </w:p>
    <w:p w:rsidR="00EC2087" w:rsidRPr="008F00EE" w:rsidRDefault="00EC2087" w:rsidP="008F00EE">
      <w:pPr>
        <w:contextualSpacing/>
        <w:rPr>
          <w:rFonts w:cs="Arial"/>
        </w:rPr>
      </w:pPr>
    </w:p>
    <w:tbl>
      <w:tblPr>
        <w:tblW w:w="9498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127"/>
        <w:gridCol w:w="1280"/>
        <w:gridCol w:w="1701"/>
        <w:gridCol w:w="1344"/>
        <w:gridCol w:w="3046"/>
      </w:tblGrid>
      <w:tr w:rsidR="0097767B" w:rsidRPr="008F00EE" w:rsidTr="002558E2">
        <w:trPr>
          <w:trHeight w:val="2083"/>
          <w:tblCellSpacing w:w="20" w:type="dxa"/>
        </w:trPr>
        <w:tc>
          <w:tcPr>
            <w:tcW w:w="2067" w:type="dxa"/>
            <w:vMerge w:val="restart"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311" w:type="dxa"/>
            <w:gridSpan w:val="4"/>
            <w:shd w:val="clear" w:color="auto" w:fill="auto"/>
          </w:tcPr>
          <w:p w:rsidR="00EC2087" w:rsidRPr="008F00EE" w:rsidRDefault="008F00EE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  <w:r w:rsidR="00EC2087" w:rsidRPr="008F00EE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</w:t>
            </w:r>
            <w:r w:rsidRPr="008F00EE">
              <w:rPr>
                <w:rFonts w:cs="Arial"/>
              </w:rPr>
              <w:t xml:space="preserve"> </w:t>
            </w:r>
          </w:p>
          <w:p w:rsidR="00EC2087" w:rsidRPr="008F00EE" w:rsidRDefault="008F00EE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  <w:r w:rsidR="00EC2087" w:rsidRPr="008F00EE">
              <w:rPr>
                <w:rFonts w:cs="Arial"/>
              </w:rPr>
              <w:t xml:space="preserve">Объем средств финансирования Программы составляет </w:t>
            </w:r>
            <w:r w:rsidR="00F864DA" w:rsidRPr="008F00EE">
              <w:rPr>
                <w:rFonts w:cs="Arial"/>
              </w:rPr>
              <w:t xml:space="preserve">799289,18 </w:t>
            </w:r>
            <w:r w:rsidR="00EC2087" w:rsidRPr="008F00EE">
              <w:rPr>
                <w:rFonts w:cs="Arial"/>
              </w:rPr>
              <w:t>тыс. рублей, в том числе:</w:t>
            </w:r>
          </w:p>
        </w:tc>
      </w:tr>
      <w:tr w:rsidR="0097767B" w:rsidRPr="008F00EE" w:rsidTr="002558E2">
        <w:trPr>
          <w:trHeight w:val="433"/>
          <w:tblCellSpacing w:w="20" w:type="dxa"/>
        </w:trPr>
        <w:tc>
          <w:tcPr>
            <w:tcW w:w="2067" w:type="dxa"/>
            <w:vMerge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40" w:type="dxa"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ОБ</w:t>
            </w:r>
          </w:p>
        </w:tc>
        <w:tc>
          <w:tcPr>
            <w:tcW w:w="2986" w:type="dxa"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МБ</w:t>
            </w:r>
          </w:p>
        </w:tc>
      </w:tr>
      <w:tr w:rsidR="0097767B" w:rsidRPr="008F00EE" w:rsidTr="002558E2">
        <w:trPr>
          <w:trHeight w:val="535"/>
          <w:tblCellSpacing w:w="20" w:type="dxa"/>
        </w:trPr>
        <w:tc>
          <w:tcPr>
            <w:tcW w:w="2067" w:type="dxa"/>
            <w:vMerge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40" w:type="dxa"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12575,00</w:t>
            </w:r>
          </w:p>
        </w:tc>
        <w:tc>
          <w:tcPr>
            <w:tcW w:w="2986" w:type="dxa"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40979,50</w:t>
            </w:r>
          </w:p>
        </w:tc>
      </w:tr>
      <w:tr w:rsidR="0097767B" w:rsidRPr="008F00EE" w:rsidTr="002558E2">
        <w:trPr>
          <w:trHeight w:val="336"/>
          <w:tblCellSpacing w:w="20" w:type="dxa"/>
        </w:trPr>
        <w:tc>
          <w:tcPr>
            <w:tcW w:w="2067" w:type="dxa"/>
            <w:vMerge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40" w:type="dxa"/>
            <w:tcBorders>
              <w:bottom w:val="outset" w:sz="6" w:space="0" w:color="auto"/>
            </w:tcBorders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69448,26</w:t>
            </w:r>
          </w:p>
        </w:tc>
        <w:tc>
          <w:tcPr>
            <w:tcW w:w="2986" w:type="dxa"/>
            <w:tcBorders>
              <w:bottom w:val="outset" w:sz="6" w:space="0" w:color="auto"/>
            </w:tcBorders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42778,73</w:t>
            </w:r>
          </w:p>
        </w:tc>
      </w:tr>
      <w:tr w:rsidR="0097767B" w:rsidRPr="008F00EE" w:rsidTr="002558E2">
        <w:trPr>
          <w:trHeight w:val="320"/>
          <w:tblCellSpacing w:w="20" w:type="dxa"/>
        </w:trPr>
        <w:tc>
          <w:tcPr>
            <w:tcW w:w="2067" w:type="dxa"/>
            <w:vMerge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</w:t>
            </w:r>
            <w:r w:rsidR="00603207" w:rsidRPr="008F00EE">
              <w:rPr>
                <w:rFonts w:cs="Arial"/>
              </w:rPr>
              <w:t>3218</w:t>
            </w:r>
            <w:r w:rsidRPr="008F00EE">
              <w:rPr>
                <w:rFonts w:cs="Arial"/>
              </w:rPr>
              <w:t>,</w:t>
            </w:r>
            <w:r w:rsidR="00603207" w:rsidRPr="008F00EE">
              <w:rPr>
                <w:rFonts w:cs="Arial"/>
              </w:rPr>
              <w:t>4</w:t>
            </w:r>
            <w:r w:rsidRPr="008F00EE">
              <w:rPr>
                <w:rFonts w:cs="Arial"/>
              </w:rPr>
              <w:t>0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60320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77913</w:t>
            </w:r>
            <w:r w:rsidR="00EC2087" w:rsidRPr="008F00EE">
              <w:rPr>
                <w:rFonts w:cs="Arial"/>
              </w:rPr>
              <w:t>,</w:t>
            </w:r>
            <w:r w:rsidRPr="008F00EE">
              <w:rPr>
                <w:rFonts w:cs="Arial"/>
              </w:rPr>
              <w:t>5</w:t>
            </w:r>
            <w:r w:rsidR="00EC2087" w:rsidRPr="008F00EE">
              <w:rPr>
                <w:rFonts w:cs="Arial"/>
              </w:rPr>
              <w:t>0</w:t>
            </w:r>
          </w:p>
        </w:tc>
      </w:tr>
      <w:tr w:rsidR="0097767B" w:rsidRPr="008F00EE" w:rsidTr="002558E2">
        <w:trPr>
          <w:trHeight w:val="203"/>
          <w:tblCellSpacing w:w="20" w:type="dxa"/>
        </w:trPr>
        <w:tc>
          <w:tcPr>
            <w:tcW w:w="2067" w:type="dxa"/>
            <w:vMerge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A86FD9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E6015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36491</w:t>
            </w:r>
            <w:r w:rsidR="00A86FD9" w:rsidRPr="008F00EE">
              <w:rPr>
                <w:rFonts w:cs="Arial"/>
              </w:rPr>
              <w:t>,65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A86FD9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10</w:t>
            </w:r>
            <w:r w:rsidR="00E60157" w:rsidRPr="008F00EE">
              <w:rPr>
                <w:rFonts w:cs="Arial"/>
              </w:rPr>
              <w:t>3224</w:t>
            </w:r>
            <w:r w:rsidRPr="008F00EE">
              <w:rPr>
                <w:rFonts w:cs="Arial"/>
              </w:rPr>
              <w:t>,</w:t>
            </w:r>
            <w:r w:rsidR="00E60157" w:rsidRPr="008F00EE">
              <w:rPr>
                <w:rFonts w:cs="Arial"/>
              </w:rPr>
              <w:t>4</w:t>
            </w:r>
            <w:r w:rsidRPr="008F00EE">
              <w:rPr>
                <w:rFonts w:cs="Arial"/>
              </w:rPr>
              <w:t>0</w:t>
            </w:r>
          </w:p>
        </w:tc>
      </w:tr>
      <w:tr w:rsidR="0097767B" w:rsidRPr="008F00EE" w:rsidTr="002558E2">
        <w:trPr>
          <w:trHeight w:val="291"/>
          <w:tblCellSpacing w:w="20" w:type="dxa"/>
        </w:trPr>
        <w:tc>
          <w:tcPr>
            <w:tcW w:w="2067" w:type="dxa"/>
            <w:vMerge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F864D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140</w:t>
            </w:r>
            <w:r w:rsidR="009D3742" w:rsidRPr="008F00EE">
              <w:rPr>
                <w:rFonts w:cs="Arial"/>
              </w:rPr>
              <w:t>3</w:t>
            </w:r>
            <w:r w:rsidRPr="008F00EE">
              <w:rPr>
                <w:rFonts w:cs="Arial"/>
              </w:rPr>
              <w:t>,</w:t>
            </w:r>
            <w:r w:rsidR="009D3742" w:rsidRPr="008F00EE">
              <w:rPr>
                <w:rFonts w:cs="Arial"/>
              </w:rPr>
              <w:t>4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5A1C2B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</w:t>
            </w:r>
            <w:r w:rsidR="009D3742" w:rsidRPr="008F00EE">
              <w:rPr>
                <w:rFonts w:cs="Arial"/>
              </w:rPr>
              <w:t>7</w:t>
            </w:r>
            <w:r w:rsidR="0046454A" w:rsidRPr="008F00EE">
              <w:rPr>
                <w:rFonts w:cs="Arial"/>
              </w:rPr>
              <w:t>,</w:t>
            </w:r>
            <w:r w:rsidRPr="008F00EE">
              <w:rPr>
                <w:rFonts w:cs="Arial"/>
              </w:rPr>
              <w:t>1</w:t>
            </w:r>
            <w:r w:rsidR="009D3742" w:rsidRPr="008F00EE">
              <w:rPr>
                <w:rFonts w:cs="Arial"/>
              </w:rPr>
              <w:t>6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F864D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113722,8</w:t>
            </w:r>
            <w:r w:rsidR="009D3742" w:rsidRPr="008F00EE">
              <w:rPr>
                <w:rFonts w:cs="Arial"/>
              </w:rPr>
              <w:t>4</w:t>
            </w:r>
          </w:p>
        </w:tc>
      </w:tr>
      <w:tr w:rsidR="0097767B" w:rsidRPr="008F00EE" w:rsidTr="002558E2">
        <w:trPr>
          <w:trHeight w:val="44"/>
          <w:tblCellSpacing w:w="20" w:type="dxa"/>
        </w:trPr>
        <w:tc>
          <w:tcPr>
            <w:tcW w:w="2067" w:type="dxa"/>
            <w:vMerge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155,90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25,30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127594,00</w:t>
            </w:r>
          </w:p>
        </w:tc>
      </w:tr>
      <w:tr w:rsidR="0097767B" w:rsidRPr="008F00EE" w:rsidTr="002558E2">
        <w:trPr>
          <w:trHeight w:val="300"/>
          <w:tblCellSpacing w:w="20" w:type="dxa"/>
        </w:trPr>
        <w:tc>
          <w:tcPr>
            <w:tcW w:w="2067" w:type="dxa"/>
            <w:vMerge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26,10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8F00EE" w:rsidRDefault="008E0321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130939,70</w:t>
            </w:r>
          </w:p>
        </w:tc>
      </w:tr>
      <w:tr w:rsidR="0097767B" w:rsidRPr="008F00EE" w:rsidTr="002558E2">
        <w:trPr>
          <w:trHeight w:val="1032"/>
          <w:tblCellSpacing w:w="20" w:type="dxa"/>
        </w:trPr>
        <w:tc>
          <w:tcPr>
            <w:tcW w:w="2067" w:type="dxa"/>
            <w:vMerge/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311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</w:p>
          <w:p w:rsidR="00EC2087" w:rsidRPr="008F00EE" w:rsidRDefault="00EC2087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EC2087" w:rsidRP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32046F" w:rsidRPr="008F00EE">
        <w:rPr>
          <w:rFonts w:cs="Arial"/>
        </w:rPr>
        <w:t>»</w:t>
      </w:r>
      <w:r>
        <w:rPr>
          <w:rFonts w:cs="Arial"/>
        </w:rPr>
        <w:t xml:space="preserve"> </w:t>
      </w:r>
    </w:p>
    <w:bookmarkEnd w:id="1"/>
    <w:p w:rsidR="00EC2087" w:rsidRP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8F00EE">
        <w:rPr>
          <w:rFonts w:cs="Arial"/>
        </w:rPr>
        <w:t>1.2. 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подпрограммы «Развитие культуры и туризма в Калачеевском муниципальном районе на 2020-2026 годы» изложить в следующей редакции:</w:t>
      </w:r>
    </w:p>
    <w:p w:rsidR="00EC2087" w:rsidRPr="008F00EE" w:rsidRDefault="00EC2087" w:rsidP="008F00EE">
      <w:pPr>
        <w:contextualSpacing/>
        <w:rPr>
          <w:rFonts w:cs="Arial"/>
        </w:rPr>
      </w:pPr>
      <w:r w:rsidRPr="008F00EE">
        <w:rPr>
          <w:rFonts w:cs="Arial"/>
        </w:rPr>
        <w:t>«</w:t>
      </w:r>
    </w:p>
    <w:p w:rsidR="0046454A" w:rsidRPr="008F00EE" w:rsidRDefault="0046454A" w:rsidP="008F00EE">
      <w:pPr>
        <w:contextualSpacing/>
        <w:rPr>
          <w:rFonts w:cs="Arial"/>
        </w:rPr>
      </w:pPr>
    </w:p>
    <w:tbl>
      <w:tblPr>
        <w:tblW w:w="9356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126"/>
        <w:gridCol w:w="1139"/>
        <w:gridCol w:w="1701"/>
        <w:gridCol w:w="1344"/>
        <w:gridCol w:w="3046"/>
      </w:tblGrid>
      <w:tr w:rsidR="0046454A" w:rsidRPr="008F00EE" w:rsidTr="002558E2">
        <w:trPr>
          <w:trHeight w:val="2083"/>
          <w:tblCellSpacing w:w="20" w:type="dxa"/>
        </w:trPr>
        <w:tc>
          <w:tcPr>
            <w:tcW w:w="2066" w:type="dxa"/>
            <w:vMerge w:val="restart"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170" w:type="dxa"/>
            <w:gridSpan w:val="4"/>
            <w:shd w:val="clear" w:color="auto" w:fill="auto"/>
          </w:tcPr>
          <w:p w:rsidR="0046454A" w:rsidRPr="008F00EE" w:rsidRDefault="008F00EE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  <w:r w:rsidR="0046454A" w:rsidRPr="008F00EE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="00084AA0" w:rsidRPr="008F00EE">
              <w:rPr>
                <w:rFonts w:cs="Arial"/>
              </w:rPr>
              <w:t xml:space="preserve"> </w:t>
            </w:r>
            <w:r w:rsidR="0046454A" w:rsidRPr="008F00EE">
              <w:rPr>
                <w:rFonts w:cs="Arial"/>
              </w:rPr>
              <w:t>о бюджете Калачеевского муниципального района на очередной финансовый год.</w:t>
            </w:r>
            <w:r w:rsidRPr="008F00EE">
              <w:rPr>
                <w:rFonts w:cs="Arial"/>
              </w:rPr>
              <w:t xml:space="preserve"> </w:t>
            </w:r>
          </w:p>
          <w:p w:rsidR="0046454A" w:rsidRPr="008F00EE" w:rsidRDefault="008F00EE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  <w:r w:rsidR="0046454A" w:rsidRPr="008F00EE">
              <w:rPr>
                <w:rFonts w:cs="Arial"/>
              </w:rPr>
              <w:t xml:space="preserve">Объем средств финансирования Программы составляет </w:t>
            </w:r>
            <w:r w:rsidR="003F7261" w:rsidRPr="008F00EE">
              <w:rPr>
                <w:rFonts w:cs="Arial"/>
              </w:rPr>
              <w:t>79</w:t>
            </w:r>
            <w:r w:rsidR="009D3742" w:rsidRPr="008F00EE">
              <w:rPr>
                <w:rFonts w:cs="Arial"/>
              </w:rPr>
              <w:t>9</w:t>
            </w:r>
            <w:r w:rsidR="003F7261" w:rsidRPr="008F00EE">
              <w:rPr>
                <w:rFonts w:cs="Arial"/>
              </w:rPr>
              <w:t>2</w:t>
            </w:r>
            <w:r w:rsidR="009D3742" w:rsidRPr="008F00EE">
              <w:rPr>
                <w:rFonts w:cs="Arial"/>
              </w:rPr>
              <w:t>89</w:t>
            </w:r>
            <w:r w:rsidR="0046454A" w:rsidRPr="008F00EE">
              <w:rPr>
                <w:rFonts w:cs="Arial"/>
              </w:rPr>
              <w:t>,</w:t>
            </w:r>
            <w:r w:rsidR="009D3742" w:rsidRPr="008F00EE">
              <w:rPr>
                <w:rFonts w:cs="Arial"/>
              </w:rPr>
              <w:t>1</w:t>
            </w:r>
            <w:r w:rsidR="0046454A" w:rsidRPr="008F00EE">
              <w:rPr>
                <w:rFonts w:cs="Arial"/>
              </w:rPr>
              <w:t>8 тыс. рублей, в том числе:</w:t>
            </w:r>
          </w:p>
        </w:tc>
      </w:tr>
      <w:tr w:rsidR="0046454A" w:rsidRPr="008F00EE" w:rsidTr="002558E2">
        <w:trPr>
          <w:trHeight w:val="433"/>
          <w:tblCellSpacing w:w="20" w:type="dxa"/>
        </w:trPr>
        <w:tc>
          <w:tcPr>
            <w:tcW w:w="2066" w:type="dxa"/>
            <w:vMerge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99" w:type="dxa"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ОБ</w:t>
            </w:r>
          </w:p>
        </w:tc>
        <w:tc>
          <w:tcPr>
            <w:tcW w:w="2986" w:type="dxa"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МБ</w:t>
            </w:r>
          </w:p>
        </w:tc>
      </w:tr>
      <w:tr w:rsidR="0046454A" w:rsidRPr="008F00EE" w:rsidTr="002558E2">
        <w:trPr>
          <w:trHeight w:val="535"/>
          <w:tblCellSpacing w:w="20" w:type="dxa"/>
        </w:trPr>
        <w:tc>
          <w:tcPr>
            <w:tcW w:w="2066" w:type="dxa"/>
            <w:vMerge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99" w:type="dxa"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12575,00</w:t>
            </w:r>
          </w:p>
        </w:tc>
        <w:tc>
          <w:tcPr>
            <w:tcW w:w="2986" w:type="dxa"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40979,50</w:t>
            </w:r>
          </w:p>
        </w:tc>
      </w:tr>
      <w:tr w:rsidR="0046454A" w:rsidRPr="008F00EE" w:rsidTr="002558E2">
        <w:trPr>
          <w:trHeight w:val="336"/>
          <w:tblCellSpacing w:w="20" w:type="dxa"/>
        </w:trPr>
        <w:tc>
          <w:tcPr>
            <w:tcW w:w="2066" w:type="dxa"/>
            <w:vMerge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99" w:type="dxa"/>
            <w:tcBorders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69448,26</w:t>
            </w:r>
          </w:p>
        </w:tc>
        <w:tc>
          <w:tcPr>
            <w:tcW w:w="2986" w:type="dxa"/>
            <w:tcBorders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42778,73</w:t>
            </w:r>
          </w:p>
        </w:tc>
      </w:tr>
      <w:tr w:rsidR="0046454A" w:rsidRPr="008F00EE" w:rsidTr="002558E2">
        <w:trPr>
          <w:trHeight w:val="320"/>
          <w:tblCellSpacing w:w="20" w:type="dxa"/>
        </w:trPr>
        <w:tc>
          <w:tcPr>
            <w:tcW w:w="2066" w:type="dxa"/>
            <w:vMerge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23218,40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77913,50</w:t>
            </w:r>
          </w:p>
        </w:tc>
      </w:tr>
      <w:tr w:rsidR="0046454A" w:rsidRPr="008F00EE" w:rsidTr="002558E2">
        <w:trPr>
          <w:trHeight w:val="203"/>
          <w:tblCellSpacing w:w="20" w:type="dxa"/>
        </w:trPr>
        <w:tc>
          <w:tcPr>
            <w:tcW w:w="2066" w:type="dxa"/>
            <w:vMerge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36491,65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103224,40</w:t>
            </w:r>
          </w:p>
        </w:tc>
      </w:tr>
      <w:tr w:rsidR="0046454A" w:rsidRPr="008F00EE" w:rsidTr="002558E2">
        <w:trPr>
          <w:trHeight w:val="291"/>
          <w:tblCellSpacing w:w="20" w:type="dxa"/>
        </w:trPr>
        <w:tc>
          <w:tcPr>
            <w:tcW w:w="2066" w:type="dxa"/>
            <w:vMerge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F864D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140</w:t>
            </w:r>
            <w:r w:rsidR="009D3742" w:rsidRPr="008F00EE">
              <w:rPr>
                <w:rFonts w:cs="Arial"/>
              </w:rPr>
              <w:t>3</w:t>
            </w:r>
            <w:r w:rsidRPr="008F00EE">
              <w:rPr>
                <w:rFonts w:cs="Arial"/>
              </w:rPr>
              <w:t>,</w:t>
            </w:r>
            <w:r w:rsidR="009D3742" w:rsidRPr="008F00EE">
              <w:rPr>
                <w:rFonts w:cs="Arial"/>
              </w:rPr>
              <w:t>4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8E0321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</w:t>
            </w:r>
            <w:r w:rsidR="009D3742" w:rsidRPr="008F00EE">
              <w:rPr>
                <w:rFonts w:cs="Arial"/>
              </w:rPr>
              <w:t>7</w:t>
            </w:r>
            <w:r w:rsidRPr="008F00EE">
              <w:rPr>
                <w:rFonts w:cs="Arial"/>
              </w:rPr>
              <w:t>,1</w:t>
            </w:r>
            <w:r w:rsidR="009D3742" w:rsidRPr="008F00EE">
              <w:rPr>
                <w:rFonts w:cs="Arial"/>
              </w:rPr>
              <w:t>6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F864D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113722,8</w:t>
            </w:r>
            <w:r w:rsidR="009D3742" w:rsidRPr="008F00EE">
              <w:rPr>
                <w:rFonts w:cs="Arial"/>
              </w:rPr>
              <w:t>4</w:t>
            </w:r>
          </w:p>
        </w:tc>
      </w:tr>
      <w:tr w:rsidR="0046454A" w:rsidRPr="008F00EE" w:rsidTr="002558E2">
        <w:trPr>
          <w:trHeight w:val="44"/>
          <w:tblCellSpacing w:w="20" w:type="dxa"/>
        </w:trPr>
        <w:tc>
          <w:tcPr>
            <w:tcW w:w="2066" w:type="dxa"/>
            <w:vMerge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155,90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25,30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127594,00</w:t>
            </w:r>
          </w:p>
        </w:tc>
      </w:tr>
      <w:tr w:rsidR="0046454A" w:rsidRPr="008F00EE" w:rsidTr="002558E2">
        <w:trPr>
          <w:trHeight w:val="300"/>
          <w:tblCellSpacing w:w="20" w:type="dxa"/>
        </w:trPr>
        <w:tc>
          <w:tcPr>
            <w:tcW w:w="2066" w:type="dxa"/>
            <w:vMerge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26,10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8E0321" w:rsidRPr="008F00EE" w:rsidRDefault="008E0321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130939,70</w:t>
            </w:r>
          </w:p>
        </w:tc>
      </w:tr>
      <w:tr w:rsidR="0046454A" w:rsidRPr="008F00EE" w:rsidTr="002558E2">
        <w:trPr>
          <w:trHeight w:val="1032"/>
          <w:tblCellSpacing w:w="20" w:type="dxa"/>
        </w:trPr>
        <w:tc>
          <w:tcPr>
            <w:tcW w:w="2066" w:type="dxa"/>
            <w:vMerge/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170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</w:p>
          <w:p w:rsidR="0046454A" w:rsidRPr="008F00EE" w:rsidRDefault="0046454A" w:rsidP="002558E2">
            <w:pPr>
              <w:ind w:firstLine="0"/>
              <w:contextualSpacing/>
              <w:rPr>
                <w:rFonts w:cs="Arial"/>
              </w:rPr>
            </w:pPr>
            <w:r w:rsidRPr="008F00EE">
              <w:rPr>
                <w:rFonts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46454A" w:rsidRPr="008F00EE" w:rsidRDefault="0046454A" w:rsidP="008F00EE">
      <w:pPr>
        <w:contextualSpacing/>
        <w:rPr>
          <w:rFonts w:cs="Arial"/>
        </w:rPr>
      </w:pPr>
    </w:p>
    <w:p w:rsidR="00EC2087" w:rsidRP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EC2087" w:rsidRP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8F00EE">
        <w:rPr>
          <w:rFonts w:cs="Arial"/>
        </w:rPr>
        <w:t>1.3. Приложения № 2,3,4 к Программе изложить в новой редакции согласно приложениям № 1,2,3 к настоящему постановлению.</w:t>
      </w:r>
    </w:p>
    <w:p w:rsidR="00EC2087" w:rsidRP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8F00EE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:rsid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8F00EE">
        <w:rPr>
          <w:rFonts w:cs="Arial"/>
        </w:rPr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2558E2" w:rsidRPr="00376DF0" w:rsidTr="00376DF0">
        <w:tc>
          <w:tcPr>
            <w:tcW w:w="3238" w:type="dxa"/>
            <w:shd w:val="clear" w:color="auto" w:fill="auto"/>
          </w:tcPr>
          <w:p w:rsidR="002558E2" w:rsidRPr="00376DF0" w:rsidRDefault="002558E2" w:rsidP="00376DF0">
            <w:pPr>
              <w:ind w:firstLine="0"/>
              <w:contextualSpacing/>
              <w:rPr>
                <w:rFonts w:cs="Arial"/>
              </w:rPr>
            </w:pPr>
            <w:r w:rsidRPr="00376DF0">
              <w:rPr>
                <w:rFonts w:cs="Arial"/>
                <w:bCs/>
              </w:rPr>
              <w:t xml:space="preserve">Глава администрации </w:t>
            </w:r>
          </w:p>
          <w:p w:rsidR="002558E2" w:rsidRPr="00376DF0" w:rsidRDefault="002558E2" w:rsidP="00376DF0">
            <w:pPr>
              <w:ind w:firstLine="0"/>
              <w:contextualSpacing/>
              <w:rPr>
                <w:rFonts w:cs="Arial"/>
              </w:rPr>
            </w:pPr>
            <w:r w:rsidRPr="00376DF0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38" w:type="dxa"/>
            <w:shd w:val="clear" w:color="auto" w:fill="auto"/>
          </w:tcPr>
          <w:p w:rsidR="002558E2" w:rsidRPr="00376DF0" w:rsidRDefault="002558E2" w:rsidP="00376DF0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38" w:type="dxa"/>
            <w:shd w:val="clear" w:color="auto" w:fill="auto"/>
          </w:tcPr>
          <w:p w:rsidR="002558E2" w:rsidRPr="00376DF0" w:rsidRDefault="002558E2" w:rsidP="00376DF0">
            <w:pPr>
              <w:ind w:firstLine="0"/>
              <w:contextualSpacing/>
              <w:rPr>
                <w:rFonts w:cs="Arial"/>
                <w:bCs/>
              </w:rPr>
            </w:pPr>
            <w:r w:rsidRPr="00376DF0">
              <w:rPr>
                <w:rFonts w:cs="Arial"/>
                <w:bCs/>
              </w:rPr>
              <w:t xml:space="preserve">Н. Т. Котолевский </w:t>
            </w:r>
          </w:p>
          <w:p w:rsidR="002558E2" w:rsidRPr="00376DF0" w:rsidRDefault="002558E2" w:rsidP="00376DF0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D7128D" w:rsidRPr="008F00EE" w:rsidRDefault="00D7128D" w:rsidP="008F00EE">
      <w:pPr>
        <w:contextualSpacing/>
        <w:rPr>
          <w:rFonts w:cs="Arial"/>
        </w:rPr>
      </w:pPr>
    </w:p>
    <w:p w:rsidR="008F00EE" w:rsidRDefault="008F00EE" w:rsidP="008F00EE">
      <w:pPr>
        <w:contextualSpacing/>
        <w:rPr>
          <w:rFonts w:cs="Arial"/>
        </w:rPr>
      </w:pPr>
    </w:p>
    <w:p w:rsid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8F00EE" w:rsidRDefault="008F00EE" w:rsidP="008F00EE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292598" w:rsidRPr="008F00EE" w:rsidRDefault="00292598" w:rsidP="008F00EE">
      <w:pPr>
        <w:contextualSpacing/>
        <w:rPr>
          <w:rFonts w:cs="Arial"/>
        </w:rPr>
        <w:sectPr w:rsidR="00292598" w:rsidRPr="008F00EE" w:rsidSect="002558E2">
          <w:pgSz w:w="11906" w:h="16838"/>
          <w:pgMar w:top="709" w:right="707" w:bottom="709" w:left="1701" w:header="709" w:footer="709" w:gutter="0"/>
          <w:cols w:space="708"/>
          <w:docGrid w:linePitch="360"/>
        </w:sectPr>
      </w:pPr>
    </w:p>
    <w:p w:rsidR="008F00EE" w:rsidRDefault="00605990" w:rsidP="002558E2">
      <w:pPr>
        <w:ind w:left="8931" w:firstLine="0"/>
        <w:rPr>
          <w:rFonts w:cs="Arial"/>
        </w:rPr>
      </w:pPr>
      <w:bookmarkStart w:id="2" w:name="RANGE!B1:M87"/>
      <w:bookmarkEnd w:id="2"/>
      <w:r w:rsidRPr="008F00EE">
        <w:rPr>
          <w:rFonts w:cs="Arial"/>
        </w:rPr>
        <w:lastRenderedPageBreak/>
        <w:t>Приложение № 1 к постановлению администрации</w:t>
      </w:r>
      <w:r w:rsidR="002558E2">
        <w:rPr>
          <w:rFonts w:cs="Arial"/>
        </w:rPr>
        <w:t xml:space="preserve"> </w:t>
      </w:r>
      <w:r w:rsidRPr="008F00EE">
        <w:rPr>
          <w:rFonts w:cs="Arial"/>
        </w:rPr>
        <w:t xml:space="preserve"> Калачеевского муниципального района</w:t>
      </w:r>
      <w:r w:rsidR="002558E2">
        <w:rPr>
          <w:rFonts w:cs="Arial"/>
        </w:rPr>
        <w:t xml:space="preserve"> </w:t>
      </w:r>
      <w:r w:rsidR="008F00EE">
        <w:rPr>
          <w:rFonts w:cs="Arial"/>
        </w:rPr>
        <w:t xml:space="preserve"> </w:t>
      </w:r>
      <w:r w:rsidRPr="008F00EE">
        <w:rPr>
          <w:rFonts w:cs="Arial"/>
        </w:rPr>
        <w:t>от</w:t>
      </w:r>
      <w:r w:rsidR="008F00EE">
        <w:rPr>
          <w:rFonts w:cs="Arial"/>
        </w:rPr>
        <w:t xml:space="preserve"> </w:t>
      </w:r>
      <w:r w:rsidRPr="008F00EE">
        <w:rPr>
          <w:rFonts w:cs="Arial"/>
        </w:rPr>
        <w:t>"</w:t>
      </w:r>
      <w:r w:rsidR="008F00EE" w:rsidRPr="008F00EE">
        <w:rPr>
          <w:rFonts w:cs="Arial"/>
        </w:rPr>
        <w:t xml:space="preserve">04"сентября </w:t>
      </w:r>
      <w:r w:rsidRPr="008F00EE">
        <w:rPr>
          <w:rFonts w:cs="Arial"/>
        </w:rPr>
        <w:t>202</w:t>
      </w:r>
      <w:r w:rsidR="008F00EE" w:rsidRPr="008F00EE">
        <w:rPr>
          <w:rFonts w:cs="Arial"/>
        </w:rPr>
        <w:t>4г.</w:t>
      </w:r>
      <w:r w:rsidR="008F00EE">
        <w:rPr>
          <w:rFonts w:cs="Arial"/>
        </w:rPr>
        <w:t xml:space="preserve"> </w:t>
      </w:r>
      <w:r w:rsidRPr="008F00EE">
        <w:rPr>
          <w:rFonts w:cs="Arial"/>
        </w:rPr>
        <w:t>№</w:t>
      </w:r>
      <w:r w:rsidR="008F00EE" w:rsidRPr="008F00EE">
        <w:rPr>
          <w:rFonts w:cs="Arial"/>
        </w:rPr>
        <w:t xml:space="preserve"> 1112</w:t>
      </w:r>
      <w:r w:rsidR="008F00EE">
        <w:rPr>
          <w:rFonts w:cs="Arial"/>
        </w:rPr>
        <w:t xml:space="preserve"> </w:t>
      </w:r>
    </w:p>
    <w:p w:rsidR="00605990" w:rsidRPr="008F00EE" w:rsidRDefault="00605990" w:rsidP="002558E2">
      <w:pPr>
        <w:ind w:left="8931" w:firstLine="0"/>
        <w:rPr>
          <w:rFonts w:cs="Arial"/>
        </w:rPr>
      </w:pPr>
    </w:p>
    <w:p w:rsidR="00605990" w:rsidRPr="008F00EE" w:rsidRDefault="00605990" w:rsidP="008F00EE">
      <w:pPr>
        <w:rPr>
          <w:rFonts w:cs="Arial"/>
        </w:rPr>
      </w:pPr>
    </w:p>
    <w:tbl>
      <w:tblPr>
        <w:tblW w:w="13771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1910"/>
        <w:gridCol w:w="1838"/>
        <w:gridCol w:w="1412"/>
        <w:gridCol w:w="1129"/>
        <w:gridCol w:w="1129"/>
        <w:gridCol w:w="1129"/>
        <w:gridCol w:w="1129"/>
        <w:gridCol w:w="1341"/>
        <w:gridCol w:w="1332"/>
        <w:gridCol w:w="1422"/>
      </w:tblGrid>
      <w:tr w:rsidR="00605990" w:rsidRPr="008F00EE" w:rsidTr="002558E2">
        <w:trPr>
          <w:trHeight w:val="945"/>
        </w:trPr>
        <w:tc>
          <w:tcPr>
            <w:tcW w:w="12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Расходы</w:t>
            </w:r>
            <w:r w:rsidR="008F00EE">
              <w:rPr>
                <w:rFonts w:cs="Arial"/>
                <w:bCs/>
              </w:rPr>
              <w:t xml:space="preserve"> </w:t>
            </w:r>
            <w:r w:rsidRPr="008F00EE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</w:t>
            </w:r>
          </w:p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 xml:space="preserve"> "Развитие культуры и туризма в Калачеевском муниципальном районе</w:t>
            </w:r>
            <w:r w:rsidR="008F00EE">
              <w:rPr>
                <w:rFonts w:cs="Arial"/>
                <w:bCs/>
              </w:rPr>
              <w:t xml:space="preserve"> </w:t>
            </w:r>
            <w:r w:rsidRPr="008F00EE">
              <w:rPr>
                <w:rFonts w:cs="Arial"/>
                <w:bCs/>
              </w:rPr>
              <w:t>на 2020-2026 годы "</w:t>
            </w:r>
            <w:r w:rsidR="008F00EE">
              <w:rPr>
                <w:rFonts w:cs="Arial"/>
                <w:bCs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</w:rPr>
            </w:pPr>
          </w:p>
        </w:tc>
      </w:tr>
      <w:tr w:rsidR="00605990" w:rsidRPr="008F00EE" w:rsidTr="002558E2">
        <w:trPr>
          <w:trHeight w:val="42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Статус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8F00EE">
              <w:rPr>
                <w:rFonts w:cs="Arial"/>
                <w:bCs/>
              </w:rPr>
              <w:t xml:space="preserve"> </w:t>
            </w:r>
            <w:r w:rsidRPr="008F00EE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8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Расходы</w:t>
            </w:r>
            <w:r w:rsidR="008F00EE">
              <w:rPr>
                <w:rFonts w:cs="Arial"/>
                <w:bCs/>
              </w:rPr>
              <w:t xml:space="preserve"> </w:t>
            </w:r>
            <w:r w:rsidRPr="008F00EE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</w:tr>
      <w:tr w:rsidR="00605990" w:rsidRPr="008F00EE" w:rsidTr="002558E2">
        <w:trPr>
          <w:trHeight w:val="144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2020</w:t>
            </w:r>
            <w:r w:rsidRPr="008F00EE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2021</w:t>
            </w:r>
            <w:r w:rsidRPr="008F00EE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2022</w:t>
            </w:r>
            <w:r w:rsidRPr="008F00EE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2023</w:t>
            </w:r>
            <w:r w:rsidRPr="008F00EE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81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2024</w:t>
            </w:r>
          </w:p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 xml:space="preserve">(пятый год реализации)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81" w:rsidRPr="008F00EE" w:rsidRDefault="006B5981" w:rsidP="002558E2">
            <w:pPr>
              <w:ind w:left="-973" w:firstLine="0"/>
              <w:jc w:val="left"/>
              <w:rPr>
                <w:rFonts w:cs="Arial"/>
                <w:bCs/>
              </w:rPr>
            </w:pPr>
          </w:p>
          <w:p w:rsidR="006B5981" w:rsidRPr="008F00EE" w:rsidRDefault="008F00EE" w:rsidP="002558E2">
            <w:pPr>
              <w:ind w:left="-973"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6B5981" w:rsidRPr="008F00EE">
              <w:rPr>
                <w:rFonts w:cs="Arial"/>
                <w:bCs/>
              </w:rPr>
              <w:t>2025</w:t>
            </w:r>
          </w:p>
          <w:p w:rsidR="006B5981" w:rsidRPr="008F00EE" w:rsidRDefault="006B5981" w:rsidP="002558E2">
            <w:pPr>
              <w:ind w:left="-973"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 xml:space="preserve">(шестой </w:t>
            </w:r>
          </w:p>
          <w:p w:rsidR="006B5981" w:rsidRPr="008F00EE" w:rsidRDefault="006B5981" w:rsidP="002558E2">
            <w:pPr>
              <w:ind w:left="-973"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год</w:t>
            </w:r>
          </w:p>
          <w:p w:rsidR="00605990" w:rsidRPr="008F00EE" w:rsidRDefault="006B5981" w:rsidP="002558E2">
            <w:pPr>
              <w:ind w:left="-973"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реализаци)</w:t>
            </w:r>
            <w:r w:rsidRPr="008F00EE">
              <w:rPr>
                <w:rFonts w:cs="Arial"/>
                <w:bCs/>
              </w:rPr>
              <w:br/>
              <w:t xml:space="preserve">(пятый </w:t>
            </w:r>
            <w:r w:rsidR="00605990" w:rsidRPr="008F00EE">
              <w:rPr>
                <w:rFonts w:cs="Arial"/>
                <w:bCs/>
              </w:rPr>
              <w:br/>
              <w:t xml:space="preserve">(шестой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left="-291"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2026</w:t>
            </w:r>
            <w:r w:rsidRPr="008F00EE">
              <w:rPr>
                <w:rFonts w:cs="Arial"/>
                <w:bCs/>
              </w:rPr>
              <w:br/>
              <w:t>(седьмой год реализации)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>10</w:t>
            </w:r>
          </w:p>
        </w:tc>
      </w:tr>
      <w:tr w:rsidR="00605990" w:rsidRPr="008F00EE" w:rsidTr="002558E2">
        <w:trPr>
          <w:trHeight w:val="54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 xml:space="preserve">"Развитие культуры и туризма в Калачеевском муниципальном районе на </w:t>
            </w:r>
            <w:r w:rsidRPr="008F00EE">
              <w:rPr>
                <w:rFonts w:cs="Arial"/>
                <w:bCs/>
                <w:color w:val="000000"/>
              </w:rPr>
              <w:lastRenderedPageBreak/>
              <w:t>2020 - 2026 годы."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115510,90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F864DA" w:rsidP="002558E2">
            <w:pPr>
              <w:ind w:firstLine="0"/>
              <w:jc w:val="left"/>
              <w:rPr>
                <w:rFonts w:cs="Arial"/>
                <w:bCs/>
                <w:lang w:val="en-US"/>
              </w:rPr>
            </w:pPr>
            <w:r w:rsidRPr="008F00EE">
              <w:rPr>
                <w:rFonts w:cs="Arial"/>
                <w:bCs/>
                <w:lang w:val="en-US"/>
              </w:rPr>
              <w:t>115333.4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131126,20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</w:t>
            </w:r>
            <w:r w:rsidRPr="008F00EE">
              <w:rPr>
                <w:rFonts w:cs="Arial"/>
                <w:color w:val="000000"/>
              </w:rPr>
              <w:lastRenderedPageBreak/>
              <w:t xml:space="preserve">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lastRenderedPageBreak/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112226,99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F864DA" w:rsidP="002558E2">
            <w:pPr>
              <w:ind w:firstLine="0"/>
              <w:jc w:val="left"/>
              <w:rPr>
                <w:rFonts w:cs="Arial"/>
                <w:bCs/>
                <w:lang w:val="en-US"/>
              </w:rPr>
            </w:pPr>
            <w:r w:rsidRPr="008F00EE">
              <w:rPr>
                <w:rFonts w:cs="Arial"/>
                <w:bCs/>
                <w:lang w:val="en-US"/>
              </w:rPr>
              <w:t>115333.4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131126,20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605990" w:rsidRPr="008F00EE" w:rsidTr="002558E2">
        <w:trPr>
          <w:trHeight w:val="81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Подпрограмма муниципальной программы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F864DA" w:rsidP="002558E2">
            <w:pPr>
              <w:ind w:firstLine="0"/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8F00EE">
              <w:rPr>
                <w:rFonts w:cs="Arial"/>
                <w:bCs/>
                <w:color w:val="000000"/>
                <w:lang w:val="en-US"/>
              </w:rPr>
              <w:t>115333.4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129943,90</w:t>
            </w:r>
          </w:p>
        </w:tc>
      </w:tr>
      <w:tr w:rsidR="00605990" w:rsidRPr="008F00EE" w:rsidTr="002558E2">
        <w:trPr>
          <w:trHeight w:val="81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112226,99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FE4A53" w:rsidP="002558E2">
            <w:pPr>
              <w:ind w:firstLine="0"/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8F00EE">
              <w:rPr>
                <w:rFonts w:cs="Arial"/>
                <w:bCs/>
                <w:color w:val="000000"/>
                <w:lang w:val="en-US"/>
              </w:rPr>
              <w:t>114051.8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129943,90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 xml:space="preserve">Формирование единого культурного пространства,создание условий для выравнивания доступа населения к культурным </w:t>
            </w:r>
            <w:r w:rsidRPr="008F00EE">
              <w:rPr>
                <w:rFonts w:cs="Arial"/>
                <w:bCs/>
                <w:color w:val="000000"/>
              </w:rPr>
              <w:lastRenderedPageBreak/>
              <w:t>ценностям,поддержка деятельности творческих коллективов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17979,20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38150,50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FE4A53" w:rsidP="002558E2">
            <w:pPr>
              <w:ind w:firstLine="0"/>
              <w:jc w:val="left"/>
              <w:rPr>
                <w:rFonts w:cs="Arial"/>
                <w:bCs/>
                <w:lang w:val="en-US"/>
              </w:rPr>
            </w:pPr>
            <w:r w:rsidRPr="008F00EE">
              <w:rPr>
                <w:rFonts w:cs="Arial"/>
                <w:bCs/>
                <w:lang w:val="en-US"/>
              </w:rPr>
              <w:t>1879.1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1732,30</w:t>
            </w:r>
          </w:p>
        </w:tc>
      </w:tr>
      <w:tr w:rsidR="00605990" w:rsidRPr="008F00EE" w:rsidTr="002558E2">
        <w:trPr>
          <w:trHeight w:val="84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17979,20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74128,30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23992,30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38150,50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FE4A53" w:rsidP="002558E2">
            <w:pPr>
              <w:ind w:firstLine="0"/>
              <w:jc w:val="left"/>
              <w:rPr>
                <w:rFonts w:cs="Arial"/>
                <w:lang w:val="en-US"/>
              </w:rPr>
            </w:pPr>
            <w:r w:rsidRPr="008F00EE">
              <w:rPr>
                <w:rFonts w:cs="Arial"/>
                <w:lang w:val="en-US"/>
              </w:rPr>
              <w:t>1879.1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1732,30</w:t>
            </w:r>
          </w:p>
        </w:tc>
      </w:tr>
      <w:tr w:rsidR="00605990" w:rsidRPr="008F00EE" w:rsidTr="002558E2">
        <w:trPr>
          <w:trHeight w:val="55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 xml:space="preserve">Мероприятие 1.1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387,20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929,60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496,50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1564,80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A13B1" w:rsidP="002558E2">
            <w:pPr>
              <w:ind w:firstLine="0"/>
              <w:jc w:val="left"/>
              <w:rPr>
                <w:rFonts w:cs="Arial"/>
                <w:color w:val="000000"/>
                <w:lang w:val="en-US"/>
              </w:rPr>
            </w:pPr>
            <w:r w:rsidRPr="008F00EE">
              <w:rPr>
                <w:rFonts w:cs="Arial"/>
                <w:color w:val="000000"/>
                <w:lang w:val="en-US"/>
              </w:rPr>
              <w:t>597.5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550,00</w:t>
            </w:r>
          </w:p>
        </w:tc>
      </w:tr>
      <w:tr w:rsidR="00605990" w:rsidRPr="008F00EE" w:rsidTr="002558E2">
        <w:trPr>
          <w:trHeight w:val="46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387,20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929,60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496,50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1564,80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A13B1" w:rsidP="002558E2">
            <w:pPr>
              <w:ind w:firstLine="0"/>
              <w:jc w:val="left"/>
              <w:rPr>
                <w:rFonts w:cs="Arial"/>
                <w:lang w:val="en-US"/>
              </w:rPr>
            </w:pPr>
            <w:r w:rsidRPr="008F00EE">
              <w:rPr>
                <w:rFonts w:cs="Arial"/>
                <w:lang w:val="en-US"/>
              </w:rPr>
              <w:t>597.5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</w:rPr>
            </w:pPr>
            <w:r w:rsidRPr="008F00EE">
              <w:rPr>
                <w:rFonts w:cs="Arial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</w:rPr>
            </w:pPr>
            <w:r w:rsidRPr="008F00EE">
              <w:rPr>
                <w:rFonts w:cs="Arial"/>
              </w:rPr>
              <w:t>550,00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1.2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96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58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в рамках адресной программы </w:t>
            </w:r>
            <w:r w:rsidRPr="008F00EE">
              <w:rPr>
                <w:rFonts w:cs="Arial"/>
                <w:color w:val="000000"/>
              </w:rPr>
              <w:lastRenderedPageBreak/>
              <w:t>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12000,00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64896,40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9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12000,00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64896,40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9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72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Мероприятие 1.4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Содействие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развитию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социальной, инженерной и коммунальной инфраструктуры в рамках адресной программы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капитального ремонта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72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57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Мероприятие 1.5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795,40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1011,30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73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795,40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1011,30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73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в рамках </w:t>
            </w:r>
            <w:r w:rsidRPr="008F00EE">
              <w:rPr>
                <w:rFonts w:cs="Arial"/>
                <w:color w:val="000000"/>
              </w:rPr>
              <w:lastRenderedPageBreak/>
              <w:t>государственной программы " Доступная среда"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117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91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Мероприятие 1.7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3506,90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601,20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1281,60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1182,30</w:t>
            </w:r>
          </w:p>
        </w:tc>
      </w:tr>
      <w:tr w:rsidR="00605990" w:rsidRPr="008F00EE" w:rsidTr="002558E2">
        <w:trPr>
          <w:trHeight w:val="118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3506,90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601,20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1281,60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1182,30</w:t>
            </w:r>
          </w:p>
        </w:tc>
      </w:tr>
      <w:tr w:rsidR="00605990" w:rsidRPr="008F00EE" w:rsidTr="002558E2">
        <w:trPr>
          <w:trHeight w:val="66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1.8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</w:t>
            </w:r>
            <w:r w:rsidRPr="008F00EE">
              <w:rPr>
                <w:rFonts w:cs="Arial"/>
                <w:color w:val="000000"/>
              </w:rPr>
              <w:lastRenderedPageBreak/>
              <w:t>м районе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1102,00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88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1102,00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3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Мероприятие 1.9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22484,50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30984,50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84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22484,50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30984,50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30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1.10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Субсидия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на реализацию мероприятийпо сохранению и развитию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муниципальных учреждений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5000,00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885"/>
        </w:trPr>
        <w:tc>
          <w:tcPr>
            <w:tcW w:w="1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1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Основное мероприятие 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Укрепление материально-</w:t>
            </w:r>
            <w:r w:rsidRPr="008F00EE">
              <w:rPr>
                <w:rFonts w:cs="Arial"/>
                <w:bCs/>
                <w:color w:val="000000"/>
              </w:rPr>
              <w:lastRenderedPageBreak/>
              <w:t>технической базы учреждений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7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70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Мероприятие 2.1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87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2.2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9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49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Основное мероприятие 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87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3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Открытие туристических </w:t>
            </w:r>
            <w:r w:rsidRPr="008F00EE">
              <w:rPr>
                <w:rFonts w:cs="Arial"/>
                <w:color w:val="000000"/>
              </w:rPr>
              <w:lastRenderedPageBreak/>
              <w:t>маршрутов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90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72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Мероприятие 3.2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76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6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30789,60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8F00EE">
              <w:rPr>
                <w:rFonts w:cs="Arial"/>
                <w:bCs/>
                <w:color w:val="000000"/>
              </w:rPr>
              <w:t>37</w:t>
            </w:r>
            <w:r w:rsidR="000618F5" w:rsidRPr="008F00EE">
              <w:rPr>
                <w:rFonts w:cs="Arial"/>
                <w:bCs/>
                <w:color w:val="000000"/>
                <w:lang w:val="en-US"/>
              </w:rPr>
              <w:t>916</w:t>
            </w:r>
            <w:r w:rsidR="000618F5" w:rsidRPr="008F00EE">
              <w:rPr>
                <w:rFonts w:cs="Arial"/>
                <w:bCs/>
                <w:color w:val="000000"/>
              </w:rPr>
              <w:t>,</w:t>
            </w:r>
            <w:r w:rsidR="000618F5" w:rsidRPr="008F00EE">
              <w:rPr>
                <w:rFonts w:cs="Arial"/>
                <w:bCs/>
                <w:color w:val="000000"/>
                <w:lang w:val="en-US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48727,00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49226,00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30789,60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0618F5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37916</w:t>
            </w:r>
            <w:r w:rsidR="00605990" w:rsidRPr="008F00EE">
              <w:rPr>
                <w:rFonts w:cs="Arial"/>
                <w:color w:val="000000"/>
              </w:rPr>
              <w:t>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48727,00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49226,00</w:t>
            </w:r>
          </w:p>
        </w:tc>
      </w:tr>
      <w:tr w:rsidR="00605990" w:rsidRPr="008F00EE" w:rsidTr="002558E2">
        <w:trPr>
          <w:trHeight w:val="6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Мероприятие 4.1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8F00EE">
              <w:rPr>
                <w:rFonts w:cs="Arial"/>
                <w:iCs/>
                <w:color w:val="000000"/>
              </w:rPr>
              <w:t>2151,80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0618F5" w:rsidP="002558E2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8F00EE">
              <w:rPr>
                <w:rFonts w:cs="Arial"/>
                <w:iCs/>
                <w:color w:val="000000"/>
              </w:rPr>
              <w:t>2894,30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8F00EE">
              <w:rPr>
                <w:rFonts w:cs="Arial"/>
                <w:iCs/>
                <w:color w:val="000000"/>
              </w:rPr>
              <w:t>2776,00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8F00EE">
              <w:rPr>
                <w:rFonts w:cs="Arial"/>
                <w:iCs/>
                <w:color w:val="000000"/>
              </w:rPr>
              <w:t>2889,00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2151,80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0618F5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2894</w:t>
            </w:r>
            <w:r w:rsidR="00605990" w:rsidRPr="008F00EE">
              <w:rPr>
                <w:rFonts w:cs="Arial"/>
                <w:color w:val="000000"/>
              </w:rPr>
              <w:t>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2776,00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2889,00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4.2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Реализация дополнительных предпрофессиональных </w:t>
            </w:r>
            <w:r w:rsidRPr="008F00EE">
              <w:rPr>
                <w:rFonts w:cs="Arial"/>
                <w:color w:val="000000"/>
              </w:rPr>
              <w:lastRenderedPageBreak/>
              <w:t>общеобразовательных программ в области искусства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99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</w:t>
            </w:r>
            <w:r w:rsidRPr="008F00EE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99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Мероприятие 4.3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Финансовое обеспечение деятельности МКУ ДО "Калачеевская ДШИ"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28637,80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0618F5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35022</w:t>
            </w:r>
            <w:r w:rsidR="00605990" w:rsidRPr="008F00EE">
              <w:rPr>
                <w:rFonts w:cs="Arial"/>
                <w:color w:val="000000"/>
              </w:rPr>
              <w:t>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</w:rPr>
            </w:pPr>
            <w:r w:rsidRPr="008F00EE">
              <w:rPr>
                <w:rFonts w:cs="Arial"/>
              </w:rPr>
              <w:t>45951,00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</w:rPr>
            </w:pPr>
            <w:r w:rsidRPr="008F00EE">
              <w:rPr>
                <w:rFonts w:cs="Arial"/>
              </w:rPr>
              <w:t>20300,00</w:t>
            </w:r>
          </w:p>
        </w:tc>
      </w:tr>
      <w:tr w:rsidR="00605990" w:rsidRPr="008F00EE" w:rsidTr="002558E2">
        <w:trPr>
          <w:trHeight w:val="99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28637,80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0618F5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35022</w:t>
            </w:r>
            <w:r w:rsidR="00605990" w:rsidRPr="008F00EE">
              <w:rPr>
                <w:rFonts w:cs="Arial"/>
                <w:color w:val="000000"/>
              </w:rPr>
              <w:t>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45951,00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46337,00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Основное мероприятие 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Развитие музейной деятельности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2356,80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0618F5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1923</w:t>
            </w:r>
            <w:r w:rsidR="00605990" w:rsidRPr="008F00EE">
              <w:rPr>
                <w:rFonts w:cs="Arial"/>
                <w:bCs/>
                <w:color w:val="000000"/>
              </w:rPr>
              <w:t>,</w:t>
            </w:r>
            <w:r w:rsidRPr="008F00EE">
              <w:rPr>
                <w:rFonts w:cs="Arial"/>
                <w:bCs/>
                <w:color w:val="000000"/>
              </w:rPr>
              <w:t>2</w:t>
            </w:r>
            <w:r w:rsidR="00605990" w:rsidRPr="008F00EE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2479,00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2203,00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2356,80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</w:t>
            </w:r>
            <w:r w:rsidR="000618F5" w:rsidRPr="008F00EE">
              <w:rPr>
                <w:rFonts w:cs="Arial"/>
                <w:color w:val="000000"/>
              </w:rPr>
              <w:t>923</w:t>
            </w:r>
            <w:r w:rsidRPr="008F00EE">
              <w:rPr>
                <w:rFonts w:cs="Arial"/>
                <w:color w:val="000000"/>
              </w:rPr>
              <w:t>,</w:t>
            </w:r>
            <w:r w:rsidR="000618F5" w:rsidRPr="008F00EE">
              <w:rPr>
                <w:rFonts w:cs="Arial"/>
                <w:color w:val="000000"/>
              </w:rPr>
              <w:t>2</w:t>
            </w:r>
            <w:r w:rsidRPr="008F00EE">
              <w:rPr>
                <w:rFonts w:cs="Arial"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2479,00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2203,00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5.1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iCs/>
              </w:rPr>
            </w:pPr>
            <w:r w:rsidRPr="008F00EE">
              <w:rPr>
                <w:rFonts w:cs="Arial"/>
                <w:iCs/>
              </w:rPr>
              <w:t>1101,00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8F00EE">
              <w:rPr>
                <w:rFonts w:cs="Arial"/>
                <w:iCs/>
                <w:color w:val="000000"/>
              </w:rPr>
              <w:t>583,00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8F00EE">
              <w:rPr>
                <w:rFonts w:cs="Arial"/>
                <w:iCs/>
                <w:color w:val="000000"/>
              </w:rPr>
              <w:t>1057,00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8F00EE">
              <w:rPr>
                <w:rFonts w:cs="Arial"/>
                <w:iCs/>
                <w:color w:val="000000"/>
              </w:rPr>
              <w:t>660,00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1101,00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1057,00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660,00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Мероприятие </w:t>
            </w:r>
            <w:r w:rsidRPr="008F00EE">
              <w:rPr>
                <w:rFonts w:cs="Arial"/>
                <w:color w:val="000000"/>
              </w:rPr>
              <w:lastRenderedPageBreak/>
              <w:t>5.2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 xml:space="preserve">Приобретение </w:t>
            </w:r>
            <w:r w:rsidRPr="008F00EE">
              <w:rPr>
                <w:rFonts w:cs="Arial"/>
                <w:color w:val="000000"/>
              </w:rPr>
              <w:lastRenderedPageBreak/>
              <w:t>музейных предметов основного фонда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 xml:space="preserve"> Мероприятие 5.3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1255,80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</w:t>
            </w:r>
            <w:r w:rsidR="000618F5" w:rsidRPr="008F00EE">
              <w:rPr>
                <w:rFonts w:cs="Arial"/>
                <w:color w:val="000000"/>
              </w:rPr>
              <w:t>40</w:t>
            </w:r>
            <w:r w:rsidRPr="008F00EE">
              <w:rPr>
                <w:rFonts w:cs="Arial"/>
                <w:color w:val="000000"/>
              </w:rPr>
              <w:t>,</w:t>
            </w:r>
            <w:r w:rsidR="000618F5" w:rsidRPr="008F00EE">
              <w:rPr>
                <w:rFonts w:cs="Arial"/>
                <w:color w:val="000000"/>
              </w:rPr>
              <w:t>2</w:t>
            </w:r>
            <w:r w:rsidRPr="008F00EE">
              <w:rPr>
                <w:rFonts w:cs="Arial"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1422,00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1543,00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1255,80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</w:t>
            </w:r>
            <w:r w:rsidR="000618F5" w:rsidRPr="008F00EE">
              <w:rPr>
                <w:rFonts w:cs="Arial"/>
                <w:color w:val="000000"/>
              </w:rPr>
              <w:t>40</w:t>
            </w:r>
            <w:r w:rsidRPr="008F00EE">
              <w:rPr>
                <w:rFonts w:cs="Arial"/>
                <w:color w:val="000000"/>
              </w:rPr>
              <w:t>,</w:t>
            </w:r>
            <w:r w:rsidR="000618F5" w:rsidRPr="008F00EE">
              <w:rPr>
                <w:rFonts w:cs="Arial"/>
                <w:color w:val="000000"/>
              </w:rPr>
              <w:t>2</w:t>
            </w:r>
            <w:r w:rsidRPr="008F00EE">
              <w:rPr>
                <w:rFonts w:cs="Arial"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1422,00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1543,00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6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17148,50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0618F5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20022</w:t>
            </w:r>
            <w:r w:rsidR="00605990" w:rsidRPr="008F00EE">
              <w:rPr>
                <w:rFonts w:cs="Arial"/>
                <w:bCs/>
                <w:color w:val="000000"/>
              </w:rPr>
              <w:t>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21171,50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22059,40</w:t>
            </w:r>
          </w:p>
        </w:tc>
      </w:tr>
      <w:tr w:rsidR="00605990" w:rsidRPr="008F00EE" w:rsidTr="002558E2">
        <w:trPr>
          <w:trHeight w:val="60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13981,18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13903,40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16396,90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17148,50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0618F5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20022,0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21171,50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22059,40</w:t>
            </w:r>
          </w:p>
        </w:tc>
      </w:tr>
      <w:tr w:rsidR="00605990" w:rsidRPr="008F00EE" w:rsidTr="002558E2">
        <w:trPr>
          <w:trHeight w:val="39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39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Мероприятие 6.1 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Организация библиотечног</w:t>
            </w:r>
            <w:r w:rsidRPr="008F00EE">
              <w:rPr>
                <w:rFonts w:cs="Arial"/>
                <w:color w:val="000000"/>
              </w:rPr>
              <w:lastRenderedPageBreak/>
              <w:t>о обслуживания населения Калачеевского района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13767,00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13632,10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15466,20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16941,90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19</w:t>
            </w:r>
            <w:r w:rsidR="002F42C2" w:rsidRPr="008F00EE">
              <w:rPr>
                <w:rFonts w:cs="Arial"/>
                <w:color w:val="000000"/>
              </w:rPr>
              <w:t>843</w:t>
            </w:r>
            <w:r w:rsidRPr="008F00EE">
              <w:rPr>
                <w:rFonts w:cs="Arial"/>
                <w:color w:val="000000"/>
              </w:rPr>
              <w:t>,</w:t>
            </w:r>
            <w:r w:rsidR="002F42C2" w:rsidRPr="008F00EE">
              <w:rPr>
                <w:rFonts w:cs="Arial"/>
                <w:color w:val="000000"/>
              </w:rPr>
              <w:t>2</w:t>
            </w:r>
            <w:r w:rsidRPr="008F00EE">
              <w:rPr>
                <w:rFonts w:cs="Arial"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20990,30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21872,90</w:t>
            </w:r>
          </w:p>
        </w:tc>
      </w:tr>
      <w:tr w:rsidR="00605990" w:rsidRPr="008F00EE" w:rsidTr="002558E2">
        <w:trPr>
          <w:trHeight w:val="70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13767,00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13632,10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15466,20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8F00EE">
              <w:rPr>
                <w:rFonts w:cs="Arial"/>
                <w:iCs/>
                <w:color w:val="000000"/>
              </w:rPr>
              <w:t>16941,90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8F00EE">
              <w:rPr>
                <w:rFonts w:cs="Arial"/>
                <w:iCs/>
                <w:color w:val="000000"/>
              </w:rPr>
              <w:t>19</w:t>
            </w:r>
            <w:r w:rsidR="002F42C2" w:rsidRPr="008F00EE">
              <w:rPr>
                <w:rFonts w:cs="Arial"/>
                <w:iCs/>
                <w:color w:val="000000"/>
              </w:rPr>
              <w:t>843,2</w:t>
            </w:r>
            <w:r w:rsidRPr="008F00EE">
              <w:rPr>
                <w:rFonts w:cs="Arial"/>
                <w:iCs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iCs/>
              </w:rPr>
            </w:pPr>
            <w:r w:rsidRPr="008F00EE">
              <w:rPr>
                <w:rFonts w:cs="Arial"/>
                <w:iCs/>
              </w:rPr>
              <w:t>20990,30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8F00EE">
              <w:rPr>
                <w:rFonts w:cs="Arial"/>
                <w:iCs/>
                <w:color w:val="000000"/>
              </w:rPr>
              <w:t>21872,90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39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Мероприятие 6.3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</w:t>
            </w:r>
            <w:r w:rsidRPr="008F00EE">
              <w:rPr>
                <w:rFonts w:cs="Arial"/>
                <w:color w:val="000000"/>
              </w:rPr>
              <w:lastRenderedPageBreak/>
              <w:t xml:space="preserve">муниципального района.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97,77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233,80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206,60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178,80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181,20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186,50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97,77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233,80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206,60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178,80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</w:rPr>
            </w:pPr>
            <w:r w:rsidRPr="008F00EE">
              <w:rPr>
                <w:rFonts w:cs="Arial"/>
              </w:rPr>
              <w:t>181,20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186,50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70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43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Мероприятие 6.4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605990" w:rsidRPr="008F00EE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>
              <w:rPr>
                <w:rFonts w:cs="Arial"/>
                <w:color w:val="000000"/>
              </w:rPr>
              <w:t xml:space="preserve"> </w:t>
            </w:r>
            <w:r w:rsidR="00605990" w:rsidRPr="008F00EE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76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52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52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Мероприятие 6.5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116,41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116,41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40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525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Мероприятие 6.6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"Создание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750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49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49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45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6.7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Государственная поддержка отрасли культуры за счет средств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резервного фонда </w:t>
            </w:r>
            <w:r w:rsidRPr="008F00EE">
              <w:rPr>
                <w:rFonts w:cs="Arial"/>
                <w:color w:val="000000"/>
              </w:rPr>
              <w:br/>
              <w:t xml:space="preserve">Правительства Российской Федерации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246,30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246,30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4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4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6.8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70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4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4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8F00EE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Основное мероприятие 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1981,60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2040,50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1981,60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2040,50</w:t>
            </w:r>
          </w:p>
        </w:tc>
      </w:tr>
      <w:tr w:rsidR="00605990" w:rsidRPr="008F00EE" w:rsidTr="002558E2">
        <w:trPr>
          <w:trHeight w:val="82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 xml:space="preserve"> Мероприятие 7.1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1475,70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2F42C2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2068</w:t>
            </w:r>
            <w:r w:rsidR="00605990" w:rsidRPr="008F00EE">
              <w:rPr>
                <w:rFonts w:cs="Arial"/>
                <w:color w:val="000000"/>
              </w:rPr>
              <w:t>,</w:t>
            </w:r>
            <w:r w:rsidRPr="008F00EE">
              <w:rPr>
                <w:rFonts w:cs="Arial"/>
                <w:color w:val="000000"/>
              </w:rPr>
              <w:t>2</w:t>
            </w:r>
            <w:r w:rsidR="00605990" w:rsidRPr="008F00EE">
              <w:rPr>
                <w:rFonts w:cs="Arial"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2040,50</w:t>
            </w:r>
          </w:p>
        </w:tc>
      </w:tr>
      <w:tr w:rsidR="00605990" w:rsidRPr="008F00EE" w:rsidTr="002558E2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2F42C2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206</w:t>
            </w:r>
            <w:r w:rsidR="00605990" w:rsidRPr="008F00EE">
              <w:rPr>
                <w:rFonts w:cs="Arial"/>
                <w:color w:val="000000"/>
              </w:rPr>
              <w:t>8,</w:t>
            </w:r>
            <w:r w:rsidRPr="008F00EE">
              <w:rPr>
                <w:rFonts w:cs="Arial"/>
                <w:color w:val="000000"/>
              </w:rPr>
              <w:t>2</w:t>
            </w:r>
            <w:r w:rsidR="00605990" w:rsidRPr="008F00EE">
              <w:rPr>
                <w:rFonts w:cs="Arial"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2040,50</w:t>
            </w:r>
          </w:p>
        </w:tc>
      </w:tr>
      <w:tr w:rsidR="00605990" w:rsidRPr="008F00EE" w:rsidTr="002558E2">
        <w:trPr>
          <w:trHeight w:val="57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Основное мероприятие 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Организация и развитие культурно- досуговой деятельности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28 903,90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49 807,00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5</w:t>
            </w:r>
            <w:r w:rsidR="002F42C2" w:rsidRPr="008F00EE">
              <w:rPr>
                <w:rFonts w:cs="Arial"/>
                <w:bCs/>
                <w:color w:val="000000"/>
              </w:rPr>
              <w:t>1</w:t>
            </w:r>
            <w:r w:rsidRPr="008F00EE">
              <w:rPr>
                <w:rFonts w:cs="Arial"/>
                <w:bCs/>
                <w:color w:val="000000"/>
              </w:rPr>
              <w:t xml:space="preserve"> 3</w:t>
            </w:r>
            <w:r w:rsidR="002F42C2" w:rsidRPr="008F00EE">
              <w:rPr>
                <w:rFonts w:cs="Arial"/>
                <w:bCs/>
                <w:color w:val="000000"/>
              </w:rPr>
              <w:t>71</w:t>
            </w:r>
            <w:r w:rsidRPr="008F00EE">
              <w:rPr>
                <w:rFonts w:cs="Arial"/>
                <w:bCs/>
                <w:color w:val="000000"/>
              </w:rPr>
              <w:t>,</w:t>
            </w:r>
            <w:r w:rsidR="002F42C2" w:rsidRPr="008F00EE">
              <w:rPr>
                <w:rFonts w:cs="Arial"/>
                <w:bCs/>
                <w:color w:val="000000"/>
              </w:rPr>
              <w:t>5</w:t>
            </w:r>
            <w:r w:rsidRPr="008F00EE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52 518,90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53 865,00</w:t>
            </w:r>
          </w:p>
        </w:tc>
      </w:tr>
      <w:tr w:rsidR="00605990" w:rsidRPr="008F00EE" w:rsidTr="002558E2">
        <w:trPr>
          <w:trHeight w:val="82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28 903,90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49 807,00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</w:t>
            </w:r>
            <w:r w:rsidR="002F42C2" w:rsidRPr="008F00EE">
              <w:rPr>
                <w:rFonts w:cs="Arial"/>
                <w:color w:val="000000"/>
              </w:rPr>
              <w:t>1</w:t>
            </w:r>
            <w:r w:rsidRPr="008F00EE">
              <w:rPr>
                <w:rFonts w:cs="Arial"/>
                <w:color w:val="000000"/>
              </w:rPr>
              <w:t xml:space="preserve"> 3</w:t>
            </w:r>
            <w:r w:rsidR="002F42C2" w:rsidRPr="008F00EE">
              <w:rPr>
                <w:rFonts w:cs="Arial"/>
                <w:color w:val="000000"/>
              </w:rPr>
              <w:t>71</w:t>
            </w:r>
            <w:r w:rsidRPr="008F00EE">
              <w:rPr>
                <w:rFonts w:cs="Arial"/>
                <w:color w:val="000000"/>
              </w:rPr>
              <w:t>,</w:t>
            </w:r>
            <w:r w:rsidR="002F42C2" w:rsidRPr="008F00EE">
              <w:rPr>
                <w:rFonts w:cs="Arial"/>
                <w:color w:val="000000"/>
              </w:rPr>
              <w:t>5</w:t>
            </w:r>
            <w:r w:rsidRPr="008F00EE">
              <w:rPr>
                <w:rFonts w:cs="Arial"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52 518,90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53 865,00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Мероприятие 8.1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 xml:space="preserve">Основное </w:t>
            </w:r>
            <w:r w:rsidRPr="008F00EE">
              <w:rPr>
                <w:rFonts w:cs="Arial"/>
                <w:bCs/>
                <w:color w:val="000000"/>
              </w:rPr>
              <w:lastRenderedPageBreak/>
              <w:t>мероприятие 9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"Создание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lastRenderedPageBreak/>
              <w:t>условий для реализации творческого потенциала нации" (Творческие люди")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117,90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204,30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102,10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2F42C2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153,1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70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117,90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204,30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102,10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2F42C2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58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Основное мероприятие 10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Национальный проект "Культурная среда"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10 413,50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55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10 413,50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Мероприятие 10.1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91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39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Мероприятие 10.2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Создание модельных </w:t>
            </w:r>
            <w:r w:rsidRPr="008F00EE">
              <w:rPr>
                <w:rFonts w:cs="Arial"/>
                <w:color w:val="000000"/>
              </w:rPr>
              <w:lastRenderedPageBreak/>
              <w:t>муниципальных библиотек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  <w:tr w:rsidR="00605990" w:rsidRPr="008F00EE" w:rsidTr="002558E2">
        <w:trPr>
          <w:trHeight w:val="66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 том числе по ГРБС: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990" w:rsidRPr="008F00EE" w:rsidRDefault="00605990" w:rsidP="002558E2">
            <w:pPr>
              <w:ind w:firstLine="0"/>
              <w:jc w:val="lef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</w:tr>
    </w:tbl>
    <w:p w:rsidR="008F00EE" w:rsidRDefault="008F00EE" w:rsidP="008F00EE">
      <w:pPr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6B5981" w:rsidRPr="008F00EE" w:rsidRDefault="006B5981" w:rsidP="008F00EE">
      <w:pPr>
        <w:jc w:val="right"/>
        <w:rPr>
          <w:rFonts w:cs="Arial"/>
        </w:rPr>
      </w:pPr>
    </w:p>
    <w:p w:rsidR="008F00EE" w:rsidRPr="008F00EE" w:rsidRDefault="008F00EE" w:rsidP="008F00EE">
      <w:pPr>
        <w:rPr>
          <w:rFonts w:cs="Arial"/>
        </w:rPr>
      </w:pPr>
      <w:r w:rsidRPr="008F00EE">
        <w:rPr>
          <w:rFonts w:cs="Arial"/>
        </w:rPr>
        <w:br w:type="page"/>
      </w:r>
    </w:p>
    <w:p w:rsidR="008F00EE" w:rsidRDefault="006B5981" w:rsidP="002558E2">
      <w:pPr>
        <w:ind w:left="9498" w:firstLine="0"/>
        <w:rPr>
          <w:rFonts w:cs="Arial"/>
        </w:rPr>
      </w:pPr>
      <w:r w:rsidRPr="008F00EE">
        <w:rPr>
          <w:rFonts w:cs="Arial"/>
        </w:rPr>
        <w:t>Приложение № 2</w:t>
      </w:r>
      <w:r w:rsidR="008F00EE">
        <w:rPr>
          <w:rFonts w:cs="Arial"/>
        </w:rPr>
        <w:t xml:space="preserve"> </w:t>
      </w:r>
      <w:r w:rsidRPr="008F00EE">
        <w:rPr>
          <w:rFonts w:cs="Arial"/>
        </w:rPr>
        <w:t>к постановлению администрации Калачеевского муниципального района</w:t>
      </w:r>
      <w:r w:rsidR="002558E2">
        <w:rPr>
          <w:rFonts w:cs="Arial"/>
        </w:rPr>
        <w:t xml:space="preserve"> </w:t>
      </w:r>
      <w:r w:rsidR="008F00EE">
        <w:rPr>
          <w:rFonts w:cs="Arial"/>
        </w:rPr>
        <w:t xml:space="preserve"> </w:t>
      </w:r>
      <w:r w:rsidRPr="008F00EE">
        <w:rPr>
          <w:rFonts w:cs="Arial"/>
        </w:rPr>
        <w:t>от</w:t>
      </w:r>
      <w:r w:rsidR="008F00EE">
        <w:rPr>
          <w:rFonts w:cs="Arial"/>
        </w:rPr>
        <w:t xml:space="preserve"> </w:t>
      </w:r>
      <w:r w:rsidRPr="008F00EE">
        <w:rPr>
          <w:rFonts w:cs="Arial"/>
        </w:rPr>
        <w:t>"</w:t>
      </w:r>
      <w:r w:rsidR="008F00EE" w:rsidRPr="008F00EE">
        <w:rPr>
          <w:rFonts w:cs="Arial"/>
        </w:rPr>
        <w:t>04</w:t>
      </w:r>
      <w:r w:rsidRPr="008F00EE">
        <w:rPr>
          <w:rFonts w:cs="Arial"/>
        </w:rPr>
        <w:t>"</w:t>
      </w:r>
      <w:r w:rsidR="008F00EE" w:rsidRPr="008F00EE">
        <w:rPr>
          <w:rFonts w:cs="Arial"/>
        </w:rPr>
        <w:t xml:space="preserve"> сентября </w:t>
      </w:r>
      <w:r w:rsidRPr="008F00EE">
        <w:rPr>
          <w:rFonts w:cs="Arial"/>
        </w:rPr>
        <w:t>202</w:t>
      </w:r>
      <w:r w:rsidR="008F00EE" w:rsidRPr="008F00EE">
        <w:rPr>
          <w:rFonts w:cs="Arial"/>
        </w:rPr>
        <w:t>4г.</w:t>
      </w:r>
      <w:r w:rsidR="008F00EE">
        <w:rPr>
          <w:rFonts w:cs="Arial"/>
        </w:rPr>
        <w:t xml:space="preserve"> </w:t>
      </w:r>
      <w:r w:rsidRPr="008F00EE">
        <w:rPr>
          <w:rFonts w:cs="Arial"/>
        </w:rPr>
        <w:t xml:space="preserve">№ </w:t>
      </w:r>
      <w:r w:rsidR="008F00EE" w:rsidRPr="008F00EE">
        <w:rPr>
          <w:rFonts w:cs="Arial"/>
        </w:rPr>
        <w:t>1112</w:t>
      </w:r>
      <w:r w:rsidR="008F00EE">
        <w:rPr>
          <w:rFonts w:cs="Arial"/>
        </w:rPr>
        <w:t xml:space="preserve"> </w:t>
      </w:r>
    </w:p>
    <w:p w:rsidR="006B5981" w:rsidRPr="008F00EE" w:rsidRDefault="006B5981" w:rsidP="008F00EE">
      <w:pPr>
        <w:jc w:val="right"/>
        <w:rPr>
          <w:rFonts w:cs="Arial"/>
        </w:rPr>
      </w:pPr>
    </w:p>
    <w:p w:rsidR="008F00EE" w:rsidRDefault="006B5981" w:rsidP="002558E2">
      <w:pPr>
        <w:rPr>
          <w:rFonts w:cs="Arial"/>
        </w:rPr>
      </w:pPr>
      <w:r w:rsidRPr="008F00EE">
        <w:rPr>
          <w:rFonts w:cs="Arial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</w:t>
      </w:r>
      <w:r w:rsidR="008F00EE">
        <w:rPr>
          <w:rFonts w:cs="Arial"/>
        </w:rPr>
        <w:t xml:space="preserve"> </w:t>
      </w:r>
      <w:r w:rsidRPr="008F00EE">
        <w:rPr>
          <w:rFonts w:cs="Arial"/>
        </w:rPr>
        <w:t>муниципального района</w:t>
      </w:r>
      <w:r w:rsidR="002558E2">
        <w:rPr>
          <w:rFonts w:cs="Arial"/>
        </w:rPr>
        <w:t xml:space="preserve"> </w:t>
      </w:r>
      <w:r w:rsidRPr="008F00EE">
        <w:rPr>
          <w:rFonts w:cs="Arial"/>
        </w:rPr>
        <w:t>"Развитие культуры и туризма в Калачеевском муниципальном районе на 2020-2026 годы"</w:t>
      </w:r>
      <w:r w:rsidR="008F00EE">
        <w:rPr>
          <w:rFonts w:cs="Arial"/>
        </w:rPr>
        <w:t xml:space="preserve"> </w:t>
      </w:r>
    </w:p>
    <w:p w:rsidR="006B5981" w:rsidRPr="008F00EE" w:rsidRDefault="006B5981" w:rsidP="008F00EE">
      <w:pPr>
        <w:jc w:val="center"/>
        <w:rPr>
          <w:rFonts w:cs="Arial"/>
        </w:rPr>
      </w:pPr>
    </w:p>
    <w:tbl>
      <w:tblPr>
        <w:tblW w:w="14973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1134"/>
        <w:gridCol w:w="1276"/>
        <w:gridCol w:w="1134"/>
        <w:gridCol w:w="1275"/>
        <w:gridCol w:w="1276"/>
        <w:gridCol w:w="1464"/>
        <w:gridCol w:w="1229"/>
        <w:gridCol w:w="236"/>
      </w:tblGrid>
      <w:tr w:rsidR="00BF1530" w:rsidRPr="008F00EE" w:rsidTr="002558E2">
        <w:trPr>
          <w:gridAfter w:val="1"/>
          <w:wAfter w:w="236" w:type="dxa"/>
          <w:trHeight w:val="9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Оценка расходов</w:t>
            </w:r>
            <w:r w:rsidR="008F00EE">
              <w:rPr>
                <w:rFonts w:cs="Arial"/>
                <w:bCs/>
              </w:rPr>
              <w:t xml:space="preserve"> </w:t>
            </w:r>
            <w:r w:rsidRPr="008F00EE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</w:tr>
      <w:tr w:rsidR="00BF1530" w:rsidRPr="008F00EE" w:rsidTr="002558E2">
        <w:trPr>
          <w:trHeight w:val="9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2020</w:t>
            </w:r>
            <w:r w:rsidRPr="008F00EE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2021</w:t>
            </w:r>
            <w:r w:rsidRPr="008F00EE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2022</w:t>
            </w:r>
            <w:r w:rsidRPr="008F00EE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2023</w:t>
            </w:r>
            <w:r w:rsidRPr="008F00EE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2024</w:t>
            </w:r>
            <w:r w:rsidRPr="008F00EE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2025</w:t>
            </w:r>
            <w:r w:rsidRPr="008F00EE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2026</w:t>
            </w:r>
            <w:r w:rsidRPr="008F00EE">
              <w:rPr>
                <w:rFonts w:cs="Arial"/>
              </w:rPr>
              <w:br/>
              <w:t xml:space="preserve">(седьмой год реализации)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"Развитие культуры и туризма в Калачеевском</w:t>
            </w:r>
            <w:r w:rsidR="008F00EE">
              <w:rPr>
                <w:rFonts w:cs="Arial"/>
                <w:bCs/>
              </w:rPr>
              <w:t xml:space="preserve"> </w:t>
            </w:r>
            <w:r w:rsidRPr="008F00EE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3061F6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  <w:lang w:val="en-US"/>
              </w:rPr>
              <w:t>115333.4</w:t>
            </w:r>
            <w:r w:rsidR="006737F4" w:rsidRPr="008F00EE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131126,20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3641,18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3283,91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400,70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11099,15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3061F6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  <w:lang w:val="en-US"/>
              </w:rPr>
              <w:t>140</w:t>
            </w:r>
            <w:r w:rsidR="006737F4" w:rsidRPr="008F00EE">
              <w:rPr>
                <w:rFonts w:cs="Arial"/>
                <w:color w:val="000000"/>
              </w:rPr>
              <w:t>3</w:t>
            </w:r>
            <w:r w:rsidRPr="008F00EE">
              <w:rPr>
                <w:rFonts w:cs="Arial"/>
                <w:color w:val="000000"/>
                <w:lang w:val="en-US"/>
              </w:rPr>
              <w:t>.</w:t>
            </w:r>
            <w:r w:rsidR="006737F4" w:rsidRPr="008F00EE">
              <w:rPr>
                <w:rFonts w:cs="Arial"/>
                <w:color w:val="000000"/>
              </w:rPr>
              <w:t>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155,90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12575,00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69448,26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23218,40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36491,65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</w:t>
            </w:r>
            <w:r w:rsidR="006737F4" w:rsidRPr="008F00EE">
              <w:rPr>
                <w:rFonts w:cs="Arial"/>
              </w:rPr>
              <w:t>7</w:t>
            </w:r>
            <w:r w:rsidRPr="008F00EE">
              <w:rPr>
                <w:rFonts w:cs="Arial"/>
              </w:rPr>
              <w:t>,1</w:t>
            </w:r>
            <w:r w:rsidR="006737F4" w:rsidRPr="008F00EE">
              <w:rPr>
                <w:rFonts w:cs="Arial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25,30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40979,50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42778,73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77913,50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103224,40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3061F6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  <w:lang w:val="en-US"/>
              </w:rPr>
              <w:t>113722.8</w:t>
            </w:r>
            <w:r w:rsidR="006737F4" w:rsidRPr="008F00EE">
              <w:rPr>
                <w:rFonts w:cs="Arial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127594,00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130939,70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юридические лица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 xml:space="preserve">Подпрограмма муниципальной программы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"Развитие культуры и туризма в Калачеевском</w:t>
            </w:r>
            <w:r w:rsidR="008F00EE">
              <w:rPr>
                <w:rFonts w:cs="Arial"/>
                <w:bCs/>
              </w:rPr>
              <w:t xml:space="preserve"> </w:t>
            </w:r>
            <w:r w:rsidRPr="008F00EE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3061F6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  <w:lang w:val="en-US"/>
              </w:rPr>
              <w:t>115333.4</w:t>
            </w:r>
            <w:r w:rsidR="006737F4" w:rsidRPr="008F00EE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131126,20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3641,18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3283,91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400,70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11099,15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3061F6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  <w:lang w:val="en-US"/>
              </w:rPr>
              <w:t>140</w:t>
            </w:r>
            <w:r w:rsidR="006737F4" w:rsidRPr="008F00EE">
              <w:rPr>
                <w:rFonts w:cs="Arial"/>
                <w:color w:val="000000"/>
              </w:rPr>
              <w:t>3</w:t>
            </w:r>
            <w:r w:rsidR="006737F4" w:rsidRPr="008F00EE">
              <w:rPr>
                <w:rFonts w:cs="Arial"/>
                <w:color w:val="000000"/>
                <w:lang w:val="en-US"/>
              </w:rPr>
              <w:t>,</w:t>
            </w:r>
            <w:r w:rsidR="006737F4" w:rsidRPr="008F00EE">
              <w:rPr>
                <w:rFonts w:cs="Arial"/>
                <w:color w:val="000000"/>
              </w:rPr>
              <w:t>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155,90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12575,00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69448,26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23218,40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36491,65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</w:t>
            </w:r>
            <w:r w:rsidR="006737F4" w:rsidRPr="008F00EE">
              <w:rPr>
                <w:rFonts w:cs="Arial"/>
                <w:color w:val="000000"/>
              </w:rPr>
              <w:t>7,16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25,30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40979,50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42778,73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77913,50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103224,40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6737F4" w:rsidP="002558E2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8F00EE">
              <w:rPr>
                <w:rFonts w:cs="Arial"/>
                <w:color w:val="000000"/>
                <w:lang w:val="en-US"/>
              </w:rPr>
              <w:t>113722.84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127594,00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130939,70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внебюджетные фонды</w:t>
            </w:r>
            <w:r w:rsidR="008F00EE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3061F6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юридические лица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17979,20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38150,50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</w:t>
            </w:r>
            <w:r w:rsidR="00DB6170" w:rsidRPr="008F00EE">
              <w:rPr>
                <w:rFonts w:cs="Arial"/>
                <w:bCs/>
                <w:lang w:val="en-US"/>
              </w:rPr>
              <w:t>879</w:t>
            </w:r>
            <w:r w:rsidRPr="008F00EE">
              <w:rPr>
                <w:rFonts w:cs="Arial"/>
                <w:bCs/>
              </w:rPr>
              <w:t>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850,00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1732,30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2975,00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12552,00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69368,70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22484,50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36068,50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179,10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165,50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1877,20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1784,60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1507,80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1566,00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DB617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  <w:lang w:val="en-US"/>
              </w:rPr>
              <w:t>600</w:t>
            </w:r>
            <w:r w:rsidR="00BF1530" w:rsidRPr="008F00EE">
              <w:rPr>
                <w:rFonts w:cs="Arial"/>
                <w:color w:val="000000"/>
              </w:rPr>
              <w:t>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850,00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lastRenderedPageBreak/>
              <w:t xml:space="preserve"> </w:t>
            </w:r>
            <w:r w:rsidRPr="008F00EE">
              <w:rPr>
                <w:rFonts w:cs="Arial"/>
              </w:rPr>
              <w:br/>
              <w:t>Мероприятие 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Проведение районных фестивалей, конкурсов, праздников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387,20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929,60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496,50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1564,80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DB617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  <w:lang w:val="en-US"/>
              </w:rPr>
              <w:t>597</w:t>
            </w:r>
            <w:r w:rsidR="00BF1530" w:rsidRPr="008F00EE">
              <w:rPr>
                <w:rFonts w:cs="Arial"/>
              </w:rPr>
              <w:t>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850,00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2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387,20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929,60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DB617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  <w:lang w:val="en-US"/>
              </w:rPr>
              <w:t>597</w:t>
            </w:r>
            <w:r w:rsidR="00BF1530" w:rsidRPr="008F00EE">
              <w:rPr>
                <w:rFonts w:cs="Arial"/>
              </w:rPr>
              <w:t>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850,00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br/>
              <w:t>Мероприятие 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br/>
              <w:t xml:space="preserve">Мероприятие </w:t>
            </w:r>
            <w:r w:rsidRPr="008F00EE">
              <w:rPr>
                <w:rFonts w:cs="Arial"/>
              </w:rPr>
              <w:lastRenderedPageBreak/>
              <w:t>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lastRenderedPageBreak/>
              <w:t xml:space="preserve">Содействие сохранению и </w:t>
            </w:r>
            <w:r w:rsidRPr="008F00EE">
              <w:rPr>
                <w:rFonts w:cs="Arial"/>
              </w:rPr>
              <w:lastRenderedPageBreak/>
              <w:t>развитию учреждений культуры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64896,40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64896,40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2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Мероприятие 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2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2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Мероприятие 1.5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 xml:space="preserve">Финансовое обеспечение деятельности ансамбля </w:t>
            </w:r>
            <w:r w:rsidRPr="008F00EE">
              <w:rPr>
                <w:rFonts w:cs="Arial"/>
              </w:rPr>
              <w:lastRenderedPageBreak/>
              <w:t>"Речица"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795,40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1011,30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795,40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1011,30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всего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4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Мероприятия 1.6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Субсидия на обеспечение развития и укрепления материально -технической базы домов культуры в населенных пунктах с числом жителей до 50 </w:t>
            </w:r>
            <w:r w:rsidRPr="008F00EE">
              <w:rPr>
                <w:rFonts w:cs="Arial"/>
                <w:color w:val="000000"/>
              </w:rPr>
              <w:lastRenderedPageBreak/>
              <w:t>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1281,60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Мероприятия 1.7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179,10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165,50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</w:t>
            </w:r>
            <w:r w:rsidRPr="008F00EE">
              <w:rPr>
                <w:rFonts w:cs="Arial"/>
                <w:color w:val="000000"/>
              </w:rPr>
              <w:lastRenderedPageBreak/>
              <w:t>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На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реализацию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righ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Мероприятия 1.8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righ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right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Мероприятия 1.9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22484,50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30984,50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3947,30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22484,50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30984,50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Мероприятия 1.10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Субсидия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 xml:space="preserve">на реализацию </w:t>
            </w:r>
            <w:r w:rsidRPr="008F00EE">
              <w:rPr>
                <w:rFonts w:cs="Arial"/>
                <w:color w:val="000000"/>
              </w:rPr>
              <w:lastRenderedPageBreak/>
              <w:t>мероприятийпо сохранению и развитию</w:t>
            </w:r>
            <w:r w:rsidR="008F00EE">
              <w:rPr>
                <w:rFonts w:cs="Arial"/>
                <w:color w:val="000000"/>
              </w:rPr>
              <w:t xml:space="preserve"> </w:t>
            </w:r>
            <w:r w:rsidRPr="008F00EE">
              <w:rPr>
                <w:rFonts w:cs="Arial"/>
                <w:color w:val="000000"/>
              </w:rPr>
              <w:t>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45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 xml:space="preserve">Основное </w:t>
            </w:r>
            <w:r w:rsidRPr="008F00EE">
              <w:rPr>
                <w:rFonts w:cs="Arial"/>
                <w:bCs/>
              </w:rPr>
              <w:br/>
              <w:t>мероприятие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BF1530" w:rsidRPr="008F00EE" w:rsidTr="002558E2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2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5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Мероприятие 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Мероприятие 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Мероприятие 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Мероприятие 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lastRenderedPageBreak/>
              <w:t>Основное мероприятие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30789,60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37</w:t>
            </w:r>
            <w:r w:rsidR="00DB6170" w:rsidRPr="008F00EE">
              <w:rPr>
                <w:rFonts w:cs="Arial"/>
                <w:bCs/>
                <w:lang w:val="en-US"/>
              </w:rPr>
              <w:t>916</w:t>
            </w:r>
            <w:r w:rsidRPr="008F00EE">
              <w:rPr>
                <w:rFonts w:cs="Arial"/>
                <w:bCs/>
              </w:rPr>
              <w:t>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48727,00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49226,00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27708,90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30789,60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37</w:t>
            </w:r>
            <w:r w:rsidR="00DB6170" w:rsidRPr="008F00EE">
              <w:rPr>
                <w:rFonts w:cs="Arial"/>
                <w:lang w:val="en-US"/>
              </w:rPr>
              <w:t>916</w:t>
            </w:r>
            <w:r w:rsidRPr="008F00EE">
              <w:rPr>
                <w:rFonts w:cs="Arial"/>
              </w:rPr>
              <w:t>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48727,00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49226,00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Мероприятие 4.1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2151,80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2894,30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2926,00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3039,00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2151,80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2894,30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2926,00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3039,00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Мероприятие 4.2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 xml:space="preserve">Реализация дополнительных </w:t>
            </w:r>
            <w:r w:rsidRPr="008F00EE">
              <w:rPr>
                <w:rFonts w:cs="Arial"/>
              </w:rPr>
              <w:lastRenderedPageBreak/>
              <w:t>предпрофессиональных общеобразовательных программ в области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Мероприятие 4.3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21357,60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23928,10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27708,90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28637,80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</w:t>
            </w:r>
            <w:r w:rsidR="00DB6170" w:rsidRPr="008F00EE">
              <w:rPr>
                <w:rFonts w:cs="Arial"/>
                <w:color w:val="000000"/>
                <w:lang w:val="en-US"/>
              </w:rPr>
              <w:t>5022</w:t>
            </w:r>
            <w:r w:rsidRPr="008F00EE">
              <w:rPr>
                <w:rFonts w:cs="Arial"/>
                <w:color w:val="000000"/>
              </w:rPr>
              <w:t>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45801,00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46187,00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21357,60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23928,10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27608,90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28637,80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</w:t>
            </w:r>
            <w:r w:rsidR="00DB6170" w:rsidRPr="008F00EE">
              <w:rPr>
                <w:rFonts w:cs="Arial"/>
                <w:color w:val="000000"/>
                <w:lang w:val="en-US"/>
              </w:rPr>
              <w:t>5022</w:t>
            </w:r>
            <w:r w:rsidRPr="008F00EE">
              <w:rPr>
                <w:rFonts w:cs="Arial"/>
                <w:color w:val="000000"/>
              </w:rPr>
              <w:t>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45801,00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46187,00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2356,80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</w:t>
            </w:r>
            <w:r w:rsidR="00DB6170" w:rsidRPr="008F00EE">
              <w:rPr>
                <w:rFonts w:cs="Arial"/>
                <w:bCs/>
                <w:color w:val="000000"/>
                <w:lang w:val="en-US"/>
              </w:rPr>
              <w:t>923</w:t>
            </w:r>
            <w:r w:rsidRPr="008F00EE">
              <w:rPr>
                <w:rFonts w:cs="Arial"/>
                <w:bCs/>
                <w:color w:val="000000"/>
              </w:rPr>
              <w:t>,</w:t>
            </w:r>
            <w:r w:rsidR="00DB6170" w:rsidRPr="008F00EE">
              <w:rPr>
                <w:rFonts w:cs="Arial"/>
                <w:bCs/>
                <w:color w:val="000000"/>
                <w:lang w:val="en-US"/>
              </w:rPr>
              <w:t>2</w:t>
            </w:r>
            <w:r w:rsidRPr="008F00EE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2479,00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2203,00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2393,40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2356,80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</w:t>
            </w:r>
            <w:r w:rsidR="00C84EFA" w:rsidRPr="008F00EE">
              <w:rPr>
                <w:rFonts w:cs="Arial"/>
                <w:lang w:val="en-US"/>
              </w:rPr>
              <w:t>923</w:t>
            </w:r>
            <w:r w:rsidRPr="008F00EE">
              <w:rPr>
                <w:rFonts w:cs="Arial"/>
              </w:rPr>
              <w:t>,</w:t>
            </w:r>
            <w:r w:rsidR="00C84EFA" w:rsidRPr="008F00EE">
              <w:rPr>
                <w:rFonts w:cs="Arial"/>
                <w:lang w:val="en-US"/>
              </w:rPr>
              <w:t>2</w:t>
            </w:r>
            <w:r w:rsidRPr="008F00EE">
              <w:rPr>
                <w:rFonts w:cs="Arial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2479,00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2203,00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Мероприятие 5.1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1101,00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583,00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1057,00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583,00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1057,00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Мероприятие 5.2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3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</w:tr>
      <w:tr w:rsidR="00BF1530" w:rsidRPr="008F00EE" w:rsidTr="002558E2">
        <w:trPr>
          <w:trHeight w:val="66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1255,80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</w:t>
            </w:r>
            <w:r w:rsidR="00C84EFA" w:rsidRPr="008F00EE">
              <w:rPr>
                <w:rFonts w:cs="Arial"/>
                <w:color w:val="000000"/>
                <w:lang w:val="en-US"/>
              </w:rPr>
              <w:t>40</w:t>
            </w:r>
            <w:r w:rsidRPr="008F00EE">
              <w:rPr>
                <w:rFonts w:cs="Arial"/>
                <w:color w:val="000000"/>
              </w:rPr>
              <w:t>,</w:t>
            </w:r>
            <w:r w:rsidR="00C84EFA" w:rsidRPr="008F00EE">
              <w:rPr>
                <w:rFonts w:cs="Arial"/>
                <w:color w:val="000000"/>
                <w:lang w:val="en-US"/>
              </w:rPr>
              <w:t>2</w:t>
            </w:r>
            <w:r w:rsidRPr="008F00EE">
              <w:rPr>
                <w:rFonts w:cs="Arial"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1422,00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1543,00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4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1255,80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C84EFA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1340</w:t>
            </w:r>
            <w:r w:rsidR="00BF1530" w:rsidRPr="008F00EE">
              <w:rPr>
                <w:rFonts w:cs="Arial"/>
                <w:color w:val="000000"/>
              </w:rPr>
              <w:t>,</w:t>
            </w:r>
            <w:r w:rsidRPr="008F00EE">
              <w:rPr>
                <w:rFonts w:cs="Arial"/>
                <w:color w:val="000000"/>
                <w:lang w:val="en-US"/>
              </w:rPr>
              <w:t>2</w:t>
            </w:r>
            <w:r w:rsidR="00BF1530" w:rsidRPr="008F00EE">
              <w:rPr>
                <w:rFonts w:cs="Arial"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1422,00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42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 xml:space="preserve">Организация библиотечного обслуживания населения </w:t>
            </w:r>
            <w:r w:rsidRPr="008F00EE">
              <w:rPr>
                <w:rFonts w:cs="Arial"/>
                <w:bCs/>
                <w:color w:val="000000"/>
              </w:rPr>
              <w:lastRenderedPageBreak/>
              <w:t>Калачеевского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17148,50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C84EFA" w:rsidP="002558E2">
            <w:pPr>
              <w:ind w:firstLine="0"/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8F00EE">
              <w:rPr>
                <w:rFonts w:cs="Arial"/>
                <w:bCs/>
                <w:color w:val="000000"/>
                <w:lang w:val="en-US"/>
              </w:rPr>
              <w:t>20022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21171,50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22059,40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91,18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 w:rsidR="009D0D8D" w:rsidRPr="008F00EE">
              <w:rPr>
                <w:rFonts w:cs="Arial"/>
                <w:color w:val="000000"/>
                <w:lang w:val="en-US"/>
              </w:rPr>
              <w:t>153.4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155,90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729,60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25,00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25,30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26,10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13632,60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15466,60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16942,30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9D0D8D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19843</w:t>
            </w:r>
            <w:r w:rsidR="00BF1530" w:rsidRPr="008F00EE">
              <w:rPr>
                <w:rFonts w:cs="Arial"/>
                <w:color w:val="000000"/>
              </w:rPr>
              <w:t>,</w:t>
            </w:r>
            <w:r w:rsidRPr="008F00EE">
              <w:rPr>
                <w:rFonts w:cs="Arial"/>
                <w:color w:val="000000"/>
                <w:lang w:val="en-US"/>
              </w:rPr>
              <w:t>6</w:t>
            </w:r>
            <w:r w:rsidR="00BF1530" w:rsidRPr="008F00EE">
              <w:rPr>
                <w:rFonts w:cs="Arial"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20990,30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6,1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13632,10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15466,20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16941,90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19</w:t>
            </w:r>
            <w:r w:rsidR="009D0D8D" w:rsidRPr="008F00EE">
              <w:rPr>
                <w:rFonts w:cs="Arial"/>
                <w:color w:val="000000"/>
                <w:lang w:val="en-US"/>
              </w:rPr>
              <w:t>843</w:t>
            </w:r>
            <w:r w:rsidRPr="008F00EE">
              <w:rPr>
                <w:rFonts w:cs="Arial"/>
                <w:color w:val="000000"/>
              </w:rPr>
              <w:t>,</w:t>
            </w:r>
            <w:r w:rsidR="009D0D8D" w:rsidRPr="008F00EE">
              <w:rPr>
                <w:rFonts w:cs="Arial"/>
                <w:color w:val="000000"/>
                <w:lang w:val="en-US"/>
              </w:rPr>
              <w:t>2</w:t>
            </w:r>
            <w:r w:rsidRPr="008F00EE">
              <w:rPr>
                <w:rFonts w:cs="Arial"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20990,30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13632,10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15466,20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16941,90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19</w:t>
            </w:r>
            <w:r w:rsidR="009D0D8D" w:rsidRPr="008F00EE">
              <w:rPr>
                <w:rFonts w:cs="Arial"/>
                <w:color w:val="000000"/>
                <w:lang w:val="en-US"/>
              </w:rPr>
              <w:t>843</w:t>
            </w:r>
            <w:r w:rsidRPr="008F00EE">
              <w:rPr>
                <w:rFonts w:cs="Arial"/>
                <w:color w:val="000000"/>
              </w:rPr>
              <w:t>,</w:t>
            </w:r>
            <w:r w:rsidR="009D0D8D" w:rsidRPr="008F00EE">
              <w:rPr>
                <w:rFonts w:cs="Arial"/>
                <w:color w:val="000000"/>
                <w:lang w:val="en-US"/>
              </w:rPr>
              <w:t>2</w:t>
            </w:r>
            <w:r w:rsidRPr="008F00EE">
              <w:rPr>
                <w:rFonts w:cs="Arial"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20990,30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Мероприятие 6.3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</w:t>
            </w:r>
            <w:r w:rsidRPr="008F00EE">
              <w:rPr>
                <w:rFonts w:cs="Arial"/>
                <w:color w:val="000000"/>
              </w:rPr>
              <w:lastRenderedPageBreak/>
              <w:t xml:space="preserve">муниципального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97,77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233,80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178,80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181,20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186,50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153,40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155,90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32,70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25,00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25,30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Мероприятие 6.4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Мероприятие 6.5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116,41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51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73,41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51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45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Мероприятие 6.6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"Создание</w:t>
            </w:r>
            <w:r w:rsidR="008F00EE">
              <w:rPr>
                <w:rFonts w:cs="Arial"/>
                <w:bCs/>
              </w:rPr>
              <w:t xml:space="preserve"> </w:t>
            </w:r>
            <w:r w:rsidRPr="008F00EE">
              <w:rPr>
                <w:rFonts w:cs="Arial"/>
                <w:bCs/>
              </w:rPr>
              <w:t>условий для реализации творческого потенциала нации"</w:t>
            </w:r>
            <w:r w:rsidR="008F00EE">
              <w:rPr>
                <w:rFonts w:cs="Arial"/>
                <w:bCs/>
              </w:rPr>
              <w:t xml:space="preserve"> </w:t>
            </w:r>
            <w:r w:rsidRPr="008F00EE">
              <w:rPr>
                <w:rFonts w:cs="Arial"/>
                <w:bCs/>
              </w:rPr>
              <w:t>("Творческие люди")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43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52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Мероприятие 6.7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 xml:space="preserve">Государственная поддержка отрасли культуры </w:t>
            </w:r>
            <w:r w:rsidRPr="008F00EE">
              <w:rPr>
                <w:rFonts w:cs="Arial"/>
                <w:bCs/>
              </w:rPr>
              <w:lastRenderedPageBreak/>
              <w:t>за счет средств</w:t>
            </w:r>
            <w:r w:rsidR="008F00EE">
              <w:rPr>
                <w:rFonts w:cs="Arial"/>
                <w:bCs/>
              </w:rPr>
              <w:t xml:space="preserve"> </w:t>
            </w:r>
            <w:r w:rsidRPr="008F00EE">
              <w:rPr>
                <w:rFonts w:cs="Arial"/>
                <w:bCs/>
              </w:rPr>
              <w:t xml:space="preserve">резервного фонда </w:t>
            </w:r>
            <w:r w:rsidRPr="008F00EE">
              <w:rPr>
                <w:rFonts w:cs="Arial"/>
                <w:bCs/>
              </w:rPr>
              <w:br/>
              <w:t xml:space="preserve">Правительства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246,30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4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</w:t>
            </w:r>
            <w:r w:rsidRPr="008F00EE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45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52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51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Мероприятие 6.8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696,90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43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4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696,90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8F00EE" w:rsidP="002558E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Основное мероприятие</w:t>
            </w:r>
            <w:r w:rsidR="008F00EE">
              <w:rPr>
                <w:rFonts w:cs="Arial"/>
                <w:bCs/>
              </w:rPr>
              <w:t xml:space="preserve"> </w:t>
            </w:r>
            <w:r w:rsidRPr="008F00EE">
              <w:rPr>
                <w:rFonts w:cs="Arial"/>
                <w:bCs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9D0D8D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  <w:lang w:val="en-US"/>
              </w:rPr>
              <w:t>2068</w:t>
            </w:r>
            <w:r w:rsidR="00BF1530" w:rsidRPr="008F00EE">
              <w:rPr>
                <w:rFonts w:cs="Arial"/>
                <w:bCs/>
                <w:color w:val="000000"/>
              </w:rPr>
              <w:t>,</w:t>
            </w:r>
            <w:r w:rsidRPr="008F00EE">
              <w:rPr>
                <w:rFonts w:cs="Arial"/>
                <w:bCs/>
                <w:color w:val="000000"/>
                <w:lang w:val="en-US"/>
              </w:rPr>
              <w:t>2</w:t>
            </w:r>
            <w:r w:rsidR="00BF1530" w:rsidRPr="008F00EE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2028,80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F00EE">
              <w:rPr>
                <w:rFonts w:cs="Arial"/>
                <w:bCs/>
                <w:color w:val="000000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1932,90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9D0D8D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  <w:lang w:val="en-US"/>
              </w:rPr>
              <w:t>2068</w:t>
            </w:r>
            <w:r w:rsidR="00BF1530" w:rsidRPr="008F00EE">
              <w:rPr>
                <w:rFonts w:cs="Arial"/>
                <w:color w:val="000000"/>
              </w:rPr>
              <w:t>,</w:t>
            </w:r>
            <w:r w:rsidRPr="008F00EE">
              <w:rPr>
                <w:rFonts w:cs="Arial"/>
                <w:color w:val="000000"/>
                <w:lang w:val="en-US"/>
              </w:rPr>
              <w:t>2</w:t>
            </w:r>
            <w:r w:rsidR="00BF1530" w:rsidRPr="008F00EE">
              <w:rPr>
                <w:rFonts w:cs="Arial"/>
                <w:color w:val="000000"/>
              </w:rPr>
              <w:t>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2028,80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Мероприятие7.1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 xml:space="preserve">Финансовое обеспечение деятельности </w:t>
            </w:r>
            <w:r w:rsidRPr="008F00EE">
              <w:rPr>
                <w:rFonts w:cs="Arial"/>
              </w:rPr>
              <w:lastRenderedPageBreak/>
              <w:t>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1932,90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9D0D8D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  <w:lang w:val="en-US"/>
              </w:rPr>
              <w:t>2068</w:t>
            </w:r>
            <w:r w:rsidR="00BF1530" w:rsidRPr="008F00EE">
              <w:rPr>
                <w:rFonts w:cs="Arial"/>
              </w:rPr>
              <w:t>,</w:t>
            </w:r>
            <w:r w:rsidRPr="008F00EE">
              <w:rPr>
                <w:rFonts w:cs="Arial"/>
                <w:lang w:val="en-US"/>
              </w:rPr>
              <w:t>2</w:t>
            </w:r>
            <w:r w:rsidR="00BF1530" w:rsidRPr="008F00EE">
              <w:rPr>
                <w:rFonts w:cs="Arial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2028,80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</w:t>
            </w:r>
            <w:r w:rsidRPr="008F00EE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1932,90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9D0D8D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  <w:lang w:val="en-US"/>
              </w:rPr>
              <w:t>2068</w:t>
            </w:r>
            <w:r w:rsidR="00BF1530" w:rsidRPr="008F00EE">
              <w:rPr>
                <w:rFonts w:cs="Arial"/>
              </w:rPr>
              <w:t>,</w:t>
            </w:r>
            <w:r w:rsidRPr="008F00EE">
              <w:rPr>
                <w:rFonts w:cs="Arial"/>
                <w:lang w:val="en-US"/>
              </w:rPr>
              <w:t>2</w:t>
            </w:r>
            <w:r w:rsidR="00BF1530" w:rsidRPr="008F00EE">
              <w:rPr>
                <w:rFonts w:cs="Arial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2028,80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 xml:space="preserve"> внебюджетные фонды</w:t>
            </w:r>
            <w:r w:rsidR="008F00E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color w:val="000000"/>
              </w:rPr>
            </w:pPr>
            <w:r w:rsidRPr="008F00EE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Основное мероприятие 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Организация и развитие культурно- досуговой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28903,90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49807,00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5</w:t>
            </w:r>
            <w:r w:rsidR="0019183F" w:rsidRPr="008F00EE">
              <w:rPr>
                <w:rFonts w:cs="Arial"/>
                <w:bCs/>
              </w:rPr>
              <w:t>1371,50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52518,90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53865,00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28803,90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49521,00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5</w:t>
            </w:r>
            <w:r w:rsidR="0019183F" w:rsidRPr="008F00EE">
              <w:rPr>
                <w:rFonts w:cs="Arial"/>
              </w:rPr>
              <w:t>1371</w:t>
            </w:r>
            <w:r w:rsidRPr="008F00EE">
              <w:rPr>
                <w:rFonts w:cs="Arial"/>
              </w:rPr>
              <w:t>,</w:t>
            </w:r>
            <w:r w:rsidR="0019183F" w:rsidRPr="008F00EE">
              <w:rPr>
                <w:rFonts w:cs="Arial"/>
              </w:rPr>
              <w:t>5</w:t>
            </w:r>
            <w:r w:rsidRPr="008F00EE">
              <w:rPr>
                <w:rFonts w:cs="Arial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52518,90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53865,00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Мероприятие 8.1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Основное мероприятие</w:t>
            </w:r>
            <w:r w:rsidR="008F00EE">
              <w:rPr>
                <w:rFonts w:cs="Arial"/>
                <w:bCs/>
              </w:rPr>
              <w:t xml:space="preserve"> </w:t>
            </w:r>
            <w:r w:rsidRPr="008F00EE">
              <w:rPr>
                <w:rFonts w:cs="Arial"/>
                <w:bCs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"Создание</w:t>
            </w:r>
            <w:r w:rsid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 xml:space="preserve">условий для реализации </w:t>
            </w:r>
            <w:r w:rsidRPr="008F00EE">
              <w:rPr>
                <w:rFonts w:cs="Arial"/>
              </w:rPr>
              <w:lastRenderedPageBreak/>
              <w:t>творческого потенциала нации"</w:t>
            </w:r>
            <w:r w:rsid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("Творческие люди")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204,30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19183F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153</w:t>
            </w:r>
            <w:r w:rsidR="00BF1530" w:rsidRPr="008F00EE">
              <w:rPr>
                <w:rFonts w:cs="Arial"/>
                <w:bCs/>
              </w:rPr>
              <w:t>,</w:t>
            </w:r>
            <w:r w:rsidRPr="008F00EE">
              <w:rPr>
                <w:rFonts w:cs="Arial"/>
                <w:bCs/>
              </w:rPr>
              <w:t>1</w:t>
            </w:r>
            <w:r w:rsidR="00BF1530" w:rsidRPr="008F00EE">
              <w:rPr>
                <w:rFonts w:cs="Arial"/>
                <w:bCs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</w:t>
            </w:r>
            <w:r w:rsidRPr="008F00EE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6737F4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150</w:t>
            </w:r>
            <w:r w:rsidR="00BF1530" w:rsidRPr="008F00EE">
              <w:rPr>
                <w:rFonts w:cs="Arial"/>
              </w:rPr>
              <w:t>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6737F4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3</w:t>
            </w:r>
            <w:r w:rsidR="00BF1530" w:rsidRPr="008F00EE">
              <w:rPr>
                <w:rFonts w:cs="Arial"/>
              </w:rPr>
              <w:t>,0</w:t>
            </w:r>
            <w:r w:rsidRPr="008F00EE">
              <w:rPr>
                <w:rFonts w:cs="Arial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</w:t>
            </w:r>
            <w:r w:rsidR="006737F4" w:rsidRPr="008F00EE">
              <w:rPr>
                <w:rFonts w:cs="Arial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Основное мероприятие</w:t>
            </w:r>
            <w:r w:rsidR="008F00EE">
              <w:rPr>
                <w:rFonts w:cs="Arial"/>
                <w:bCs/>
              </w:rPr>
              <w:t xml:space="preserve"> </w:t>
            </w:r>
            <w:r w:rsidRPr="008F00EE">
              <w:rPr>
                <w:rFonts w:cs="Arial"/>
                <w:bCs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Национальный проект "Культурная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10413,50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  <w:r w:rsidRPr="008F00EE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10303,75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108,25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 xml:space="preserve"> Мероприятие 10.1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5413,50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5303,75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4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 xml:space="preserve"> Мероприятие 10.2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  <w:tr w:rsidR="00BF1530" w:rsidRPr="008F00EE" w:rsidTr="002558E2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  <w:r w:rsidRPr="008F00EE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30" w:rsidRPr="008F00EE" w:rsidRDefault="00BF1530" w:rsidP="002558E2">
            <w:pPr>
              <w:ind w:firstLine="0"/>
              <w:jc w:val="center"/>
              <w:rPr>
                <w:rFonts w:cs="Arial"/>
              </w:rPr>
            </w:pPr>
          </w:p>
        </w:tc>
      </w:tr>
    </w:tbl>
    <w:p w:rsidR="008F00EE" w:rsidRDefault="008F00EE" w:rsidP="008F00EE">
      <w:pPr>
        <w:jc w:val="center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7637AD" w:rsidRPr="008F00EE" w:rsidRDefault="007637AD" w:rsidP="008F00EE">
      <w:pPr>
        <w:jc w:val="center"/>
        <w:rPr>
          <w:rFonts w:cs="Arial"/>
        </w:rPr>
      </w:pPr>
    </w:p>
    <w:p w:rsidR="008F00EE" w:rsidRDefault="008F00EE" w:rsidP="008F00EE">
      <w:pPr>
        <w:rPr>
          <w:rFonts w:cs="Arial"/>
        </w:rPr>
      </w:pPr>
      <w:r w:rsidRPr="008F00EE">
        <w:rPr>
          <w:rFonts w:cs="Arial"/>
        </w:rPr>
        <w:br w:type="page"/>
      </w:r>
      <w:r>
        <w:rPr>
          <w:rFonts w:cs="Arial"/>
        </w:rPr>
        <w:lastRenderedPageBreak/>
        <w:t xml:space="preserve"> </w:t>
      </w:r>
    </w:p>
    <w:p w:rsidR="007637AD" w:rsidRPr="008F00EE" w:rsidRDefault="007637AD" w:rsidP="008F00EE">
      <w:pPr>
        <w:jc w:val="center"/>
        <w:rPr>
          <w:rFonts w:cs="Arial"/>
        </w:rPr>
      </w:pPr>
    </w:p>
    <w:p w:rsidR="008F00EE" w:rsidRDefault="008F00EE" w:rsidP="002558E2">
      <w:pPr>
        <w:tabs>
          <w:tab w:val="left" w:pos="6941"/>
        </w:tabs>
        <w:ind w:left="9072" w:firstLine="0"/>
        <w:rPr>
          <w:rFonts w:cs="Arial"/>
        </w:rPr>
      </w:pPr>
      <w:r>
        <w:rPr>
          <w:rFonts w:cs="Arial"/>
        </w:rPr>
        <w:t xml:space="preserve"> </w:t>
      </w:r>
      <w:r w:rsidR="007637AD" w:rsidRPr="008F00EE">
        <w:rPr>
          <w:rFonts w:cs="Arial"/>
        </w:rPr>
        <w:t>Приложение № 3</w:t>
      </w:r>
      <w:r w:rsidR="002558E2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7637AD" w:rsidRPr="008F00EE">
        <w:rPr>
          <w:rFonts w:cs="Arial"/>
        </w:rPr>
        <w:t>к</w:t>
      </w:r>
      <w:r>
        <w:rPr>
          <w:rFonts w:cs="Arial"/>
        </w:rPr>
        <w:t xml:space="preserve"> </w:t>
      </w:r>
      <w:r w:rsidR="007637AD" w:rsidRPr="008F00EE">
        <w:rPr>
          <w:rFonts w:cs="Arial"/>
        </w:rPr>
        <w:t>постановлению администрации</w:t>
      </w:r>
      <w:r w:rsidR="002558E2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7637AD" w:rsidRPr="008F00EE">
        <w:rPr>
          <w:rFonts w:cs="Arial"/>
        </w:rPr>
        <w:t>Калачеевского муниципального района</w:t>
      </w:r>
      <w:r w:rsidR="002558E2">
        <w:rPr>
          <w:rFonts w:cs="Arial"/>
        </w:rPr>
        <w:t xml:space="preserve"> </w:t>
      </w:r>
      <w:r w:rsidR="007637AD" w:rsidRPr="008F00EE">
        <w:rPr>
          <w:rFonts w:cs="Arial"/>
        </w:rPr>
        <w:t>от</w:t>
      </w:r>
      <w:r>
        <w:rPr>
          <w:rFonts w:cs="Arial"/>
        </w:rPr>
        <w:t xml:space="preserve"> </w:t>
      </w:r>
      <w:r w:rsidRPr="008F00EE">
        <w:rPr>
          <w:rFonts w:cs="Arial"/>
        </w:rPr>
        <w:t>«04</w:t>
      </w:r>
      <w:r w:rsidR="007637AD" w:rsidRPr="008F00EE">
        <w:rPr>
          <w:rFonts w:cs="Arial"/>
        </w:rPr>
        <w:t>»</w:t>
      </w:r>
      <w:r w:rsidRPr="008F00EE">
        <w:rPr>
          <w:rFonts w:cs="Arial"/>
        </w:rPr>
        <w:t xml:space="preserve"> сентября</w:t>
      </w:r>
      <w:r>
        <w:rPr>
          <w:rFonts w:cs="Arial"/>
        </w:rPr>
        <w:t xml:space="preserve"> </w:t>
      </w:r>
      <w:r w:rsidR="007637AD" w:rsidRPr="008F00EE">
        <w:rPr>
          <w:rFonts w:cs="Arial"/>
        </w:rPr>
        <w:t>202</w:t>
      </w:r>
      <w:r w:rsidRPr="008F00EE">
        <w:rPr>
          <w:rFonts w:cs="Arial"/>
        </w:rPr>
        <w:t>4</w:t>
      </w:r>
      <w:r w:rsidR="007637AD" w:rsidRPr="008F00EE">
        <w:rPr>
          <w:rFonts w:cs="Arial"/>
        </w:rPr>
        <w:t>г.</w:t>
      </w:r>
      <w:r>
        <w:rPr>
          <w:rFonts w:cs="Arial"/>
        </w:rPr>
        <w:t xml:space="preserve">  </w:t>
      </w:r>
      <w:r w:rsidR="002558E2">
        <w:rPr>
          <w:rFonts w:cs="Arial"/>
        </w:rPr>
        <w:t>№ 1112</w:t>
      </w:r>
    </w:p>
    <w:p w:rsidR="007637AD" w:rsidRPr="008F00EE" w:rsidRDefault="008F00EE" w:rsidP="008F00EE">
      <w:pPr>
        <w:tabs>
          <w:tab w:val="left" w:pos="6941"/>
        </w:tabs>
        <w:rPr>
          <w:rFonts w:cs="Arial"/>
        </w:rPr>
      </w:pPr>
      <w:r>
        <w:rPr>
          <w:rFonts w:cs="Arial"/>
        </w:rPr>
        <w:t xml:space="preserve"> </w:t>
      </w:r>
      <w:r w:rsidR="007637AD" w:rsidRPr="008F00EE">
        <w:rPr>
          <w:rFonts w:cs="Arial"/>
        </w:rPr>
        <w:t>План реализации муниципальной программы «Развитие культуры и туризма в Калачеевском муниципальном районе на 2020-2026 годы»</w:t>
      </w:r>
      <w:r w:rsidR="002558E2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7637AD" w:rsidRPr="008F00EE">
        <w:rPr>
          <w:rFonts w:cs="Arial"/>
        </w:rPr>
        <w:t>на 2024 год</w:t>
      </w:r>
    </w:p>
    <w:p w:rsidR="007637AD" w:rsidRPr="008F00EE" w:rsidRDefault="007637AD" w:rsidP="008F00EE">
      <w:pPr>
        <w:tabs>
          <w:tab w:val="left" w:pos="6941"/>
        </w:tabs>
        <w:rPr>
          <w:rFonts w:cs="Arial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984"/>
        <w:gridCol w:w="1701"/>
        <w:gridCol w:w="1134"/>
        <w:gridCol w:w="1276"/>
        <w:gridCol w:w="2551"/>
        <w:gridCol w:w="1985"/>
        <w:gridCol w:w="1276"/>
      </w:tblGrid>
      <w:tr w:rsidR="007637AD" w:rsidRPr="008F00EE" w:rsidTr="008F00EE">
        <w:trPr>
          <w:trHeight w:val="735"/>
        </w:trPr>
        <w:tc>
          <w:tcPr>
            <w:tcW w:w="562" w:type="dxa"/>
            <w:vMerge w:val="restart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№</w:t>
            </w:r>
            <w:r w:rsidRPr="008F00EE">
              <w:rPr>
                <w:rFonts w:cs="Arial"/>
              </w:rPr>
              <w:br/>
              <w:t>п/п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Наименование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программы подпрограммы,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Исполнитель мероприятия (структурное подразделение администрации Калачеевского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Срок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 xml:space="preserve">в очередном финансовом году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КБК </w:t>
            </w:r>
            <w:r w:rsidRPr="008F00EE">
              <w:rPr>
                <w:rFonts w:cs="Arial"/>
              </w:rPr>
              <w:br/>
              <w:t>(местный</w:t>
            </w:r>
            <w:r w:rsidRPr="008F00EE">
              <w:rPr>
                <w:rFonts w:cs="Arial"/>
              </w:rPr>
              <w:br/>
              <w:t>бюджет)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о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бюджете, на 2022 год</w:t>
            </w:r>
          </w:p>
        </w:tc>
      </w:tr>
      <w:tr w:rsidR="007637AD" w:rsidRPr="008F00EE" w:rsidTr="008F00EE">
        <w:trPr>
          <w:trHeight w:val="315"/>
        </w:trPr>
        <w:tc>
          <w:tcPr>
            <w:tcW w:w="562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37AD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8F00EE" w:rsidTr="008F00EE">
        <w:trPr>
          <w:trHeight w:val="3230"/>
        </w:trPr>
        <w:tc>
          <w:tcPr>
            <w:tcW w:w="562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начала реализации</w:t>
            </w:r>
            <w:r w:rsidRPr="008F00EE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окончания реализации</w:t>
            </w:r>
            <w:r w:rsidRPr="008F00EE">
              <w:rPr>
                <w:rFonts w:cs="Arial"/>
              </w:rPr>
              <w:br/>
              <w:t>мероприятия</w:t>
            </w:r>
            <w:r w:rsidRPr="008F00EE">
              <w:rPr>
                <w:rFonts w:cs="Arial"/>
              </w:rPr>
              <w:br/>
              <w:t>в очередном финансовом году</w:t>
            </w:r>
            <w:r w:rsidR="008F00EE" w:rsidRPr="008F00EE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8F00EE" w:rsidTr="008F00EE">
        <w:trPr>
          <w:trHeight w:val="255"/>
        </w:trPr>
        <w:tc>
          <w:tcPr>
            <w:tcW w:w="562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Муниципальная программа «Развитие культуры и туризма в </w:t>
            </w:r>
            <w:r w:rsidRPr="008F00EE">
              <w:rPr>
                <w:rFonts w:cs="Arial"/>
              </w:rPr>
              <w:lastRenderedPageBreak/>
              <w:t xml:space="preserve">Калачеевском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муниципальном районе на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 xml:space="preserve">2020- 2026годы» 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8F00EE" w:rsidRDefault="002529C7" w:rsidP="002558E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8F00EE">
              <w:rPr>
                <w:rFonts w:cs="Arial"/>
              </w:rPr>
              <w:t>115333,4</w:t>
            </w:r>
          </w:p>
        </w:tc>
      </w:tr>
      <w:tr w:rsidR="007637AD" w:rsidRPr="008F00EE" w:rsidTr="008F00EE">
        <w:trPr>
          <w:trHeight w:val="3180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муниципальном районе на 2020- 2026годы»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8F00EE" w:rsidRDefault="002529C7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115333,4</w:t>
            </w:r>
          </w:p>
        </w:tc>
      </w:tr>
      <w:tr w:rsidR="007637AD" w:rsidRPr="008F00EE" w:rsidTr="008F00EE">
        <w:trPr>
          <w:trHeight w:val="3180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Основное </w:t>
            </w:r>
            <w:r w:rsidRPr="008F00EE">
              <w:rPr>
                <w:rFonts w:cs="Arial"/>
                <w:bCs/>
                <w:iCs/>
              </w:rPr>
              <w:br/>
              <w:t>мероприятие 1</w:t>
            </w:r>
          </w:p>
        </w:tc>
        <w:tc>
          <w:tcPr>
            <w:tcW w:w="1984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Отдел по культуре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Реализация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основных мероприятий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позволит усилить региональную и муниципальную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 xml:space="preserve">поддержку по социально-культурному обустройству учреждений культуры муниципального района, формированию условий </w:t>
            </w:r>
            <w:r w:rsidRPr="008F00EE">
              <w:rPr>
                <w:rFonts w:cs="Arial"/>
              </w:rPr>
              <w:lastRenderedPageBreak/>
              <w:t>социального комфорта, повысить эффективность предоставляемых услуг.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922 08 01</w:t>
            </w:r>
            <w:r w:rsidRPr="008F00EE">
              <w:rPr>
                <w:rFonts w:cs="Arial"/>
                <w:lang w:val="en-US"/>
              </w:rPr>
              <w:t xml:space="preserve"> 0</w:t>
            </w:r>
            <w:r w:rsidRPr="008F00EE">
              <w:rPr>
                <w:rFonts w:cs="Arial"/>
              </w:rPr>
              <w:t>310180840</w:t>
            </w:r>
          </w:p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914 08 01</w:t>
            </w:r>
            <w:r w:rsidRPr="008F00EE">
              <w:rPr>
                <w:rFonts w:cs="Arial"/>
                <w:lang w:val="en-US"/>
              </w:rPr>
              <w:t>03101L4670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F706E" w:rsidRPr="008F00EE" w:rsidRDefault="005F706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597,5</w:t>
            </w:r>
          </w:p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1281,6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ind w:firstLine="0"/>
              <w:rPr>
                <w:rFonts w:cs="Arial"/>
                <w:lang w:val="en-US"/>
              </w:rPr>
            </w:pPr>
          </w:p>
          <w:p w:rsidR="007637AD" w:rsidRPr="008F00EE" w:rsidRDefault="007637AD" w:rsidP="002558E2">
            <w:pPr>
              <w:ind w:firstLine="0"/>
              <w:rPr>
                <w:rFonts w:cs="Arial"/>
              </w:rPr>
            </w:pPr>
          </w:p>
        </w:tc>
      </w:tr>
      <w:tr w:rsidR="007637AD" w:rsidRPr="008F00EE" w:rsidTr="008F00EE">
        <w:trPr>
          <w:trHeight w:val="2805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Основное </w:t>
            </w:r>
            <w:r w:rsidRPr="008F00EE">
              <w:rPr>
                <w:rFonts w:cs="Arial"/>
                <w:bCs/>
                <w:iCs/>
              </w:rPr>
              <w:br/>
              <w:t>мероприятие 2</w:t>
            </w:r>
          </w:p>
        </w:tc>
        <w:tc>
          <w:tcPr>
            <w:tcW w:w="1984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Отдел по культуре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right="-61" w:firstLine="0"/>
              <w:rPr>
                <w:rFonts w:cs="Arial"/>
              </w:rPr>
            </w:pPr>
            <w:r w:rsidRPr="008F00EE">
              <w:rPr>
                <w:rFonts w:cs="Arial"/>
              </w:rPr>
              <w:t>Реализация программных мероприятий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уровень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удовлетворенности граждан Калачеевского муниципального района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качеством предоставления муниципальных услуг в сфере культуры; увеличить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lastRenderedPageBreak/>
              <w:t>численность участников культурно - досуговых мероприятий (по сравнению с предыдущим годом);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повысить удельный вес населения,пользующегося услугами отрасли культуры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путем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регулярного предоставления культурных и информационных услуг в сельских поселениях муниципального района путем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организации автоклуба и библиобуса;принять участие в Международных,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 xml:space="preserve">Всероссийских, областных фестивалях, конкурсах,создать эффективную систему подготовки и переподготовки </w:t>
            </w:r>
            <w:r w:rsidRPr="008F00EE">
              <w:rPr>
                <w:rFonts w:cs="Arial"/>
              </w:rPr>
              <w:lastRenderedPageBreak/>
              <w:t>специалистов сферы культуры.</w:t>
            </w:r>
            <w:r w:rsidR="008F00EE" w:rsidRPr="008F00EE"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0</w:t>
            </w:r>
          </w:p>
        </w:tc>
      </w:tr>
      <w:tr w:rsidR="007637AD" w:rsidRPr="008F00EE" w:rsidTr="008F00EE">
        <w:trPr>
          <w:trHeight w:val="2805"/>
        </w:trPr>
        <w:tc>
          <w:tcPr>
            <w:tcW w:w="562" w:type="dxa"/>
            <w:shd w:val="clear" w:color="auto" w:fill="auto"/>
            <w:noWrap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right="-108"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Основное </w:t>
            </w:r>
            <w:r w:rsidRPr="008F00EE">
              <w:rPr>
                <w:rFonts w:cs="Arial"/>
                <w:bCs/>
                <w:iCs/>
              </w:rPr>
              <w:br/>
              <w:t>мероприятие 3</w:t>
            </w:r>
          </w:p>
        </w:tc>
        <w:tc>
          <w:tcPr>
            <w:tcW w:w="1984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right="-108" w:firstLine="0"/>
              <w:rPr>
                <w:rFonts w:cs="Arial"/>
              </w:rPr>
            </w:pPr>
            <w:r w:rsidRPr="008F00EE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701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right="-108" w:firstLine="0"/>
              <w:rPr>
                <w:rFonts w:cs="Arial"/>
              </w:rPr>
            </w:pPr>
            <w:r w:rsidRPr="008F00EE">
              <w:rPr>
                <w:rFonts w:cs="Arial"/>
              </w:rPr>
              <w:t>Отдел по культуре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0</w:t>
            </w:r>
          </w:p>
        </w:tc>
      </w:tr>
      <w:tr w:rsidR="007637AD" w:rsidRPr="008F00EE" w:rsidTr="008F00EE">
        <w:trPr>
          <w:trHeight w:val="2805"/>
        </w:trPr>
        <w:tc>
          <w:tcPr>
            <w:tcW w:w="562" w:type="dxa"/>
            <w:shd w:val="clear" w:color="auto" w:fill="auto"/>
            <w:noWrap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>Основное мероприятие 4</w:t>
            </w:r>
          </w:p>
        </w:tc>
        <w:tc>
          <w:tcPr>
            <w:tcW w:w="1984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right="-108" w:firstLine="0"/>
              <w:rPr>
                <w:rFonts w:cs="Arial"/>
              </w:rPr>
            </w:pPr>
            <w:r w:rsidRPr="008F00EE">
              <w:rPr>
                <w:rFonts w:cs="Arial"/>
              </w:rPr>
              <w:t>Развитие дополнительного образования в сфере культуры</w:t>
            </w:r>
          </w:p>
        </w:tc>
        <w:tc>
          <w:tcPr>
            <w:tcW w:w="1701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МКУ ДО "Калачеевская детская школа искусств"</w:t>
            </w:r>
          </w:p>
        </w:tc>
        <w:tc>
          <w:tcPr>
            <w:tcW w:w="1134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</w:t>
            </w:r>
            <w:r w:rsidRPr="008F00EE">
              <w:rPr>
                <w:rFonts w:cs="Arial"/>
              </w:rPr>
              <w:lastRenderedPageBreak/>
              <w:t>работников учреждений дополнительного образования до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lastRenderedPageBreak/>
              <w:t>учреждения.</w:t>
            </w:r>
          </w:p>
        </w:tc>
        <w:tc>
          <w:tcPr>
            <w:tcW w:w="1985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922 07 03</w:t>
            </w:r>
            <w:r w:rsidRPr="008F00EE">
              <w:rPr>
                <w:rFonts w:cs="Arial"/>
                <w:lang w:val="en-US"/>
              </w:rPr>
              <w:t xml:space="preserve"> </w:t>
            </w:r>
            <w:r w:rsidRPr="008F00EE">
              <w:rPr>
                <w:rFonts w:cs="Arial"/>
              </w:rPr>
              <w:t>0310480590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F706E" w:rsidRPr="008F00EE" w:rsidRDefault="005F706E" w:rsidP="002558E2">
            <w:pPr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37916,3</w:t>
            </w:r>
          </w:p>
          <w:p w:rsidR="007637AD" w:rsidRPr="008F00EE" w:rsidRDefault="007637AD" w:rsidP="002558E2">
            <w:pPr>
              <w:ind w:firstLine="0"/>
              <w:rPr>
                <w:rFonts w:cs="Arial"/>
                <w:lang w:val="en-US"/>
              </w:rPr>
            </w:pPr>
          </w:p>
        </w:tc>
      </w:tr>
      <w:tr w:rsidR="007637AD" w:rsidRPr="008F00EE" w:rsidTr="008F00EE">
        <w:trPr>
          <w:trHeight w:val="2805"/>
        </w:trPr>
        <w:tc>
          <w:tcPr>
            <w:tcW w:w="562" w:type="dxa"/>
            <w:shd w:val="clear" w:color="auto" w:fill="auto"/>
            <w:noWrap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Основное </w:t>
            </w:r>
            <w:r w:rsidRPr="008F00EE">
              <w:rPr>
                <w:rFonts w:cs="Arial"/>
                <w:bCs/>
                <w:iCs/>
              </w:rPr>
              <w:br/>
              <w:t>мероприятие 5</w:t>
            </w:r>
          </w:p>
        </w:tc>
        <w:tc>
          <w:tcPr>
            <w:tcW w:w="1984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Развитие музейной деятельности</w:t>
            </w:r>
          </w:p>
        </w:tc>
        <w:tc>
          <w:tcPr>
            <w:tcW w:w="1701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МКУ "Калачеевский краеведческий музей"</w:t>
            </w:r>
          </w:p>
        </w:tc>
        <w:tc>
          <w:tcPr>
            <w:tcW w:w="1134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1985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922 08 01 0310500590</w:t>
            </w:r>
          </w:p>
          <w:p w:rsidR="007637AD" w:rsidRPr="008F00EE" w:rsidRDefault="007637AD" w:rsidP="002558E2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F706E" w:rsidRPr="008F00EE" w:rsidRDefault="005F706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1923,2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8F00EE" w:rsidTr="008F00EE">
        <w:trPr>
          <w:trHeight w:val="1994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Основное </w:t>
            </w:r>
            <w:r w:rsidRPr="008F00EE">
              <w:rPr>
                <w:rFonts w:cs="Arial"/>
                <w:bCs/>
                <w:iCs/>
              </w:rPr>
              <w:br/>
              <w:t>мероприятие 6</w:t>
            </w:r>
          </w:p>
        </w:tc>
        <w:tc>
          <w:tcPr>
            <w:tcW w:w="1984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922 08 010310600590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922 08 0103106</w:t>
            </w:r>
            <w:r w:rsidRPr="008F00EE">
              <w:rPr>
                <w:rFonts w:cs="Arial"/>
                <w:lang w:val="en-US"/>
              </w:rPr>
              <w:t>L</w:t>
            </w:r>
            <w:r w:rsidRPr="008F00EE">
              <w:rPr>
                <w:rFonts w:cs="Arial"/>
              </w:rPr>
              <w:t>5190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569BA" w:rsidRPr="008F00EE" w:rsidRDefault="008569BA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19843,2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178,8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8F00EE" w:rsidTr="008F00EE">
        <w:trPr>
          <w:trHeight w:val="5521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Основное </w:t>
            </w:r>
            <w:r w:rsidRPr="008F00EE">
              <w:rPr>
                <w:rFonts w:cs="Arial"/>
                <w:bCs/>
                <w:iCs/>
              </w:rPr>
              <w:br/>
              <w:t>мероприятие 7</w:t>
            </w:r>
          </w:p>
        </w:tc>
        <w:tc>
          <w:tcPr>
            <w:tcW w:w="1984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Отдел по культуре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8F00EE" w:rsidRDefault="007637AD" w:rsidP="002558E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F00EE">
              <w:rPr>
                <w:rFonts w:ascii="Arial" w:hAnsi="Arial" w:cs="Arial"/>
                <w:sz w:val="24"/>
                <w:szCs w:val="24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</w:t>
            </w:r>
            <w:r w:rsidRPr="008F00EE">
              <w:rPr>
                <w:rFonts w:ascii="Arial" w:hAnsi="Arial" w:cs="Arial"/>
                <w:sz w:val="24"/>
                <w:szCs w:val="24"/>
              </w:rPr>
              <w:lastRenderedPageBreak/>
              <w:t>образований, входящих в состав муниципального района.</w:t>
            </w:r>
          </w:p>
        </w:tc>
        <w:tc>
          <w:tcPr>
            <w:tcW w:w="1985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8F00EE">
              <w:rPr>
                <w:rFonts w:cs="Arial"/>
                <w:lang w:val="en-US"/>
              </w:rPr>
              <w:lastRenderedPageBreak/>
              <w:t>92208 040310782010</w:t>
            </w: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F00EE" w:rsidRPr="008F00EE" w:rsidRDefault="008569BA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2068,2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8F00EE" w:rsidTr="008F00EE">
        <w:trPr>
          <w:trHeight w:val="5521"/>
        </w:trPr>
        <w:tc>
          <w:tcPr>
            <w:tcW w:w="562" w:type="dxa"/>
            <w:shd w:val="clear" w:color="auto" w:fill="auto"/>
            <w:noWrap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Основное </w:t>
            </w:r>
            <w:r w:rsidRPr="008F00EE">
              <w:rPr>
                <w:rFonts w:cs="Arial"/>
                <w:bCs/>
                <w:iCs/>
              </w:rPr>
              <w:br/>
              <w:t xml:space="preserve">мероприятие 8 </w:t>
            </w:r>
            <w:r w:rsidR="008F00EE" w:rsidRPr="008F00EE">
              <w:rPr>
                <w:rFonts w:cs="Arial"/>
                <w:bCs/>
                <w:iCs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Основное </w:t>
            </w:r>
            <w:r w:rsidRPr="008F00EE">
              <w:rPr>
                <w:rFonts w:cs="Arial"/>
                <w:bCs/>
                <w:iCs/>
              </w:rPr>
              <w:br/>
              <w:t>мероприятие 9</w:t>
            </w:r>
            <w:r w:rsidR="008F00EE" w:rsidRPr="008F00EE">
              <w:rPr>
                <w:rFonts w:cs="Arial"/>
                <w:bCs/>
                <w:iCs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8F00EE">
              <w:rPr>
                <w:rFonts w:cs="Arial"/>
                <w:bCs/>
                <w:iCs/>
              </w:rPr>
              <w:t xml:space="preserve">Основное </w:t>
            </w:r>
            <w:r w:rsidRPr="008F00EE">
              <w:rPr>
                <w:rFonts w:cs="Arial"/>
                <w:bCs/>
                <w:iCs/>
              </w:rPr>
              <w:br/>
              <w:t>мероприятие 10</w:t>
            </w:r>
          </w:p>
        </w:tc>
        <w:tc>
          <w:tcPr>
            <w:tcW w:w="1984" w:type="dxa"/>
            <w:shd w:val="clear" w:color="auto" w:fill="auto"/>
          </w:tcPr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Организация и развитие культурно-досуговой деятельности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Создание условий для реализации творческого потенциала нации «Творческие люди»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Национальный проект «Культурная среда»</w:t>
            </w:r>
          </w:p>
        </w:tc>
        <w:tc>
          <w:tcPr>
            <w:tcW w:w="1701" w:type="dxa"/>
            <w:shd w:val="clear" w:color="auto" w:fill="auto"/>
          </w:tcPr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Муниципальное бюджетное учреждение «Калачеевская централизованная клубная система «Юбилейный» Калачеевского муниципального района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Отдел по культуре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администрации Калачеевского муниципального района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Отдел по культуре</w:t>
            </w:r>
            <w:r w:rsidR="008F00EE"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</w:rPr>
              <w:t>администрац</w:t>
            </w:r>
            <w:r w:rsidRPr="008F00EE">
              <w:rPr>
                <w:rFonts w:cs="Arial"/>
              </w:rPr>
              <w:lastRenderedPageBreak/>
              <w:t>ии Калачеевского муниципального района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lastRenderedPageBreak/>
              <w:t>01.01.2024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01.01.2024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31.12.2024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31.12.2024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Государственная поддержка отрасли культуры (Закупка товаров, работ и услуг для муниципальных нужд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Государственная поддержка отрасли культуры (Закупка </w:t>
            </w:r>
            <w:r w:rsidRPr="008F00EE">
              <w:rPr>
                <w:rFonts w:cs="Arial"/>
              </w:rPr>
              <w:lastRenderedPageBreak/>
              <w:t>товаров, работ и услуг для муниципальных нужд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8F00EE">
              <w:rPr>
                <w:rFonts w:cs="Arial"/>
                <w:lang w:val="en-US"/>
              </w:rPr>
              <w:t>922</w:t>
            </w:r>
            <w:r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  <w:lang w:val="en-US"/>
              </w:rPr>
              <w:t>0801</w:t>
            </w:r>
            <w:r w:rsidRPr="008F00EE">
              <w:rPr>
                <w:rFonts w:cs="Arial"/>
              </w:rPr>
              <w:t xml:space="preserve"> </w:t>
            </w:r>
            <w:r w:rsidRPr="008F00EE">
              <w:rPr>
                <w:rFonts w:cs="Arial"/>
                <w:lang w:val="en-US"/>
              </w:rPr>
              <w:t>0310800590</w:t>
            </w:r>
            <w:r w:rsidR="008F00EE" w:rsidRPr="008F00EE">
              <w:rPr>
                <w:rFonts w:cs="Arial"/>
                <w:lang w:val="en-US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8F00EE">
              <w:rPr>
                <w:rFonts w:cs="Arial"/>
                <w:lang w:val="en-US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8F00EE">
              <w:rPr>
                <w:rFonts w:cs="Arial"/>
                <w:lang w:val="en-US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8F00EE">
              <w:rPr>
                <w:rFonts w:cs="Arial"/>
                <w:lang w:val="en-US"/>
              </w:rPr>
              <w:t xml:space="preserve"> </w:t>
            </w:r>
          </w:p>
          <w:p w:rsidR="008F00EE" w:rsidRPr="008F00EE" w:rsidRDefault="008569BA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922 </w:t>
            </w:r>
            <w:r w:rsidRPr="008F00EE">
              <w:rPr>
                <w:rFonts w:cs="Arial"/>
                <w:lang w:val="en-US"/>
              </w:rPr>
              <w:t>0801 031 А2 5519</w:t>
            </w:r>
            <w:r w:rsidRPr="008F00EE">
              <w:rPr>
                <w:rFonts w:cs="Arial"/>
              </w:rPr>
              <w:t>0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8F00EE">
              <w:rPr>
                <w:rFonts w:cs="Arial"/>
                <w:lang w:val="en-US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8F00EE">
              <w:rPr>
                <w:rFonts w:cs="Arial"/>
                <w:lang w:val="en-US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F00EE" w:rsidRPr="008F00EE" w:rsidRDefault="008569BA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51371,50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F00EE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F00EE" w:rsidRPr="008F00EE" w:rsidRDefault="008569BA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>153,1</w:t>
            </w:r>
            <w:r w:rsidR="008F00EE"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8F00EE" w:rsidRPr="008F00EE" w:rsidRDefault="008F00EE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8F00EE">
              <w:rPr>
                <w:rFonts w:cs="Arial"/>
              </w:rPr>
              <w:t xml:space="preserve"> </w:t>
            </w: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8F00EE" w:rsidRDefault="007637AD" w:rsidP="002558E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</w:tbl>
    <w:p w:rsidR="008F00EE" w:rsidRDefault="008F00EE" w:rsidP="008F00EE">
      <w:pPr>
        <w:tabs>
          <w:tab w:val="left" w:pos="6941"/>
        </w:tabs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7637AD" w:rsidRPr="008F00EE" w:rsidRDefault="007637AD" w:rsidP="008F00EE">
      <w:pPr>
        <w:jc w:val="center"/>
        <w:rPr>
          <w:rFonts w:cs="Arial"/>
        </w:rPr>
      </w:pPr>
    </w:p>
    <w:sectPr w:rsidR="007637AD" w:rsidRPr="008F00EE" w:rsidSect="002558E2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F4" w:rsidRDefault="006D34F4" w:rsidP="00D12EF5">
      <w:r>
        <w:separator/>
      </w:r>
    </w:p>
  </w:endnote>
  <w:endnote w:type="continuationSeparator" w:id="0">
    <w:p w:rsidR="006D34F4" w:rsidRDefault="006D34F4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F4" w:rsidRDefault="006D34F4" w:rsidP="00D12EF5">
      <w:r>
        <w:separator/>
      </w:r>
    </w:p>
  </w:footnote>
  <w:footnote w:type="continuationSeparator" w:id="0">
    <w:p w:rsidR="006D34F4" w:rsidRDefault="006D34F4" w:rsidP="00D1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508A8"/>
    <w:rsid w:val="00052811"/>
    <w:rsid w:val="000618F5"/>
    <w:rsid w:val="000629BD"/>
    <w:rsid w:val="00062BF6"/>
    <w:rsid w:val="0006349E"/>
    <w:rsid w:val="00070D8E"/>
    <w:rsid w:val="000755AF"/>
    <w:rsid w:val="00077ED7"/>
    <w:rsid w:val="000812F3"/>
    <w:rsid w:val="00082E3A"/>
    <w:rsid w:val="00083EBD"/>
    <w:rsid w:val="00084112"/>
    <w:rsid w:val="00084AA0"/>
    <w:rsid w:val="0009391E"/>
    <w:rsid w:val="000A3808"/>
    <w:rsid w:val="000B4879"/>
    <w:rsid w:val="000C26F6"/>
    <w:rsid w:val="000D239A"/>
    <w:rsid w:val="000D304C"/>
    <w:rsid w:val="000D3D4A"/>
    <w:rsid w:val="000D415A"/>
    <w:rsid w:val="000E3709"/>
    <w:rsid w:val="000E382B"/>
    <w:rsid w:val="000E3FEE"/>
    <w:rsid w:val="000E578F"/>
    <w:rsid w:val="000F431D"/>
    <w:rsid w:val="000F62D3"/>
    <w:rsid w:val="000F7C3C"/>
    <w:rsid w:val="001008D6"/>
    <w:rsid w:val="001031E5"/>
    <w:rsid w:val="00117EE6"/>
    <w:rsid w:val="00120042"/>
    <w:rsid w:val="00126EBB"/>
    <w:rsid w:val="00130009"/>
    <w:rsid w:val="00130CC0"/>
    <w:rsid w:val="0013589F"/>
    <w:rsid w:val="001420D2"/>
    <w:rsid w:val="0014443D"/>
    <w:rsid w:val="001446E1"/>
    <w:rsid w:val="001463BA"/>
    <w:rsid w:val="001478AF"/>
    <w:rsid w:val="001511C5"/>
    <w:rsid w:val="00156825"/>
    <w:rsid w:val="00156DD7"/>
    <w:rsid w:val="00157BC3"/>
    <w:rsid w:val="00172D8C"/>
    <w:rsid w:val="0017603C"/>
    <w:rsid w:val="0018305A"/>
    <w:rsid w:val="001856CC"/>
    <w:rsid w:val="001907BD"/>
    <w:rsid w:val="0019183F"/>
    <w:rsid w:val="001A2DB9"/>
    <w:rsid w:val="001A778D"/>
    <w:rsid w:val="001B2E3A"/>
    <w:rsid w:val="001B7F25"/>
    <w:rsid w:val="001C797D"/>
    <w:rsid w:val="001D44E5"/>
    <w:rsid w:val="001E0426"/>
    <w:rsid w:val="001E074F"/>
    <w:rsid w:val="001E125A"/>
    <w:rsid w:val="001E16CA"/>
    <w:rsid w:val="001E7DC6"/>
    <w:rsid w:val="001F4374"/>
    <w:rsid w:val="001F683D"/>
    <w:rsid w:val="002045AD"/>
    <w:rsid w:val="00204B89"/>
    <w:rsid w:val="002074BD"/>
    <w:rsid w:val="00210B17"/>
    <w:rsid w:val="00214535"/>
    <w:rsid w:val="0021630D"/>
    <w:rsid w:val="0022360D"/>
    <w:rsid w:val="00225B59"/>
    <w:rsid w:val="00227416"/>
    <w:rsid w:val="002319B2"/>
    <w:rsid w:val="0023590C"/>
    <w:rsid w:val="00236C0D"/>
    <w:rsid w:val="00251489"/>
    <w:rsid w:val="002516DA"/>
    <w:rsid w:val="002529C7"/>
    <w:rsid w:val="00253F7F"/>
    <w:rsid w:val="002558E2"/>
    <w:rsid w:val="0026456B"/>
    <w:rsid w:val="00273D3A"/>
    <w:rsid w:val="002750C0"/>
    <w:rsid w:val="0028799D"/>
    <w:rsid w:val="002921EE"/>
    <w:rsid w:val="00292598"/>
    <w:rsid w:val="00294B08"/>
    <w:rsid w:val="002955D2"/>
    <w:rsid w:val="00297185"/>
    <w:rsid w:val="002972CC"/>
    <w:rsid w:val="002A4153"/>
    <w:rsid w:val="002B4FA5"/>
    <w:rsid w:val="002D187C"/>
    <w:rsid w:val="002F42C2"/>
    <w:rsid w:val="002F5488"/>
    <w:rsid w:val="00303C4D"/>
    <w:rsid w:val="003060E0"/>
    <w:rsid w:val="003061F6"/>
    <w:rsid w:val="00306C94"/>
    <w:rsid w:val="003104AA"/>
    <w:rsid w:val="00312304"/>
    <w:rsid w:val="00314ACF"/>
    <w:rsid w:val="00316D70"/>
    <w:rsid w:val="0032046F"/>
    <w:rsid w:val="00321FA4"/>
    <w:rsid w:val="0032353D"/>
    <w:rsid w:val="00325655"/>
    <w:rsid w:val="00333CBC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650FC"/>
    <w:rsid w:val="003742FC"/>
    <w:rsid w:val="00376DF0"/>
    <w:rsid w:val="003802DF"/>
    <w:rsid w:val="00387C87"/>
    <w:rsid w:val="003908B6"/>
    <w:rsid w:val="0039379B"/>
    <w:rsid w:val="003956D4"/>
    <w:rsid w:val="003B586A"/>
    <w:rsid w:val="003C7B09"/>
    <w:rsid w:val="003D720F"/>
    <w:rsid w:val="003E0AEC"/>
    <w:rsid w:val="003E43A9"/>
    <w:rsid w:val="003E5A74"/>
    <w:rsid w:val="003F173F"/>
    <w:rsid w:val="003F3D98"/>
    <w:rsid w:val="003F40C2"/>
    <w:rsid w:val="003F7261"/>
    <w:rsid w:val="00401406"/>
    <w:rsid w:val="00401F17"/>
    <w:rsid w:val="00404745"/>
    <w:rsid w:val="00406442"/>
    <w:rsid w:val="004109DC"/>
    <w:rsid w:val="00425C7A"/>
    <w:rsid w:val="004346ED"/>
    <w:rsid w:val="00440A07"/>
    <w:rsid w:val="00440B55"/>
    <w:rsid w:val="0044179E"/>
    <w:rsid w:val="00442FE0"/>
    <w:rsid w:val="00445D7C"/>
    <w:rsid w:val="00454E4A"/>
    <w:rsid w:val="004606A0"/>
    <w:rsid w:val="00461F2D"/>
    <w:rsid w:val="0046454A"/>
    <w:rsid w:val="00464FE9"/>
    <w:rsid w:val="004779CF"/>
    <w:rsid w:val="004840C5"/>
    <w:rsid w:val="004845EA"/>
    <w:rsid w:val="0048566F"/>
    <w:rsid w:val="00487BE6"/>
    <w:rsid w:val="00491666"/>
    <w:rsid w:val="00491711"/>
    <w:rsid w:val="00496D23"/>
    <w:rsid w:val="004A09F3"/>
    <w:rsid w:val="004A2AEA"/>
    <w:rsid w:val="004B05A1"/>
    <w:rsid w:val="004B17F3"/>
    <w:rsid w:val="004B213F"/>
    <w:rsid w:val="004B2C7E"/>
    <w:rsid w:val="004B31CA"/>
    <w:rsid w:val="004B55CE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F4867"/>
    <w:rsid w:val="004F50B2"/>
    <w:rsid w:val="004F67A4"/>
    <w:rsid w:val="005153F1"/>
    <w:rsid w:val="00517C63"/>
    <w:rsid w:val="0052013E"/>
    <w:rsid w:val="00527057"/>
    <w:rsid w:val="00527189"/>
    <w:rsid w:val="005313C5"/>
    <w:rsid w:val="00550413"/>
    <w:rsid w:val="00550830"/>
    <w:rsid w:val="00552112"/>
    <w:rsid w:val="0055410E"/>
    <w:rsid w:val="00554183"/>
    <w:rsid w:val="005550DF"/>
    <w:rsid w:val="00563D46"/>
    <w:rsid w:val="005720AB"/>
    <w:rsid w:val="00573691"/>
    <w:rsid w:val="00580E7B"/>
    <w:rsid w:val="00586280"/>
    <w:rsid w:val="0059471E"/>
    <w:rsid w:val="0059515A"/>
    <w:rsid w:val="005A1C2B"/>
    <w:rsid w:val="005A3249"/>
    <w:rsid w:val="005B28B9"/>
    <w:rsid w:val="005B38E5"/>
    <w:rsid w:val="005C08EC"/>
    <w:rsid w:val="005C0BEC"/>
    <w:rsid w:val="005D1284"/>
    <w:rsid w:val="005D2317"/>
    <w:rsid w:val="005D2B94"/>
    <w:rsid w:val="005E570D"/>
    <w:rsid w:val="005F706E"/>
    <w:rsid w:val="00601025"/>
    <w:rsid w:val="00603207"/>
    <w:rsid w:val="00605918"/>
    <w:rsid w:val="00605990"/>
    <w:rsid w:val="00611111"/>
    <w:rsid w:val="00611E4B"/>
    <w:rsid w:val="00613C8C"/>
    <w:rsid w:val="006157BC"/>
    <w:rsid w:val="00617C09"/>
    <w:rsid w:val="00623954"/>
    <w:rsid w:val="0063016C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37F4"/>
    <w:rsid w:val="006760B4"/>
    <w:rsid w:val="006936D0"/>
    <w:rsid w:val="00693B3D"/>
    <w:rsid w:val="006A13B1"/>
    <w:rsid w:val="006A2037"/>
    <w:rsid w:val="006A38D6"/>
    <w:rsid w:val="006A3EDF"/>
    <w:rsid w:val="006A4BE2"/>
    <w:rsid w:val="006A578A"/>
    <w:rsid w:val="006B0129"/>
    <w:rsid w:val="006B5981"/>
    <w:rsid w:val="006C2EBB"/>
    <w:rsid w:val="006C6B63"/>
    <w:rsid w:val="006C7A23"/>
    <w:rsid w:val="006D34F4"/>
    <w:rsid w:val="006D63CD"/>
    <w:rsid w:val="006D7A8A"/>
    <w:rsid w:val="006E399D"/>
    <w:rsid w:val="006E5507"/>
    <w:rsid w:val="006E6848"/>
    <w:rsid w:val="006F1F14"/>
    <w:rsid w:val="006F78AB"/>
    <w:rsid w:val="007024D7"/>
    <w:rsid w:val="0071470F"/>
    <w:rsid w:val="00716D19"/>
    <w:rsid w:val="00721062"/>
    <w:rsid w:val="0073668E"/>
    <w:rsid w:val="00737DEA"/>
    <w:rsid w:val="00740803"/>
    <w:rsid w:val="007438A2"/>
    <w:rsid w:val="007465C5"/>
    <w:rsid w:val="00747E39"/>
    <w:rsid w:val="007549D8"/>
    <w:rsid w:val="0076047E"/>
    <w:rsid w:val="007637AD"/>
    <w:rsid w:val="007703E7"/>
    <w:rsid w:val="007751FC"/>
    <w:rsid w:val="00782A10"/>
    <w:rsid w:val="00794020"/>
    <w:rsid w:val="007945A0"/>
    <w:rsid w:val="007945AF"/>
    <w:rsid w:val="00795C4F"/>
    <w:rsid w:val="00797719"/>
    <w:rsid w:val="007A0C5C"/>
    <w:rsid w:val="007A24CA"/>
    <w:rsid w:val="007A5744"/>
    <w:rsid w:val="007B4BD8"/>
    <w:rsid w:val="007C448B"/>
    <w:rsid w:val="007C48C4"/>
    <w:rsid w:val="007D16AE"/>
    <w:rsid w:val="007E0929"/>
    <w:rsid w:val="007E09F6"/>
    <w:rsid w:val="00801B93"/>
    <w:rsid w:val="00801EA3"/>
    <w:rsid w:val="00802BD3"/>
    <w:rsid w:val="00804B12"/>
    <w:rsid w:val="0080580F"/>
    <w:rsid w:val="00813CBE"/>
    <w:rsid w:val="0081424A"/>
    <w:rsid w:val="00814FE0"/>
    <w:rsid w:val="008248D4"/>
    <w:rsid w:val="00847AE8"/>
    <w:rsid w:val="00850EB6"/>
    <w:rsid w:val="008569BA"/>
    <w:rsid w:val="00857E51"/>
    <w:rsid w:val="0086051F"/>
    <w:rsid w:val="00864DC4"/>
    <w:rsid w:val="0089177D"/>
    <w:rsid w:val="00893D7A"/>
    <w:rsid w:val="008A1259"/>
    <w:rsid w:val="008A69F8"/>
    <w:rsid w:val="008B3EBD"/>
    <w:rsid w:val="008B5A70"/>
    <w:rsid w:val="008C1186"/>
    <w:rsid w:val="008C4A13"/>
    <w:rsid w:val="008C6CA3"/>
    <w:rsid w:val="008D29C0"/>
    <w:rsid w:val="008E0321"/>
    <w:rsid w:val="008E69F8"/>
    <w:rsid w:val="008F00EE"/>
    <w:rsid w:val="009010CD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36B1C"/>
    <w:rsid w:val="00940B0B"/>
    <w:rsid w:val="00942F6F"/>
    <w:rsid w:val="0094518E"/>
    <w:rsid w:val="009462B3"/>
    <w:rsid w:val="00952AC1"/>
    <w:rsid w:val="00954CEB"/>
    <w:rsid w:val="00975268"/>
    <w:rsid w:val="0097767B"/>
    <w:rsid w:val="00982EA3"/>
    <w:rsid w:val="00984647"/>
    <w:rsid w:val="00987334"/>
    <w:rsid w:val="009902E1"/>
    <w:rsid w:val="00990F00"/>
    <w:rsid w:val="009A1A93"/>
    <w:rsid w:val="009B5374"/>
    <w:rsid w:val="009B667A"/>
    <w:rsid w:val="009C28E2"/>
    <w:rsid w:val="009C34D7"/>
    <w:rsid w:val="009D079E"/>
    <w:rsid w:val="009D0D8D"/>
    <w:rsid w:val="009D1FFC"/>
    <w:rsid w:val="009D3742"/>
    <w:rsid w:val="009D7555"/>
    <w:rsid w:val="009E1201"/>
    <w:rsid w:val="009F2FC6"/>
    <w:rsid w:val="009F323E"/>
    <w:rsid w:val="009F7929"/>
    <w:rsid w:val="00A01E0D"/>
    <w:rsid w:val="00A12419"/>
    <w:rsid w:val="00A21386"/>
    <w:rsid w:val="00A233C3"/>
    <w:rsid w:val="00A24443"/>
    <w:rsid w:val="00A26E8C"/>
    <w:rsid w:val="00A30002"/>
    <w:rsid w:val="00A37B19"/>
    <w:rsid w:val="00A40761"/>
    <w:rsid w:val="00A41BCC"/>
    <w:rsid w:val="00A4212F"/>
    <w:rsid w:val="00A42333"/>
    <w:rsid w:val="00A434A8"/>
    <w:rsid w:val="00A437D4"/>
    <w:rsid w:val="00A44679"/>
    <w:rsid w:val="00A5288D"/>
    <w:rsid w:val="00A54932"/>
    <w:rsid w:val="00A55175"/>
    <w:rsid w:val="00A566B1"/>
    <w:rsid w:val="00A737F8"/>
    <w:rsid w:val="00A777D5"/>
    <w:rsid w:val="00A8429F"/>
    <w:rsid w:val="00A86FD9"/>
    <w:rsid w:val="00A9032A"/>
    <w:rsid w:val="00AA4F45"/>
    <w:rsid w:val="00AB0FF9"/>
    <w:rsid w:val="00AB2491"/>
    <w:rsid w:val="00AB655D"/>
    <w:rsid w:val="00AB7804"/>
    <w:rsid w:val="00AC4EC6"/>
    <w:rsid w:val="00AC7006"/>
    <w:rsid w:val="00AD108E"/>
    <w:rsid w:val="00AD369D"/>
    <w:rsid w:val="00AD650F"/>
    <w:rsid w:val="00AE13AE"/>
    <w:rsid w:val="00B00ED0"/>
    <w:rsid w:val="00B01479"/>
    <w:rsid w:val="00B038E6"/>
    <w:rsid w:val="00B11405"/>
    <w:rsid w:val="00B11C38"/>
    <w:rsid w:val="00B14C08"/>
    <w:rsid w:val="00B16591"/>
    <w:rsid w:val="00B272BE"/>
    <w:rsid w:val="00B30B96"/>
    <w:rsid w:val="00B454D7"/>
    <w:rsid w:val="00B45575"/>
    <w:rsid w:val="00B5636C"/>
    <w:rsid w:val="00B56539"/>
    <w:rsid w:val="00B56F13"/>
    <w:rsid w:val="00B600BD"/>
    <w:rsid w:val="00B74347"/>
    <w:rsid w:val="00B76A1F"/>
    <w:rsid w:val="00B800A2"/>
    <w:rsid w:val="00B81E99"/>
    <w:rsid w:val="00B82095"/>
    <w:rsid w:val="00B86B04"/>
    <w:rsid w:val="00B87D7C"/>
    <w:rsid w:val="00B921E7"/>
    <w:rsid w:val="00B94985"/>
    <w:rsid w:val="00BA2A1F"/>
    <w:rsid w:val="00BB063B"/>
    <w:rsid w:val="00BB31E5"/>
    <w:rsid w:val="00BB3D01"/>
    <w:rsid w:val="00BC374F"/>
    <w:rsid w:val="00BC5642"/>
    <w:rsid w:val="00BD1103"/>
    <w:rsid w:val="00BD2814"/>
    <w:rsid w:val="00BD6724"/>
    <w:rsid w:val="00BF1530"/>
    <w:rsid w:val="00BF6532"/>
    <w:rsid w:val="00BF739F"/>
    <w:rsid w:val="00C1012D"/>
    <w:rsid w:val="00C13C11"/>
    <w:rsid w:val="00C17073"/>
    <w:rsid w:val="00C23448"/>
    <w:rsid w:val="00C2713E"/>
    <w:rsid w:val="00C34CAA"/>
    <w:rsid w:val="00C62B60"/>
    <w:rsid w:val="00C63F00"/>
    <w:rsid w:val="00C65AFD"/>
    <w:rsid w:val="00C676C0"/>
    <w:rsid w:val="00C67F5F"/>
    <w:rsid w:val="00C779C1"/>
    <w:rsid w:val="00C8335C"/>
    <w:rsid w:val="00C84EFA"/>
    <w:rsid w:val="00CA2CA0"/>
    <w:rsid w:val="00CB05C3"/>
    <w:rsid w:val="00CB66BC"/>
    <w:rsid w:val="00CC58CF"/>
    <w:rsid w:val="00CD12F4"/>
    <w:rsid w:val="00CD652D"/>
    <w:rsid w:val="00CF2826"/>
    <w:rsid w:val="00CF42BC"/>
    <w:rsid w:val="00CF7FCE"/>
    <w:rsid w:val="00D0067A"/>
    <w:rsid w:val="00D07016"/>
    <w:rsid w:val="00D103A9"/>
    <w:rsid w:val="00D12EF5"/>
    <w:rsid w:val="00D21A4E"/>
    <w:rsid w:val="00D27E64"/>
    <w:rsid w:val="00D30FFD"/>
    <w:rsid w:val="00D37948"/>
    <w:rsid w:val="00D40151"/>
    <w:rsid w:val="00D42958"/>
    <w:rsid w:val="00D44324"/>
    <w:rsid w:val="00D559D1"/>
    <w:rsid w:val="00D66651"/>
    <w:rsid w:val="00D7128D"/>
    <w:rsid w:val="00D80EDE"/>
    <w:rsid w:val="00D865CC"/>
    <w:rsid w:val="00D9785E"/>
    <w:rsid w:val="00DA24F5"/>
    <w:rsid w:val="00DA76B8"/>
    <w:rsid w:val="00DA7A73"/>
    <w:rsid w:val="00DB6170"/>
    <w:rsid w:val="00DC110D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1B4A"/>
    <w:rsid w:val="00E0240F"/>
    <w:rsid w:val="00E07011"/>
    <w:rsid w:val="00E13312"/>
    <w:rsid w:val="00E170EF"/>
    <w:rsid w:val="00E23DC9"/>
    <w:rsid w:val="00E23FAB"/>
    <w:rsid w:val="00E320A5"/>
    <w:rsid w:val="00E35189"/>
    <w:rsid w:val="00E410FE"/>
    <w:rsid w:val="00E41A4E"/>
    <w:rsid w:val="00E44232"/>
    <w:rsid w:val="00E52A8E"/>
    <w:rsid w:val="00E54262"/>
    <w:rsid w:val="00E5493D"/>
    <w:rsid w:val="00E54DEE"/>
    <w:rsid w:val="00E60157"/>
    <w:rsid w:val="00E66B3B"/>
    <w:rsid w:val="00E71A23"/>
    <w:rsid w:val="00E72A1C"/>
    <w:rsid w:val="00E7688A"/>
    <w:rsid w:val="00E8161D"/>
    <w:rsid w:val="00E90588"/>
    <w:rsid w:val="00E96B34"/>
    <w:rsid w:val="00EA028F"/>
    <w:rsid w:val="00EB0D21"/>
    <w:rsid w:val="00EB6A10"/>
    <w:rsid w:val="00EC2087"/>
    <w:rsid w:val="00EC392D"/>
    <w:rsid w:val="00ED051D"/>
    <w:rsid w:val="00ED1F72"/>
    <w:rsid w:val="00ED3EA7"/>
    <w:rsid w:val="00ED4C89"/>
    <w:rsid w:val="00EE1CF1"/>
    <w:rsid w:val="00EE632B"/>
    <w:rsid w:val="00EE6660"/>
    <w:rsid w:val="00EE6A87"/>
    <w:rsid w:val="00EE78E0"/>
    <w:rsid w:val="00EF31B0"/>
    <w:rsid w:val="00EF324F"/>
    <w:rsid w:val="00F01D08"/>
    <w:rsid w:val="00F03154"/>
    <w:rsid w:val="00F05897"/>
    <w:rsid w:val="00F13FF2"/>
    <w:rsid w:val="00F20930"/>
    <w:rsid w:val="00F24457"/>
    <w:rsid w:val="00F24EF0"/>
    <w:rsid w:val="00F25B63"/>
    <w:rsid w:val="00F25C9D"/>
    <w:rsid w:val="00F4650B"/>
    <w:rsid w:val="00F47D43"/>
    <w:rsid w:val="00F50A94"/>
    <w:rsid w:val="00F55A52"/>
    <w:rsid w:val="00F60BB2"/>
    <w:rsid w:val="00F61557"/>
    <w:rsid w:val="00F64172"/>
    <w:rsid w:val="00F66C5E"/>
    <w:rsid w:val="00F71B65"/>
    <w:rsid w:val="00F72776"/>
    <w:rsid w:val="00F76270"/>
    <w:rsid w:val="00F844B8"/>
    <w:rsid w:val="00F864DA"/>
    <w:rsid w:val="00F97EB9"/>
    <w:rsid w:val="00FB0DAC"/>
    <w:rsid w:val="00FB3BC8"/>
    <w:rsid w:val="00FB51D6"/>
    <w:rsid w:val="00FC3BFC"/>
    <w:rsid w:val="00FC660E"/>
    <w:rsid w:val="00FD52F1"/>
    <w:rsid w:val="00FE4A53"/>
    <w:rsid w:val="00FE4DD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2A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72A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2A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2A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2A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72A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72A1C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E72A1C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0B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0">
    <w:name w:val="xl270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2">
    <w:name w:val="xl272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3">
    <w:name w:val="xl273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4">
    <w:name w:val="xl274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6">
    <w:name w:val="xl276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7">
    <w:name w:val="xl277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8">
    <w:name w:val="xl278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79">
    <w:name w:val="xl279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0">
    <w:name w:val="xl280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1">
    <w:name w:val="xl281"/>
    <w:basedOn w:val="a"/>
    <w:rsid w:val="00BF15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2">
    <w:name w:val="xl282"/>
    <w:basedOn w:val="a"/>
    <w:rsid w:val="00BF15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3">
    <w:name w:val="xl283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4">
    <w:name w:val="xl284"/>
    <w:basedOn w:val="a"/>
    <w:rsid w:val="00BF153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5">
    <w:name w:val="xl285"/>
    <w:basedOn w:val="a"/>
    <w:rsid w:val="00BF1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6">
    <w:name w:val="xl286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87">
    <w:name w:val="xl287"/>
    <w:basedOn w:val="a"/>
    <w:rsid w:val="00BF1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13">
    <w:name w:val="1Орган_ПР"/>
    <w:basedOn w:val="a"/>
    <w:link w:val="14"/>
    <w:qFormat/>
    <w:rsid w:val="008F00EE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4">
    <w:name w:val="1Орган_ПР Знак"/>
    <w:link w:val="13"/>
    <w:rsid w:val="008F00EE"/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0">
    <w:name w:val="Заголовок 1 Знак"/>
    <w:link w:val="1"/>
    <w:rsid w:val="002558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58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558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558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72A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E72A1C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2558E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72A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72A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72A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72A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2A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72A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2A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2A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2A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72A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72A1C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E72A1C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0B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0">
    <w:name w:val="xl270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2">
    <w:name w:val="xl272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3">
    <w:name w:val="xl273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4">
    <w:name w:val="xl274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6">
    <w:name w:val="xl276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7">
    <w:name w:val="xl277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8">
    <w:name w:val="xl278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79">
    <w:name w:val="xl279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0">
    <w:name w:val="xl280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1">
    <w:name w:val="xl281"/>
    <w:basedOn w:val="a"/>
    <w:rsid w:val="00BF15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2">
    <w:name w:val="xl282"/>
    <w:basedOn w:val="a"/>
    <w:rsid w:val="00BF15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3">
    <w:name w:val="xl283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4">
    <w:name w:val="xl284"/>
    <w:basedOn w:val="a"/>
    <w:rsid w:val="00BF153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5">
    <w:name w:val="xl285"/>
    <w:basedOn w:val="a"/>
    <w:rsid w:val="00BF1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6">
    <w:name w:val="xl286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87">
    <w:name w:val="xl287"/>
    <w:basedOn w:val="a"/>
    <w:rsid w:val="00BF1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13">
    <w:name w:val="1Орган_ПР"/>
    <w:basedOn w:val="a"/>
    <w:link w:val="14"/>
    <w:qFormat/>
    <w:rsid w:val="008F00EE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4">
    <w:name w:val="1Орган_ПР Знак"/>
    <w:link w:val="13"/>
    <w:rsid w:val="008F00EE"/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0">
    <w:name w:val="Заголовок 1 Знак"/>
    <w:link w:val="1"/>
    <w:rsid w:val="002558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58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558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558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72A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E72A1C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2558E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72A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72A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72A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72A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C39E-6C88-4727-A7D5-B0D72F53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49</Pages>
  <Words>6407</Words>
  <Characters>36520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2023-02-14T07:29:00Z</cp:lastPrinted>
  <dcterms:created xsi:type="dcterms:W3CDTF">2025-01-23T09:47:00Z</dcterms:created>
  <dcterms:modified xsi:type="dcterms:W3CDTF">2025-01-23T09:47:00Z</dcterms:modified>
</cp:coreProperties>
</file>