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B82" w:rsidRPr="0055008C" w:rsidRDefault="002D6F98" w:rsidP="0055008C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45135" cy="596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B82" w:rsidRPr="0055008C" w:rsidRDefault="00943B82" w:rsidP="0055008C">
      <w:pPr>
        <w:ind w:firstLine="709"/>
        <w:jc w:val="center"/>
        <w:rPr>
          <w:rFonts w:cs="Arial"/>
          <w:bCs/>
        </w:rPr>
      </w:pPr>
      <w:r w:rsidRPr="0055008C">
        <w:rPr>
          <w:rFonts w:cs="Arial"/>
          <w:bCs/>
        </w:rPr>
        <w:t>АДМИНИСТРАЦИЯ</w:t>
      </w:r>
    </w:p>
    <w:p w:rsidR="00943B82" w:rsidRPr="0055008C" w:rsidRDefault="00943B82" w:rsidP="0055008C">
      <w:pPr>
        <w:ind w:firstLine="709"/>
        <w:contextualSpacing/>
        <w:jc w:val="center"/>
        <w:rPr>
          <w:rFonts w:cs="Arial"/>
          <w:bCs/>
        </w:rPr>
      </w:pPr>
      <w:r w:rsidRPr="0055008C">
        <w:rPr>
          <w:rFonts w:cs="Arial"/>
          <w:bCs/>
        </w:rPr>
        <w:t>КАЛАЧЕЕВСКОГО МУНИЦИПАЛЬНОГО РАЙОНА</w:t>
      </w:r>
    </w:p>
    <w:p w:rsidR="00943B82" w:rsidRPr="0055008C" w:rsidRDefault="00943B82" w:rsidP="0055008C">
      <w:pPr>
        <w:ind w:firstLine="709"/>
        <w:contextualSpacing/>
        <w:jc w:val="center"/>
        <w:rPr>
          <w:rFonts w:cs="Arial"/>
          <w:bCs/>
        </w:rPr>
      </w:pPr>
      <w:r w:rsidRPr="0055008C">
        <w:rPr>
          <w:rFonts w:cs="Arial"/>
          <w:bCs/>
        </w:rPr>
        <w:t>ВОРОНЕЖСКОЙ ОБЛАСТИ</w:t>
      </w:r>
    </w:p>
    <w:p w:rsidR="0055008C" w:rsidRDefault="00943B82" w:rsidP="0055008C">
      <w:pPr>
        <w:ind w:firstLine="709"/>
        <w:contextualSpacing/>
        <w:jc w:val="center"/>
        <w:rPr>
          <w:rFonts w:cs="Arial"/>
          <w:bCs/>
          <w:position w:val="40"/>
        </w:rPr>
      </w:pPr>
      <w:r w:rsidRPr="0055008C">
        <w:rPr>
          <w:rFonts w:cs="Arial"/>
          <w:bCs/>
          <w:position w:val="40"/>
        </w:rPr>
        <w:t>ПОСТАНОВЛЕНИЕ</w:t>
      </w:r>
    </w:p>
    <w:p w:rsidR="00943B82" w:rsidRPr="0055008C" w:rsidRDefault="00943B82" w:rsidP="0055008C">
      <w:pPr>
        <w:ind w:firstLine="709"/>
        <w:contextualSpacing/>
        <w:rPr>
          <w:rFonts w:cs="Arial"/>
        </w:rPr>
      </w:pPr>
      <w:r w:rsidRPr="0055008C">
        <w:rPr>
          <w:rFonts w:cs="Arial"/>
        </w:rPr>
        <w:t>от</w:t>
      </w:r>
      <w:r w:rsidR="0055008C">
        <w:rPr>
          <w:rFonts w:cs="Arial"/>
        </w:rPr>
        <w:t xml:space="preserve"> </w:t>
      </w:r>
      <w:r w:rsidRPr="0055008C">
        <w:rPr>
          <w:rFonts w:cs="Arial"/>
        </w:rPr>
        <w:t>«</w:t>
      </w:r>
      <w:r w:rsidR="00DF6D03" w:rsidRPr="0055008C">
        <w:rPr>
          <w:rFonts w:cs="Arial"/>
        </w:rPr>
        <w:t xml:space="preserve"> 15</w:t>
      </w:r>
      <w:r w:rsidR="007872E4" w:rsidRPr="0055008C">
        <w:rPr>
          <w:rFonts w:cs="Arial"/>
        </w:rPr>
        <w:t xml:space="preserve"> </w:t>
      </w:r>
      <w:r w:rsidRPr="0055008C">
        <w:rPr>
          <w:rFonts w:cs="Arial"/>
        </w:rPr>
        <w:t>»</w:t>
      </w:r>
      <w:r w:rsidR="0055008C">
        <w:rPr>
          <w:rFonts w:cs="Arial"/>
        </w:rPr>
        <w:t xml:space="preserve"> </w:t>
      </w:r>
      <w:r w:rsidR="00DF6D03" w:rsidRPr="0055008C">
        <w:rPr>
          <w:rFonts w:cs="Arial"/>
        </w:rPr>
        <w:t>ноября</w:t>
      </w:r>
      <w:r w:rsidR="0055008C">
        <w:rPr>
          <w:rFonts w:cs="Arial"/>
        </w:rPr>
        <w:t xml:space="preserve"> </w:t>
      </w:r>
      <w:r w:rsidRPr="0055008C">
        <w:rPr>
          <w:rFonts w:cs="Arial"/>
        </w:rPr>
        <w:t>20</w:t>
      </w:r>
      <w:r w:rsidR="007872E4" w:rsidRPr="0055008C">
        <w:rPr>
          <w:rFonts w:cs="Arial"/>
        </w:rPr>
        <w:t>2</w:t>
      </w:r>
      <w:r w:rsidR="004A04FF" w:rsidRPr="0055008C">
        <w:rPr>
          <w:rFonts w:cs="Arial"/>
        </w:rPr>
        <w:t>3</w:t>
      </w:r>
      <w:r w:rsidRPr="0055008C">
        <w:rPr>
          <w:rFonts w:cs="Arial"/>
        </w:rPr>
        <w:t xml:space="preserve"> г. № </w:t>
      </w:r>
      <w:r w:rsidR="00DF6D03" w:rsidRPr="0055008C">
        <w:rPr>
          <w:rFonts w:cs="Arial"/>
        </w:rPr>
        <w:t>1094</w:t>
      </w:r>
    </w:p>
    <w:p w:rsidR="00943B82" w:rsidRPr="0055008C" w:rsidRDefault="0055008C" w:rsidP="0055008C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943B82" w:rsidRPr="0055008C">
        <w:rPr>
          <w:rFonts w:cs="Arial"/>
        </w:rPr>
        <w:t>г. Калач</w:t>
      </w:r>
    </w:p>
    <w:p w:rsidR="00943B82" w:rsidRPr="0055008C" w:rsidRDefault="00943B82" w:rsidP="0055008C">
      <w:pPr>
        <w:ind w:firstLine="709"/>
        <w:contextualSpacing/>
        <w:rPr>
          <w:rFonts w:cs="Arial"/>
          <w:bCs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744"/>
      </w:tblGrid>
      <w:tr w:rsidR="0055008C" w:rsidRPr="0055008C" w:rsidTr="0055008C">
        <w:trPr>
          <w:trHeight w:val="2051"/>
        </w:trPr>
        <w:tc>
          <w:tcPr>
            <w:tcW w:w="9744" w:type="dxa"/>
          </w:tcPr>
          <w:p w:rsidR="0055008C" w:rsidRPr="0055008C" w:rsidRDefault="0055008C" w:rsidP="0055008C">
            <w:pPr>
              <w:pStyle w:val="Title"/>
            </w:pPr>
            <w:r w:rsidRPr="0055008C">
              <w:t>О внесении изменений в Постановление администрации Калачеевского муниципального района Воронежской области от 01.07.2022 № 491 «Об утверждении Положений об оплате труда, отпусках работников Муниципального казенного учреждения «Централизованная бухгалтерия сельских поселений Калачеевского муниципального района»</w:t>
            </w:r>
          </w:p>
          <w:p w:rsidR="0055008C" w:rsidRPr="0055008C" w:rsidRDefault="0055008C" w:rsidP="0055008C">
            <w:pPr>
              <w:shd w:val="clear" w:color="auto" w:fill="FFFFFF"/>
              <w:ind w:firstLine="709"/>
              <w:rPr>
                <w:rFonts w:cs="Arial"/>
                <w:bCs/>
                <w:color w:val="000000"/>
              </w:rPr>
            </w:pPr>
          </w:p>
        </w:tc>
      </w:tr>
    </w:tbl>
    <w:p w:rsidR="002033E3" w:rsidRPr="0055008C" w:rsidRDefault="002033E3" w:rsidP="0055008C">
      <w:pPr>
        <w:ind w:firstLine="709"/>
        <w:rPr>
          <w:rFonts w:cs="Arial"/>
          <w:color w:val="000000"/>
        </w:rPr>
      </w:pPr>
      <w:r w:rsidRPr="0055008C">
        <w:rPr>
          <w:rFonts w:cs="Arial"/>
          <w:color w:val="000000"/>
        </w:rPr>
        <w:t>В целях определения порядка и условий оплаты труда и порядка предоставления отпусков работникам Муниципального казенного учреждения «Централизованная бухгалтерия сельских поселений Калачеевского муниципального района», в соответствии Трудовым кодексом Российской Федерации администрация Калачеевского муниципального района Воронежской области п о с т а н о в л я е т:</w:t>
      </w:r>
    </w:p>
    <w:p w:rsidR="00AA60EA" w:rsidRPr="0055008C" w:rsidRDefault="002033E3" w:rsidP="0055008C">
      <w:pPr>
        <w:shd w:val="clear" w:color="auto" w:fill="FFFFFF"/>
        <w:tabs>
          <w:tab w:val="left" w:pos="9048"/>
        </w:tabs>
        <w:ind w:firstLine="709"/>
        <w:rPr>
          <w:rFonts w:cs="Arial"/>
          <w:color w:val="000000"/>
        </w:rPr>
      </w:pPr>
      <w:r w:rsidRPr="0055008C">
        <w:rPr>
          <w:rFonts w:cs="Arial"/>
          <w:color w:val="000000"/>
        </w:rPr>
        <w:t xml:space="preserve">1. </w:t>
      </w:r>
      <w:r w:rsidR="00AA60EA" w:rsidRPr="0055008C">
        <w:rPr>
          <w:rFonts w:cs="Arial"/>
          <w:color w:val="000000"/>
        </w:rPr>
        <w:t xml:space="preserve">Внести в </w:t>
      </w:r>
      <w:r w:rsidR="00D026B1" w:rsidRPr="0055008C">
        <w:rPr>
          <w:rFonts w:cs="Arial"/>
          <w:color w:val="000000"/>
        </w:rPr>
        <w:t>п</w:t>
      </w:r>
      <w:r w:rsidR="00AA60EA" w:rsidRPr="0055008C">
        <w:rPr>
          <w:rFonts w:cs="Arial"/>
          <w:color w:val="000000"/>
        </w:rPr>
        <w:t>остановление администрации Калачеевского муниципального района Воронежской области от 01.07.2022 № 4</w:t>
      </w:r>
      <w:r w:rsidR="00A06578" w:rsidRPr="0055008C">
        <w:rPr>
          <w:rFonts w:cs="Arial"/>
          <w:color w:val="000000"/>
        </w:rPr>
        <w:t>9</w:t>
      </w:r>
      <w:r w:rsidR="00AA60EA" w:rsidRPr="0055008C">
        <w:rPr>
          <w:rFonts w:cs="Arial"/>
          <w:color w:val="000000"/>
        </w:rPr>
        <w:t>1 «Об утверждении Положений об оплате труда, отпусках работников Муниципального казенного учреждения «Централизованная бухгалтерия сельских поселений Калачеевского муниципального района» следующие изменения:</w:t>
      </w:r>
    </w:p>
    <w:p w:rsidR="00D026B1" w:rsidRPr="0055008C" w:rsidRDefault="00D026B1" w:rsidP="0055008C">
      <w:pPr>
        <w:shd w:val="clear" w:color="auto" w:fill="FFFFFF"/>
        <w:ind w:firstLine="709"/>
        <w:rPr>
          <w:rFonts w:cs="Arial"/>
          <w:color w:val="000000"/>
        </w:rPr>
      </w:pPr>
      <w:r w:rsidRPr="0055008C">
        <w:rPr>
          <w:rFonts w:cs="Arial"/>
          <w:color w:val="000000"/>
        </w:rPr>
        <w:t>1.1. В Положение об оплате труда работников Муниципального казенного учреждения «Централизованная бухгалтерия сельских поселений Калачеевского муниципального района» - далее Положение:</w:t>
      </w:r>
    </w:p>
    <w:p w:rsidR="00AA60EA" w:rsidRPr="0055008C" w:rsidRDefault="00D026B1" w:rsidP="0055008C">
      <w:pPr>
        <w:shd w:val="clear" w:color="auto" w:fill="FFFFFF"/>
        <w:ind w:firstLine="709"/>
        <w:rPr>
          <w:rFonts w:cs="Arial"/>
          <w:color w:val="000000"/>
        </w:rPr>
      </w:pPr>
      <w:r w:rsidRPr="0055008C">
        <w:rPr>
          <w:rFonts w:cs="Arial"/>
          <w:color w:val="000000"/>
        </w:rPr>
        <w:t>1.</w:t>
      </w:r>
      <w:r w:rsidR="00AA60EA" w:rsidRPr="0055008C">
        <w:rPr>
          <w:rFonts w:cs="Arial"/>
          <w:color w:val="000000"/>
        </w:rPr>
        <w:t xml:space="preserve">1.1. </w:t>
      </w:r>
      <w:r w:rsidR="00A06578" w:rsidRPr="0055008C">
        <w:rPr>
          <w:rFonts w:cs="Arial"/>
          <w:color w:val="000000"/>
        </w:rPr>
        <w:t>П</w:t>
      </w:r>
      <w:r w:rsidRPr="0055008C">
        <w:rPr>
          <w:rFonts w:cs="Arial"/>
          <w:color w:val="000000"/>
        </w:rPr>
        <w:t>ункт</w:t>
      </w:r>
      <w:r w:rsidR="00AA60EA" w:rsidRPr="0055008C">
        <w:rPr>
          <w:rFonts w:cs="Arial"/>
          <w:color w:val="000000"/>
        </w:rPr>
        <w:t xml:space="preserve"> 2.2. </w:t>
      </w:r>
      <w:r w:rsidRPr="0055008C">
        <w:rPr>
          <w:rFonts w:cs="Arial"/>
          <w:color w:val="000000"/>
        </w:rPr>
        <w:t>раздела</w:t>
      </w:r>
      <w:r w:rsidR="00A06578" w:rsidRPr="0055008C">
        <w:rPr>
          <w:rFonts w:cs="Arial"/>
          <w:color w:val="000000"/>
        </w:rPr>
        <w:t xml:space="preserve"> 2 </w:t>
      </w:r>
      <w:r w:rsidR="00AA60EA" w:rsidRPr="0055008C">
        <w:rPr>
          <w:rFonts w:cs="Arial"/>
          <w:color w:val="000000"/>
        </w:rPr>
        <w:t>изложить в следующей редакции:</w:t>
      </w:r>
    </w:p>
    <w:p w:rsidR="00AA60EA" w:rsidRPr="0055008C" w:rsidRDefault="00AA60EA" w:rsidP="0055008C">
      <w:pPr>
        <w:shd w:val="clear" w:color="auto" w:fill="FFFFFF"/>
        <w:ind w:firstLine="709"/>
        <w:rPr>
          <w:rFonts w:cs="Arial"/>
          <w:color w:val="000000"/>
        </w:rPr>
      </w:pPr>
      <w:r w:rsidRPr="0055008C">
        <w:rPr>
          <w:rFonts w:cs="Arial"/>
          <w:color w:val="000000"/>
        </w:rPr>
        <w:t>«2.2. Оклады (должностные оклады) работников учреждения устанавливаются в следующих размерах:</w:t>
      </w:r>
    </w:p>
    <w:p w:rsidR="00AA60EA" w:rsidRPr="0055008C" w:rsidRDefault="00AA60EA" w:rsidP="0055008C">
      <w:pPr>
        <w:shd w:val="clear" w:color="auto" w:fill="FFFFFF"/>
        <w:ind w:firstLine="709"/>
        <w:rPr>
          <w:rFonts w:cs="Arial"/>
          <w:color w:val="000000"/>
        </w:rPr>
      </w:pPr>
    </w:p>
    <w:tbl>
      <w:tblPr>
        <w:tblW w:w="9072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3260"/>
      </w:tblGrid>
      <w:tr w:rsidR="00AA60EA" w:rsidRPr="0055008C" w:rsidTr="00360D2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EA" w:rsidRPr="0055008C" w:rsidRDefault="00AA60EA" w:rsidP="0055008C">
            <w:pPr>
              <w:ind w:firstLine="709"/>
              <w:rPr>
                <w:rFonts w:cs="Arial"/>
              </w:rPr>
            </w:pPr>
            <w:r w:rsidRPr="0055008C">
              <w:rPr>
                <w:rFonts w:cs="Arial"/>
                <w:color w:val="000000"/>
              </w:rPr>
              <w:t>Наименование должностей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EA" w:rsidRPr="0055008C" w:rsidRDefault="00AA60EA" w:rsidP="0055008C">
            <w:pPr>
              <w:ind w:firstLine="709"/>
              <w:rPr>
                <w:rFonts w:cs="Arial"/>
              </w:rPr>
            </w:pPr>
            <w:r w:rsidRPr="0055008C">
              <w:rPr>
                <w:rFonts w:cs="Arial"/>
                <w:color w:val="000000"/>
              </w:rPr>
              <w:t>Должностной оклад,</w:t>
            </w:r>
          </w:p>
          <w:p w:rsidR="00AA60EA" w:rsidRPr="0055008C" w:rsidRDefault="00AA60EA" w:rsidP="0055008C">
            <w:pPr>
              <w:ind w:firstLine="709"/>
              <w:rPr>
                <w:rFonts w:cs="Arial"/>
              </w:rPr>
            </w:pPr>
            <w:r w:rsidRPr="0055008C">
              <w:rPr>
                <w:rFonts w:cs="Arial"/>
                <w:color w:val="000000"/>
              </w:rPr>
              <w:t>рублей</w:t>
            </w:r>
          </w:p>
        </w:tc>
      </w:tr>
      <w:tr w:rsidR="00A06578" w:rsidRPr="0055008C" w:rsidTr="00360D2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78" w:rsidRPr="0055008C" w:rsidRDefault="00A06578" w:rsidP="0055008C">
            <w:pPr>
              <w:ind w:firstLine="709"/>
              <w:rPr>
                <w:rFonts w:cs="Arial"/>
              </w:rPr>
            </w:pPr>
            <w:r w:rsidRPr="0055008C">
              <w:rPr>
                <w:rFonts w:cs="Arial"/>
                <w:color w:val="000000"/>
              </w:rPr>
              <w:t>1. Главный экономист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6578" w:rsidRPr="0055008C" w:rsidRDefault="00A06578" w:rsidP="0055008C">
            <w:pPr>
              <w:ind w:firstLine="709"/>
              <w:rPr>
                <w:rFonts w:cs="Arial"/>
              </w:rPr>
            </w:pPr>
            <w:r w:rsidRPr="0055008C">
              <w:rPr>
                <w:rFonts w:cs="Arial"/>
              </w:rPr>
              <w:t>11555</w:t>
            </w:r>
          </w:p>
        </w:tc>
      </w:tr>
      <w:tr w:rsidR="00A06578" w:rsidRPr="0055008C" w:rsidTr="00360D2F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78" w:rsidRPr="0055008C" w:rsidRDefault="00A06578" w:rsidP="0055008C">
            <w:pPr>
              <w:ind w:firstLine="709"/>
              <w:rPr>
                <w:rFonts w:cs="Arial"/>
              </w:rPr>
            </w:pPr>
            <w:r w:rsidRPr="0055008C">
              <w:rPr>
                <w:rFonts w:cs="Arial"/>
                <w:color w:val="000000"/>
              </w:rPr>
              <w:t>2. Ведущий бухгалтер, ведущий экономист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6578" w:rsidRPr="0055008C" w:rsidRDefault="00A06578" w:rsidP="0055008C">
            <w:pPr>
              <w:ind w:firstLine="709"/>
              <w:rPr>
                <w:rFonts w:cs="Arial"/>
              </w:rPr>
            </w:pPr>
            <w:r w:rsidRPr="0055008C">
              <w:rPr>
                <w:rFonts w:cs="Arial"/>
              </w:rPr>
              <w:t>9548</w:t>
            </w:r>
          </w:p>
        </w:tc>
      </w:tr>
      <w:tr w:rsidR="00A06578" w:rsidRPr="0055008C" w:rsidTr="00360D2F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78" w:rsidRPr="0055008C" w:rsidRDefault="00A06578" w:rsidP="0055008C">
            <w:pPr>
              <w:shd w:val="clear" w:color="auto" w:fill="FFFFFF"/>
              <w:ind w:firstLine="709"/>
              <w:rPr>
                <w:rFonts w:cs="Arial"/>
              </w:rPr>
            </w:pPr>
            <w:r w:rsidRPr="0055008C">
              <w:rPr>
                <w:rFonts w:cs="Arial"/>
                <w:color w:val="000000"/>
              </w:rPr>
              <w:t>3.Старший бухгалтер, старший экономист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6578" w:rsidRPr="0055008C" w:rsidRDefault="00A06578" w:rsidP="0055008C">
            <w:pPr>
              <w:shd w:val="clear" w:color="auto" w:fill="FFFFFF"/>
              <w:ind w:firstLine="709"/>
              <w:rPr>
                <w:rFonts w:cs="Arial"/>
              </w:rPr>
            </w:pPr>
            <w:r w:rsidRPr="0055008C">
              <w:rPr>
                <w:rFonts w:cs="Arial"/>
              </w:rPr>
              <w:t>8416</w:t>
            </w:r>
          </w:p>
        </w:tc>
      </w:tr>
      <w:tr w:rsidR="00A06578" w:rsidRPr="0055008C" w:rsidTr="00360D2F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78" w:rsidRPr="0055008C" w:rsidRDefault="00A06578" w:rsidP="0055008C">
            <w:pPr>
              <w:shd w:val="clear" w:color="auto" w:fill="FFFFFF"/>
              <w:ind w:firstLine="709"/>
              <w:rPr>
                <w:rFonts w:cs="Arial"/>
              </w:rPr>
            </w:pPr>
            <w:r w:rsidRPr="0055008C">
              <w:rPr>
                <w:rFonts w:cs="Arial"/>
                <w:color w:val="000000"/>
              </w:rPr>
              <w:t>4.Бухгалтер, экономист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6578" w:rsidRPr="0055008C" w:rsidRDefault="00A06578" w:rsidP="0055008C">
            <w:pPr>
              <w:shd w:val="clear" w:color="auto" w:fill="FFFFFF"/>
              <w:ind w:firstLine="709"/>
              <w:rPr>
                <w:rFonts w:cs="Arial"/>
              </w:rPr>
            </w:pPr>
            <w:r w:rsidRPr="0055008C">
              <w:rPr>
                <w:rFonts w:cs="Arial"/>
              </w:rPr>
              <w:t>8416</w:t>
            </w:r>
          </w:p>
        </w:tc>
      </w:tr>
      <w:tr w:rsidR="00A06578" w:rsidRPr="0055008C" w:rsidTr="00360D2F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78" w:rsidRPr="0055008C" w:rsidRDefault="00A06578" w:rsidP="0055008C">
            <w:pPr>
              <w:ind w:firstLine="709"/>
              <w:rPr>
                <w:rFonts w:cs="Arial"/>
              </w:rPr>
            </w:pPr>
            <w:r w:rsidRPr="0055008C">
              <w:rPr>
                <w:rFonts w:cs="Arial"/>
                <w:color w:val="000000"/>
              </w:rPr>
              <w:t>5. Программист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6578" w:rsidRPr="0055008C" w:rsidRDefault="00A06578" w:rsidP="0055008C">
            <w:pPr>
              <w:ind w:firstLine="709"/>
              <w:rPr>
                <w:rFonts w:cs="Arial"/>
              </w:rPr>
            </w:pPr>
            <w:r w:rsidRPr="0055008C">
              <w:rPr>
                <w:rFonts w:cs="Arial"/>
              </w:rPr>
              <w:t>6536</w:t>
            </w:r>
          </w:p>
        </w:tc>
      </w:tr>
      <w:tr w:rsidR="00A06578" w:rsidRPr="0055008C" w:rsidTr="00360D2F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78" w:rsidRPr="0055008C" w:rsidRDefault="00A06578" w:rsidP="0055008C">
            <w:pPr>
              <w:ind w:firstLine="709"/>
              <w:rPr>
                <w:rFonts w:cs="Arial"/>
              </w:rPr>
            </w:pPr>
            <w:r w:rsidRPr="0055008C">
              <w:rPr>
                <w:rFonts w:cs="Arial"/>
                <w:color w:val="000000"/>
              </w:rPr>
              <w:lastRenderedPageBreak/>
              <w:t>6. Юрист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6578" w:rsidRPr="0055008C" w:rsidRDefault="00A06578" w:rsidP="0055008C">
            <w:pPr>
              <w:ind w:firstLine="709"/>
              <w:rPr>
                <w:rFonts w:cs="Arial"/>
              </w:rPr>
            </w:pPr>
            <w:r w:rsidRPr="0055008C">
              <w:rPr>
                <w:rFonts w:cs="Arial"/>
              </w:rPr>
              <w:t>9043</w:t>
            </w:r>
          </w:p>
        </w:tc>
      </w:tr>
    </w:tbl>
    <w:p w:rsidR="0055008C" w:rsidRDefault="00AA60EA" w:rsidP="0055008C">
      <w:pPr>
        <w:shd w:val="clear" w:color="auto" w:fill="FFFFFF"/>
        <w:ind w:firstLine="709"/>
        <w:rPr>
          <w:rFonts w:cs="Arial"/>
          <w:bCs/>
          <w:color w:val="000000"/>
        </w:rPr>
      </w:pPr>
      <w:r w:rsidRPr="0055008C">
        <w:rPr>
          <w:rFonts w:cs="Arial"/>
          <w:color w:val="000000"/>
        </w:rPr>
        <w:t>»</w:t>
      </w:r>
      <w:r w:rsidR="000154C3" w:rsidRPr="0055008C">
        <w:rPr>
          <w:rFonts w:cs="Arial"/>
          <w:color w:val="000000"/>
        </w:rPr>
        <w:t>;</w:t>
      </w:r>
    </w:p>
    <w:p w:rsidR="00A06578" w:rsidRPr="0055008C" w:rsidRDefault="00A06578" w:rsidP="0055008C">
      <w:pPr>
        <w:ind w:firstLine="709"/>
        <w:rPr>
          <w:rFonts w:cs="Arial"/>
          <w:color w:val="000000"/>
        </w:rPr>
      </w:pPr>
    </w:p>
    <w:p w:rsidR="00A06578" w:rsidRPr="0055008C" w:rsidRDefault="00D026B1" w:rsidP="0055008C">
      <w:pPr>
        <w:shd w:val="clear" w:color="auto" w:fill="FFFFFF"/>
        <w:ind w:firstLine="709"/>
        <w:rPr>
          <w:rFonts w:cs="Arial"/>
          <w:color w:val="000000"/>
        </w:rPr>
      </w:pPr>
      <w:r w:rsidRPr="0055008C">
        <w:rPr>
          <w:rFonts w:cs="Arial"/>
          <w:color w:val="000000"/>
        </w:rPr>
        <w:t>1.</w:t>
      </w:r>
      <w:r w:rsidR="00A06578" w:rsidRPr="0055008C">
        <w:rPr>
          <w:rFonts w:cs="Arial"/>
          <w:color w:val="000000"/>
        </w:rPr>
        <w:t>1.2. П</w:t>
      </w:r>
      <w:r w:rsidRPr="0055008C">
        <w:rPr>
          <w:rFonts w:cs="Arial"/>
          <w:color w:val="000000"/>
        </w:rPr>
        <w:t>ункт</w:t>
      </w:r>
      <w:r w:rsidR="00A06578" w:rsidRPr="0055008C">
        <w:rPr>
          <w:rFonts w:cs="Arial"/>
          <w:color w:val="000000"/>
        </w:rPr>
        <w:t xml:space="preserve"> 4</w:t>
      </w:r>
      <w:r w:rsidR="000154C3" w:rsidRPr="0055008C">
        <w:rPr>
          <w:rFonts w:cs="Arial"/>
          <w:color w:val="000000"/>
        </w:rPr>
        <w:t xml:space="preserve">.1. </w:t>
      </w:r>
      <w:r w:rsidRPr="0055008C">
        <w:rPr>
          <w:rFonts w:cs="Arial"/>
          <w:color w:val="000000"/>
        </w:rPr>
        <w:t xml:space="preserve">раздела </w:t>
      </w:r>
      <w:r w:rsidR="000154C3" w:rsidRPr="0055008C">
        <w:rPr>
          <w:rFonts w:cs="Arial"/>
          <w:color w:val="000000"/>
        </w:rPr>
        <w:t>4</w:t>
      </w:r>
      <w:r w:rsidR="00A06578" w:rsidRPr="0055008C">
        <w:rPr>
          <w:rFonts w:cs="Arial"/>
          <w:color w:val="000000"/>
        </w:rPr>
        <w:t xml:space="preserve"> изложить в следующей редакции:</w:t>
      </w:r>
    </w:p>
    <w:p w:rsidR="00A06578" w:rsidRPr="0055008C" w:rsidRDefault="00A06578" w:rsidP="0055008C">
      <w:pPr>
        <w:ind w:firstLine="709"/>
        <w:rPr>
          <w:rFonts w:cs="Arial"/>
          <w:color w:val="000000"/>
        </w:rPr>
      </w:pPr>
      <w:r w:rsidRPr="0055008C">
        <w:rPr>
          <w:rFonts w:cs="Arial"/>
          <w:color w:val="000000"/>
        </w:rPr>
        <w:t>« 4.1. К выплатам стимулирующего характера относятся выплаты, направленные на стимулирование к качественному результату труда, а также поощрение за выполненную работу, а именно:</w:t>
      </w:r>
    </w:p>
    <w:p w:rsidR="00A06578" w:rsidRPr="0055008C" w:rsidRDefault="00A06578" w:rsidP="0055008C">
      <w:pPr>
        <w:shd w:val="clear" w:color="auto" w:fill="FFFFFF"/>
        <w:ind w:firstLine="709"/>
        <w:rPr>
          <w:rFonts w:cs="Arial"/>
          <w:color w:val="000000"/>
        </w:rPr>
      </w:pPr>
      <w:r w:rsidRPr="0055008C">
        <w:rPr>
          <w:rFonts w:cs="Arial"/>
          <w:color w:val="000000"/>
        </w:rPr>
        <w:t>- ежемесячная надбавка за стаж;</w:t>
      </w:r>
    </w:p>
    <w:p w:rsidR="00A06578" w:rsidRPr="0055008C" w:rsidRDefault="00A06578" w:rsidP="0055008C">
      <w:pPr>
        <w:shd w:val="clear" w:color="auto" w:fill="FFFFFF"/>
        <w:ind w:firstLine="709"/>
        <w:rPr>
          <w:rFonts w:cs="Arial"/>
          <w:color w:val="000000"/>
        </w:rPr>
      </w:pPr>
      <w:r w:rsidRPr="0055008C">
        <w:rPr>
          <w:rFonts w:cs="Arial"/>
          <w:color w:val="000000"/>
        </w:rPr>
        <w:t>- ежемесячная надбавка</w:t>
      </w:r>
      <w:r w:rsidR="0055008C">
        <w:rPr>
          <w:rFonts w:cs="Arial"/>
          <w:color w:val="000000"/>
        </w:rPr>
        <w:t xml:space="preserve"> </w:t>
      </w:r>
      <w:r w:rsidRPr="0055008C">
        <w:rPr>
          <w:rFonts w:cs="Arial"/>
          <w:color w:val="000000"/>
          <w:spacing w:val="2"/>
        </w:rPr>
        <w:t>за интенсивность и высокие результаты работы</w:t>
      </w:r>
      <w:r w:rsidRPr="0055008C">
        <w:rPr>
          <w:rFonts w:cs="Arial"/>
          <w:color w:val="000000"/>
        </w:rPr>
        <w:t>;</w:t>
      </w:r>
    </w:p>
    <w:p w:rsidR="00A06578" w:rsidRPr="0055008C" w:rsidRDefault="00A06578" w:rsidP="0055008C">
      <w:pPr>
        <w:shd w:val="clear" w:color="auto" w:fill="FFFFFF"/>
        <w:ind w:firstLine="709"/>
        <w:rPr>
          <w:rFonts w:cs="Arial"/>
          <w:color w:val="000000"/>
        </w:rPr>
      </w:pPr>
      <w:r w:rsidRPr="0055008C">
        <w:rPr>
          <w:rFonts w:cs="Arial"/>
          <w:color w:val="000000"/>
        </w:rPr>
        <w:t>-ежемесячное денежное поощрение;</w:t>
      </w:r>
    </w:p>
    <w:p w:rsidR="00A06578" w:rsidRPr="0055008C" w:rsidRDefault="00A06578" w:rsidP="0055008C">
      <w:pPr>
        <w:shd w:val="clear" w:color="auto" w:fill="FFFFFF"/>
        <w:ind w:firstLine="709"/>
        <w:rPr>
          <w:rFonts w:cs="Arial"/>
          <w:color w:val="000000"/>
        </w:rPr>
      </w:pPr>
      <w:r w:rsidRPr="0055008C">
        <w:rPr>
          <w:rFonts w:cs="Arial"/>
          <w:color w:val="000000"/>
        </w:rPr>
        <w:t>- премиальные</w:t>
      </w:r>
      <w:r w:rsidR="0055008C">
        <w:rPr>
          <w:rFonts w:cs="Arial"/>
          <w:color w:val="000000"/>
        </w:rPr>
        <w:t xml:space="preserve"> </w:t>
      </w:r>
      <w:r w:rsidRPr="0055008C">
        <w:rPr>
          <w:rFonts w:cs="Arial"/>
          <w:color w:val="000000"/>
        </w:rPr>
        <w:t>выплаты по итогам</w:t>
      </w:r>
      <w:r w:rsidR="0055008C">
        <w:rPr>
          <w:rFonts w:cs="Arial"/>
          <w:color w:val="000000"/>
        </w:rPr>
        <w:t xml:space="preserve"> </w:t>
      </w:r>
      <w:r w:rsidRPr="0055008C">
        <w:rPr>
          <w:rFonts w:cs="Arial"/>
          <w:color w:val="000000"/>
        </w:rPr>
        <w:t>работы за</w:t>
      </w:r>
      <w:r w:rsidR="0055008C">
        <w:rPr>
          <w:rFonts w:cs="Arial"/>
          <w:color w:val="000000"/>
        </w:rPr>
        <w:t xml:space="preserve"> </w:t>
      </w:r>
      <w:r w:rsidRPr="0055008C">
        <w:rPr>
          <w:rFonts w:cs="Arial"/>
          <w:color w:val="000000"/>
        </w:rPr>
        <w:t>квартал, год;</w:t>
      </w:r>
    </w:p>
    <w:p w:rsidR="00A06578" w:rsidRPr="0055008C" w:rsidRDefault="00A06578" w:rsidP="0055008C">
      <w:pPr>
        <w:shd w:val="clear" w:color="auto" w:fill="FFFFFF"/>
        <w:ind w:firstLine="709"/>
        <w:rPr>
          <w:rFonts w:cs="Arial"/>
          <w:color w:val="000000"/>
        </w:rPr>
      </w:pPr>
      <w:r w:rsidRPr="0055008C">
        <w:rPr>
          <w:rFonts w:cs="Arial"/>
          <w:color w:val="000000"/>
        </w:rPr>
        <w:t xml:space="preserve">- </w:t>
      </w:r>
      <w:r w:rsidR="00FB48EC" w:rsidRPr="0055008C">
        <w:rPr>
          <w:rFonts w:cs="Arial"/>
          <w:color w:val="000000"/>
        </w:rPr>
        <w:t>единовременное денежное поощрение в связи с профессиональными праздниками.</w:t>
      </w:r>
      <w:r w:rsidRPr="0055008C">
        <w:rPr>
          <w:rFonts w:cs="Arial"/>
          <w:color w:val="000000"/>
        </w:rPr>
        <w:t>»</w:t>
      </w:r>
      <w:r w:rsidR="000154C3" w:rsidRPr="0055008C">
        <w:rPr>
          <w:rFonts w:cs="Arial"/>
          <w:color w:val="000000"/>
        </w:rPr>
        <w:t>;</w:t>
      </w:r>
    </w:p>
    <w:p w:rsidR="00FB48EC" w:rsidRPr="0055008C" w:rsidRDefault="00D026B1" w:rsidP="0055008C">
      <w:pPr>
        <w:shd w:val="clear" w:color="auto" w:fill="FFFFFF"/>
        <w:ind w:firstLine="709"/>
        <w:rPr>
          <w:rFonts w:cs="Arial"/>
          <w:color w:val="000000"/>
        </w:rPr>
      </w:pPr>
      <w:r w:rsidRPr="0055008C">
        <w:rPr>
          <w:rFonts w:cs="Arial"/>
          <w:color w:val="000000"/>
        </w:rPr>
        <w:t>1.</w:t>
      </w:r>
      <w:r w:rsidR="00FB48EC" w:rsidRPr="0055008C">
        <w:rPr>
          <w:rFonts w:cs="Arial"/>
          <w:color w:val="000000"/>
        </w:rPr>
        <w:t>1.3. П</w:t>
      </w:r>
      <w:r w:rsidRPr="0055008C">
        <w:rPr>
          <w:rFonts w:cs="Arial"/>
          <w:color w:val="000000"/>
        </w:rPr>
        <w:t>ункт</w:t>
      </w:r>
      <w:r w:rsidR="00FB48EC" w:rsidRPr="0055008C">
        <w:rPr>
          <w:rFonts w:cs="Arial"/>
          <w:color w:val="000000"/>
        </w:rPr>
        <w:t xml:space="preserve"> 4.5. </w:t>
      </w:r>
      <w:r w:rsidRPr="0055008C">
        <w:rPr>
          <w:rFonts w:cs="Arial"/>
          <w:color w:val="000000"/>
        </w:rPr>
        <w:t xml:space="preserve">раздела </w:t>
      </w:r>
      <w:r w:rsidR="00FB48EC" w:rsidRPr="0055008C">
        <w:rPr>
          <w:rFonts w:cs="Arial"/>
          <w:color w:val="000000"/>
        </w:rPr>
        <w:t>4 изложить в следующей редакции:</w:t>
      </w:r>
    </w:p>
    <w:p w:rsidR="00FB48EC" w:rsidRPr="0055008C" w:rsidRDefault="00FB48EC" w:rsidP="0055008C">
      <w:pPr>
        <w:ind w:firstLine="709"/>
        <w:rPr>
          <w:rFonts w:cs="Arial"/>
          <w:color w:val="000000"/>
        </w:rPr>
      </w:pPr>
      <w:r w:rsidRPr="0055008C">
        <w:rPr>
          <w:rFonts w:cs="Arial"/>
          <w:color w:val="000000"/>
        </w:rPr>
        <w:t>«4.5.При осуществлении выплат по итогам работы за квартал, год учитывается выполнение следующих критериев:</w:t>
      </w:r>
    </w:p>
    <w:p w:rsidR="00FB48EC" w:rsidRPr="0055008C" w:rsidRDefault="00FB48EC" w:rsidP="0055008C">
      <w:pPr>
        <w:ind w:firstLine="709"/>
        <w:rPr>
          <w:rFonts w:cs="Arial"/>
          <w:color w:val="000000"/>
        </w:rPr>
      </w:pPr>
      <w:r w:rsidRPr="0055008C">
        <w:rPr>
          <w:rFonts w:cs="Arial"/>
          <w:color w:val="000000"/>
        </w:rPr>
        <w:t>- успешное и добросовестное исполнение работником своих обязанностей;</w:t>
      </w:r>
    </w:p>
    <w:p w:rsidR="00FB48EC" w:rsidRPr="0055008C" w:rsidRDefault="00FB48EC" w:rsidP="0055008C">
      <w:pPr>
        <w:ind w:firstLine="709"/>
        <w:rPr>
          <w:rFonts w:cs="Arial"/>
          <w:color w:val="000000"/>
        </w:rPr>
      </w:pPr>
      <w:r w:rsidRPr="0055008C">
        <w:rPr>
          <w:rFonts w:cs="Arial"/>
          <w:color w:val="000000"/>
        </w:rPr>
        <w:t>-инициатива, творчество и применение в работе современных форм и методов организации труда;</w:t>
      </w:r>
    </w:p>
    <w:p w:rsidR="00FB48EC" w:rsidRPr="0055008C" w:rsidRDefault="00FB48EC" w:rsidP="0055008C">
      <w:pPr>
        <w:ind w:firstLine="709"/>
        <w:rPr>
          <w:rFonts w:cs="Arial"/>
          <w:color w:val="000000"/>
        </w:rPr>
      </w:pPr>
      <w:r w:rsidRPr="0055008C">
        <w:rPr>
          <w:rFonts w:cs="Arial"/>
          <w:color w:val="000000"/>
        </w:rPr>
        <w:t>-качество подготовки и своевременность сдачи отчетности;</w:t>
      </w:r>
    </w:p>
    <w:p w:rsidR="00FB48EC" w:rsidRPr="0055008C" w:rsidRDefault="00FB48EC" w:rsidP="0055008C">
      <w:pPr>
        <w:ind w:firstLine="709"/>
        <w:rPr>
          <w:rFonts w:cs="Arial"/>
          <w:color w:val="000000"/>
        </w:rPr>
      </w:pPr>
      <w:r w:rsidRPr="0055008C">
        <w:rPr>
          <w:rFonts w:cs="Arial"/>
          <w:color w:val="000000"/>
        </w:rPr>
        <w:t>-непосредственное участие в выполнении важных работ, мероприятий.</w:t>
      </w:r>
    </w:p>
    <w:p w:rsidR="00FB48EC" w:rsidRPr="0055008C" w:rsidRDefault="00FB48EC" w:rsidP="0055008C">
      <w:pPr>
        <w:shd w:val="clear" w:color="auto" w:fill="FFFFFF"/>
        <w:ind w:firstLine="709"/>
        <w:rPr>
          <w:rFonts w:cs="Arial"/>
          <w:color w:val="000000"/>
        </w:rPr>
      </w:pPr>
      <w:r w:rsidRPr="0055008C">
        <w:rPr>
          <w:rFonts w:cs="Arial"/>
          <w:color w:val="000000"/>
        </w:rPr>
        <w:t>Выплаты по итогам работы за квартал, год устанавливаются в размере от 1-го до 5 должностных окладов. Выплаты по итогам работы лицам, не проработавшим полный расчетный период, могут быть начислены с учетом их трудового вклада и фактически отработанного времени (с учетом времени нахождения в очередном отпуске).»</w:t>
      </w:r>
      <w:r w:rsidR="000154C3" w:rsidRPr="0055008C">
        <w:rPr>
          <w:rFonts w:cs="Arial"/>
          <w:color w:val="000000"/>
        </w:rPr>
        <w:t>;</w:t>
      </w:r>
    </w:p>
    <w:p w:rsidR="00A06578" w:rsidRPr="0055008C" w:rsidRDefault="00D026B1" w:rsidP="0055008C">
      <w:pPr>
        <w:ind w:firstLine="709"/>
        <w:rPr>
          <w:rFonts w:cs="Arial"/>
          <w:color w:val="000000"/>
        </w:rPr>
      </w:pPr>
      <w:r w:rsidRPr="0055008C">
        <w:rPr>
          <w:rFonts w:cs="Arial"/>
          <w:color w:val="000000"/>
        </w:rPr>
        <w:t>1.</w:t>
      </w:r>
      <w:r w:rsidR="00FB48EC" w:rsidRPr="0055008C">
        <w:rPr>
          <w:rFonts w:cs="Arial"/>
          <w:color w:val="000000"/>
        </w:rPr>
        <w:t xml:space="preserve">1.4. </w:t>
      </w:r>
      <w:r w:rsidRPr="0055008C">
        <w:rPr>
          <w:rFonts w:cs="Arial"/>
          <w:color w:val="000000"/>
        </w:rPr>
        <w:t xml:space="preserve">Раздел </w:t>
      </w:r>
      <w:r w:rsidR="00FB48EC" w:rsidRPr="0055008C">
        <w:rPr>
          <w:rFonts w:cs="Arial"/>
          <w:color w:val="000000"/>
        </w:rPr>
        <w:t>4 дополнить п</w:t>
      </w:r>
      <w:r w:rsidRPr="0055008C">
        <w:rPr>
          <w:rFonts w:cs="Arial"/>
          <w:color w:val="000000"/>
        </w:rPr>
        <w:t>унктом</w:t>
      </w:r>
      <w:r w:rsidR="00FB48EC" w:rsidRPr="0055008C">
        <w:rPr>
          <w:rFonts w:cs="Arial"/>
          <w:color w:val="000000"/>
        </w:rPr>
        <w:t xml:space="preserve"> 4.6. и изложить его в следующей редакции:</w:t>
      </w:r>
    </w:p>
    <w:p w:rsidR="00FB48EC" w:rsidRPr="0055008C" w:rsidRDefault="00FB48EC" w:rsidP="0055008C">
      <w:pPr>
        <w:ind w:firstLine="709"/>
        <w:rPr>
          <w:rFonts w:cs="Arial"/>
          <w:color w:val="000000"/>
        </w:rPr>
      </w:pPr>
      <w:r w:rsidRPr="0055008C">
        <w:rPr>
          <w:rFonts w:cs="Arial"/>
          <w:color w:val="000000"/>
        </w:rPr>
        <w:t xml:space="preserve">«4.6. Единовременное денежное поощрение в связи с профессиональными праздниками устанавливается в размере </w:t>
      </w:r>
      <w:r w:rsidR="00BF441E" w:rsidRPr="0055008C">
        <w:rPr>
          <w:rFonts w:cs="Arial"/>
          <w:color w:val="000000"/>
        </w:rPr>
        <w:t xml:space="preserve">не менее </w:t>
      </w:r>
      <w:r w:rsidRPr="0055008C">
        <w:rPr>
          <w:rFonts w:cs="Arial"/>
          <w:color w:val="000000"/>
        </w:rPr>
        <w:t>одного оклада.»</w:t>
      </w:r>
      <w:r w:rsidR="000154C3" w:rsidRPr="0055008C">
        <w:rPr>
          <w:rFonts w:cs="Arial"/>
          <w:color w:val="000000"/>
        </w:rPr>
        <w:t>;</w:t>
      </w:r>
    </w:p>
    <w:p w:rsidR="00FB48EC" w:rsidRPr="0055008C" w:rsidRDefault="00D026B1" w:rsidP="0055008C">
      <w:pPr>
        <w:ind w:firstLine="709"/>
        <w:rPr>
          <w:rFonts w:cs="Arial"/>
          <w:color w:val="000000"/>
        </w:rPr>
      </w:pPr>
      <w:r w:rsidRPr="0055008C">
        <w:rPr>
          <w:rFonts w:cs="Arial"/>
          <w:color w:val="000000"/>
        </w:rPr>
        <w:t>1.</w:t>
      </w:r>
      <w:r w:rsidR="00FB48EC" w:rsidRPr="0055008C">
        <w:rPr>
          <w:rFonts w:cs="Arial"/>
          <w:color w:val="000000"/>
        </w:rPr>
        <w:t xml:space="preserve">1.5. </w:t>
      </w:r>
      <w:r w:rsidRPr="0055008C">
        <w:rPr>
          <w:rFonts w:cs="Arial"/>
          <w:color w:val="000000"/>
        </w:rPr>
        <w:t xml:space="preserve">Раздел </w:t>
      </w:r>
      <w:r w:rsidR="00FB48EC" w:rsidRPr="0055008C">
        <w:rPr>
          <w:rFonts w:cs="Arial"/>
          <w:color w:val="000000"/>
        </w:rPr>
        <w:t>4 дополнить п</w:t>
      </w:r>
      <w:r w:rsidRPr="0055008C">
        <w:rPr>
          <w:rFonts w:cs="Arial"/>
          <w:color w:val="000000"/>
        </w:rPr>
        <w:t>унктом</w:t>
      </w:r>
      <w:r w:rsidR="00FB48EC" w:rsidRPr="0055008C">
        <w:rPr>
          <w:rFonts w:cs="Arial"/>
          <w:color w:val="000000"/>
        </w:rPr>
        <w:t xml:space="preserve"> 4.7. и изложить его в следующей редакции:</w:t>
      </w:r>
    </w:p>
    <w:p w:rsidR="00FB48EC" w:rsidRPr="0055008C" w:rsidRDefault="00FB48EC" w:rsidP="0055008C">
      <w:pPr>
        <w:ind w:firstLine="709"/>
        <w:rPr>
          <w:rFonts w:cs="Arial"/>
          <w:color w:val="000000"/>
        </w:rPr>
      </w:pPr>
      <w:r w:rsidRPr="0055008C">
        <w:rPr>
          <w:rFonts w:cs="Arial"/>
          <w:color w:val="000000"/>
        </w:rPr>
        <w:t>«</w:t>
      </w:r>
      <w:r w:rsidR="00D026B1" w:rsidRPr="0055008C">
        <w:rPr>
          <w:rFonts w:cs="Arial"/>
          <w:color w:val="000000"/>
        </w:rPr>
        <w:t xml:space="preserve">4.7. </w:t>
      </w:r>
      <w:r w:rsidRPr="0055008C">
        <w:rPr>
          <w:rFonts w:cs="Arial"/>
          <w:color w:val="000000"/>
        </w:rPr>
        <w:t>Выплаты по итогам работы и единовременное денежное поощрение в связи с профессиональными праздниками не производятся работникам, получившим дисциплинарное взыскание, до его снятия.»</w:t>
      </w:r>
      <w:r w:rsidR="000154C3" w:rsidRPr="0055008C">
        <w:rPr>
          <w:rFonts w:cs="Arial"/>
          <w:color w:val="000000"/>
        </w:rPr>
        <w:t>;</w:t>
      </w:r>
    </w:p>
    <w:p w:rsidR="00FB48EC" w:rsidRPr="0055008C" w:rsidRDefault="00D026B1" w:rsidP="0055008C">
      <w:pPr>
        <w:ind w:firstLine="709"/>
        <w:rPr>
          <w:rFonts w:cs="Arial"/>
          <w:color w:val="000000"/>
        </w:rPr>
      </w:pPr>
      <w:r w:rsidRPr="0055008C">
        <w:rPr>
          <w:rFonts w:cs="Arial"/>
          <w:color w:val="000000"/>
        </w:rPr>
        <w:t>1.</w:t>
      </w:r>
      <w:r w:rsidR="000154C3" w:rsidRPr="0055008C">
        <w:rPr>
          <w:rFonts w:cs="Arial"/>
          <w:color w:val="000000"/>
        </w:rPr>
        <w:t>1.6. П</w:t>
      </w:r>
      <w:r w:rsidR="00FA77A4" w:rsidRPr="0055008C">
        <w:rPr>
          <w:rFonts w:cs="Arial"/>
          <w:color w:val="000000"/>
        </w:rPr>
        <w:t>ункт</w:t>
      </w:r>
      <w:r w:rsidR="000154C3" w:rsidRPr="0055008C">
        <w:rPr>
          <w:rFonts w:cs="Arial"/>
          <w:color w:val="000000"/>
        </w:rPr>
        <w:t xml:space="preserve"> 5.2. </w:t>
      </w:r>
      <w:r w:rsidR="00FA77A4" w:rsidRPr="0055008C">
        <w:rPr>
          <w:rFonts w:cs="Arial"/>
          <w:color w:val="000000"/>
        </w:rPr>
        <w:t>раздела</w:t>
      </w:r>
      <w:r w:rsidR="000154C3" w:rsidRPr="0055008C">
        <w:rPr>
          <w:rFonts w:cs="Arial"/>
          <w:color w:val="000000"/>
        </w:rPr>
        <w:t xml:space="preserve"> 5 изложить в следующей редакции:</w:t>
      </w:r>
    </w:p>
    <w:p w:rsidR="000154C3" w:rsidRPr="0055008C" w:rsidRDefault="000154C3" w:rsidP="0055008C">
      <w:pPr>
        <w:ind w:firstLine="709"/>
        <w:rPr>
          <w:rFonts w:cs="Arial"/>
          <w:color w:val="000000"/>
        </w:rPr>
      </w:pPr>
      <w:r w:rsidRPr="0055008C">
        <w:rPr>
          <w:rFonts w:cs="Arial"/>
          <w:color w:val="000000"/>
        </w:rPr>
        <w:t>«5.2.Устанавливается следующий должностной</w:t>
      </w:r>
      <w:r w:rsidR="0055008C">
        <w:rPr>
          <w:rFonts w:cs="Arial"/>
          <w:color w:val="000000"/>
        </w:rPr>
        <w:t xml:space="preserve"> </w:t>
      </w:r>
      <w:r w:rsidRPr="0055008C">
        <w:rPr>
          <w:rFonts w:cs="Arial"/>
          <w:color w:val="000000"/>
        </w:rPr>
        <w:t>оклад руководителя-главного бухгалтера</w:t>
      </w:r>
      <w:r w:rsidR="0055008C">
        <w:rPr>
          <w:rFonts w:cs="Arial"/>
          <w:color w:val="000000"/>
        </w:rPr>
        <w:t xml:space="preserve"> </w:t>
      </w:r>
      <w:r w:rsidRPr="0055008C">
        <w:rPr>
          <w:rFonts w:cs="Arial"/>
          <w:color w:val="000000"/>
        </w:rPr>
        <w:t>учреждения</w:t>
      </w:r>
    </w:p>
    <w:tbl>
      <w:tblPr>
        <w:tblW w:w="882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4666"/>
      </w:tblGrid>
      <w:tr w:rsidR="000154C3" w:rsidRPr="0055008C" w:rsidTr="00360D2F"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4C3" w:rsidRPr="0055008C" w:rsidRDefault="000154C3" w:rsidP="0055008C">
            <w:pPr>
              <w:ind w:firstLine="709"/>
              <w:rPr>
                <w:rFonts w:cs="Arial"/>
              </w:rPr>
            </w:pPr>
            <w:r w:rsidRPr="0055008C">
              <w:rPr>
                <w:rFonts w:cs="Arial"/>
                <w:color w:val="000000"/>
              </w:rPr>
              <w:t>Наименование должностей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4C3" w:rsidRPr="0055008C" w:rsidRDefault="000154C3" w:rsidP="0055008C">
            <w:pPr>
              <w:ind w:firstLine="709"/>
              <w:rPr>
                <w:rFonts w:cs="Arial"/>
              </w:rPr>
            </w:pPr>
            <w:r w:rsidRPr="0055008C">
              <w:rPr>
                <w:rFonts w:cs="Arial"/>
                <w:color w:val="000000"/>
              </w:rPr>
              <w:t>Должностной оклад,</w:t>
            </w:r>
          </w:p>
          <w:p w:rsidR="000154C3" w:rsidRPr="0055008C" w:rsidRDefault="000154C3" w:rsidP="0055008C">
            <w:pPr>
              <w:ind w:firstLine="709"/>
              <w:rPr>
                <w:rFonts w:cs="Arial"/>
              </w:rPr>
            </w:pPr>
            <w:r w:rsidRPr="0055008C">
              <w:rPr>
                <w:rFonts w:cs="Arial"/>
                <w:color w:val="000000"/>
              </w:rPr>
              <w:t>рублей</w:t>
            </w:r>
          </w:p>
        </w:tc>
      </w:tr>
      <w:tr w:rsidR="000154C3" w:rsidRPr="0055008C" w:rsidTr="00360D2F"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4C3" w:rsidRPr="0055008C" w:rsidRDefault="000154C3" w:rsidP="0055008C">
            <w:pPr>
              <w:ind w:firstLine="709"/>
              <w:rPr>
                <w:rFonts w:cs="Arial"/>
              </w:rPr>
            </w:pPr>
            <w:r w:rsidRPr="0055008C">
              <w:rPr>
                <w:rFonts w:cs="Arial"/>
                <w:color w:val="000000"/>
              </w:rPr>
              <w:t>1.Руководитель-главный бухгалтер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4C3" w:rsidRPr="0055008C" w:rsidRDefault="000154C3" w:rsidP="0055008C">
            <w:pPr>
              <w:ind w:firstLine="709"/>
              <w:rPr>
                <w:rFonts w:cs="Arial"/>
              </w:rPr>
            </w:pPr>
            <w:r w:rsidRPr="0055008C">
              <w:rPr>
                <w:rFonts w:cs="Arial"/>
                <w:color w:val="000000"/>
              </w:rPr>
              <w:t>12559</w:t>
            </w:r>
          </w:p>
        </w:tc>
      </w:tr>
    </w:tbl>
    <w:p w:rsidR="00FB48EC" w:rsidRPr="0055008C" w:rsidRDefault="000154C3" w:rsidP="0055008C">
      <w:pPr>
        <w:ind w:firstLine="709"/>
        <w:rPr>
          <w:rFonts w:cs="Arial"/>
          <w:color w:val="000000"/>
        </w:rPr>
      </w:pPr>
      <w:r w:rsidRPr="0055008C">
        <w:rPr>
          <w:rFonts w:cs="Arial"/>
          <w:color w:val="000000"/>
        </w:rPr>
        <w:t>»;</w:t>
      </w:r>
    </w:p>
    <w:p w:rsidR="000154C3" w:rsidRPr="0055008C" w:rsidRDefault="00FA77A4" w:rsidP="0055008C">
      <w:pPr>
        <w:ind w:firstLine="709"/>
        <w:rPr>
          <w:rFonts w:cs="Arial"/>
          <w:color w:val="000000"/>
        </w:rPr>
      </w:pPr>
      <w:r w:rsidRPr="0055008C">
        <w:rPr>
          <w:rFonts w:cs="Arial"/>
          <w:color w:val="000000"/>
        </w:rPr>
        <w:t>1.</w:t>
      </w:r>
      <w:r w:rsidR="000154C3" w:rsidRPr="0055008C">
        <w:rPr>
          <w:rFonts w:cs="Arial"/>
          <w:color w:val="000000"/>
        </w:rPr>
        <w:t>1.7. П</w:t>
      </w:r>
      <w:r w:rsidRPr="0055008C">
        <w:rPr>
          <w:rFonts w:cs="Arial"/>
          <w:color w:val="000000"/>
        </w:rPr>
        <w:t>ункт</w:t>
      </w:r>
      <w:r w:rsidR="000154C3" w:rsidRPr="0055008C">
        <w:rPr>
          <w:rFonts w:cs="Arial"/>
          <w:color w:val="000000"/>
        </w:rPr>
        <w:t xml:space="preserve"> 5.6. изложить в следующей редакции:</w:t>
      </w:r>
    </w:p>
    <w:p w:rsidR="000154C3" w:rsidRPr="0055008C" w:rsidRDefault="000154C3" w:rsidP="0055008C">
      <w:pPr>
        <w:ind w:firstLine="709"/>
        <w:rPr>
          <w:rFonts w:cs="Arial"/>
          <w:color w:val="000000"/>
        </w:rPr>
      </w:pPr>
      <w:r w:rsidRPr="0055008C">
        <w:rPr>
          <w:rFonts w:cs="Arial"/>
          <w:color w:val="000000"/>
        </w:rPr>
        <w:t>«5.6. Руководителю-главному бухгалтеру учреждения устанавливаются следующие выплаты стимулирующего характера:</w:t>
      </w:r>
    </w:p>
    <w:p w:rsidR="000154C3" w:rsidRPr="0055008C" w:rsidRDefault="000154C3" w:rsidP="0055008C">
      <w:pPr>
        <w:ind w:firstLine="709"/>
        <w:rPr>
          <w:rFonts w:cs="Arial"/>
          <w:color w:val="000000"/>
        </w:rPr>
      </w:pPr>
      <w:r w:rsidRPr="0055008C">
        <w:rPr>
          <w:rFonts w:cs="Arial"/>
          <w:color w:val="000000"/>
        </w:rPr>
        <w:t>- ежемесячная надбавка за стаж;</w:t>
      </w:r>
    </w:p>
    <w:p w:rsidR="000154C3" w:rsidRPr="0055008C" w:rsidRDefault="000154C3" w:rsidP="0055008C">
      <w:pPr>
        <w:ind w:firstLine="709"/>
        <w:rPr>
          <w:rFonts w:cs="Arial"/>
          <w:color w:val="000000"/>
        </w:rPr>
      </w:pPr>
      <w:r w:rsidRPr="0055008C">
        <w:rPr>
          <w:rFonts w:cs="Arial"/>
          <w:color w:val="000000"/>
        </w:rPr>
        <w:t>- ежемесячная надбавка за интенсивность и высокие результаты работы;</w:t>
      </w:r>
    </w:p>
    <w:p w:rsidR="000154C3" w:rsidRPr="0055008C" w:rsidRDefault="000154C3" w:rsidP="0055008C">
      <w:pPr>
        <w:ind w:firstLine="709"/>
        <w:rPr>
          <w:rFonts w:cs="Arial"/>
          <w:color w:val="000000"/>
        </w:rPr>
      </w:pPr>
      <w:r w:rsidRPr="0055008C">
        <w:rPr>
          <w:rFonts w:cs="Arial"/>
          <w:color w:val="000000"/>
        </w:rPr>
        <w:t>-ежемесячное денежное поощрение;</w:t>
      </w:r>
    </w:p>
    <w:p w:rsidR="000154C3" w:rsidRPr="0055008C" w:rsidRDefault="000154C3" w:rsidP="0055008C">
      <w:pPr>
        <w:ind w:firstLine="709"/>
        <w:rPr>
          <w:rFonts w:cs="Arial"/>
          <w:color w:val="000000"/>
        </w:rPr>
      </w:pPr>
      <w:r w:rsidRPr="0055008C">
        <w:rPr>
          <w:rFonts w:cs="Arial"/>
          <w:color w:val="000000"/>
        </w:rPr>
        <w:t>- премиальные выплаты по итогам работы за квартал, год;</w:t>
      </w:r>
    </w:p>
    <w:p w:rsidR="000154C3" w:rsidRPr="0055008C" w:rsidRDefault="000154C3" w:rsidP="0055008C">
      <w:pPr>
        <w:ind w:firstLine="709"/>
        <w:rPr>
          <w:rFonts w:cs="Arial"/>
          <w:color w:val="000000"/>
        </w:rPr>
      </w:pPr>
      <w:r w:rsidRPr="0055008C">
        <w:rPr>
          <w:rFonts w:cs="Arial"/>
          <w:color w:val="000000"/>
        </w:rPr>
        <w:lastRenderedPageBreak/>
        <w:t>- единовременное денежное поощрение в связи с профессиональными праздниками.</w:t>
      </w:r>
    </w:p>
    <w:p w:rsidR="000154C3" w:rsidRPr="0055008C" w:rsidRDefault="000154C3" w:rsidP="0055008C">
      <w:pPr>
        <w:ind w:firstLine="709"/>
        <w:rPr>
          <w:rFonts w:cs="Arial"/>
          <w:color w:val="000000"/>
        </w:rPr>
      </w:pPr>
      <w:r w:rsidRPr="0055008C">
        <w:rPr>
          <w:rFonts w:cs="Arial"/>
          <w:color w:val="000000"/>
        </w:rPr>
        <w:t xml:space="preserve">Порядок и условия размера надбавки за стаж устанавливается в соответствии с пунктом 4.2 настоящего </w:t>
      </w:r>
      <w:r w:rsidR="00912FDE" w:rsidRPr="0055008C">
        <w:rPr>
          <w:rFonts w:cs="Arial"/>
          <w:color w:val="000000"/>
        </w:rPr>
        <w:t>П</w:t>
      </w:r>
      <w:r w:rsidRPr="0055008C">
        <w:rPr>
          <w:rFonts w:cs="Arial"/>
          <w:color w:val="000000"/>
        </w:rPr>
        <w:t>оложения.</w:t>
      </w:r>
    </w:p>
    <w:p w:rsidR="000154C3" w:rsidRPr="0055008C" w:rsidRDefault="000154C3" w:rsidP="0055008C">
      <w:pPr>
        <w:ind w:firstLine="709"/>
        <w:rPr>
          <w:rFonts w:cs="Arial"/>
          <w:color w:val="000000"/>
        </w:rPr>
      </w:pPr>
      <w:r w:rsidRPr="0055008C">
        <w:rPr>
          <w:rFonts w:cs="Arial"/>
          <w:color w:val="000000"/>
        </w:rPr>
        <w:t>Ежемесячная надбавка за интенсивность и высокие результаты работы устанавливается руководителю-главному бухгалтеру учреждения учредителем в размере до 90 % должностного оклада.</w:t>
      </w:r>
    </w:p>
    <w:p w:rsidR="000154C3" w:rsidRPr="0055008C" w:rsidRDefault="000154C3" w:rsidP="0055008C">
      <w:pPr>
        <w:ind w:firstLine="709"/>
        <w:rPr>
          <w:rFonts w:cs="Arial"/>
          <w:color w:val="000000"/>
        </w:rPr>
      </w:pPr>
      <w:r w:rsidRPr="0055008C">
        <w:rPr>
          <w:rFonts w:cs="Arial"/>
          <w:color w:val="000000"/>
        </w:rPr>
        <w:t>Ежемесячное денежное поощрение руководителю-главному бухгалтеру учреждения устанавливается учредителем в размере от 1 до 5,0 должностных окладов.</w:t>
      </w:r>
    </w:p>
    <w:p w:rsidR="000154C3" w:rsidRPr="0055008C" w:rsidRDefault="000154C3" w:rsidP="0055008C">
      <w:pPr>
        <w:ind w:firstLine="709"/>
        <w:rPr>
          <w:rFonts w:cs="Arial"/>
          <w:color w:val="000000"/>
        </w:rPr>
      </w:pPr>
      <w:r w:rsidRPr="0055008C">
        <w:rPr>
          <w:rFonts w:cs="Arial"/>
          <w:color w:val="000000"/>
        </w:rPr>
        <w:t>Премиальные выплаты по итогам работы за квартал, год руководителю-главному бухгалтеру учреждения осуществляются в соответствии с п. 4.5. и 4.6. настоящего Положения.»;</w:t>
      </w:r>
    </w:p>
    <w:p w:rsidR="000154C3" w:rsidRPr="0055008C" w:rsidRDefault="00644EC9" w:rsidP="0055008C">
      <w:pPr>
        <w:ind w:firstLine="709"/>
        <w:rPr>
          <w:rFonts w:cs="Arial"/>
          <w:color w:val="000000"/>
        </w:rPr>
      </w:pPr>
      <w:r w:rsidRPr="0055008C">
        <w:rPr>
          <w:rFonts w:cs="Arial"/>
          <w:color w:val="000000"/>
        </w:rPr>
        <w:t>1.</w:t>
      </w:r>
      <w:r w:rsidR="000154C3" w:rsidRPr="0055008C">
        <w:rPr>
          <w:rFonts w:cs="Arial"/>
          <w:color w:val="000000"/>
        </w:rPr>
        <w:t>1.8. П</w:t>
      </w:r>
      <w:r w:rsidRPr="0055008C">
        <w:rPr>
          <w:rFonts w:cs="Arial"/>
          <w:color w:val="000000"/>
        </w:rPr>
        <w:t xml:space="preserve">ункт </w:t>
      </w:r>
      <w:r w:rsidR="000154C3" w:rsidRPr="0055008C">
        <w:rPr>
          <w:rFonts w:cs="Arial"/>
          <w:color w:val="000000"/>
        </w:rPr>
        <w:t xml:space="preserve">6.3. </w:t>
      </w:r>
      <w:r w:rsidRPr="0055008C">
        <w:rPr>
          <w:rFonts w:cs="Arial"/>
          <w:color w:val="000000"/>
        </w:rPr>
        <w:t>раздела</w:t>
      </w:r>
      <w:r w:rsidR="000154C3" w:rsidRPr="0055008C">
        <w:rPr>
          <w:rFonts w:cs="Arial"/>
          <w:color w:val="000000"/>
        </w:rPr>
        <w:t xml:space="preserve"> 6. изложить в следующей редакции:</w:t>
      </w:r>
    </w:p>
    <w:p w:rsidR="000154C3" w:rsidRPr="0055008C" w:rsidRDefault="000154C3" w:rsidP="0055008C">
      <w:pPr>
        <w:ind w:firstLine="709"/>
        <w:rPr>
          <w:rFonts w:cs="Arial"/>
          <w:color w:val="000000"/>
        </w:rPr>
      </w:pPr>
      <w:r w:rsidRPr="0055008C">
        <w:rPr>
          <w:rFonts w:cs="Arial"/>
          <w:color w:val="000000"/>
        </w:rPr>
        <w:t>«6.3. За счет средств экономии по фонду оплаты труда работникам Учреждения выплачивается дополнительная материальная помощь:</w:t>
      </w:r>
    </w:p>
    <w:p w:rsidR="000154C3" w:rsidRPr="0055008C" w:rsidRDefault="000154C3" w:rsidP="0055008C">
      <w:pPr>
        <w:ind w:firstLine="709"/>
        <w:rPr>
          <w:rFonts w:cs="Arial"/>
          <w:color w:val="000000"/>
        </w:rPr>
      </w:pPr>
      <w:r w:rsidRPr="0055008C">
        <w:rPr>
          <w:rFonts w:cs="Arial"/>
          <w:color w:val="000000"/>
        </w:rPr>
        <w:t>- в связи с юбилейными датами 50,55,60,65 лет в размере 1 должностного оклада;</w:t>
      </w:r>
    </w:p>
    <w:p w:rsidR="000154C3" w:rsidRPr="0055008C" w:rsidRDefault="000154C3" w:rsidP="0055008C">
      <w:pPr>
        <w:ind w:firstLine="709"/>
        <w:rPr>
          <w:rFonts w:cs="Arial"/>
          <w:color w:val="000000"/>
        </w:rPr>
      </w:pPr>
      <w:r w:rsidRPr="0055008C">
        <w:rPr>
          <w:rFonts w:cs="Arial"/>
          <w:color w:val="000000"/>
        </w:rPr>
        <w:t>- при наступлении особых случаев (несчастный случай, смерть родителей или членов семьи (родители, супруги, дети), длительная (более 1 месяца) болезнь, стихийные бедствия и др.) в размере 1 должностного оклада.».</w:t>
      </w:r>
    </w:p>
    <w:p w:rsidR="002033E3" w:rsidRPr="0055008C" w:rsidRDefault="00644EC9" w:rsidP="0055008C">
      <w:pPr>
        <w:ind w:firstLine="709"/>
        <w:rPr>
          <w:rFonts w:cs="Arial"/>
        </w:rPr>
      </w:pPr>
      <w:r w:rsidRPr="0055008C">
        <w:rPr>
          <w:rFonts w:cs="Arial"/>
          <w:color w:val="000000"/>
        </w:rPr>
        <w:t>2</w:t>
      </w:r>
      <w:r w:rsidR="002033E3" w:rsidRPr="0055008C">
        <w:rPr>
          <w:rFonts w:cs="Arial"/>
          <w:color w:val="000000"/>
        </w:rPr>
        <w:t xml:space="preserve">. Опубликовать настоящее постановление в Вестнике муниципальных правовых </w:t>
      </w:r>
      <w:r w:rsidR="002033E3" w:rsidRPr="0055008C">
        <w:rPr>
          <w:rFonts w:cs="Arial"/>
        </w:rPr>
        <w:t>актов Калачеевского муниципального района Воронежской области.</w:t>
      </w:r>
    </w:p>
    <w:p w:rsidR="001244D4" w:rsidRPr="0055008C" w:rsidRDefault="001244D4" w:rsidP="0055008C">
      <w:pPr>
        <w:ind w:firstLine="709"/>
        <w:rPr>
          <w:rFonts w:cs="Arial"/>
        </w:rPr>
      </w:pPr>
      <w:r w:rsidRPr="0055008C">
        <w:rPr>
          <w:rFonts w:cs="Arial"/>
        </w:rPr>
        <w:t>3. Настоящее постановление вступает в силу с момента опубликования и распространяет свое действие, на правоотношения, возникшие с 01.10.2023 г.</w:t>
      </w:r>
    </w:p>
    <w:p w:rsidR="0055008C" w:rsidRDefault="001244D4" w:rsidP="0055008C">
      <w:pPr>
        <w:ind w:firstLine="709"/>
        <w:rPr>
          <w:rFonts w:cs="Arial"/>
        </w:rPr>
      </w:pPr>
      <w:r w:rsidRPr="0055008C">
        <w:rPr>
          <w:rFonts w:cs="Arial"/>
        </w:rPr>
        <w:t>4.</w:t>
      </w:r>
      <w:r w:rsidR="002033E3" w:rsidRPr="0055008C">
        <w:rPr>
          <w:rFonts w:cs="Arial"/>
        </w:rPr>
        <w:t xml:space="preserve"> </w:t>
      </w:r>
      <w:r w:rsidR="00145CFA" w:rsidRPr="0055008C">
        <w:rPr>
          <w:rFonts w:cs="Arial"/>
        </w:rPr>
        <w:t xml:space="preserve">Контроль за исполнением настоящего постановления возложить на </w:t>
      </w:r>
      <w:r w:rsidR="00A04D72" w:rsidRPr="0055008C">
        <w:rPr>
          <w:rFonts w:cs="Arial"/>
          <w:shd w:val="clear" w:color="auto" w:fill="FFFFFF"/>
        </w:rPr>
        <w:t>заместителя главы администрации</w:t>
      </w:r>
      <w:r w:rsidRPr="0055008C">
        <w:rPr>
          <w:rFonts w:cs="Arial"/>
          <w:shd w:val="clear" w:color="auto" w:fill="FFFFFF"/>
        </w:rPr>
        <w:t xml:space="preserve"> </w:t>
      </w:r>
      <w:r w:rsidR="00A04D72" w:rsidRPr="0055008C">
        <w:rPr>
          <w:rFonts w:cs="Arial"/>
          <w:shd w:val="clear" w:color="auto" w:fill="FFFFFF"/>
        </w:rPr>
        <w:t xml:space="preserve">Калачеевского муниципального района </w:t>
      </w:r>
      <w:r w:rsidRPr="0055008C">
        <w:rPr>
          <w:rFonts w:cs="Arial"/>
        </w:rPr>
        <w:t>Татарникову С.И.</w:t>
      </w:r>
    </w:p>
    <w:p w:rsidR="0055008C" w:rsidRDefault="0055008C" w:rsidP="0055008C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5008C" w:rsidRPr="00C32467" w:rsidTr="00C32467">
        <w:tc>
          <w:tcPr>
            <w:tcW w:w="3284" w:type="dxa"/>
            <w:shd w:val="clear" w:color="auto" w:fill="auto"/>
          </w:tcPr>
          <w:p w:rsidR="0055008C" w:rsidRPr="00C32467" w:rsidRDefault="0055008C" w:rsidP="00C32467">
            <w:pPr>
              <w:ind w:firstLine="0"/>
              <w:rPr>
                <w:rFonts w:cs="Arial"/>
              </w:rPr>
            </w:pPr>
            <w:r w:rsidRPr="00C32467">
              <w:rPr>
                <w:rFonts w:cs="Arial"/>
              </w:rPr>
              <w:t xml:space="preserve">Глава администрации </w:t>
            </w:r>
          </w:p>
          <w:p w:rsidR="0055008C" w:rsidRPr="00C32467" w:rsidRDefault="0055008C" w:rsidP="00C32467">
            <w:pPr>
              <w:ind w:firstLine="0"/>
              <w:rPr>
                <w:rFonts w:cs="Arial"/>
              </w:rPr>
            </w:pPr>
            <w:r w:rsidRPr="00C32467">
              <w:rPr>
                <w:rFonts w:cs="Arial"/>
              </w:rPr>
              <w:t>Калачеевского муниципального района</w:t>
            </w:r>
          </w:p>
          <w:p w:rsidR="0055008C" w:rsidRPr="00C32467" w:rsidRDefault="0055008C" w:rsidP="00C32467">
            <w:pPr>
              <w:ind w:firstLine="0"/>
              <w:rPr>
                <w:rFonts w:cs="Arial"/>
              </w:rPr>
            </w:pPr>
            <w:r w:rsidRPr="00C32467">
              <w:rPr>
                <w:rFonts w:cs="Arial"/>
              </w:rPr>
              <w:t>Воронежской области</w:t>
            </w:r>
          </w:p>
        </w:tc>
        <w:tc>
          <w:tcPr>
            <w:tcW w:w="3285" w:type="dxa"/>
            <w:shd w:val="clear" w:color="auto" w:fill="auto"/>
          </w:tcPr>
          <w:p w:rsidR="0055008C" w:rsidRPr="00C32467" w:rsidRDefault="0055008C" w:rsidP="00C32467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55008C" w:rsidRPr="00C32467" w:rsidRDefault="0055008C" w:rsidP="00C32467">
            <w:pPr>
              <w:ind w:firstLine="0"/>
              <w:rPr>
                <w:rFonts w:cs="Arial"/>
                <w:color w:val="000000"/>
              </w:rPr>
            </w:pPr>
            <w:r w:rsidRPr="00C32467">
              <w:rPr>
                <w:rFonts w:cs="Arial"/>
              </w:rPr>
              <w:t>Н.Т. Котолевский</w:t>
            </w:r>
          </w:p>
          <w:p w:rsidR="0055008C" w:rsidRPr="00C32467" w:rsidRDefault="0055008C" w:rsidP="00C32467">
            <w:pPr>
              <w:ind w:firstLine="0"/>
              <w:rPr>
                <w:rFonts w:cs="Arial"/>
              </w:rPr>
            </w:pPr>
          </w:p>
        </w:tc>
      </w:tr>
    </w:tbl>
    <w:p w:rsidR="00BB3348" w:rsidRPr="0055008C" w:rsidRDefault="00BB3348" w:rsidP="0055008C">
      <w:pPr>
        <w:autoSpaceDE w:val="0"/>
        <w:ind w:firstLine="709"/>
        <w:contextualSpacing/>
        <w:rPr>
          <w:rFonts w:cs="Arial"/>
          <w:bCs/>
        </w:rPr>
      </w:pPr>
    </w:p>
    <w:sectPr w:rsidR="00BB3348" w:rsidRPr="0055008C" w:rsidSect="005500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F98" w:rsidRDefault="002D6F98" w:rsidP="0055008C">
      <w:r>
        <w:separator/>
      </w:r>
    </w:p>
  </w:endnote>
  <w:endnote w:type="continuationSeparator" w:id="0">
    <w:p w:rsidR="002D6F98" w:rsidRDefault="002D6F98" w:rsidP="00550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08C" w:rsidRDefault="0055008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08C" w:rsidRDefault="0055008C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08C" w:rsidRDefault="0055008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F98" w:rsidRDefault="002D6F98" w:rsidP="0055008C">
      <w:r>
        <w:separator/>
      </w:r>
    </w:p>
  </w:footnote>
  <w:footnote w:type="continuationSeparator" w:id="0">
    <w:p w:rsidR="002D6F98" w:rsidRDefault="002D6F98" w:rsidP="00550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08C" w:rsidRDefault="0055008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EA6" w:rsidRDefault="00CF4EA6">
    <w:pPr>
      <w:pStyle w:val="ab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CF4EA6" w:rsidRDefault="00CF4EA6">
    <w:pPr>
      <w:pStyle w:val="ab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CF4EA6" w:rsidRDefault="00CF4EA6">
    <w:pPr>
      <w:pStyle w:val="ab"/>
      <w:rPr>
        <w:color w:val="800000"/>
        <w:sz w:val="20"/>
      </w:rPr>
    </w:pPr>
    <w:r>
      <w:rPr>
        <w:color w:val="800000"/>
        <w:sz w:val="20"/>
      </w:rPr>
      <w:t>Должность: Глава администрации</w:t>
    </w:r>
  </w:p>
  <w:p w:rsidR="00CF4EA6" w:rsidRDefault="00CF4EA6">
    <w:pPr>
      <w:pStyle w:val="ab"/>
      <w:rPr>
        <w:color w:val="800000"/>
        <w:sz w:val="20"/>
      </w:rPr>
    </w:pPr>
    <w:r>
      <w:rPr>
        <w:color w:val="800000"/>
        <w:sz w:val="20"/>
      </w:rPr>
      <w:t>Дата подписи: 22.11.2023 14:08:41</w:t>
    </w:r>
  </w:p>
  <w:p w:rsidR="0055008C" w:rsidRPr="00CF4EA6" w:rsidRDefault="0055008C">
    <w:pPr>
      <w:pStyle w:val="ab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08C" w:rsidRDefault="0055008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70307"/>
    <w:multiLevelType w:val="multilevel"/>
    <w:tmpl w:val="4D2CF38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93A7C69"/>
    <w:multiLevelType w:val="hybridMultilevel"/>
    <w:tmpl w:val="BA50FD8C"/>
    <w:lvl w:ilvl="0" w:tplc="26C6C192">
      <w:start w:val="5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6" w:hanging="360"/>
      </w:pPr>
    </w:lvl>
    <w:lvl w:ilvl="2" w:tplc="0419001B" w:tentative="1">
      <w:start w:val="1"/>
      <w:numFmt w:val="lowerRoman"/>
      <w:lvlText w:val="%3."/>
      <w:lvlJc w:val="right"/>
      <w:pPr>
        <w:ind w:left="5846" w:hanging="180"/>
      </w:pPr>
    </w:lvl>
    <w:lvl w:ilvl="3" w:tplc="0419000F" w:tentative="1">
      <w:start w:val="1"/>
      <w:numFmt w:val="decimal"/>
      <w:lvlText w:val="%4."/>
      <w:lvlJc w:val="left"/>
      <w:pPr>
        <w:ind w:left="6566" w:hanging="360"/>
      </w:pPr>
    </w:lvl>
    <w:lvl w:ilvl="4" w:tplc="04190019" w:tentative="1">
      <w:start w:val="1"/>
      <w:numFmt w:val="lowerLetter"/>
      <w:lvlText w:val="%5."/>
      <w:lvlJc w:val="left"/>
      <w:pPr>
        <w:ind w:left="7286" w:hanging="360"/>
      </w:pPr>
    </w:lvl>
    <w:lvl w:ilvl="5" w:tplc="0419001B" w:tentative="1">
      <w:start w:val="1"/>
      <w:numFmt w:val="lowerRoman"/>
      <w:lvlText w:val="%6."/>
      <w:lvlJc w:val="right"/>
      <w:pPr>
        <w:ind w:left="8006" w:hanging="180"/>
      </w:pPr>
    </w:lvl>
    <w:lvl w:ilvl="6" w:tplc="0419000F" w:tentative="1">
      <w:start w:val="1"/>
      <w:numFmt w:val="decimal"/>
      <w:lvlText w:val="%7."/>
      <w:lvlJc w:val="left"/>
      <w:pPr>
        <w:ind w:left="8726" w:hanging="360"/>
      </w:pPr>
    </w:lvl>
    <w:lvl w:ilvl="7" w:tplc="04190019" w:tentative="1">
      <w:start w:val="1"/>
      <w:numFmt w:val="lowerLetter"/>
      <w:lvlText w:val="%8."/>
      <w:lvlJc w:val="left"/>
      <w:pPr>
        <w:ind w:left="9446" w:hanging="360"/>
      </w:pPr>
    </w:lvl>
    <w:lvl w:ilvl="8" w:tplc="0419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2">
    <w:nsid w:val="52821681"/>
    <w:multiLevelType w:val="multilevel"/>
    <w:tmpl w:val="C9488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A89"/>
    <w:rsid w:val="00000A98"/>
    <w:rsid w:val="00001EE7"/>
    <w:rsid w:val="0001343C"/>
    <w:rsid w:val="000154C3"/>
    <w:rsid w:val="000169F2"/>
    <w:rsid w:val="000219CA"/>
    <w:rsid w:val="00024285"/>
    <w:rsid w:val="00026B1B"/>
    <w:rsid w:val="00027189"/>
    <w:rsid w:val="0002781A"/>
    <w:rsid w:val="00031A64"/>
    <w:rsid w:val="000332F2"/>
    <w:rsid w:val="00037643"/>
    <w:rsid w:val="0005547E"/>
    <w:rsid w:val="00062661"/>
    <w:rsid w:val="00074945"/>
    <w:rsid w:val="00077676"/>
    <w:rsid w:val="00090E30"/>
    <w:rsid w:val="0009249B"/>
    <w:rsid w:val="00093686"/>
    <w:rsid w:val="000A3B9F"/>
    <w:rsid w:val="000A4770"/>
    <w:rsid w:val="000A7556"/>
    <w:rsid w:val="000B2B66"/>
    <w:rsid w:val="000B7C9F"/>
    <w:rsid w:val="000D6FC5"/>
    <w:rsid w:val="000E7137"/>
    <w:rsid w:val="000F26C2"/>
    <w:rsid w:val="00100B2B"/>
    <w:rsid w:val="001013AF"/>
    <w:rsid w:val="001051D7"/>
    <w:rsid w:val="00113374"/>
    <w:rsid w:val="001244D4"/>
    <w:rsid w:val="001314BD"/>
    <w:rsid w:val="00140CC8"/>
    <w:rsid w:val="001412BF"/>
    <w:rsid w:val="001423E8"/>
    <w:rsid w:val="0014587E"/>
    <w:rsid w:val="00145CFA"/>
    <w:rsid w:val="00152463"/>
    <w:rsid w:val="00156E80"/>
    <w:rsid w:val="00170836"/>
    <w:rsid w:val="00180E7E"/>
    <w:rsid w:val="001818AF"/>
    <w:rsid w:val="00185472"/>
    <w:rsid w:val="001A4BE4"/>
    <w:rsid w:val="001A519D"/>
    <w:rsid w:val="001C7B09"/>
    <w:rsid w:val="001F0B11"/>
    <w:rsid w:val="001F10DF"/>
    <w:rsid w:val="001F2E8B"/>
    <w:rsid w:val="001F46C5"/>
    <w:rsid w:val="001F7D2C"/>
    <w:rsid w:val="002033E3"/>
    <w:rsid w:val="00212769"/>
    <w:rsid w:val="00232C48"/>
    <w:rsid w:val="00235E4D"/>
    <w:rsid w:val="0024135B"/>
    <w:rsid w:val="00254658"/>
    <w:rsid w:val="00254AF5"/>
    <w:rsid w:val="00254ECE"/>
    <w:rsid w:val="00271B02"/>
    <w:rsid w:val="00274ADB"/>
    <w:rsid w:val="0027599F"/>
    <w:rsid w:val="0028683E"/>
    <w:rsid w:val="002A0E96"/>
    <w:rsid w:val="002B1D44"/>
    <w:rsid w:val="002B47A7"/>
    <w:rsid w:val="002D145C"/>
    <w:rsid w:val="002D1CE6"/>
    <w:rsid w:val="002D2C97"/>
    <w:rsid w:val="002D35E7"/>
    <w:rsid w:val="002D6F98"/>
    <w:rsid w:val="002F344A"/>
    <w:rsid w:val="002F3844"/>
    <w:rsid w:val="002F5669"/>
    <w:rsid w:val="002F620A"/>
    <w:rsid w:val="00301AD7"/>
    <w:rsid w:val="0030343D"/>
    <w:rsid w:val="0030610C"/>
    <w:rsid w:val="00322C51"/>
    <w:rsid w:val="00325B47"/>
    <w:rsid w:val="00326283"/>
    <w:rsid w:val="00333E2B"/>
    <w:rsid w:val="00340D6F"/>
    <w:rsid w:val="003432BC"/>
    <w:rsid w:val="0034403D"/>
    <w:rsid w:val="00346CA0"/>
    <w:rsid w:val="00353796"/>
    <w:rsid w:val="003575D3"/>
    <w:rsid w:val="00357E48"/>
    <w:rsid w:val="00360D2F"/>
    <w:rsid w:val="00374093"/>
    <w:rsid w:val="00380317"/>
    <w:rsid w:val="00382832"/>
    <w:rsid w:val="00393889"/>
    <w:rsid w:val="003A1789"/>
    <w:rsid w:val="003B07FD"/>
    <w:rsid w:val="003C25E4"/>
    <w:rsid w:val="003C7691"/>
    <w:rsid w:val="003D3FC6"/>
    <w:rsid w:val="003D4D73"/>
    <w:rsid w:val="003D55A6"/>
    <w:rsid w:val="003F4706"/>
    <w:rsid w:val="0040238A"/>
    <w:rsid w:val="004030F8"/>
    <w:rsid w:val="00413612"/>
    <w:rsid w:val="00414F69"/>
    <w:rsid w:val="00425B45"/>
    <w:rsid w:val="004315E2"/>
    <w:rsid w:val="00434266"/>
    <w:rsid w:val="00435746"/>
    <w:rsid w:val="00472AA3"/>
    <w:rsid w:val="004842A8"/>
    <w:rsid w:val="004A04FF"/>
    <w:rsid w:val="004A3944"/>
    <w:rsid w:val="004B0E04"/>
    <w:rsid w:val="004B5469"/>
    <w:rsid w:val="004C2462"/>
    <w:rsid w:val="004C5489"/>
    <w:rsid w:val="004E5B1F"/>
    <w:rsid w:val="004F1202"/>
    <w:rsid w:val="004F141F"/>
    <w:rsid w:val="004F37E1"/>
    <w:rsid w:val="00500693"/>
    <w:rsid w:val="005209B4"/>
    <w:rsid w:val="00523A36"/>
    <w:rsid w:val="00530A10"/>
    <w:rsid w:val="005317B7"/>
    <w:rsid w:val="00540FE6"/>
    <w:rsid w:val="005435A0"/>
    <w:rsid w:val="0055008C"/>
    <w:rsid w:val="005601B4"/>
    <w:rsid w:val="005617FA"/>
    <w:rsid w:val="00565776"/>
    <w:rsid w:val="00566D42"/>
    <w:rsid w:val="005736D7"/>
    <w:rsid w:val="00577782"/>
    <w:rsid w:val="00593BB2"/>
    <w:rsid w:val="005A027A"/>
    <w:rsid w:val="005A22FD"/>
    <w:rsid w:val="005A2562"/>
    <w:rsid w:val="005A603B"/>
    <w:rsid w:val="005B3CF5"/>
    <w:rsid w:val="005B5348"/>
    <w:rsid w:val="005C46FF"/>
    <w:rsid w:val="005D5888"/>
    <w:rsid w:val="005E7288"/>
    <w:rsid w:val="006148C5"/>
    <w:rsid w:val="00636FBF"/>
    <w:rsid w:val="00640D83"/>
    <w:rsid w:val="00644EC9"/>
    <w:rsid w:val="006474AC"/>
    <w:rsid w:val="00657726"/>
    <w:rsid w:val="00664081"/>
    <w:rsid w:val="0067276A"/>
    <w:rsid w:val="00673CB8"/>
    <w:rsid w:val="00676B89"/>
    <w:rsid w:val="00680B91"/>
    <w:rsid w:val="006822EB"/>
    <w:rsid w:val="006A2B40"/>
    <w:rsid w:val="006A430E"/>
    <w:rsid w:val="006A6E6A"/>
    <w:rsid w:val="006B13A5"/>
    <w:rsid w:val="006B5241"/>
    <w:rsid w:val="006C3D52"/>
    <w:rsid w:val="006C4272"/>
    <w:rsid w:val="006D6234"/>
    <w:rsid w:val="006E0BDA"/>
    <w:rsid w:val="006E70AE"/>
    <w:rsid w:val="006F6D9B"/>
    <w:rsid w:val="006F7FD2"/>
    <w:rsid w:val="00702746"/>
    <w:rsid w:val="00703645"/>
    <w:rsid w:val="007045D7"/>
    <w:rsid w:val="00713132"/>
    <w:rsid w:val="00720A89"/>
    <w:rsid w:val="00720A8F"/>
    <w:rsid w:val="00720F11"/>
    <w:rsid w:val="00722771"/>
    <w:rsid w:val="0073290B"/>
    <w:rsid w:val="00747F79"/>
    <w:rsid w:val="00750B3C"/>
    <w:rsid w:val="00750F24"/>
    <w:rsid w:val="00757231"/>
    <w:rsid w:val="00757903"/>
    <w:rsid w:val="00761A19"/>
    <w:rsid w:val="00764811"/>
    <w:rsid w:val="007725E0"/>
    <w:rsid w:val="00780E34"/>
    <w:rsid w:val="00787275"/>
    <w:rsid w:val="007872E4"/>
    <w:rsid w:val="007A33F8"/>
    <w:rsid w:val="007A3E4E"/>
    <w:rsid w:val="007A5D84"/>
    <w:rsid w:val="007C1235"/>
    <w:rsid w:val="007C4B34"/>
    <w:rsid w:val="007D0525"/>
    <w:rsid w:val="007D28A3"/>
    <w:rsid w:val="007F3EA8"/>
    <w:rsid w:val="007F5117"/>
    <w:rsid w:val="007F7C1D"/>
    <w:rsid w:val="00800725"/>
    <w:rsid w:val="00801340"/>
    <w:rsid w:val="00801F09"/>
    <w:rsid w:val="0081132D"/>
    <w:rsid w:val="00814CAB"/>
    <w:rsid w:val="008362FC"/>
    <w:rsid w:val="00836B88"/>
    <w:rsid w:val="008373C8"/>
    <w:rsid w:val="0086682E"/>
    <w:rsid w:val="0087018A"/>
    <w:rsid w:val="0088712F"/>
    <w:rsid w:val="0089042B"/>
    <w:rsid w:val="008965E7"/>
    <w:rsid w:val="008B644B"/>
    <w:rsid w:val="008C7E50"/>
    <w:rsid w:val="008E235E"/>
    <w:rsid w:val="008E3FB7"/>
    <w:rsid w:val="008E752D"/>
    <w:rsid w:val="008F43D7"/>
    <w:rsid w:val="008F6ABA"/>
    <w:rsid w:val="009004A9"/>
    <w:rsid w:val="009008A4"/>
    <w:rsid w:val="00901EC1"/>
    <w:rsid w:val="00912FDE"/>
    <w:rsid w:val="00917135"/>
    <w:rsid w:val="00924009"/>
    <w:rsid w:val="00925489"/>
    <w:rsid w:val="00931F96"/>
    <w:rsid w:val="00940E7E"/>
    <w:rsid w:val="00943B82"/>
    <w:rsid w:val="0095107B"/>
    <w:rsid w:val="0095733F"/>
    <w:rsid w:val="00962156"/>
    <w:rsid w:val="009621A1"/>
    <w:rsid w:val="00964308"/>
    <w:rsid w:val="00965FE8"/>
    <w:rsid w:val="009853D3"/>
    <w:rsid w:val="00990A9A"/>
    <w:rsid w:val="009975C7"/>
    <w:rsid w:val="009A5451"/>
    <w:rsid w:val="009A5CFA"/>
    <w:rsid w:val="009B0F2F"/>
    <w:rsid w:val="009D4A33"/>
    <w:rsid w:val="009D7063"/>
    <w:rsid w:val="009D719F"/>
    <w:rsid w:val="009E0547"/>
    <w:rsid w:val="009E5C5D"/>
    <w:rsid w:val="009E5F5D"/>
    <w:rsid w:val="00A04D72"/>
    <w:rsid w:val="00A06578"/>
    <w:rsid w:val="00A10988"/>
    <w:rsid w:val="00A11065"/>
    <w:rsid w:val="00A15DF8"/>
    <w:rsid w:val="00A22128"/>
    <w:rsid w:val="00A303AD"/>
    <w:rsid w:val="00A36D7A"/>
    <w:rsid w:val="00A52B5E"/>
    <w:rsid w:val="00A55926"/>
    <w:rsid w:val="00A56BD6"/>
    <w:rsid w:val="00A613D9"/>
    <w:rsid w:val="00A67719"/>
    <w:rsid w:val="00A82B81"/>
    <w:rsid w:val="00A95E4B"/>
    <w:rsid w:val="00AA32BE"/>
    <w:rsid w:val="00AA60EA"/>
    <w:rsid w:val="00AB60FE"/>
    <w:rsid w:val="00AC1A5E"/>
    <w:rsid w:val="00AC3CFA"/>
    <w:rsid w:val="00AD08F9"/>
    <w:rsid w:val="00AD257F"/>
    <w:rsid w:val="00AD2F8F"/>
    <w:rsid w:val="00AE66DE"/>
    <w:rsid w:val="00AF0F98"/>
    <w:rsid w:val="00AF20CD"/>
    <w:rsid w:val="00B1140B"/>
    <w:rsid w:val="00B20BF0"/>
    <w:rsid w:val="00B21398"/>
    <w:rsid w:val="00B23A51"/>
    <w:rsid w:val="00B271C3"/>
    <w:rsid w:val="00B35683"/>
    <w:rsid w:val="00B36996"/>
    <w:rsid w:val="00B41E71"/>
    <w:rsid w:val="00B61C4C"/>
    <w:rsid w:val="00B61E68"/>
    <w:rsid w:val="00B73506"/>
    <w:rsid w:val="00B80CC7"/>
    <w:rsid w:val="00B91C63"/>
    <w:rsid w:val="00BA1D6C"/>
    <w:rsid w:val="00BA534E"/>
    <w:rsid w:val="00BA5969"/>
    <w:rsid w:val="00BA61DF"/>
    <w:rsid w:val="00BB3348"/>
    <w:rsid w:val="00BB3BDE"/>
    <w:rsid w:val="00BC34DA"/>
    <w:rsid w:val="00BC6470"/>
    <w:rsid w:val="00BD2160"/>
    <w:rsid w:val="00BD7C73"/>
    <w:rsid w:val="00BE01A6"/>
    <w:rsid w:val="00BE50EE"/>
    <w:rsid w:val="00BE6238"/>
    <w:rsid w:val="00BE6746"/>
    <w:rsid w:val="00BE765A"/>
    <w:rsid w:val="00BF441E"/>
    <w:rsid w:val="00BF5A41"/>
    <w:rsid w:val="00BF7F6F"/>
    <w:rsid w:val="00C008D7"/>
    <w:rsid w:val="00C021D8"/>
    <w:rsid w:val="00C05A13"/>
    <w:rsid w:val="00C06055"/>
    <w:rsid w:val="00C07F5E"/>
    <w:rsid w:val="00C146D7"/>
    <w:rsid w:val="00C15E9F"/>
    <w:rsid w:val="00C166E0"/>
    <w:rsid w:val="00C17D93"/>
    <w:rsid w:val="00C215FF"/>
    <w:rsid w:val="00C231EE"/>
    <w:rsid w:val="00C275EC"/>
    <w:rsid w:val="00C32467"/>
    <w:rsid w:val="00C44F7E"/>
    <w:rsid w:val="00C45D42"/>
    <w:rsid w:val="00C565AF"/>
    <w:rsid w:val="00C5748D"/>
    <w:rsid w:val="00C57912"/>
    <w:rsid w:val="00C67742"/>
    <w:rsid w:val="00C813BA"/>
    <w:rsid w:val="00C856DD"/>
    <w:rsid w:val="00C93B15"/>
    <w:rsid w:val="00C945CB"/>
    <w:rsid w:val="00CA6EC5"/>
    <w:rsid w:val="00CB0C37"/>
    <w:rsid w:val="00CB11DF"/>
    <w:rsid w:val="00CC1BC7"/>
    <w:rsid w:val="00CC1D45"/>
    <w:rsid w:val="00CD2C31"/>
    <w:rsid w:val="00CD4C63"/>
    <w:rsid w:val="00CE5526"/>
    <w:rsid w:val="00CF02BA"/>
    <w:rsid w:val="00CF3839"/>
    <w:rsid w:val="00CF4EA6"/>
    <w:rsid w:val="00CF6553"/>
    <w:rsid w:val="00D005E5"/>
    <w:rsid w:val="00D026B1"/>
    <w:rsid w:val="00D04CB5"/>
    <w:rsid w:val="00D07709"/>
    <w:rsid w:val="00D345A1"/>
    <w:rsid w:val="00D46C76"/>
    <w:rsid w:val="00D52C9A"/>
    <w:rsid w:val="00D535A8"/>
    <w:rsid w:val="00D53826"/>
    <w:rsid w:val="00D554ED"/>
    <w:rsid w:val="00D827BD"/>
    <w:rsid w:val="00D90AA9"/>
    <w:rsid w:val="00D95553"/>
    <w:rsid w:val="00DA106C"/>
    <w:rsid w:val="00DD35DC"/>
    <w:rsid w:val="00DD4FB4"/>
    <w:rsid w:val="00DD63DC"/>
    <w:rsid w:val="00DE64B1"/>
    <w:rsid w:val="00DF27A5"/>
    <w:rsid w:val="00DF5934"/>
    <w:rsid w:val="00DF6D03"/>
    <w:rsid w:val="00E202BE"/>
    <w:rsid w:val="00E243BB"/>
    <w:rsid w:val="00E42720"/>
    <w:rsid w:val="00E447C9"/>
    <w:rsid w:val="00E55D20"/>
    <w:rsid w:val="00E63A38"/>
    <w:rsid w:val="00E74C70"/>
    <w:rsid w:val="00E80DA8"/>
    <w:rsid w:val="00E85335"/>
    <w:rsid w:val="00E85744"/>
    <w:rsid w:val="00E91208"/>
    <w:rsid w:val="00E922C7"/>
    <w:rsid w:val="00E944C3"/>
    <w:rsid w:val="00EA47CA"/>
    <w:rsid w:val="00EB0ECC"/>
    <w:rsid w:val="00EB2763"/>
    <w:rsid w:val="00EB327B"/>
    <w:rsid w:val="00EB3F96"/>
    <w:rsid w:val="00EC39F0"/>
    <w:rsid w:val="00EC5D97"/>
    <w:rsid w:val="00ED1FCA"/>
    <w:rsid w:val="00ED71F6"/>
    <w:rsid w:val="00EE3C36"/>
    <w:rsid w:val="00EE4706"/>
    <w:rsid w:val="00EF0D7C"/>
    <w:rsid w:val="00EF622F"/>
    <w:rsid w:val="00F01851"/>
    <w:rsid w:val="00F06F1C"/>
    <w:rsid w:val="00F10475"/>
    <w:rsid w:val="00F147F5"/>
    <w:rsid w:val="00F15FBB"/>
    <w:rsid w:val="00F25BDD"/>
    <w:rsid w:val="00F279C3"/>
    <w:rsid w:val="00F3329A"/>
    <w:rsid w:val="00F3741B"/>
    <w:rsid w:val="00F4119C"/>
    <w:rsid w:val="00F4461C"/>
    <w:rsid w:val="00F533CE"/>
    <w:rsid w:val="00F56417"/>
    <w:rsid w:val="00F62FC5"/>
    <w:rsid w:val="00F72D3D"/>
    <w:rsid w:val="00F72EBE"/>
    <w:rsid w:val="00FA2C02"/>
    <w:rsid w:val="00FA77A4"/>
    <w:rsid w:val="00FB0C64"/>
    <w:rsid w:val="00FB48EC"/>
    <w:rsid w:val="00FB5B4D"/>
    <w:rsid w:val="00FB6696"/>
    <w:rsid w:val="00FB7783"/>
    <w:rsid w:val="00FD0D3A"/>
    <w:rsid w:val="00FD1ABC"/>
    <w:rsid w:val="00FD1BDA"/>
    <w:rsid w:val="00FD30EF"/>
    <w:rsid w:val="00FD3451"/>
    <w:rsid w:val="00FE5ECA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2D6F9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D6F9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D6F9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D6F9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D6F9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D6F98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D6F98"/>
  </w:style>
  <w:style w:type="character" w:styleId="a3">
    <w:name w:val="Hyperlink"/>
    <w:basedOn w:val="a0"/>
    <w:rsid w:val="002D6F98"/>
    <w:rPr>
      <w:color w:val="0000FF"/>
      <w:u w:val="none"/>
    </w:rPr>
  </w:style>
  <w:style w:type="paragraph" w:styleId="a4">
    <w:name w:val="Normal (Web)"/>
    <w:basedOn w:val="a"/>
    <w:uiPriority w:val="99"/>
    <w:rsid w:val="00720A89"/>
    <w:pPr>
      <w:spacing w:before="100" w:beforeAutospacing="1" w:after="119"/>
    </w:pPr>
  </w:style>
  <w:style w:type="table" w:styleId="a5">
    <w:name w:val="Table Grid"/>
    <w:basedOn w:val="a1"/>
    <w:rsid w:val="00EB32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C4B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rsid w:val="00026B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026B1B"/>
    <w:rPr>
      <w:rFonts w:ascii="Tahoma" w:hAnsi="Tahoma" w:cs="Tahoma"/>
      <w:sz w:val="16"/>
      <w:szCs w:val="16"/>
    </w:rPr>
  </w:style>
  <w:style w:type="paragraph" w:customStyle="1" w:styleId="normalweb">
    <w:name w:val="normalweb"/>
    <w:basedOn w:val="a"/>
    <w:rsid w:val="002033E3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033E3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2033E3"/>
    <w:pPr>
      <w:spacing w:before="100" w:beforeAutospacing="1" w:after="100" w:afterAutospacing="1"/>
    </w:pPr>
  </w:style>
  <w:style w:type="paragraph" w:customStyle="1" w:styleId="footer">
    <w:name w:val="footer"/>
    <w:basedOn w:val="a"/>
    <w:rsid w:val="002033E3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55008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5008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55008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55008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D6F98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2D6F98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link w:val="a9"/>
    <w:rsid w:val="0055008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D6F9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header"/>
    <w:basedOn w:val="a"/>
    <w:link w:val="ac"/>
    <w:rsid w:val="005500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55008C"/>
    <w:rPr>
      <w:rFonts w:ascii="Arial" w:hAnsi="Arial"/>
      <w:sz w:val="24"/>
      <w:szCs w:val="24"/>
    </w:rPr>
  </w:style>
  <w:style w:type="paragraph" w:styleId="ad">
    <w:name w:val="footer"/>
    <w:basedOn w:val="a"/>
    <w:link w:val="ae"/>
    <w:rsid w:val="005500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55008C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2D6F9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D6F9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D6F9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D6F9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D6F9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2D6F9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D6F9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D6F9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D6F9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D6F9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D6F98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D6F98"/>
  </w:style>
  <w:style w:type="character" w:styleId="a3">
    <w:name w:val="Hyperlink"/>
    <w:basedOn w:val="a0"/>
    <w:rsid w:val="002D6F98"/>
    <w:rPr>
      <w:color w:val="0000FF"/>
      <w:u w:val="none"/>
    </w:rPr>
  </w:style>
  <w:style w:type="paragraph" w:styleId="a4">
    <w:name w:val="Normal (Web)"/>
    <w:basedOn w:val="a"/>
    <w:uiPriority w:val="99"/>
    <w:rsid w:val="00720A89"/>
    <w:pPr>
      <w:spacing w:before="100" w:beforeAutospacing="1" w:after="119"/>
    </w:pPr>
  </w:style>
  <w:style w:type="table" w:styleId="a5">
    <w:name w:val="Table Grid"/>
    <w:basedOn w:val="a1"/>
    <w:rsid w:val="00EB32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C4B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rsid w:val="00026B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026B1B"/>
    <w:rPr>
      <w:rFonts w:ascii="Tahoma" w:hAnsi="Tahoma" w:cs="Tahoma"/>
      <w:sz w:val="16"/>
      <w:szCs w:val="16"/>
    </w:rPr>
  </w:style>
  <w:style w:type="paragraph" w:customStyle="1" w:styleId="normalweb">
    <w:name w:val="normalweb"/>
    <w:basedOn w:val="a"/>
    <w:rsid w:val="002033E3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033E3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2033E3"/>
    <w:pPr>
      <w:spacing w:before="100" w:beforeAutospacing="1" w:after="100" w:afterAutospacing="1"/>
    </w:pPr>
  </w:style>
  <w:style w:type="paragraph" w:customStyle="1" w:styleId="footer">
    <w:name w:val="footer"/>
    <w:basedOn w:val="a"/>
    <w:rsid w:val="002033E3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55008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5008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55008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55008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D6F98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2D6F98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link w:val="a9"/>
    <w:rsid w:val="0055008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D6F9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header"/>
    <w:basedOn w:val="a"/>
    <w:link w:val="ac"/>
    <w:rsid w:val="005500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55008C"/>
    <w:rPr>
      <w:rFonts w:ascii="Arial" w:hAnsi="Arial"/>
      <w:sz w:val="24"/>
      <w:szCs w:val="24"/>
    </w:rPr>
  </w:style>
  <w:style w:type="paragraph" w:styleId="ad">
    <w:name w:val="footer"/>
    <w:basedOn w:val="a"/>
    <w:link w:val="ae"/>
    <w:rsid w:val="005500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55008C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2D6F9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D6F9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D6F9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D6F9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D6F9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EA4D8-A9CC-4BF6-A7C4-146D4DBA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RePack by SPecialiST</Company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Слепокурова Светлана</dc:creator>
  <cp:lastModifiedBy>Слепокурова Светлана</cp:lastModifiedBy>
  <cp:revision>1</cp:revision>
  <cp:lastPrinted>2023-11-14T06:00:00Z</cp:lastPrinted>
  <dcterms:created xsi:type="dcterms:W3CDTF">2024-01-25T14:07:00Z</dcterms:created>
  <dcterms:modified xsi:type="dcterms:W3CDTF">2024-01-25T14:07:00Z</dcterms:modified>
</cp:coreProperties>
</file>