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5F" w:rsidRPr="00D73731" w:rsidRDefault="000F48B6" w:rsidP="00D73731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1170" cy="646430"/>
            <wp:effectExtent l="0" t="0" r="5080" b="127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25F" w:rsidRPr="00D73731" w:rsidRDefault="006F325F" w:rsidP="00D73731">
      <w:pPr>
        <w:ind w:firstLine="709"/>
        <w:jc w:val="center"/>
        <w:rPr>
          <w:rFonts w:cs="Arial"/>
        </w:rPr>
      </w:pPr>
      <w:r w:rsidRPr="00D73731">
        <w:rPr>
          <w:rFonts w:cs="Arial"/>
        </w:rPr>
        <w:t>АДМИНИСТРАЦИЯ</w:t>
      </w:r>
    </w:p>
    <w:p w:rsidR="006F325F" w:rsidRPr="00D73731" w:rsidRDefault="006F325F" w:rsidP="00D73731">
      <w:pPr>
        <w:ind w:firstLine="709"/>
        <w:jc w:val="center"/>
        <w:rPr>
          <w:rFonts w:cs="Arial"/>
        </w:rPr>
      </w:pPr>
      <w:r w:rsidRPr="00D73731">
        <w:rPr>
          <w:rFonts w:cs="Arial"/>
        </w:rPr>
        <w:t>КАЛАЧЕЕВСКОГО МУНИЦИПАЛЬНОГО РАЙОНА</w:t>
      </w:r>
    </w:p>
    <w:p w:rsidR="006F325F" w:rsidRPr="00D73731" w:rsidRDefault="006F325F" w:rsidP="00D73731">
      <w:pPr>
        <w:ind w:firstLine="709"/>
        <w:jc w:val="center"/>
        <w:rPr>
          <w:rFonts w:cs="Arial"/>
        </w:rPr>
      </w:pPr>
      <w:r w:rsidRPr="00D73731">
        <w:rPr>
          <w:rFonts w:cs="Arial"/>
        </w:rPr>
        <w:t>ВОРОНЕЖСКОЙ ОБЛАСТИ</w:t>
      </w:r>
    </w:p>
    <w:p w:rsidR="00D73731" w:rsidRDefault="006F325F" w:rsidP="000F1971">
      <w:pPr>
        <w:pStyle w:val="3"/>
        <w:ind w:firstLine="709"/>
        <w:jc w:val="center"/>
        <w:rPr>
          <w:b w:val="0"/>
          <w:sz w:val="24"/>
          <w:szCs w:val="24"/>
        </w:rPr>
      </w:pPr>
      <w:r w:rsidRPr="00D73731">
        <w:rPr>
          <w:b w:val="0"/>
          <w:sz w:val="24"/>
          <w:szCs w:val="24"/>
        </w:rPr>
        <w:t>ПОСТАНОВЛЕНИЕ</w:t>
      </w:r>
    </w:p>
    <w:p w:rsidR="00EF0145" w:rsidRPr="00D73731" w:rsidRDefault="00C75300" w:rsidP="00D73731">
      <w:pPr>
        <w:ind w:firstLine="709"/>
        <w:rPr>
          <w:rFonts w:cs="Arial"/>
        </w:rPr>
      </w:pPr>
      <w:r w:rsidRPr="00D73731">
        <w:rPr>
          <w:rFonts w:cs="Arial"/>
        </w:rPr>
        <w:t>«</w:t>
      </w:r>
      <w:r w:rsidR="005D457A" w:rsidRPr="00D73731">
        <w:rPr>
          <w:rFonts w:cs="Arial"/>
        </w:rPr>
        <w:t>03</w:t>
      </w:r>
      <w:r w:rsidRPr="00D73731">
        <w:rPr>
          <w:rFonts w:cs="Arial"/>
        </w:rPr>
        <w:t>»</w:t>
      </w:r>
      <w:r w:rsidR="00096DEB" w:rsidRPr="00D73731">
        <w:rPr>
          <w:rFonts w:cs="Arial"/>
        </w:rPr>
        <w:t xml:space="preserve"> </w:t>
      </w:r>
      <w:r w:rsidR="005D457A" w:rsidRPr="00D73731">
        <w:rPr>
          <w:rFonts w:cs="Arial"/>
        </w:rPr>
        <w:t>сентября</w:t>
      </w:r>
      <w:r w:rsidR="00071E31" w:rsidRPr="00D73731">
        <w:rPr>
          <w:rFonts w:cs="Arial"/>
        </w:rPr>
        <w:t xml:space="preserve"> </w:t>
      </w:r>
      <w:r w:rsidRPr="00D73731">
        <w:rPr>
          <w:rFonts w:cs="Arial"/>
        </w:rPr>
        <w:t>20</w:t>
      </w:r>
      <w:r w:rsidR="007604F9" w:rsidRPr="00D73731">
        <w:rPr>
          <w:rFonts w:cs="Arial"/>
        </w:rPr>
        <w:t>2</w:t>
      </w:r>
      <w:r w:rsidR="00071E31" w:rsidRPr="00D73731">
        <w:rPr>
          <w:rFonts w:cs="Arial"/>
        </w:rPr>
        <w:t>4</w:t>
      </w:r>
      <w:r w:rsidRPr="00D73731">
        <w:rPr>
          <w:rFonts w:cs="Arial"/>
        </w:rPr>
        <w:t xml:space="preserve"> г.</w:t>
      </w:r>
      <w:r w:rsidR="006F325F" w:rsidRPr="00D73731">
        <w:rPr>
          <w:rFonts w:cs="Arial"/>
        </w:rPr>
        <w:t xml:space="preserve"> №</w:t>
      </w:r>
      <w:r w:rsidR="00AA3CBA" w:rsidRPr="00D73731">
        <w:rPr>
          <w:rFonts w:cs="Arial"/>
        </w:rPr>
        <w:t xml:space="preserve"> </w:t>
      </w:r>
      <w:r w:rsidR="005D457A" w:rsidRPr="00D73731">
        <w:rPr>
          <w:rFonts w:cs="Arial"/>
        </w:rPr>
        <w:t>1108</w:t>
      </w:r>
    </w:p>
    <w:p w:rsidR="00D73731" w:rsidRDefault="00D73731" w:rsidP="00D73731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F325F" w:rsidRPr="00D73731">
        <w:rPr>
          <w:rFonts w:cs="Arial"/>
        </w:rPr>
        <w:t>г. Калач</w:t>
      </w:r>
      <w:r>
        <w:rPr>
          <w:rFonts w:cs="Arial"/>
        </w:rPr>
        <w:t xml:space="preserve"> </w:t>
      </w:r>
    </w:p>
    <w:p w:rsidR="00D73731" w:rsidRPr="000F1971" w:rsidRDefault="007604F9" w:rsidP="000F1971">
      <w:pPr>
        <w:tabs>
          <w:tab w:val="left" w:pos="5529"/>
        </w:tabs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0F1971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Калачеевского муниципального района от 15.10.2019 г. № 611</w:t>
      </w:r>
      <w:r w:rsidR="00D73731" w:rsidRPr="000F1971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6F325F" w:rsidRPr="00D73731" w:rsidRDefault="006F325F" w:rsidP="00D73731">
      <w:pPr>
        <w:spacing w:line="336" w:lineRule="auto"/>
        <w:ind w:firstLine="709"/>
        <w:rPr>
          <w:rFonts w:cs="Arial"/>
        </w:rPr>
      </w:pPr>
      <w:r w:rsidRPr="00D73731">
        <w:rPr>
          <w:rFonts w:cs="Arial"/>
        </w:rPr>
        <w:t>В соответствии с</w:t>
      </w:r>
      <w:r w:rsidR="007604F9" w:rsidRPr="00D73731">
        <w:rPr>
          <w:rFonts w:cs="Arial"/>
        </w:rPr>
        <w:t>о ст.179</w:t>
      </w:r>
      <w:r w:rsidRPr="00D73731">
        <w:rPr>
          <w:rFonts w:cs="Arial"/>
        </w:rPr>
        <w:t xml:space="preserve"> </w:t>
      </w:r>
      <w:r w:rsidR="001D6235" w:rsidRPr="00D73731">
        <w:rPr>
          <w:rFonts w:cs="Arial"/>
        </w:rPr>
        <w:t xml:space="preserve">Бюджетным кодексом Российской Федерации, </w:t>
      </w:r>
      <w:r w:rsidR="00C36DE8" w:rsidRPr="00D73731">
        <w:rPr>
          <w:rFonts w:cs="Arial"/>
        </w:rPr>
        <w:t>постановлением</w:t>
      </w:r>
      <w:r w:rsidRPr="00D73731">
        <w:rPr>
          <w:rFonts w:cs="Arial"/>
        </w:rPr>
        <w:t xml:space="preserve"> администрации Калачеевского муниципального района от 24.09.2013 г. № </w:t>
      </w:r>
      <w:r w:rsidR="00BA6EA9" w:rsidRPr="00D73731">
        <w:rPr>
          <w:rFonts w:cs="Arial"/>
        </w:rPr>
        <w:t>686</w:t>
      </w:r>
      <w:r w:rsidRPr="00D73731">
        <w:rPr>
          <w:rFonts w:cs="Arial"/>
        </w:rPr>
        <w:t xml:space="preserve"> «Об утверждении </w:t>
      </w:r>
      <w:r w:rsidR="00BA6EA9" w:rsidRPr="00D73731">
        <w:rPr>
          <w:rFonts w:cs="Arial"/>
        </w:rPr>
        <w:t>порядка разработки, реализации и оценки эффективности муниципальных программ Калачеевского муниципального района</w:t>
      </w:r>
      <w:r w:rsidRPr="00D73731">
        <w:rPr>
          <w:rFonts w:cs="Arial"/>
        </w:rPr>
        <w:t>»</w:t>
      </w:r>
      <w:r w:rsidR="007604F9" w:rsidRPr="00D73731">
        <w:rPr>
          <w:rFonts w:cs="Arial"/>
        </w:rPr>
        <w:t xml:space="preserve">, решением Совета народных депутатов Калачеевского муниципального района от </w:t>
      </w:r>
      <w:r w:rsidR="00E83DA6" w:rsidRPr="00D73731">
        <w:rPr>
          <w:rFonts w:cs="Arial"/>
        </w:rPr>
        <w:t>2</w:t>
      </w:r>
      <w:r w:rsidR="00071E31" w:rsidRPr="00D73731">
        <w:rPr>
          <w:rFonts w:cs="Arial"/>
        </w:rPr>
        <w:t>2</w:t>
      </w:r>
      <w:r w:rsidR="007604F9" w:rsidRPr="00D73731">
        <w:rPr>
          <w:rFonts w:cs="Arial"/>
        </w:rPr>
        <w:t>.</w:t>
      </w:r>
      <w:r w:rsidR="00CC62E3" w:rsidRPr="00D73731">
        <w:rPr>
          <w:rFonts w:cs="Arial"/>
        </w:rPr>
        <w:t>0</w:t>
      </w:r>
      <w:r w:rsidR="00071E31" w:rsidRPr="00D73731">
        <w:rPr>
          <w:rFonts w:cs="Arial"/>
        </w:rPr>
        <w:t>2</w:t>
      </w:r>
      <w:r w:rsidR="007604F9" w:rsidRPr="00D73731">
        <w:rPr>
          <w:rFonts w:cs="Arial"/>
        </w:rPr>
        <w:t>.20</w:t>
      </w:r>
      <w:r w:rsidR="00EE35FB" w:rsidRPr="00D73731">
        <w:rPr>
          <w:rFonts w:cs="Arial"/>
        </w:rPr>
        <w:t>2</w:t>
      </w:r>
      <w:r w:rsidR="00071E31" w:rsidRPr="00D73731">
        <w:rPr>
          <w:rFonts w:cs="Arial"/>
        </w:rPr>
        <w:t>4</w:t>
      </w:r>
      <w:r w:rsidR="007604F9" w:rsidRPr="00D73731">
        <w:rPr>
          <w:rFonts w:cs="Arial"/>
        </w:rPr>
        <w:t xml:space="preserve"> г.</w:t>
      </w:r>
      <w:r w:rsidR="00EE35FB" w:rsidRPr="00D73731">
        <w:rPr>
          <w:rFonts w:cs="Arial"/>
        </w:rPr>
        <w:t xml:space="preserve"> №</w:t>
      </w:r>
      <w:r w:rsidR="00071E31" w:rsidRPr="00D73731">
        <w:rPr>
          <w:rFonts w:cs="Arial"/>
        </w:rPr>
        <w:t>41</w:t>
      </w:r>
      <w:r w:rsidR="007604F9" w:rsidRPr="00D73731">
        <w:rPr>
          <w:rFonts w:cs="Arial"/>
        </w:rPr>
        <w:t xml:space="preserve"> «О</w:t>
      </w:r>
      <w:r w:rsidR="00CC62E3" w:rsidRPr="00D73731">
        <w:rPr>
          <w:rFonts w:cs="Arial"/>
        </w:rPr>
        <w:t xml:space="preserve"> внесении изменений и дополнений в решение Совета народных депутатов Калачеевского муниципального района от 2</w:t>
      </w:r>
      <w:r w:rsidR="00071E31" w:rsidRPr="00D73731">
        <w:rPr>
          <w:rFonts w:cs="Arial"/>
        </w:rPr>
        <w:t>0</w:t>
      </w:r>
      <w:r w:rsidR="00CC62E3" w:rsidRPr="00D73731">
        <w:rPr>
          <w:rFonts w:cs="Arial"/>
        </w:rPr>
        <w:t>.12.202</w:t>
      </w:r>
      <w:r w:rsidR="00071E31" w:rsidRPr="00D73731">
        <w:rPr>
          <w:rFonts w:cs="Arial"/>
        </w:rPr>
        <w:t>3 г. №35</w:t>
      </w:r>
      <w:r w:rsidR="00CC62E3" w:rsidRPr="00D73731">
        <w:rPr>
          <w:rFonts w:cs="Arial"/>
        </w:rPr>
        <w:t xml:space="preserve"> «О</w:t>
      </w:r>
      <w:r w:rsidR="007604F9" w:rsidRPr="00D73731">
        <w:rPr>
          <w:rFonts w:cs="Arial"/>
        </w:rPr>
        <w:t xml:space="preserve"> муниципальном бюджете на 202</w:t>
      </w:r>
      <w:r w:rsidR="00071E31" w:rsidRPr="00D73731">
        <w:rPr>
          <w:rFonts w:cs="Arial"/>
        </w:rPr>
        <w:t>4</w:t>
      </w:r>
      <w:r w:rsidR="007604F9" w:rsidRPr="00D73731">
        <w:rPr>
          <w:rFonts w:cs="Arial"/>
        </w:rPr>
        <w:t xml:space="preserve"> год и на плановый период 202</w:t>
      </w:r>
      <w:r w:rsidR="00071E31" w:rsidRPr="00D73731">
        <w:rPr>
          <w:rFonts w:cs="Arial"/>
        </w:rPr>
        <w:t>5</w:t>
      </w:r>
      <w:r w:rsidR="007604F9" w:rsidRPr="00D73731">
        <w:rPr>
          <w:rFonts w:cs="Arial"/>
        </w:rPr>
        <w:t xml:space="preserve"> и 202</w:t>
      </w:r>
      <w:r w:rsidR="00071E31" w:rsidRPr="00D73731">
        <w:rPr>
          <w:rFonts w:cs="Arial"/>
        </w:rPr>
        <w:t>6</w:t>
      </w:r>
      <w:r w:rsidR="007604F9" w:rsidRPr="00D73731">
        <w:rPr>
          <w:rFonts w:cs="Arial"/>
        </w:rPr>
        <w:t xml:space="preserve"> годов», </w:t>
      </w:r>
      <w:r w:rsidRPr="00D73731">
        <w:rPr>
          <w:rFonts w:cs="Arial"/>
        </w:rPr>
        <w:t>администрация Калачеевского муниципального района</w:t>
      </w:r>
      <w:r w:rsidR="00D73731">
        <w:rPr>
          <w:rFonts w:cs="Arial"/>
        </w:rPr>
        <w:t xml:space="preserve"> </w:t>
      </w:r>
      <w:r w:rsidR="007C59BC" w:rsidRPr="00D73731">
        <w:rPr>
          <w:rFonts w:cs="Arial"/>
        </w:rPr>
        <w:t>п о с т а н о в л я е т:</w:t>
      </w:r>
    </w:p>
    <w:p w:rsidR="006F325F" w:rsidRPr="00D73731" w:rsidRDefault="007604F9" w:rsidP="00D73731">
      <w:pPr>
        <w:pStyle w:val="a5"/>
        <w:numPr>
          <w:ilvl w:val="0"/>
          <w:numId w:val="1"/>
        </w:numPr>
        <w:spacing w:line="336" w:lineRule="auto"/>
        <w:ind w:left="0" w:firstLine="709"/>
        <w:rPr>
          <w:rFonts w:cs="Arial"/>
        </w:rPr>
      </w:pPr>
      <w:r w:rsidRPr="00D73731">
        <w:rPr>
          <w:rFonts w:cs="Arial"/>
        </w:rPr>
        <w:t xml:space="preserve">Внести в постановление администрации Калачеевского </w:t>
      </w:r>
      <w:r w:rsidR="000B3AAE" w:rsidRPr="00D73731">
        <w:rPr>
          <w:rFonts w:cs="Arial"/>
        </w:rPr>
        <w:t xml:space="preserve">муниципального района от 15.10.2019 г. №611 </w:t>
      </w:r>
      <w:r w:rsidR="007C59BC" w:rsidRPr="00D73731">
        <w:rPr>
          <w:rFonts w:cs="Arial"/>
        </w:rPr>
        <w:t>«</w:t>
      </w:r>
      <w:r w:rsidR="00C75300" w:rsidRPr="00D73731">
        <w:rPr>
          <w:rFonts w:cs="Arial"/>
        </w:rPr>
        <w:t>Обеспечение доступным и комфортным жильем, транспортными и коммунальными услугами населения, содействие энергосбережению на территории</w:t>
      </w:r>
      <w:r w:rsidR="007C59BC" w:rsidRPr="00D73731">
        <w:rPr>
          <w:rFonts w:cs="Arial"/>
        </w:rPr>
        <w:t xml:space="preserve"> Калач</w:t>
      </w:r>
      <w:r w:rsidR="00BA6EA9" w:rsidRPr="00D73731">
        <w:rPr>
          <w:rFonts w:cs="Arial"/>
        </w:rPr>
        <w:t>еевского муниципального района на 2020-2026 годы</w:t>
      </w:r>
      <w:r w:rsidR="00C75300" w:rsidRPr="00D73731">
        <w:rPr>
          <w:rFonts w:cs="Arial"/>
        </w:rPr>
        <w:t>»</w:t>
      </w:r>
      <w:r w:rsidR="00A12AA3" w:rsidRPr="00D73731">
        <w:rPr>
          <w:rFonts w:cs="Arial"/>
        </w:rPr>
        <w:t xml:space="preserve"> (в редакции постановлени</w:t>
      </w:r>
      <w:r w:rsidR="00CD122A" w:rsidRPr="00D73731">
        <w:rPr>
          <w:rFonts w:cs="Arial"/>
        </w:rPr>
        <w:t>й</w:t>
      </w:r>
      <w:r w:rsidR="00A12AA3" w:rsidRPr="00D73731">
        <w:rPr>
          <w:rFonts w:cs="Arial"/>
        </w:rPr>
        <w:t xml:space="preserve"> от 21.02.2020 г. №91</w:t>
      </w:r>
      <w:r w:rsidR="00CD122A" w:rsidRPr="00D73731">
        <w:rPr>
          <w:rFonts w:cs="Arial"/>
        </w:rPr>
        <w:t>, от 06.08.2020 г. №514</w:t>
      </w:r>
      <w:r w:rsidR="00EF0145" w:rsidRPr="00D73731">
        <w:rPr>
          <w:rFonts w:cs="Arial"/>
        </w:rPr>
        <w:t>, от 18.11.2020 г. №706</w:t>
      </w:r>
      <w:r w:rsidR="00530C7E" w:rsidRPr="00D73731">
        <w:rPr>
          <w:rFonts w:cs="Arial"/>
        </w:rPr>
        <w:t>, от 29.12.2020 г. №829, от 04.02.2021 г. №57, от 29.11.2021 г. №1044</w:t>
      </w:r>
      <w:r w:rsidR="002F2040" w:rsidRPr="00D73731">
        <w:rPr>
          <w:rFonts w:cs="Arial"/>
        </w:rPr>
        <w:t>, от 30.12.2021 г. №1185</w:t>
      </w:r>
      <w:r w:rsidR="00AA3CBA" w:rsidRPr="00D73731">
        <w:rPr>
          <w:rFonts w:cs="Arial"/>
        </w:rPr>
        <w:t>, от 21.02.2022 г. №138, от 13.04.2022 г. №301, от 20.05.2022 г. №375, от 21.09.2022 г., №692, от 30.12.2022 г. №1018</w:t>
      </w:r>
      <w:r w:rsidR="00C12E84" w:rsidRPr="00D73731">
        <w:rPr>
          <w:rFonts w:cs="Arial"/>
        </w:rPr>
        <w:t>, от 16.02.2023 г. №122</w:t>
      </w:r>
      <w:r w:rsidR="00E83DA6" w:rsidRPr="00D73731">
        <w:rPr>
          <w:rFonts w:cs="Arial"/>
        </w:rPr>
        <w:t>, от 22.05.2023 г. №411</w:t>
      </w:r>
      <w:r w:rsidR="00071E31" w:rsidRPr="00D73731">
        <w:rPr>
          <w:rFonts w:cs="Arial"/>
        </w:rPr>
        <w:t>, от 12.10.2023 г. №985, от 29.12.2023 г. №1288, от 01.02.2024 г. №88</w:t>
      </w:r>
      <w:r w:rsidR="007046EA" w:rsidRPr="00D73731">
        <w:rPr>
          <w:rFonts w:cs="Arial"/>
        </w:rPr>
        <w:t>, от 18.04.2024 г. №405</w:t>
      </w:r>
      <w:r w:rsidR="00A12AA3" w:rsidRPr="00D73731">
        <w:rPr>
          <w:rFonts w:cs="Arial"/>
        </w:rPr>
        <w:t>)</w:t>
      </w:r>
      <w:r w:rsidR="000B3AAE" w:rsidRPr="00D73731">
        <w:rPr>
          <w:rFonts w:cs="Arial"/>
        </w:rPr>
        <w:t>, следующие изменения:</w:t>
      </w:r>
    </w:p>
    <w:p w:rsidR="00AE2470" w:rsidRPr="00D73731" w:rsidRDefault="00AE2470" w:rsidP="00D73731">
      <w:pPr>
        <w:pStyle w:val="a5"/>
        <w:spacing w:line="276" w:lineRule="auto"/>
        <w:ind w:left="0" w:firstLine="709"/>
        <w:rPr>
          <w:rFonts w:cs="Arial"/>
        </w:rPr>
      </w:pPr>
      <w:r w:rsidRPr="00D73731">
        <w:rPr>
          <w:rFonts w:cs="Arial"/>
        </w:rPr>
        <w:t>1.1. В</w:t>
      </w:r>
      <w:r w:rsidR="00122AB3" w:rsidRPr="00D73731">
        <w:rPr>
          <w:rFonts w:cs="Arial"/>
        </w:rPr>
        <w:t xml:space="preserve"> </w:t>
      </w:r>
      <w:r w:rsidRPr="00D73731">
        <w:rPr>
          <w:rFonts w:cs="Arial"/>
        </w:rPr>
        <w:t>муниципальн</w:t>
      </w:r>
      <w:r w:rsidR="00122AB3" w:rsidRPr="00D73731">
        <w:rPr>
          <w:rFonts w:cs="Arial"/>
        </w:rPr>
        <w:t>ую</w:t>
      </w:r>
      <w:r w:rsidRPr="00D73731">
        <w:rPr>
          <w:rFonts w:cs="Arial"/>
        </w:rPr>
        <w:t xml:space="preserve"> программ</w:t>
      </w:r>
      <w:r w:rsidR="00122AB3" w:rsidRPr="00D73731">
        <w:rPr>
          <w:rFonts w:cs="Arial"/>
        </w:rPr>
        <w:t xml:space="preserve">у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2020-2026 годы» </w:t>
      </w:r>
      <w:r w:rsidR="002423D0" w:rsidRPr="00D73731">
        <w:rPr>
          <w:rFonts w:cs="Arial"/>
        </w:rPr>
        <w:t>(</w:t>
      </w:r>
      <w:r w:rsidR="00122AB3" w:rsidRPr="00D73731">
        <w:rPr>
          <w:rFonts w:cs="Arial"/>
        </w:rPr>
        <w:t>далее муниципальная программа</w:t>
      </w:r>
      <w:r w:rsidR="002423D0" w:rsidRPr="00D73731">
        <w:rPr>
          <w:rFonts w:cs="Arial"/>
        </w:rPr>
        <w:t>)</w:t>
      </w:r>
      <w:r w:rsidR="00122AB3" w:rsidRPr="00D73731">
        <w:rPr>
          <w:rFonts w:cs="Arial"/>
        </w:rPr>
        <w:t>:</w:t>
      </w:r>
    </w:p>
    <w:p w:rsidR="00AE2470" w:rsidRPr="00D73731" w:rsidRDefault="00122AB3" w:rsidP="00D73731">
      <w:pPr>
        <w:pStyle w:val="a5"/>
        <w:numPr>
          <w:ilvl w:val="2"/>
          <w:numId w:val="1"/>
        </w:numPr>
        <w:spacing w:line="276" w:lineRule="auto"/>
        <w:ind w:left="0" w:firstLine="709"/>
        <w:rPr>
          <w:rFonts w:cs="Arial"/>
        </w:rPr>
      </w:pPr>
      <w:r w:rsidRPr="00D73731">
        <w:rPr>
          <w:rFonts w:cs="Arial"/>
        </w:rPr>
        <w:t>Строку паспорта муниципальной программы</w:t>
      </w:r>
      <w:r w:rsidR="00AE2470" w:rsidRPr="00D73731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AE2470" w:rsidRPr="00D73731" w:rsidRDefault="00AE2470" w:rsidP="00D73731">
      <w:pPr>
        <w:pStyle w:val="a5"/>
        <w:spacing w:line="276" w:lineRule="auto"/>
        <w:ind w:left="0" w:firstLine="709"/>
        <w:rPr>
          <w:rFonts w:cs="Arial"/>
        </w:rPr>
      </w:pPr>
      <w:r w:rsidRPr="00D73731">
        <w:rPr>
          <w:rFonts w:cs="Arial"/>
        </w:rPr>
        <w:t>«</w:t>
      </w: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804"/>
      </w:tblGrid>
      <w:tr w:rsidR="002E4EE7" w:rsidRPr="00D73731" w:rsidTr="000F1971">
        <w:trPr>
          <w:trHeight w:val="286"/>
        </w:trPr>
        <w:tc>
          <w:tcPr>
            <w:tcW w:w="2694" w:type="dxa"/>
            <w:shd w:val="clear" w:color="auto" w:fill="auto"/>
          </w:tcPr>
          <w:p w:rsidR="002E4EE7" w:rsidRPr="00D73731" w:rsidRDefault="002E4EE7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Объемы и источники </w:t>
            </w:r>
            <w:r w:rsidRPr="00D73731">
              <w:rPr>
                <w:rFonts w:cs="Arial"/>
              </w:rPr>
              <w:lastRenderedPageBreak/>
              <w:t>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804" w:type="dxa"/>
            <w:shd w:val="clear" w:color="auto" w:fill="auto"/>
          </w:tcPr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lastRenderedPageBreak/>
              <w:t xml:space="preserve">Общий объем финансирования муниципальной </w:t>
            </w:r>
            <w:r w:rsidRPr="00D73731">
              <w:rPr>
                <w:sz w:val="24"/>
                <w:szCs w:val="24"/>
              </w:rPr>
              <w:lastRenderedPageBreak/>
              <w:t>программы в 2020 - 2026 годах составит: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за счет всех источников финансирования – 1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3</w:t>
            </w:r>
            <w:r w:rsidR="007046EA" w:rsidRPr="00D73731">
              <w:rPr>
                <w:sz w:val="24"/>
                <w:szCs w:val="24"/>
              </w:rPr>
              <w:t>70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="007046EA" w:rsidRPr="00D73731">
              <w:rPr>
                <w:sz w:val="24"/>
                <w:szCs w:val="24"/>
              </w:rPr>
              <w:t>661,31</w:t>
            </w:r>
            <w:r w:rsidRPr="00D73731">
              <w:rPr>
                <w:sz w:val="24"/>
                <w:szCs w:val="24"/>
              </w:rPr>
              <w:t xml:space="preserve"> тыс. рублей в том числе: 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-средств федерального бюджета – 13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="00F0517E" w:rsidRPr="00D73731">
              <w:rPr>
                <w:sz w:val="24"/>
                <w:szCs w:val="24"/>
              </w:rPr>
              <w:t>084,6</w:t>
            </w:r>
            <w:r w:rsidRPr="00D73731">
              <w:rPr>
                <w:sz w:val="24"/>
                <w:szCs w:val="24"/>
              </w:rPr>
              <w:t xml:space="preserve">4 тыс. руб.; 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-областного бюджета – 1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0</w:t>
            </w:r>
            <w:r w:rsidR="007046EA" w:rsidRPr="00D73731">
              <w:rPr>
                <w:sz w:val="24"/>
                <w:szCs w:val="24"/>
              </w:rPr>
              <w:t>90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="007046EA" w:rsidRPr="00D73731">
              <w:rPr>
                <w:sz w:val="24"/>
                <w:szCs w:val="24"/>
              </w:rPr>
              <w:t>159,86</w:t>
            </w:r>
            <w:r w:rsidRPr="00D73731">
              <w:rPr>
                <w:sz w:val="24"/>
                <w:szCs w:val="24"/>
              </w:rPr>
              <w:t xml:space="preserve"> тыс. руб.;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-местного бюджета – 1</w:t>
            </w:r>
            <w:r w:rsidR="007046EA" w:rsidRPr="00D73731">
              <w:rPr>
                <w:sz w:val="24"/>
                <w:szCs w:val="24"/>
              </w:rPr>
              <w:t>53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="007046EA" w:rsidRPr="00D73731">
              <w:rPr>
                <w:sz w:val="24"/>
                <w:szCs w:val="24"/>
              </w:rPr>
              <w:t>239,70</w:t>
            </w:r>
            <w:r w:rsidRPr="00D73731">
              <w:rPr>
                <w:sz w:val="24"/>
                <w:szCs w:val="24"/>
              </w:rPr>
              <w:t xml:space="preserve"> тыс. руб.;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-средства физических лиц – 114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177,11 тыс. руб.</w:t>
            </w:r>
          </w:p>
          <w:p w:rsidR="002E4EE7" w:rsidRPr="00D73731" w:rsidRDefault="002E4EE7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 том числе по годам реализации муниципальной программы:</w:t>
            </w:r>
          </w:p>
          <w:p w:rsidR="002E4EE7" w:rsidRPr="00D73731" w:rsidRDefault="002E4EE7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2020 год:</w:t>
            </w:r>
          </w:p>
          <w:p w:rsidR="002E4EE7" w:rsidRPr="00D73731" w:rsidRDefault="002E4EE7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всего – 29</w:t>
            </w:r>
            <w:r w:rsidR="00D73731" w:rsidRPr="00D73731"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959,75 тыс. руб.,</w:t>
            </w:r>
          </w:p>
          <w:p w:rsidR="002E4EE7" w:rsidRPr="00D73731" w:rsidRDefault="002E4EE7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 том числе по источникам финансирования:</w:t>
            </w:r>
          </w:p>
          <w:p w:rsidR="002E4EE7" w:rsidRPr="00D73731" w:rsidRDefault="002E4EE7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- федеральный бюджет – 1510,63 тыс. руб.; </w:t>
            </w:r>
          </w:p>
          <w:p w:rsidR="002E4EE7" w:rsidRPr="00D73731" w:rsidRDefault="002E4EE7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- областной бюджет – 14975,29 тыс. руб.;</w:t>
            </w:r>
          </w:p>
          <w:p w:rsidR="002E4EE7" w:rsidRPr="00D73731" w:rsidRDefault="002E4EE7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- местные бюджеты – 3196,98 тыс. руб.;</w:t>
            </w:r>
          </w:p>
          <w:p w:rsidR="002E4EE7" w:rsidRPr="00D73731" w:rsidRDefault="002E4EE7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- средства физических лиц – 10276,85 тыс. руб.;</w:t>
            </w:r>
          </w:p>
          <w:p w:rsidR="002E4EE7" w:rsidRPr="00D73731" w:rsidRDefault="002E4EE7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2021 год:</w:t>
            </w:r>
          </w:p>
          <w:p w:rsidR="002E4EE7" w:rsidRPr="00D73731" w:rsidRDefault="002E4EE7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всего –47</w:t>
            </w:r>
            <w:r w:rsidR="00D73731" w:rsidRPr="00D73731"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700,17 тыс. руб.,</w:t>
            </w:r>
          </w:p>
          <w:p w:rsidR="002E4EE7" w:rsidRPr="00D73731" w:rsidRDefault="002E4EE7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 том числе по источникам финансирования:</w:t>
            </w:r>
          </w:p>
          <w:p w:rsidR="002E4EE7" w:rsidRPr="00D73731" w:rsidRDefault="002E4EE7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- федеральный бюджет – 7 931,60 тыс. руб.; </w:t>
            </w:r>
          </w:p>
          <w:p w:rsidR="002E4EE7" w:rsidRPr="00D73731" w:rsidRDefault="002E4EE7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- областной бюджет – 7 426,99 тыс. руб.;</w:t>
            </w:r>
          </w:p>
          <w:p w:rsidR="002E4EE7" w:rsidRPr="00D73731" w:rsidRDefault="002E4EE7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- местные бюджеты – 5</w:t>
            </w:r>
            <w:r w:rsidR="00D73731" w:rsidRPr="00D73731"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139,80 тыс. руб.;</w:t>
            </w:r>
          </w:p>
          <w:p w:rsidR="002E4EE7" w:rsidRPr="00D73731" w:rsidRDefault="002E4EE7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- средства физических лиц – 27201,77 тыс. руб.;</w:t>
            </w:r>
          </w:p>
          <w:p w:rsidR="002E4EE7" w:rsidRPr="00D73731" w:rsidRDefault="002E4EE7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2022 год:</w:t>
            </w:r>
          </w:p>
          <w:p w:rsidR="002E4EE7" w:rsidRPr="00D73731" w:rsidRDefault="002E4EE7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всего – 45</w:t>
            </w:r>
            <w:r w:rsidR="00D73731" w:rsidRPr="00D73731"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746,72 тыс. руб.,</w:t>
            </w:r>
          </w:p>
          <w:p w:rsidR="002E4EE7" w:rsidRPr="00D73731" w:rsidRDefault="002E4EE7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 том числе по источникам финансирования:</w:t>
            </w:r>
          </w:p>
          <w:p w:rsidR="002E4EE7" w:rsidRPr="00D73731" w:rsidRDefault="002E4EE7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- федеральный бюджет – 1</w:t>
            </w:r>
            <w:r w:rsidR="00D73731" w:rsidRPr="00D73731"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 xml:space="preserve">428,89 тыс. руб.; </w:t>
            </w:r>
          </w:p>
          <w:p w:rsidR="002E4EE7" w:rsidRPr="00D73731" w:rsidRDefault="002E4EE7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- областной бюджет – 7 439,51 тыс. руб.;</w:t>
            </w:r>
          </w:p>
          <w:p w:rsidR="002E4EE7" w:rsidRPr="00D73731" w:rsidRDefault="002E4EE7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- местные бюджеты – 13</w:t>
            </w:r>
            <w:r w:rsidR="00D73731" w:rsidRPr="00D73731"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074,10 тыс. руб.;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 средства физических лиц – 23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804,22 тыс. руб.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2023 год:</w:t>
            </w:r>
          </w:p>
          <w:p w:rsidR="002E4EE7" w:rsidRPr="00D73731" w:rsidRDefault="002E4EE7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всего – 300 136,97 тыс. руб.,</w:t>
            </w:r>
          </w:p>
          <w:p w:rsidR="002E4EE7" w:rsidRPr="00D73731" w:rsidRDefault="002E4EE7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 том числе по источникам финансирования:</w:t>
            </w:r>
          </w:p>
          <w:p w:rsidR="002E4EE7" w:rsidRPr="00D73731" w:rsidRDefault="002E4EE7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- федеральный бюджет – 755,61 тыс. руб.; </w:t>
            </w:r>
          </w:p>
          <w:p w:rsidR="002E4EE7" w:rsidRPr="00D73731" w:rsidRDefault="002E4EE7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- областной бюджет – 262</w:t>
            </w:r>
            <w:r w:rsidR="00D73731" w:rsidRPr="00D73731"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082,69 тыс. руб.;</w:t>
            </w:r>
          </w:p>
          <w:p w:rsidR="002E4EE7" w:rsidRPr="00D73731" w:rsidRDefault="002E4EE7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- местные бюджеты – 18</w:t>
            </w:r>
            <w:r w:rsidR="00D73731" w:rsidRPr="00D73731"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404,40 тыс. руб.;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 средства физических лиц –18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894,27 тыс.руб.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2024 год:</w:t>
            </w:r>
          </w:p>
          <w:p w:rsidR="002E4EE7" w:rsidRPr="00D73731" w:rsidRDefault="002E4EE7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всего – </w:t>
            </w:r>
            <w:r w:rsidR="007046EA" w:rsidRPr="00D73731">
              <w:rPr>
                <w:rFonts w:cs="Arial"/>
              </w:rPr>
              <w:t>201</w:t>
            </w:r>
            <w:r w:rsidR="00D73731" w:rsidRPr="00D73731">
              <w:rPr>
                <w:rFonts w:cs="Arial"/>
              </w:rPr>
              <w:t xml:space="preserve"> </w:t>
            </w:r>
            <w:r w:rsidR="007046EA" w:rsidRPr="00D73731">
              <w:rPr>
                <w:rFonts w:cs="Arial"/>
              </w:rPr>
              <w:t>495,80</w:t>
            </w:r>
            <w:r w:rsidRPr="00D73731">
              <w:rPr>
                <w:rFonts w:cs="Arial"/>
              </w:rPr>
              <w:t xml:space="preserve"> тыс. руб.,</w:t>
            </w:r>
          </w:p>
          <w:p w:rsidR="002E4EE7" w:rsidRPr="00D73731" w:rsidRDefault="002E4EE7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 том числе по источникам финансирования:</w:t>
            </w:r>
          </w:p>
          <w:p w:rsidR="002E4EE7" w:rsidRPr="00D73731" w:rsidRDefault="002E4EE7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- федеральный бюджет – 800,90 тыс. руб.; </w:t>
            </w:r>
          </w:p>
          <w:p w:rsidR="002E4EE7" w:rsidRPr="00D73731" w:rsidRDefault="002E4EE7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- областной бюджет – </w:t>
            </w:r>
            <w:r w:rsidR="007046EA" w:rsidRPr="00D73731">
              <w:rPr>
                <w:rFonts w:cs="Arial"/>
              </w:rPr>
              <w:t>140</w:t>
            </w:r>
            <w:r w:rsidR="00D73731" w:rsidRPr="00D73731">
              <w:rPr>
                <w:rFonts w:cs="Arial"/>
              </w:rPr>
              <w:t xml:space="preserve"> </w:t>
            </w:r>
            <w:r w:rsidR="007046EA" w:rsidRPr="00D73731">
              <w:rPr>
                <w:rFonts w:cs="Arial"/>
              </w:rPr>
              <w:t>070,68</w:t>
            </w:r>
            <w:r w:rsidRPr="00D73731">
              <w:rPr>
                <w:rFonts w:cs="Arial"/>
              </w:rPr>
              <w:t xml:space="preserve"> тыс. руб.;</w:t>
            </w:r>
          </w:p>
          <w:p w:rsidR="002E4EE7" w:rsidRPr="00D73731" w:rsidRDefault="002E4EE7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- местные бюджеты – </w:t>
            </w:r>
            <w:r w:rsidR="007046EA" w:rsidRPr="00D73731">
              <w:rPr>
                <w:rFonts w:cs="Arial"/>
              </w:rPr>
              <w:t>42</w:t>
            </w:r>
            <w:r w:rsidR="00D73731" w:rsidRPr="00D73731">
              <w:rPr>
                <w:rFonts w:cs="Arial"/>
              </w:rPr>
              <w:t xml:space="preserve"> </w:t>
            </w:r>
            <w:r w:rsidR="007046EA" w:rsidRPr="00D73731">
              <w:rPr>
                <w:rFonts w:cs="Arial"/>
              </w:rPr>
              <w:t>624,22</w:t>
            </w:r>
            <w:r w:rsidRPr="00D73731">
              <w:rPr>
                <w:rFonts w:cs="Arial"/>
              </w:rPr>
              <w:t xml:space="preserve"> тыс. руб.;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 средства физических лиц – 18 000,00 тыс.руб.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2025 год:</w:t>
            </w:r>
          </w:p>
          <w:p w:rsidR="002E4EE7" w:rsidRPr="00D73731" w:rsidRDefault="002E4EE7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всего – 2</w:t>
            </w:r>
            <w:r w:rsidR="00F0517E" w:rsidRPr="00D73731">
              <w:rPr>
                <w:rFonts w:cs="Arial"/>
              </w:rPr>
              <w:t>10</w:t>
            </w:r>
            <w:r w:rsidR="00D73731" w:rsidRPr="00D73731">
              <w:rPr>
                <w:rFonts w:cs="Arial"/>
              </w:rPr>
              <w:t xml:space="preserve"> </w:t>
            </w:r>
            <w:r w:rsidR="00F0517E" w:rsidRPr="00D73731">
              <w:rPr>
                <w:rFonts w:cs="Arial"/>
              </w:rPr>
              <w:t>245,10</w:t>
            </w:r>
            <w:r w:rsidRPr="00D73731">
              <w:rPr>
                <w:rFonts w:cs="Arial"/>
              </w:rPr>
              <w:t xml:space="preserve"> тыс. руб.,</w:t>
            </w:r>
          </w:p>
          <w:p w:rsidR="002E4EE7" w:rsidRPr="00D73731" w:rsidRDefault="002E4EE7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 том числе по источникам финансирования:</w:t>
            </w:r>
          </w:p>
          <w:p w:rsidR="002E4EE7" w:rsidRPr="00D73731" w:rsidRDefault="002E4EE7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- федеральный бюджет – 3</w:t>
            </w:r>
            <w:r w:rsidR="00F0517E" w:rsidRPr="00D73731">
              <w:rPr>
                <w:rFonts w:cs="Arial"/>
              </w:rPr>
              <w:t>27,2</w:t>
            </w:r>
            <w:r w:rsidRPr="00D73731">
              <w:rPr>
                <w:rFonts w:cs="Arial"/>
              </w:rPr>
              <w:t xml:space="preserve">0 тыс. руб.; </w:t>
            </w:r>
          </w:p>
          <w:p w:rsidR="002E4EE7" w:rsidRPr="00D73731" w:rsidRDefault="002E4EE7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- областной бюджет – 16</w:t>
            </w:r>
            <w:r w:rsidR="00F0517E" w:rsidRPr="00D73731">
              <w:rPr>
                <w:rFonts w:cs="Arial"/>
              </w:rPr>
              <w:t>6</w:t>
            </w:r>
            <w:r w:rsidR="00D73731" w:rsidRPr="00D73731">
              <w:rPr>
                <w:rFonts w:cs="Arial"/>
              </w:rPr>
              <w:t xml:space="preserve"> </w:t>
            </w:r>
            <w:r w:rsidR="00F0517E" w:rsidRPr="00D73731">
              <w:rPr>
                <w:rFonts w:cs="Arial"/>
              </w:rPr>
              <w:t>965,3</w:t>
            </w:r>
            <w:r w:rsidRPr="00D73731">
              <w:rPr>
                <w:rFonts w:cs="Arial"/>
              </w:rPr>
              <w:t>0 тыс. руб.;</w:t>
            </w:r>
          </w:p>
          <w:p w:rsidR="002E4EE7" w:rsidRPr="00D73731" w:rsidRDefault="002E4EE7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- местные бюджеты – 3</w:t>
            </w:r>
            <w:r w:rsidR="00F0517E" w:rsidRPr="00D73731">
              <w:rPr>
                <w:rFonts w:cs="Arial"/>
              </w:rPr>
              <w:t>4</w:t>
            </w:r>
            <w:r w:rsidR="00D73731" w:rsidRPr="00D73731">
              <w:rPr>
                <w:rFonts w:cs="Arial"/>
              </w:rPr>
              <w:t xml:space="preserve"> </w:t>
            </w:r>
            <w:r w:rsidR="00F0517E" w:rsidRPr="00D73731">
              <w:rPr>
                <w:rFonts w:cs="Arial"/>
              </w:rPr>
              <w:t>952,60</w:t>
            </w:r>
            <w:r w:rsidRPr="00D73731">
              <w:rPr>
                <w:rFonts w:cs="Arial"/>
              </w:rPr>
              <w:t xml:space="preserve"> тыс. руб.;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lastRenderedPageBreak/>
              <w:t>- средства физических лиц –8 000,00 тыс. руб.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2026 год:</w:t>
            </w:r>
          </w:p>
          <w:p w:rsidR="002E4EE7" w:rsidRPr="00D73731" w:rsidRDefault="002E4EE7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всего – 53</w:t>
            </w:r>
            <w:r w:rsidR="00F0517E" w:rsidRPr="00D73731">
              <w:rPr>
                <w:rFonts w:cs="Arial"/>
              </w:rPr>
              <w:t>5</w:t>
            </w:r>
            <w:r w:rsidR="00D73731" w:rsidRPr="00D73731">
              <w:rPr>
                <w:rFonts w:cs="Arial"/>
              </w:rPr>
              <w:t xml:space="preserve"> </w:t>
            </w:r>
            <w:r w:rsidR="00F0517E" w:rsidRPr="00D73731">
              <w:rPr>
                <w:rFonts w:cs="Arial"/>
              </w:rPr>
              <w:t>376,80</w:t>
            </w:r>
            <w:r w:rsidRPr="00D73731">
              <w:rPr>
                <w:rFonts w:cs="Arial"/>
              </w:rPr>
              <w:t xml:space="preserve"> тыс. руб.,</w:t>
            </w:r>
          </w:p>
          <w:p w:rsidR="002E4EE7" w:rsidRPr="00D73731" w:rsidRDefault="002E4EE7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 том числе по источникам финансирования:</w:t>
            </w:r>
          </w:p>
          <w:p w:rsidR="002E4EE7" w:rsidRPr="00D73731" w:rsidRDefault="002E4EE7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- федеральный бюджет -329,80 тыс. руб.; </w:t>
            </w:r>
          </w:p>
          <w:p w:rsidR="002E4EE7" w:rsidRPr="00D73731" w:rsidRDefault="002E4EE7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- областной бюджет – 491</w:t>
            </w:r>
            <w:r w:rsidR="00D73731" w:rsidRPr="00D73731"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199,40 тыс. руб.;</w:t>
            </w:r>
          </w:p>
          <w:p w:rsidR="002E4EE7" w:rsidRPr="00D73731" w:rsidRDefault="002E4EE7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- местные бюджеты – 3</w:t>
            </w:r>
            <w:r w:rsidR="00F0517E" w:rsidRPr="00D73731">
              <w:rPr>
                <w:rFonts w:cs="Arial"/>
              </w:rPr>
              <w:t>5</w:t>
            </w:r>
            <w:r w:rsidR="00D73731" w:rsidRPr="00D73731">
              <w:rPr>
                <w:rFonts w:cs="Arial"/>
              </w:rPr>
              <w:t xml:space="preserve"> </w:t>
            </w:r>
            <w:r w:rsidR="00F0517E" w:rsidRPr="00D73731">
              <w:rPr>
                <w:rFonts w:cs="Arial"/>
              </w:rPr>
              <w:t>847,60</w:t>
            </w:r>
            <w:r w:rsidRPr="00D73731">
              <w:rPr>
                <w:rFonts w:cs="Arial"/>
              </w:rPr>
              <w:t xml:space="preserve"> тыс. руб.;</w:t>
            </w:r>
          </w:p>
          <w:p w:rsidR="00D73731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 средства физических лиц – 8000,00 тыс.руб.</w:t>
            </w:r>
            <w:r w:rsidR="00D73731" w:rsidRPr="00D73731">
              <w:rPr>
                <w:sz w:val="24"/>
                <w:szCs w:val="24"/>
              </w:rPr>
              <w:t xml:space="preserve"> 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Подпрограмма 1: «Создание условий для обеспечения доступным и комфортным жильем населения Калачеевского муниципального района»</w:t>
            </w:r>
            <w:r w:rsidR="00D73731" w:rsidRPr="00D73731">
              <w:rPr>
                <w:sz w:val="24"/>
                <w:szCs w:val="24"/>
              </w:rPr>
              <w:t xml:space="preserve"> 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за счет всех источников финансирования – 152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 xml:space="preserve">229,79 тыс. рублей в том числе: 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-средств федерального бюджета – 7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587,43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-областного бюджета – 21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155,89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-местного бюджета – 9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309,36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 средства физических лиц – 114 177,11 тыс. рублей.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за счет всех источников финансирования –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15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 xml:space="preserve">816,23 тыс. рублей в том числе: 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-средств федерального бюджета – 1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510,63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-областного бюджета – 2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978,39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-местного бюджета – 1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050,36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 средства физических лиц – 10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276,85 тыс. рублей.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 xml:space="preserve">Объем финансирования в 2021 году составит: 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за счет всех источников финансирования –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38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 xml:space="preserve">331,77 тыс. рублей в том числе: 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-средств федерального бюджета – 2434,30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-областного бюджета – 6090,7000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-местного бюджета – 2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605,00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 средства физических лиц – 27 201,77 тыс. рублей.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за счет всех источников финансирования –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32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 xml:space="preserve">204,22 тыс. рублей в том числе: 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-средств федерального бюджета – 1 428,89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-областного бюджета – 4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871,11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-местного бюджета – 2 100,00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 средства физических лиц – 23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804,22 тыс. рублей.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Объем финансирования в 2023 году составит: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за счет всех источников финансирования – 23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 xml:space="preserve">032,77 тыс. рублей в том числе: 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-средств федерального бюджета – 755,61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-областного бюджета – 2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382,89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-местного бюджета – 1 000,00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 средства физических лиц – 18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894,27 тыс. рублей.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за счет всех источников финансирования –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23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012,</w:t>
            </w:r>
            <w:r w:rsidR="00F0517E" w:rsidRPr="00D73731">
              <w:rPr>
                <w:sz w:val="24"/>
                <w:szCs w:val="24"/>
              </w:rPr>
              <w:t>7</w:t>
            </w:r>
            <w:r w:rsidRPr="00D73731">
              <w:rPr>
                <w:sz w:val="24"/>
                <w:szCs w:val="24"/>
              </w:rPr>
              <w:t xml:space="preserve">0 тыс. рублей в том числе: 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lastRenderedPageBreak/>
              <w:t>-средств федерального бюджета – 800,90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-областного бюджета – 2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657,</w:t>
            </w:r>
            <w:r w:rsidR="00F0517E" w:rsidRPr="00D73731">
              <w:rPr>
                <w:sz w:val="24"/>
                <w:szCs w:val="24"/>
              </w:rPr>
              <w:t>88</w:t>
            </w:r>
            <w:r w:rsidRPr="00D73731">
              <w:rPr>
                <w:sz w:val="24"/>
                <w:szCs w:val="24"/>
              </w:rPr>
              <w:t xml:space="preserve">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-местного бюджета – 1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55</w:t>
            </w:r>
            <w:r w:rsidR="00F0517E" w:rsidRPr="00D73731">
              <w:rPr>
                <w:sz w:val="24"/>
                <w:szCs w:val="24"/>
              </w:rPr>
              <w:t>3</w:t>
            </w:r>
            <w:r w:rsidRPr="00D73731">
              <w:rPr>
                <w:sz w:val="24"/>
                <w:szCs w:val="24"/>
              </w:rPr>
              <w:t>,</w:t>
            </w:r>
            <w:r w:rsidR="00F0517E" w:rsidRPr="00D73731">
              <w:rPr>
                <w:sz w:val="24"/>
                <w:szCs w:val="24"/>
              </w:rPr>
              <w:t>92</w:t>
            </w:r>
            <w:r w:rsidRPr="00D73731">
              <w:rPr>
                <w:sz w:val="24"/>
                <w:szCs w:val="24"/>
              </w:rPr>
              <w:t xml:space="preserve">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 средства физических лиц – 18 000,00 тыс. рублей.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за счет всех источников финансирования –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9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910,</w:t>
            </w:r>
            <w:r w:rsidR="00F0517E" w:rsidRPr="00D73731">
              <w:rPr>
                <w:sz w:val="24"/>
                <w:szCs w:val="24"/>
              </w:rPr>
              <w:t>3</w:t>
            </w:r>
            <w:r w:rsidRPr="00D73731">
              <w:rPr>
                <w:sz w:val="24"/>
                <w:szCs w:val="24"/>
              </w:rPr>
              <w:t xml:space="preserve">0 тыс. рублей в том числе: 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-средств федерального бюджета – 327,</w:t>
            </w:r>
            <w:r w:rsidR="00F0517E" w:rsidRPr="00D73731">
              <w:rPr>
                <w:sz w:val="24"/>
                <w:szCs w:val="24"/>
              </w:rPr>
              <w:t>2</w:t>
            </w:r>
            <w:r w:rsidRPr="00D73731">
              <w:rPr>
                <w:sz w:val="24"/>
                <w:szCs w:val="24"/>
              </w:rPr>
              <w:t>0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-областного бюджета – 1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083,10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-местного бюджета – 500,00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 средства физических лиц – 8 000,00 тыс. рублей.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за счет всех источников финансирования –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9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 xml:space="preserve">921,60 тыс. рублей в том числе: 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-средств федерального бюджета – 329,80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-областного бюджета – 1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091,80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-местного бюджета – 500,00 тыс. рублей;</w:t>
            </w:r>
          </w:p>
          <w:p w:rsidR="00D73731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 средства физических лиц – 8 000,00 тыс. рублей.</w:t>
            </w:r>
            <w:r w:rsidR="00D73731" w:rsidRPr="00D73731">
              <w:rPr>
                <w:sz w:val="24"/>
                <w:szCs w:val="24"/>
              </w:rPr>
              <w:t xml:space="preserve"> </w:t>
            </w:r>
          </w:p>
          <w:p w:rsidR="002E4EE7" w:rsidRPr="00D73731" w:rsidRDefault="002E4EE7" w:rsidP="000F19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Подпрограмма</w:t>
            </w:r>
            <w:r w:rsidR="00D73731" w:rsidRPr="00D73731"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2. «Развитие транспортной системы»;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за счет всех источников финансирования – 74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="007046EA" w:rsidRPr="00D73731">
              <w:rPr>
                <w:sz w:val="24"/>
                <w:szCs w:val="24"/>
              </w:rPr>
              <w:t>617,35</w:t>
            </w:r>
            <w:r w:rsidRPr="00D73731">
              <w:rPr>
                <w:sz w:val="24"/>
                <w:szCs w:val="24"/>
              </w:rPr>
              <w:t xml:space="preserve"> тыс. рублей в том числе: 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-средств федерального бюджета – 0,00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-областного бюджета – 39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995,40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-местного бюджета – 34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="007046EA" w:rsidRPr="00D73731">
              <w:rPr>
                <w:sz w:val="24"/>
                <w:szCs w:val="24"/>
              </w:rPr>
              <w:t>621,95</w:t>
            </w:r>
            <w:r w:rsidRPr="00D73731">
              <w:rPr>
                <w:sz w:val="24"/>
                <w:szCs w:val="24"/>
              </w:rPr>
              <w:t xml:space="preserve">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за счет всех источников финансирования – 1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 xml:space="preserve">810,85 тыс. рублей в том числе: 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-местного бюджета – 1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810,85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Объем финансирования в 2021 году составит: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за счет всех источников финансирования – 1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 xml:space="preserve">827,60 тыс. рублей в том числе: 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-местного бюджета – 1 827,60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за счет всех источников финансирования –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6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 xml:space="preserve">045,10 тыс. рублей в том числе: 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-областного бюджета – 2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568,40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-местного бюджета – 3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476,70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Объем финансирования в 2023 году составит: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за счет всех источников финансирования – 13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 xml:space="preserve">273,80 тыс. рублей в том числе: 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-областного бюджета – 8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529,70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-местного бюджета – 4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744,10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за счет всех источников финансирования – 16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="007046EA" w:rsidRPr="00D73731">
              <w:rPr>
                <w:sz w:val="24"/>
                <w:szCs w:val="24"/>
              </w:rPr>
              <w:t>896,90</w:t>
            </w:r>
            <w:r w:rsidRPr="00D73731">
              <w:rPr>
                <w:sz w:val="24"/>
                <w:szCs w:val="24"/>
              </w:rPr>
              <w:t xml:space="preserve"> тыс. рублей в том числе: 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-областного бюджета – 9257,20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-местного бюджета – 7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="007046EA" w:rsidRPr="00D73731">
              <w:rPr>
                <w:sz w:val="24"/>
                <w:szCs w:val="24"/>
              </w:rPr>
              <w:t>639,70</w:t>
            </w:r>
            <w:r w:rsidRPr="00D73731">
              <w:rPr>
                <w:sz w:val="24"/>
                <w:szCs w:val="24"/>
              </w:rPr>
              <w:t xml:space="preserve">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lastRenderedPageBreak/>
              <w:t>за счет всех источников финансирования – 17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 xml:space="preserve">040,50 тыс. рублей в том числе: 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-областного бюджета – 9627,50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-местного бюджета – 7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413,00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за счет всех источников финансирования – 17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 xml:space="preserve">722,60 тыс. рублей в том числе: 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-областного бюджета – 10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012,60 тыс. рублей;</w:t>
            </w:r>
          </w:p>
          <w:p w:rsidR="00D73731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-местного бюджета – 7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710,00 тыс. рублей;</w:t>
            </w:r>
            <w:r w:rsidR="00D73731" w:rsidRPr="00D73731">
              <w:rPr>
                <w:sz w:val="24"/>
                <w:szCs w:val="24"/>
              </w:rPr>
              <w:t xml:space="preserve"> </w:t>
            </w:r>
          </w:p>
          <w:p w:rsidR="002E4EE7" w:rsidRPr="00D73731" w:rsidRDefault="002E4EE7" w:rsidP="000F19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Подпрограмма</w:t>
            </w:r>
            <w:r w:rsidR="00D73731" w:rsidRPr="00D73731"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3. «Создание условий для обеспечения качественными услугами ЖКХ населения Калачеевского муниципального района»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за счет всех источников финансирования – 1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="009D3463" w:rsidRPr="00D73731">
              <w:rPr>
                <w:sz w:val="24"/>
                <w:szCs w:val="24"/>
              </w:rPr>
              <w:t>118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="009D3463" w:rsidRPr="00D73731">
              <w:rPr>
                <w:sz w:val="24"/>
                <w:szCs w:val="24"/>
              </w:rPr>
              <w:t>190,77</w:t>
            </w:r>
            <w:r w:rsidRPr="00D73731">
              <w:rPr>
                <w:sz w:val="24"/>
                <w:szCs w:val="24"/>
              </w:rPr>
              <w:t xml:space="preserve"> тыс. рублей в том числе: 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-федерального бюджета – 5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497,31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 xml:space="preserve">-областного бюджета – </w:t>
            </w:r>
            <w:r w:rsidR="009D3463" w:rsidRPr="00D73731">
              <w:rPr>
                <w:sz w:val="24"/>
                <w:szCs w:val="24"/>
              </w:rPr>
              <w:t>1 003 980,69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-местного бюджета – 10</w:t>
            </w:r>
            <w:r w:rsidR="009D3463" w:rsidRPr="00D73731">
              <w:rPr>
                <w:sz w:val="24"/>
                <w:szCs w:val="24"/>
              </w:rPr>
              <w:t>8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="009D3463" w:rsidRPr="00D73731">
              <w:rPr>
                <w:sz w:val="24"/>
                <w:szCs w:val="24"/>
              </w:rPr>
              <w:t>712,77</w:t>
            </w:r>
            <w:r w:rsidRPr="00D73731">
              <w:rPr>
                <w:sz w:val="24"/>
                <w:szCs w:val="24"/>
              </w:rPr>
              <w:t xml:space="preserve">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 xml:space="preserve">за счет всех источников финансирования – 299,67 тыс. рублей в том числе: 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-местного бюджета – 299,67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Объем финансирования в 2021 году составит: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 xml:space="preserve">за счет всех источников финансирования – 7 540,80 тыс. рублей в том числе: 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-федерального бюджета – 5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497,31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-областного бюджета – 1336,29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-местного бюджета – 707,20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за счет всех источников финансирования – 7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497,40 тыс. рублей в том числе: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-федерального бюджета -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0,00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-областного бюджета – 0,00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-местного бюджета – 7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497,40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Объем финансирования в 2023 году составит: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за счет всех источников финансирования – 263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 xml:space="preserve">830,40 тыс. рублей в том числе: 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-федерального бюджета -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0,00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-областного бюджета – 251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170,10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-местного бюджета – 12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660,30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за счет всех источников финансирования – 1</w:t>
            </w:r>
            <w:r w:rsidR="009D3463" w:rsidRPr="00D73731">
              <w:rPr>
                <w:sz w:val="24"/>
                <w:szCs w:val="24"/>
              </w:rPr>
              <w:t>55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="009D3463" w:rsidRPr="00D73731">
              <w:rPr>
                <w:sz w:val="24"/>
                <w:szCs w:val="24"/>
              </w:rPr>
              <w:t>903,20</w:t>
            </w:r>
            <w:r w:rsidRPr="00D73731">
              <w:rPr>
                <w:sz w:val="24"/>
                <w:szCs w:val="24"/>
              </w:rPr>
              <w:t xml:space="preserve"> тыс. рублей в том числе: 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 xml:space="preserve">-областного бюджета – </w:t>
            </w:r>
            <w:r w:rsidR="009D3463" w:rsidRPr="00D73731">
              <w:rPr>
                <w:sz w:val="24"/>
                <w:szCs w:val="24"/>
              </w:rPr>
              <w:t>122921,00</w:t>
            </w:r>
            <w:r w:rsidRPr="00D73731">
              <w:rPr>
                <w:sz w:val="24"/>
                <w:szCs w:val="24"/>
              </w:rPr>
              <w:t xml:space="preserve">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 xml:space="preserve">-местного бюджета – </w:t>
            </w:r>
            <w:r w:rsidR="00F0517E" w:rsidRPr="00D73731">
              <w:rPr>
                <w:sz w:val="24"/>
                <w:szCs w:val="24"/>
              </w:rPr>
              <w:t>3</w:t>
            </w:r>
            <w:r w:rsidR="009D3463" w:rsidRPr="00D73731">
              <w:rPr>
                <w:sz w:val="24"/>
                <w:szCs w:val="24"/>
              </w:rPr>
              <w:t>2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="009D3463" w:rsidRPr="00D73731">
              <w:rPr>
                <w:sz w:val="24"/>
                <w:szCs w:val="24"/>
              </w:rPr>
              <w:t>982,20</w:t>
            </w:r>
            <w:r w:rsidRPr="00D73731">
              <w:rPr>
                <w:sz w:val="24"/>
                <w:szCs w:val="24"/>
              </w:rPr>
              <w:t xml:space="preserve">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за счет всех источников финансирования – 17</w:t>
            </w:r>
            <w:r w:rsidR="00F0517E" w:rsidRPr="00D73731">
              <w:rPr>
                <w:sz w:val="24"/>
                <w:szCs w:val="24"/>
              </w:rPr>
              <w:t>9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="00F0517E" w:rsidRPr="00D73731">
              <w:rPr>
                <w:sz w:val="24"/>
                <w:szCs w:val="24"/>
              </w:rPr>
              <w:t>340,50</w:t>
            </w:r>
            <w:r w:rsidRPr="00D73731">
              <w:rPr>
                <w:sz w:val="24"/>
                <w:szCs w:val="24"/>
              </w:rPr>
              <w:t xml:space="preserve"> тыс. рублей в том числе: 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-областного бюджета – 152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356,</w:t>
            </w:r>
            <w:r w:rsidR="00F0517E" w:rsidRPr="00D73731">
              <w:rPr>
                <w:sz w:val="24"/>
                <w:szCs w:val="24"/>
              </w:rPr>
              <w:t>5</w:t>
            </w:r>
            <w:r w:rsidRPr="00D73731">
              <w:rPr>
                <w:sz w:val="24"/>
                <w:szCs w:val="24"/>
              </w:rPr>
              <w:t>0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lastRenderedPageBreak/>
              <w:t>-местного бюджета – 2</w:t>
            </w:r>
            <w:r w:rsidR="00F0517E" w:rsidRPr="00D73731">
              <w:rPr>
                <w:sz w:val="24"/>
                <w:szCs w:val="24"/>
              </w:rPr>
              <w:t>6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="00F0517E" w:rsidRPr="00D73731">
              <w:rPr>
                <w:sz w:val="24"/>
                <w:szCs w:val="24"/>
              </w:rPr>
              <w:t>984,00</w:t>
            </w:r>
            <w:r w:rsidRPr="00D73731">
              <w:rPr>
                <w:sz w:val="24"/>
                <w:szCs w:val="24"/>
              </w:rPr>
              <w:t xml:space="preserve"> тыс. рублей; 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за счет всех источников финансирования – 50</w:t>
            </w:r>
            <w:r w:rsidR="00F0517E" w:rsidRPr="00D73731">
              <w:rPr>
                <w:sz w:val="24"/>
                <w:szCs w:val="24"/>
              </w:rPr>
              <w:t>3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="00F0517E" w:rsidRPr="00D73731">
              <w:rPr>
                <w:sz w:val="24"/>
                <w:szCs w:val="24"/>
              </w:rPr>
              <w:t>778,80</w:t>
            </w:r>
            <w:r w:rsidRPr="00D73731">
              <w:rPr>
                <w:sz w:val="24"/>
                <w:szCs w:val="24"/>
              </w:rPr>
              <w:t xml:space="preserve"> тыс. рублей в том числе: 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-областного бюджета – 476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196,80 тыс. рублей;</w:t>
            </w:r>
          </w:p>
          <w:p w:rsidR="00D73731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-местного бюджета – 2</w:t>
            </w:r>
            <w:r w:rsidR="00723760" w:rsidRPr="00D73731">
              <w:rPr>
                <w:sz w:val="24"/>
                <w:szCs w:val="24"/>
              </w:rPr>
              <w:t>7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="00723760" w:rsidRPr="00D73731">
              <w:rPr>
                <w:sz w:val="24"/>
                <w:szCs w:val="24"/>
              </w:rPr>
              <w:t xml:space="preserve">582,00 </w:t>
            </w:r>
            <w:r w:rsidRPr="00D73731">
              <w:rPr>
                <w:sz w:val="24"/>
                <w:szCs w:val="24"/>
              </w:rPr>
              <w:t>тыс. рублей;</w:t>
            </w:r>
            <w:r w:rsidR="00D73731" w:rsidRPr="00D73731">
              <w:rPr>
                <w:sz w:val="24"/>
                <w:szCs w:val="24"/>
              </w:rPr>
              <w:t xml:space="preserve"> </w:t>
            </w:r>
          </w:p>
          <w:p w:rsidR="002E4EE7" w:rsidRPr="00D73731" w:rsidRDefault="002E4EE7" w:rsidP="000F19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Подпрограмма</w:t>
            </w:r>
            <w:r w:rsidR="00D73731" w:rsidRPr="00D73731"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4. «Энергосбережение и повышение энергетической эффективности»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Общий объем финансирования подпрограммы в 2020 - 2026 годах составит: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 xml:space="preserve">за счет всех источников финансирования – </w:t>
            </w:r>
            <w:r w:rsidR="009D3463" w:rsidRPr="00D73731">
              <w:rPr>
                <w:sz w:val="24"/>
                <w:szCs w:val="24"/>
              </w:rPr>
              <w:t>25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="009D3463" w:rsidRPr="00D73731">
              <w:rPr>
                <w:sz w:val="24"/>
                <w:szCs w:val="24"/>
              </w:rPr>
              <w:t>623,60</w:t>
            </w:r>
            <w:r w:rsidRPr="00D73731">
              <w:rPr>
                <w:sz w:val="24"/>
                <w:szCs w:val="24"/>
              </w:rPr>
              <w:t xml:space="preserve"> тыс. рублей в том числе: 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-областного бюджета – 25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027,90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 xml:space="preserve">-местного бюджета – </w:t>
            </w:r>
            <w:r w:rsidR="009D3463" w:rsidRPr="00D73731">
              <w:rPr>
                <w:sz w:val="24"/>
                <w:szCs w:val="24"/>
              </w:rPr>
              <w:t>595,70</w:t>
            </w:r>
            <w:r w:rsidRPr="00D73731">
              <w:rPr>
                <w:sz w:val="24"/>
                <w:szCs w:val="24"/>
              </w:rPr>
              <w:t xml:space="preserve">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Объем финансирования в 2020 году составит: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за счет всех источников финансирования – 12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 xml:space="preserve">033,00 тыс. рублей в том числе: 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-областного бюджета – 11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996,90тыс.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-местного бюджета – 36,10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Объем финансирования в 2021 году составит: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-областного бюджета – 0,00тыс.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-местного бюджета – 0,00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Объем финансирования в 2022 году составит: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-местного бюджета – 0,00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Объем финансирования в 2023 году составит: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 xml:space="preserve">за счет всех источников финансирования – 0,00 тыс. рублей в том числе: 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-областного бюджета – 0,00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-местного бюджета – 0,00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Объем финансирования в 2024 году составит: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за счет всех источников финансирования –5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="009D3463" w:rsidRPr="00D73731">
              <w:rPr>
                <w:sz w:val="24"/>
                <w:szCs w:val="24"/>
              </w:rPr>
              <w:t>683,00</w:t>
            </w:r>
            <w:r w:rsidRPr="00D73731">
              <w:rPr>
                <w:sz w:val="24"/>
                <w:szCs w:val="24"/>
              </w:rPr>
              <w:t xml:space="preserve"> тыс. рублей в том числе: 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-областного бюджета – 5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234,60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 xml:space="preserve">-местного бюджета – </w:t>
            </w:r>
            <w:r w:rsidR="009D3463" w:rsidRPr="00D73731">
              <w:rPr>
                <w:sz w:val="24"/>
                <w:szCs w:val="24"/>
              </w:rPr>
              <w:t>448,40</w:t>
            </w:r>
            <w:r w:rsidRPr="00D73731">
              <w:rPr>
                <w:sz w:val="24"/>
                <w:szCs w:val="24"/>
              </w:rPr>
              <w:t xml:space="preserve">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Объем финансирования в 2025 году составит: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 xml:space="preserve">за счет всех источников финансирования – 3 953,80 тыс. рублей в том числе: 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-областного бюджета – 3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898,20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-местного бюджета – 55,60 тыс. рублей;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Объем финансирования в 2026 году составит: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за счет всех источников финансирования – 3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 xml:space="preserve">953,80 тыс. рублей в том числе: </w:t>
            </w:r>
          </w:p>
          <w:p w:rsidR="002E4EE7" w:rsidRPr="00D73731" w:rsidRDefault="002E4EE7" w:rsidP="000F1971">
            <w:pPr>
              <w:pStyle w:val="ConsPlusCell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>-областного бюджета – 3</w:t>
            </w:r>
            <w:r w:rsidR="00D73731" w:rsidRPr="00D73731">
              <w:rPr>
                <w:sz w:val="24"/>
                <w:szCs w:val="24"/>
              </w:rPr>
              <w:t xml:space="preserve"> </w:t>
            </w:r>
            <w:r w:rsidRPr="00D73731">
              <w:rPr>
                <w:sz w:val="24"/>
                <w:szCs w:val="24"/>
              </w:rPr>
              <w:t>898,20 тыс. рублей;</w:t>
            </w:r>
          </w:p>
          <w:p w:rsidR="002E4EE7" w:rsidRPr="00D73731" w:rsidRDefault="002E4EE7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-местного бюджета – 55,60 тыс. рублей;</w:t>
            </w:r>
          </w:p>
        </w:tc>
      </w:tr>
    </w:tbl>
    <w:p w:rsidR="00AE2470" w:rsidRPr="00D73731" w:rsidRDefault="00AE2470" w:rsidP="00D73731">
      <w:pPr>
        <w:pStyle w:val="a5"/>
        <w:spacing w:line="276" w:lineRule="auto"/>
        <w:ind w:left="0" w:firstLine="709"/>
        <w:rPr>
          <w:rFonts w:cs="Arial"/>
        </w:rPr>
      </w:pPr>
      <w:r w:rsidRPr="00D73731">
        <w:rPr>
          <w:rFonts w:cs="Arial"/>
        </w:rPr>
        <w:lastRenderedPageBreak/>
        <w:t>»;</w:t>
      </w:r>
    </w:p>
    <w:p w:rsidR="0093218D" w:rsidRPr="00D73731" w:rsidRDefault="0093218D" w:rsidP="00D7373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73731">
        <w:rPr>
          <w:rFonts w:cs="Arial"/>
        </w:rPr>
        <w:t>1.</w:t>
      </w:r>
      <w:r w:rsidRPr="00D73731">
        <w:rPr>
          <w:rFonts w:cs="Arial"/>
          <w:color w:val="000000"/>
        </w:rPr>
        <w:t>2.</w:t>
      </w:r>
      <w:r w:rsidR="009D3463" w:rsidRPr="00D73731">
        <w:rPr>
          <w:rFonts w:cs="Arial"/>
          <w:color w:val="000000"/>
        </w:rPr>
        <w:t xml:space="preserve"> В паспорте подпрограммы 2 «Развитие транспортной системы» с</w:t>
      </w:r>
      <w:r w:rsidRPr="00D73731">
        <w:rPr>
          <w:rFonts w:cs="Arial"/>
          <w:color w:val="000000"/>
        </w:rPr>
        <w:t xml:space="preserve">троку </w:t>
      </w:r>
      <w:r w:rsidRPr="00D73731">
        <w:rPr>
          <w:rFonts w:cs="Arial"/>
          <w:color w:val="000000"/>
        </w:rPr>
        <w:lastRenderedPageBreak/>
        <w:t>«Объемы и источники</w:t>
      </w:r>
      <w:r w:rsidRPr="00D73731">
        <w:rPr>
          <w:rFonts w:cs="Arial"/>
        </w:rPr>
        <w:t xml:space="preserve"> финансирования подпрограммы муниципальной программы (в действующих ценах каждого года реализации подпрограммы муниципальной программы)» изложить в следующей редакции:</w:t>
      </w:r>
    </w:p>
    <w:p w:rsidR="0093218D" w:rsidRPr="00D73731" w:rsidRDefault="0093218D" w:rsidP="00D73731">
      <w:pPr>
        <w:pStyle w:val="21"/>
        <w:spacing w:line="276" w:lineRule="auto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D73731">
        <w:rPr>
          <w:b w:val="0"/>
          <w:sz w:val="24"/>
          <w:szCs w:val="24"/>
          <w:lang w:eastAsia="ru-RU"/>
        </w:rPr>
        <w:t>«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670"/>
      </w:tblGrid>
      <w:tr w:rsidR="0093218D" w:rsidRPr="00D73731" w:rsidTr="000F1971">
        <w:tc>
          <w:tcPr>
            <w:tcW w:w="3827" w:type="dxa"/>
            <w:shd w:val="clear" w:color="auto" w:fill="auto"/>
          </w:tcPr>
          <w:p w:rsidR="0093218D" w:rsidRPr="00D73731" w:rsidRDefault="0093218D" w:rsidP="009A2AD7">
            <w:pPr>
              <w:ind w:firstLine="34"/>
              <w:rPr>
                <w:rFonts w:cs="Arial"/>
              </w:rPr>
            </w:pPr>
            <w:r w:rsidRPr="00D73731">
              <w:rPr>
                <w:rFonts w:cs="Arial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5670" w:type="dxa"/>
            <w:shd w:val="clear" w:color="auto" w:fill="auto"/>
          </w:tcPr>
          <w:p w:rsidR="0093218D" w:rsidRPr="00D73731" w:rsidRDefault="0093218D" w:rsidP="009A2AD7">
            <w:pPr>
              <w:ind w:firstLine="34"/>
              <w:rPr>
                <w:rFonts w:cs="Arial"/>
              </w:rPr>
            </w:pPr>
            <w:r w:rsidRPr="00D73731">
              <w:rPr>
                <w:rFonts w:cs="Arial"/>
              </w:rPr>
              <w:t>Объем финансирования подпрограммы за счет всех источников финансирования составит:</w:t>
            </w:r>
            <w:r w:rsidR="00D73731" w:rsidRPr="00D73731">
              <w:rPr>
                <w:rFonts w:cs="Arial"/>
              </w:rPr>
              <w:t xml:space="preserve"> </w:t>
            </w:r>
            <w:r w:rsidR="00E957E2" w:rsidRPr="00D73731">
              <w:rPr>
                <w:rFonts w:cs="Arial"/>
              </w:rPr>
              <w:t>74</w:t>
            </w:r>
            <w:r w:rsidR="00D73731" w:rsidRPr="00D73731">
              <w:rPr>
                <w:rFonts w:cs="Arial"/>
              </w:rPr>
              <w:t xml:space="preserve"> </w:t>
            </w:r>
            <w:r w:rsidR="00E957E2" w:rsidRPr="00D73731">
              <w:rPr>
                <w:rFonts w:cs="Arial"/>
              </w:rPr>
              <w:t>617,35</w:t>
            </w:r>
            <w:r w:rsidRPr="00D73731">
              <w:rPr>
                <w:rFonts w:cs="Arial"/>
              </w:rPr>
              <w:t xml:space="preserve"> тыс. руб., в том числе:</w:t>
            </w:r>
          </w:p>
          <w:p w:rsidR="0093218D" w:rsidRPr="00D73731" w:rsidRDefault="0093218D" w:rsidP="009A2AD7">
            <w:pPr>
              <w:ind w:firstLine="34"/>
              <w:rPr>
                <w:rFonts w:cs="Arial"/>
              </w:rPr>
            </w:pPr>
            <w:r w:rsidRPr="00D73731">
              <w:rPr>
                <w:rFonts w:cs="Arial"/>
              </w:rPr>
              <w:t xml:space="preserve">- за счет средств бюджета Воронежской области – </w:t>
            </w:r>
            <w:r w:rsidR="00E957E2" w:rsidRPr="00D73731">
              <w:rPr>
                <w:rFonts w:cs="Arial"/>
              </w:rPr>
              <w:t>39</w:t>
            </w:r>
            <w:r w:rsidR="00D73731" w:rsidRPr="00D73731">
              <w:rPr>
                <w:rFonts w:cs="Arial"/>
              </w:rPr>
              <w:t xml:space="preserve"> </w:t>
            </w:r>
            <w:r w:rsidR="00E957E2" w:rsidRPr="00D73731">
              <w:rPr>
                <w:rFonts w:cs="Arial"/>
              </w:rPr>
              <w:t>995,40</w:t>
            </w:r>
            <w:r w:rsidRPr="00D73731">
              <w:rPr>
                <w:rFonts w:cs="Arial"/>
              </w:rPr>
              <w:t xml:space="preserve"> тыс. руб.,</w:t>
            </w:r>
          </w:p>
          <w:p w:rsidR="0093218D" w:rsidRPr="00D73731" w:rsidRDefault="0093218D" w:rsidP="009A2AD7">
            <w:pPr>
              <w:ind w:firstLine="34"/>
              <w:rPr>
                <w:rFonts w:cs="Arial"/>
              </w:rPr>
            </w:pPr>
            <w:r w:rsidRPr="00D73731">
              <w:rPr>
                <w:rFonts w:cs="Arial"/>
              </w:rPr>
              <w:t xml:space="preserve">- местных бюджетов – </w:t>
            </w:r>
            <w:r w:rsidR="00E957E2" w:rsidRPr="00D73731">
              <w:rPr>
                <w:rFonts w:cs="Arial"/>
              </w:rPr>
              <w:t>34</w:t>
            </w:r>
            <w:r w:rsidR="00D73731" w:rsidRPr="00D73731">
              <w:rPr>
                <w:rFonts w:cs="Arial"/>
              </w:rPr>
              <w:t xml:space="preserve"> </w:t>
            </w:r>
            <w:r w:rsidR="00E957E2" w:rsidRPr="00D73731">
              <w:rPr>
                <w:rFonts w:cs="Arial"/>
              </w:rPr>
              <w:t>621,95</w:t>
            </w:r>
            <w:r w:rsidRPr="00D73731">
              <w:rPr>
                <w:rFonts w:cs="Arial"/>
              </w:rPr>
              <w:t xml:space="preserve"> тыс. руб</w:t>
            </w:r>
            <w:r w:rsidR="00E957E2" w:rsidRPr="00D73731">
              <w:rPr>
                <w:rFonts w:cs="Arial"/>
              </w:rPr>
              <w:t>лей</w:t>
            </w:r>
            <w:r w:rsidRPr="00D73731">
              <w:rPr>
                <w:rFonts w:cs="Arial"/>
              </w:rPr>
              <w:t>.</w:t>
            </w:r>
          </w:p>
          <w:p w:rsidR="0093218D" w:rsidRPr="00D73731" w:rsidRDefault="0093218D" w:rsidP="009A2AD7">
            <w:pPr>
              <w:pStyle w:val="ConsPlusCell"/>
              <w:ind w:firstLine="34"/>
              <w:jc w:val="both"/>
              <w:rPr>
                <w:sz w:val="24"/>
                <w:szCs w:val="24"/>
              </w:rPr>
            </w:pPr>
            <w:r w:rsidRPr="00D73731">
              <w:rPr>
                <w:sz w:val="24"/>
                <w:szCs w:val="24"/>
              </w:rPr>
              <w:t xml:space="preserve"> </w:t>
            </w:r>
          </w:p>
        </w:tc>
      </w:tr>
    </w:tbl>
    <w:p w:rsidR="004C6821" w:rsidRPr="00D73731" w:rsidRDefault="0093218D" w:rsidP="00D7373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73731">
        <w:rPr>
          <w:rFonts w:cs="Arial"/>
        </w:rPr>
        <w:t>».</w:t>
      </w:r>
    </w:p>
    <w:p w:rsidR="00743012" w:rsidRPr="00D73731" w:rsidRDefault="00882630" w:rsidP="00D73731">
      <w:pPr>
        <w:pStyle w:val="21"/>
        <w:spacing w:line="276" w:lineRule="auto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D73731">
        <w:rPr>
          <w:b w:val="0"/>
          <w:sz w:val="24"/>
          <w:szCs w:val="24"/>
        </w:rPr>
        <w:t>1.3</w:t>
      </w:r>
      <w:r w:rsidR="00F16971" w:rsidRPr="00D73731">
        <w:rPr>
          <w:b w:val="0"/>
          <w:sz w:val="24"/>
          <w:szCs w:val="24"/>
        </w:rPr>
        <w:t xml:space="preserve"> </w:t>
      </w:r>
      <w:r w:rsidRPr="00D73731">
        <w:rPr>
          <w:b w:val="0"/>
          <w:sz w:val="24"/>
          <w:szCs w:val="24"/>
          <w:lang w:eastAsia="ru-RU"/>
        </w:rPr>
        <w:t xml:space="preserve">В </w:t>
      </w:r>
      <w:r w:rsidR="00A910F1" w:rsidRPr="00D73731">
        <w:rPr>
          <w:b w:val="0"/>
          <w:sz w:val="24"/>
          <w:szCs w:val="24"/>
          <w:lang w:eastAsia="ru-RU"/>
        </w:rPr>
        <w:t xml:space="preserve">паспорте </w:t>
      </w:r>
      <w:r w:rsidRPr="00D73731">
        <w:rPr>
          <w:b w:val="0"/>
          <w:sz w:val="24"/>
          <w:szCs w:val="24"/>
          <w:lang w:eastAsia="ru-RU"/>
        </w:rPr>
        <w:t>подпрограмме 3 «Создание условий для обеспечения качественными услугами ЖКХ населения Калачеевского муниципального района»</w:t>
      </w:r>
      <w:r w:rsidR="002B5AEE" w:rsidRPr="00D73731">
        <w:rPr>
          <w:b w:val="0"/>
          <w:sz w:val="24"/>
          <w:szCs w:val="24"/>
          <w:lang w:eastAsia="ru-RU"/>
        </w:rPr>
        <w:t xml:space="preserve"> </w:t>
      </w:r>
      <w:r w:rsidR="00E957E2" w:rsidRPr="00D73731">
        <w:rPr>
          <w:b w:val="0"/>
          <w:sz w:val="24"/>
          <w:szCs w:val="24"/>
          <w:lang w:eastAsia="ru-RU"/>
        </w:rPr>
        <w:t>с</w:t>
      </w:r>
      <w:r w:rsidR="00A910F1" w:rsidRPr="00D73731">
        <w:rPr>
          <w:b w:val="0"/>
          <w:sz w:val="24"/>
          <w:szCs w:val="24"/>
          <w:lang w:eastAsia="ru-RU"/>
        </w:rPr>
        <w:t xml:space="preserve">троку </w:t>
      </w:r>
      <w:r w:rsidR="00743012" w:rsidRPr="00D73731">
        <w:rPr>
          <w:b w:val="0"/>
          <w:sz w:val="24"/>
          <w:szCs w:val="24"/>
          <w:lang w:eastAsia="ru-RU"/>
        </w:rPr>
        <w:t>«Объемы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программы)» изложить в следующей редакции:</w:t>
      </w:r>
    </w:p>
    <w:p w:rsidR="00D63C9B" w:rsidRPr="00D73731" w:rsidRDefault="00D63C9B" w:rsidP="00D73731">
      <w:pPr>
        <w:pStyle w:val="21"/>
        <w:spacing w:line="276" w:lineRule="auto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D73731">
        <w:rPr>
          <w:b w:val="0"/>
          <w:sz w:val="24"/>
          <w:szCs w:val="24"/>
          <w:lang w:eastAsia="ru-RU"/>
        </w:rPr>
        <w:t>«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211"/>
      </w:tblGrid>
      <w:tr w:rsidR="00743012" w:rsidRPr="00D73731" w:rsidTr="000F1971">
        <w:trPr>
          <w:trHeight w:val="1020"/>
        </w:trPr>
        <w:tc>
          <w:tcPr>
            <w:tcW w:w="4253" w:type="dxa"/>
            <w:shd w:val="clear" w:color="auto" w:fill="auto"/>
          </w:tcPr>
          <w:p w:rsidR="00743012" w:rsidRPr="00D73731" w:rsidRDefault="00743012" w:rsidP="009A2AD7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 </w:t>
            </w:r>
          </w:p>
        </w:tc>
        <w:tc>
          <w:tcPr>
            <w:tcW w:w="5211" w:type="dxa"/>
            <w:shd w:val="clear" w:color="auto" w:fill="auto"/>
          </w:tcPr>
          <w:p w:rsidR="00743012" w:rsidRPr="00D73731" w:rsidRDefault="00743012" w:rsidP="009A2AD7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Объем финансирования подпрограммы за счет всех источников финансирования составит: 1</w:t>
            </w:r>
            <w:r w:rsidR="00D73731" w:rsidRPr="00D73731">
              <w:rPr>
                <w:rFonts w:cs="Arial"/>
              </w:rPr>
              <w:t xml:space="preserve"> </w:t>
            </w:r>
            <w:r w:rsidR="00E957E2" w:rsidRPr="00D73731">
              <w:rPr>
                <w:rFonts w:cs="Arial"/>
              </w:rPr>
              <w:t>118</w:t>
            </w:r>
            <w:r w:rsidR="00D73731" w:rsidRPr="00D73731">
              <w:rPr>
                <w:rFonts w:cs="Arial"/>
              </w:rPr>
              <w:t xml:space="preserve"> </w:t>
            </w:r>
            <w:r w:rsidR="00E957E2" w:rsidRPr="00D73731">
              <w:rPr>
                <w:rFonts w:cs="Arial"/>
              </w:rPr>
              <w:t xml:space="preserve">190,77 </w:t>
            </w:r>
            <w:r w:rsidRPr="00D73731">
              <w:rPr>
                <w:rFonts w:cs="Arial"/>
              </w:rPr>
              <w:t>тыс. руб., в том числе:</w:t>
            </w:r>
          </w:p>
          <w:p w:rsidR="00743012" w:rsidRPr="00D73731" w:rsidRDefault="00743012" w:rsidP="009A2AD7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-за счет средств федерального бюджета – 5</w:t>
            </w:r>
            <w:r w:rsidR="00D73731" w:rsidRPr="00D73731"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497,31 тыс. руб.;</w:t>
            </w:r>
          </w:p>
          <w:p w:rsidR="00743012" w:rsidRPr="00D73731" w:rsidRDefault="00743012" w:rsidP="009A2AD7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-за счет средств областного бюджета – </w:t>
            </w:r>
            <w:r w:rsidR="00E957E2" w:rsidRPr="00D73731">
              <w:rPr>
                <w:rFonts w:cs="Arial"/>
              </w:rPr>
              <w:t>1</w:t>
            </w:r>
            <w:r w:rsidR="00D73731" w:rsidRPr="00D73731">
              <w:rPr>
                <w:rFonts w:cs="Arial"/>
              </w:rPr>
              <w:t xml:space="preserve"> </w:t>
            </w:r>
            <w:r w:rsidR="00E957E2" w:rsidRPr="00D73731">
              <w:rPr>
                <w:rFonts w:cs="Arial"/>
              </w:rPr>
              <w:t>003</w:t>
            </w:r>
            <w:r w:rsidR="00D73731" w:rsidRPr="00D73731">
              <w:rPr>
                <w:rFonts w:cs="Arial"/>
              </w:rPr>
              <w:t xml:space="preserve"> </w:t>
            </w:r>
            <w:r w:rsidR="00E957E2" w:rsidRPr="00D73731">
              <w:rPr>
                <w:rFonts w:cs="Arial"/>
              </w:rPr>
              <w:t>980,69</w:t>
            </w:r>
            <w:r w:rsidRPr="00D73731">
              <w:rPr>
                <w:rFonts w:cs="Arial"/>
              </w:rPr>
              <w:t xml:space="preserve"> тыс. руб.;</w:t>
            </w:r>
          </w:p>
          <w:p w:rsidR="00743012" w:rsidRPr="00D73731" w:rsidRDefault="00743012" w:rsidP="009A2AD7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-за счет средств местного бюджета – 10</w:t>
            </w:r>
            <w:r w:rsidR="00E957E2" w:rsidRPr="00D73731">
              <w:rPr>
                <w:rFonts w:cs="Arial"/>
              </w:rPr>
              <w:t>8</w:t>
            </w:r>
            <w:r w:rsidR="00D73731" w:rsidRPr="00D73731">
              <w:rPr>
                <w:rFonts w:cs="Arial"/>
              </w:rPr>
              <w:t xml:space="preserve"> </w:t>
            </w:r>
            <w:r w:rsidR="00E957E2" w:rsidRPr="00D73731">
              <w:rPr>
                <w:rFonts w:cs="Arial"/>
              </w:rPr>
              <w:t>712,77</w:t>
            </w:r>
            <w:r w:rsidRPr="00D73731">
              <w:rPr>
                <w:rFonts w:cs="Arial"/>
              </w:rPr>
              <w:t xml:space="preserve"> тыс. рублей;</w:t>
            </w:r>
          </w:p>
          <w:p w:rsidR="00743012" w:rsidRPr="00D73731" w:rsidRDefault="00743012" w:rsidP="009A2AD7">
            <w:pPr>
              <w:ind w:firstLine="0"/>
              <w:rPr>
                <w:rFonts w:cs="Arial"/>
                <w:color w:val="FF0000"/>
              </w:rPr>
            </w:pPr>
            <w:r w:rsidRPr="00D73731">
              <w:rPr>
                <w:rFonts w:cs="Arial"/>
              </w:rPr>
              <w:t>-за счет средств физических лиц – 0,00 тыс.</w:t>
            </w:r>
            <w:r w:rsidR="00D63C9B" w:rsidRPr="00D73731"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руб.</w:t>
            </w:r>
          </w:p>
        </w:tc>
      </w:tr>
    </w:tbl>
    <w:p w:rsidR="00743012" w:rsidRPr="00D73731" w:rsidRDefault="00D63C9B" w:rsidP="00D73731">
      <w:pPr>
        <w:pStyle w:val="21"/>
        <w:spacing w:line="276" w:lineRule="auto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D73731">
        <w:rPr>
          <w:b w:val="0"/>
          <w:sz w:val="24"/>
          <w:szCs w:val="24"/>
          <w:lang w:eastAsia="ru-RU"/>
        </w:rPr>
        <w:t>».</w:t>
      </w:r>
    </w:p>
    <w:p w:rsidR="00E957E2" w:rsidRPr="00D73731" w:rsidRDefault="00E957E2" w:rsidP="00D73731">
      <w:pPr>
        <w:pStyle w:val="21"/>
        <w:spacing w:line="276" w:lineRule="auto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D73731">
        <w:rPr>
          <w:b w:val="0"/>
          <w:sz w:val="24"/>
          <w:szCs w:val="24"/>
        </w:rPr>
        <w:t xml:space="preserve">1.4 </w:t>
      </w:r>
      <w:r w:rsidRPr="00D73731">
        <w:rPr>
          <w:b w:val="0"/>
          <w:sz w:val="24"/>
          <w:szCs w:val="24"/>
          <w:lang w:eastAsia="ru-RU"/>
        </w:rPr>
        <w:t>В паспорте подпрограмме 4 «Энергосбережение и повышение энергетической эффективности» строку «Объемы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программы)» изложить в следующей редакции:</w:t>
      </w:r>
    </w:p>
    <w:p w:rsidR="00E957E2" w:rsidRPr="00D73731" w:rsidRDefault="00E957E2" w:rsidP="00D73731">
      <w:pPr>
        <w:pStyle w:val="21"/>
        <w:spacing w:line="276" w:lineRule="auto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D73731">
        <w:rPr>
          <w:b w:val="0"/>
          <w:sz w:val="24"/>
          <w:szCs w:val="24"/>
          <w:lang w:eastAsia="ru-RU"/>
        </w:rPr>
        <w:t>«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211"/>
      </w:tblGrid>
      <w:tr w:rsidR="00E957E2" w:rsidRPr="00D73731" w:rsidTr="000F1971">
        <w:trPr>
          <w:trHeight w:val="1020"/>
        </w:trPr>
        <w:tc>
          <w:tcPr>
            <w:tcW w:w="4253" w:type="dxa"/>
            <w:shd w:val="clear" w:color="auto" w:fill="auto"/>
          </w:tcPr>
          <w:p w:rsidR="00E957E2" w:rsidRPr="00D73731" w:rsidRDefault="00E957E2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 </w:t>
            </w:r>
          </w:p>
        </w:tc>
        <w:tc>
          <w:tcPr>
            <w:tcW w:w="5211" w:type="dxa"/>
            <w:shd w:val="clear" w:color="auto" w:fill="auto"/>
          </w:tcPr>
          <w:p w:rsidR="00E957E2" w:rsidRPr="00D73731" w:rsidRDefault="00E957E2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Объем финансирования подпрограммы за счет всех источников финансирования составит: 25</w:t>
            </w:r>
            <w:r w:rsidR="00D73731" w:rsidRPr="00D73731"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623,80 тыс. руб., в том числе:</w:t>
            </w:r>
          </w:p>
          <w:p w:rsidR="00E957E2" w:rsidRPr="00D73731" w:rsidRDefault="00E957E2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-за счет средств областного бюджета – </w:t>
            </w:r>
            <w:r w:rsidR="005A10DF" w:rsidRPr="00D73731">
              <w:rPr>
                <w:rFonts w:cs="Arial"/>
              </w:rPr>
              <w:t>25</w:t>
            </w:r>
            <w:r w:rsidR="00D73731" w:rsidRPr="00D73731">
              <w:rPr>
                <w:rFonts w:cs="Arial"/>
              </w:rPr>
              <w:t xml:space="preserve"> </w:t>
            </w:r>
            <w:r w:rsidR="005A10DF" w:rsidRPr="00D73731">
              <w:rPr>
                <w:rFonts w:cs="Arial"/>
              </w:rPr>
              <w:t>027,90</w:t>
            </w:r>
            <w:r w:rsidRPr="00D73731">
              <w:rPr>
                <w:rFonts w:cs="Arial"/>
              </w:rPr>
              <w:t xml:space="preserve"> тыс. руб.;</w:t>
            </w:r>
          </w:p>
          <w:p w:rsidR="00E957E2" w:rsidRPr="00D73731" w:rsidRDefault="00E957E2" w:rsidP="000F1971">
            <w:pPr>
              <w:ind w:firstLine="0"/>
              <w:rPr>
                <w:rFonts w:cs="Arial"/>
                <w:color w:val="FF0000"/>
              </w:rPr>
            </w:pPr>
            <w:r w:rsidRPr="00D73731">
              <w:rPr>
                <w:rFonts w:cs="Arial"/>
              </w:rPr>
              <w:t xml:space="preserve">-за счет средств местного бюджета – </w:t>
            </w:r>
            <w:r w:rsidR="005A10DF" w:rsidRPr="00D73731">
              <w:rPr>
                <w:rFonts w:cs="Arial"/>
              </w:rPr>
              <w:t>595,70</w:t>
            </w:r>
            <w:r w:rsidRPr="00D73731">
              <w:rPr>
                <w:rFonts w:cs="Arial"/>
              </w:rPr>
              <w:t xml:space="preserve"> тыс. рублей</w:t>
            </w:r>
            <w:r w:rsidR="005A10DF" w:rsidRPr="00D73731">
              <w:rPr>
                <w:rFonts w:cs="Arial"/>
              </w:rPr>
              <w:t>.</w:t>
            </w:r>
          </w:p>
        </w:tc>
      </w:tr>
    </w:tbl>
    <w:p w:rsidR="00D73731" w:rsidRDefault="00E957E2" w:rsidP="00D73731">
      <w:pPr>
        <w:pStyle w:val="21"/>
        <w:spacing w:line="276" w:lineRule="auto"/>
        <w:ind w:firstLine="709"/>
        <w:contextualSpacing/>
        <w:jc w:val="both"/>
        <w:rPr>
          <w:b w:val="0"/>
          <w:sz w:val="24"/>
          <w:szCs w:val="24"/>
          <w:lang w:eastAsia="ru-RU"/>
        </w:rPr>
      </w:pPr>
      <w:r w:rsidRPr="00D73731">
        <w:rPr>
          <w:b w:val="0"/>
          <w:sz w:val="24"/>
          <w:szCs w:val="24"/>
          <w:lang w:eastAsia="ru-RU"/>
        </w:rPr>
        <w:t>».</w:t>
      </w:r>
      <w:r w:rsidR="00D73731">
        <w:rPr>
          <w:b w:val="0"/>
          <w:sz w:val="24"/>
          <w:szCs w:val="24"/>
          <w:lang w:eastAsia="ru-RU"/>
        </w:rPr>
        <w:t xml:space="preserve"> </w:t>
      </w:r>
    </w:p>
    <w:p w:rsidR="0023413F" w:rsidRPr="00D73731" w:rsidRDefault="0023413F" w:rsidP="00D73731">
      <w:pPr>
        <w:pStyle w:val="21"/>
        <w:spacing w:line="276" w:lineRule="auto"/>
        <w:ind w:firstLine="709"/>
        <w:contextualSpacing/>
        <w:jc w:val="both"/>
        <w:rPr>
          <w:b w:val="0"/>
          <w:sz w:val="24"/>
          <w:szCs w:val="24"/>
        </w:rPr>
      </w:pPr>
      <w:r w:rsidRPr="00D73731">
        <w:rPr>
          <w:b w:val="0"/>
          <w:sz w:val="24"/>
          <w:szCs w:val="24"/>
        </w:rPr>
        <w:t>1.</w:t>
      </w:r>
      <w:r w:rsidR="00D63C9B" w:rsidRPr="00D73731">
        <w:rPr>
          <w:b w:val="0"/>
          <w:sz w:val="24"/>
          <w:szCs w:val="24"/>
        </w:rPr>
        <w:t>5</w:t>
      </w:r>
      <w:r w:rsidRPr="00D73731">
        <w:rPr>
          <w:b w:val="0"/>
          <w:sz w:val="24"/>
          <w:szCs w:val="24"/>
        </w:rPr>
        <w:t xml:space="preserve">. Приложение №2 к муниципальной программе «Расходы местного бюджета на реализацию муниципальной программы Калачеевского муниципального района </w:t>
      </w:r>
      <w:r w:rsidRPr="00D73731">
        <w:rPr>
          <w:b w:val="0"/>
          <w:sz w:val="24"/>
          <w:szCs w:val="24"/>
        </w:rPr>
        <w:lastRenderedPageBreak/>
        <w:t>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 на 2020-2026 годы» изложить в новой редакции, согласно приложению №</w:t>
      </w:r>
      <w:r w:rsidR="005A10DF" w:rsidRPr="00D73731">
        <w:rPr>
          <w:b w:val="0"/>
          <w:sz w:val="24"/>
          <w:szCs w:val="24"/>
        </w:rPr>
        <w:t>1</w:t>
      </w:r>
      <w:r w:rsidRPr="00D73731">
        <w:rPr>
          <w:b w:val="0"/>
          <w:sz w:val="24"/>
          <w:szCs w:val="24"/>
        </w:rPr>
        <w:t xml:space="preserve"> к настоящему постановлению.</w:t>
      </w:r>
    </w:p>
    <w:p w:rsidR="0023413F" w:rsidRPr="00D73731" w:rsidRDefault="0023413F" w:rsidP="00D73731">
      <w:pPr>
        <w:pStyle w:val="a5"/>
        <w:spacing w:line="276" w:lineRule="auto"/>
        <w:ind w:left="0" w:firstLine="709"/>
        <w:rPr>
          <w:rFonts w:cs="Arial"/>
        </w:rPr>
      </w:pPr>
      <w:r w:rsidRPr="00D73731">
        <w:rPr>
          <w:rFonts w:cs="Arial"/>
        </w:rPr>
        <w:t>1.</w:t>
      </w:r>
      <w:r w:rsidR="00D63C9B" w:rsidRPr="00D73731">
        <w:rPr>
          <w:rFonts w:cs="Arial"/>
        </w:rPr>
        <w:t>6</w:t>
      </w:r>
      <w:r w:rsidRPr="00D73731">
        <w:rPr>
          <w:rFonts w:cs="Arial"/>
        </w:rPr>
        <w:t>. Приложение №3 к муниципальной программе «Финансовое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Воронежской области» изложить в новой редакции, согласно приложению №</w:t>
      </w:r>
      <w:r w:rsidR="005A10DF" w:rsidRPr="00D73731">
        <w:rPr>
          <w:rFonts w:cs="Arial"/>
        </w:rPr>
        <w:t>2</w:t>
      </w:r>
      <w:r w:rsidRPr="00D73731">
        <w:rPr>
          <w:rFonts w:cs="Arial"/>
        </w:rPr>
        <w:t xml:space="preserve"> к настоящему постановлению.</w:t>
      </w:r>
    </w:p>
    <w:p w:rsidR="0023413F" w:rsidRPr="00D73731" w:rsidRDefault="0023413F" w:rsidP="00D73731">
      <w:pPr>
        <w:pStyle w:val="a5"/>
        <w:spacing w:line="276" w:lineRule="auto"/>
        <w:ind w:left="0" w:firstLine="709"/>
        <w:rPr>
          <w:rFonts w:cs="Arial"/>
        </w:rPr>
      </w:pPr>
      <w:r w:rsidRPr="00D73731">
        <w:rPr>
          <w:rFonts w:cs="Arial"/>
        </w:rPr>
        <w:t>1.</w:t>
      </w:r>
      <w:r w:rsidR="00D63C9B" w:rsidRPr="00D73731">
        <w:rPr>
          <w:rFonts w:cs="Arial"/>
        </w:rPr>
        <w:t>7</w:t>
      </w:r>
      <w:r w:rsidRPr="00D73731">
        <w:rPr>
          <w:rFonts w:cs="Arial"/>
        </w:rPr>
        <w:t>. Приложение №4 к муниципальной программе «План реализации муниципальной программы Калачеевского муниципального района «Обеспечение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района» на 202</w:t>
      </w:r>
      <w:r w:rsidR="00D63C9B" w:rsidRPr="00D73731">
        <w:rPr>
          <w:rFonts w:cs="Arial"/>
        </w:rPr>
        <w:t>4</w:t>
      </w:r>
      <w:r w:rsidRPr="00D73731">
        <w:rPr>
          <w:rFonts w:cs="Arial"/>
        </w:rPr>
        <w:t xml:space="preserve"> год» изложить в новой редакции, согласно приложению №</w:t>
      </w:r>
      <w:r w:rsidR="005A10DF" w:rsidRPr="00D73731">
        <w:rPr>
          <w:rFonts w:cs="Arial"/>
        </w:rPr>
        <w:t>3</w:t>
      </w:r>
      <w:r w:rsidRPr="00D73731">
        <w:rPr>
          <w:rFonts w:cs="Arial"/>
        </w:rPr>
        <w:t xml:space="preserve"> к настоящему постановлению.</w:t>
      </w:r>
    </w:p>
    <w:p w:rsidR="00BA6EA9" w:rsidRPr="00D73731" w:rsidRDefault="000F1971" w:rsidP="00D73731">
      <w:pPr>
        <w:pStyle w:val="a5"/>
        <w:spacing w:line="276" w:lineRule="auto"/>
        <w:ind w:left="0" w:firstLine="709"/>
        <w:rPr>
          <w:rFonts w:cs="Arial"/>
        </w:rPr>
      </w:pPr>
      <w:r>
        <w:rPr>
          <w:rFonts w:cs="Arial"/>
        </w:rPr>
        <w:t>2.</w:t>
      </w:r>
      <w:r w:rsidR="00BA6EA9" w:rsidRPr="00D73731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:rsidR="00D73731" w:rsidRDefault="000F1971" w:rsidP="00D73731">
      <w:pPr>
        <w:pStyle w:val="a5"/>
        <w:spacing w:line="276" w:lineRule="auto"/>
        <w:ind w:left="0" w:firstLine="709"/>
        <w:rPr>
          <w:rFonts w:cs="Arial"/>
        </w:rPr>
      </w:pPr>
      <w:r>
        <w:rPr>
          <w:rFonts w:cs="Arial"/>
        </w:rPr>
        <w:t>3.</w:t>
      </w:r>
      <w:r w:rsidR="00BA6EA9" w:rsidRPr="00D73731">
        <w:rPr>
          <w:rFonts w:cs="Arial"/>
        </w:rPr>
        <w:t xml:space="preserve">Контроль за исполнением настоящего постановления </w:t>
      </w:r>
      <w:r w:rsidR="004A141A" w:rsidRPr="00D73731">
        <w:rPr>
          <w:rFonts w:cs="Arial"/>
        </w:rPr>
        <w:t>возложить на заместителя главы администрации</w:t>
      </w:r>
      <w:r w:rsidR="0042190A" w:rsidRPr="00D73731">
        <w:rPr>
          <w:rFonts w:cs="Arial"/>
        </w:rPr>
        <w:t xml:space="preserve"> </w:t>
      </w:r>
      <w:r w:rsidR="0080708B" w:rsidRPr="00D73731">
        <w:rPr>
          <w:rFonts w:cs="Arial"/>
        </w:rPr>
        <w:t xml:space="preserve">Д.Г. </w:t>
      </w:r>
      <w:r w:rsidR="00D63C9B" w:rsidRPr="00D73731">
        <w:rPr>
          <w:rFonts w:cs="Arial"/>
        </w:rPr>
        <w:t>Чукардина.</w:t>
      </w:r>
      <w:r w:rsidR="00D73731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F1971" w:rsidRPr="00A56A06" w:rsidTr="00A56A06">
        <w:tc>
          <w:tcPr>
            <w:tcW w:w="3284" w:type="dxa"/>
            <w:shd w:val="clear" w:color="auto" w:fill="auto"/>
          </w:tcPr>
          <w:p w:rsidR="000F1971" w:rsidRPr="00A56A06" w:rsidRDefault="000F1971" w:rsidP="00A56A06">
            <w:pPr>
              <w:ind w:firstLine="0"/>
              <w:rPr>
                <w:rFonts w:cs="Arial"/>
              </w:rPr>
            </w:pPr>
            <w:r w:rsidRPr="00A56A06">
              <w:rPr>
                <w:rFonts w:cs="Arial"/>
              </w:rPr>
              <w:t xml:space="preserve">Глава администрации Калачеевского </w:t>
            </w:r>
          </w:p>
          <w:p w:rsidR="000F1971" w:rsidRPr="00A56A06" w:rsidRDefault="000F1971" w:rsidP="00A56A06">
            <w:pPr>
              <w:pStyle w:val="a5"/>
              <w:spacing w:line="360" w:lineRule="auto"/>
              <w:ind w:left="0" w:firstLine="0"/>
              <w:rPr>
                <w:rFonts w:cs="Arial"/>
              </w:rPr>
            </w:pPr>
            <w:r w:rsidRPr="00A56A06">
              <w:rPr>
                <w:rFonts w:cs="Arial"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0F1971" w:rsidRPr="00A56A06" w:rsidRDefault="000F1971" w:rsidP="00A56A06">
            <w:pPr>
              <w:pStyle w:val="a5"/>
              <w:spacing w:line="360" w:lineRule="auto"/>
              <w:ind w:left="0"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0F1971" w:rsidRPr="00A56A06" w:rsidRDefault="000F1971" w:rsidP="00A56A06">
            <w:pPr>
              <w:ind w:firstLine="0"/>
              <w:rPr>
                <w:rFonts w:cs="Arial"/>
              </w:rPr>
            </w:pPr>
            <w:r w:rsidRPr="00A56A06">
              <w:rPr>
                <w:rFonts w:cs="Arial"/>
              </w:rPr>
              <w:t xml:space="preserve">Н.Т. Котолевский </w:t>
            </w:r>
          </w:p>
          <w:p w:rsidR="000F1971" w:rsidRPr="00A56A06" w:rsidRDefault="000F1971" w:rsidP="00A56A06">
            <w:pPr>
              <w:pStyle w:val="a5"/>
              <w:spacing w:line="360" w:lineRule="auto"/>
              <w:ind w:left="0" w:firstLine="0"/>
              <w:rPr>
                <w:rFonts w:cs="Arial"/>
              </w:rPr>
            </w:pPr>
          </w:p>
        </w:tc>
      </w:tr>
    </w:tbl>
    <w:p w:rsidR="00BF05FB" w:rsidRPr="00D73731" w:rsidRDefault="00BF05FB" w:rsidP="00D73731">
      <w:pPr>
        <w:pStyle w:val="a5"/>
        <w:spacing w:line="360" w:lineRule="auto"/>
        <w:ind w:left="0" w:firstLine="709"/>
        <w:rPr>
          <w:rFonts w:cs="Arial"/>
        </w:rPr>
      </w:pPr>
    </w:p>
    <w:p w:rsidR="00D73731" w:rsidRPr="00D73731" w:rsidRDefault="00D73731" w:rsidP="00D73731">
      <w:pPr>
        <w:spacing w:line="276" w:lineRule="auto"/>
        <w:ind w:firstLine="709"/>
        <w:rPr>
          <w:rFonts w:cs="Arial"/>
        </w:rPr>
      </w:pPr>
      <w:r w:rsidRPr="00D73731">
        <w:rPr>
          <w:rFonts w:cs="Arial"/>
        </w:rPr>
        <w:br w:type="page"/>
      </w:r>
    </w:p>
    <w:p w:rsidR="00D73731" w:rsidRPr="00D73731" w:rsidRDefault="00D73731" w:rsidP="00D73731">
      <w:pPr>
        <w:ind w:firstLine="709"/>
        <w:rPr>
          <w:rFonts w:cs="Arial"/>
        </w:rPr>
        <w:sectPr w:rsidR="00D73731" w:rsidRPr="00D73731" w:rsidSect="00D73731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6F325F" w:rsidRPr="00D73731" w:rsidRDefault="006F325F" w:rsidP="00D73731">
      <w:pPr>
        <w:ind w:firstLine="709"/>
        <w:rPr>
          <w:rFonts w:cs="Arial"/>
        </w:rPr>
      </w:pPr>
    </w:p>
    <w:tbl>
      <w:tblPr>
        <w:tblW w:w="8492" w:type="pct"/>
        <w:tblLayout w:type="fixed"/>
        <w:tblLook w:val="04A0" w:firstRow="1" w:lastRow="0" w:firstColumn="1" w:lastColumn="0" w:noHBand="0" w:noVBand="1"/>
      </w:tblPr>
      <w:tblGrid>
        <w:gridCol w:w="2377"/>
        <w:gridCol w:w="2546"/>
        <w:gridCol w:w="432"/>
        <w:gridCol w:w="984"/>
        <w:gridCol w:w="844"/>
        <w:gridCol w:w="15"/>
        <w:gridCol w:w="191"/>
        <w:gridCol w:w="738"/>
        <w:gridCol w:w="45"/>
        <w:gridCol w:w="698"/>
        <w:gridCol w:w="291"/>
        <w:gridCol w:w="452"/>
        <w:gridCol w:w="608"/>
        <w:gridCol w:w="422"/>
        <w:gridCol w:w="608"/>
        <w:gridCol w:w="136"/>
        <w:gridCol w:w="758"/>
        <w:gridCol w:w="95"/>
        <w:gridCol w:w="974"/>
        <w:gridCol w:w="1075"/>
        <w:gridCol w:w="241"/>
        <w:gridCol w:w="41"/>
        <w:gridCol w:w="196"/>
        <w:gridCol w:w="41"/>
        <w:gridCol w:w="196"/>
        <w:gridCol w:w="40"/>
        <w:gridCol w:w="201"/>
        <w:gridCol w:w="36"/>
        <w:gridCol w:w="201"/>
        <w:gridCol w:w="35"/>
        <w:gridCol w:w="236"/>
        <w:gridCol w:w="1617"/>
        <w:gridCol w:w="1055"/>
        <w:gridCol w:w="738"/>
        <w:gridCol w:w="743"/>
        <w:gridCol w:w="743"/>
        <w:gridCol w:w="1040"/>
        <w:gridCol w:w="743"/>
        <w:gridCol w:w="743"/>
        <w:gridCol w:w="743"/>
        <w:gridCol w:w="236"/>
        <w:gridCol w:w="236"/>
        <w:gridCol w:w="236"/>
        <w:gridCol w:w="236"/>
        <w:gridCol w:w="251"/>
      </w:tblGrid>
      <w:tr w:rsidR="00D73731" w:rsidRPr="00D73731" w:rsidTr="000F1971">
        <w:trPr>
          <w:gridAfter w:val="16"/>
          <w:wAfter w:w="1918" w:type="pct"/>
          <w:trHeight w:val="405"/>
        </w:trPr>
        <w:tc>
          <w:tcPr>
            <w:tcW w:w="9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6"/>
          <w:wAfter w:w="1918" w:type="pct"/>
          <w:trHeight w:val="405"/>
        </w:trPr>
        <w:tc>
          <w:tcPr>
            <w:tcW w:w="9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107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snapToGrid w:val="0"/>
              <w:spacing w:line="60" w:lineRule="atLeast"/>
              <w:ind w:firstLine="0"/>
              <w:rPr>
                <w:rFonts w:cs="Arial"/>
              </w:rPr>
            </w:pPr>
            <w:r w:rsidRPr="00D73731">
              <w:rPr>
                <w:rFonts w:cs="Arial"/>
                <w:bCs/>
              </w:rPr>
              <w:t>Приложение №1</w:t>
            </w:r>
            <w:r w:rsidR="000F1971">
              <w:rPr>
                <w:rFonts w:cs="Arial"/>
                <w:bCs/>
              </w:rPr>
              <w:t xml:space="preserve"> </w:t>
            </w:r>
            <w:r w:rsidRPr="00D73731">
              <w:rPr>
                <w:rFonts w:cs="Arial"/>
                <w:color w:val="000000"/>
              </w:rPr>
              <w:t>к постановлению администрации</w:t>
            </w:r>
            <w:r w:rsidR="000F1971">
              <w:rPr>
                <w:rFonts w:cs="Arial"/>
                <w:color w:val="000000"/>
              </w:rPr>
              <w:t xml:space="preserve"> </w:t>
            </w:r>
            <w:r w:rsidRPr="00D73731">
              <w:rPr>
                <w:rFonts w:cs="Arial"/>
                <w:color w:val="000000"/>
              </w:rPr>
              <w:t>Калачеевского</w:t>
            </w:r>
            <w:r>
              <w:rPr>
                <w:rFonts w:cs="Arial"/>
                <w:color w:val="000000"/>
              </w:rPr>
              <w:t xml:space="preserve"> </w:t>
            </w:r>
            <w:r w:rsidRPr="00D73731">
              <w:rPr>
                <w:rFonts w:cs="Arial"/>
                <w:color w:val="000000"/>
              </w:rPr>
              <w:t>муниципального района</w:t>
            </w:r>
            <w:r w:rsidR="000F1971">
              <w:rPr>
                <w:rFonts w:cs="Arial"/>
                <w:color w:val="000000"/>
              </w:rPr>
              <w:t xml:space="preserve"> </w:t>
            </w:r>
            <w:r w:rsidRPr="00D73731">
              <w:rPr>
                <w:rFonts w:cs="Arial"/>
                <w:color w:val="000000"/>
              </w:rPr>
              <w:t>от «03» сентября 2024 г. № 1108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trHeight w:val="1081"/>
        </w:trPr>
        <w:tc>
          <w:tcPr>
            <w:tcW w:w="3035" w:type="pct"/>
            <w:gridSpan w:val="2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</w:p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 xml:space="preserve">Расходы местного бюджета на реализацию муниципальной программы Калачеевского муниципального района </w:t>
            </w:r>
            <w:r w:rsidRPr="00D73731">
              <w:rPr>
                <w:rFonts w:cs="Arial"/>
                <w:bCs/>
              </w:rPr>
              <w:br/>
              <w:t>"Обеспечение доступным и комфортным жильем, транспортными</w:t>
            </w:r>
            <w:r>
              <w:rPr>
                <w:rFonts w:cs="Arial"/>
                <w:bCs/>
              </w:rPr>
              <w:t xml:space="preserve"> </w:t>
            </w:r>
            <w:r w:rsidRPr="00D73731">
              <w:rPr>
                <w:rFonts w:cs="Arial"/>
                <w:bCs/>
              </w:rPr>
              <w:t>и коммунальными услугами населения, содействие энергосбережению на территории Калачеевского муниципального района на 2020-2026 годы"</w:t>
            </w:r>
          </w:p>
        </w:tc>
        <w:tc>
          <w:tcPr>
            <w:tcW w:w="42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70"/>
        </w:trPr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8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900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Статус</w:t>
            </w:r>
          </w:p>
        </w:tc>
        <w:tc>
          <w:tcPr>
            <w:tcW w:w="59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1471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Расходы местного бюджета по годам реализации муниципальной программы, тыс. руб.</w:t>
            </w:r>
          </w:p>
        </w:tc>
        <w:tc>
          <w:tcPr>
            <w:tcW w:w="4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94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9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1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2020 </w:t>
            </w:r>
            <w:r w:rsidRPr="00D73731">
              <w:rPr>
                <w:rFonts w:cs="Arial"/>
              </w:rPr>
              <w:br/>
            </w: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2021</w:t>
            </w:r>
          </w:p>
        </w:tc>
        <w:tc>
          <w:tcPr>
            <w:tcW w:w="21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2022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2023</w:t>
            </w:r>
            <w:r w:rsidRPr="00D73731">
              <w:rPr>
                <w:rFonts w:cs="Arial"/>
              </w:rPr>
              <w:br/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2024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2025</w:t>
            </w:r>
            <w:r w:rsidRPr="00D73731">
              <w:rPr>
                <w:rFonts w:cs="Arial"/>
              </w:rPr>
              <w:br/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2026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37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4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5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6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9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</w:rPr>
              <w:t>10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315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МУНИЦИПАЛЬНАЯ ПРОГРАММА</w:t>
            </w:r>
          </w:p>
        </w:tc>
        <w:tc>
          <w:tcPr>
            <w:tcW w:w="59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"Обеспечение доступным и комфортным жильем, транспортными и </w:t>
            </w:r>
            <w:r w:rsidRPr="00D73731">
              <w:rPr>
                <w:rFonts w:cs="Arial"/>
              </w:rPr>
              <w:lastRenderedPageBreak/>
              <w:t>коммунальными услугами населения, содействие энергосбережению на территории Калачеевского муниципального района на 2020-2026 годы"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lastRenderedPageBreak/>
              <w:t>всего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19682,90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20498,40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21</w:t>
            </w:r>
            <w:r>
              <w:rPr>
                <w:rFonts w:cs="Arial"/>
                <w:bCs/>
              </w:rPr>
              <w:t xml:space="preserve"> </w:t>
            </w:r>
            <w:r w:rsidRPr="00D73731">
              <w:rPr>
                <w:rFonts w:cs="Arial"/>
                <w:bCs/>
              </w:rPr>
              <w:t>942,50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281242,70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183</w:t>
            </w:r>
            <w:r>
              <w:rPr>
                <w:rFonts w:cs="Arial"/>
                <w:bCs/>
              </w:rPr>
              <w:t xml:space="preserve"> </w:t>
            </w:r>
            <w:r w:rsidRPr="00D73731">
              <w:rPr>
                <w:rFonts w:cs="Arial"/>
                <w:bCs/>
              </w:rPr>
              <w:t xml:space="preserve">495,80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202245,10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 xml:space="preserve">527376,80 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37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9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19682,90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20498,40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21</w:t>
            </w:r>
            <w:r>
              <w:rPr>
                <w:rFonts w:cs="Arial"/>
                <w:bCs/>
              </w:rPr>
              <w:t xml:space="preserve"> </w:t>
            </w:r>
            <w:r w:rsidRPr="00D73731">
              <w:rPr>
                <w:rFonts w:cs="Arial"/>
                <w:bCs/>
              </w:rPr>
              <w:t>942,50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281248,70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183495,80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202245,10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527376,80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108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9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19682,90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20498,40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21</w:t>
            </w:r>
            <w:r>
              <w:rPr>
                <w:rFonts w:cs="Arial"/>
                <w:bCs/>
              </w:rPr>
              <w:t xml:space="preserve"> </w:t>
            </w:r>
            <w:r w:rsidRPr="00D73731">
              <w:rPr>
                <w:rFonts w:cs="Arial"/>
                <w:bCs/>
              </w:rPr>
              <w:t>942,50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281242,70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183</w:t>
            </w:r>
            <w:r>
              <w:rPr>
                <w:rFonts w:cs="Arial"/>
                <w:bCs/>
              </w:rPr>
              <w:t xml:space="preserve"> </w:t>
            </w:r>
            <w:r w:rsidRPr="00D73731">
              <w:rPr>
                <w:rFonts w:cs="Arial"/>
                <w:bCs/>
              </w:rPr>
              <w:t xml:space="preserve">495,80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 xml:space="preserve">202245,10 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 xml:space="preserve">527376,80 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841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lastRenderedPageBreak/>
              <w:t>ПОДПРОГРАММА 1</w:t>
            </w:r>
          </w:p>
        </w:tc>
        <w:tc>
          <w:tcPr>
            <w:tcW w:w="59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всего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5539,38</w:t>
            </w: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11130,00</w:t>
            </w:r>
          </w:p>
        </w:tc>
        <w:tc>
          <w:tcPr>
            <w:tcW w:w="2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8400,00</w:t>
            </w:r>
          </w:p>
        </w:tc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 xml:space="preserve"> </w:t>
            </w:r>
            <w:r w:rsidRPr="00D73731">
              <w:rPr>
                <w:rFonts w:cs="Arial"/>
                <w:bCs/>
              </w:rPr>
              <w:t>138,50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012,70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1910,30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1921,60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746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9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 том числе по ГРБС: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5539,38</w:t>
            </w: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11130,00</w:t>
            </w:r>
          </w:p>
        </w:tc>
        <w:tc>
          <w:tcPr>
            <w:tcW w:w="21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8400,00</w:t>
            </w:r>
          </w:p>
        </w:tc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138,50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5012,70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1910,30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1921,60</w:t>
            </w:r>
          </w:p>
        </w:tc>
        <w:tc>
          <w:tcPr>
            <w:tcW w:w="4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918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9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5539,38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11130,00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8400,00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138,50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5012,70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1910,30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1921,60</w:t>
            </w:r>
          </w:p>
        </w:tc>
        <w:tc>
          <w:tcPr>
            <w:tcW w:w="47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0F1971" w:rsidRPr="00D73731" w:rsidTr="000F1971">
        <w:trPr>
          <w:gridAfter w:val="21"/>
          <w:wAfter w:w="2052" w:type="pct"/>
          <w:trHeight w:val="315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971" w:rsidRPr="00D73731" w:rsidRDefault="000F197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Основное мероприятие 1.1 </w:t>
            </w:r>
          </w:p>
        </w:tc>
        <w:tc>
          <w:tcPr>
            <w:tcW w:w="59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971" w:rsidRPr="00D73731" w:rsidRDefault="000F197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1971" w:rsidRPr="00D73731" w:rsidRDefault="000F197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всего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1971" w:rsidRPr="00D73731" w:rsidRDefault="000F197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5539,38</w:t>
            </w: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1971" w:rsidRPr="00D73731" w:rsidRDefault="000F197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11130,00</w:t>
            </w:r>
          </w:p>
        </w:tc>
        <w:tc>
          <w:tcPr>
            <w:tcW w:w="2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1971" w:rsidRPr="00D73731" w:rsidRDefault="000F197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8400,00</w:t>
            </w:r>
          </w:p>
        </w:tc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1971" w:rsidRPr="00D73731" w:rsidRDefault="000F197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138,50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1971" w:rsidRPr="00D73731" w:rsidRDefault="000F197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5012,70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1971" w:rsidRPr="00D73731" w:rsidRDefault="000F197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1910,30</w:t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971" w:rsidRPr="00D73731" w:rsidRDefault="000F197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1921,60</w:t>
            </w:r>
          </w:p>
        </w:tc>
        <w:tc>
          <w:tcPr>
            <w:tcW w:w="47" w:type="pct"/>
            <w:gridSpan w:val="2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0F1971" w:rsidRPr="00D73731" w:rsidRDefault="000F197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5"/>
          <w:wAfter w:w="1911" w:type="pct"/>
          <w:trHeight w:val="37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9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 том числе по ГРБС: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5539,38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11130,00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8400,00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138,50</w:t>
            </w:r>
          </w:p>
        </w:tc>
        <w:tc>
          <w:tcPr>
            <w:tcW w:w="1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5012,70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1910,30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1921,60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5"/>
          <w:wAfter w:w="1911" w:type="pct"/>
          <w:trHeight w:val="75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9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5539,38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11130,00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8400,00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138,50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5012,70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1910,30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1921,60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315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ПОДПРОГРАММА </w:t>
            </w:r>
            <w:r w:rsidRPr="00D73731">
              <w:rPr>
                <w:rFonts w:cs="Arial"/>
              </w:rPr>
              <w:lastRenderedPageBreak/>
              <w:t>2</w:t>
            </w:r>
          </w:p>
        </w:tc>
        <w:tc>
          <w:tcPr>
            <w:tcW w:w="59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lastRenderedPageBreak/>
              <w:t xml:space="preserve">"Развитие транспортной </w:t>
            </w:r>
            <w:r w:rsidRPr="00D73731">
              <w:rPr>
                <w:rFonts w:cs="Arial"/>
              </w:rPr>
              <w:lastRenderedPageBreak/>
              <w:t>системы"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lastRenderedPageBreak/>
              <w:t>всего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1810,8</w:t>
            </w:r>
            <w:r w:rsidRPr="00D73731">
              <w:rPr>
                <w:rFonts w:cs="Arial"/>
              </w:rPr>
              <w:lastRenderedPageBreak/>
              <w:t>5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lastRenderedPageBreak/>
              <w:t>1827,6</w:t>
            </w:r>
            <w:r w:rsidRPr="00D73731">
              <w:rPr>
                <w:rFonts w:cs="Arial"/>
              </w:rPr>
              <w:lastRenderedPageBreak/>
              <w:t xml:space="preserve">0 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lastRenderedPageBreak/>
              <w:t>6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lastRenderedPageBreak/>
              <w:t>045,10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lastRenderedPageBreak/>
              <w:t>13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lastRenderedPageBreak/>
              <w:t>273,80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lastRenderedPageBreak/>
              <w:t>16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lastRenderedPageBreak/>
              <w:t>896,90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lastRenderedPageBreak/>
              <w:t>17040,</w:t>
            </w:r>
            <w:r w:rsidRPr="00D73731">
              <w:rPr>
                <w:rFonts w:cs="Arial"/>
              </w:rPr>
              <w:lastRenderedPageBreak/>
              <w:t>50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lastRenderedPageBreak/>
              <w:t>17722,60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37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9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 том числе по ГРБС: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1810,85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1827,60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 6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045,10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273,80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16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896,90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17040,50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17722,60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75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9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 1810,85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1827,60 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045,10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13 273,80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16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896,90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17040,50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17722,60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237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Основное мероприятие 2.1.</w:t>
            </w:r>
          </w:p>
        </w:tc>
        <w:tc>
          <w:tcPr>
            <w:tcW w:w="59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"Создание условий для обеспечения населения транспортным обслуживанием на территории Калачеевского муниципального района"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всего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1810,85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1827,60 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045,10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273,80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16 896,90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17040,50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17722,60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37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9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 том числе по ГРБС: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 1810,85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1827,60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 6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045,10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273,80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16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896,90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17040,50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17722,60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75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9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1810,85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1827,60 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045,10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273,80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16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896,90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17040,50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17722,60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Default="00D73731" w:rsidP="000F19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366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ПОДПРОГРАММА 3</w:t>
            </w:r>
          </w:p>
        </w:tc>
        <w:tc>
          <w:tcPr>
            <w:tcW w:w="5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"Создание условий для обеспечения качественными услугами ЖКХ 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населения Калачеевского муниципального района"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всего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299,67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7540,80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497,40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263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830,40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155903,20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179340,50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503778,80</w:t>
            </w:r>
          </w:p>
        </w:tc>
        <w:tc>
          <w:tcPr>
            <w:tcW w:w="47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279"/>
        </w:trPr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731" w:rsidRPr="00D73731" w:rsidRDefault="00D73731" w:rsidP="000F1971">
            <w:pPr>
              <w:tabs>
                <w:tab w:val="left" w:pos="2023"/>
              </w:tabs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 том числе по ГРБС: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299,67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7540,80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497,40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263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830,40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155903,20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179340,50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503778,80</w:t>
            </w:r>
          </w:p>
        </w:tc>
        <w:tc>
          <w:tcPr>
            <w:tcW w:w="4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1108"/>
        </w:trPr>
        <w:tc>
          <w:tcPr>
            <w:tcW w:w="47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9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299,67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7540,80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497,40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263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830,40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155903,20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179340,50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503778,80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281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Основное мероприятие 3.1.</w:t>
            </w:r>
          </w:p>
        </w:tc>
        <w:tc>
          <w:tcPr>
            <w:tcW w:w="59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""Развитие системы водоснабжения и </w:t>
            </w:r>
            <w:r w:rsidRPr="00D73731">
              <w:rPr>
                <w:rFonts w:cs="Arial"/>
              </w:rPr>
              <w:lastRenderedPageBreak/>
              <w:t>водоотведения"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lastRenderedPageBreak/>
              <w:t>всего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299,67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1930,70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629,10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19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557,00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506,30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99999,60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354059,70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39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9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 том числе по ГРБС:</w:t>
            </w:r>
          </w:p>
        </w:tc>
        <w:tc>
          <w:tcPr>
            <w:tcW w:w="1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299,67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1930,70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629,10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19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089,70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9 506,30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99999,60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354059,70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88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9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299,67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1930,70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629,10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19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089,70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9 506,30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99999,60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354059,70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405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Основное мероприятие 3.2.</w:t>
            </w:r>
          </w:p>
        </w:tc>
        <w:tc>
          <w:tcPr>
            <w:tcW w:w="59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"Приобретение коммунальной техники"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всего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2364,70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282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9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 том числе по ГРБС: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2364,70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478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9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2364,70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405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Основное мероприятие 3.3.</w:t>
            </w:r>
          </w:p>
        </w:tc>
        <w:tc>
          <w:tcPr>
            <w:tcW w:w="5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"Проектирование и строительство полигона ТКО в Калачеевском муниципальном районе» 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всего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26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9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 том числе по ГРБС: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98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9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435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Основное мероприятие 3.4</w:t>
            </w:r>
          </w:p>
        </w:tc>
        <w:tc>
          <w:tcPr>
            <w:tcW w:w="59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Ликвидация накопленного экологического ущерба, в том числе </w:t>
            </w:r>
            <w:r w:rsidRPr="00D73731">
              <w:rPr>
                <w:rFonts w:cs="Arial"/>
              </w:rPr>
              <w:lastRenderedPageBreak/>
              <w:t>несанкционированного размещения отходов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lastRenderedPageBreak/>
              <w:t>всего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2001,00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4 158,00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9438,00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47680,00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435"/>
        </w:trPr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 том числе по ГРБС: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2001,00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158,00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9438,00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47680,00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435"/>
        </w:trPr>
        <w:tc>
          <w:tcPr>
            <w:tcW w:w="47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9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2001,00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158,00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9438,00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47680,00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435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lastRenderedPageBreak/>
              <w:t>Основное мероприятие 3.5.</w:t>
            </w:r>
          </w:p>
        </w:tc>
        <w:tc>
          <w:tcPr>
            <w:tcW w:w="59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«Региональный проект «Чистая вода» 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всего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435"/>
        </w:trPr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 том числе по ГРБС: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435"/>
        </w:trPr>
        <w:tc>
          <w:tcPr>
            <w:tcW w:w="47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9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435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Основное мероприятие 3.6.</w:t>
            </w:r>
          </w:p>
        </w:tc>
        <w:tc>
          <w:tcPr>
            <w:tcW w:w="59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«Региональный проект «Комплексная система обращения с твердыми коммунальными отходами»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всего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5610,10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435"/>
        </w:trPr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 том числе по ГРБС: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5610,10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435"/>
        </w:trPr>
        <w:tc>
          <w:tcPr>
            <w:tcW w:w="47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9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5610,10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Default="00D73731" w:rsidP="000F19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435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Основное мероприятие 3.7.</w:t>
            </w:r>
          </w:p>
        </w:tc>
        <w:tc>
          <w:tcPr>
            <w:tcW w:w="59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«Создание и содержание мест (площадок) накопления твердых коммунальных отходов на территории поселений Калачеевского </w:t>
            </w:r>
            <w:r w:rsidRPr="00D73731">
              <w:rPr>
                <w:rFonts w:cs="Arial"/>
              </w:rPr>
              <w:lastRenderedPageBreak/>
              <w:t>муниципального района»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lastRenderedPageBreak/>
              <w:t>всего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2502,60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34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393,40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10242,80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1447,00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1521,00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435"/>
        </w:trPr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 том числе по ГРБС: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2502,60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34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393,40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10242,80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1447,00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1521,00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435"/>
        </w:trPr>
        <w:tc>
          <w:tcPr>
            <w:tcW w:w="47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9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администрация </w:t>
            </w:r>
            <w:r w:rsidRPr="00D73731">
              <w:rPr>
                <w:rFonts w:cs="Arial"/>
              </w:rPr>
              <w:lastRenderedPageBreak/>
              <w:t>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lastRenderedPageBreak/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2502,60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34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393,40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10242,80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1447,00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1521,00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435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lastRenderedPageBreak/>
              <w:t>Основное мероприятие 3.8.</w:t>
            </w:r>
          </w:p>
        </w:tc>
        <w:tc>
          <w:tcPr>
            <w:tcW w:w="59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«Создание муниципального теплоснабжающего предприятия»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всего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435"/>
        </w:trPr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 том числе по ГРБС: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435"/>
        </w:trPr>
        <w:tc>
          <w:tcPr>
            <w:tcW w:w="47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9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435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Основное мероприятие 3.9.</w:t>
            </w:r>
          </w:p>
        </w:tc>
        <w:tc>
          <w:tcPr>
            <w:tcW w:w="59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«Иные межбюджетные трансферты поселениям за счет средств из вышестоящих бюджетов»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всего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205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722,00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136154,10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68455,90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100518,10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435"/>
        </w:trPr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 том числе по ГРБС: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205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722,00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136154,10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68455,90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100518,10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435"/>
        </w:trPr>
        <w:tc>
          <w:tcPr>
            <w:tcW w:w="47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9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205 722,00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136154,10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68455,90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100518,10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Default="00D73731" w:rsidP="000F19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435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Основное мероприятие 3.10.</w:t>
            </w:r>
          </w:p>
        </w:tc>
        <w:tc>
          <w:tcPr>
            <w:tcW w:w="59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«Озеленение территории Калачеевского муниципального района»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всего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435"/>
        </w:trPr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 том числе по ГРБС: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435"/>
        </w:trPr>
        <w:tc>
          <w:tcPr>
            <w:tcW w:w="47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9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администрация Калачеевского муниципальн</w:t>
            </w:r>
            <w:r w:rsidRPr="00D73731">
              <w:rPr>
                <w:rFonts w:cs="Arial"/>
              </w:rPr>
              <w:lastRenderedPageBreak/>
              <w:t>ого района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lastRenderedPageBreak/>
              <w:t>0,00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435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lastRenderedPageBreak/>
              <w:t>ПОДПРОГРАММА 4</w:t>
            </w:r>
          </w:p>
        </w:tc>
        <w:tc>
          <w:tcPr>
            <w:tcW w:w="59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"Энергосбережение и повышение энергетической эффективности"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всего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12033,00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5683,00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3953,80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3953,80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267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9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 том числе по ГРБС: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12033,00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5683,00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3953,80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3953,80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750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9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12033,00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5683,000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3953,80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3953,80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480"/>
        </w:trPr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Основное мероприятие 4.1.</w:t>
            </w:r>
          </w:p>
        </w:tc>
        <w:tc>
          <w:tcPr>
            <w:tcW w:w="59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"Строительство модульно-блочных транспортабельных котельных"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всего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12033,00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5683,00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3953,80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3953,80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319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9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в том числе по ГРБС: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12033,00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5683,00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3953,80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3953,80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4"/>
          <w:wAfter w:w="1864" w:type="pct"/>
          <w:trHeight w:val="735"/>
        </w:trPr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9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12033,00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5683,00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3953,80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3953,80</w:t>
            </w: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</w:tbl>
    <w:p w:rsidR="00D73731" w:rsidRPr="00D73731" w:rsidRDefault="00D73731" w:rsidP="00D73731">
      <w:pPr>
        <w:spacing w:line="276" w:lineRule="auto"/>
        <w:ind w:firstLine="709"/>
        <w:rPr>
          <w:rFonts w:cs="Arial"/>
        </w:rPr>
      </w:pPr>
    </w:p>
    <w:p w:rsidR="00D73731" w:rsidRPr="00D73731" w:rsidRDefault="00D73731" w:rsidP="00D73731">
      <w:pPr>
        <w:spacing w:line="276" w:lineRule="auto"/>
        <w:ind w:firstLine="709"/>
        <w:rPr>
          <w:rFonts w:cs="Arial"/>
        </w:rPr>
      </w:pPr>
      <w:r w:rsidRPr="00D73731">
        <w:rPr>
          <w:rFonts w:cs="Arial"/>
        </w:rPr>
        <w:br w:type="page"/>
      </w:r>
    </w:p>
    <w:tbl>
      <w:tblPr>
        <w:tblW w:w="5176" w:type="pct"/>
        <w:tblLayout w:type="fixed"/>
        <w:tblLook w:val="04A0" w:firstRow="1" w:lastRow="0" w:firstColumn="1" w:lastColumn="0" w:noHBand="0" w:noVBand="1"/>
      </w:tblPr>
      <w:tblGrid>
        <w:gridCol w:w="2365"/>
        <w:gridCol w:w="259"/>
        <w:gridCol w:w="2427"/>
        <w:gridCol w:w="1695"/>
        <w:gridCol w:w="60"/>
        <w:gridCol w:w="1089"/>
        <w:gridCol w:w="20"/>
        <w:gridCol w:w="1104"/>
        <w:gridCol w:w="20"/>
        <w:gridCol w:w="816"/>
        <w:gridCol w:w="236"/>
        <w:gridCol w:w="186"/>
        <w:gridCol w:w="960"/>
        <w:gridCol w:w="679"/>
        <w:gridCol w:w="418"/>
        <w:gridCol w:w="1095"/>
        <w:gridCol w:w="832"/>
        <w:gridCol w:w="30"/>
        <w:gridCol w:w="348"/>
        <w:gridCol w:w="221"/>
        <w:gridCol w:w="15"/>
        <w:gridCol w:w="195"/>
        <w:gridCol w:w="170"/>
        <w:gridCol w:w="66"/>
      </w:tblGrid>
      <w:tr w:rsidR="00D73731" w:rsidRPr="00D73731" w:rsidTr="00467D54">
        <w:trPr>
          <w:trHeight w:val="80"/>
        </w:trPr>
        <w:tc>
          <w:tcPr>
            <w:tcW w:w="8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bookmarkStart w:id="1" w:name="RANGE!A1:J113"/>
            <w:bookmarkEnd w:id="1"/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7"/>
          <w:wAfter w:w="338" w:type="pct"/>
          <w:trHeight w:val="80"/>
        </w:trPr>
        <w:tc>
          <w:tcPr>
            <w:tcW w:w="8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9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1439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snapToGrid w:val="0"/>
              <w:ind w:firstLine="0"/>
              <w:rPr>
                <w:rFonts w:cs="Arial"/>
                <w:color w:val="000000"/>
              </w:rPr>
            </w:pPr>
            <w:r w:rsidRPr="00D73731">
              <w:rPr>
                <w:rFonts w:cs="Arial"/>
                <w:bCs/>
              </w:rPr>
              <w:t>Приложение №</w:t>
            </w:r>
            <w:r w:rsidR="000F1971">
              <w:rPr>
                <w:rFonts w:cs="Arial"/>
                <w:bCs/>
              </w:rPr>
              <w:t xml:space="preserve"> </w:t>
            </w:r>
            <w:r w:rsidRPr="00D73731">
              <w:rPr>
                <w:rFonts w:cs="Arial"/>
                <w:bCs/>
              </w:rPr>
              <w:t>2</w:t>
            </w:r>
            <w:r w:rsidR="000F1971">
              <w:rPr>
                <w:rFonts w:cs="Arial"/>
                <w:bCs/>
              </w:rPr>
              <w:t xml:space="preserve"> </w:t>
            </w:r>
            <w:r w:rsidRPr="00D73731">
              <w:rPr>
                <w:rFonts w:cs="Arial"/>
                <w:color w:val="000000"/>
              </w:rPr>
              <w:t>к постановлению администрации</w:t>
            </w:r>
            <w:r w:rsidR="000F1971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 </w:t>
            </w:r>
            <w:r w:rsidRPr="00D73731">
              <w:rPr>
                <w:rFonts w:cs="Arial"/>
                <w:color w:val="000000"/>
              </w:rPr>
              <w:t>Калачеевского муниципального района</w:t>
            </w:r>
            <w:r w:rsidR="000F1971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 </w:t>
            </w:r>
            <w:r w:rsidRPr="00D73731">
              <w:rPr>
                <w:rFonts w:cs="Arial"/>
                <w:color w:val="000000"/>
              </w:rPr>
              <w:t>от «03» сентября 2024 г. № 1108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945"/>
        </w:trPr>
        <w:tc>
          <w:tcPr>
            <w:tcW w:w="4672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Воронежской области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1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trHeight w:val="255"/>
        </w:trPr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716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Статус</w:t>
            </w:r>
          </w:p>
        </w:tc>
        <w:tc>
          <w:tcPr>
            <w:tcW w:w="8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  <w:r w:rsidRPr="00D73731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265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Оценка расходов по годам реализации муниципальной программы, тыс. руб.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630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2020</w:t>
            </w:r>
            <w:r w:rsidRPr="00D73731">
              <w:rPr>
                <w:rFonts w:cs="Arial"/>
              </w:rPr>
              <w:br/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2021</w:t>
            </w:r>
            <w:r w:rsidRPr="00D73731">
              <w:rPr>
                <w:rFonts w:cs="Arial"/>
              </w:rPr>
              <w:br/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2022</w:t>
            </w:r>
            <w:r w:rsidRPr="00D73731">
              <w:rPr>
                <w:rFonts w:cs="Arial"/>
              </w:rPr>
              <w:br/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2023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2024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2025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2026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</w:t>
            </w:r>
          </w:p>
        </w:tc>
        <w:tc>
          <w:tcPr>
            <w:tcW w:w="8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5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9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МУНИЦИПАЛЬНАЯ ПРОГРАММА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"Обеспечение доступным и комфортным жильем, транспортными и коммунальными услугами населения, содействие энергосбережению на территории</w:t>
            </w:r>
            <w:r>
              <w:rPr>
                <w:rFonts w:cs="Arial"/>
                <w:bCs/>
              </w:rPr>
              <w:t xml:space="preserve"> </w:t>
            </w:r>
            <w:r w:rsidRPr="00D73731">
              <w:rPr>
                <w:rFonts w:cs="Arial"/>
                <w:bCs/>
              </w:rPr>
              <w:t>Калачеевского муниципального</w:t>
            </w:r>
            <w:r>
              <w:rPr>
                <w:rFonts w:cs="Arial"/>
                <w:bCs/>
              </w:rPr>
              <w:t xml:space="preserve"> </w:t>
            </w:r>
            <w:r w:rsidRPr="00D73731">
              <w:rPr>
                <w:rFonts w:cs="Arial"/>
                <w:bCs/>
              </w:rPr>
              <w:t>района на 2020-2026 годы"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  <w:r w:rsidRPr="00D7373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29959,75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47700,17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45</w:t>
            </w:r>
            <w:r>
              <w:rPr>
                <w:rFonts w:cs="Arial"/>
                <w:bCs/>
              </w:rPr>
              <w:t xml:space="preserve"> </w:t>
            </w:r>
            <w:r w:rsidRPr="00D73731">
              <w:rPr>
                <w:rFonts w:cs="Arial"/>
                <w:bCs/>
              </w:rPr>
              <w:t>746,72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300136,97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201495,80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210245,10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535376,80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1510,63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7931,61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1428,89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755,61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800,90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327,30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329,80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14975,29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7426,99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439,51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262082,69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140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070,68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166965,30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491199,40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3196,98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5139,80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13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074,10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18404,40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42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624,22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34952,60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35847,60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58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  <w:r w:rsidRPr="00D73731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юридические лица </w:t>
            </w:r>
            <w:r w:rsidRPr="00D73731">
              <w:rPr>
                <w:rFonts w:cs="Arial"/>
                <w:vertAlign w:val="superscript"/>
              </w:rPr>
              <w:t>1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физические </w:t>
            </w:r>
            <w:r w:rsidRPr="00D73731">
              <w:rPr>
                <w:rFonts w:cs="Arial"/>
              </w:rPr>
              <w:lastRenderedPageBreak/>
              <w:t>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lastRenderedPageBreak/>
              <w:t>10276,8</w:t>
            </w:r>
            <w:r w:rsidRPr="00D73731">
              <w:rPr>
                <w:rFonts w:cs="Arial"/>
              </w:rPr>
              <w:lastRenderedPageBreak/>
              <w:t>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lastRenderedPageBreak/>
              <w:t>27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lastRenderedPageBreak/>
              <w:t>201,00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lastRenderedPageBreak/>
              <w:t>23804,22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18894,</w:t>
            </w:r>
            <w:r w:rsidRPr="00D73731">
              <w:rPr>
                <w:rFonts w:cs="Arial"/>
              </w:rPr>
              <w:lastRenderedPageBreak/>
              <w:t>27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lastRenderedPageBreak/>
              <w:t>18000,0</w:t>
            </w:r>
            <w:r w:rsidRPr="00D73731">
              <w:rPr>
                <w:rFonts w:cs="Arial"/>
              </w:rPr>
              <w:lastRenderedPageBreak/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lastRenderedPageBreak/>
              <w:t>8000,00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8000,00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lastRenderedPageBreak/>
              <w:t>ПОДПРОГРАММА 1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  <w:r w:rsidRPr="00D7373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15816,23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38331,77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32204,22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23032,77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tabs>
                <w:tab w:val="left" w:pos="885"/>
              </w:tabs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23012,70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9910,30</w:t>
            </w: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9921,60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1510,63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2434,30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1428,89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755,61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800,90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327,20</w:t>
            </w: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329,80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2978,39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6090,70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4871,11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2382,89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2657,88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1083,10</w:t>
            </w: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1091,80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1050,36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2605,00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2100,00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1000,00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1553,92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500,00</w:t>
            </w: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  <w:r w:rsidRPr="00D73731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554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10276,85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27201,77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23804,22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18894,27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18000,00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8000,00</w:t>
            </w: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8000,00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Основное мероприятие 1.1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  <w:r w:rsidRPr="00D7373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15816,23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38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331,77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32204,22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23032,77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tabs>
                <w:tab w:val="left" w:pos="885"/>
              </w:tabs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23012,70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9910,30</w:t>
            </w: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9921,60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1510,63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2434,30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1428,89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755,61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800,90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327,20</w:t>
            </w: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329,80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2978,39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6090,70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4871,11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2382,89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2657,88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1083,10</w:t>
            </w: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1091,80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1050,36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2605,00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2100,00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1000,00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1553,92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500,00</w:t>
            </w: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500,00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  <w:r w:rsidRPr="00D73731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10276,85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27201,77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23804,22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18894,27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18000,00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8000,00</w:t>
            </w: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8000,00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ПОДПРОГРАММА 2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"Развитие транспортной </w:t>
            </w:r>
            <w:r w:rsidRPr="00D73731">
              <w:rPr>
                <w:rFonts w:cs="Arial"/>
              </w:rPr>
              <w:lastRenderedPageBreak/>
              <w:t>системы"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  <w:r w:rsidRPr="00D73731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1810,85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1827,60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045,10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13273,80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16896,90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17040,50</w:t>
            </w: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17722,60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2568,40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8529,70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9257,20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9627,50</w:t>
            </w: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10012,60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1810,85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1827,60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3476,70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4744,10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7639,70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7413,00</w:t>
            </w: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7710,00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  <w:r w:rsidRPr="00D73731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844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Default="00D73731" w:rsidP="000F19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Основное мероприятие 2.1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 "Создание условий для обеспечения населения транспортным обслуживанием на территории Калачеевского муниципального района"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  <w:r w:rsidRPr="00D7373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1810,85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1827,60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045,10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13273,80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16896,90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17040,50</w:t>
            </w: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17722,60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2568,40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8529,70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9257,20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9627,50</w:t>
            </w: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10012,60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1810,85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1827,60</w:t>
            </w:r>
          </w:p>
        </w:tc>
        <w:tc>
          <w:tcPr>
            <w:tcW w:w="4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3476,70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4744,10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7639,70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7413,00</w:t>
            </w: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7710,00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  <w:r w:rsidRPr="00D73731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Default="00D73731" w:rsidP="000F19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ПОДПРОГРАММА 3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"Создание условий для обеспечения качественными услугами ЖКХ населения </w:t>
            </w:r>
            <w:r w:rsidRPr="00D73731">
              <w:rPr>
                <w:rFonts w:cs="Arial"/>
              </w:rPr>
              <w:lastRenderedPageBreak/>
              <w:t>Калачеевского муниципального района"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  <w:r w:rsidRPr="00D73731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299,67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7540,80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7497,40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263830,40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155</w:t>
            </w:r>
            <w:r>
              <w:rPr>
                <w:rFonts w:cs="Arial"/>
                <w:bCs/>
              </w:rPr>
              <w:t xml:space="preserve"> </w:t>
            </w:r>
            <w:r w:rsidRPr="00D73731">
              <w:rPr>
                <w:rFonts w:cs="Arial"/>
                <w:bCs/>
              </w:rPr>
              <w:t>903,20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179340,50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503778,80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5497,31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областной </w:t>
            </w:r>
            <w:r w:rsidRPr="00D73731">
              <w:rPr>
                <w:rFonts w:cs="Arial"/>
              </w:rPr>
              <w:lastRenderedPageBreak/>
              <w:t>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lastRenderedPageBreak/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1336,29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25117</w:t>
            </w:r>
            <w:r w:rsidRPr="00D73731">
              <w:rPr>
                <w:rFonts w:cs="Arial"/>
              </w:rPr>
              <w:lastRenderedPageBreak/>
              <w:t>0,10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lastRenderedPageBreak/>
              <w:t>122921,</w:t>
            </w:r>
            <w:r w:rsidRPr="00D73731">
              <w:rPr>
                <w:rFonts w:cs="Arial"/>
              </w:rPr>
              <w:lastRenderedPageBreak/>
              <w:t>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lastRenderedPageBreak/>
              <w:t>152356,</w:t>
            </w:r>
            <w:r w:rsidRPr="00D73731">
              <w:rPr>
                <w:rFonts w:cs="Arial"/>
              </w:rPr>
              <w:lastRenderedPageBreak/>
              <w:t>50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lastRenderedPageBreak/>
              <w:t>476196,80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299,67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707,20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7497,40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12660,30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32982,20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26984,00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27582,00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  <w:r w:rsidRPr="00D73731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Основное мероприятие 3.1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"Развитие системы водоснабжения и водоотведения "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  <w:r w:rsidRPr="00D7373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  <w:color w:val="000000"/>
              </w:rPr>
            </w:pPr>
            <w:r w:rsidRPr="00D73731">
              <w:rPr>
                <w:rFonts w:cs="Arial"/>
                <w:bCs/>
                <w:color w:val="000000"/>
              </w:rPr>
              <w:t>299,67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1930,70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629,10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19557,00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9506,30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99999,60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354059,70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  <w:r w:rsidRPr="00D73731">
              <w:rPr>
                <w:rFonts w:cs="Arial"/>
                <w:color w:val="000000"/>
              </w:rPr>
              <w:t>0,00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1224,10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17613,30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7445,70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99999,60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354059,70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  <w:r w:rsidRPr="00D73731">
              <w:rPr>
                <w:rFonts w:cs="Arial"/>
                <w:color w:val="000000"/>
              </w:rPr>
              <w:t>299,67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706,60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629,10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1943,70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2060,60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  <w:r w:rsidRPr="00D73731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Основное мероприятие 3.2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Приобретение коммунальной техники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  <w:r w:rsidRPr="00D7373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2364,70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2364,70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  <w:r w:rsidRPr="00D73731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694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Основное мероприятие 3.3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"Проектирование и строительство полигона ТКО в Калачеевском муниципальном районе"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  <w:r w:rsidRPr="00D7373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  <w:r w:rsidRPr="00D73731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  <w:r w:rsidRPr="00D7373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2001,00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4158,00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9438,00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47680,00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714"/>
        </w:trPr>
        <w:tc>
          <w:tcPr>
            <w:tcW w:w="77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Основное 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мероприятие 3.4</w:t>
            </w: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«Ликвидация накопленного экологического ущерба, в том числе несанкционированного размещения отходов»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9438,00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47680,00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2001,00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4158,00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  <w:r w:rsidRPr="00D73731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Основное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мероприятие 3.5 </w:t>
            </w:r>
          </w:p>
        </w:tc>
        <w:tc>
          <w:tcPr>
            <w:tcW w:w="8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«Региональный проект «Чистая вода»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  <w:r w:rsidRPr="00D7373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  <w:r w:rsidRPr="00D73731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634"/>
        </w:trPr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Основное 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мероприятие 3.6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«Региональный проект «Комплексная система обращения с твердыми коммунальными отходами»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  <w:r w:rsidRPr="00D7373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5610,10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5497,31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112,19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0,50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  <w:r w:rsidRPr="00D73731">
              <w:rPr>
                <w:rFonts w:cs="Arial"/>
                <w:color w:val="000000"/>
              </w:rPr>
              <w:t>внебюджетн</w:t>
            </w:r>
            <w:r w:rsidRPr="00D73731">
              <w:rPr>
                <w:rFonts w:cs="Arial"/>
                <w:color w:val="000000"/>
              </w:rPr>
              <w:lastRenderedPageBreak/>
              <w:t>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lastRenderedPageBreak/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Основное мероприятие 3.7.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«Создание и содержание мест (площадок) накопления твердых коммунальных отходов на территории поселений Калачеевского муниципального района»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  <w:r w:rsidRPr="00D7373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2502,60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34393,40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242,80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1447,00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1521,00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31510,00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5000,00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2502,60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2883,40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5242,80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1447,00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1521,00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  <w:r w:rsidRPr="00D73731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Основное мероприятие 3.8.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«Создание муниципального теплоснабжающего предприятия»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  <w:r w:rsidRPr="00D7373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  <w:r w:rsidRPr="00D73731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Основное мероприятие 3.9.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«Иные межбюджетные трансферты поселениям за счет средств из вышестоящих бюджетов»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  <w:r w:rsidRPr="00D7373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205722,00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136154,10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68455,90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100518,10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202046,80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110475,30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42918,90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74457,10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3675,20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25678,80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25537,00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26061,00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  <w:r w:rsidRPr="00D73731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ПОДПРОГРАММА 4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"Энергосбережение и повышение энергетической эффективности"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  <w:r w:rsidRPr="00D7373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12033,00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5683,00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3953,80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3953,80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11996,90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5234,60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3898,20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3898,20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36,10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448,40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55,60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55,60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  <w:r w:rsidRPr="00D73731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Основное мероприятие 4.1</w:t>
            </w:r>
          </w:p>
        </w:tc>
        <w:tc>
          <w:tcPr>
            <w:tcW w:w="8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"Строительство блочно-модульных </w:t>
            </w:r>
            <w:r w:rsidRPr="00D73731">
              <w:rPr>
                <w:rFonts w:cs="Arial"/>
              </w:rPr>
              <w:lastRenderedPageBreak/>
              <w:t>котельных"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  <w:r w:rsidRPr="00D73731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12033,00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5683,00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3953,80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bCs/>
              </w:rPr>
            </w:pPr>
            <w:r w:rsidRPr="00D73731">
              <w:rPr>
                <w:rFonts w:cs="Arial"/>
                <w:bCs/>
              </w:rPr>
              <w:t>3953,80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областной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11996,90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5234,60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3898,20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3898,20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местный бюджет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36,10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448,40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55,60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55,60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487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  <w:r w:rsidRPr="00D73731">
              <w:rPr>
                <w:rFonts w:cs="Arial"/>
                <w:color w:val="000000"/>
              </w:rPr>
              <w:t>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юридические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467D54">
        <w:trPr>
          <w:gridAfter w:val="1"/>
          <w:wAfter w:w="21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8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физические лица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0,00</w:t>
            </w:r>
          </w:p>
        </w:tc>
        <w:tc>
          <w:tcPr>
            <w:tcW w:w="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</w:tbl>
    <w:p w:rsidR="00D73731" w:rsidRPr="00D73731" w:rsidRDefault="00D73731" w:rsidP="00D73731">
      <w:pPr>
        <w:spacing w:line="276" w:lineRule="auto"/>
        <w:ind w:firstLine="709"/>
        <w:rPr>
          <w:rFonts w:cs="Arial"/>
        </w:rPr>
      </w:pPr>
    </w:p>
    <w:p w:rsidR="00AE2ACE" w:rsidRPr="00D73731" w:rsidRDefault="000F1971" w:rsidP="00D73731">
      <w:pPr>
        <w:ind w:firstLine="709"/>
        <w:rPr>
          <w:rFonts w:cs="Arial"/>
        </w:rPr>
      </w:pPr>
      <w:r>
        <w:rPr>
          <w:rFonts w:cs="Arial"/>
        </w:rPr>
        <w:br w:type="page"/>
      </w:r>
    </w:p>
    <w:tbl>
      <w:tblPr>
        <w:tblW w:w="5372" w:type="pct"/>
        <w:tblLayout w:type="fixed"/>
        <w:tblLook w:val="04A0" w:firstRow="1" w:lastRow="0" w:firstColumn="1" w:lastColumn="0" w:noHBand="0" w:noVBand="1"/>
      </w:tblPr>
      <w:tblGrid>
        <w:gridCol w:w="523"/>
        <w:gridCol w:w="1995"/>
        <w:gridCol w:w="975"/>
        <w:gridCol w:w="1147"/>
        <w:gridCol w:w="575"/>
        <w:gridCol w:w="1249"/>
        <w:gridCol w:w="585"/>
        <w:gridCol w:w="236"/>
        <w:gridCol w:w="226"/>
        <w:gridCol w:w="674"/>
        <w:gridCol w:w="1277"/>
        <w:gridCol w:w="677"/>
        <w:gridCol w:w="1585"/>
        <w:gridCol w:w="540"/>
        <w:gridCol w:w="1166"/>
        <w:gridCol w:w="677"/>
        <w:gridCol w:w="880"/>
        <w:gridCol w:w="899"/>
      </w:tblGrid>
      <w:tr w:rsidR="00D73731" w:rsidRPr="00D73731" w:rsidTr="000F1971">
        <w:trPr>
          <w:gridAfter w:val="3"/>
          <w:wAfter w:w="773" w:type="pct"/>
          <w:trHeight w:val="31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1863" w:type="pct"/>
            <w:gridSpan w:val="6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snapToGrid w:val="0"/>
              <w:ind w:firstLine="0"/>
              <w:rPr>
                <w:rFonts w:cs="Arial"/>
                <w:color w:val="000000"/>
              </w:rPr>
            </w:pPr>
            <w:r w:rsidRPr="00D73731">
              <w:rPr>
                <w:rFonts w:cs="Arial"/>
                <w:bCs/>
              </w:rPr>
              <w:t xml:space="preserve"> Приложение №3</w:t>
            </w:r>
            <w:r w:rsidR="000F1971">
              <w:rPr>
                <w:rFonts w:cs="Arial"/>
                <w:bCs/>
              </w:rPr>
              <w:t xml:space="preserve"> </w:t>
            </w:r>
            <w:r w:rsidRPr="00D73731">
              <w:rPr>
                <w:rFonts w:cs="Arial"/>
                <w:color w:val="000000"/>
              </w:rPr>
              <w:t>к постановлению администрации</w:t>
            </w:r>
            <w:r>
              <w:rPr>
                <w:rFonts w:cs="Arial"/>
                <w:color w:val="000000"/>
              </w:rPr>
              <w:t xml:space="preserve"> </w:t>
            </w:r>
            <w:r w:rsidRPr="00D73731">
              <w:rPr>
                <w:rFonts w:cs="Arial"/>
                <w:color w:val="000000"/>
              </w:rPr>
              <w:t>Калачеевского муниципального района</w:t>
            </w:r>
            <w:r w:rsidR="000F1971">
              <w:rPr>
                <w:rFonts w:cs="Arial"/>
                <w:color w:val="000000"/>
              </w:rPr>
              <w:t xml:space="preserve"> </w:t>
            </w:r>
            <w:r w:rsidRPr="00D73731">
              <w:rPr>
                <w:rFonts w:cs="Arial"/>
                <w:color w:val="000000"/>
              </w:rPr>
              <w:t>от «03» сентября 2024 г. № 1108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73731" w:rsidRPr="00D73731" w:rsidTr="000F1971">
        <w:trPr>
          <w:gridAfter w:val="3"/>
          <w:wAfter w:w="773" w:type="pct"/>
          <w:trHeight w:val="37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1863" w:type="pct"/>
            <w:gridSpan w:val="6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3"/>
          <w:wAfter w:w="773" w:type="pct"/>
          <w:trHeight w:val="172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43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  <w:r w:rsidRPr="00D73731">
              <w:rPr>
                <w:rFonts w:cs="Arial"/>
                <w:color w:val="000000"/>
              </w:rPr>
              <w:t xml:space="preserve">План реализации муниципальной программы Калачеевского муниципального района </w:t>
            </w:r>
            <w:r w:rsidRPr="00D73731">
              <w:rPr>
                <w:rFonts w:cs="Arial"/>
                <w:bCs/>
                <w:color w:val="000000"/>
              </w:rPr>
              <w:t xml:space="preserve">"Обеспечение доступным и комфортным жильем, транспортными и коммунальными услугами населения, содействие энергосбережению на территории Калачеевского муниципального района" </w:t>
            </w:r>
            <w:r w:rsidRPr="00D73731">
              <w:rPr>
                <w:rFonts w:cs="Arial"/>
                <w:color w:val="000000"/>
              </w:rPr>
              <w:br/>
              <w:t>на 2024 год</w:t>
            </w:r>
          </w:p>
        </w:tc>
      </w:tr>
      <w:tr w:rsidR="00D73731" w:rsidRPr="00D73731" w:rsidTr="000F1971">
        <w:trPr>
          <w:trHeight w:val="25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D73731" w:rsidRPr="00D73731" w:rsidTr="000F1971">
        <w:trPr>
          <w:gridAfter w:val="1"/>
          <w:wAfter w:w="283" w:type="pct"/>
          <w:trHeight w:val="478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№ п/п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Статус</w:t>
            </w:r>
          </w:p>
        </w:tc>
        <w:tc>
          <w:tcPr>
            <w:tcW w:w="6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Наименование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подпрограммы,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основного мероприятия, мероприятия</w:t>
            </w:r>
          </w:p>
        </w:tc>
        <w:tc>
          <w:tcPr>
            <w:tcW w:w="7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7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Срок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5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КБК </w:t>
            </w:r>
          </w:p>
        </w:tc>
        <w:tc>
          <w:tcPr>
            <w:tcW w:w="4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Расходы, предусмотренные решением представительного органа местного самоуправления о местном бюджете, на год,</w:t>
            </w:r>
          </w:p>
        </w:tc>
      </w:tr>
      <w:tr w:rsidR="00D73731" w:rsidRPr="00D73731" w:rsidTr="000F1971">
        <w:trPr>
          <w:gridAfter w:val="1"/>
          <w:wAfter w:w="283" w:type="pct"/>
          <w:trHeight w:val="315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6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7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5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7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"/>
          <w:wAfter w:w="283" w:type="pct"/>
          <w:trHeight w:val="2863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6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7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начала реализации</w:t>
            </w:r>
            <w:r w:rsidRPr="00D73731">
              <w:rPr>
                <w:rFonts w:cs="Arial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окончания реализации</w:t>
            </w:r>
            <w:r w:rsidRPr="00D73731">
              <w:rPr>
                <w:rFonts w:cs="Arial"/>
              </w:rPr>
              <w:br/>
              <w:t>мероприятия</w:t>
            </w:r>
            <w:r w:rsidRPr="00D73731">
              <w:rPr>
                <w:rFonts w:cs="Arial"/>
              </w:rPr>
              <w:br/>
              <w:t>в очередном финансовом году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"/>
          <w:wAfter w:w="283" w:type="pct"/>
          <w:trHeight w:val="31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3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4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6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7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8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9</w:t>
            </w:r>
          </w:p>
        </w:tc>
      </w:tr>
      <w:tr w:rsidR="00D73731" w:rsidRPr="00D73731" w:rsidTr="000F1971">
        <w:trPr>
          <w:gridAfter w:val="1"/>
          <w:wAfter w:w="283" w:type="pct"/>
          <w:trHeight w:val="31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Муниципальная программа 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«Обеспечение доступным и комфортным жильем, транспортными </w:t>
            </w:r>
            <w:r w:rsidRPr="00D73731">
              <w:rPr>
                <w:rFonts w:cs="Arial"/>
              </w:rPr>
              <w:lastRenderedPageBreak/>
              <w:t>и коммунальными услугами населения, содействие энергосбережения на территории Калачеевского муниципального района»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lastRenderedPageBreak/>
              <w:t xml:space="preserve">Сектор строительства транспорта и ЖКХ администрации Калачеевского </w:t>
            </w:r>
            <w:r w:rsidRPr="00D73731">
              <w:rPr>
                <w:rFonts w:cs="Arial"/>
              </w:rPr>
              <w:lastRenderedPageBreak/>
              <w:t>муниципального района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lastRenderedPageBreak/>
              <w:t>январь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декабрь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183495,80</w:t>
            </w:r>
          </w:p>
        </w:tc>
      </w:tr>
      <w:tr w:rsidR="00D73731" w:rsidRPr="00D73731" w:rsidTr="000F1971">
        <w:trPr>
          <w:gridAfter w:val="1"/>
          <w:wAfter w:w="283" w:type="pct"/>
          <w:trHeight w:val="2111"/>
        </w:trPr>
        <w:tc>
          <w:tcPr>
            <w:tcW w:w="16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ПОДПРОГРАММА 1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"Создание условий для обеспечения доступным и комфортным жильем населения Калачеевского муниципального района"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январь</w:t>
            </w:r>
          </w:p>
        </w:tc>
        <w:tc>
          <w:tcPr>
            <w:tcW w:w="40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декабрь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5 012,70</w:t>
            </w:r>
          </w:p>
        </w:tc>
      </w:tr>
      <w:tr w:rsidR="00D73731" w:rsidRPr="00D73731" w:rsidTr="000F1971">
        <w:trPr>
          <w:gridAfter w:val="1"/>
          <w:wAfter w:w="283" w:type="pct"/>
          <w:trHeight w:val="695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Основное мероприятие 1.1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"Обеспечение жильем молодых семей"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январь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декабрь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Количество молодых семей улучшивших жилищные условия- 9 семей.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Default="00D73731" w:rsidP="000F1971">
            <w:pPr>
              <w:ind w:firstLine="0"/>
              <w:rPr>
                <w:rFonts w:cs="Arial"/>
                <w:lang w:val="en-US"/>
              </w:rPr>
            </w:pPr>
            <w:r w:rsidRPr="00D73731">
              <w:rPr>
                <w:rFonts w:cs="Arial"/>
              </w:rPr>
              <w:t xml:space="preserve">914 10 04 02 1 01 </w:t>
            </w:r>
            <w:r w:rsidRPr="00D73731">
              <w:rPr>
                <w:rFonts w:cs="Arial"/>
                <w:lang w:val="en-US"/>
              </w:rPr>
              <w:t>L</w:t>
            </w:r>
            <w:r w:rsidRPr="00D73731">
              <w:rPr>
                <w:rFonts w:cs="Arial"/>
              </w:rPr>
              <w:t>4970</w:t>
            </w:r>
            <w:r w:rsidRPr="00D73731">
              <w:rPr>
                <w:rFonts w:cs="Arial"/>
                <w:lang w:val="en-US"/>
              </w:rPr>
              <w:t xml:space="preserve"> </w:t>
            </w:r>
            <w:r w:rsidRPr="00D73731">
              <w:rPr>
                <w:rFonts w:cs="Arial"/>
              </w:rPr>
              <w:t>3</w:t>
            </w:r>
            <w:r w:rsidRPr="00D73731">
              <w:rPr>
                <w:rFonts w:cs="Arial"/>
                <w:lang w:val="en-US"/>
              </w:rPr>
              <w:t>00</w:t>
            </w:r>
            <w:r>
              <w:rPr>
                <w:rFonts w:cs="Arial"/>
                <w:lang w:val="en-US"/>
              </w:rPr>
              <w:t xml:space="preserve"> 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012,70</w:t>
            </w:r>
            <w:r>
              <w:rPr>
                <w:rFonts w:cs="Arial"/>
              </w:rPr>
              <w:t xml:space="preserve"> 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"/>
          <w:wAfter w:w="283" w:type="pct"/>
          <w:trHeight w:val="127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ПОДПРОГРАММА 2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731" w:rsidRDefault="00D73731" w:rsidP="000F19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"Развитие транспортной системы"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январь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декабрь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16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896,90</w:t>
            </w:r>
          </w:p>
        </w:tc>
      </w:tr>
      <w:tr w:rsidR="00D73731" w:rsidRPr="00D73731" w:rsidTr="000F1971">
        <w:trPr>
          <w:gridAfter w:val="1"/>
          <w:wAfter w:w="283" w:type="pct"/>
          <w:trHeight w:val="2317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Основное мероприятие 2.1.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 "Создание условий для обеспечения населения транспортным обслуживанием на территории Калачеевского муниципального района" 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январь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декабрь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Организация пассажирского сообщения по муниципальным маршрутам общего пользования на 2024 год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914 </w:t>
            </w:r>
            <w:r w:rsidRPr="00D73731">
              <w:rPr>
                <w:rFonts w:cs="Arial"/>
                <w:lang w:val="en-US"/>
              </w:rPr>
              <w:t>04</w:t>
            </w:r>
            <w:r w:rsidRPr="00D73731">
              <w:rPr>
                <w:rFonts w:cs="Arial"/>
              </w:rPr>
              <w:t xml:space="preserve"> </w:t>
            </w:r>
            <w:r w:rsidRPr="00D73731">
              <w:rPr>
                <w:rFonts w:cs="Arial"/>
                <w:lang w:val="en-US"/>
              </w:rPr>
              <w:t>08</w:t>
            </w:r>
            <w:r w:rsidRPr="00D73731">
              <w:rPr>
                <w:rFonts w:cs="Arial"/>
              </w:rPr>
              <w:t xml:space="preserve"> </w:t>
            </w:r>
            <w:r w:rsidRPr="00D73731">
              <w:rPr>
                <w:rFonts w:cs="Arial"/>
                <w:lang w:val="en-US"/>
              </w:rPr>
              <w:t>02</w:t>
            </w:r>
            <w:r w:rsidRPr="00D73731">
              <w:rPr>
                <w:rFonts w:cs="Arial"/>
              </w:rPr>
              <w:t xml:space="preserve"> </w:t>
            </w:r>
            <w:r w:rsidRPr="00D73731">
              <w:rPr>
                <w:rFonts w:cs="Arial"/>
                <w:lang w:val="en-US"/>
              </w:rPr>
              <w:t>2</w:t>
            </w:r>
            <w:r w:rsidRPr="00D73731">
              <w:rPr>
                <w:rFonts w:cs="Arial"/>
              </w:rPr>
              <w:t xml:space="preserve"> </w:t>
            </w:r>
            <w:r w:rsidRPr="00D73731">
              <w:rPr>
                <w:rFonts w:cs="Arial"/>
                <w:lang w:val="en-US"/>
              </w:rPr>
              <w:t>0</w:t>
            </w:r>
            <w:r w:rsidRPr="00D73731">
              <w:rPr>
                <w:rFonts w:cs="Arial"/>
              </w:rPr>
              <w:t xml:space="preserve">1 </w:t>
            </w:r>
            <w:r w:rsidRPr="00D73731">
              <w:rPr>
                <w:rFonts w:cs="Arial"/>
                <w:lang w:val="en-US"/>
              </w:rPr>
              <w:t>S9260 200</w:t>
            </w:r>
            <w:r>
              <w:rPr>
                <w:rFonts w:cs="Arial"/>
              </w:rPr>
              <w:t xml:space="preserve"> 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16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896,90</w:t>
            </w:r>
            <w:r>
              <w:rPr>
                <w:rFonts w:cs="Arial"/>
              </w:rPr>
              <w:t xml:space="preserve"> 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"/>
          <w:wAfter w:w="283" w:type="pct"/>
          <w:trHeight w:val="61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ПОДПРОГРАММА 3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"Создание условий для обеспечения качественными услугами ЖКХ населения Калачеевского муниципального района"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Сектор по управлению муниципальным имуществом и земельным отношениям администрации Калачеевского </w:t>
            </w:r>
            <w:r w:rsidRPr="00D73731">
              <w:rPr>
                <w:rFonts w:cs="Arial"/>
              </w:rPr>
              <w:lastRenderedPageBreak/>
              <w:t>муниципального района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lastRenderedPageBreak/>
              <w:t xml:space="preserve">январь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декабрь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  <w:lang w:val="en-US"/>
              </w:rPr>
            </w:pPr>
            <w:r w:rsidRPr="00D73731">
              <w:rPr>
                <w:rFonts w:cs="Arial"/>
              </w:rPr>
              <w:t>155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903,20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"/>
          <w:wAfter w:w="283" w:type="pct"/>
          <w:trHeight w:val="127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Основное мероприятие 3.1.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"Развитие системы водоснабжения и водоотведения " 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январь</w:t>
            </w:r>
            <w:r>
              <w:rPr>
                <w:rFonts w:cs="Arial"/>
              </w:rPr>
              <w:t xml:space="preserve"> 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декабрь</w:t>
            </w:r>
            <w:r>
              <w:rPr>
                <w:rFonts w:cs="Arial"/>
              </w:rPr>
              <w:t xml:space="preserve"> 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 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приобретение насоса для МП «Райводснаб», перебуривание свкажин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914 05 05 02 3 01 </w:t>
            </w:r>
            <w:r w:rsidRPr="00D73731">
              <w:rPr>
                <w:rFonts w:cs="Arial"/>
                <w:lang w:val="en-US"/>
              </w:rPr>
              <w:t>S</w:t>
            </w:r>
            <w:r w:rsidRPr="00D73731">
              <w:rPr>
                <w:rFonts w:cs="Arial"/>
              </w:rPr>
              <w:t>9780 400</w:t>
            </w:r>
            <w:r>
              <w:rPr>
                <w:rFonts w:cs="Arial"/>
              </w:rPr>
              <w:t xml:space="preserve"> </w:t>
            </w:r>
          </w:p>
          <w:p w:rsid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914 05 05 02 3 01 30540 800</w:t>
            </w:r>
            <w:r>
              <w:rPr>
                <w:rFonts w:cs="Arial"/>
              </w:rPr>
              <w:t xml:space="preserve"> </w:t>
            </w:r>
          </w:p>
          <w:p w:rsidR="00D73731" w:rsidRDefault="00D73731" w:rsidP="000F1971">
            <w:pPr>
              <w:ind w:firstLine="0"/>
              <w:rPr>
                <w:rFonts w:cs="Arial"/>
                <w:lang w:val="en-US"/>
              </w:rPr>
            </w:pPr>
            <w:r w:rsidRPr="00D73731">
              <w:rPr>
                <w:rFonts w:cs="Arial"/>
              </w:rPr>
              <w:t>914 05.05 02 3 01 80100 200</w:t>
            </w:r>
            <w:r>
              <w:rPr>
                <w:rFonts w:cs="Arial"/>
                <w:lang w:val="en-US"/>
              </w:rPr>
              <w:t xml:space="preserve"> 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Default="00D73731" w:rsidP="000F19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445,70</w:t>
            </w:r>
            <w:r>
              <w:rPr>
                <w:rFonts w:cs="Arial"/>
              </w:rPr>
              <w:t xml:space="preserve"> 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  <w:p w:rsid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1 565,60</w:t>
            </w:r>
            <w:r>
              <w:rPr>
                <w:rFonts w:cs="Arial"/>
              </w:rPr>
              <w:t xml:space="preserve"> 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  <w:p w:rsid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495,00</w:t>
            </w:r>
            <w:r>
              <w:rPr>
                <w:rFonts w:cs="Arial"/>
              </w:rPr>
              <w:t xml:space="preserve"> 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"/>
          <w:wAfter w:w="283" w:type="pct"/>
          <w:trHeight w:val="41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Основное мероприятие 3.7.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«Создание и содержание мест (площадок) накопления твердых коммунальных отходов на территории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поселений Калачеевского муниципального района»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январь</w:t>
            </w:r>
            <w:r>
              <w:rPr>
                <w:rFonts w:cs="Arial"/>
              </w:rPr>
              <w:t xml:space="preserve"> </w:t>
            </w:r>
          </w:p>
          <w:p w:rsidR="00D73731" w:rsidRDefault="00D73731" w:rsidP="000F19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декабрь</w:t>
            </w:r>
            <w:r>
              <w:rPr>
                <w:rFonts w:cs="Arial"/>
              </w:rPr>
              <w:t xml:space="preserve"> </w:t>
            </w:r>
          </w:p>
          <w:p w:rsidR="00D73731" w:rsidRDefault="00D73731" w:rsidP="000F19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Создание и содержание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мест (площадок) накопления твердых коммунальных отходов на территории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поселений Калачеевского муниципального района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Default="00D73731" w:rsidP="000F1971">
            <w:pPr>
              <w:ind w:firstLine="0"/>
              <w:rPr>
                <w:rFonts w:cs="Arial"/>
                <w:lang w:val="en-US"/>
              </w:rPr>
            </w:pPr>
            <w:r w:rsidRPr="00D73731">
              <w:rPr>
                <w:rFonts w:cs="Arial"/>
              </w:rPr>
              <w:t>914 06 0</w:t>
            </w:r>
            <w:r w:rsidRPr="00D73731">
              <w:rPr>
                <w:rFonts w:cs="Arial"/>
                <w:lang w:val="en-US"/>
              </w:rPr>
              <w:t>5</w:t>
            </w:r>
            <w:r w:rsidRPr="00D73731">
              <w:rPr>
                <w:rFonts w:cs="Arial"/>
              </w:rPr>
              <w:t xml:space="preserve"> 02 3 07 79820 500</w:t>
            </w:r>
            <w:r>
              <w:rPr>
                <w:rFonts w:cs="Arial"/>
                <w:lang w:val="en-US"/>
              </w:rPr>
              <w:t xml:space="preserve"> </w:t>
            </w:r>
          </w:p>
          <w:p w:rsid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914 06 05 02 3 07 89030 500</w:t>
            </w:r>
            <w:r>
              <w:rPr>
                <w:rFonts w:cs="Arial"/>
              </w:rPr>
              <w:t xml:space="preserve"> </w:t>
            </w:r>
          </w:p>
          <w:p w:rsidR="00D73731" w:rsidRDefault="00D73731" w:rsidP="000F1971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  <w:lang w:val="en-US"/>
              </w:rPr>
            </w:pPr>
          </w:p>
          <w:p w:rsidR="00D73731" w:rsidRPr="00D73731" w:rsidRDefault="00D73731" w:rsidP="000F1971">
            <w:pPr>
              <w:ind w:firstLine="0"/>
              <w:rPr>
                <w:rFonts w:cs="Arial"/>
                <w:lang w:val="en-US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Default="00D73731" w:rsidP="000F1971">
            <w:pPr>
              <w:ind w:firstLine="0"/>
              <w:rPr>
                <w:rFonts w:cs="Arial"/>
                <w:lang w:val="en-US"/>
              </w:rPr>
            </w:pPr>
            <w:r w:rsidRPr="00D73731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000,00</w:t>
            </w:r>
            <w:r>
              <w:rPr>
                <w:rFonts w:cs="Arial"/>
                <w:lang w:val="en-US"/>
              </w:rPr>
              <w:t xml:space="preserve"> 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  <w:lang w:val="en-US"/>
              </w:rPr>
            </w:pPr>
          </w:p>
          <w:p w:rsid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2 616,00</w:t>
            </w:r>
            <w:r>
              <w:rPr>
                <w:rFonts w:cs="Arial"/>
              </w:rPr>
              <w:t xml:space="preserve"> </w:t>
            </w:r>
          </w:p>
          <w:p w:rsidR="00D73731" w:rsidRDefault="00D73731" w:rsidP="000F19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"/>
          <w:wAfter w:w="283" w:type="pct"/>
          <w:trHeight w:val="41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Основное мероприятие 3.9.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«Иные межбюджетные трансферты поселениям за счет средств из вышестоящих </w:t>
            </w:r>
            <w:r w:rsidRPr="00D73731">
              <w:rPr>
                <w:rFonts w:cs="Arial"/>
              </w:rPr>
              <w:lastRenderedPageBreak/>
              <w:t>бюджетов»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lastRenderedPageBreak/>
              <w:t xml:space="preserve">Сектор строительства транспорта и ЖКХ администрации Калачеевского муниципального </w:t>
            </w:r>
            <w:r w:rsidRPr="00D73731">
              <w:rPr>
                <w:rFonts w:cs="Arial"/>
              </w:rPr>
              <w:lastRenderedPageBreak/>
              <w:t>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lastRenderedPageBreak/>
              <w:t>январь</w:t>
            </w:r>
            <w:r>
              <w:rPr>
                <w:rFonts w:cs="Arial"/>
              </w:rPr>
              <w:t xml:space="preserve"> </w:t>
            </w:r>
          </w:p>
          <w:p w:rsidR="00D73731" w:rsidRDefault="00D73731" w:rsidP="000F19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D73731" w:rsidRDefault="00D73731" w:rsidP="000F19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декабрь</w:t>
            </w:r>
            <w:r>
              <w:rPr>
                <w:rFonts w:cs="Arial"/>
              </w:rPr>
              <w:t xml:space="preserve"> </w:t>
            </w:r>
          </w:p>
          <w:p w:rsidR="00D73731" w:rsidRDefault="00D73731" w:rsidP="000F19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D73731" w:rsidRDefault="00D73731" w:rsidP="000F19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Межбюджетные трансферты бюджетам поселений</w:t>
            </w:r>
            <w:r>
              <w:rPr>
                <w:rFonts w:cs="Arial"/>
              </w:rPr>
              <w:t xml:space="preserve"> </w:t>
            </w:r>
          </w:p>
          <w:p w:rsidR="00D73731" w:rsidRDefault="00D73731" w:rsidP="000F19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D73731" w:rsidRDefault="00D73731" w:rsidP="000F19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D73731" w:rsidRDefault="00D73731" w:rsidP="000F19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lastRenderedPageBreak/>
              <w:t>914 04 09 02 3 09 78850 500</w:t>
            </w:r>
            <w:r>
              <w:rPr>
                <w:rFonts w:cs="Arial"/>
              </w:rPr>
              <w:t xml:space="preserve"> </w:t>
            </w:r>
          </w:p>
          <w:p w:rsid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914 04 09 02 3 09 81600 500</w:t>
            </w:r>
            <w:r>
              <w:rPr>
                <w:rFonts w:cs="Arial"/>
              </w:rPr>
              <w:t xml:space="preserve"> </w:t>
            </w:r>
          </w:p>
          <w:p w:rsid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lastRenderedPageBreak/>
              <w:t>914 05 02 02 3 09 79340 500</w:t>
            </w:r>
            <w:r>
              <w:rPr>
                <w:rFonts w:cs="Arial"/>
              </w:rPr>
              <w:t xml:space="preserve"> </w:t>
            </w:r>
          </w:p>
          <w:p w:rsid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914 05 03 02 3 09 78670 500</w:t>
            </w:r>
            <w:r>
              <w:rPr>
                <w:rFonts w:cs="Arial"/>
              </w:rPr>
              <w:t xml:space="preserve"> </w:t>
            </w:r>
          </w:p>
          <w:p w:rsid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914 04 12 02 3 09 79760 500</w:t>
            </w:r>
            <w:r>
              <w:rPr>
                <w:rFonts w:cs="Arial"/>
              </w:rPr>
              <w:t xml:space="preserve"> 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  <w:p w:rsid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90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067,00</w:t>
            </w:r>
            <w:r>
              <w:rPr>
                <w:rFonts w:cs="Arial"/>
              </w:rPr>
              <w:t xml:space="preserve"> 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  <w:p w:rsid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25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678,80</w:t>
            </w:r>
            <w:r>
              <w:rPr>
                <w:rFonts w:cs="Arial"/>
              </w:rPr>
              <w:t xml:space="preserve"> 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  <w:p w:rsid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135,00</w:t>
            </w:r>
            <w:r>
              <w:rPr>
                <w:rFonts w:cs="Arial"/>
              </w:rPr>
              <w:t xml:space="preserve"> 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  <w:p w:rsidR="00D73731" w:rsidRDefault="00D73731" w:rsidP="000F1971">
            <w:pPr>
              <w:ind w:firstLine="0"/>
              <w:rPr>
                <w:rFonts w:cs="Arial"/>
                <w:lang w:val="en-US"/>
              </w:rPr>
            </w:pPr>
            <w:r w:rsidRPr="00D73731">
              <w:rPr>
                <w:rFonts w:cs="Arial"/>
                <w:lang w:val="en-US"/>
              </w:rPr>
              <w:t>2</w:t>
            </w:r>
            <w:r>
              <w:rPr>
                <w:rFonts w:cs="Arial"/>
                <w:lang w:val="en-US"/>
              </w:rPr>
              <w:t xml:space="preserve"> </w:t>
            </w:r>
            <w:r w:rsidRPr="00D73731">
              <w:rPr>
                <w:rFonts w:cs="Arial"/>
                <w:lang w:val="en-US"/>
              </w:rPr>
              <w:t>315,</w:t>
            </w:r>
            <w:r w:rsidRPr="00D73731">
              <w:rPr>
                <w:rFonts w:cs="Arial"/>
              </w:rPr>
              <w:t>3</w:t>
            </w:r>
            <w:r w:rsidRPr="00D73731">
              <w:rPr>
                <w:rFonts w:cs="Arial"/>
                <w:lang w:val="en-US"/>
              </w:rPr>
              <w:t>0</w:t>
            </w:r>
            <w:r>
              <w:rPr>
                <w:rFonts w:cs="Arial"/>
                <w:lang w:val="en-US"/>
              </w:rPr>
              <w:t xml:space="preserve"> 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  <w:p w:rsid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17 958,00</w:t>
            </w:r>
            <w:r>
              <w:rPr>
                <w:rFonts w:cs="Arial"/>
              </w:rPr>
              <w:t xml:space="preserve"> 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"/>
          <w:wAfter w:w="283" w:type="pct"/>
          <w:trHeight w:val="41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ПОДПРОГРАММА 4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"Энергосбережение и повышение энергетической эффективности"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 xml:space="preserve">январь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декабрь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Pr="00D73731" w:rsidRDefault="00D73731" w:rsidP="000F1971">
            <w:pPr>
              <w:ind w:firstLine="0"/>
              <w:rPr>
                <w:rFonts w:cs="Arial"/>
                <w:lang w:val="en-US"/>
              </w:rPr>
            </w:pPr>
            <w:r w:rsidRPr="00D73731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</w:t>
            </w:r>
            <w:r w:rsidRPr="00D73731">
              <w:rPr>
                <w:rFonts w:cs="Arial"/>
              </w:rPr>
              <w:t>683,00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"/>
          <w:wAfter w:w="283" w:type="pct"/>
          <w:trHeight w:val="41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Основное мероприятие 4.1.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«Строительство модульно-блочных котельных»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Сектор строительства транспорта и ЖКХ администрации Калачеевского муниципального района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январь</w:t>
            </w:r>
            <w:r>
              <w:rPr>
                <w:rFonts w:cs="Arial"/>
              </w:rPr>
              <w:t xml:space="preserve"> </w:t>
            </w:r>
          </w:p>
          <w:p w:rsidR="00D73731" w:rsidRDefault="00D73731" w:rsidP="000F19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D73731" w:rsidRDefault="00D73731" w:rsidP="000F19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декабрь</w:t>
            </w:r>
            <w:r>
              <w:rPr>
                <w:rFonts w:cs="Arial"/>
              </w:rPr>
              <w:t xml:space="preserve"> </w:t>
            </w:r>
          </w:p>
          <w:p w:rsidR="00D73731" w:rsidRDefault="00D73731" w:rsidP="000F19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D73731" w:rsidRDefault="00D73731" w:rsidP="000F19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Default="00D73731" w:rsidP="000F1971">
            <w:pPr>
              <w:ind w:firstLine="0"/>
              <w:rPr>
                <w:rFonts w:cs="Arial"/>
              </w:rPr>
            </w:pPr>
            <w:r w:rsidRPr="00D73731">
              <w:rPr>
                <w:rFonts w:cs="Arial"/>
              </w:rPr>
              <w:t>Подготовка к отопительному периоду 2024-2025 годов</w:t>
            </w:r>
            <w:r>
              <w:rPr>
                <w:rFonts w:cs="Arial"/>
              </w:rPr>
              <w:t xml:space="preserve"> </w:t>
            </w:r>
          </w:p>
          <w:p w:rsidR="00D73731" w:rsidRDefault="00D73731" w:rsidP="000F19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Default="00D73731" w:rsidP="000F1971">
            <w:pPr>
              <w:ind w:firstLine="0"/>
              <w:rPr>
                <w:rFonts w:cs="Arial"/>
                <w:lang w:val="en-US"/>
              </w:rPr>
            </w:pPr>
            <w:r w:rsidRPr="00D73731">
              <w:rPr>
                <w:rFonts w:cs="Arial"/>
              </w:rPr>
              <w:t xml:space="preserve">914 05 02 02 4 01 </w:t>
            </w:r>
            <w:r w:rsidRPr="00D73731">
              <w:rPr>
                <w:rFonts w:cs="Arial"/>
                <w:lang w:val="en-US"/>
              </w:rPr>
              <w:t>S9120 200</w:t>
            </w:r>
            <w:r>
              <w:rPr>
                <w:rFonts w:cs="Arial"/>
                <w:lang w:val="en-US"/>
              </w:rPr>
              <w:t xml:space="preserve"> </w:t>
            </w:r>
          </w:p>
          <w:p w:rsidR="00D73731" w:rsidRDefault="00D73731" w:rsidP="000F1971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</w:p>
          <w:p w:rsidR="00D73731" w:rsidRDefault="00D73731" w:rsidP="000F1971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  <w:lang w:val="en-US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1" w:rsidRDefault="00D73731" w:rsidP="000F1971">
            <w:pPr>
              <w:ind w:firstLine="0"/>
              <w:rPr>
                <w:rFonts w:cs="Arial"/>
                <w:lang w:val="en-US"/>
              </w:rPr>
            </w:pPr>
            <w:r w:rsidRPr="00D73731">
              <w:rPr>
                <w:rFonts w:cs="Arial"/>
                <w:lang w:val="en-US"/>
              </w:rPr>
              <w:t>5</w:t>
            </w:r>
            <w:r w:rsidRPr="00D73731">
              <w:rPr>
                <w:rFonts w:cs="Arial"/>
              </w:rPr>
              <w:t>683,00</w:t>
            </w:r>
            <w:r>
              <w:rPr>
                <w:rFonts w:cs="Arial"/>
                <w:lang w:val="en-US"/>
              </w:rPr>
              <w:t xml:space="preserve"> </w:t>
            </w:r>
          </w:p>
          <w:p w:rsidR="00D73731" w:rsidRDefault="00D73731" w:rsidP="000F1971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</w:p>
          <w:p w:rsidR="00D73731" w:rsidRDefault="00D73731" w:rsidP="000F1971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</w:p>
          <w:p w:rsidR="00D73731" w:rsidRPr="00D73731" w:rsidRDefault="00D73731" w:rsidP="000F1971">
            <w:pPr>
              <w:ind w:firstLine="0"/>
              <w:rPr>
                <w:rFonts w:cs="Arial"/>
                <w:lang w:val="en-US"/>
              </w:rPr>
            </w:pPr>
          </w:p>
          <w:p w:rsidR="00D73731" w:rsidRPr="00D73731" w:rsidRDefault="00D73731" w:rsidP="000F1971">
            <w:pPr>
              <w:ind w:firstLine="0"/>
              <w:rPr>
                <w:rFonts w:cs="Arial"/>
                <w:lang w:val="en-US"/>
              </w:rPr>
            </w:pPr>
          </w:p>
        </w:tc>
      </w:tr>
      <w:tr w:rsidR="00D73731" w:rsidRPr="00D73731" w:rsidTr="000F1971">
        <w:trPr>
          <w:gridAfter w:val="1"/>
          <w:wAfter w:w="283" w:type="pct"/>
          <w:trHeight w:val="31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"/>
          <w:wAfter w:w="283" w:type="pct"/>
          <w:trHeight w:val="44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  <w:tr w:rsidR="00D73731" w:rsidRPr="00D73731" w:rsidTr="000F1971">
        <w:trPr>
          <w:gridAfter w:val="1"/>
          <w:wAfter w:w="283" w:type="pct"/>
          <w:trHeight w:val="31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3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31" w:rsidRPr="00D73731" w:rsidRDefault="00D73731" w:rsidP="000F1971">
            <w:pPr>
              <w:ind w:firstLine="0"/>
              <w:rPr>
                <w:rFonts w:cs="Arial"/>
              </w:rPr>
            </w:pPr>
          </w:p>
        </w:tc>
      </w:tr>
    </w:tbl>
    <w:p w:rsidR="00D73731" w:rsidRPr="00D73731" w:rsidRDefault="00D73731" w:rsidP="00D73731">
      <w:pPr>
        <w:spacing w:line="276" w:lineRule="auto"/>
        <w:ind w:firstLine="709"/>
        <w:rPr>
          <w:rFonts w:cs="Arial"/>
        </w:rPr>
      </w:pPr>
      <w:r w:rsidRPr="00D73731">
        <w:rPr>
          <w:rFonts w:cs="Arial"/>
        </w:rPr>
        <w:t xml:space="preserve"> </w:t>
      </w:r>
    </w:p>
    <w:p w:rsidR="00D73731" w:rsidRDefault="00D73731" w:rsidP="00D73731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D73731" w:rsidRDefault="00D73731" w:rsidP="00D73731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C1248" w:rsidRPr="00D73731" w:rsidRDefault="009C1248" w:rsidP="00D73731">
      <w:pPr>
        <w:ind w:firstLine="709"/>
        <w:rPr>
          <w:rFonts w:cs="Arial"/>
        </w:rPr>
      </w:pPr>
    </w:p>
    <w:sectPr w:rsidR="009C1248" w:rsidRPr="00D73731" w:rsidSect="00D73731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A8F"/>
    <w:multiLevelType w:val="hybridMultilevel"/>
    <w:tmpl w:val="97564CAA"/>
    <w:lvl w:ilvl="0" w:tplc="64602604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0E737152"/>
    <w:multiLevelType w:val="hybridMultilevel"/>
    <w:tmpl w:val="3B32505A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9194C"/>
    <w:multiLevelType w:val="multilevel"/>
    <w:tmpl w:val="4990A74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3">
    <w:nsid w:val="21FD1B7C"/>
    <w:multiLevelType w:val="hybridMultilevel"/>
    <w:tmpl w:val="512A52B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270365D8"/>
    <w:multiLevelType w:val="hybridMultilevel"/>
    <w:tmpl w:val="B082194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7273D0F"/>
    <w:multiLevelType w:val="hybridMultilevel"/>
    <w:tmpl w:val="6178C2AA"/>
    <w:lvl w:ilvl="0" w:tplc="04190001">
      <w:start w:val="1"/>
      <w:numFmt w:val="bullet"/>
      <w:lvlText w:val=""/>
      <w:lvlJc w:val="left"/>
      <w:pPr>
        <w:ind w:left="1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5" w:hanging="360"/>
      </w:pPr>
      <w:rPr>
        <w:rFonts w:ascii="Wingdings" w:hAnsi="Wingdings" w:hint="default"/>
      </w:rPr>
    </w:lvl>
  </w:abstractNum>
  <w:abstractNum w:abstractNumId="6">
    <w:nsid w:val="281E39EC"/>
    <w:multiLevelType w:val="hybridMultilevel"/>
    <w:tmpl w:val="F416AA96"/>
    <w:lvl w:ilvl="0" w:tplc="ACACF89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8D46233"/>
    <w:multiLevelType w:val="hybridMultilevel"/>
    <w:tmpl w:val="0D0E2EEE"/>
    <w:lvl w:ilvl="0" w:tplc="85D4928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AE7655F"/>
    <w:multiLevelType w:val="hybridMultilevel"/>
    <w:tmpl w:val="D5D6FA18"/>
    <w:lvl w:ilvl="0" w:tplc="2DEC3C4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E476305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648F36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AD25C8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A8B838E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67B2A00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86AA542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5202BA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E70FE6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03A41D5"/>
    <w:multiLevelType w:val="hybridMultilevel"/>
    <w:tmpl w:val="8FAE6DE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0">
    <w:nsid w:val="48396920"/>
    <w:multiLevelType w:val="hybridMultilevel"/>
    <w:tmpl w:val="6988063C"/>
    <w:lvl w:ilvl="0" w:tplc="041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4C4660B1"/>
    <w:multiLevelType w:val="multilevel"/>
    <w:tmpl w:val="B21C5E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97" w:hanging="2160"/>
      </w:pPr>
      <w:rPr>
        <w:rFonts w:hint="default"/>
      </w:rPr>
    </w:lvl>
  </w:abstractNum>
  <w:abstractNum w:abstractNumId="12">
    <w:nsid w:val="57B76148"/>
    <w:multiLevelType w:val="hybridMultilevel"/>
    <w:tmpl w:val="00263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8943AE"/>
    <w:multiLevelType w:val="hybridMultilevel"/>
    <w:tmpl w:val="773A5B9E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4">
    <w:nsid w:val="77635142"/>
    <w:multiLevelType w:val="hybridMultilevel"/>
    <w:tmpl w:val="2EC2138C"/>
    <w:lvl w:ilvl="0" w:tplc="EB221DAC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7CEE0CB7"/>
    <w:multiLevelType w:val="hybridMultilevel"/>
    <w:tmpl w:val="4284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13"/>
  </w:num>
  <w:num w:numId="13">
    <w:abstractNumId w:val="5"/>
  </w:num>
  <w:num w:numId="14">
    <w:abstractNumId w:val="15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5F"/>
    <w:rsid w:val="0001132D"/>
    <w:rsid w:val="00057439"/>
    <w:rsid w:val="00063674"/>
    <w:rsid w:val="00070D82"/>
    <w:rsid w:val="00071E31"/>
    <w:rsid w:val="00087B00"/>
    <w:rsid w:val="00096DEB"/>
    <w:rsid w:val="000B3AAE"/>
    <w:rsid w:val="000C74BD"/>
    <w:rsid w:val="000D5033"/>
    <w:rsid w:val="000E0F5B"/>
    <w:rsid w:val="000F1971"/>
    <w:rsid w:val="000F3B51"/>
    <w:rsid w:val="000F48B6"/>
    <w:rsid w:val="00122AB3"/>
    <w:rsid w:val="00132FD6"/>
    <w:rsid w:val="00136BCF"/>
    <w:rsid w:val="00141CE9"/>
    <w:rsid w:val="001B29C7"/>
    <w:rsid w:val="001C4A1C"/>
    <w:rsid w:val="001D6235"/>
    <w:rsid w:val="001E411C"/>
    <w:rsid w:val="001F7D61"/>
    <w:rsid w:val="00205BF6"/>
    <w:rsid w:val="00216E98"/>
    <w:rsid w:val="00233C56"/>
    <w:rsid w:val="0023413F"/>
    <w:rsid w:val="00242397"/>
    <w:rsid w:val="002423D0"/>
    <w:rsid w:val="002429A3"/>
    <w:rsid w:val="00244FE2"/>
    <w:rsid w:val="00283E33"/>
    <w:rsid w:val="002A5647"/>
    <w:rsid w:val="002B1942"/>
    <w:rsid w:val="002B5AEE"/>
    <w:rsid w:val="002B707A"/>
    <w:rsid w:val="002C4712"/>
    <w:rsid w:val="002D0C18"/>
    <w:rsid w:val="002E4EE7"/>
    <w:rsid w:val="002F2040"/>
    <w:rsid w:val="00311593"/>
    <w:rsid w:val="00330E9D"/>
    <w:rsid w:val="003506A7"/>
    <w:rsid w:val="003537FD"/>
    <w:rsid w:val="00370270"/>
    <w:rsid w:val="0037609F"/>
    <w:rsid w:val="0038298C"/>
    <w:rsid w:val="00386F46"/>
    <w:rsid w:val="00392E8B"/>
    <w:rsid w:val="003A46C4"/>
    <w:rsid w:val="003C6532"/>
    <w:rsid w:val="003E541A"/>
    <w:rsid w:val="0042190A"/>
    <w:rsid w:val="0043482D"/>
    <w:rsid w:val="004501A8"/>
    <w:rsid w:val="00450D3B"/>
    <w:rsid w:val="004560AB"/>
    <w:rsid w:val="00467D54"/>
    <w:rsid w:val="00474C29"/>
    <w:rsid w:val="004A141A"/>
    <w:rsid w:val="004A260C"/>
    <w:rsid w:val="004B087D"/>
    <w:rsid w:val="004C0CD3"/>
    <w:rsid w:val="004C6821"/>
    <w:rsid w:val="004D5ED0"/>
    <w:rsid w:val="004E00BA"/>
    <w:rsid w:val="004E1DB9"/>
    <w:rsid w:val="004E4940"/>
    <w:rsid w:val="004E5E42"/>
    <w:rsid w:val="005167C8"/>
    <w:rsid w:val="00516A1C"/>
    <w:rsid w:val="00530C7E"/>
    <w:rsid w:val="00536E40"/>
    <w:rsid w:val="00563DB0"/>
    <w:rsid w:val="00565EA0"/>
    <w:rsid w:val="005758CD"/>
    <w:rsid w:val="00576FC6"/>
    <w:rsid w:val="00584C15"/>
    <w:rsid w:val="00585242"/>
    <w:rsid w:val="00590FF6"/>
    <w:rsid w:val="0059762B"/>
    <w:rsid w:val="005A10DF"/>
    <w:rsid w:val="005A7F9D"/>
    <w:rsid w:val="005B4665"/>
    <w:rsid w:val="005C0BEC"/>
    <w:rsid w:val="005D457A"/>
    <w:rsid w:val="005F4E87"/>
    <w:rsid w:val="005F5FE7"/>
    <w:rsid w:val="00610F00"/>
    <w:rsid w:val="00627BC6"/>
    <w:rsid w:val="006756D6"/>
    <w:rsid w:val="006D6842"/>
    <w:rsid w:val="006F325F"/>
    <w:rsid w:val="007046EA"/>
    <w:rsid w:val="00723760"/>
    <w:rsid w:val="0073239F"/>
    <w:rsid w:val="00743012"/>
    <w:rsid w:val="007440E9"/>
    <w:rsid w:val="0075164E"/>
    <w:rsid w:val="007604F9"/>
    <w:rsid w:val="007654D1"/>
    <w:rsid w:val="007839B0"/>
    <w:rsid w:val="007A3331"/>
    <w:rsid w:val="007A4F7F"/>
    <w:rsid w:val="007C3FE7"/>
    <w:rsid w:val="007C59BC"/>
    <w:rsid w:val="007E3CA0"/>
    <w:rsid w:val="0080708B"/>
    <w:rsid w:val="00810332"/>
    <w:rsid w:val="008314CE"/>
    <w:rsid w:val="00840936"/>
    <w:rsid w:val="00844F7C"/>
    <w:rsid w:val="00850663"/>
    <w:rsid w:val="00853680"/>
    <w:rsid w:val="00882630"/>
    <w:rsid w:val="008A0D31"/>
    <w:rsid w:val="008C121F"/>
    <w:rsid w:val="0090220B"/>
    <w:rsid w:val="00907B65"/>
    <w:rsid w:val="009171D1"/>
    <w:rsid w:val="0093218D"/>
    <w:rsid w:val="0096186B"/>
    <w:rsid w:val="009643C8"/>
    <w:rsid w:val="00965C6C"/>
    <w:rsid w:val="00970AC6"/>
    <w:rsid w:val="00972372"/>
    <w:rsid w:val="009837D2"/>
    <w:rsid w:val="009932F2"/>
    <w:rsid w:val="009A2AD7"/>
    <w:rsid w:val="009B1D78"/>
    <w:rsid w:val="009C1248"/>
    <w:rsid w:val="009C5113"/>
    <w:rsid w:val="009D2901"/>
    <w:rsid w:val="009D3463"/>
    <w:rsid w:val="009D4D9C"/>
    <w:rsid w:val="00A12AA3"/>
    <w:rsid w:val="00A130FE"/>
    <w:rsid w:val="00A202D4"/>
    <w:rsid w:val="00A45A65"/>
    <w:rsid w:val="00A56A06"/>
    <w:rsid w:val="00A632CE"/>
    <w:rsid w:val="00A70118"/>
    <w:rsid w:val="00A84AA3"/>
    <w:rsid w:val="00A878BA"/>
    <w:rsid w:val="00A910F1"/>
    <w:rsid w:val="00AA3CBA"/>
    <w:rsid w:val="00AE14BC"/>
    <w:rsid w:val="00AE2470"/>
    <w:rsid w:val="00AE2ACE"/>
    <w:rsid w:val="00B21067"/>
    <w:rsid w:val="00B3008C"/>
    <w:rsid w:val="00B30B1D"/>
    <w:rsid w:val="00B32E3B"/>
    <w:rsid w:val="00B47310"/>
    <w:rsid w:val="00B51194"/>
    <w:rsid w:val="00BA6EA9"/>
    <w:rsid w:val="00BF01AB"/>
    <w:rsid w:val="00BF05FB"/>
    <w:rsid w:val="00C01B52"/>
    <w:rsid w:val="00C0533F"/>
    <w:rsid w:val="00C12E84"/>
    <w:rsid w:val="00C2545B"/>
    <w:rsid w:val="00C32903"/>
    <w:rsid w:val="00C36DE8"/>
    <w:rsid w:val="00C44F0E"/>
    <w:rsid w:val="00C66C83"/>
    <w:rsid w:val="00C75300"/>
    <w:rsid w:val="00C80EF3"/>
    <w:rsid w:val="00C847E0"/>
    <w:rsid w:val="00CC62E3"/>
    <w:rsid w:val="00CD122A"/>
    <w:rsid w:val="00CD373C"/>
    <w:rsid w:val="00CE19DA"/>
    <w:rsid w:val="00CF19FE"/>
    <w:rsid w:val="00D15595"/>
    <w:rsid w:val="00D16469"/>
    <w:rsid w:val="00D25E69"/>
    <w:rsid w:val="00D27FDA"/>
    <w:rsid w:val="00D32AFB"/>
    <w:rsid w:val="00D4167A"/>
    <w:rsid w:val="00D4467C"/>
    <w:rsid w:val="00D56E2C"/>
    <w:rsid w:val="00D63C9B"/>
    <w:rsid w:val="00D7359F"/>
    <w:rsid w:val="00D73731"/>
    <w:rsid w:val="00D8178A"/>
    <w:rsid w:val="00DC3BB8"/>
    <w:rsid w:val="00DD5FBD"/>
    <w:rsid w:val="00E03833"/>
    <w:rsid w:val="00E26C0C"/>
    <w:rsid w:val="00E26E79"/>
    <w:rsid w:val="00E63D85"/>
    <w:rsid w:val="00E81315"/>
    <w:rsid w:val="00E83DA6"/>
    <w:rsid w:val="00E939D9"/>
    <w:rsid w:val="00E94517"/>
    <w:rsid w:val="00E957E2"/>
    <w:rsid w:val="00EA58A4"/>
    <w:rsid w:val="00EB5642"/>
    <w:rsid w:val="00EE35FB"/>
    <w:rsid w:val="00EE49C2"/>
    <w:rsid w:val="00EF0145"/>
    <w:rsid w:val="00EF6837"/>
    <w:rsid w:val="00F0517E"/>
    <w:rsid w:val="00F16971"/>
    <w:rsid w:val="00F26C21"/>
    <w:rsid w:val="00F45659"/>
    <w:rsid w:val="00F46A28"/>
    <w:rsid w:val="00F67D2D"/>
    <w:rsid w:val="00F73939"/>
    <w:rsid w:val="00F90592"/>
    <w:rsid w:val="00F93439"/>
    <w:rsid w:val="00FA00E9"/>
    <w:rsid w:val="00FA3EC3"/>
    <w:rsid w:val="00FC43E0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48B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F48B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F48B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F48B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F48B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F48B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F48B6"/>
  </w:style>
  <w:style w:type="character" w:customStyle="1" w:styleId="30">
    <w:name w:val="Заголовок 3 Знак"/>
    <w:link w:val="3"/>
    <w:rsid w:val="006F325F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3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F3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F32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D6235"/>
    <w:pPr>
      <w:ind w:left="720"/>
      <w:contextualSpacing/>
    </w:pPr>
  </w:style>
  <w:style w:type="paragraph" w:customStyle="1" w:styleId="21">
    <w:name w:val="2Название"/>
    <w:basedOn w:val="a"/>
    <w:link w:val="22"/>
    <w:qFormat/>
    <w:rsid w:val="00233C56"/>
    <w:pPr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233C56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ConsPlusCell">
    <w:name w:val="ConsPlusCell"/>
    <w:rsid w:val="007654D1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table" w:styleId="a6">
    <w:name w:val="Table Grid"/>
    <w:basedOn w:val="a1"/>
    <w:rsid w:val="007654D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67D2D"/>
    <w:pPr>
      <w:spacing w:after="120"/>
    </w:pPr>
    <w:rPr>
      <w:rFonts w:ascii="Calibri" w:eastAsia="Calibri" w:hAnsi="Calibri"/>
      <w:lang w:eastAsia="en-US"/>
    </w:rPr>
  </w:style>
  <w:style w:type="character" w:customStyle="1" w:styleId="a8">
    <w:name w:val="Основной текст Знак"/>
    <w:link w:val="a7"/>
    <w:rsid w:val="00F67D2D"/>
    <w:rPr>
      <w:rFonts w:ascii="Calibri" w:eastAsia="Calibri" w:hAnsi="Calibri" w:cs="Times New Roman"/>
      <w:sz w:val="24"/>
      <w:szCs w:val="24"/>
    </w:rPr>
  </w:style>
  <w:style w:type="paragraph" w:customStyle="1" w:styleId="ConsPlusNormal">
    <w:name w:val="ConsPlusNormal"/>
    <w:link w:val="ConsPlusNormal0"/>
    <w:rsid w:val="006756D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6756D6"/>
    <w:rPr>
      <w:rFonts w:ascii="Arial" w:eastAsia="Calibri" w:hAnsi="Arial" w:cs="Times New Roman"/>
      <w:szCs w:val="20"/>
      <w:lang w:eastAsia="ru-RU"/>
    </w:rPr>
  </w:style>
  <w:style w:type="paragraph" w:customStyle="1" w:styleId="ConsPlusNonformat">
    <w:name w:val="ConsPlusNonformat"/>
    <w:rsid w:val="006756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D73731"/>
  </w:style>
  <w:style w:type="numbering" w:customStyle="1" w:styleId="23">
    <w:name w:val="Нет списка2"/>
    <w:next w:val="a2"/>
    <w:uiPriority w:val="99"/>
    <w:semiHidden/>
    <w:unhideWhenUsed/>
    <w:rsid w:val="00D73731"/>
  </w:style>
  <w:style w:type="character" w:styleId="a9">
    <w:name w:val="Hyperlink"/>
    <w:basedOn w:val="a0"/>
    <w:rsid w:val="000F48B6"/>
    <w:rPr>
      <w:color w:val="0000FF"/>
      <w:u w:val="none"/>
    </w:rPr>
  </w:style>
  <w:style w:type="character" w:styleId="aa">
    <w:name w:val="FollowedHyperlink"/>
    <w:uiPriority w:val="99"/>
    <w:semiHidden/>
    <w:unhideWhenUsed/>
    <w:rsid w:val="00D73731"/>
    <w:rPr>
      <w:color w:val="800080"/>
      <w:u w:val="single"/>
    </w:rPr>
  </w:style>
  <w:style w:type="paragraph" w:customStyle="1" w:styleId="font5">
    <w:name w:val="font5"/>
    <w:basedOn w:val="a"/>
    <w:rsid w:val="00D73731"/>
    <w:pPr>
      <w:spacing w:before="100" w:beforeAutospacing="1" w:after="100" w:afterAutospacing="1"/>
    </w:pPr>
  </w:style>
  <w:style w:type="paragraph" w:customStyle="1" w:styleId="xl67">
    <w:name w:val="xl67"/>
    <w:basedOn w:val="a"/>
    <w:rsid w:val="00D73731"/>
    <w:pPr>
      <w:spacing w:before="100" w:beforeAutospacing="1" w:after="100" w:afterAutospacing="1"/>
    </w:pPr>
  </w:style>
  <w:style w:type="paragraph" w:customStyle="1" w:styleId="xl68">
    <w:name w:val="xl68"/>
    <w:basedOn w:val="a"/>
    <w:rsid w:val="00D73731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D73731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D73731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D73731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D73731"/>
    <w:pP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D73731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"/>
    <w:rsid w:val="00D737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D73731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D7373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D737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D737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D7373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D73731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7373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0">
    <w:name w:val="xl100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1">
    <w:name w:val="xl101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D737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737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D737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D737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D737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D737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D73731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D73731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D737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D737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D7373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D737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D7373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D737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link w:val="1"/>
    <w:rsid w:val="000F197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F197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0F197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F48B6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0F48B6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0F197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F48B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F48B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48B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48B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48B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F48B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F48B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F48B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F48B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F48B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F48B6"/>
  </w:style>
  <w:style w:type="character" w:customStyle="1" w:styleId="30">
    <w:name w:val="Заголовок 3 Знак"/>
    <w:link w:val="3"/>
    <w:rsid w:val="006F325F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3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F3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F32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D6235"/>
    <w:pPr>
      <w:ind w:left="720"/>
      <w:contextualSpacing/>
    </w:pPr>
  </w:style>
  <w:style w:type="paragraph" w:customStyle="1" w:styleId="21">
    <w:name w:val="2Название"/>
    <w:basedOn w:val="a"/>
    <w:link w:val="22"/>
    <w:qFormat/>
    <w:rsid w:val="00233C56"/>
    <w:pPr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233C56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ConsPlusCell">
    <w:name w:val="ConsPlusCell"/>
    <w:rsid w:val="007654D1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table" w:styleId="a6">
    <w:name w:val="Table Grid"/>
    <w:basedOn w:val="a1"/>
    <w:rsid w:val="007654D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67D2D"/>
    <w:pPr>
      <w:spacing w:after="120"/>
    </w:pPr>
    <w:rPr>
      <w:rFonts w:ascii="Calibri" w:eastAsia="Calibri" w:hAnsi="Calibri"/>
      <w:lang w:eastAsia="en-US"/>
    </w:rPr>
  </w:style>
  <w:style w:type="character" w:customStyle="1" w:styleId="a8">
    <w:name w:val="Основной текст Знак"/>
    <w:link w:val="a7"/>
    <w:rsid w:val="00F67D2D"/>
    <w:rPr>
      <w:rFonts w:ascii="Calibri" w:eastAsia="Calibri" w:hAnsi="Calibri" w:cs="Times New Roman"/>
      <w:sz w:val="24"/>
      <w:szCs w:val="24"/>
    </w:rPr>
  </w:style>
  <w:style w:type="paragraph" w:customStyle="1" w:styleId="ConsPlusNormal">
    <w:name w:val="ConsPlusNormal"/>
    <w:link w:val="ConsPlusNormal0"/>
    <w:rsid w:val="006756D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6756D6"/>
    <w:rPr>
      <w:rFonts w:ascii="Arial" w:eastAsia="Calibri" w:hAnsi="Arial" w:cs="Times New Roman"/>
      <w:szCs w:val="20"/>
      <w:lang w:eastAsia="ru-RU"/>
    </w:rPr>
  </w:style>
  <w:style w:type="paragraph" w:customStyle="1" w:styleId="ConsPlusNonformat">
    <w:name w:val="ConsPlusNonformat"/>
    <w:rsid w:val="006756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D73731"/>
  </w:style>
  <w:style w:type="numbering" w:customStyle="1" w:styleId="23">
    <w:name w:val="Нет списка2"/>
    <w:next w:val="a2"/>
    <w:uiPriority w:val="99"/>
    <w:semiHidden/>
    <w:unhideWhenUsed/>
    <w:rsid w:val="00D73731"/>
  </w:style>
  <w:style w:type="character" w:styleId="a9">
    <w:name w:val="Hyperlink"/>
    <w:basedOn w:val="a0"/>
    <w:rsid w:val="000F48B6"/>
    <w:rPr>
      <w:color w:val="0000FF"/>
      <w:u w:val="none"/>
    </w:rPr>
  </w:style>
  <w:style w:type="character" w:styleId="aa">
    <w:name w:val="FollowedHyperlink"/>
    <w:uiPriority w:val="99"/>
    <w:semiHidden/>
    <w:unhideWhenUsed/>
    <w:rsid w:val="00D73731"/>
    <w:rPr>
      <w:color w:val="800080"/>
      <w:u w:val="single"/>
    </w:rPr>
  </w:style>
  <w:style w:type="paragraph" w:customStyle="1" w:styleId="font5">
    <w:name w:val="font5"/>
    <w:basedOn w:val="a"/>
    <w:rsid w:val="00D73731"/>
    <w:pPr>
      <w:spacing w:before="100" w:beforeAutospacing="1" w:after="100" w:afterAutospacing="1"/>
    </w:pPr>
  </w:style>
  <w:style w:type="paragraph" w:customStyle="1" w:styleId="xl67">
    <w:name w:val="xl67"/>
    <w:basedOn w:val="a"/>
    <w:rsid w:val="00D73731"/>
    <w:pPr>
      <w:spacing w:before="100" w:beforeAutospacing="1" w:after="100" w:afterAutospacing="1"/>
    </w:pPr>
  </w:style>
  <w:style w:type="paragraph" w:customStyle="1" w:styleId="xl68">
    <w:name w:val="xl68"/>
    <w:basedOn w:val="a"/>
    <w:rsid w:val="00D73731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D73731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D73731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D73731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D73731"/>
    <w:pP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D73731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"/>
    <w:rsid w:val="00D737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D73731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D7373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D737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D737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D7373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D73731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7373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0">
    <w:name w:val="xl100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1">
    <w:name w:val="xl101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D737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737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D737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D737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D737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D737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D73731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D73731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D737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D737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D7373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D737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D7373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D737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D7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link w:val="1"/>
    <w:rsid w:val="000F197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F197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0F197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F48B6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0F48B6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0F197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F48B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F48B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48B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48B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69ACF-30CF-4A4C-8739-5375B12D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31</Pages>
  <Words>5692</Words>
  <Characters>32451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2024-09-05T05:30:00Z</cp:lastPrinted>
  <dcterms:created xsi:type="dcterms:W3CDTF">2025-01-23T09:48:00Z</dcterms:created>
  <dcterms:modified xsi:type="dcterms:W3CDTF">2025-01-23T09:48:00Z</dcterms:modified>
</cp:coreProperties>
</file>