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9" w:rsidRPr="000019D6" w:rsidRDefault="00EC6C29" w:rsidP="000019D6">
      <w:pPr>
        <w:suppressAutoHyphens/>
        <w:ind w:firstLine="709"/>
        <w:rPr>
          <w:rFonts w:cs="Arial"/>
          <w:lang w:eastAsia="ar-SA"/>
        </w:rPr>
      </w:pPr>
      <w:bookmarkStart w:id="0" w:name="_GoBack"/>
      <w:bookmarkEnd w:id="0"/>
    </w:p>
    <w:p w:rsidR="000019D6" w:rsidRDefault="00B059FA" w:rsidP="000019D6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F4" w:rsidRPr="000019D6" w:rsidRDefault="00C114F4" w:rsidP="000019D6">
      <w:pPr>
        <w:suppressAutoHyphens/>
        <w:ind w:firstLine="709"/>
        <w:jc w:val="center"/>
        <w:rPr>
          <w:rFonts w:cs="Arial"/>
          <w:lang w:eastAsia="ar-SA"/>
        </w:rPr>
      </w:pPr>
      <w:r w:rsidRPr="000019D6">
        <w:rPr>
          <w:rFonts w:cs="Arial"/>
          <w:lang w:eastAsia="ar-SA"/>
        </w:rPr>
        <w:t>АДМИНИСТРАЦИЯ</w:t>
      </w:r>
    </w:p>
    <w:p w:rsidR="00C114F4" w:rsidRPr="000019D6" w:rsidRDefault="00C114F4" w:rsidP="000019D6">
      <w:pPr>
        <w:suppressAutoHyphens/>
        <w:ind w:firstLine="709"/>
        <w:jc w:val="center"/>
        <w:rPr>
          <w:rFonts w:cs="Arial"/>
          <w:lang w:eastAsia="ar-SA"/>
        </w:rPr>
      </w:pPr>
      <w:r w:rsidRPr="000019D6">
        <w:rPr>
          <w:rFonts w:cs="Arial"/>
          <w:lang w:eastAsia="ar-SA"/>
        </w:rPr>
        <w:t>КАЛАЧЕЕВСКОГО МУНИЦИПАЛЬНОГО РАЙОНА</w:t>
      </w:r>
    </w:p>
    <w:p w:rsidR="00C114F4" w:rsidRPr="000019D6" w:rsidRDefault="00C114F4" w:rsidP="000019D6">
      <w:pPr>
        <w:suppressAutoHyphens/>
        <w:ind w:firstLine="709"/>
        <w:jc w:val="center"/>
        <w:rPr>
          <w:rFonts w:cs="Arial"/>
          <w:lang w:eastAsia="ar-SA"/>
        </w:rPr>
      </w:pPr>
      <w:r w:rsidRPr="000019D6">
        <w:rPr>
          <w:rFonts w:cs="Arial"/>
          <w:lang w:eastAsia="ar-SA"/>
        </w:rPr>
        <w:t>ВОРОНЕЖСКОЙ ОБЛАСТИ</w:t>
      </w:r>
    </w:p>
    <w:p w:rsidR="000019D6" w:rsidRDefault="00BF3755" w:rsidP="000019D6">
      <w:pPr>
        <w:suppressAutoHyphens/>
        <w:ind w:firstLine="709"/>
        <w:jc w:val="center"/>
        <w:rPr>
          <w:rFonts w:cs="Arial"/>
          <w:lang w:eastAsia="ar-SA"/>
        </w:rPr>
      </w:pPr>
      <w:r w:rsidRPr="000019D6">
        <w:rPr>
          <w:rFonts w:cs="Arial"/>
          <w:lang w:eastAsia="ar-SA"/>
        </w:rPr>
        <w:t>ПОСТАНОВЛЕНИЕ</w:t>
      </w:r>
    </w:p>
    <w:p w:rsidR="00C114F4" w:rsidRPr="000019D6" w:rsidRDefault="00BF3755" w:rsidP="000019D6">
      <w:pPr>
        <w:suppressAutoHyphens/>
        <w:ind w:firstLine="709"/>
        <w:rPr>
          <w:rFonts w:cs="Arial"/>
          <w:color w:val="FF0000"/>
        </w:rPr>
      </w:pPr>
      <w:r w:rsidRPr="000019D6">
        <w:rPr>
          <w:rFonts w:cs="Arial"/>
        </w:rPr>
        <w:t xml:space="preserve">от </w:t>
      </w:r>
      <w:r w:rsidR="000019D6" w:rsidRPr="000019D6">
        <w:rPr>
          <w:rFonts w:cs="Arial"/>
        </w:rPr>
        <w:t>17.11</w:t>
      </w:r>
      <w:r w:rsidRPr="000019D6">
        <w:rPr>
          <w:rFonts w:cs="Arial"/>
        </w:rPr>
        <w:t>2023</w:t>
      </w:r>
      <w:r w:rsidR="000019D6" w:rsidRPr="000019D6">
        <w:rPr>
          <w:rFonts w:cs="Arial"/>
        </w:rPr>
        <w:t xml:space="preserve"> г. № 1102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9532"/>
      </w:tblGrid>
      <w:tr w:rsidR="00C114F4" w:rsidRPr="000019D6" w:rsidTr="000019D6">
        <w:trPr>
          <w:trHeight w:val="1668"/>
        </w:trPr>
        <w:tc>
          <w:tcPr>
            <w:tcW w:w="250" w:type="dxa"/>
          </w:tcPr>
          <w:p w:rsidR="00C114F4" w:rsidRPr="000019D6" w:rsidRDefault="00C114F4" w:rsidP="000019D6">
            <w:pPr>
              <w:suppressAutoHyphens/>
              <w:ind w:firstLine="709"/>
              <w:rPr>
                <w:rFonts w:cs="Arial"/>
                <w:lang w:eastAsia="ar-SA"/>
              </w:rPr>
            </w:pPr>
          </w:p>
        </w:tc>
        <w:tc>
          <w:tcPr>
            <w:tcW w:w="9532" w:type="dxa"/>
          </w:tcPr>
          <w:p w:rsidR="000019D6" w:rsidRDefault="00BF3755" w:rsidP="000019D6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  <w:r w:rsidRPr="000019D6">
              <w:rPr>
                <w:rFonts w:cs="Arial"/>
                <w:lang w:eastAsia="ar-SA"/>
              </w:rPr>
              <w:t>г. Калач</w:t>
            </w:r>
          </w:p>
          <w:p w:rsidR="000019D6" w:rsidRDefault="00BF3755" w:rsidP="000019D6">
            <w:pPr>
              <w:pStyle w:val="Title"/>
              <w:rPr>
                <w:lang w:eastAsia="ar-SA"/>
              </w:rPr>
            </w:pPr>
            <w:r w:rsidRPr="000019D6">
              <w:rPr>
                <w:lang w:eastAsia="ar-SA"/>
              </w:rPr>
              <w:t xml:space="preserve">О внесении изменений в постановление администрации Калачеевского муниципального </w:t>
            </w:r>
            <w:r w:rsidR="00E13283" w:rsidRPr="000019D6">
              <w:rPr>
                <w:lang w:eastAsia="ar-SA"/>
              </w:rPr>
              <w:t>района Воронежской области от 20.02.2020 № 90</w:t>
            </w:r>
            <w:r w:rsidRPr="000019D6">
              <w:rPr>
                <w:lang w:eastAsia="ar-SA"/>
              </w:rPr>
              <w:t xml:space="preserve"> «Об утверждении</w:t>
            </w:r>
            <w:r w:rsidR="00E13283" w:rsidRPr="000019D6">
              <w:rPr>
                <w:lang w:eastAsia="ar-SA"/>
              </w:rPr>
              <w:t xml:space="preserve"> положения об оплате труда муниципального казенного учреждении «Управление по физической культуре и спорту</w:t>
            </w:r>
            <w:r w:rsidRPr="000019D6">
              <w:rPr>
                <w:lang w:eastAsia="ar-SA"/>
              </w:rPr>
              <w:t xml:space="preserve"> Калачеевского муниципальн</w:t>
            </w:r>
            <w:r w:rsidR="00E13283" w:rsidRPr="000019D6">
              <w:rPr>
                <w:lang w:eastAsia="ar-SA"/>
              </w:rPr>
              <w:t>ого района»</w:t>
            </w:r>
            <w:r w:rsidR="00FD7C8A" w:rsidRPr="000019D6">
              <w:rPr>
                <w:lang w:eastAsia="ar-SA"/>
              </w:rPr>
              <w:t>»</w:t>
            </w:r>
          </w:p>
          <w:p w:rsidR="00BF3755" w:rsidRPr="000019D6" w:rsidRDefault="00BF3755" w:rsidP="000019D6">
            <w:pPr>
              <w:suppressAutoHyphens/>
              <w:snapToGrid w:val="0"/>
              <w:ind w:firstLine="709"/>
              <w:rPr>
                <w:rFonts w:cs="Arial"/>
                <w:lang w:eastAsia="ar-SA"/>
              </w:rPr>
            </w:pPr>
          </w:p>
        </w:tc>
      </w:tr>
    </w:tbl>
    <w:p w:rsidR="00C114F4" w:rsidRPr="000019D6" w:rsidRDefault="00C114F4" w:rsidP="000019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13283" w:rsidRPr="000019D6" w:rsidRDefault="00E13283" w:rsidP="000019D6">
      <w:pPr>
        <w:autoSpaceDE w:val="0"/>
        <w:autoSpaceDN w:val="0"/>
        <w:adjustRightInd w:val="0"/>
        <w:ind w:firstLine="709"/>
        <w:rPr>
          <w:rFonts w:cs="Arial"/>
          <w:color w:val="000000"/>
          <w:lang w:bidi="ru-RU"/>
        </w:rPr>
      </w:pPr>
      <w:r w:rsidRPr="000019D6">
        <w:rPr>
          <w:rFonts w:cs="Arial"/>
          <w:color w:val="000000"/>
          <w:lang w:bidi="ru-RU"/>
        </w:rPr>
        <w:t xml:space="preserve">В соответствии с Трудовым кодексом Российской Федерации, </w:t>
      </w:r>
      <w:r w:rsidR="007406E3" w:rsidRPr="000019D6">
        <w:rPr>
          <w:rFonts w:cs="Arial"/>
          <w:color w:val="000000"/>
          <w:lang w:bidi="ru-RU"/>
        </w:rPr>
        <w:t xml:space="preserve">постановлением </w:t>
      </w:r>
      <w:r w:rsidR="007875A1" w:rsidRPr="000019D6">
        <w:rPr>
          <w:rFonts w:cs="Arial"/>
          <w:color w:val="000000"/>
        </w:rPr>
        <w:t xml:space="preserve">администрации Калачеевского муниципального района Воронежской области </w:t>
      </w:r>
      <w:r w:rsidR="007875A1" w:rsidRPr="000019D6">
        <w:rPr>
          <w:rFonts w:cs="Arial"/>
          <w:color w:val="000000"/>
          <w:lang w:bidi="ru-RU"/>
        </w:rPr>
        <w:t>от 29.09.2023 № 955 «О</w:t>
      </w:r>
      <w:r w:rsidR="007406E3" w:rsidRPr="000019D6">
        <w:rPr>
          <w:rFonts w:cs="Arial"/>
          <w:color w:val="000000"/>
          <w:lang w:bidi="ru-RU"/>
        </w:rPr>
        <w:t xml:space="preserve">б </w:t>
      </w:r>
      <w:r w:rsidR="00AD04D3" w:rsidRPr="000019D6">
        <w:rPr>
          <w:rFonts w:cs="Arial"/>
          <w:color w:val="000000"/>
          <w:lang w:bidi="ru-RU"/>
        </w:rPr>
        <w:t>повышении (</w:t>
      </w:r>
      <w:r w:rsidR="007406E3" w:rsidRPr="000019D6">
        <w:rPr>
          <w:rFonts w:cs="Arial"/>
          <w:color w:val="000000"/>
          <w:lang w:bidi="ru-RU"/>
        </w:rPr>
        <w:t>индексации</w:t>
      </w:r>
      <w:r w:rsidR="00AD04D3" w:rsidRPr="000019D6">
        <w:rPr>
          <w:rFonts w:cs="Arial"/>
          <w:color w:val="000000"/>
          <w:lang w:bidi="ru-RU"/>
        </w:rPr>
        <w:t>) оплаты труда работников муниципальных учреждений</w:t>
      </w:r>
      <w:r w:rsidR="007875A1" w:rsidRPr="000019D6">
        <w:rPr>
          <w:rFonts w:cs="Arial"/>
          <w:color w:val="000000"/>
          <w:lang w:bidi="ru-RU"/>
        </w:rPr>
        <w:t>»</w:t>
      </w:r>
      <w:r w:rsidR="00AA4CFB" w:rsidRPr="000019D6">
        <w:rPr>
          <w:rFonts w:cs="Arial"/>
          <w:color w:val="000000"/>
          <w:lang w:bidi="ru-RU"/>
        </w:rPr>
        <w:t xml:space="preserve"> </w:t>
      </w:r>
      <w:r w:rsidR="007406E3" w:rsidRPr="000019D6">
        <w:rPr>
          <w:rFonts w:cs="Arial"/>
          <w:color w:val="000000"/>
          <w:lang w:bidi="ru-RU"/>
        </w:rPr>
        <w:t>и</w:t>
      </w:r>
      <w:r w:rsidR="00FE09AA" w:rsidRPr="000019D6">
        <w:rPr>
          <w:rFonts w:cs="Arial"/>
          <w:color w:val="000000"/>
          <w:lang w:bidi="ru-RU"/>
        </w:rPr>
        <w:t xml:space="preserve"> в целях приведения </w:t>
      </w:r>
      <w:r w:rsidR="004A4A66" w:rsidRPr="000019D6">
        <w:rPr>
          <w:rFonts w:cs="Arial"/>
          <w:color w:val="000000"/>
          <w:lang w:bidi="ru-RU"/>
        </w:rPr>
        <w:t xml:space="preserve">в </w:t>
      </w:r>
      <w:r w:rsidR="00FE09AA" w:rsidRPr="000019D6">
        <w:rPr>
          <w:rFonts w:cs="Arial"/>
          <w:color w:val="000000"/>
          <w:lang w:bidi="ru-RU"/>
        </w:rPr>
        <w:t>соответстви</w:t>
      </w:r>
      <w:r w:rsidR="004A4A66" w:rsidRPr="000019D6">
        <w:rPr>
          <w:rFonts w:cs="Arial"/>
          <w:color w:val="000000"/>
          <w:lang w:bidi="ru-RU"/>
        </w:rPr>
        <w:t>е</w:t>
      </w:r>
      <w:r w:rsidR="00FE09AA" w:rsidRPr="000019D6">
        <w:rPr>
          <w:rFonts w:cs="Arial"/>
          <w:color w:val="000000"/>
          <w:lang w:bidi="ru-RU"/>
        </w:rPr>
        <w:t xml:space="preserve"> </w:t>
      </w:r>
      <w:r w:rsidR="007406E3" w:rsidRPr="000019D6">
        <w:rPr>
          <w:rFonts w:cs="Arial"/>
          <w:color w:val="000000"/>
          <w:lang w:bidi="ru-RU"/>
        </w:rPr>
        <w:t xml:space="preserve">с действующим законодательством </w:t>
      </w:r>
      <w:r w:rsidRPr="000019D6">
        <w:rPr>
          <w:rFonts w:cs="Arial"/>
          <w:color w:val="000000"/>
          <w:lang w:bidi="ru-RU"/>
        </w:rPr>
        <w:t xml:space="preserve">администрация Калачеевского муниципального района Воронежской области </w:t>
      </w:r>
      <w:r w:rsidRPr="000019D6">
        <w:rPr>
          <w:rFonts w:cs="Arial"/>
          <w:bCs/>
          <w:color w:val="000000"/>
          <w:lang w:bidi="ru-RU"/>
        </w:rPr>
        <w:t>п о с т а н о в л я е т :</w:t>
      </w:r>
    </w:p>
    <w:p w:rsidR="00724347" w:rsidRPr="000019D6" w:rsidRDefault="00724347" w:rsidP="000019D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019D6">
        <w:rPr>
          <w:rFonts w:cs="Arial"/>
          <w:color w:val="000000"/>
        </w:rPr>
        <w:t xml:space="preserve">1. </w:t>
      </w:r>
      <w:r w:rsidR="00E13283" w:rsidRPr="000019D6">
        <w:rPr>
          <w:rFonts w:cs="Arial"/>
          <w:color w:val="000000"/>
        </w:rPr>
        <w:t xml:space="preserve">Внести в постановление администрации Калачеевского муниципального района </w:t>
      </w:r>
      <w:r w:rsidRPr="000019D6">
        <w:rPr>
          <w:rFonts w:cs="Arial"/>
          <w:color w:val="000000"/>
        </w:rPr>
        <w:t xml:space="preserve">Воронежской области от </w:t>
      </w:r>
      <w:r w:rsidR="00E13283" w:rsidRPr="000019D6">
        <w:rPr>
          <w:rFonts w:cs="Arial"/>
          <w:color w:val="000000"/>
        </w:rPr>
        <w:t>20.02.2020 № 90</w:t>
      </w:r>
      <w:r w:rsidRPr="000019D6">
        <w:rPr>
          <w:rFonts w:cs="Arial"/>
          <w:color w:val="000000"/>
        </w:rPr>
        <w:t xml:space="preserve"> «Об утверждении</w:t>
      </w:r>
      <w:r w:rsidR="00E13283" w:rsidRPr="000019D6">
        <w:rPr>
          <w:rFonts w:cs="Arial"/>
          <w:color w:val="000000"/>
        </w:rPr>
        <w:t xml:space="preserve"> положения об оплате труда муниципального казенного учреждения «Управление по физической культуре и спорту Калачеевского муниципального района»</w:t>
      </w:r>
      <w:r w:rsidR="007149AD" w:rsidRPr="000019D6">
        <w:rPr>
          <w:rFonts w:cs="Arial"/>
          <w:color w:val="000000"/>
        </w:rPr>
        <w:t xml:space="preserve"> следующие</w:t>
      </w:r>
      <w:r w:rsidRPr="000019D6">
        <w:rPr>
          <w:rFonts w:cs="Arial"/>
          <w:color w:val="000000"/>
        </w:rPr>
        <w:t xml:space="preserve"> </w:t>
      </w:r>
      <w:r w:rsidR="007149AD" w:rsidRPr="000019D6">
        <w:rPr>
          <w:rFonts w:cs="Arial"/>
          <w:color w:val="000000"/>
        </w:rPr>
        <w:t>изменения:</w:t>
      </w:r>
    </w:p>
    <w:p w:rsidR="007149AD" w:rsidRPr="000019D6" w:rsidRDefault="00FE09AA" w:rsidP="000019D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019D6">
        <w:rPr>
          <w:rFonts w:cs="Arial"/>
          <w:color w:val="000000"/>
        </w:rPr>
        <w:t xml:space="preserve">1.1 Приложение №1 к Положению об оплате </w:t>
      </w:r>
      <w:r w:rsidR="007149AD" w:rsidRPr="000019D6">
        <w:rPr>
          <w:rFonts w:cs="Arial"/>
          <w:color w:val="000000"/>
        </w:rPr>
        <w:t>труда работников Муниципального казенного учреждения «Управление по физической культуре и спорту Калачеевского муниципального района»</w:t>
      </w:r>
      <w:r w:rsidRPr="000019D6">
        <w:rPr>
          <w:rFonts w:cs="Arial"/>
          <w:color w:val="000000"/>
        </w:rPr>
        <w:t xml:space="preserve"> </w:t>
      </w:r>
      <w:r w:rsidR="007406E3" w:rsidRPr="000019D6">
        <w:rPr>
          <w:rFonts w:cs="Arial"/>
          <w:color w:val="000000"/>
        </w:rPr>
        <w:t xml:space="preserve">изложить </w:t>
      </w:r>
      <w:r w:rsidRPr="000019D6">
        <w:rPr>
          <w:rFonts w:cs="Arial"/>
          <w:color w:val="000000"/>
        </w:rPr>
        <w:t>в следующей редакции</w:t>
      </w:r>
      <w:r w:rsidR="007149AD" w:rsidRPr="000019D6">
        <w:rPr>
          <w:rFonts w:cs="Arial"/>
          <w:color w:val="000000"/>
        </w:rPr>
        <w:t xml:space="preserve"> согласно приложению</w:t>
      </w:r>
      <w:r w:rsidRPr="000019D6">
        <w:rPr>
          <w:rFonts w:cs="Arial"/>
          <w:color w:val="000000"/>
        </w:rPr>
        <w:t xml:space="preserve"> к настоящему постановлению</w:t>
      </w:r>
      <w:r w:rsidR="007149AD" w:rsidRPr="000019D6">
        <w:rPr>
          <w:rFonts w:cs="Arial"/>
          <w:color w:val="000000"/>
        </w:rPr>
        <w:t>.</w:t>
      </w:r>
    </w:p>
    <w:p w:rsidR="00FE09AA" w:rsidRPr="000019D6" w:rsidRDefault="00FE09AA" w:rsidP="000019D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019D6">
        <w:rPr>
          <w:rFonts w:cs="Arial"/>
          <w:color w:val="000000"/>
        </w:rPr>
        <w:t>2.</w:t>
      </w:r>
      <w:r w:rsidR="007406E3" w:rsidRPr="000019D6">
        <w:rPr>
          <w:rFonts w:cs="Arial"/>
          <w:color w:val="000000"/>
        </w:rPr>
        <w:t xml:space="preserve"> 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:rsidR="00FE09AA" w:rsidRPr="000019D6" w:rsidRDefault="00FE09AA" w:rsidP="000019D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019D6">
        <w:rPr>
          <w:rFonts w:cs="Arial"/>
          <w:color w:val="000000"/>
        </w:rPr>
        <w:t xml:space="preserve">3. Настоящее постановление вступает в силу с момента опубликования и </w:t>
      </w:r>
      <w:r w:rsidR="007406E3" w:rsidRPr="000019D6">
        <w:rPr>
          <w:rFonts w:cs="Arial"/>
          <w:color w:val="000000"/>
        </w:rPr>
        <w:t>распространяется на правоотношения, возникшие с 01.10.2023 г.</w:t>
      </w:r>
    </w:p>
    <w:p w:rsidR="00724347" w:rsidRPr="000019D6" w:rsidRDefault="00FE09AA" w:rsidP="000019D6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019D6">
        <w:rPr>
          <w:rFonts w:cs="Arial"/>
          <w:color w:val="000000"/>
        </w:rPr>
        <w:t>4</w:t>
      </w:r>
      <w:r w:rsidR="00724347" w:rsidRPr="000019D6">
        <w:rPr>
          <w:rFonts w:cs="Arial"/>
          <w:color w:val="000000"/>
        </w:rPr>
        <w:t>. Контроль за исполнением настоящего постановления возложить на заместителя главы администрации</w:t>
      </w:r>
      <w:r w:rsidR="008E5D7F" w:rsidRPr="000019D6">
        <w:rPr>
          <w:rFonts w:cs="Arial"/>
          <w:color w:val="000000"/>
        </w:rPr>
        <w:t xml:space="preserve"> – руководителя отдела по образованию администрации</w:t>
      </w:r>
      <w:r w:rsidR="00724347" w:rsidRPr="000019D6">
        <w:rPr>
          <w:rFonts w:cs="Arial"/>
          <w:color w:val="000000"/>
        </w:rPr>
        <w:t xml:space="preserve"> Калачеевского муниципального района Пономарева А.В.</w:t>
      </w:r>
    </w:p>
    <w:p w:rsidR="000019D6" w:rsidRDefault="007F2CC2" w:rsidP="000019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019D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019D6" w:rsidRPr="00445072" w:rsidTr="00445072">
        <w:tc>
          <w:tcPr>
            <w:tcW w:w="3284" w:type="dxa"/>
            <w:shd w:val="clear" w:color="auto" w:fill="auto"/>
          </w:tcPr>
          <w:p w:rsidR="000019D6" w:rsidRPr="00445072" w:rsidRDefault="000019D6" w:rsidP="00445072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45072">
              <w:rPr>
                <w:rFonts w:cs="Arial"/>
                <w:lang w:eastAsia="ar-SA"/>
              </w:rPr>
              <w:t xml:space="preserve">Глава администрации </w:t>
            </w:r>
          </w:p>
          <w:p w:rsidR="000019D6" w:rsidRPr="00445072" w:rsidRDefault="000019D6" w:rsidP="00445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072">
              <w:rPr>
                <w:rFonts w:ascii="Arial" w:hAnsi="Arial" w:cs="Arial"/>
                <w:sz w:val="24"/>
                <w:szCs w:val="24"/>
                <w:lang w:eastAsia="ar-SA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019D6" w:rsidRPr="00445072" w:rsidRDefault="000019D6" w:rsidP="00445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019D6" w:rsidRPr="00445072" w:rsidRDefault="000019D6" w:rsidP="00445072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45072">
              <w:rPr>
                <w:rFonts w:cs="Arial"/>
                <w:lang w:eastAsia="ar-SA"/>
              </w:rPr>
              <w:t>Н.Т. Котолевский</w:t>
            </w:r>
          </w:p>
          <w:p w:rsidR="000019D6" w:rsidRPr="00445072" w:rsidRDefault="000019D6" w:rsidP="0044507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19D6" w:rsidRDefault="000019D6" w:rsidP="000019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80ED4" w:rsidRPr="000019D6" w:rsidRDefault="00C80ED4" w:rsidP="000019D6">
      <w:pPr>
        <w:suppressAutoHyphens/>
        <w:ind w:left="5103" w:firstLine="0"/>
        <w:rPr>
          <w:rFonts w:cs="Arial"/>
          <w:lang w:eastAsia="ar-SA" w:bidi="ru-RU"/>
        </w:rPr>
      </w:pPr>
      <w:r w:rsidRPr="000019D6">
        <w:rPr>
          <w:rFonts w:cs="Arial"/>
          <w:lang w:eastAsia="ar-SA" w:bidi="ru-RU"/>
        </w:rPr>
        <w:t>Приложение к постановлению администрации Калачеевского муниципального района Воронежской области от 17.11.2023 № 1102</w:t>
      </w:r>
    </w:p>
    <w:p w:rsidR="000019D6" w:rsidRDefault="00C80ED4" w:rsidP="000019D6">
      <w:pPr>
        <w:suppressAutoHyphens/>
        <w:ind w:left="5103" w:firstLine="0"/>
        <w:rPr>
          <w:rFonts w:cs="Arial"/>
          <w:lang w:eastAsia="ar-SA" w:bidi="ru-RU"/>
        </w:rPr>
      </w:pPr>
      <w:r w:rsidRPr="000019D6">
        <w:rPr>
          <w:rFonts w:cs="Arial"/>
          <w:lang w:eastAsia="ar-SA" w:bidi="ru-RU"/>
        </w:rPr>
        <w:t>«</w:t>
      </w:r>
      <w:r w:rsidR="00E62BC6" w:rsidRPr="000019D6">
        <w:rPr>
          <w:rFonts w:cs="Arial"/>
          <w:lang w:eastAsia="ar-SA" w:bidi="ru-RU"/>
        </w:rPr>
        <w:t>Приложение №1 к Положению об оплате труда работников</w:t>
      </w:r>
      <w:r w:rsidR="000019D6">
        <w:rPr>
          <w:rFonts w:cs="Arial"/>
          <w:lang w:eastAsia="ar-SA" w:bidi="ru-RU"/>
        </w:rPr>
        <w:t xml:space="preserve"> </w:t>
      </w:r>
      <w:r w:rsidR="00E62BC6" w:rsidRPr="000019D6">
        <w:rPr>
          <w:rFonts w:cs="Arial"/>
          <w:lang w:eastAsia="ar-SA" w:bidi="ru-RU"/>
        </w:rPr>
        <w:t>МКУ «Управление по физической</w:t>
      </w:r>
      <w:r w:rsidR="000019D6">
        <w:rPr>
          <w:rFonts w:cs="Arial"/>
          <w:lang w:eastAsia="ar-SA" w:bidi="ru-RU"/>
        </w:rPr>
        <w:t xml:space="preserve"> </w:t>
      </w:r>
      <w:r w:rsidR="00E62BC6" w:rsidRPr="000019D6">
        <w:rPr>
          <w:rFonts w:cs="Arial"/>
          <w:lang w:eastAsia="ar-SA" w:bidi="ru-RU"/>
        </w:rPr>
        <w:t>культуре и спорту Калачеевского</w:t>
      </w:r>
      <w:r w:rsidR="000019D6">
        <w:rPr>
          <w:rFonts w:cs="Arial"/>
          <w:lang w:eastAsia="ar-SA" w:bidi="ru-RU"/>
        </w:rPr>
        <w:t xml:space="preserve"> </w:t>
      </w:r>
      <w:r w:rsidR="00E62BC6" w:rsidRPr="000019D6">
        <w:rPr>
          <w:rFonts w:cs="Arial"/>
          <w:lang w:eastAsia="ar-SA" w:bidi="ru-RU"/>
        </w:rPr>
        <w:t>муниципального района»</w:t>
      </w:r>
    </w:p>
    <w:p w:rsidR="00E62BC6" w:rsidRPr="000019D6" w:rsidRDefault="00E62BC6" w:rsidP="000019D6">
      <w:pPr>
        <w:suppressAutoHyphens/>
        <w:ind w:firstLine="709"/>
        <w:rPr>
          <w:rFonts w:cs="Arial"/>
          <w:bCs/>
          <w:lang w:eastAsia="ar-SA" w:bidi="ru-RU"/>
        </w:rPr>
      </w:pPr>
      <w:r w:rsidRPr="000019D6">
        <w:rPr>
          <w:rFonts w:cs="Arial"/>
          <w:bCs/>
          <w:lang w:eastAsia="ar-SA" w:bidi="ru-RU"/>
        </w:rPr>
        <w:t>Должностные оклады работников по профессионально – квалификационным группам с 01.10.2023 г.</w:t>
      </w:r>
    </w:p>
    <w:p w:rsidR="00E62BC6" w:rsidRPr="000019D6" w:rsidRDefault="00E62BC6" w:rsidP="000019D6">
      <w:pPr>
        <w:suppressAutoHyphens/>
        <w:ind w:firstLine="709"/>
        <w:rPr>
          <w:rFonts w:cs="Arial"/>
          <w:bCs/>
          <w:lang w:eastAsia="ar-SA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2"/>
        <w:gridCol w:w="4550"/>
      </w:tblGrid>
      <w:tr w:rsidR="00E62BC6" w:rsidRPr="000019D6" w:rsidTr="00445072">
        <w:trPr>
          <w:trHeight w:hRule="exact" w:val="31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Наименование должности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Должностной оклад</w:t>
            </w:r>
          </w:p>
        </w:tc>
      </w:tr>
      <w:tr w:rsidR="00E62BC6" w:rsidRPr="000019D6" w:rsidTr="00445072">
        <w:trPr>
          <w:trHeight w:hRule="exact" w:val="31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Руководитель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34975,00</w:t>
            </w:r>
          </w:p>
        </w:tc>
      </w:tr>
      <w:tr w:rsidR="00E62BC6" w:rsidRPr="000019D6" w:rsidTr="00445072">
        <w:trPr>
          <w:trHeight w:hRule="exact" w:val="28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Главный бухгалтер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24484,00</w:t>
            </w:r>
          </w:p>
        </w:tc>
      </w:tr>
      <w:tr w:rsidR="00E62BC6" w:rsidRPr="000019D6" w:rsidTr="00445072">
        <w:trPr>
          <w:trHeight w:hRule="exact" w:val="385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Начальники секторов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24484,00</w:t>
            </w:r>
          </w:p>
        </w:tc>
      </w:tr>
      <w:tr w:rsidR="00E62BC6" w:rsidRPr="000019D6" w:rsidTr="00445072">
        <w:trPr>
          <w:trHeight w:hRule="exact" w:val="835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 xml:space="preserve">Профессиональная квалификационная группа должностей работников физической </w:t>
            </w:r>
            <w:r w:rsidRPr="000019D6">
              <w:rPr>
                <w:rFonts w:cs="Arial"/>
                <w:bCs/>
                <w:lang w:eastAsia="ar-SA" w:bidi="ru-RU"/>
              </w:rPr>
              <w:t xml:space="preserve">культуры </w:t>
            </w:r>
            <w:r w:rsidRPr="000019D6">
              <w:rPr>
                <w:rFonts w:cs="Arial"/>
                <w:lang w:eastAsia="ar-SA" w:bidi="ru-RU"/>
              </w:rPr>
              <w:t>и спорта второго уровня (№165Н)</w:t>
            </w:r>
          </w:p>
        </w:tc>
      </w:tr>
      <w:tr w:rsidR="00E62BC6" w:rsidRPr="000019D6" w:rsidTr="00445072">
        <w:trPr>
          <w:trHeight w:hRule="exact" w:val="30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Должностной оклад</w:t>
            </w:r>
          </w:p>
        </w:tc>
      </w:tr>
      <w:tr w:rsidR="00E62BC6" w:rsidRPr="000019D6" w:rsidTr="00445072">
        <w:trPr>
          <w:trHeight w:hRule="exact" w:val="29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 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29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Администратор базы данных ГТО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14376,00</w:t>
            </w:r>
          </w:p>
        </w:tc>
      </w:tr>
      <w:tr w:rsidR="00E62BC6" w:rsidRPr="000019D6" w:rsidTr="00445072">
        <w:trPr>
          <w:trHeight w:hRule="exact" w:val="685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Инструктор-методист тестирования ГТО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13722,00</w:t>
            </w:r>
          </w:p>
        </w:tc>
      </w:tr>
      <w:tr w:rsidR="00E62BC6" w:rsidRPr="000019D6" w:rsidTr="00445072">
        <w:trPr>
          <w:trHeight w:hRule="exact" w:val="391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Инструктор по физической культуре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12490,00</w:t>
            </w:r>
          </w:p>
        </w:tc>
      </w:tr>
      <w:tr w:rsidR="00E62BC6" w:rsidRPr="000019D6" w:rsidTr="00445072">
        <w:trPr>
          <w:trHeight w:hRule="exact" w:val="440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Аналитик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13722,00</w:t>
            </w:r>
          </w:p>
        </w:tc>
      </w:tr>
      <w:tr w:rsidR="00E62BC6" w:rsidRPr="000019D6" w:rsidTr="00445072">
        <w:trPr>
          <w:trHeight w:hRule="exact" w:val="994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Специалист по организации и</w:t>
            </w:r>
            <w:r w:rsidR="000019D6">
              <w:rPr>
                <w:rFonts w:cs="Arial"/>
                <w:lang w:eastAsia="ar-SA" w:bidi="ru-RU"/>
              </w:rPr>
              <w:t xml:space="preserve"> </w:t>
            </w:r>
            <w:r w:rsidRPr="000019D6">
              <w:rPr>
                <w:rFonts w:cs="Arial"/>
                <w:lang w:eastAsia="ar-SA" w:bidi="ru-RU"/>
              </w:rPr>
              <w:t>проведению физкультурно - массовых мероприятий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12490,00</w:t>
            </w:r>
          </w:p>
        </w:tc>
      </w:tr>
      <w:tr w:rsidR="00E62BC6" w:rsidRPr="000019D6" w:rsidTr="00445072">
        <w:trPr>
          <w:trHeight w:hRule="exact" w:val="400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Художник-оформитель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12490,00</w:t>
            </w:r>
          </w:p>
        </w:tc>
      </w:tr>
      <w:tr w:rsidR="00E62BC6" w:rsidRPr="000019D6" w:rsidTr="00445072">
        <w:trPr>
          <w:trHeight w:hRule="exact" w:val="847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 xml:space="preserve">Профессиональная квалификационная </w:t>
            </w:r>
            <w:r w:rsidRPr="000019D6">
              <w:rPr>
                <w:rFonts w:cs="Arial"/>
                <w:lang w:eastAsia="ar-SA" w:bidi="en-US"/>
              </w:rPr>
              <w:t xml:space="preserve">грyппа </w:t>
            </w:r>
            <w:r w:rsidRPr="000019D6">
              <w:rPr>
                <w:rFonts w:cs="Arial"/>
                <w:lang w:eastAsia="ar-SA" w:bidi="ru-RU"/>
              </w:rPr>
              <w:t>должностей служащих третьего уровня (№247Н)</w:t>
            </w:r>
          </w:p>
        </w:tc>
      </w:tr>
      <w:tr w:rsidR="00E62BC6" w:rsidRPr="000019D6" w:rsidTr="00445072">
        <w:trPr>
          <w:trHeight w:hRule="exact" w:val="278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Должностной оклад</w:t>
            </w:r>
          </w:p>
        </w:tc>
      </w:tr>
      <w:tr w:rsidR="00E62BC6" w:rsidRPr="000019D6" w:rsidTr="00445072">
        <w:trPr>
          <w:trHeight w:hRule="exact" w:val="29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3 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443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Заведующий спортивным объектом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21547,00</w:t>
            </w:r>
          </w:p>
        </w:tc>
      </w:tr>
      <w:tr w:rsidR="00E62BC6" w:rsidRPr="000019D6" w:rsidTr="00445072">
        <w:trPr>
          <w:trHeight w:hRule="exact" w:val="430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 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30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Бухгалтер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16377,00</w:t>
            </w:r>
          </w:p>
        </w:tc>
      </w:tr>
      <w:tr w:rsidR="00E62BC6" w:rsidRPr="000019D6" w:rsidTr="00445072">
        <w:trPr>
          <w:trHeight w:hRule="exact" w:val="307"/>
          <w:jc w:val="center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Юрист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16377,00</w:t>
            </w:r>
          </w:p>
        </w:tc>
      </w:tr>
    </w:tbl>
    <w:p w:rsidR="00E62BC6" w:rsidRPr="000019D6" w:rsidRDefault="00E62BC6" w:rsidP="000019D6">
      <w:pPr>
        <w:suppressAutoHyphens/>
        <w:ind w:firstLine="709"/>
        <w:rPr>
          <w:rFonts w:cs="Arial"/>
          <w:lang w:eastAsia="ar-SA" w:bidi="ru-RU"/>
        </w:rPr>
      </w:pPr>
    </w:p>
    <w:p w:rsidR="00E62BC6" w:rsidRPr="000019D6" w:rsidRDefault="00E62BC6" w:rsidP="000019D6">
      <w:pPr>
        <w:suppressAutoHyphens/>
        <w:ind w:firstLine="709"/>
        <w:rPr>
          <w:rFonts w:cs="Arial"/>
          <w:lang w:eastAsia="ar-SA" w:bidi="ru-RU"/>
        </w:rPr>
      </w:pPr>
      <w:r w:rsidRPr="000019D6">
        <w:rPr>
          <w:rFonts w:cs="Arial"/>
          <w:lang w:eastAsia="ar-SA" w:bidi="ru-RU"/>
        </w:rPr>
        <w:t>Профессиональная квалификационная группа должностей служащих первого уровня (№217Н)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4550"/>
      </w:tblGrid>
      <w:tr w:rsidR="00E62BC6" w:rsidRPr="000019D6" w:rsidTr="00445072">
        <w:trPr>
          <w:trHeight w:hRule="exact" w:val="28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Должностной оклад</w:t>
            </w:r>
          </w:p>
        </w:tc>
      </w:tr>
      <w:tr w:rsidR="00E62BC6" w:rsidRPr="000019D6" w:rsidTr="00445072">
        <w:trPr>
          <w:trHeight w:hRule="exact" w:val="288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lastRenderedPageBreak/>
              <w:t>1 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293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Заведующий хозяйственной частью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11206,00</w:t>
            </w:r>
          </w:p>
        </w:tc>
      </w:tr>
      <w:tr w:rsidR="00E62BC6" w:rsidRPr="000019D6" w:rsidTr="00445072">
        <w:trPr>
          <w:trHeight w:hRule="exact" w:val="288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Кассир билетный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11205,00</w:t>
            </w:r>
          </w:p>
        </w:tc>
      </w:tr>
      <w:tr w:rsidR="00E62BC6" w:rsidRPr="000019D6" w:rsidTr="00445072">
        <w:trPr>
          <w:trHeight w:hRule="exact" w:val="278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 квалификационный уровень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346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Водитель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11350,00</w:t>
            </w:r>
          </w:p>
        </w:tc>
      </w:tr>
    </w:tbl>
    <w:p w:rsidR="00E62BC6" w:rsidRPr="000019D6" w:rsidRDefault="00E62BC6" w:rsidP="000019D6">
      <w:pPr>
        <w:suppressAutoHyphens/>
        <w:ind w:firstLine="709"/>
        <w:rPr>
          <w:rFonts w:cs="Arial"/>
          <w:lang w:eastAsia="ar-SA" w:bidi="ru-RU"/>
        </w:rPr>
      </w:pPr>
    </w:p>
    <w:p w:rsidR="00E62BC6" w:rsidRPr="000019D6" w:rsidRDefault="00E62BC6" w:rsidP="000019D6">
      <w:pPr>
        <w:suppressAutoHyphens/>
        <w:ind w:firstLine="709"/>
        <w:rPr>
          <w:rFonts w:cs="Arial"/>
          <w:lang w:eastAsia="ar-SA" w:bidi="ru-RU"/>
        </w:rPr>
      </w:pPr>
      <w:r w:rsidRPr="000019D6">
        <w:rPr>
          <w:rFonts w:cs="Arial"/>
          <w:lang w:eastAsia="ar-SA" w:bidi="ru-RU"/>
        </w:rPr>
        <w:t>Профессиональная квалификационная группа должностей служащих первого уровня (№218Н)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4536"/>
      </w:tblGrid>
      <w:tr w:rsidR="00E62BC6" w:rsidRPr="000019D6" w:rsidTr="00445072">
        <w:trPr>
          <w:trHeight w:hRule="exact" w:val="288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Должностной оклад</w:t>
            </w:r>
          </w:p>
        </w:tc>
      </w:tr>
      <w:tr w:rsidR="00E62BC6" w:rsidRPr="000019D6" w:rsidTr="00445072">
        <w:trPr>
          <w:trHeight w:hRule="exact" w:val="288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 квалификационный 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</w:p>
        </w:tc>
      </w:tr>
      <w:tr w:rsidR="00E62BC6" w:rsidRPr="000019D6" w:rsidTr="00445072">
        <w:trPr>
          <w:trHeight w:hRule="exact" w:val="66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Сторож, вахтер, уборщик служебных помещений)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10281,00</w:t>
            </w:r>
          </w:p>
        </w:tc>
      </w:tr>
      <w:tr w:rsidR="00E62BC6" w:rsidRPr="000019D6" w:rsidTr="00445072">
        <w:trPr>
          <w:trHeight w:hRule="exact" w:val="350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Дворник - разнорабочий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BC6" w:rsidRPr="000019D6" w:rsidRDefault="00E62BC6" w:rsidP="000019D6">
            <w:pPr>
              <w:suppressAutoHyphens/>
              <w:ind w:firstLine="709"/>
              <w:rPr>
                <w:rFonts w:cs="Arial"/>
                <w:lang w:eastAsia="ar-SA" w:bidi="ru-RU"/>
              </w:rPr>
            </w:pPr>
            <w:r w:rsidRPr="000019D6">
              <w:rPr>
                <w:rFonts w:cs="Arial"/>
                <w:lang w:eastAsia="ar-SA" w:bidi="ru-RU"/>
              </w:rPr>
              <w:t>11205,00</w:t>
            </w:r>
          </w:p>
        </w:tc>
      </w:tr>
    </w:tbl>
    <w:p w:rsidR="007149AD" w:rsidRPr="000019D6" w:rsidRDefault="00C80ED4" w:rsidP="000019D6">
      <w:pPr>
        <w:suppressAutoHyphens/>
        <w:ind w:firstLine="709"/>
        <w:rPr>
          <w:rFonts w:cs="Arial"/>
          <w:lang w:eastAsia="ar-SA"/>
        </w:rPr>
      </w:pPr>
      <w:r w:rsidRPr="000019D6">
        <w:rPr>
          <w:rFonts w:cs="Arial"/>
          <w:lang w:eastAsia="ar-SA"/>
        </w:rPr>
        <w:t>»</w:t>
      </w:r>
    </w:p>
    <w:sectPr w:rsidR="007149AD" w:rsidRPr="000019D6" w:rsidSect="00001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FA" w:rsidRDefault="00B059FA" w:rsidP="000019D6">
      <w:r>
        <w:separator/>
      </w:r>
    </w:p>
  </w:endnote>
  <w:endnote w:type="continuationSeparator" w:id="0">
    <w:p w:rsidR="00B059FA" w:rsidRDefault="00B059FA" w:rsidP="0000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6" w:rsidRDefault="000019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6" w:rsidRDefault="000019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6" w:rsidRDefault="000019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FA" w:rsidRDefault="00B059FA" w:rsidP="000019D6">
      <w:r>
        <w:separator/>
      </w:r>
    </w:p>
  </w:footnote>
  <w:footnote w:type="continuationSeparator" w:id="0">
    <w:p w:rsidR="00B059FA" w:rsidRDefault="00B059FA" w:rsidP="0000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6" w:rsidRDefault="000019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7E" w:rsidRDefault="00A04B7E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04B7E" w:rsidRDefault="00A04B7E">
    <w:pPr>
      <w:pStyle w:val="ab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A04B7E" w:rsidRDefault="00A04B7E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A04B7E" w:rsidRDefault="00A04B7E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23.11.2023 15:53:43</w:t>
    </w:r>
  </w:p>
  <w:p w:rsidR="000019D6" w:rsidRPr="00A04B7E" w:rsidRDefault="000019D6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D6" w:rsidRDefault="000019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21"/>
    <w:multiLevelType w:val="multilevel"/>
    <w:tmpl w:val="42E80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856CB"/>
    <w:multiLevelType w:val="multilevel"/>
    <w:tmpl w:val="9E12A6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26FE6"/>
    <w:multiLevelType w:val="multilevel"/>
    <w:tmpl w:val="55B4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091406"/>
    <w:multiLevelType w:val="multilevel"/>
    <w:tmpl w:val="0C927F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C3FB8"/>
    <w:multiLevelType w:val="multilevel"/>
    <w:tmpl w:val="A40E30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3283E"/>
    <w:multiLevelType w:val="multilevel"/>
    <w:tmpl w:val="30885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B7064"/>
    <w:multiLevelType w:val="hybridMultilevel"/>
    <w:tmpl w:val="0E4E1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60696"/>
    <w:multiLevelType w:val="multilevel"/>
    <w:tmpl w:val="B46891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4385AF5"/>
    <w:multiLevelType w:val="multilevel"/>
    <w:tmpl w:val="3EDCFCD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4"/>
    <w:rsid w:val="000002DB"/>
    <w:rsid w:val="000019D6"/>
    <w:rsid w:val="0000465D"/>
    <w:rsid w:val="00011F90"/>
    <w:rsid w:val="00020588"/>
    <w:rsid w:val="00021604"/>
    <w:rsid w:val="00022027"/>
    <w:rsid w:val="00034AB7"/>
    <w:rsid w:val="00042E9C"/>
    <w:rsid w:val="000562E0"/>
    <w:rsid w:val="00057039"/>
    <w:rsid w:val="00057776"/>
    <w:rsid w:val="00057BC7"/>
    <w:rsid w:val="00062854"/>
    <w:rsid w:val="00064DBC"/>
    <w:rsid w:val="000712EE"/>
    <w:rsid w:val="00072A30"/>
    <w:rsid w:val="00075A40"/>
    <w:rsid w:val="00076382"/>
    <w:rsid w:val="00076F79"/>
    <w:rsid w:val="000846E2"/>
    <w:rsid w:val="000856CE"/>
    <w:rsid w:val="000870FF"/>
    <w:rsid w:val="000A431C"/>
    <w:rsid w:val="000A509F"/>
    <w:rsid w:val="000A6C38"/>
    <w:rsid w:val="000B5E32"/>
    <w:rsid w:val="000F0D52"/>
    <w:rsid w:val="000F3D83"/>
    <w:rsid w:val="000F54E2"/>
    <w:rsid w:val="000F6E89"/>
    <w:rsid w:val="000F7959"/>
    <w:rsid w:val="00100258"/>
    <w:rsid w:val="00107ADA"/>
    <w:rsid w:val="001141B1"/>
    <w:rsid w:val="00116ED9"/>
    <w:rsid w:val="00117492"/>
    <w:rsid w:val="0011777D"/>
    <w:rsid w:val="00127310"/>
    <w:rsid w:val="00132DC0"/>
    <w:rsid w:val="00133340"/>
    <w:rsid w:val="00136735"/>
    <w:rsid w:val="00152A4F"/>
    <w:rsid w:val="00153D2E"/>
    <w:rsid w:val="0015573A"/>
    <w:rsid w:val="0015597B"/>
    <w:rsid w:val="00155B39"/>
    <w:rsid w:val="00157E05"/>
    <w:rsid w:val="001664E3"/>
    <w:rsid w:val="00171FB3"/>
    <w:rsid w:val="00175413"/>
    <w:rsid w:val="00181297"/>
    <w:rsid w:val="0018604A"/>
    <w:rsid w:val="0019486A"/>
    <w:rsid w:val="001951F5"/>
    <w:rsid w:val="00197FB7"/>
    <w:rsid w:val="00197FDF"/>
    <w:rsid w:val="001A2E36"/>
    <w:rsid w:val="001B2839"/>
    <w:rsid w:val="001B29F7"/>
    <w:rsid w:val="001B377F"/>
    <w:rsid w:val="001B7E37"/>
    <w:rsid w:val="001C4A5A"/>
    <w:rsid w:val="001C4FC2"/>
    <w:rsid w:val="001D1971"/>
    <w:rsid w:val="001D32DE"/>
    <w:rsid w:val="001D442A"/>
    <w:rsid w:val="001E04E0"/>
    <w:rsid w:val="001E49D8"/>
    <w:rsid w:val="001E6A6E"/>
    <w:rsid w:val="001F234D"/>
    <w:rsid w:val="001F6585"/>
    <w:rsid w:val="002050CE"/>
    <w:rsid w:val="00217421"/>
    <w:rsid w:val="002218AE"/>
    <w:rsid w:val="0023402C"/>
    <w:rsid w:val="00241BA5"/>
    <w:rsid w:val="002522B8"/>
    <w:rsid w:val="00261BB4"/>
    <w:rsid w:val="00270C93"/>
    <w:rsid w:val="00273966"/>
    <w:rsid w:val="0027432A"/>
    <w:rsid w:val="0027524A"/>
    <w:rsid w:val="00290B6A"/>
    <w:rsid w:val="0029383F"/>
    <w:rsid w:val="002A5BE8"/>
    <w:rsid w:val="002B4D09"/>
    <w:rsid w:val="002B6F88"/>
    <w:rsid w:val="002B7491"/>
    <w:rsid w:val="002B7EB6"/>
    <w:rsid w:val="002C19C4"/>
    <w:rsid w:val="002C641A"/>
    <w:rsid w:val="002D1B39"/>
    <w:rsid w:val="002D322B"/>
    <w:rsid w:val="002D44F2"/>
    <w:rsid w:val="002D76A3"/>
    <w:rsid w:val="002E5157"/>
    <w:rsid w:val="002F1348"/>
    <w:rsid w:val="00303030"/>
    <w:rsid w:val="00304A49"/>
    <w:rsid w:val="00307FD5"/>
    <w:rsid w:val="003100C1"/>
    <w:rsid w:val="003126E7"/>
    <w:rsid w:val="00313220"/>
    <w:rsid w:val="00321534"/>
    <w:rsid w:val="00322523"/>
    <w:rsid w:val="00325590"/>
    <w:rsid w:val="00327F80"/>
    <w:rsid w:val="00334D36"/>
    <w:rsid w:val="00341968"/>
    <w:rsid w:val="003432C8"/>
    <w:rsid w:val="00354730"/>
    <w:rsid w:val="0036299F"/>
    <w:rsid w:val="00372E04"/>
    <w:rsid w:val="00383E6D"/>
    <w:rsid w:val="003843EF"/>
    <w:rsid w:val="003A3B66"/>
    <w:rsid w:val="003A57A2"/>
    <w:rsid w:val="003B05F7"/>
    <w:rsid w:val="003C63BE"/>
    <w:rsid w:val="003D1A0A"/>
    <w:rsid w:val="003D488C"/>
    <w:rsid w:val="003E1879"/>
    <w:rsid w:val="003E50E4"/>
    <w:rsid w:val="003E6506"/>
    <w:rsid w:val="003F11F7"/>
    <w:rsid w:val="003F1A2D"/>
    <w:rsid w:val="00406097"/>
    <w:rsid w:val="00412833"/>
    <w:rsid w:val="00415437"/>
    <w:rsid w:val="00416B8D"/>
    <w:rsid w:val="0042104B"/>
    <w:rsid w:val="00427BE9"/>
    <w:rsid w:val="004407B8"/>
    <w:rsid w:val="00445072"/>
    <w:rsid w:val="00456C29"/>
    <w:rsid w:val="00460490"/>
    <w:rsid w:val="004667E5"/>
    <w:rsid w:val="00471B7C"/>
    <w:rsid w:val="00475260"/>
    <w:rsid w:val="0047609E"/>
    <w:rsid w:val="004800AB"/>
    <w:rsid w:val="00481E94"/>
    <w:rsid w:val="004972A3"/>
    <w:rsid w:val="004A4A66"/>
    <w:rsid w:val="004B2E0C"/>
    <w:rsid w:val="004D0189"/>
    <w:rsid w:val="004D73DA"/>
    <w:rsid w:val="004E035A"/>
    <w:rsid w:val="004E1C87"/>
    <w:rsid w:val="004E5211"/>
    <w:rsid w:val="004E7DE1"/>
    <w:rsid w:val="004F3148"/>
    <w:rsid w:val="005004A7"/>
    <w:rsid w:val="005016AF"/>
    <w:rsid w:val="00503A49"/>
    <w:rsid w:val="00507FFB"/>
    <w:rsid w:val="005127B7"/>
    <w:rsid w:val="005147A2"/>
    <w:rsid w:val="005152CB"/>
    <w:rsid w:val="00531086"/>
    <w:rsid w:val="00533475"/>
    <w:rsid w:val="00537478"/>
    <w:rsid w:val="00542737"/>
    <w:rsid w:val="00543A98"/>
    <w:rsid w:val="00543FD0"/>
    <w:rsid w:val="00552704"/>
    <w:rsid w:val="00552CC6"/>
    <w:rsid w:val="0055765B"/>
    <w:rsid w:val="00564520"/>
    <w:rsid w:val="00566F51"/>
    <w:rsid w:val="00573F31"/>
    <w:rsid w:val="00577E99"/>
    <w:rsid w:val="005829CD"/>
    <w:rsid w:val="00582F51"/>
    <w:rsid w:val="00586ABE"/>
    <w:rsid w:val="00593295"/>
    <w:rsid w:val="00593887"/>
    <w:rsid w:val="00594E92"/>
    <w:rsid w:val="005A2219"/>
    <w:rsid w:val="005B7FAB"/>
    <w:rsid w:val="005C0322"/>
    <w:rsid w:val="005C4E0C"/>
    <w:rsid w:val="005C642C"/>
    <w:rsid w:val="005D3501"/>
    <w:rsid w:val="005D50B9"/>
    <w:rsid w:val="00602F90"/>
    <w:rsid w:val="006057A3"/>
    <w:rsid w:val="00610703"/>
    <w:rsid w:val="00615199"/>
    <w:rsid w:val="00623023"/>
    <w:rsid w:val="006466BE"/>
    <w:rsid w:val="00650116"/>
    <w:rsid w:val="00650376"/>
    <w:rsid w:val="006509F6"/>
    <w:rsid w:val="00651FAD"/>
    <w:rsid w:val="00654E65"/>
    <w:rsid w:val="006609B6"/>
    <w:rsid w:val="0066509F"/>
    <w:rsid w:val="00665242"/>
    <w:rsid w:val="00671079"/>
    <w:rsid w:val="00680465"/>
    <w:rsid w:val="00680D2B"/>
    <w:rsid w:val="00695069"/>
    <w:rsid w:val="006950F1"/>
    <w:rsid w:val="006A0D45"/>
    <w:rsid w:val="006B17E4"/>
    <w:rsid w:val="006B7398"/>
    <w:rsid w:val="006C112B"/>
    <w:rsid w:val="006E4EB6"/>
    <w:rsid w:val="006F01FB"/>
    <w:rsid w:val="006F1C02"/>
    <w:rsid w:val="00701C74"/>
    <w:rsid w:val="00701F12"/>
    <w:rsid w:val="007051F4"/>
    <w:rsid w:val="0070744B"/>
    <w:rsid w:val="00712FBA"/>
    <w:rsid w:val="007149AD"/>
    <w:rsid w:val="00716592"/>
    <w:rsid w:val="00717B19"/>
    <w:rsid w:val="00724347"/>
    <w:rsid w:val="00736008"/>
    <w:rsid w:val="007406E3"/>
    <w:rsid w:val="007421EE"/>
    <w:rsid w:val="0074303C"/>
    <w:rsid w:val="00770086"/>
    <w:rsid w:val="0078095C"/>
    <w:rsid w:val="007875A1"/>
    <w:rsid w:val="007924B9"/>
    <w:rsid w:val="007973B1"/>
    <w:rsid w:val="007A6557"/>
    <w:rsid w:val="007B16C1"/>
    <w:rsid w:val="007B25D7"/>
    <w:rsid w:val="007C50BF"/>
    <w:rsid w:val="007D1051"/>
    <w:rsid w:val="007D151C"/>
    <w:rsid w:val="007D3643"/>
    <w:rsid w:val="007D50C8"/>
    <w:rsid w:val="007E5CC9"/>
    <w:rsid w:val="007E7B45"/>
    <w:rsid w:val="007F2CC2"/>
    <w:rsid w:val="007F5683"/>
    <w:rsid w:val="00815BAB"/>
    <w:rsid w:val="00826531"/>
    <w:rsid w:val="00826A9B"/>
    <w:rsid w:val="00831846"/>
    <w:rsid w:val="00835A1D"/>
    <w:rsid w:val="0083731D"/>
    <w:rsid w:val="008426A5"/>
    <w:rsid w:val="00845B22"/>
    <w:rsid w:val="0084755D"/>
    <w:rsid w:val="00854079"/>
    <w:rsid w:val="00863FCF"/>
    <w:rsid w:val="0086718E"/>
    <w:rsid w:val="00873FB5"/>
    <w:rsid w:val="00881960"/>
    <w:rsid w:val="00894AAE"/>
    <w:rsid w:val="00895282"/>
    <w:rsid w:val="008A45D8"/>
    <w:rsid w:val="008B182A"/>
    <w:rsid w:val="008B5118"/>
    <w:rsid w:val="008B7258"/>
    <w:rsid w:val="008C6E84"/>
    <w:rsid w:val="008D15F2"/>
    <w:rsid w:val="008D26C1"/>
    <w:rsid w:val="008D3228"/>
    <w:rsid w:val="008D3C35"/>
    <w:rsid w:val="008E2260"/>
    <w:rsid w:val="008E2470"/>
    <w:rsid w:val="008E4979"/>
    <w:rsid w:val="008E5D7F"/>
    <w:rsid w:val="008E649F"/>
    <w:rsid w:val="008E6FA6"/>
    <w:rsid w:val="008F5599"/>
    <w:rsid w:val="0090591B"/>
    <w:rsid w:val="00915704"/>
    <w:rsid w:val="0092026F"/>
    <w:rsid w:val="0092511D"/>
    <w:rsid w:val="00933430"/>
    <w:rsid w:val="009356D2"/>
    <w:rsid w:val="00953237"/>
    <w:rsid w:val="00970CB9"/>
    <w:rsid w:val="00973909"/>
    <w:rsid w:val="00995A6E"/>
    <w:rsid w:val="009A529B"/>
    <w:rsid w:val="009A5FDD"/>
    <w:rsid w:val="009B00C5"/>
    <w:rsid w:val="009B1159"/>
    <w:rsid w:val="009B19A6"/>
    <w:rsid w:val="009B220A"/>
    <w:rsid w:val="009B34AF"/>
    <w:rsid w:val="009B55AF"/>
    <w:rsid w:val="009B7605"/>
    <w:rsid w:val="009D09F1"/>
    <w:rsid w:val="009D16E7"/>
    <w:rsid w:val="009D1F58"/>
    <w:rsid w:val="009D4C43"/>
    <w:rsid w:val="009E2760"/>
    <w:rsid w:val="009E45B2"/>
    <w:rsid w:val="009E4B94"/>
    <w:rsid w:val="009F40E9"/>
    <w:rsid w:val="00A00E23"/>
    <w:rsid w:val="00A04B7E"/>
    <w:rsid w:val="00A06902"/>
    <w:rsid w:val="00A14E0F"/>
    <w:rsid w:val="00A15CFE"/>
    <w:rsid w:val="00A2345A"/>
    <w:rsid w:val="00A24300"/>
    <w:rsid w:val="00A3457D"/>
    <w:rsid w:val="00A44316"/>
    <w:rsid w:val="00A50FB7"/>
    <w:rsid w:val="00A7052A"/>
    <w:rsid w:val="00A7423F"/>
    <w:rsid w:val="00A75A7F"/>
    <w:rsid w:val="00A85E02"/>
    <w:rsid w:val="00A9470A"/>
    <w:rsid w:val="00AA4CFB"/>
    <w:rsid w:val="00AB04A5"/>
    <w:rsid w:val="00AB123A"/>
    <w:rsid w:val="00AB402F"/>
    <w:rsid w:val="00AB625A"/>
    <w:rsid w:val="00AB6347"/>
    <w:rsid w:val="00AB6A53"/>
    <w:rsid w:val="00AC413B"/>
    <w:rsid w:val="00AD04D3"/>
    <w:rsid w:val="00AE13BA"/>
    <w:rsid w:val="00AE1B03"/>
    <w:rsid w:val="00AE601B"/>
    <w:rsid w:val="00AF01E4"/>
    <w:rsid w:val="00AF601A"/>
    <w:rsid w:val="00AF6315"/>
    <w:rsid w:val="00B00824"/>
    <w:rsid w:val="00B01656"/>
    <w:rsid w:val="00B0267E"/>
    <w:rsid w:val="00B059FA"/>
    <w:rsid w:val="00B05D2D"/>
    <w:rsid w:val="00B073E8"/>
    <w:rsid w:val="00B14083"/>
    <w:rsid w:val="00B15F7E"/>
    <w:rsid w:val="00B23B10"/>
    <w:rsid w:val="00B31AA7"/>
    <w:rsid w:val="00B327E3"/>
    <w:rsid w:val="00B43547"/>
    <w:rsid w:val="00B44650"/>
    <w:rsid w:val="00B44CDC"/>
    <w:rsid w:val="00B50FBD"/>
    <w:rsid w:val="00B524AC"/>
    <w:rsid w:val="00B61CB0"/>
    <w:rsid w:val="00B63BF5"/>
    <w:rsid w:val="00B70ABC"/>
    <w:rsid w:val="00B740E2"/>
    <w:rsid w:val="00B77041"/>
    <w:rsid w:val="00B86926"/>
    <w:rsid w:val="00B91280"/>
    <w:rsid w:val="00B913C8"/>
    <w:rsid w:val="00BB22E3"/>
    <w:rsid w:val="00BB76E6"/>
    <w:rsid w:val="00BC101C"/>
    <w:rsid w:val="00BC7962"/>
    <w:rsid w:val="00BD49CE"/>
    <w:rsid w:val="00BF3755"/>
    <w:rsid w:val="00BF405F"/>
    <w:rsid w:val="00BF52F4"/>
    <w:rsid w:val="00C05AA0"/>
    <w:rsid w:val="00C114F4"/>
    <w:rsid w:val="00C13236"/>
    <w:rsid w:val="00C16B1C"/>
    <w:rsid w:val="00C175C5"/>
    <w:rsid w:val="00C21E01"/>
    <w:rsid w:val="00C33B80"/>
    <w:rsid w:val="00C41965"/>
    <w:rsid w:val="00C4676A"/>
    <w:rsid w:val="00C46DB3"/>
    <w:rsid w:val="00C50E47"/>
    <w:rsid w:val="00C64522"/>
    <w:rsid w:val="00C6471B"/>
    <w:rsid w:val="00C667E5"/>
    <w:rsid w:val="00C67C7C"/>
    <w:rsid w:val="00C70D13"/>
    <w:rsid w:val="00C7208F"/>
    <w:rsid w:val="00C80ED4"/>
    <w:rsid w:val="00C822AC"/>
    <w:rsid w:val="00C83681"/>
    <w:rsid w:val="00C86849"/>
    <w:rsid w:val="00C94A66"/>
    <w:rsid w:val="00C94F62"/>
    <w:rsid w:val="00C96BB2"/>
    <w:rsid w:val="00CA1978"/>
    <w:rsid w:val="00CA1CD5"/>
    <w:rsid w:val="00CC2128"/>
    <w:rsid w:val="00CD50CD"/>
    <w:rsid w:val="00CE0FCB"/>
    <w:rsid w:val="00CF36E4"/>
    <w:rsid w:val="00D06C76"/>
    <w:rsid w:val="00D101A0"/>
    <w:rsid w:val="00D1037A"/>
    <w:rsid w:val="00D24102"/>
    <w:rsid w:val="00D40105"/>
    <w:rsid w:val="00D60A24"/>
    <w:rsid w:val="00D61655"/>
    <w:rsid w:val="00D7034F"/>
    <w:rsid w:val="00D749EF"/>
    <w:rsid w:val="00D8194F"/>
    <w:rsid w:val="00D82DA4"/>
    <w:rsid w:val="00D83053"/>
    <w:rsid w:val="00D84856"/>
    <w:rsid w:val="00D87654"/>
    <w:rsid w:val="00D900FB"/>
    <w:rsid w:val="00DA1579"/>
    <w:rsid w:val="00DA57AC"/>
    <w:rsid w:val="00DB2646"/>
    <w:rsid w:val="00DB30ED"/>
    <w:rsid w:val="00DC6E3B"/>
    <w:rsid w:val="00DC7C32"/>
    <w:rsid w:val="00DD0B4C"/>
    <w:rsid w:val="00DD479C"/>
    <w:rsid w:val="00DE0B71"/>
    <w:rsid w:val="00DF0279"/>
    <w:rsid w:val="00DF2837"/>
    <w:rsid w:val="00DF7C15"/>
    <w:rsid w:val="00E03A84"/>
    <w:rsid w:val="00E04182"/>
    <w:rsid w:val="00E1070B"/>
    <w:rsid w:val="00E13283"/>
    <w:rsid w:val="00E1332D"/>
    <w:rsid w:val="00E16469"/>
    <w:rsid w:val="00E22941"/>
    <w:rsid w:val="00E44C4B"/>
    <w:rsid w:val="00E511C0"/>
    <w:rsid w:val="00E51B9E"/>
    <w:rsid w:val="00E52AE3"/>
    <w:rsid w:val="00E538BE"/>
    <w:rsid w:val="00E5638A"/>
    <w:rsid w:val="00E60601"/>
    <w:rsid w:val="00E62BC6"/>
    <w:rsid w:val="00E64012"/>
    <w:rsid w:val="00E65FA1"/>
    <w:rsid w:val="00E67DA6"/>
    <w:rsid w:val="00E77BC1"/>
    <w:rsid w:val="00EA107C"/>
    <w:rsid w:val="00EA19AD"/>
    <w:rsid w:val="00EA51AE"/>
    <w:rsid w:val="00EB4E3C"/>
    <w:rsid w:val="00EC2116"/>
    <w:rsid w:val="00EC6C29"/>
    <w:rsid w:val="00EE5B3D"/>
    <w:rsid w:val="00F10D9A"/>
    <w:rsid w:val="00F12E80"/>
    <w:rsid w:val="00F1520F"/>
    <w:rsid w:val="00F243DF"/>
    <w:rsid w:val="00F24741"/>
    <w:rsid w:val="00F336EF"/>
    <w:rsid w:val="00F33FA6"/>
    <w:rsid w:val="00F3570A"/>
    <w:rsid w:val="00F43C8F"/>
    <w:rsid w:val="00F64AE3"/>
    <w:rsid w:val="00F73942"/>
    <w:rsid w:val="00F75BF7"/>
    <w:rsid w:val="00F81A9D"/>
    <w:rsid w:val="00F90824"/>
    <w:rsid w:val="00F909DF"/>
    <w:rsid w:val="00F92F85"/>
    <w:rsid w:val="00F9456D"/>
    <w:rsid w:val="00F956E2"/>
    <w:rsid w:val="00F9679C"/>
    <w:rsid w:val="00FA3280"/>
    <w:rsid w:val="00FA7488"/>
    <w:rsid w:val="00FC1782"/>
    <w:rsid w:val="00FD1C03"/>
    <w:rsid w:val="00FD7C8A"/>
    <w:rsid w:val="00FE09AA"/>
    <w:rsid w:val="00FE201E"/>
    <w:rsid w:val="00FE3397"/>
    <w:rsid w:val="00FE5A32"/>
    <w:rsid w:val="00FE6DE5"/>
    <w:rsid w:val="00FF1C2D"/>
    <w:rsid w:val="00FF275D"/>
    <w:rsid w:val="00FF3B2C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59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59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59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59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59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59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9FA"/>
  </w:style>
  <w:style w:type="paragraph" w:styleId="a3">
    <w:name w:val="Balloon Text"/>
    <w:basedOn w:val="a"/>
    <w:link w:val="a4"/>
    <w:uiPriority w:val="99"/>
    <w:semiHidden/>
    <w:unhideWhenUsed/>
    <w:rsid w:val="00C1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14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114F4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8D3228"/>
    <w:pPr>
      <w:ind w:left="720"/>
      <w:contextualSpacing/>
    </w:pPr>
  </w:style>
  <w:style w:type="character" w:customStyle="1" w:styleId="10">
    <w:name w:val="Заголовок 1 Знак"/>
    <w:link w:val="1"/>
    <w:rsid w:val="000019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19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19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19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59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059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019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59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059FA"/>
    <w:rPr>
      <w:color w:val="0000FF"/>
      <w:u w:val="none"/>
    </w:rPr>
  </w:style>
  <w:style w:type="table" w:styleId="aa">
    <w:name w:val="Table Grid"/>
    <w:basedOn w:val="a1"/>
    <w:uiPriority w:val="59"/>
    <w:rsid w:val="00001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019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019D6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019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019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059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59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59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59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59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59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59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59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59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59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59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59FA"/>
  </w:style>
  <w:style w:type="paragraph" w:styleId="a3">
    <w:name w:val="Balloon Text"/>
    <w:basedOn w:val="a"/>
    <w:link w:val="a4"/>
    <w:uiPriority w:val="99"/>
    <w:semiHidden/>
    <w:unhideWhenUsed/>
    <w:rsid w:val="00C1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14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114F4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8D3228"/>
    <w:pPr>
      <w:ind w:left="720"/>
      <w:contextualSpacing/>
    </w:pPr>
  </w:style>
  <w:style w:type="character" w:customStyle="1" w:styleId="10">
    <w:name w:val="Заголовок 1 Знак"/>
    <w:link w:val="1"/>
    <w:rsid w:val="000019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019D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019D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019D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059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059F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019D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59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059FA"/>
    <w:rPr>
      <w:color w:val="0000FF"/>
      <w:u w:val="none"/>
    </w:rPr>
  </w:style>
  <w:style w:type="table" w:styleId="aa">
    <w:name w:val="Table Grid"/>
    <w:basedOn w:val="a1"/>
    <w:uiPriority w:val="59"/>
    <w:rsid w:val="00001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019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019D6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019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019D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059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59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59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059F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059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2024-01-25T14:06:00Z</dcterms:created>
  <dcterms:modified xsi:type="dcterms:W3CDTF">2024-01-25T14:07:00Z</dcterms:modified>
</cp:coreProperties>
</file>