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3F48E" w14:textId="77777777" w:rsidR="008F24EF" w:rsidRDefault="00D91E88" w:rsidP="008F24E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6A0E5FB0" wp14:editId="4479E354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BA43" w14:textId="77777777" w:rsidR="00D07497" w:rsidRPr="008F24EF" w:rsidRDefault="00D07497" w:rsidP="008F24EF">
      <w:pPr>
        <w:ind w:firstLine="709"/>
        <w:jc w:val="center"/>
        <w:rPr>
          <w:rFonts w:cs="Arial"/>
        </w:rPr>
      </w:pPr>
      <w:r w:rsidRPr="008F24EF">
        <w:rPr>
          <w:rFonts w:cs="Arial"/>
        </w:rPr>
        <w:t>АДМИНИСТРАЦИЯ</w:t>
      </w:r>
    </w:p>
    <w:p w14:paraId="5C7B6B8A" w14:textId="77777777" w:rsidR="00D07497" w:rsidRPr="008F24EF" w:rsidRDefault="00D07497" w:rsidP="008F24EF">
      <w:pPr>
        <w:ind w:firstLine="709"/>
        <w:jc w:val="center"/>
        <w:rPr>
          <w:rFonts w:cs="Arial"/>
        </w:rPr>
      </w:pPr>
      <w:r w:rsidRPr="008F24EF">
        <w:rPr>
          <w:rFonts w:cs="Arial"/>
        </w:rPr>
        <w:t>КАЛАЧЕЕВСКОГО МУНИЦИПАЛЬНОГО РАЙОНА</w:t>
      </w:r>
    </w:p>
    <w:p w14:paraId="05D966C0" w14:textId="77777777" w:rsidR="00D07497" w:rsidRPr="008F24EF" w:rsidRDefault="00D07497" w:rsidP="008F24EF">
      <w:pPr>
        <w:ind w:firstLine="709"/>
        <w:jc w:val="center"/>
        <w:rPr>
          <w:rFonts w:cs="Arial"/>
        </w:rPr>
      </w:pPr>
      <w:r w:rsidRPr="008F24EF">
        <w:rPr>
          <w:rFonts w:cs="Arial"/>
        </w:rPr>
        <w:t>ВОРОНЕЖСКОЙ ОБЛАСТИ</w:t>
      </w:r>
    </w:p>
    <w:p w14:paraId="00479085" w14:textId="77777777" w:rsidR="008F24EF" w:rsidRDefault="00D07497" w:rsidP="008F24EF">
      <w:pPr>
        <w:pStyle w:val="3"/>
        <w:ind w:firstLine="709"/>
        <w:jc w:val="center"/>
        <w:rPr>
          <w:b w:val="0"/>
          <w:sz w:val="24"/>
          <w:szCs w:val="24"/>
        </w:rPr>
      </w:pPr>
      <w:r w:rsidRPr="008F24EF">
        <w:rPr>
          <w:b w:val="0"/>
          <w:sz w:val="24"/>
          <w:szCs w:val="24"/>
        </w:rPr>
        <w:t>ПОСТАНОВЛЕНИЕ</w:t>
      </w:r>
    </w:p>
    <w:p w14:paraId="547FFDB4" w14:textId="77777777" w:rsidR="002B342D" w:rsidRPr="008F24EF" w:rsidRDefault="008F24EF" w:rsidP="008F24EF">
      <w:pPr>
        <w:ind w:firstLine="709"/>
        <w:rPr>
          <w:rFonts w:cs="Arial"/>
        </w:rPr>
      </w:pPr>
      <w:r w:rsidRPr="008F24EF">
        <w:rPr>
          <w:rFonts w:cs="Arial"/>
        </w:rPr>
        <w:t>от</w:t>
      </w:r>
      <w:r>
        <w:rPr>
          <w:rFonts w:cs="Arial"/>
        </w:rPr>
        <w:t xml:space="preserve"> </w:t>
      </w:r>
      <w:r w:rsidRPr="008F24EF">
        <w:rPr>
          <w:rFonts w:cs="Arial"/>
        </w:rPr>
        <w:t>30.12.</w:t>
      </w:r>
      <w:r w:rsidR="00AD6668" w:rsidRPr="008F24EF">
        <w:rPr>
          <w:rFonts w:cs="Arial"/>
        </w:rPr>
        <w:t>2022</w:t>
      </w:r>
      <w:r w:rsidRPr="008F24EF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D1034C" w:rsidRPr="008F24EF">
        <w:rPr>
          <w:rFonts w:cs="Arial"/>
        </w:rPr>
        <w:t>№</w:t>
      </w:r>
      <w:r w:rsidRPr="008F24EF">
        <w:rPr>
          <w:rFonts w:cs="Arial"/>
        </w:rPr>
        <w:t xml:space="preserve"> 1020</w:t>
      </w:r>
    </w:p>
    <w:p w14:paraId="4D34D5DB" w14:textId="77777777" w:rsidR="008F24EF" w:rsidRDefault="008F24EF" w:rsidP="008F24E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8F24EF">
        <w:rPr>
          <w:rFonts w:cs="Arial"/>
        </w:rPr>
        <w:t>г. Калач</w:t>
      </w:r>
    </w:p>
    <w:p w14:paraId="7EFD1742" w14:textId="77777777" w:rsidR="008F24EF" w:rsidRDefault="00D07497" w:rsidP="008F24EF">
      <w:pPr>
        <w:pStyle w:val="Title"/>
      </w:pPr>
      <w:r w:rsidRPr="008F24EF">
        <w:t>О внесении изменений в постановление администрации</w:t>
      </w:r>
      <w:r w:rsidR="008F24EF">
        <w:t xml:space="preserve"> </w:t>
      </w:r>
      <w:r w:rsidRPr="008F24EF">
        <w:t>Калачеевского муниципального</w:t>
      </w:r>
      <w:r w:rsidR="008F24EF">
        <w:t xml:space="preserve"> </w:t>
      </w:r>
      <w:r w:rsidRPr="008F24EF">
        <w:t>района от 15.10.2019 г. № 613</w:t>
      </w:r>
    </w:p>
    <w:p w14:paraId="4E7243F9" w14:textId="77777777" w:rsidR="00D07497" w:rsidRPr="008F24EF" w:rsidRDefault="00D07497" w:rsidP="008F24EF">
      <w:pPr>
        <w:ind w:firstLine="709"/>
        <w:rPr>
          <w:rFonts w:cs="Arial"/>
        </w:rPr>
      </w:pPr>
      <w:r w:rsidRPr="008F24EF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7900D6" w:rsidRPr="008F24EF">
        <w:rPr>
          <w:rFonts w:cs="Arial"/>
        </w:rPr>
        <w:t xml:space="preserve">от </w:t>
      </w:r>
      <w:r w:rsidR="00AD6668" w:rsidRPr="008F24EF">
        <w:rPr>
          <w:rFonts w:cs="Arial"/>
        </w:rPr>
        <w:t>21.12</w:t>
      </w:r>
      <w:r w:rsidR="007900D6" w:rsidRPr="008F24EF">
        <w:rPr>
          <w:rFonts w:cs="Arial"/>
        </w:rPr>
        <w:t>.2022</w:t>
      </w:r>
      <w:r w:rsidR="008F24EF">
        <w:rPr>
          <w:rFonts w:cs="Arial"/>
        </w:rPr>
        <w:t xml:space="preserve"> </w:t>
      </w:r>
      <w:r w:rsidR="007900D6" w:rsidRPr="008F24EF">
        <w:rPr>
          <w:rFonts w:cs="Arial"/>
        </w:rPr>
        <w:t xml:space="preserve">№ </w:t>
      </w:r>
      <w:r w:rsidR="00AD6668" w:rsidRPr="008F24EF">
        <w:rPr>
          <w:rFonts w:cs="Arial"/>
        </w:rPr>
        <w:t>208</w:t>
      </w:r>
      <w:r w:rsidR="007900D6" w:rsidRPr="008F24EF">
        <w:rPr>
          <w:rFonts w:cs="Arial"/>
        </w:rPr>
        <w:t xml:space="preserve"> </w:t>
      </w:r>
      <w:r w:rsidR="005320B1" w:rsidRPr="008F24EF">
        <w:rPr>
          <w:rFonts w:cs="Arial"/>
        </w:rPr>
        <w:t xml:space="preserve">«О внесении изменений и дополнений в решение Совета народных депутатов Калачеевского муниципального района </w:t>
      </w:r>
      <w:r w:rsidRPr="008F24EF">
        <w:rPr>
          <w:rFonts w:cs="Arial"/>
        </w:rPr>
        <w:t xml:space="preserve">от </w:t>
      </w:r>
      <w:r w:rsidR="00B57B70" w:rsidRPr="008F24EF">
        <w:rPr>
          <w:rFonts w:cs="Arial"/>
        </w:rPr>
        <w:t>2</w:t>
      </w:r>
      <w:r w:rsidR="007900D6" w:rsidRPr="008F24EF">
        <w:rPr>
          <w:rFonts w:cs="Arial"/>
        </w:rPr>
        <w:t>1</w:t>
      </w:r>
      <w:r w:rsidR="00B57B70" w:rsidRPr="008F24EF">
        <w:rPr>
          <w:rFonts w:cs="Arial"/>
        </w:rPr>
        <w:t>.12.202</w:t>
      </w:r>
      <w:r w:rsidR="007900D6" w:rsidRPr="008F24EF">
        <w:rPr>
          <w:rFonts w:cs="Arial"/>
        </w:rPr>
        <w:t>1</w:t>
      </w:r>
      <w:r w:rsidR="008F24EF">
        <w:rPr>
          <w:rFonts w:cs="Arial"/>
        </w:rPr>
        <w:t xml:space="preserve"> </w:t>
      </w:r>
      <w:r w:rsidR="00B57B70" w:rsidRPr="008F24EF">
        <w:rPr>
          <w:rFonts w:cs="Arial"/>
        </w:rPr>
        <w:t xml:space="preserve">№ </w:t>
      </w:r>
      <w:r w:rsidR="007900D6" w:rsidRPr="008F24EF">
        <w:rPr>
          <w:rFonts w:cs="Arial"/>
        </w:rPr>
        <w:t>158</w:t>
      </w:r>
      <w:r w:rsidR="00B57B70" w:rsidRPr="008F24EF">
        <w:rPr>
          <w:rFonts w:cs="Arial"/>
        </w:rPr>
        <w:t xml:space="preserve"> </w:t>
      </w:r>
      <w:r w:rsidRPr="008F24EF">
        <w:rPr>
          <w:rFonts w:cs="Arial"/>
        </w:rPr>
        <w:t>«О муниципальном бюджете на 202</w:t>
      </w:r>
      <w:r w:rsidR="007900D6" w:rsidRPr="008F24EF">
        <w:rPr>
          <w:rFonts w:cs="Arial"/>
        </w:rPr>
        <w:t>2</w:t>
      </w:r>
      <w:r w:rsidRPr="008F24EF">
        <w:rPr>
          <w:rFonts w:cs="Arial"/>
        </w:rPr>
        <w:t xml:space="preserve"> год и плановый период 202</w:t>
      </w:r>
      <w:r w:rsidR="007900D6" w:rsidRPr="008F24EF">
        <w:rPr>
          <w:rFonts w:cs="Arial"/>
        </w:rPr>
        <w:t>3</w:t>
      </w:r>
      <w:r w:rsidRPr="008F24EF">
        <w:rPr>
          <w:rFonts w:cs="Arial"/>
        </w:rPr>
        <w:t xml:space="preserve"> и 202</w:t>
      </w:r>
      <w:r w:rsidR="007900D6" w:rsidRPr="008F24EF">
        <w:rPr>
          <w:rFonts w:cs="Arial"/>
        </w:rPr>
        <w:t>4</w:t>
      </w:r>
      <w:r w:rsidRPr="008F24EF">
        <w:rPr>
          <w:rFonts w:cs="Arial"/>
        </w:rPr>
        <w:t xml:space="preserve"> годов»</w:t>
      </w:r>
      <w:r w:rsidR="008F24EF">
        <w:rPr>
          <w:rFonts w:cs="Arial"/>
        </w:rPr>
        <w:t xml:space="preserve"> </w:t>
      </w:r>
      <w:r w:rsidRPr="008F24EF">
        <w:rPr>
          <w:rFonts w:cs="Arial"/>
        </w:rPr>
        <w:t>администрация Калачеевского муниципального</w:t>
      </w:r>
      <w:r w:rsidR="008F24EF">
        <w:rPr>
          <w:rFonts w:cs="Arial"/>
        </w:rPr>
        <w:t xml:space="preserve"> </w:t>
      </w:r>
      <w:r w:rsidRPr="008F24EF">
        <w:rPr>
          <w:rFonts w:cs="Arial"/>
        </w:rPr>
        <w:t>района</w:t>
      </w:r>
      <w:r w:rsidR="008F24EF">
        <w:rPr>
          <w:rFonts w:cs="Arial"/>
        </w:rPr>
        <w:t xml:space="preserve"> </w:t>
      </w:r>
      <w:r w:rsidRPr="008F24EF">
        <w:rPr>
          <w:rFonts w:cs="Arial"/>
        </w:rPr>
        <w:t>п о с т а н о в л я е т:</w:t>
      </w:r>
    </w:p>
    <w:p w14:paraId="10A6912F" w14:textId="77777777" w:rsidR="00D07497" w:rsidRPr="008F24EF" w:rsidRDefault="00D07497" w:rsidP="008F24EF">
      <w:pPr>
        <w:tabs>
          <w:tab w:val="left" w:pos="1276"/>
        </w:tabs>
        <w:ind w:firstLine="709"/>
        <w:contextualSpacing/>
        <w:rPr>
          <w:rFonts w:cs="Arial"/>
        </w:rPr>
      </w:pPr>
      <w:r w:rsidRPr="008F24EF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8F24EF">
        <w:rPr>
          <w:rFonts w:cs="Arial"/>
        </w:rPr>
        <w:t xml:space="preserve">ии постановлений </w:t>
      </w:r>
      <w:r w:rsidRPr="008F24EF">
        <w:rPr>
          <w:rFonts w:cs="Arial"/>
        </w:rPr>
        <w:t>администрации Калачеевского муниципального района от 24.03.2020 № 207</w:t>
      </w:r>
      <w:r w:rsidR="000445ED" w:rsidRPr="008F24EF">
        <w:rPr>
          <w:rFonts w:cs="Arial"/>
        </w:rPr>
        <w:t>, от 26.06.2020 № 414</w:t>
      </w:r>
      <w:r w:rsidR="00BE47C5" w:rsidRPr="008F24EF">
        <w:rPr>
          <w:rFonts w:cs="Arial"/>
        </w:rPr>
        <w:t>, от 20.07.2020 №469</w:t>
      </w:r>
      <w:r w:rsidR="00B57B70" w:rsidRPr="008F24EF">
        <w:rPr>
          <w:rFonts w:cs="Arial"/>
        </w:rPr>
        <w:t>, от 03.08.2020 № 507</w:t>
      </w:r>
      <w:r w:rsidR="00C749B3" w:rsidRPr="008F24EF">
        <w:rPr>
          <w:rFonts w:cs="Arial"/>
        </w:rPr>
        <w:t>, от 30.12.2020 №838</w:t>
      </w:r>
      <w:r w:rsidR="005320B1" w:rsidRPr="008F24EF">
        <w:rPr>
          <w:rFonts w:cs="Arial"/>
        </w:rPr>
        <w:t xml:space="preserve">, </w:t>
      </w:r>
      <w:r w:rsidR="005022ED" w:rsidRPr="008F24EF">
        <w:rPr>
          <w:rFonts w:cs="Arial"/>
        </w:rPr>
        <w:t xml:space="preserve">от </w:t>
      </w:r>
      <w:r w:rsidR="005320B1" w:rsidRPr="008F24EF">
        <w:rPr>
          <w:rFonts w:cs="Arial"/>
        </w:rPr>
        <w:t>24.03.21 №330</w:t>
      </w:r>
      <w:r w:rsidR="005022ED" w:rsidRPr="008F24EF">
        <w:rPr>
          <w:rFonts w:cs="Arial"/>
        </w:rPr>
        <w:t>, от 20.05.2021 №586</w:t>
      </w:r>
      <w:r w:rsidR="007900D6" w:rsidRPr="008F24EF">
        <w:rPr>
          <w:rFonts w:cs="Arial"/>
        </w:rPr>
        <w:t xml:space="preserve">, от </w:t>
      </w:r>
      <w:r w:rsidR="00B0318B" w:rsidRPr="008F24EF">
        <w:rPr>
          <w:rFonts w:cs="Arial"/>
        </w:rPr>
        <w:t>30.12.2021 №1186</w:t>
      </w:r>
      <w:r w:rsidR="00F13B72" w:rsidRPr="008F24EF">
        <w:rPr>
          <w:rFonts w:cs="Arial"/>
        </w:rPr>
        <w:t>, от 21.03.2022 №214</w:t>
      </w:r>
      <w:r w:rsidR="00344199" w:rsidRPr="008F24EF">
        <w:rPr>
          <w:rFonts w:cs="Arial"/>
        </w:rPr>
        <w:t>, от 30.03.2022 № 242</w:t>
      </w:r>
      <w:r w:rsidR="00AD6668" w:rsidRPr="008F24EF">
        <w:rPr>
          <w:rFonts w:cs="Arial"/>
        </w:rPr>
        <w:t>, от 26.10.2022 №814</w:t>
      </w:r>
      <w:r w:rsidRPr="008F24EF">
        <w:rPr>
          <w:rFonts w:cs="Arial"/>
        </w:rPr>
        <w:t>) следующие</w:t>
      </w:r>
      <w:r w:rsidR="008F24EF">
        <w:rPr>
          <w:rFonts w:cs="Arial"/>
        </w:rPr>
        <w:t xml:space="preserve"> </w:t>
      </w:r>
      <w:r w:rsidRPr="008F24EF">
        <w:rPr>
          <w:rFonts w:cs="Arial"/>
        </w:rPr>
        <w:t xml:space="preserve">изменения: </w:t>
      </w:r>
    </w:p>
    <w:p w14:paraId="611C76DD" w14:textId="77777777" w:rsidR="00D07497" w:rsidRPr="008F24EF" w:rsidRDefault="00797EC7" w:rsidP="008F24E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8F24EF">
        <w:rPr>
          <w:rFonts w:cs="Arial"/>
        </w:rPr>
        <w:t>Строку</w:t>
      </w:r>
      <w:r w:rsidR="00D07497" w:rsidRPr="008F24EF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8F24EF">
        <w:rPr>
          <w:rFonts w:cs="Arial"/>
        </w:rPr>
        <w:t>следующей</w:t>
      </w:r>
      <w:r w:rsidR="008F24EF">
        <w:rPr>
          <w:rFonts w:cs="Arial"/>
        </w:rPr>
        <w:t xml:space="preserve"> </w:t>
      </w:r>
      <w:r w:rsidR="00D07497" w:rsidRPr="008F24EF">
        <w:rPr>
          <w:rFonts w:cs="Arial"/>
        </w:rPr>
        <w:t>редакции</w:t>
      </w:r>
      <w:r w:rsidR="0004620F" w:rsidRPr="008F24EF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8F24EF" w14:paraId="213D3B29" w14:textId="77777777" w:rsidTr="008F24E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E5E" w14:textId="77777777" w:rsidR="0004620F" w:rsidRPr="008F24EF" w:rsidRDefault="0004620F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1B478D13" w14:textId="77777777" w:rsidR="0004620F" w:rsidRPr="008F24EF" w:rsidRDefault="0004620F" w:rsidP="008F24EF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BCBF9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AD6668" w:rsidRPr="008F24EF">
              <w:rPr>
                <w:sz w:val="24"/>
                <w:szCs w:val="24"/>
              </w:rPr>
              <w:t>160876,42</w:t>
            </w:r>
            <w:r w:rsidRPr="008F24EF">
              <w:rPr>
                <w:sz w:val="24"/>
                <w:szCs w:val="24"/>
              </w:rPr>
              <w:t xml:space="preserve"> тыс. руб., </w:t>
            </w:r>
          </w:p>
          <w:p w14:paraId="30CCE088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3ECE896A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E3439" w:rsidRPr="008F24EF">
              <w:rPr>
                <w:sz w:val="24"/>
                <w:szCs w:val="24"/>
              </w:rPr>
              <w:t>4700,69</w:t>
            </w:r>
            <w:r w:rsidRPr="008F24EF">
              <w:rPr>
                <w:sz w:val="24"/>
                <w:szCs w:val="24"/>
              </w:rPr>
              <w:t xml:space="preserve"> тыс. руб.; </w:t>
            </w:r>
          </w:p>
          <w:p w14:paraId="147A7057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344199" w:rsidRPr="008F24EF">
              <w:rPr>
                <w:sz w:val="24"/>
                <w:szCs w:val="24"/>
              </w:rPr>
              <w:t>4246,62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3834825D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AD6668" w:rsidRPr="008F24EF">
              <w:rPr>
                <w:sz w:val="24"/>
                <w:szCs w:val="24"/>
              </w:rPr>
              <w:t>106484,25</w:t>
            </w:r>
            <w:r w:rsidR="00114583" w:rsidRP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тыс. руб.;</w:t>
            </w:r>
          </w:p>
          <w:p w14:paraId="5179EB92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AD6668" w:rsidRPr="008F24EF">
              <w:rPr>
                <w:sz w:val="24"/>
                <w:szCs w:val="24"/>
              </w:rPr>
              <w:t>43210,50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4D4F2C4F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E3439" w:rsidRPr="008F24EF">
              <w:rPr>
                <w:sz w:val="24"/>
                <w:szCs w:val="24"/>
              </w:rPr>
              <w:t>2234,36</w:t>
            </w:r>
            <w:r w:rsidRPr="008F24EF">
              <w:rPr>
                <w:sz w:val="24"/>
                <w:szCs w:val="24"/>
              </w:rPr>
              <w:t xml:space="preserve"> тыс. руб.,</w:t>
            </w:r>
          </w:p>
          <w:p w14:paraId="7163BE98" w14:textId="77777777" w:rsidR="0004620F" w:rsidRPr="008F24EF" w:rsidRDefault="008F24EF" w:rsidP="008F24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8F24EF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14:paraId="1A93BCA4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</w:t>
            </w:r>
            <w:r w:rsidR="00C749B3" w:rsidRPr="008F24EF">
              <w:rPr>
                <w:sz w:val="24"/>
                <w:szCs w:val="24"/>
              </w:rPr>
              <w:t>0</w:t>
            </w:r>
            <w:r w:rsidRPr="008F24EF">
              <w:rPr>
                <w:sz w:val="24"/>
                <w:szCs w:val="24"/>
              </w:rPr>
              <w:t xml:space="preserve"> год:</w:t>
            </w:r>
          </w:p>
          <w:p w14:paraId="30B896F4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всего – </w:t>
            </w:r>
            <w:r w:rsidR="00B57B70" w:rsidRPr="008F24EF">
              <w:rPr>
                <w:sz w:val="24"/>
                <w:szCs w:val="24"/>
              </w:rPr>
              <w:t>31741,82</w:t>
            </w:r>
            <w:r w:rsidRPr="008F24EF">
              <w:rPr>
                <w:sz w:val="24"/>
                <w:szCs w:val="24"/>
              </w:rPr>
              <w:t xml:space="preserve"> тыс. руб.,</w:t>
            </w:r>
          </w:p>
          <w:p w14:paraId="3483CB09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lastRenderedPageBreak/>
              <w:t>в том числе по источникам финансирования:</w:t>
            </w:r>
          </w:p>
          <w:p w14:paraId="3F10DB2E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-</w:t>
            </w:r>
            <w:r w:rsidR="008F24EF">
              <w:rPr>
                <w:sz w:val="24"/>
                <w:szCs w:val="24"/>
              </w:rPr>
              <w:t xml:space="preserve"> </w:t>
            </w:r>
            <w:r w:rsidR="00B57B70" w:rsidRPr="008F24EF">
              <w:rPr>
                <w:sz w:val="24"/>
                <w:szCs w:val="24"/>
              </w:rPr>
              <w:t>527,91</w:t>
            </w:r>
            <w:r w:rsidRPr="008F24EF">
              <w:rPr>
                <w:sz w:val="24"/>
                <w:szCs w:val="24"/>
              </w:rPr>
              <w:t xml:space="preserve"> тыс. руб.; </w:t>
            </w:r>
          </w:p>
          <w:p w14:paraId="04B5556C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B57B70" w:rsidRPr="008F24EF">
              <w:rPr>
                <w:sz w:val="24"/>
                <w:szCs w:val="24"/>
              </w:rPr>
              <w:t>1432,24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3B9ABE51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B57B70" w:rsidRPr="008F24EF">
              <w:rPr>
                <w:sz w:val="24"/>
                <w:szCs w:val="24"/>
              </w:rPr>
              <w:t>11947,31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3A83F81A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B57B70" w:rsidRPr="008F24EF">
              <w:rPr>
                <w:sz w:val="24"/>
                <w:szCs w:val="24"/>
              </w:rPr>
              <w:t>16000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73D1CCA4" w14:textId="77777777" w:rsid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- 1834,</w:t>
            </w:r>
            <w:r w:rsidR="00B57B70" w:rsidRPr="008F24EF">
              <w:rPr>
                <w:sz w:val="24"/>
                <w:szCs w:val="24"/>
              </w:rPr>
              <w:t>36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52A4AF8E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2021 год:</w:t>
            </w:r>
          </w:p>
          <w:p w14:paraId="12EFBDB8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всего – </w:t>
            </w:r>
            <w:r w:rsidR="005022ED" w:rsidRPr="008F24EF">
              <w:rPr>
                <w:sz w:val="24"/>
                <w:szCs w:val="24"/>
              </w:rPr>
              <w:t>43175,00</w:t>
            </w:r>
            <w:r w:rsidR="00B57B70" w:rsidRP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тыс. руб.,</w:t>
            </w:r>
          </w:p>
          <w:p w14:paraId="124DFB3C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54ABF9E6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320B1" w:rsidRPr="008F24EF">
              <w:rPr>
                <w:sz w:val="24"/>
                <w:szCs w:val="24"/>
              </w:rPr>
              <w:t>2466,68</w:t>
            </w:r>
            <w:r w:rsidRPr="008F24EF">
              <w:rPr>
                <w:sz w:val="24"/>
                <w:szCs w:val="24"/>
              </w:rPr>
              <w:t xml:space="preserve"> тыс. руб.; </w:t>
            </w:r>
          </w:p>
          <w:p w14:paraId="649EC2DF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5320B1" w:rsidRPr="008F24EF">
              <w:rPr>
                <w:sz w:val="24"/>
                <w:szCs w:val="24"/>
              </w:rPr>
              <w:t>851,85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39A6C871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5022ED" w:rsidRPr="008F24EF">
              <w:rPr>
                <w:sz w:val="24"/>
                <w:szCs w:val="24"/>
              </w:rPr>
              <w:t>15604,17</w:t>
            </w:r>
            <w:r w:rsidR="00114583" w:rsidRP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тыс. руб.;</w:t>
            </w:r>
          </w:p>
          <w:p w14:paraId="4E647250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022ED" w:rsidRPr="008F24EF">
              <w:rPr>
                <w:sz w:val="24"/>
                <w:szCs w:val="24"/>
              </w:rPr>
              <w:t>24252,3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7E824A0A" w14:textId="77777777" w:rsid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775028" w:rsidRPr="008F24EF">
              <w:rPr>
                <w:sz w:val="24"/>
                <w:szCs w:val="24"/>
              </w:rPr>
              <w:t>0,0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675F5FCF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2022 год:</w:t>
            </w:r>
          </w:p>
          <w:p w14:paraId="50EB83E8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всего – </w:t>
            </w:r>
            <w:r w:rsidR="00AD6668" w:rsidRPr="008F24EF">
              <w:rPr>
                <w:sz w:val="24"/>
                <w:szCs w:val="24"/>
              </w:rPr>
              <w:t>17326,3</w:t>
            </w:r>
            <w:r w:rsidRPr="008F24EF">
              <w:rPr>
                <w:sz w:val="24"/>
                <w:szCs w:val="24"/>
              </w:rPr>
              <w:t xml:space="preserve"> тыс. руб.,</w:t>
            </w:r>
          </w:p>
          <w:p w14:paraId="763030D9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31CEDF4E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E3439" w:rsidRPr="008F24EF">
              <w:rPr>
                <w:sz w:val="24"/>
                <w:szCs w:val="24"/>
              </w:rPr>
              <w:t>1706,1</w:t>
            </w:r>
            <w:r w:rsidRPr="008F24EF">
              <w:rPr>
                <w:sz w:val="24"/>
                <w:szCs w:val="24"/>
              </w:rPr>
              <w:t xml:space="preserve"> тыс. руб.; </w:t>
            </w:r>
          </w:p>
          <w:p w14:paraId="68599185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344199" w:rsidRPr="008F24EF">
              <w:rPr>
                <w:sz w:val="24"/>
                <w:szCs w:val="24"/>
              </w:rPr>
              <w:t>800,33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4F308185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AD6668" w:rsidRPr="008F24EF">
              <w:rPr>
                <w:sz w:val="24"/>
                <w:szCs w:val="24"/>
              </w:rPr>
              <w:t>14341,67</w:t>
            </w:r>
            <w:r w:rsidR="005E3439" w:rsidRP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тыс. руб.;</w:t>
            </w:r>
          </w:p>
          <w:p w14:paraId="12E59BDE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AD6668" w:rsidRPr="008F24EF">
              <w:rPr>
                <w:sz w:val="24"/>
                <w:szCs w:val="24"/>
              </w:rPr>
              <w:t>478,2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тыс. руб.;</w:t>
            </w:r>
          </w:p>
          <w:p w14:paraId="0D99513E" w14:textId="77777777" w:rsid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E3439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4DCE76D6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2023 год:</w:t>
            </w:r>
          </w:p>
          <w:p w14:paraId="04B1DC3E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всего – </w:t>
            </w:r>
            <w:r w:rsidR="00AD6668" w:rsidRPr="008F24EF">
              <w:rPr>
                <w:sz w:val="24"/>
                <w:szCs w:val="24"/>
              </w:rPr>
              <w:t>18432,6</w:t>
            </w:r>
            <w:r w:rsidRPr="008F24EF">
              <w:rPr>
                <w:sz w:val="24"/>
                <w:szCs w:val="24"/>
              </w:rPr>
              <w:t xml:space="preserve"> тыс. руб.,</w:t>
            </w:r>
          </w:p>
          <w:p w14:paraId="365AEA99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58E6D2A3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B57B70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 </w:t>
            </w:r>
          </w:p>
          <w:p w14:paraId="2A2B9600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5E3439" w:rsidRPr="008F24EF">
              <w:rPr>
                <w:sz w:val="24"/>
                <w:szCs w:val="24"/>
              </w:rPr>
              <w:t xml:space="preserve">618,3 </w:t>
            </w:r>
            <w:r w:rsidRPr="008F24EF">
              <w:rPr>
                <w:sz w:val="24"/>
                <w:szCs w:val="24"/>
              </w:rPr>
              <w:t>тыс. руб.;</w:t>
            </w:r>
          </w:p>
          <w:p w14:paraId="65264F38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AD6668" w:rsidRPr="008F24EF">
              <w:rPr>
                <w:sz w:val="24"/>
                <w:szCs w:val="24"/>
              </w:rPr>
              <w:t>17164,3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09BA13A7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C749B3" w:rsidRPr="008F24EF">
              <w:rPr>
                <w:sz w:val="24"/>
                <w:szCs w:val="24"/>
              </w:rPr>
              <w:t>650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4290AE42" w14:textId="77777777" w:rsidR="008F24EF" w:rsidRDefault="00C749B3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E3439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руб.;</w:t>
            </w:r>
          </w:p>
          <w:p w14:paraId="4379E37B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2024 год:</w:t>
            </w:r>
          </w:p>
          <w:p w14:paraId="3618C6CB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всего – </w:t>
            </w:r>
            <w:r w:rsidR="005E3439" w:rsidRPr="008F24EF">
              <w:rPr>
                <w:sz w:val="24"/>
                <w:szCs w:val="24"/>
              </w:rPr>
              <w:t>18891,9</w:t>
            </w:r>
            <w:r w:rsidRPr="008F24EF">
              <w:rPr>
                <w:sz w:val="24"/>
                <w:szCs w:val="24"/>
              </w:rPr>
              <w:t xml:space="preserve"> тыс. руб.,</w:t>
            </w:r>
          </w:p>
          <w:p w14:paraId="6F8F1CCE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6050FA7A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B57B70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="00B57B70" w:rsidRP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тыс. руб.; </w:t>
            </w:r>
          </w:p>
          <w:p w14:paraId="1DA60D0A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5E3439" w:rsidRPr="008F24EF">
              <w:rPr>
                <w:sz w:val="24"/>
                <w:szCs w:val="24"/>
              </w:rPr>
              <w:t>245,1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064EEFA2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5E3439" w:rsidRPr="008F24EF">
              <w:rPr>
                <w:sz w:val="24"/>
                <w:szCs w:val="24"/>
              </w:rPr>
              <w:t>18016,8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1D4BD9C5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-</w:t>
            </w:r>
            <w:r w:rsidR="00C749B3" w:rsidRPr="008F24EF">
              <w:rPr>
                <w:sz w:val="24"/>
                <w:szCs w:val="24"/>
              </w:rPr>
              <w:t>630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01EE0BB9" w14:textId="77777777" w:rsid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5E3439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244471AE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2025 год:</w:t>
            </w:r>
          </w:p>
          <w:p w14:paraId="70C9DFE6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всего – </w:t>
            </w:r>
            <w:r w:rsidR="00F475AA" w:rsidRPr="008F24EF">
              <w:rPr>
                <w:sz w:val="24"/>
                <w:szCs w:val="24"/>
              </w:rPr>
              <w:t>15510,4</w:t>
            </w:r>
            <w:r w:rsidRPr="008F24EF">
              <w:rPr>
                <w:sz w:val="24"/>
                <w:szCs w:val="24"/>
              </w:rPr>
              <w:t xml:space="preserve"> тыс. руб.,</w:t>
            </w:r>
          </w:p>
          <w:p w14:paraId="0B9F7A89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в том числе по источникам финансирования:</w:t>
            </w:r>
          </w:p>
          <w:p w14:paraId="002C968A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B57B70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 </w:t>
            </w:r>
          </w:p>
          <w:p w14:paraId="4997EB86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B57B70" w:rsidRPr="008F24EF">
              <w:rPr>
                <w:sz w:val="24"/>
                <w:szCs w:val="24"/>
              </w:rPr>
              <w:t>149,4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643340C8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B57B70" w:rsidRPr="008F24EF">
              <w:rPr>
                <w:sz w:val="24"/>
                <w:szCs w:val="24"/>
              </w:rPr>
              <w:t>14</w:t>
            </w:r>
            <w:r w:rsidR="00F475AA" w:rsidRPr="008F24EF">
              <w:rPr>
                <w:sz w:val="24"/>
                <w:szCs w:val="24"/>
              </w:rPr>
              <w:t>5</w:t>
            </w:r>
            <w:r w:rsidR="00B57B70" w:rsidRPr="008F24EF">
              <w:rPr>
                <w:sz w:val="24"/>
                <w:szCs w:val="24"/>
              </w:rPr>
              <w:t>61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1D491D5D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C749B3" w:rsidRPr="008F24EF">
              <w:rPr>
                <w:sz w:val="24"/>
                <w:szCs w:val="24"/>
              </w:rPr>
              <w:t>600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18F8310F" w14:textId="77777777" w:rsid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- 200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047ECFBD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2026 год:</w:t>
            </w:r>
          </w:p>
          <w:p w14:paraId="0FF43D7C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всего – </w:t>
            </w:r>
            <w:r w:rsidR="00F475AA" w:rsidRPr="008F24EF">
              <w:rPr>
                <w:sz w:val="24"/>
                <w:szCs w:val="24"/>
              </w:rPr>
              <w:t>15798,4</w:t>
            </w:r>
            <w:r w:rsidRPr="008F24EF">
              <w:rPr>
                <w:sz w:val="24"/>
                <w:szCs w:val="24"/>
              </w:rPr>
              <w:t xml:space="preserve"> тыс. руб., в том числе по </w:t>
            </w:r>
            <w:r w:rsidRPr="008F24EF">
              <w:rPr>
                <w:sz w:val="24"/>
                <w:szCs w:val="24"/>
              </w:rPr>
              <w:lastRenderedPageBreak/>
              <w:t>источникам финансирования:</w:t>
            </w:r>
          </w:p>
          <w:p w14:paraId="27E77DE3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федеральный бюджет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- </w:t>
            </w:r>
            <w:r w:rsidR="00B57B70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 </w:t>
            </w:r>
          </w:p>
          <w:p w14:paraId="76D53E02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B57B70" w:rsidRPr="008F24EF">
              <w:rPr>
                <w:sz w:val="24"/>
                <w:szCs w:val="24"/>
              </w:rPr>
              <w:t>149,4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6DB8DD0B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местные бюджеты – </w:t>
            </w:r>
            <w:r w:rsidR="00F475AA" w:rsidRPr="008F24EF">
              <w:rPr>
                <w:sz w:val="24"/>
                <w:szCs w:val="24"/>
              </w:rPr>
              <w:t>14849</w:t>
            </w:r>
            <w:r w:rsidR="00775028" w:rsidRPr="008F24EF">
              <w:rPr>
                <w:sz w:val="24"/>
                <w:szCs w:val="24"/>
              </w:rPr>
              <w:t>,0</w:t>
            </w:r>
            <w:r w:rsidR="00A85549" w:rsidRP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тыс. руб.;</w:t>
            </w:r>
          </w:p>
          <w:p w14:paraId="6804D4D2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юридических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- 600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1C6576CD" w14:textId="77777777" w:rsid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средства физических лиц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- 200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</w:t>
            </w:r>
          </w:p>
          <w:p w14:paraId="7B8B4945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2986E21D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Объем финансирования подпрограммы 1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всего: </w:t>
            </w:r>
            <w:r w:rsidR="00AD6668" w:rsidRPr="008F24EF">
              <w:rPr>
                <w:sz w:val="24"/>
                <w:szCs w:val="24"/>
              </w:rPr>
              <w:t>1965,8</w:t>
            </w:r>
            <w:r w:rsidRPr="008F24EF">
              <w:rPr>
                <w:sz w:val="24"/>
                <w:szCs w:val="24"/>
              </w:rPr>
              <w:t xml:space="preserve"> тыс. рублей, из них:</w:t>
            </w:r>
          </w:p>
          <w:p w14:paraId="369D4ABA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местный бюджет – </w:t>
            </w:r>
            <w:r w:rsidR="00AD6668" w:rsidRPr="008F24EF">
              <w:rPr>
                <w:sz w:val="24"/>
                <w:szCs w:val="24"/>
              </w:rPr>
              <w:t>1965,8</w:t>
            </w:r>
            <w:r w:rsidRPr="008F24EF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8F24EF">
              <w:rPr>
                <w:sz w:val="24"/>
                <w:szCs w:val="24"/>
              </w:rPr>
              <w:t>111,8</w:t>
            </w:r>
            <w:r w:rsidRPr="008F24EF">
              <w:rPr>
                <w:sz w:val="24"/>
                <w:szCs w:val="24"/>
              </w:rPr>
              <w:t xml:space="preserve"> тыс. руб., 2021 г. – </w:t>
            </w:r>
            <w:r w:rsidR="005022ED" w:rsidRPr="008F24EF">
              <w:rPr>
                <w:sz w:val="24"/>
                <w:szCs w:val="24"/>
              </w:rPr>
              <w:t>61,2</w:t>
            </w:r>
            <w:r w:rsidRPr="008F24EF">
              <w:rPr>
                <w:sz w:val="24"/>
                <w:szCs w:val="24"/>
              </w:rPr>
              <w:t xml:space="preserve"> тыс. руб., 2022 г. – </w:t>
            </w:r>
            <w:r w:rsidR="00AD6668" w:rsidRPr="008F24EF">
              <w:rPr>
                <w:sz w:val="24"/>
                <w:szCs w:val="24"/>
              </w:rPr>
              <w:t>181</w:t>
            </w:r>
            <w:r w:rsidRPr="008F24EF">
              <w:rPr>
                <w:sz w:val="24"/>
                <w:szCs w:val="24"/>
              </w:rPr>
              <w:t xml:space="preserve"> тыс. руб., 2023 г. – </w:t>
            </w:r>
            <w:r w:rsidR="00C749B3" w:rsidRPr="008F24EF">
              <w:rPr>
                <w:sz w:val="24"/>
                <w:szCs w:val="24"/>
              </w:rPr>
              <w:t>150</w:t>
            </w:r>
            <w:r w:rsidRPr="008F24EF">
              <w:rPr>
                <w:sz w:val="24"/>
                <w:szCs w:val="24"/>
              </w:rPr>
              <w:t xml:space="preserve"> тыс. руб., 2024 г. – </w:t>
            </w:r>
            <w:r w:rsidR="005E3439" w:rsidRPr="008F24EF">
              <w:rPr>
                <w:sz w:val="24"/>
                <w:szCs w:val="24"/>
              </w:rPr>
              <w:t>361,8</w:t>
            </w:r>
            <w:r w:rsidRPr="008F24EF">
              <w:rPr>
                <w:sz w:val="24"/>
                <w:szCs w:val="24"/>
              </w:rPr>
              <w:t xml:space="preserve"> тыс. руб., 2025 г. – </w:t>
            </w:r>
            <w:r w:rsidR="00F475AA" w:rsidRPr="008F24EF">
              <w:rPr>
                <w:sz w:val="24"/>
                <w:szCs w:val="24"/>
              </w:rPr>
              <w:t>5</w:t>
            </w:r>
            <w:r w:rsidRPr="008F24EF">
              <w:rPr>
                <w:sz w:val="24"/>
                <w:szCs w:val="24"/>
              </w:rPr>
              <w:t>50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2026 г. – </w:t>
            </w:r>
            <w:r w:rsidR="00F475AA" w:rsidRPr="008F24EF">
              <w:rPr>
                <w:sz w:val="24"/>
                <w:szCs w:val="24"/>
              </w:rPr>
              <w:t>5</w:t>
            </w:r>
            <w:r w:rsidRPr="008F24EF">
              <w:rPr>
                <w:sz w:val="24"/>
                <w:szCs w:val="24"/>
              </w:rPr>
              <w:t>50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</w:t>
            </w:r>
          </w:p>
          <w:p w14:paraId="4B489364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Калачеевского района»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всего – </w:t>
            </w:r>
            <w:r w:rsidR="00AD6668" w:rsidRPr="008F24EF">
              <w:rPr>
                <w:sz w:val="24"/>
                <w:szCs w:val="24"/>
              </w:rPr>
              <w:t>82009</w:t>
            </w:r>
            <w:r w:rsidRPr="008F24EF">
              <w:rPr>
                <w:sz w:val="24"/>
                <w:szCs w:val="24"/>
              </w:rPr>
              <w:t xml:space="preserve"> тыс. рублей, из них:</w:t>
            </w:r>
          </w:p>
          <w:p w14:paraId="3A4B4AA8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федеральный бюджет – </w:t>
            </w:r>
            <w:r w:rsidR="005E3439" w:rsidRPr="008F24EF">
              <w:rPr>
                <w:sz w:val="24"/>
                <w:szCs w:val="24"/>
              </w:rPr>
              <w:t>4700,69</w:t>
            </w:r>
            <w:r w:rsidRPr="008F24EF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8F24EF">
              <w:rPr>
                <w:sz w:val="24"/>
                <w:szCs w:val="24"/>
              </w:rPr>
              <w:t>527,91</w:t>
            </w:r>
            <w:r w:rsidRPr="008F24EF">
              <w:rPr>
                <w:sz w:val="24"/>
                <w:szCs w:val="24"/>
              </w:rPr>
              <w:t xml:space="preserve"> тыс. руб., 2021 г. – </w:t>
            </w:r>
            <w:r w:rsidR="006A750C" w:rsidRPr="008F24EF">
              <w:rPr>
                <w:sz w:val="24"/>
                <w:szCs w:val="24"/>
              </w:rPr>
              <w:t>2466,68</w:t>
            </w:r>
            <w:r w:rsidRPr="008F24EF">
              <w:rPr>
                <w:sz w:val="24"/>
                <w:szCs w:val="24"/>
              </w:rPr>
              <w:t xml:space="preserve"> тыс. руб., 2022 г. – </w:t>
            </w:r>
            <w:r w:rsidR="005E3439" w:rsidRPr="008F24EF">
              <w:rPr>
                <w:sz w:val="24"/>
                <w:szCs w:val="24"/>
              </w:rPr>
              <w:t>1706,1</w:t>
            </w:r>
            <w:r w:rsidRPr="008F24EF">
              <w:rPr>
                <w:sz w:val="24"/>
                <w:szCs w:val="24"/>
              </w:rPr>
              <w:t xml:space="preserve"> тыс. руб., 2023 г. – </w:t>
            </w:r>
            <w:r w:rsidR="00B57B70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2024 г. – </w:t>
            </w:r>
            <w:r w:rsidR="00B57B70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2025 г. –0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2026 г. –</w:t>
            </w:r>
            <w:r w:rsidR="00B57B70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 </w:t>
            </w:r>
          </w:p>
          <w:p w14:paraId="757BD503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областной бюджет – </w:t>
            </w:r>
            <w:r w:rsidR="00344199" w:rsidRPr="008F24EF">
              <w:rPr>
                <w:sz w:val="24"/>
                <w:szCs w:val="24"/>
              </w:rPr>
              <w:t>4246,62</w:t>
            </w:r>
            <w:r w:rsidRPr="008F24EF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8F24EF">
              <w:rPr>
                <w:sz w:val="24"/>
                <w:szCs w:val="24"/>
              </w:rPr>
              <w:t>1432,24</w:t>
            </w:r>
            <w:r w:rsidRPr="008F24EF">
              <w:rPr>
                <w:sz w:val="24"/>
                <w:szCs w:val="24"/>
              </w:rPr>
              <w:t xml:space="preserve"> тыс. руб., 2021 г. – </w:t>
            </w:r>
            <w:r w:rsidR="006A750C" w:rsidRPr="008F24EF">
              <w:rPr>
                <w:sz w:val="24"/>
                <w:szCs w:val="24"/>
              </w:rPr>
              <w:t>851,85</w:t>
            </w:r>
            <w:r w:rsidRPr="008F24EF">
              <w:rPr>
                <w:sz w:val="24"/>
                <w:szCs w:val="24"/>
              </w:rPr>
              <w:t xml:space="preserve"> тыс. руб., 2022 г. – </w:t>
            </w:r>
            <w:r w:rsidR="00344199" w:rsidRPr="008F24EF">
              <w:rPr>
                <w:sz w:val="24"/>
                <w:szCs w:val="24"/>
              </w:rPr>
              <w:t>800,33</w:t>
            </w:r>
            <w:r w:rsidRPr="008F24EF">
              <w:rPr>
                <w:sz w:val="24"/>
                <w:szCs w:val="24"/>
              </w:rPr>
              <w:t xml:space="preserve"> тыс. руб., 2023 г. – </w:t>
            </w:r>
            <w:r w:rsidR="005E3439" w:rsidRPr="008F24EF">
              <w:rPr>
                <w:sz w:val="24"/>
                <w:szCs w:val="24"/>
              </w:rPr>
              <w:t>618,3</w:t>
            </w:r>
            <w:r w:rsidRPr="008F24EF">
              <w:rPr>
                <w:sz w:val="24"/>
                <w:szCs w:val="24"/>
              </w:rPr>
              <w:t xml:space="preserve"> тыс. руб., 2024 г. – </w:t>
            </w:r>
            <w:r w:rsidR="005E3439" w:rsidRPr="008F24EF">
              <w:rPr>
                <w:sz w:val="24"/>
                <w:szCs w:val="24"/>
              </w:rPr>
              <w:t>245,1</w:t>
            </w:r>
            <w:r w:rsidRPr="008F24EF">
              <w:rPr>
                <w:sz w:val="24"/>
                <w:szCs w:val="24"/>
              </w:rPr>
              <w:t xml:space="preserve"> тыс. руб., 2025 г. – </w:t>
            </w:r>
            <w:r w:rsidR="005E3439" w:rsidRPr="008F24EF">
              <w:rPr>
                <w:sz w:val="24"/>
                <w:szCs w:val="24"/>
              </w:rPr>
              <w:t>149,4</w:t>
            </w:r>
            <w:r w:rsidRPr="008F24EF">
              <w:rPr>
                <w:sz w:val="24"/>
                <w:szCs w:val="24"/>
              </w:rPr>
              <w:t xml:space="preserve"> тыс. руб., 2026 г. – </w:t>
            </w:r>
            <w:r w:rsidR="00AF4FA9" w:rsidRPr="008F24EF">
              <w:rPr>
                <w:sz w:val="24"/>
                <w:szCs w:val="24"/>
              </w:rPr>
              <w:t>149,4</w:t>
            </w:r>
            <w:r w:rsidRPr="008F24EF">
              <w:rPr>
                <w:sz w:val="24"/>
                <w:szCs w:val="24"/>
              </w:rPr>
              <w:t xml:space="preserve"> тыс. руб. </w:t>
            </w:r>
          </w:p>
          <w:p w14:paraId="2AA7C6F5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местный бюджет – </w:t>
            </w:r>
            <w:r w:rsidR="00AD6668" w:rsidRPr="008F24EF">
              <w:rPr>
                <w:sz w:val="24"/>
                <w:szCs w:val="24"/>
              </w:rPr>
              <w:t>65866,83</w:t>
            </w:r>
            <w:r w:rsidRPr="008F24EF">
              <w:rPr>
                <w:sz w:val="24"/>
                <w:szCs w:val="24"/>
              </w:rPr>
              <w:t xml:space="preserve"> тыс. руб.,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в том числе по годам: </w:t>
            </w:r>
          </w:p>
          <w:p w14:paraId="01886A04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2020 г. – </w:t>
            </w:r>
            <w:r w:rsidR="00AF4FA9" w:rsidRPr="008F24EF">
              <w:rPr>
                <w:sz w:val="24"/>
                <w:szCs w:val="24"/>
              </w:rPr>
              <w:t>8196,59</w:t>
            </w:r>
            <w:r w:rsidRPr="008F24EF">
              <w:rPr>
                <w:sz w:val="24"/>
                <w:szCs w:val="24"/>
              </w:rPr>
              <w:t xml:space="preserve"> тыс. руб., 2021 г. – </w:t>
            </w:r>
            <w:r w:rsidR="005E3439" w:rsidRPr="008F24EF">
              <w:rPr>
                <w:sz w:val="24"/>
                <w:szCs w:val="24"/>
              </w:rPr>
              <w:t>10629,27</w:t>
            </w:r>
            <w:r w:rsidRPr="008F24EF">
              <w:rPr>
                <w:sz w:val="24"/>
                <w:szCs w:val="24"/>
              </w:rPr>
              <w:t xml:space="preserve">тыс. руб., 2022 г. – </w:t>
            </w:r>
            <w:r w:rsidR="00AD6668" w:rsidRPr="008F24EF">
              <w:rPr>
                <w:sz w:val="24"/>
                <w:szCs w:val="24"/>
              </w:rPr>
              <w:t>11160,67</w:t>
            </w:r>
            <w:r w:rsidRPr="008F24EF">
              <w:rPr>
                <w:sz w:val="24"/>
                <w:szCs w:val="24"/>
              </w:rPr>
              <w:t xml:space="preserve"> тыс. руб., 2023г. –</w:t>
            </w:r>
            <w:r w:rsidR="00AD6668" w:rsidRPr="008F24EF">
              <w:rPr>
                <w:sz w:val="24"/>
                <w:szCs w:val="24"/>
              </w:rPr>
              <w:t>10405,3</w:t>
            </w:r>
            <w:r w:rsidR="005E3439" w:rsidRP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тыс. руб., 2024 г. – </w:t>
            </w:r>
            <w:r w:rsidR="005E3439" w:rsidRPr="008F24EF">
              <w:rPr>
                <w:sz w:val="24"/>
                <w:szCs w:val="24"/>
              </w:rPr>
              <w:t>10789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2025 г. – </w:t>
            </w:r>
            <w:r w:rsidR="005E3439" w:rsidRPr="008F24EF">
              <w:rPr>
                <w:sz w:val="24"/>
                <w:szCs w:val="24"/>
              </w:rPr>
              <w:t>7199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2026 г. – </w:t>
            </w:r>
            <w:r w:rsidR="005E3439" w:rsidRPr="008F24EF">
              <w:rPr>
                <w:sz w:val="24"/>
                <w:szCs w:val="24"/>
              </w:rPr>
              <w:t>7487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</w:t>
            </w:r>
          </w:p>
          <w:p w14:paraId="6957DA17" w14:textId="77777777" w:rsidR="0004620F" w:rsidRPr="008F24EF" w:rsidRDefault="008F24EF" w:rsidP="008F24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8F24EF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AD6668" w:rsidRPr="008F24EF">
              <w:rPr>
                <w:sz w:val="24"/>
                <w:szCs w:val="24"/>
              </w:rPr>
              <w:t>4960,50</w:t>
            </w:r>
            <w:r w:rsidR="0004620F" w:rsidRPr="008F24EF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6A569EDD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2020 г. – 650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2021г. –</w:t>
            </w:r>
            <w:r w:rsidR="005022ED" w:rsidRPr="008F24EF">
              <w:rPr>
                <w:sz w:val="24"/>
                <w:szCs w:val="24"/>
              </w:rPr>
              <w:t>1352,3</w:t>
            </w:r>
            <w:r w:rsidRPr="008F24EF">
              <w:rPr>
                <w:sz w:val="24"/>
                <w:szCs w:val="24"/>
              </w:rPr>
              <w:t xml:space="preserve"> тыс. руб., 2022 г. – </w:t>
            </w:r>
            <w:r w:rsidR="00AD6668" w:rsidRPr="008F24EF">
              <w:rPr>
                <w:sz w:val="24"/>
                <w:szCs w:val="24"/>
              </w:rPr>
              <w:t>478,2</w:t>
            </w:r>
            <w:r w:rsidRPr="008F24EF">
              <w:rPr>
                <w:sz w:val="24"/>
                <w:szCs w:val="24"/>
              </w:rPr>
              <w:t xml:space="preserve"> тыс. руб., 2023 г. – 650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2024 г. – 630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2025 г. – 600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2026 г. – 600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</w:t>
            </w:r>
          </w:p>
          <w:p w14:paraId="181968EB" w14:textId="77777777" w:rsid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8F24EF">
              <w:rPr>
                <w:sz w:val="24"/>
                <w:szCs w:val="24"/>
              </w:rPr>
              <w:t xml:space="preserve"> </w:t>
            </w:r>
            <w:r w:rsidR="005E3439" w:rsidRPr="008F24EF">
              <w:rPr>
                <w:sz w:val="24"/>
                <w:szCs w:val="24"/>
              </w:rPr>
              <w:t>2234,36</w:t>
            </w:r>
            <w:r w:rsidRPr="008F24EF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8F24EF">
              <w:rPr>
                <w:sz w:val="24"/>
                <w:szCs w:val="24"/>
              </w:rPr>
              <w:t>36</w:t>
            </w:r>
            <w:r w:rsidRPr="008F24EF">
              <w:rPr>
                <w:sz w:val="24"/>
                <w:szCs w:val="24"/>
              </w:rPr>
              <w:t xml:space="preserve"> тыс. руб., 2021 г. – </w:t>
            </w:r>
            <w:r w:rsidR="005022ED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2022 г. – </w:t>
            </w:r>
            <w:r w:rsidR="005E3439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2023 г. – </w:t>
            </w:r>
            <w:r w:rsidR="005E3439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2024 г. –</w:t>
            </w:r>
            <w:r w:rsidR="005E3439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 xml:space="preserve">,0 </w:t>
            </w:r>
            <w:r w:rsidRPr="008F24EF">
              <w:rPr>
                <w:sz w:val="24"/>
                <w:szCs w:val="24"/>
              </w:rPr>
              <w:t>тыс. руб., 2025 г. –200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руб., 2026 г. –200</w:t>
            </w:r>
            <w:r w:rsidR="00775028" w:rsidRPr="008F24EF">
              <w:rPr>
                <w:sz w:val="24"/>
                <w:szCs w:val="24"/>
              </w:rPr>
              <w:t>,0</w:t>
            </w:r>
            <w:r w:rsidRPr="008F24EF">
              <w:rPr>
                <w:sz w:val="24"/>
                <w:szCs w:val="24"/>
              </w:rPr>
              <w:t xml:space="preserve"> тыс. руб.;</w:t>
            </w:r>
          </w:p>
          <w:p w14:paraId="21DAB0AD" w14:textId="77777777" w:rsidR="0004620F" w:rsidRPr="008F24EF" w:rsidRDefault="0004620F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lastRenderedPageBreak/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AD6668" w:rsidRPr="008F24EF">
              <w:rPr>
                <w:sz w:val="24"/>
                <w:szCs w:val="24"/>
              </w:rPr>
              <w:t>76901,62</w:t>
            </w:r>
            <w:r w:rsidRPr="008F24EF">
              <w:rPr>
                <w:sz w:val="24"/>
                <w:szCs w:val="24"/>
              </w:rPr>
              <w:t xml:space="preserve"> тыс. рублей,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из них: </w:t>
            </w:r>
          </w:p>
          <w:p w14:paraId="5DB8A441" w14:textId="77777777" w:rsidR="0004620F" w:rsidRPr="008F24EF" w:rsidRDefault="008F24EF" w:rsidP="008F24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8F24EF">
              <w:rPr>
                <w:sz w:val="24"/>
                <w:szCs w:val="24"/>
              </w:rPr>
              <w:t xml:space="preserve">- местный бюджет – </w:t>
            </w:r>
            <w:r w:rsidR="00AD6668" w:rsidRPr="008F24EF">
              <w:rPr>
                <w:sz w:val="24"/>
                <w:szCs w:val="24"/>
              </w:rPr>
              <w:t>38651,62</w:t>
            </w:r>
            <w:r w:rsidR="0004620F" w:rsidRPr="008F24EF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8F24EF">
              <w:rPr>
                <w:sz w:val="24"/>
                <w:szCs w:val="24"/>
              </w:rPr>
              <w:t>3638,92</w:t>
            </w:r>
            <w:r w:rsidR="0004620F" w:rsidRPr="008F24EF">
              <w:rPr>
                <w:sz w:val="24"/>
                <w:szCs w:val="24"/>
              </w:rPr>
              <w:t xml:space="preserve"> тыс. руб., 2021 г. – </w:t>
            </w:r>
            <w:r w:rsidR="005022ED" w:rsidRPr="008F24EF">
              <w:rPr>
                <w:sz w:val="24"/>
                <w:szCs w:val="24"/>
              </w:rPr>
              <w:t>4913,7</w:t>
            </w:r>
            <w:r w:rsidR="0004620F" w:rsidRPr="008F24EF">
              <w:rPr>
                <w:sz w:val="24"/>
                <w:szCs w:val="24"/>
              </w:rPr>
              <w:t xml:space="preserve"> тыс. руб., 2022 г. – </w:t>
            </w:r>
            <w:r w:rsidR="00AD6668" w:rsidRPr="008F24EF">
              <w:rPr>
                <w:sz w:val="24"/>
                <w:szCs w:val="24"/>
              </w:rPr>
              <w:t>3000,00</w:t>
            </w:r>
            <w:r w:rsidR="0004620F" w:rsidRPr="008F24EF">
              <w:rPr>
                <w:sz w:val="24"/>
                <w:szCs w:val="24"/>
              </w:rPr>
              <w:t xml:space="preserve"> тыс. руб., 2023 г. – </w:t>
            </w:r>
            <w:r w:rsidR="00385965" w:rsidRPr="008F24EF">
              <w:rPr>
                <w:sz w:val="24"/>
                <w:szCs w:val="24"/>
              </w:rPr>
              <w:t>6609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руб., 2024 г. – </w:t>
            </w:r>
            <w:r w:rsidR="00385965" w:rsidRPr="008F24EF">
              <w:rPr>
                <w:sz w:val="24"/>
                <w:szCs w:val="24"/>
              </w:rPr>
              <w:t>6866</w:t>
            </w:r>
            <w:r w:rsidR="00775028" w:rsidRPr="008F24EF">
              <w:rPr>
                <w:sz w:val="24"/>
                <w:szCs w:val="24"/>
              </w:rPr>
              <w:t>,0</w:t>
            </w:r>
            <w:r w:rsidR="00385965" w:rsidRPr="008F24EF">
              <w:rPr>
                <w:sz w:val="24"/>
                <w:szCs w:val="24"/>
              </w:rPr>
              <w:t xml:space="preserve"> </w:t>
            </w:r>
            <w:r w:rsidR="0004620F" w:rsidRPr="008F24EF">
              <w:rPr>
                <w:sz w:val="24"/>
                <w:szCs w:val="24"/>
              </w:rPr>
              <w:t>тыс. руб., 2025 г. – 6812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руб., 2026 г. – 6812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руб.;</w:t>
            </w:r>
          </w:p>
          <w:p w14:paraId="0F822F6D" w14:textId="77777777" w:rsidR="0004620F" w:rsidRPr="008F24EF" w:rsidRDefault="008F24EF" w:rsidP="008F24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8F24EF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8F24EF">
              <w:rPr>
                <w:sz w:val="24"/>
                <w:szCs w:val="24"/>
              </w:rPr>
              <w:t>38250</w:t>
            </w:r>
            <w:r w:rsidR="0004620F" w:rsidRPr="008F24EF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8F24EF">
              <w:rPr>
                <w:sz w:val="24"/>
                <w:szCs w:val="24"/>
              </w:rPr>
              <w:t>15350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руб., 2021 г. – </w:t>
            </w:r>
            <w:r w:rsidR="005022ED" w:rsidRPr="008F24EF">
              <w:rPr>
                <w:sz w:val="24"/>
                <w:szCs w:val="24"/>
              </w:rPr>
              <w:t>22900</w:t>
            </w:r>
            <w:r w:rsidR="00775028" w:rsidRPr="008F24EF">
              <w:rPr>
                <w:sz w:val="24"/>
                <w:szCs w:val="24"/>
              </w:rPr>
              <w:t>,0</w:t>
            </w:r>
            <w:r w:rsidR="005022ED" w:rsidRPr="008F24EF">
              <w:rPr>
                <w:sz w:val="24"/>
                <w:szCs w:val="24"/>
              </w:rPr>
              <w:t xml:space="preserve"> </w:t>
            </w:r>
            <w:r w:rsidR="0004620F" w:rsidRPr="008F24EF">
              <w:rPr>
                <w:sz w:val="24"/>
                <w:szCs w:val="24"/>
              </w:rPr>
              <w:t xml:space="preserve">тыс. руб., 2022 г. – </w:t>
            </w:r>
            <w:r w:rsidR="00E971D7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руб., 2023 г. – </w:t>
            </w:r>
            <w:r w:rsidR="00E971D7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руб., 2024 г. – </w:t>
            </w:r>
            <w:r w:rsidR="00E971D7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руб., 2025 г. – </w:t>
            </w:r>
            <w:r w:rsidR="00E971D7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руб., 2026 г. – </w:t>
            </w:r>
            <w:r w:rsidR="00E971D7" w:rsidRPr="008F24EF">
              <w:rPr>
                <w:sz w:val="24"/>
                <w:szCs w:val="24"/>
              </w:rPr>
              <w:t>0</w:t>
            </w:r>
            <w:r w:rsidR="00775028" w:rsidRPr="008F24EF">
              <w:rPr>
                <w:sz w:val="24"/>
                <w:szCs w:val="24"/>
              </w:rPr>
              <w:t>,0</w:t>
            </w:r>
            <w:r w:rsidR="0004620F" w:rsidRPr="008F24EF">
              <w:rPr>
                <w:sz w:val="24"/>
                <w:szCs w:val="24"/>
              </w:rPr>
              <w:t xml:space="preserve"> тыс. руб.</w:t>
            </w:r>
          </w:p>
          <w:p w14:paraId="10622BF6" w14:textId="77777777" w:rsidR="0004620F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8F24EF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8F24EF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8F24EF">
              <w:rPr>
                <w:rFonts w:cs="Arial"/>
              </w:rPr>
              <w:t>из бюджетов всех уровней</w:t>
            </w:r>
          </w:p>
        </w:tc>
      </w:tr>
    </w:tbl>
    <w:p w14:paraId="45134F9D" w14:textId="77777777" w:rsidR="008F24EF" w:rsidRDefault="008F24EF" w:rsidP="008F24EF">
      <w:pPr>
        <w:pStyle w:val="a3"/>
        <w:tabs>
          <w:tab w:val="left" w:pos="1276"/>
        </w:tabs>
        <w:ind w:left="0" w:firstLine="709"/>
        <w:rPr>
          <w:rFonts w:cs="Arial"/>
        </w:rPr>
      </w:pPr>
    </w:p>
    <w:p w14:paraId="10E20AF6" w14:textId="77777777" w:rsidR="001665FC" w:rsidRPr="008F24EF" w:rsidRDefault="00797EC7" w:rsidP="008F24E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8F24EF">
        <w:rPr>
          <w:rFonts w:cs="Arial"/>
        </w:rPr>
        <w:t>Строку</w:t>
      </w:r>
      <w:r w:rsidR="001665FC" w:rsidRPr="008F24EF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8F24EF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8F24EF">
        <w:rPr>
          <w:rFonts w:cs="Arial"/>
        </w:rPr>
        <w:t xml:space="preserve"> </w:t>
      </w:r>
      <w:r w:rsidR="001665FC" w:rsidRPr="008F24EF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8F24EF" w14:paraId="0D0E10A2" w14:textId="77777777" w:rsidTr="008F24E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970" w14:textId="77777777" w:rsidR="00262956" w:rsidRPr="008F24EF" w:rsidRDefault="00262956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71674EC2" w14:textId="77777777" w:rsidR="00262956" w:rsidRPr="008F24EF" w:rsidRDefault="00262956" w:rsidP="008F24EF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556D9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Объем финансирования подпрограммы 1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всего: 1965,8 тыс. рублей, из них:</w:t>
            </w:r>
          </w:p>
          <w:p w14:paraId="36218BBD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местный бюджет – 1965,8 тыс. руб., в том числе по годам: 2020 г. – 111,8 тыс. руб., 2021 г. – 61,2 тыс. руб., 2022 г. – 181 тыс. руб., 2023 г. – 150 тыс. руб., 2024 г. – 361,8 тыс. руб., 2025 г. – 550,0 тыс. руб., 2026 г. – 550,0 тыс. руб.</w:t>
            </w:r>
          </w:p>
          <w:p w14:paraId="3FFAA162" w14:textId="77777777" w:rsidR="00262956" w:rsidRPr="008F24EF" w:rsidRDefault="00262956" w:rsidP="008F24EF">
            <w:pPr>
              <w:ind w:firstLine="0"/>
              <w:rPr>
                <w:rFonts w:cs="Arial"/>
              </w:rPr>
            </w:pPr>
          </w:p>
        </w:tc>
      </w:tr>
    </w:tbl>
    <w:p w14:paraId="6FA0DD22" w14:textId="77777777" w:rsidR="00262956" w:rsidRPr="008F24EF" w:rsidRDefault="00262956" w:rsidP="008F24EF">
      <w:pPr>
        <w:pStyle w:val="a3"/>
        <w:tabs>
          <w:tab w:val="left" w:pos="1276"/>
        </w:tabs>
        <w:ind w:left="0" w:firstLine="709"/>
        <w:rPr>
          <w:rFonts w:cs="Arial"/>
        </w:rPr>
      </w:pPr>
    </w:p>
    <w:p w14:paraId="095049BB" w14:textId="77777777" w:rsidR="00D07497" w:rsidRPr="008F24EF" w:rsidRDefault="00D07497" w:rsidP="008F24E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8F24EF">
        <w:rPr>
          <w:rFonts w:cs="Arial"/>
        </w:rPr>
        <w:t xml:space="preserve"> </w:t>
      </w:r>
      <w:r w:rsidR="00797EC7" w:rsidRPr="008F24EF">
        <w:rPr>
          <w:rFonts w:cs="Arial"/>
        </w:rPr>
        <w:t>Строку</w:t>
      </w:r>
      <w:r w:rsidRPr="008F24EF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8F24EF">
        <w:rPr>
          <w:rFonts w:cs="Arial"/>
        </w:rPr>
        <w:t xml:space="preserve"> </w:t>
      </w:r>
      <w:r w:rsidRPr="008F24EF">
        <w:rPr>
          <w:rFonts w:cs="Arial"/>
        </w:rPr>
        <w:t>Калачеевского района»</w:t>
      </w:r>
      <w:r w:rsidR="008F24EF">
        <w:rPr>
          <w:rFonts w:cs="Arial"/>
        </w:rPr>
        <w:t xml:space="preserve"> </w:t>
      </w:r>
      <w:r w:rsidRPr="008F24EF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8F24EF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8F24EF" w14:paraId="584C05F8" w14:textId="77777777" w:rsidTr="008F24E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F75" w14:textId="77777777" w:rsidR="0004620F" w:rsidRPr="008F24EF" w:rsidRDefault="0004620F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11745202" w14:textId="77777777" w:rsidR="0004620F" w:rsidRPr="008F24EF" w:rsidRDefault="0004620F" w:rsidP="008F24EF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ADCC9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Калачеевского района»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всего – 82009 тыс. рублей, из них:</w:t>
            </w:r>
          </w:p>
          <w:p w14:paraId="2274DE7E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 xml:space="preserve">- федеральный бюджет – 4700,69 тыс. руб., в том числе по годам: 2020 г. – 527,91 тыс. руб., 2021 г. – 2466,68 тыс. руб., 2022 г. – 1706,1 тыс. руб., 2023 г. – 0,0 тыс. руб., 2024 г. – 0,0 тыс. руб., 2025 г. –0,0 тыс. руб., 2026 г. –0,0 тыс. руб. </w:t>
            </w:r>
          </w:p>
          <w:p w14:paraId="78884895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lastRenderedPageBreak/>
              <w:t xml:space="preserve">- областной бюджет – 4246,62 тыс. руб., в том числе по годам: 2020 г. – 1432,24 тыс. руб., 2021 г. – 851,85 тыс. руб., 2022 г. – 800,33 тыс. руб., 2023 г. – 618,3 тыс. руб., 2024 г. – 245,1 тыс. руб., 2025 г. – 149,4 тыс. руб., 2026 г. – 149,4 тыс. руб. </w:t>
            </w:r>
          </w:p>
          <w:p w14:paraId="1F5580E7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местный бюджет – 65866,83 тыс. руб.,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в том числе по годам: </w:t>
            </w:r>
          </w:p>
          <w:p w14:paraId="2E3EF2AA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2020 г. – 8196,59 тыс. руб., 2021 г. – 10629,27тыс. руб., 2022 г. – 11160,67 тыс. руб., 2023г. –10405,3 тыс. руб., 2024 г. – 10789,0 тыс. руб., 2025 г. – 7199,0 тыс. руб., 2026 г. – 7487,0 тыс. руб.</w:t>
            </w:r>
          </w:p>
          <w:p w14:paraId="3FF027F1" w14:textId="77777777" w:rsidR="00AD6668" w:rsidRPr="008F24EF" w:rsidRDefault="008F24EF" w:rsidP="008F24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6668" w:rsidRPr="008F24EF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AD6668" w:rsidRPr="008F24EF">
              <w:rPr>
                <w:sz w:val="24"/>
                <w:szCs w:val="24"/>
              </w:rPr>
              <w:t xml:space="preserve">4960,50 тыс. руб., в том числе по годам: </w:t>
            </w:r>
          </w:p>
          <w:p w14:paraId="7B392DA0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2020 г. – 650,0 тыс. руб., 2021г. –1352,3 тыс. руб., 2022 г. – 478,2 тыс. руб., 2023 г. – 650,0 тыс. руб., 2024 г. – 630,0 тыс. руб., 2025 г. – 600,0 тыс. руб., 2026 г. – 600,0 тыс. руб.</w:t>
            </w:r>
          </w:p>
          <w:p w14:paraId="5B98549A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>2234,36 тыс. руб., в том числе по годам: 2020 г. – 1834,36 тыс. руб., 2021 г. – 0,0 тыс. руб., 2022 г. – 0,0 тыс. руб., 2023 г. – 0,0 тыс. руб., 2024 г. –0,0 тыс. руб., 2025 г. –200,0 тыс. руб., 2026 г. –200,0 тыс. руб.;</w:t>
            </w:r>
          </w:p>
          <w:p w14:paraId="7DF26CFC" w14:textId="77777777" w:rsidR="0004620F" w:rsidRPr="008F24EF" w:rsidRDefault="0004620F" w:rsidP="008F24EF">
            <w:pPr>
              <w:ind w:firstLine="0"/>
              <w:rPr>
                <w:rFonts w:cs="Arial"/>
              </w:rPr>
            </w:pPr>
          </w:p>
        </w:tc>
      </w:tr>
    </w:tbl>
    <w:p w14:paraId="778DCFD6" w14:textId="77777777" w:rsidR="008F24EF" w:rsidRDefault="008F24EF" w:rsidP="008F24EF">
      <w:pPr>
        <w:pStyle w:val="a3"/>
        <w:tabs>
          <w:tab w:val="left" w:pos="1276"/>
        </w:tabs>
        <w:ind w:left="0" w:firstLine="709"/>
        <w:rPr>
          <w:rFonts w:cs="Arial"/>
        </w:rPr>
      </w:pPr>
    </w:p>
    <w:p w14:paraId="166B2F4B" w14:textId="77777777" w:rsidR="001665FC" w:rsidRPr="008F24EF" w:rsidRDefault="00797EC7" w:rsidP="008F24E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8F24EF">
        <w:rPr>
          <w:rFonts w:cs="Arial"/>
        </w:rPr>
        <w:t>Строку</w:t>
      </w:r>
      <w:r w:rsidR="001665FC" w:rsidRPr="008F24EF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8F24EF">
        <w:rPr>
          <w:rFonts w:cs="Arial"/>
        </w:rPr>
        <w:t>«Развитие и поддержка малого и среднего предпринимательства»</w:t>
      </w:r>
      <w:r w:rsidR="008F24EF">
        <w:rPr>
          <w:rFonts w:cs="Arial"/>
        </w:rPr>
        <w:t xml:space="preserve"> </w:t>
      </w:r>
      <w:r w:rsidR="001665FC" w:rsidRPr="008F24EF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8F24EF" w14:paraId="650F3EE4" w14:textId="77777777" w:rsidTr="008F24E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F1D" w14:textId="77777777" w:rsidR="00262956" w:rsidRPr="008F24EF" w:rsidRDefault="00262956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4F0A8E39" w14:textId="77777777" w:rsidR="00262956" w:rsidRPr="008F24EF" w:rsidRDefault="00262956" w:rsidP="008F24EF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EED82" w14:textId="77777777" w:rsidR="00262956" w:rsidRPr="008F24EF" w:rsidRDefault="00262956" w:rsidP="008F24EF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68EA7508" w14:textId="77777777" w:rsidR="00AD6668" w:rsidRPr="008F24EF" w:rsidRDefault="00AD6668" w:rsidP="008F24EF">
            <w:pPr>
              <w:pStyle w:val="ConsPlusCell"/>
              <w:jc w:val="both"/>
              <w:rPr>
                <w:sz w:val="24"/>
                <w:szCs w:val="24"/>
              </w:rPr>
            </w:pPr>
            <w:r w:rsidRPr="008F24EF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76901,62 тыс. рублей,</w:t>
            </w:r>
            <w:r w:rsidR="008F24EF">
              <w:rPr>
                <w:sz w:val="24"/>
                <w:szCs w:val="24"/>
              </w:rPr>
              <w:t xml:space="preserve"> </w:t>
            </w:r>
            <w:r w:rsidRPr="008F24EF">
              <w:rPr>
                <w:sz w:val="24"/>
                <w:szCs w:val="24"/>
              </w:rPr>
              <w:t xml:space="preserve">из них: </w:t>
            </w:r>
          </w:p>
          <w:p w14:paraId="0598A7D3" w14:textId="77777777" w:rsidR="00AD6668" w:rsidRPr="008F24EF" w:rsidRDefault="008F24EF" w:rsidP="008F24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6668" w:rsidRPr="008F24EF">
              <w:rPr>
                <w:sz w:val="24"/>
                <w:szCs w:val="24"/>
              </w:rPr>
              <w:t>- местный бюджет – 38651,62 тыс. руб., в том числе по годам: 2020г. – 3638,92 тыс. руб., 2021 г. – 4913,7 тыс. руб., 2022 г. – 3000,00 тыс. руб., 2023 г. – 6609,0 тыс. руб., 2024 г. – 6866,0 тыс. руб., 2025 г. – 6812,0 тыс. руб., 2026 г. – 6812,0 тыс. руб.;</w:t>
            </w:r>
          </w:p>
          <w:p w14:paraId="4C6AFD0D" w14:textId="77777777" w:rsidR="00AD6668" w:rsidRPr="008F24EF" w:rsidRDefault="008F24EF" w:rsidP="008F24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6668" w:rsidRPr="008F24EF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AD6668" w:rsidRPr="008F24EF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14:paraId="3F7ACCCA" w14:textId="77777777" w:rsidR="00262956" w:rsidRPr="008F24EF" w:rsidRDefault="00262956" w:rsidP="008F24EF">
            <w:pPr>
              <w:ind w:firstLine="0"/>
              <w:rPr>
                <w:rFonts w:cs="Arial"/>
              </w:rPr>
            </w:pPr>
          </w:p>
        </w:tc>
      </w:tr>
    </w:tbl>
    <w:p w14:paraId="14ECA50B" w14:textId="77777777" w:rsidR="00262956" w:rsidRPr="008F24EF" w:rsidRDefault="00262956" w:rsidP="008F24EF">
      <w:pPr>
        <w:pStyle w:val="a3"/>
        <w:tabs>
          <w:tab w:val="left" w:pos="1276"/>
        </w:tabs>
        <w:ind w:left="0" w:firstLine="709"/>
        <w:rPr>
          <w:rFonts w:cs="Arial"/>
        </w:rPr>
      </w:pPr>
    </w:p>
    <w:p w14:paraId="55846645" w14:textId="77777777" w:rsidR="00D07497" w:rsidRPr="008F24EF" w:rsidRDefault="000445ED" w:rsidP="008F24EF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8F24EF">
        <w:rPr>
          <w:rFonts w:cs="Arial"/>
        </w:rPr>
        <w:t>Приложение № 2, № 3</w:t>
      </w:r>
      <w:r w:rsidR="00D23316" w:rsidRPr="008F24EF">
        <w:rPr>
          <w:rFonts w:cs="Arial"/>
        </w:rPr>
        <w:t>, № 4</w:t>
      </w:r>
      <w:r w:rsidRPr="008F24EF">
        <w:rPr>
          <w:rFonts w:cs="Arial"/>
        </w:rPr>
        <w:t xml:space="preserve"> </w:t>
      </w:r>
      <w:r w:rsidR="00D07497" w:rsidRPr="008F24EF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8F24EF">
        <w:rPr>
          <w:rFonts w:cs="Arial"/>
        </w:rPr>
        <w:t>1</w:t>
      </w:r>
      <w:r w:rsidR="00D07497" w:rsidRPr="008F24EF">
        <w:rPr>
          <w:rFonts w:cs="Arial"/>
        </w:rPr>
        <w:t xml:space="preserve">, № </w:t>
      </w:r>
      <w:r w:rsidR="0004620F" w:rsidRPr="008F24EF">
        <w:rPr>
          <w:rFonts w:cs="Arial"/>
        </w:rPr>
        <w:t>2</w:t>
      </w:r>
      <w:r w:rsidR="00D23316" w:rsidRPr="008F24EF">
        <w:rPr>
          <w:rFonts w:cs="Arial"/>
        </w:rPr>
        <w:t>, № 3</w:t>
      </w:r>
      <w:r w:rsidRPr="008F24EF">
        <w:rPr>
          <w:rFonts w:cs="Arial"/>
        </w:rPr>
        <w:t xml:space="preserve"> </w:t>
      </w:r>
      <w:r w:rsidR="00D07497" w:rsidRPr="008F24EF">
        <w:rPr>
          <w:rFonts w:cs="Arial"/>
        </w:rPr>
        <w:t>к настоящему постановлению.</w:t>
      </w:r>
    </w:p>
    <w:p w14:paraId="535445A6" w14:textId="77777777" w:rsidR="00D07497" w:rsidRPr="008F24EF" w:rsidRDefault="00D07497" w:rsidP="008F24EF">
      <w:pPr>
        <w:tabs>
          <w:tab w:val="left" w:pos="1276"/>
        </w:tabs>
        <w:ind w:firstLine="709"/>
        <w:rPr>
          <w:rFonts w:cs="Arial"/>
        </w:rPr>
      </w:pPr>
      <w:r w:rsidRPr="008F24EF">
        <w:rPr>
          <w:rFonts w:cs="Arial"/>
          <w:bCs/>
        </w:rPr>
        <w:t xml:space="preserve">2. </w:t>
      </w:r>
      <w:r w:rsidRPr="008F24EF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6300D050" w14:textId="77777777" w:rsidR="008F24EF" w:rsidRDefault="00D07497" w:rsidP="008F24EF">
      <w:pPr>
        <w:tabs>
          <w:tab w:val="left" w:pos="1276"/>
        </w:tabs>
        <w:ind w:firstLine="709"/>
        <w:rPr>
          <w:rFonts w:cs="Arial"/>
        </w:rPr>
      </w:pPr>
      <w:r w:rsidRPr="008F24EF">
        <w:rPr>
          <w:rFonts w:cs="Arial"/>
        </w:rPr>
        <w:t>3. Контроль за исполнением настоящего постановления возложить на заместителя главы администрации</w:t>
      </w:r>
      <w:r w:rsidR="00066F5B" w:rsidRPr="008F24EF">
        <w:rPr>
          <w:rFonts w:cs="Arial"/>
        </w:rPr>
        <w:t xml:space="preserve"> – руководител</w:t>
      </w:r>
      <w:r w:rsidR="00BD664A" w:rsidRPr="008F24EF">
        <w:rPr>
          <w:rFonts w:cs="Arial"/>
        </w:rPr>
        <w:t>я</w:t>
      </w:r>
      <w:r w:rsidR="00066F5B" w:rsidRPr="008F24EF">
        <w:rPr>
          <w:rFonts w:cs="Arial"/>
        </w:rPr>
        <w:t xml:space="preserve"> отдела по образованию</w:t>
      </w:r>
      <w:r w:rsidRPr="008F24EF">
        <w:rPr>
          <w:rFonts w:cs="Arial"/>
        </w:rPr>
        <w:t xml:space="preserve"> Калачеевского муниципального района </w:t>
      </w:r>
      <w:r w:rsidR="00066F5B" w:rsidRPr="008F24EF">
        <w:rPr>
          <w:rFonts w:cs="Arial"/>
        </w:rPr>
        <w:t>Пономарева А.В</w:t>
      </w:r>
      <w:r w:rsidR="005320B1" w:rsidRPr="008F24EF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24EF" w:rsidRPr="00FE59BA" w14:paraId="15FD3ACE" w14:textId="77777777" w:rsidTr="00FE59BA">
        <w:tc>
          <w:tcPr>
            <w:tcW w:w="3284" w:type="dxa"/>
            <w:shd w:val="clear" w:color="auto" w:fill="auto"/>
          </w:tcPr>
          <w:p w14:paraId="31447331" w14:textId="77777777" w:rsidR="008F24EF" w:rsidRPr="00FE59BA" w:rsidRDefault="008F24EF" w:rsidP="00FE59BA">
            <w:pPr>
              <w:ind w:firstLine="0"/>
              <w:rPr>
                <w:rFonts w:cs="Arial"/>
              </w:rPr>
            </w:pPr>
            <w:r w:rsidRPr="00FE59BA">
              <w:rPr>
                <w:rFonts w:cs="Arial"/>
              </w:rPr>
              <w:t xml:space="preserve">Глава администрации </w:t>
            </w:r>
          </w:p>
          <w:p w14:paraId="2A03E862" w14:textId="77777777" w:rsidR="008F24EF" w:rsidRPr="00FE59BA" w:rsidRDefault="008F24EF" w:rsidP="00FE59BA">
            <w:pPr>
              <w:ind w:firstLine="0"/>
              <w:rPr>
                <w:rFonts w:cs="Arial"/>
              </w:rPr>
            </w:pPr>
            <w:r w:rsidRPr="00FE59B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2F6B950" w14:textId="77777777" w:rsidR="008F24EF" w:rsidRPr="00FE59BA" w:rsidRDefault="008F24EF" w:rsidP="00FE59B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E30175D" w14:textId="77777777" w:rsidR="008F24EF" w:rsidRPr="00FE59BA" w:rsidRDefault="008F24EF" w:rsidP="00FE59BA">
            <w:pPr>
              <w:ind w:firstLine="0"/>
              <w:rPr>
                <w:rFonts w:cs="Arial"/>
              </w:rPr>
            </w:pPr>
            <w:r w:rsidRPr="00FE59BA">
              <w:rPr>
                <w:rFonts w:cs="Arial"/>
              </w:rPr>
              <w:t>Н.Т. Котолевский</w:t>
            </w:r>
          </w:p>
        </w:tc>
      </w:tr>
    </w:tbl>
    <w:p w14:paraId="2EC5B998" w14:textId="77777777" w:rsidR="008F24EF" w:rsidRDefault="008F24EF" w:rsidP="008F24E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726DBE01" w14:textId="77777777" w:rsidR="0019532C" w:rsidRPr="008F24EF" w:rsidRDefault="0019532C" w:rsidP="008F24EF">
      <w:pPr>
        <w:ind w:firstLine="709"/>
        <w:rPr>
          <w:rFonts w:cs="Arial"/>
          <w:strike/>
        </w:rPr>
        <w:sectPr w:rsidR="0019532C" w:rsidRPr="008F24EF" w:rsidSect="008F24EF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16"/>
      </w:tblGrid>
      <w:tr w:rsidR="008F24EF" w:rsidRPr="008F24EF" w14:paraId="613D70C0" w14:textId="77777777" w:rsidTr="008F24EF">
        <w:trPr>
          <w:trHeight w:val="205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F18A2" w14:textId="77777777" w:rsidR="008F24EF" w:rsidRDefault="003109F0" w:rsidP="008F24EF">
            <w:pPr>
              <w:ind w:left="9639" w:firstLine="0"/>
              <w:rPr>
                <w:rFonts w:cs="Arial"/>
              </w:rPr>
            </w:pPr>
            <w:r w:rsidRPr="008F24EF">
              <w:rPr>
                <w:rFonts w:cs="Arial"/>
                <w:bCs/>
              </w:rPr>
              <w:lastRenderedPageBreak/>
              <w:t xml:space="preserve">Приложение № </w:t>
            </w:r>
            <w:r w:rsidR="0004620F" w:rsidRPr="008F24EF">
              <w:rPr>
                <w:rFonts w:cs="Arial"/>
                <w:bCs/>
              </w:rPr>
              <w:t>1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к постановлению администрации Кала</w:t>
            </w:r>
            <w:r w:rsidR="00F94ECB" w:rsidRPr="008F24EF">
              <w:rPr>
                <w:rFonts w:cs="Arial"/>
                <w:bCs/>
              </w:rPr>
              <w:t>чеевского муниципального района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от</w:t>
            </w:r>
            <w:r w:rsidR="008F24EF">
              <w:rPr>
                <w:rFonts w:cs="Arial"/>
                <w:bCs/>
              </w:rPr>
              <w:t xml:space="preserve"> </w:t>
            </w:r>
            <w:r w:rsidR="008F24EF" w:rsidRPr="008F24EF">
              <w:rPr>
                <w:rFonts w:cs="Arial"/>
                <w:bCs/>
              </w:rPr>
              <w:t>30.12.</w:t>
            </w:r>
            <w:r w:rsidR="00066F5B" w:rsidRPr="008F24EF">
              <w:rPr>
                <w:rFonts w:cs="Arial"/>
              </w:rPr>
              <w:t xml:space="preserve">2022 </w:t>
            </w:r>
            <w:r w:rsidR="00E971D7" w:rsidRPr="008F24EF">
              <w:rPr>
                <w:rFonts w:cs="Arial"/>
              </w:rPr>
              <w:t>№</w:t>
            </w:r>
            <w:r w:rsidR="008F24EF" w:rsidRPr="008F24EF">
              <w:rPr>
                <w:rFonts w:cs="Arial"/>
              </w:rPr>
              <w:t xml:space="preserve"> 1020</w:t>
            </w:r>
            <w:r w:rsidR="008F24EF">
              <w:rPr>
                <w:rFonts w:cs="Arial"/>
              </w:rPr>
              <w:t xml:space="preserve"> </w:t>
            </w:r>
          </w:p>
          <w:p w14:paraId="7F00EAD2" w14:textId="77777777" w:rsidR="008F24EF" w:rsidRPr="008F24EF" w:rsidRDefault="008F24EF" w:rsidP="008F24EF">
            <w:pPr>
              <w:ind w:left="9639" w:firstLine="0"/>
              <w:rPr>
                <w:rFonts w:cs="Arial"/>
              </w:rPr>
            </w:pPr>
            <w:r w:rsidRPr="008F24EF">
              <w:rPr>
                <w:rFonts w:cs="Arial"/>
              </w:rPr>
              <w:t>"Приложение № 2</w:t>
            </w:r>
            <w:r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</w:tbl>
    <w:p w14:paraId="0D1B5656" w14:textId="77777777" w:rsidR="008F24EF" w:rsidRDefault="008F24EF" w:rsidP="008F24EF">
      <w:pPr>
        <w:pStyle w:val="ConsPlusNormal"/>
        <w:ind w:left="9639"/>
        <w:jc w:val="both"/>
        <w:rPr>
          <w:rFonts w:cs="Arial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2493"/>
        <w:gridCol w:w="2552"/>
        <w:gridCol w:w="1134"/>
        <w:gridCol w:w="1134"/>
        <w:gridCol w:w="993"/>
        <w:gridCol w:w="992"/>
        <w:gridCol w:w="992"/>
        <w:gridCol w:w="1133"/>
        <w:gridCol w:w="1134"/>
      </w:tblGrid>
      <w:tr w:rsidR="00AD6668" w:rsidRPr="008F24EF" w14:paraId="6372BF97" w14:textId="77777777" w:rsidTr="008F24EF">
        <w:trPr>
          <w:trHeight w:val="126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D9E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8F24EF"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1C8BF89C" w14:textId="77777777" w:rsidTr="008F24EF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F3E0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A10F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774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5C19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F03E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D471B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7C5A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3C3E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1586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162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AD6668" w:rsidRPr="008F24EF" w14:paraId="6AE27C52" w14:textId="77777777" w:rsidTr="008F24EF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3D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6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FA2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86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D6668" w:rsidRPr="008F24EF" w14:paraId="70609A1F" w14:textId="77777777" w:rsidTr="008F24EF">
        <w:trPr>
          <w:trHeight w:val="5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29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8E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9F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43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9D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5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CE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8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51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43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2026</w:t>
            </w:r>
          </w:p>
        </w:tc>
      </w:tr>
      <w:tr w:rsidR="00AD6668" w:rsidRPr="008F24EF" w14:paraId="00627BA0" w14:textId="77777777" w:rsidTr="008F24EF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0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A4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D3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8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D90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0D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C9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BA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21A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B8A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</w:t>
            </w:r>
          </w:p>
        </w:tc>
      </w:tr>
      <w:tr w:rsidR="00AD6668" w:rsidRPr="008F24EF" w14:paraId="2C96837E" w14:textId="77777777" w:rsidTr="008F24EF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542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1803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Экономическое развитие и повышение инвестиционного потенциала территории Калачеевского </w:t>
            </w:r>
            <w:r w:rsidRPr="008F24EF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448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DAD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13907,46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38B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18922,70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661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16848,10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E8A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17782,60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25C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18261,90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FC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14710,40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6B6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14998,40</w:t>
            </w:r>
          </w:p>
        </w:tc>
      </w:tr>
      <w:tr w:rsidR="00AD6668" w:rsidRPr="008F24EF" w14:paraId="4D752A37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A0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D2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A70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в том числе по ГРБС: Администрация Калачеевского муниципального </w:t>
            </w:r>
            <w:r w:rsidRPr="008F24EF">
              <w:rPr>
                <w:rFonts w:cs="Arial"/>
                <w:bCs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BE2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lastRenderedPageBreak/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AD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030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76E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D88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C37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E76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</w:tr>
      <w:tr w:rsidR="00AD6668" w:rsidRPr="008F24EF" w14:paraId="3E256F62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B0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13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3F9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B5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A00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0E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114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B5F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E70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95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</w:tr>
      <w:tr w:rsidR="00AD6668" w:rsidRPr="008F24EF" w14:paraId="2FBB4A78" w14:textId="77777777" w:rsidTr="008F24EF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3A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BD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A96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2A1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4FC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719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8D3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19A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B92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C3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</w:tr>
      <w:tr w:rsidR="00AD6668" w:rsidRPr="008F24EF" w14:paraId="142552C2" w14:textId="77777777" w:rsidTr="008F24EF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89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A44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1B1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Секторпо управлению муниципальным имуществом и земельным отношениям администрации Калачеевского муниципального района</w:t>
            </w:r>
            <w:r w:rsidR="008F24EF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754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FD2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073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32A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059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376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7A2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</w:tr>
      <w:tr w:rsidR="00AD6668" w:rsidRPr="008F24EF" w14:paraId="2EEAE5F6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A7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78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24C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932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D18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EEC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11677,50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0DC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673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11034,10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F14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3F3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7636,40</w:t>
            </w:r>
          </w:p>
        </w:tc>
      </w:tr>
      <w:tr w:rsidR="00AD6668" w:rsidRPr="008F24EF" w14:paraId="2C68B4D5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9D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F4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D0A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840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150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6E0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11677,50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3E3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5E4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11034,10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C0A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BD7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7636,40</w:t>
            </w:r>
          </w:p>
        </w:tc>
      </w:tr>
      <w:tr w:rsidR="00AD6668" w:rsidRPr="008F24EF" w14:paraId="239882BC" w14:textId="77777777" w:rsidTr="008F24EF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1C1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11A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DEF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63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43D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813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33B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A17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DA0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EDD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</w:tr>
      <w:tr w:rsidR="00AD6668" w:rsidRPr="008F24EF" w14:paraId="27F9BD6A" w14:textId="77777777" w:rsidTr="008F24EF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9E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25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CB1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0CE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B21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D62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653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BAE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03C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599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1DFF92E2" w14:textId="77777777" w:rsidTr="008F24EF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0E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C4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E8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36F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2FA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CB1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138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60A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EAB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1DD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60530C5" w14:textId="77777777" w:rsidTr="008F24EF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BA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71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016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в том числе по ГРБС: Сектор по управлению муниципальным </w:t>
            </w:r>
            <w:r w:rsidRPr="008F24EF">
              <w:rPr>
                <w:rFonts w:cs="Arial"/>
                <w:bCs/>
              </w:rPr>
              <w:lastRenderedPageBreak/>
              <w:t>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BC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C43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96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6A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3D7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2E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61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</w:tr>
      <w:tr w:rsidR="00AD6668" w:rsidRPr="008F24EF" w14:paraId="47A3FABB" w14:textId="77777777" w:rsidTr="008F24EF">
        <w:trPr>
          <w:trHeight w:val="12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87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94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FBA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ответственный исполнитель: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8F24EF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E40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D12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C5D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982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284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FB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22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</w:tr>
      <w:tr w:rsidR="00AD6668" w:rsidRPr="008F24EF" w14:paraId="1D4ABA4B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6C3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мероприятие 1.1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EB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C1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F4B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52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250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E95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A05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45F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8B3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E288B38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C6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89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0B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0E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CF9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81D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9CE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F93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E49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E84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62DD834" w14:textId="77777777" w:rsidTr="008F24EF">
        <w:trPr>
          <w:trHeight w:val="9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47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4C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CE7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4DF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14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4C7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7FC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42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96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ACB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E316000" w14:textId="77777777" w:rsidTr="008F24EF">
        <w:trPr>
          <w:trHeight w:val="42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BEFB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мероприятие 1.2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715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926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99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63A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F3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139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972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F8E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9D2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</w:tr>
      <w:tr w:rsidR="00AD6668" w:rsidRPr="008F24EF" w14:paraId="128FACA3" w14:textId="77777777" w:rsidTr="008F24EF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09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EB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512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4BD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0DD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BF8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B5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8F5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0D6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CC6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</w:tr>
      <w:tr w:rsidR="00AD6668" w:rsidRPr="008F24EF" w14:paraId="3ED68E24" w14:textId="77777777" w:rsidTr="008F24EF">
        <w:trPr>
          <w:trHeight w:val="136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5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51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D2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8F24EF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9A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31A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0F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774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551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E27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C9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</w:tr>
      <w:tr w:rsidR="00AD6668" w:rsidRPr="008F24EF" w14:paraId="6609BC40" w14:textId="77777777" w:rsidTr="008F24EF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7D36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1.3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8F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F29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B82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DC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6C6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C0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A73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00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D9E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D79D97C" w14:textId="77777777" w:rsidTr="008F24EF">
        <w:trPr>
          <w:trHeight w:val="8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F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88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791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в том числе по ГРБС: Администрация Калачеевского муниципального </w:t>
            </w:r>
            <w:r w:rsidRPr="008F24EF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DC2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616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0D0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4E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6D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82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458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72C9883" w14:textId="77777777" w:rsidTr="008F24EF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A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1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7F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9B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75F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8D8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27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F0F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939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BE4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330C075" w14:textId="77777777" w:rsidTr="008F24EF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3855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1.4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842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41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00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A99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1E6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660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E4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5B5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37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5693CC4" w14:textId="77777777" w:rsidTr="008F24EF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E6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6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14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181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2B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483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5C1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95F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90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727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14B3B2B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1B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E5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6E5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Калачеевского муниципального </w:t>
            </w:r>
            <w:r w:rsidRPr="008F24EF">
              <w:rPr>
                <w:rFonts w:cs="Arial"/>
              </w:rPr>
              <w:lastRenderedPageBreak/>
              <w:t>района</w:t>
            </w:r>
            <w:r w:rsidR="008F24EF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23E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D57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344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6F8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43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992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77E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AB2D08D" w14:textId="77777777" w:rsidTr="008F24EF">
        <w:trPr>
          <w:trHeight w:val="55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DC8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F7B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5C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9C2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10156,74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CBE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13947,80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26A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13667,10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A42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1AF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11034,10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708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2CD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7636,40</w:t>
            </w:r>
          </w:p>
        </w:tc>
      </w:tr>
      <w:tr w:rsidR="00AD6668" w:rsidRPr="008F24EF" w14:paraId="73AE2160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26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10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766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03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7E5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76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11677,50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A9F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4A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11034,10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660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F31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7636,40</w:t>
            </w:r>
          </w:p>
        </w:tc>
      </w:tr>
      <w:tr w:rsidR="00AD6668" w:rsidRPr="008F24EF" w14:paraId="3DBB20EC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B4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94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278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ответственный исполнитель: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F8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AD8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051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11677,50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BA9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030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11034,10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0B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92B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7636,40</w:t>
            </w:r>
          </w:p>
        </w:tc>
      </w:tr>
      <w:tr w:rsidR="00AD6668" w:rsidRPr="008F24EF" w14:paraId="6D653EA1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37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6B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7B9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532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FB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713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3C1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9C1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DE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5B2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8F909BE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C6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7D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2F9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ответственный исполнитель: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AD1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FB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236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DB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FAB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6E5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BEF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384C135" w14:textId="77777777" w:rsidTr="008F24EF">
        <w:trPr>
          <w:trHeight w:val="46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76DF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мероприятие 2.1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2F34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B98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B99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DE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9FC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40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8DB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CC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78B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AE3BFE5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9D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22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49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36F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5FA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31F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13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D9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22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171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975412C" w14:textId="77777777" w:rsidTr="008F24EF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A1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8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6DA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E0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AA1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DF5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CE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10F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F88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0A6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8C37594" w14:textId="77777777" w:rsidTr="008F24EF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1FA3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мероприятие 2.2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909E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379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35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F37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C3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805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BFD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44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12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540FD82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6C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4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D6A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AB5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62F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FA9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45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46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1AB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A38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80872E3" w14:textId="77777777" w:rsidTr="008F24EF">
        <w:trPr>
          <w:trHeight w:val="12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6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1A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92E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МКУ «Центр поддержки сельских территорий и </w:t>
            </w:r>
            <w:r w:rsidRPr="008F24EF">
              <w:rPr>
                <w:rFonts w:cs="Arial"/>
              </w:rPr>
              <w:lastRenderedPageBreak/>
              <w:t xml:space="preserve">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34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8CD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C38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37C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EBC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9EA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A4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E55A64C" w14:textId="77777777" w:rsidTr="008F24EF">
        <w:trPr>
          <w:trHeight w:val="6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2C5D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2.3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1E5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CB0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BED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C64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63A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8B7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CB2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E4E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03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D9B516B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A5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73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3BF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4A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58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07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99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27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C11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81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1DD8D69" w14:textId="77777777" w:rsidTr="008F24EF">
        <w:trPr>
          <w:trHeight w:val="12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A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F8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07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009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AF7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2F2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650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751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D79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30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46E1678" w14:textId="77777777" w:rsidTr="008F24EF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6BEC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2.4.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2872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Техническая и технологическая модернизация, </w:t>
            </w:r>
            <w:r w:rsidRPr="008F24EF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C48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3A7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CA8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D0E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8C3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8A8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2CE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D8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3449450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E3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B4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EE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5FF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76E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52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D15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FB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43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81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3ED05B2" w14:textId="77777777" w:rsidTr="008F24EF">
        <w:trPr>
          <w:trHeight w:val="11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0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A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EE6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1AF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7A5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BBD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001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BD3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629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12B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AA9B435" w14:textId="77777777" w:rsidTr="008F24EF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5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2.5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78DC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F26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0A3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29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3E0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A1A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5B3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B3A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24D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313CF8F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AE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BD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758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95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D1C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63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37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DF4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97F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4A1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F9426DE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92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03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82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98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5A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28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3A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473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C6A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949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F6D5835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D7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76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E4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A0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D7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94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19A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DCD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98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F3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322152C" w14:textId="77777777" w:rsidTr="008F24EF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3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8E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34F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BF2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ADC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C8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006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79A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271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18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276BBE9" w14:textId="77777777" w:rsidTr="008F24EF">
        <w:trPr>
          <w:trHeight w:val="39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3206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2.5.1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E42E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F9C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269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77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783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CB4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A77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EC1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9A2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1D315206" w14:textId="77777777" w:rsidTr="008F24EF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9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F9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F05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610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A20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D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10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B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1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CB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13222AC" w14:textId="77777777" w:rsidTr="008F24EF">
        <w:trPr>
          <w:trHeight w:val="70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EF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022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494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BC7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4B9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0E6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9AF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19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BC8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97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9A8DE81" w14:textId="77777777" w:rsidTr="008F24EF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8E9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2.5.2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430C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B78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C9C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9EC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1CC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C7C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047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27E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ECB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9371CFD" w14:textId="77777777" w:rsidTr="008F24EF">
        <w:trPr>
          <w:trHeight w:val="10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EE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BD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B35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9E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E2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133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1F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37F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C46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ED7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9D1BA60" w14:textId="77777777" w:rsidTr="008F24EF">
        <w:trPr>
          <w:trHeight w:val="11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1FD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77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F84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66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B5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B0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1989,60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82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0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D3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4A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36116E3" w14:textId="77777777" w:rsidTr="008F24EF">
        <w:trPr>
          <w:trHeight w:val="52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7C3B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2.6.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B872B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27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2F5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07D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4D2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916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4FB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10789,00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394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620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7487,00</w:t>
            </w:r>
          </w:p>
        </w:tc>
      </w:tr>
      <w:tr w:rsidR="00AD6668" w:rsidRPr="008F24EF" w14:paraId="7E9848DF" w14:textId="77777777" w:rsidTr="008F24EF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7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DC4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30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05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CB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585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FB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EB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10789,00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7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706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7487,00</w:t>
            </w:r>
          </w:p>
        </w:tc>
      </w:tr>
      <w:tr w:rsidR="00AD6668" w:rsidRPr="008F24EF" w14:paraId="334ACCEF" w14:textId="77777777" w:rsidTr="008F24EF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B1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912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C9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F8F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F55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4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8D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6D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10789,00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2D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C5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7487,00</w:t>
            </w:r>
          </w:p>
        </w:tc>
      </w:tr>
      <w:tr w:rsidR="00AD6668" w:rsidRPr="008F24EF" w14:paraId="3998095B" w14:textId="77777777" w:rsidTr="008F24EF">
        <w:trPr>
          <w:trHeight w:val="94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4A9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2.7.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38B38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CA7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4ED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008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F94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D4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302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245,10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648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05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</w:tr>
      <w:tr w:rsidR="00AD6668" w:rsidRPr="008F24EF" w14:paraId="18E9D731" w14:textId="77777777" w:rsidTr="008F24EF">
        <w:trPr>
          <w:trHeight w:val="5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9B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001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FD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839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694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F42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65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E11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245,10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D55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946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149,40</w:t>
            </w:r>
          </w:p>
        </w:tc>
      </w:tr>
      <w:tr w:rsidR="00AD6668" w:rsidRPr="008F24EF" w14:paraId="3A034A39" w14:textId="77777777" w:rsidTr="008F24EF">
        <w:trPr>
          <w:trHeight w:val="102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24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EC7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341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936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AB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9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4E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C63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245,10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B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27A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149,40</w:t>
            </w:r>
          </w:p>
        </w:tc>
      </w:tr>
      <w:tr w:rsidR="00AD6668" w:rsidRPr="008F24EF" w14:paraId="57DE21B1" w14:textId="77777777" w:rsidTr="008F24EF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33FA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DC66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3ED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29A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D50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093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9DB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05F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AD1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B4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</w:tr>
      <w:tr w:rsidR="00AD6668" w:rsidRPr="008F24EF" w14:paraId="7C2A078A" w14:textId="77777777" w:rsidTr="008F24EF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07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E6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F9E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01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C2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771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58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0AE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A9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7A5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6812,00</w:t>
            </w:r>
          </w:p>
        </w:tc>
      </w:tr>
      <w:tr w:rsidR="00AD6668" w:rsidRPr="008F24EF" w14:paraId="036D8FA9" w14:textId="77777777" w:rsidTr="008F24EF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D7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2F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8F3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791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07A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50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FB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F5D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6866,00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8B2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502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6812,00</w:t>
            </w:r>
          </w:p>
        </w:tc>
      </w:tr>
      <w:tr w:rsidR="00AD6668" w:rsidRPr="008F24EF" w14:paraId="3F0CED46" w14:textId="77777777" w:rsidTr="008F24EF">
        <w:trPr>
          <w:trHeight w:val="33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CEF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мероприятие 3.1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E563E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0D6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28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67C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12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334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4F8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0B3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6C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A4D36B9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1B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1D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65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8D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847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DD0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71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A2F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733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E9E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B89652E" w14:textId="77777777" w:rsidTr="008F24EF">
        <w:trPr>
          <w:trHeight w:val="145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D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5E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E52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ответственный исполнитель: Администрация Калачеевского муниципального </w:t>
            </w:r>
            <w:r w:rsidRPr="008F24EF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5E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9A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1D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7C5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11E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D8A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58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E420C44" w14:textId="77777777" w:rsidTr="008F24EF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B5A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мероприятие 3.2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709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A7D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C93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12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617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923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BB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3E1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5B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</w:tr>
      <w:tr w:rsidR="00AD6668" w:rsidRPr="008F24EF" w14:paraId="26B88CC0" w14:textId="77777777" w:rsidTr="008F24EF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4C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72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6A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29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5E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67B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6B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C0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B4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63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</w:tr>
      <w:tr w:rsidR="00AD6668" w:rsidRPr="008F24EF" w14:paraId="42792CEE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3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B4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76C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6C0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9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D9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8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B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012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42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</w:tr>
      <w:tr w:rsidR="00AD6668" w:rsidRPr="008F24EF" w14:paraId="2DFA075E" w14:textId="77777777" w:rsidTr="008F24EF">
        <w:trPr>
          <w:trHeight w:val="4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D74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3.3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F6F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9B6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057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CB0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82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E7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80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B49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EF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</w:tr>
      <w:tr w:rsidR="00AD6668" w:rsidRPr="008F24EF" w14:paraId="054DAD60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82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27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2EA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62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8A3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EC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51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C1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793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0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</w:tr>
      <w:tr w:rsidR="00AD6668" w:rsidRPr="008F24EF" w14:paraId="001A0499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ED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6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8BE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ответственный исполнитель: Администрация Калачеевского </w:t>
            </w:r>
            <w:r w:rsidRPr="008F24EF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12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128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BCF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81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48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5F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42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</w:tr>
      <w:tr w:rsidR="00AD6668" w:rsidRPr="008F24EF" w14:paraId="1226D3EB" w14:textId="77777777" w:rsidTr="008F24EF">
        <w:trPr>
          <w:trHeight w:val="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14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МЕРОПРИЯТИЕ 1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F36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141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A3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64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CA5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75B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DE9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A47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34C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90E4AD6" w14:textId="77777777" w:rsidTr="008F24EF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95E4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Основное </w:t>
            </w:r>
            <w:r w:rsidRPr="008F24EF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F3C85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AD6668" w:rsidRPr="008F24EF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9B5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187D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FDA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DB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6EF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6C6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1E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459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</w:tr>
      <w:tr w:rsidR="00AD6668" w:rsidRPr="008F24EF" w14:paraId="2546FE36" w14:textId="77777777" w:rsidTr="008F24EF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36C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4B6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3B5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A175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DB72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716A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CB7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5B5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5CB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D3B4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</w:tr>
      <w:tr w:rsidR="00AD6668" w:rsidRPr="008F24EF" w14:paraId="0BDE4DA0" w14:textId="77777777" w:rsidTr="008F24EF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00A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1FB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858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CB4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5EB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589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3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F5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3EC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A18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</w:tr>
    </w:tbl>
    <w:p w14:paraId="6A54B296" w14:textId="77777777" w:rsidR="008F24EF" w:rsidRDefault="008F24EF" w:rsidP="008F24EF">
      <w:pPr>
        <w:ind w:firstLine="709"/>
        <w:rPr>
          <w:rFonts w:cs="Arial"/>
        </w:rPr>
      </w:pPr>
    </w:p>
    <w:p w14:paraId="4E541EED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0C333C4C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249CED0D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333EE377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0EA91A9C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086E8600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131771BD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05731AEF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2BDCE9F0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55076EFB" w14:textId="77777777" w:rsidR="008F24EF" w:rsidRDefault="008F24EF" w:rsidP="008F24EF">
      <w:pPr>
        <w:pStyle w:val="ConsPlusNormal"/>
        <w:ind w:left="9639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3109F0" w:rsidRPr="008F24EF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8F24EF">
        <w:rPr>
          <w:rFonts w:cs="Arial"/>
          <w:bCs/>
          <w:sz w:val="24"/>
          <w:szCs w:val="24"/>
        </w:rPr>
        <w:t>2</w:t>
      </w:r>
      <w:r w:rsidR="003109F0" w:rsidRPr="008F24EF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</w:t>
      </w:r>
      <w:r w:rsidR="003109F0" w:rsidRPr="008F24EF">
        <w:rPr>
          <w:rFonts w:cs="Arial"/>
          <w:bCs/>
          <w:sz w:val="24"/>
          <w:szCs w:val="24"/>
        </w:rPr>
        <w:t>к постановлению администрации</w:t>
      </w:r>
      <w:r>
        <w:rPr>
          <w:rFonts w:cs="Arial"/>
          <w:bCs/>
          <w:sz w:val="24"/>
          <w:szCs w:val="24"/>
        </w:rPr>
        <w:t xml:space="preserve"> </w:t>
      </w:r>
      <w:r w:rsidR="003109F0" w:rsidRPr="008F24EF">
        <w:rPr>
          <w:rFonts w:cs="Arial"/>
          <w:bCs/>
          <w:sz w:val="24"/>
          <w:szCs w:val="24"/>
        </w:rPr>
        <w:t xml:space="preserve"> Калачеевского муниципального района</w:t>
      </w:r>
      <w:r>
        <w:rPr>
          <w:rFonts w:cs="Arial"/>
          <w:bCs/>
          <w:sz w:val="24"/>
          <w:szCs w:val="24"/>
        </w:rPr>
        <w:t xml:space="preserve">  </w:t>
      </w:r>
      <w:r w:rsidR="003109F0" w:rsidRPr="008F24EF">
        <w:rPr>
          <w:rFonts w:cs="Arial"/>
          <w:bCs/>
          <w:sz w:val="24"/>
          <w:szCs w:val="24"/>
        </w:rPr>
        <w:t>от</w:t>
      </w:r>
      <w:r>
        <w:rPr>
          <w:rFonts w:cs="Arial"/>
          <w:bCs/>
          <w:sz w:val="24"/>
          <w:szCs w:val="24"/>
        </w:rPr>
        <w:t xml:space="preserve"> </w:t>
      </w:r>
      <w:r w:rsidRPr="008F24EF">
        <w:rPr>
          <w:rFonts w:cs="Arial"/>
          <w:bCs/>
          <w:sz w:val="24"/>
          <w:szCs w:val="24"/>
        </w:rPr>
        <w:t>30.12.2022 г.</w:t>
      </w:r>
      <w:r w:rsidR="00E971D7" w:rsidRPr="008F24EF">
        <w:rPr>
          <w:rFonts w:cs="Arial"/>
          <w:sz w:val="24"/>
          <w:szCs w:val="24"/>
        </w:rPr>
        <w:t xml:space="preserve">№ </w:t>
      </w:r>
      <w:r w:rsidRPr="008F24EF">
        <w:rPr>
          <w:rFonts w:cs="Arial"/>
          <w:sz w:val="24"/>
          <w:szCs w:val="24"/>
        </w:rPr>
        <w:t>1020</w:t>
      </w:r>
    </w:p>
    <w:p w14:paraId="19398860" w14:textId="77777777" w:rsidR="008F24EF" w:rsidRDefault="008F24EF" w:rsidP="008F24EF">
      <w:pPr>
        <w:pStyle w:val="ConsPlusNormal"/>
        <w:ind w:left="9639"/>
        <w:jc w:val="both"/>
        <w:rPr>
          <w:rFonts w:cs="Arial"/>
          <w:sz w:val="24"/>
          <w:szCs w:val="24"/>
        </w:rPr>
      </w:pPr>
      <w:r w:rsidRPr="008F24EF">
        <w:rPr>
          <w:rFonts w:cs="Arial"/>
          <w:color w:val="000000"/>
          <w:sz w:val="24"/>
          <w:szCs w:val="24"/>
        </w:rPr>
        <w:t>"Приложение № 3 к муниципальной программе "Экономическое развитие и повышение экономического потенциала Калачеевского муниципального района"</w:t>
      </w:r>
    </w:p>
    <w:p w14:paraId="4F3181A6" w14:textId="77777777" w:rsidR="008F24EF" w:rsidRDefault="008F24EF" w:rsidP="008F24EF">
      <w:pPr>
        <w:ind w:firstLine="709"/>
        <w:rPr>
          <w:rFonts w:cs="Arial"/>
        </w:rPr>
      </w:pPr>
    </w:p>
    <w:tbl>
      <w:tblPr>
        <w:tblW w:w="146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2493"/>
        <w:gridCol w:w="2280"/>
        <w:gridCol w:w="1056"/>
        <w:gridCol w:w="992"/>
        <w:gridCol w:w="1134"/>
        <w:gridCol w:w="1134"/>
        <w:gridCol w:w="1135"/>
        <w:gridCol w:w="1134"/>
        <w:gridCol w:w="1134"/>
      </w:tblGrid>
      <w:tr w:rsidR="00AD6668" w:rsidRPr="008F24EF" w14:paraId="093966BB" w14:textId="77777777" w:rsidTr="008F24EF">
        <w:trPr>
          <w:trHeight w:val="1035"/>
        </w:trPr>
        <w:tc>
          <w:tcPr>
            <w:tcW w:w="14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78EAD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8F24EF">
              <w:rPr>
                <w:rFonts w:cs="Arial"/>
                <w:color w:val="000000"/>
              </w:rPr>
              <w:br/>
            </w:r>
            <w:r w:rsidRPr="008F24EF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AD6668" w:rsidRPr="008F24EF" w14:paraId="47923F1A" w14:textId="77777777" w:rsidTr="008F24E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6CC47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B069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8649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65B4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5734D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4FA56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72E9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1AEE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DE79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5A2C5" w14:textId="77777777" w:rsidR="00AD6668" w:rsidRPr="008F24EF" w:rsidRDefault="008F24EF" w:rsidP="008F24EF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AD6668" w:rsidRPr="008F24EF" w14:paraId="6CEF572C" w14:textId="77777777" w:rsidTr="008F24EF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92A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D739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6A0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F4A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AD6668" w:rsidRPr="008F24EF" w14:paraId="0A2CFBF6" w14:textId="77777777" w:rsidTr="008F24EF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2F4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10E8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8B1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DB0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B9B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8C5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4D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CF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B21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5D4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2026</w:t>
            </w:r>
          </w:p>
        </w:tc>
      </w:tr>
      <w:tr w:rsidR="00AD6668" w:rsidRPr="008F24EF" w14:paraId="1F83D8A2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CD8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9B7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578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EFC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347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54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77F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720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904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82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2581EF2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7A5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4645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Муниципальная программа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A9721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49CF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31741,82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575C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43175,00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373C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17326,30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CC2F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18432,60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0C11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18891,90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B97A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47E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15798,40</w:t>
            </w:r>
          </w:p>
        </w:tc>
      </w:tr>
      <w:tr w:rsidR="00AD6668" w:rsidRPr="008F24EF" w14:paraId="063EDC07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127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D83B8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FEED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AE82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8FA8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0F7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F37A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DF1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52A4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3E46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7A022698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B56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BA5D5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B022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DA93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1432,24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0AAB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2409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4C27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602F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C712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CF00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</w:tr>
      <w:tr w:rsidR="00AD6668" w:rsidRPr="008F24EF" w14:paraId="4A3DB539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896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9836A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64C0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FD02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11947,31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1808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B6C8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14341,67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FD34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17164,30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85ED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18016,80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820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ACAA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14849,00</w:t>
            </w:r>
          </w:p>
        </w:tc>
      </w:tr>
      <w:tr w:rsidR="00AD6668" w:rsidRPr="008F24EF" w14:paraId="7E1016B3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20E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21058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EBE93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1EAC4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381F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DCBB6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CE5C7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7C30E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2E007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9549F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0A8DEB9F" w14:textId="77777777" w:rsidTr="008F24EF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C10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51C08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2D1D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юридические </w:t>
            </w:r>
            <w:r w:rsidRPr="008F24EF">
              <w:rPr>
                <w:rFonts w:cs="Arial"/>
                <w:bCs/>
              </w:rPr>
              <w:lastRenderedPageBreak/>
              <w:t xml:space="preserve">лица </w:t>
            </w:r>
            <w:r w:rsidRPr="008F24EF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92D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lastRenderedPageBreak/>
              <w:t>16000,</w:t>
            </w:r>
            <w:r w:rsidRPr="008F24EF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39C5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lastRenderedPageBreak/>
              <w:t>24252,</w:t>
            </w:r>
            <w:r w:rsidRPr="008F24EF">
              <w:rPr>
                <w:rFonts w:cs="Arial"/>
                <w:bCs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2C6E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lastRenderedPageBreak/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6207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8D2D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E73B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A81A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600,00</w:t>
            </w:r>
          </w:p>
        </w:tc>
      </w:tr>
      <w:tr w:rsidR="00AD6668" w:rsidRPr="008F24EF" w14:paraId="3A7DD59A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EC7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40191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FB0B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A6F1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4715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CE1F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6500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9AB7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486B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01B8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200,00</w:t>
            </w:r>
          </w:p>
        </w:tc>
      </w:tr>
      <w:tr w:rsidR="00AD6668" w:rsidRPr="008F24EF" w14:paraId="2970A286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459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числе: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B69A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6ED2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4496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80568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45B98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AB6E1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6955B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C7FB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BE658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D6668" w:rsidRPr="008F24EF" w14:paraId="12CA114B" w14:textId="77777777" w:rsidTr="008F24EF">
        <w:trPr>
          <w:trHeight w:val="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BF6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 МЕРОПРИЯТИЕ 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5B7C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7B7A3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CD5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E34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C618C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71A63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C42B2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794E2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836F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D6668" w:rsidRPr="008F24EF" w14:paraId="1279E57E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272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4396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D6668" w:rsidRPr="008F24EF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965B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ED1C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023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C437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5D2C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3D0E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1A84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53E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</w:tr>
      <w:tr w:rsidR="00AD6668" w:rsidRPr="008F24EF" w14:paraId="6BD1D577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D02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C5D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90EB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759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E0CA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763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B8C5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3010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C32B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1FB4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E5DBCF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2E0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20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C93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36D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2E91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4BFD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F921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3412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8BF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DEE5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5AB032B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905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C403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7181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46CC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E8F4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C318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3BBA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248A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968A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1E8C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550,00</w:t>
            </w:r>
          </w:p>
        </w:tc>
      </w:tr>
      <w:tr w:rsidR="00AD6668" w:rsidRPr="008F24EF" w14:paraId="755E26E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52DF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153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A042B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EB9C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96D5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58EF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B194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6DBA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0AC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C4DB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17D43C9F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E89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F5E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661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DBC8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5582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3F8A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189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4D3A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8128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C41C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4C60AE05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649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FED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E76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432D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EFC1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A72C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1DD2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F4A5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2AAA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A202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9FAEB78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C99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в том числе: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425C2E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71EA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297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649F7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06843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CC2E2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D2B59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4C79B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A49B8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D6668" w:rsidRPr="008F24EF" w14:paraId="0DD70134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02F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1.1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72D59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3AB56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F3C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43A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28F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F0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275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E20C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C17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DD69DE1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D0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69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F09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5277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6EAA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5B36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07E6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E75F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1175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59C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C7C4019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B8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DDF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8F93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B5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F5A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5964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3CE0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3DC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A36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86F2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977CCEF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C34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ECC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68F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4D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C39B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8F8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0AA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F95F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9E54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D8A8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BD2D865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4A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9CE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DF4E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8777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B2E8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4A9E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4AA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8B2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1E8C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CB4D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D4D0412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50A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750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4520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BC82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A8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983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98D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16CA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3111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D2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B1C6146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EFF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D7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0DFF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D691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671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04E4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87FE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F363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F43B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52FE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9C21F35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B3E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1.2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1DF63C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C55C8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3A86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73F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D06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9971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56F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DB76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2A8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</w:tr>
      <w:tr w:rsidR="00AD6668" w:rsidRPr="008F24EF" w14:paraId="2A066CA5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F53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2B5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02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43EC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829C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7DC4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B5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A7AE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9DCA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488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FD28239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AF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151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C120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C831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ED0F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28C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4503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CEF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14E5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7486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D8B045A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8B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136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F549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C20D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471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9118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307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AF75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020A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22C5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550,00</w:t>
            </w:r>
          </w:p>
        </w:tc>
      </w:tr>
      <w:tr w:rsidR="00AD6668" w:rsidRPr="008F24EF" w14:paraId="7F525856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E4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AF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157AF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D819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203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AA19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628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24C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2F62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906B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41F3530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E99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5BDA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930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CB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455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13AD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BF39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C063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7B5E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A997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C578EFF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580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5D2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0CC7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060D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3A9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7BF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9036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652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6935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F21F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56A147E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AD4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1.3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A5FC3A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9F8B8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74E7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8DC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E8B7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8308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9EFD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345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C38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6A49642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08A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DA7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71C1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D353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1B7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D0B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D8F4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71A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74CF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F5B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C80995B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0C9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A4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039D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84F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C18B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D945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01E8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0DE5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F792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2E8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584954D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07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489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ABF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EC84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6FF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4523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11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DB43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69E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6367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15693C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80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189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D06B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78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0787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AC4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F79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9758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DAB3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DE5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FDA5137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7D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B2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2BD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F3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DB8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8D83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A79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9DD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E9D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448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04C350C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9C5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D55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1C16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6436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3660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34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251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3FA7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648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5E8A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027A53A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05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1.4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87CD16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 xml:space="preserve">"Содействие благоустройству городского и сельских поселений Калачеевского муниипального </w:t>
            </w:r>
            <w:r w:rsidR="00AD6668" w:rsidRPr="008F24EF">
              <w:rPr>
                <w:rFonts w:cs="Arial"/>
              </w:rPr>
              <w:lastRenderedPageBreak/>
              <w:t>района Воронежской области"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6CDB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3D9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49E0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FC6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F8A7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0199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2F40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8642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F80A24D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999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B8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DA8A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C7F3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830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5E7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5DE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541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423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D3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90F7E0C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438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9C6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614E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BC0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4658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8CB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21D4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AC5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C73E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62FA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433FEA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84C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987C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AD40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5F3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C1A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C4D8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73BE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1595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E462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6D9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45C0325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A9A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325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6A519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89A5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578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269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9D4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224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E2F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FF4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B136EDE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519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31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83B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A55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C35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FEAF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6D33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2912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704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57CD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FEF7ADE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112E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73C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A3C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8B5C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A91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D1B9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73F4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24F3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5F06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5AB0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0B0DEC0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877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B588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D6668" w:rsidRPr="008F24EF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AD6668" w:rsidRPr="008F24EF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3E431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6181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12641,10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6568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1AF9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AF39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11673,60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F2A9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11664,10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0C05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F7DF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8436,40</w:t>
            </w:r>
          </w:p>
        </w:tc>
      </w:tr>
      <w:tr w:rsidR="00AD6668" w:rsidRPr="008F24EF" w14:paraId="678751D6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3A3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973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CC0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7F0B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AFFE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78C0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36C8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CF7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7F1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8F2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BB49C78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5EF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72C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F439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FFB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1432,24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315B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499F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48BE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D71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07EF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F1D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</w:tr>
      <w:tr w:rsidR="00AD6668" w:rsidRPr="008F24EF" w14:paraId="451A535C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9FD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5C9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3EF8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16F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8196,59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6836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10629,27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C200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11160,67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5479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10405,30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85BA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0C97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E1A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7487,00</w:t>
            </w:r>
          </w:p>
        </w:tc>
      </w:tr>
      <w:tr w:rsidR="00AD6668" w:rsidRPr="008F24EF" w14:paraId="01FEAA1A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BC0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169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D3B40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7006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68C4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0C0D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19B7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51A8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6F2F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41D2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76AAADA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478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62E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217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8B5F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A953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BEF0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677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329D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54E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B117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600,00</w:t>
            </w:r>
          </w:p>
        </w:tc>
      </w:tr>
      <w:tr w:rsidR="00AD6668" w:rsidRPr="008F24EF" w14:paraId="18C858D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667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914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BEF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3B45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3B3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A6D6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35DB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ED46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341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003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200,00</w:t>
            </w:r>
          </w:p>
        </w:tc>
      </w:tr>
      <w:tr w:rsidR="00AD6668" w:rsidRPr="008F24EF" w14:paraId="01AECCFD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8E9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2.1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FEF75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AD6668" w:rsidRPr="008F24EF">
              <w:rPr>
                <w:rFonts w:cs="Arial"/>
              </w:rPr>
              <w:br/>
            </w:r>
            <w:r w:rsidR="00AD6668" w:rsidRPr="008F24EF">
              <w:rPr>
                <w:rFonts w:cs="Arial"/>
              </w:rPr>
              <w:br/>
            </w:r>
            <w:r w:rsidR="00AD6668" w:rsidRPr="008F24EF">
              <w:rPr>
                <w:rFonts w:cs="Arial"/>
              </w:rPr>
              <w:br/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22DDA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5CF9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909E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DB20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422A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1D4D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AE6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29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74AB102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AC1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EEF5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E45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EF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20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63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29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7BEE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2C8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A46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3375373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575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1706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0DA3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FFA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A589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711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364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4F08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C6FF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0396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55EC2A1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948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336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9F97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2FB2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8F8B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AEC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6C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2FC1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CD37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889E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460CDB2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D42F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E586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6D35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436C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5ACA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C9BF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7454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91D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E711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E8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6D86579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FF4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A9CE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5A8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602B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29CA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1078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14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0096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5F71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4B6D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FC888F6" w14:textId="77777777" w:rsidTr="008F24EF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9B25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B963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E70F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02A9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EB68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E14F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6339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64A7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2FDC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EF7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B668489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325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2.2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04F3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8A89C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9235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DA31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6A3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8BC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57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403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96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6CAA9F6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741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FA67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1A31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A288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1C35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F96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3C63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943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9A53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511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83A91A3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6FE3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422A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5F5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19F5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D90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47DC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A9A9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904B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5ED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22E6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5F656EE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1F5D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18B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76F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374B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60F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F73B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7415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1BAC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77C4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64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8BFFBFC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1BA5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7235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1BEB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F99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7BD9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6E0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6B5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C512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2C73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9F1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698793C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2BDD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A1CB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CDE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CA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8AA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ADB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987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E474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0233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3BAF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7FBE361" w14:textId="77777777" w:rsidTr="008F24EF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FD50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C4C6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BE39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A97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E2E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B61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585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DEB2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388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07D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A02EEF7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E37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2.3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52C5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C3EE8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647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B8E3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14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2D16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7FCA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3D7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FCAC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B0B061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635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AD0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ABDF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76CD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B34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9198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4AB8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62ED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EE5A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D672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69A2EED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50EF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3AE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C7E9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15C6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34E7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CE2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07A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BE46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6AF1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702F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967F2F8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708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E3A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61B0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830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6E2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FB8F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7EF4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2D02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766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13A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4D326B28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0CCE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148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D66BE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B6FD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B61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C7D8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8707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F8FE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132E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A2C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B3BBD1D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5AEF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97A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555B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5F1C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802E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366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0F3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2E1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DB5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4D0D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8896031" w14:textId="77777777" w:rsidTr="008F24EF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2DD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1FC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AA2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67A3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BD7A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D71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3107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A5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841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A49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A30AF5B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EAE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2.4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809D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 xml:space="preserve">"Техническая и технологическая модернизация, </w:t>
            </w:r>
            <w:r w:rsidR="00AD6668" w:rsidRPr="008F24EF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DD51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8393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6D6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0BE6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47F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6F4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87EE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959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5F4F56B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4118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F96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8F00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E1F8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D55B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F14B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ACC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55BE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92A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0777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F6F8D9E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7B8D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B58C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91B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областной </w:t>
            </w:r>
            <w:r w:rsidRPr="008F24EF">
              <w:rPr>
                <w:rFonts w:cs="Arial"/>
              </w:rPr>
              <w:lastRenderedPageBreak/>
              <w:t>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F69E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0D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4E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4F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8B4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F185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634A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6ECF273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8A5C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037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B82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0D3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8D23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778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367C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0336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1AE0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C6D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CA13302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FF4D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01A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CCDBE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DDC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2117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5157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54D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D79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934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BA4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DA2DD1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E949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8306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6232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93E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D333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2188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497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D0DB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2FA5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AE0E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14C27CD" w14:textId="77777777" w:rsidTr="008F24EF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8161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4C2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149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9DDA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A68B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F8AF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3342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53AE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25FC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037D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8FD3996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A961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DA2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Комплексное развитие сельских территорий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A39C6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7184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2994,15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C24B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9DCD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A2C4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06EB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51A2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A488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760DA50F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018B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E10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E9CF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3D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CA1B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4D66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2F1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6EC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6FFE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449B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88FEE4C" w14:textId="77777777" w:rsidTr="008F24EF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22A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2.5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C08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B17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110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E60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CD27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402D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CE7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7903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3682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5379F9E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A7B0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C8C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868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65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AFFA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822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4264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E35D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5034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A8F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349BA285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22E6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BBB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4B72C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3DC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8C8C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45C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F86D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54A9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495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C259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34EA83D" w14:textId="77777777" w:rsidTr="008F24E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A1C8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4AD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954D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8155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8949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905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007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C2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0D9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686D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0D2A35C0" w14:textId="77777777" w:rsidTr="008F24EF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FB5D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D20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9866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5DCC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1604,36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BE4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566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08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5C05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013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096E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C736356" w14:textId="77777777" w:rsidTr="008F24EF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B6B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2.6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FAD2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 xml:space="preserve">"Финансовое обеспечение реализации подпрограммы. Финансовое обеспечение деятельности подведомственных учреждений (МБУ "Управление </w:t>
            </w:r>
            <w:r w:rsidR="00AD6668" w:rsidRPr="008F24EF">
              <w:rPr>
                <w:rFonts w:cs="Arial"/>
              </w:rPr>
              <w:lastRenderedPageBreak/>
              <w:t>сельского хозяйства Калачеевского района")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8258E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753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9183,85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E23B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CAC1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11390,20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310A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11055,30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29AC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11419,00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8A26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28A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8287,00</w:t>
            </w:r>
          </w:p>
        </w:tc>
      </w:tr>
      <w:tr w:rsidR="00AD6668" w:rsidRPr="008F24EF" w14:paraId="4617378A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6BDF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CA3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50BE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782C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0D38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0AF1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A3AF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5946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B693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F6F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146B38D5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A76B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F15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2614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BF13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1727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134D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6093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CFB7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7042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8225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2121417B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FFE3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7B48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6971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D9B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8103,85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166C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AE6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566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10405,30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3F2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10789,00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C34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896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7487,00</w:t>
            </w:r>
          </w:p>
        </w:tc>
      </w:tr>
      <w:tr w:rsidR="00AD6668" w:rsidRPr="008F24EF" w14:paraId="589A1C93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D9CD1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018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D8BB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3451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58C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EA69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9FF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267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68BC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C53D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52279F11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724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6C9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9A3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D4D7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3A2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D00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F63C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7F5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644F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F694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600,00</w:t>
            </w:r>
          </w:p>
        </w:tc>
      </w:tr>
      <w:tr w:rsidR="00AD6668" w:rsidRPr="008F24EF" w14:paraId="16C5F0D9" w14:textId="77777777" w:rsidTr="008F24EF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E1ED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61B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E73E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8D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FCC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526E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634A2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E94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ABB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84D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200,00</w:t>
            </w:r>
          </w:p>
        </w:tc>
      </w:tr>
      <w:tr w:rsidR="00AD6668" w:rsidRPr="008F24EF" w14:paraId="412DEABF" w14:textId="77777777" w:rsidTr="008F24EF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71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Основное </w:t>
            </w:r>
            <w:r w:rsidRPr="008F24EF">
              <w:rPr>
                <w:rFonts w:cs="Arial"/>
              </w:rPr>
              <w:br/>
              <w:t>мероприятие 2.7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11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B9500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F51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985B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C611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5FA2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618,30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BD1D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F26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C2B1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149,40</w:t>
            </w:r>
          </w:p>
        </w:tc>
      </w:tr>
      <w:tr w:rsidR="00AD6668" w:rsidRPr="008F24EF" w14:paraId="7CC46DE3" w14:textId="77777777" w:rsidTr="008F24EF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7B14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20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34BA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9535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905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32E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428E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618,30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D1C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8968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49D5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149,40</w:t>
            </w:r>
          </w:p>
        </w:tc>
      </w:tr>
      <w:tr w:rsidR="00AD6668" w:rsidRPr="008F24EF" w14:paraId="22A338CF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D8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3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BB20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D6668" w:rsidRPr="008F24EF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A33A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B16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18988,92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75C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D1E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209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6609,00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279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803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763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</w:tr>
      <w:tr w:rsidR="00AD6668" w:rsidRPr="008F24EF" w14:paraId="43E862E0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175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630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2E0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78F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B08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6E1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EE3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FAC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C0B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634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2B1F8CE2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FB2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B1F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D2B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528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F64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E73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79B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B0A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D9D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06A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19B36082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82A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541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156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E85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382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301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24C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6609,00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674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A97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53B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6812,00</w:t>
            </w:r>
          </w:p>
        </w:tc>
      </w:tr>
      <w:tr w:rsidR="00AD6668" w:rsidRPr="008F24EF" w14:paraId="784BBAE6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2A9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47F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53D3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ACF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DF2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411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2D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A4F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2FD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175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4F6678C4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F64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CAD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C47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F19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E85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594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B6F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F89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A0A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565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261DC3DB" w14:textId="77777777" w:rsidTr="008F24EF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D39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204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DDC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8FB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003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730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E79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AFB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097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2E3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766D9B5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74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3.1.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482D4D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 xml:space="preserve">"Информационная и консультационная поддержка субъектов малого и среднего </w:t>
            </w:r>
            <w:r w:rsidR="00AD6668" w:rsidRPr="008F24EF">
              <w:rPr>
                <w:rFonts w:cs="Arial"/>
              </w:rPr>
              <w:lastRenderedPageBreak/>
              <w:t>предпринимательства"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EA5BC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8F11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F5D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8ED3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106D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1027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828D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4380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8794117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DB2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592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477F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C667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32A8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2AA2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737D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7306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93A8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6B9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CB00AE8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D7A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531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C4B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областной </w:t>
            </w:r>
            <w:r w:rsidRPr="008F24EF">
              <w:rPr>
                <w:rFonts w:cs="Arial"/>
              </w:rPr>
              <w:lastRenderedPageBreak/>
              <w:t>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8A2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2F22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683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6C9F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AC8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9902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CFAD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189D6143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F495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D472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0688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610E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3BC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6E9F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9541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96C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502E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15E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7E78367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F8D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038F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06D0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446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D4AB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8D8E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6D2A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BAF8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A831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5205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48EF431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C44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FE5E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311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2514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4316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85A3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9DE5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3EB8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F62C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E145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7FB21DA0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AEA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C22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9C62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2F05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C6D8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318E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E501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993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929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B8D2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162E1ACD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7F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3.2.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C536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786CE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B4CA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18988,92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9596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5BA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3AEC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6579,00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48FA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329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B89B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6752,00</w:t>
            </w:r>
          </w:p>
        </w:tc>
      </w:tr>
      <w:tr w:rsidR="00AD6668" w:rsidRPr="008F24EF" w14:paraId="5DF9A729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F99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353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0D95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E1B2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52E8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74FE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04C3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8E63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D9E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6272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43AAA67A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CA7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8A7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E5FB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550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E92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31F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AFF8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8FBF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EF2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0618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8511163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81C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282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166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D140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712E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C521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770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6579,00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B98A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38D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0A6F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6752,00</w:t>
            </w:r>
          </w:p>
        </w:tc>
      </w:tr>
      <w:tr w:rsidR="00AD6668" w:rsidRPr="008F24EF" w14:paraId="6482B519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4F8C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CC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449D5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1574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418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723D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5F1F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D0C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6044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0366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000E94A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711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BC7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A336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22BD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1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469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D800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51B0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9D17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0BC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</w:tr>
      <w:tr w:rsidR="00AD6668" w:rsidRPr="008F24EF" w14:paraId="7B5275A3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B79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F16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A6B5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B4BD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A3C8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08EF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3D2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7DDD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5C26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F4EE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50BB8242" w14:textId="77777777" w:rsidTr="008F24EF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F53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3.3.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E4EE" w14:textId="77777777" w:rsidR="00AD6668" w:rsidRPr="008F24EF" w:rsidRDefault="008F24EF" w:rsidP="008F24E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6668" w:rsidRPr="008F24EF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21AD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D1E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0301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992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A7E7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09B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DE8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804C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</w:tr>
      <w:tr w:rsidR="00AD6668" w:rsidRPr="008F24EF" w14:paraId="377B19B0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FA8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59F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2510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BA1F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009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463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7F11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BBA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497C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0063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45CE8B5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5472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C72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32147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048C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E08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35EC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7D9E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0269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4A83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7B6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3A5986F1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0EA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6A4D3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E1BED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234E1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3772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DDB9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CD1C8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8BBC0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7834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3FC0E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30,00</w:t>
            </w:r>
          </w:p>
        </w:tc>
      </w:tr>
      <w:tr w:rsidR="00AD6668" w:rsidRPr="008F24EF" w14:paraId="70762FDC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ADE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7042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63EC" w14:textId="77777777" w:rsidR="00AD6668" w:rsidRPr="008F24EF" w:rsidRDefault="00AD6668" w:rsidP="008F24EF">
            <w:pPr>
              <w:ind w:firstLine="0"/>
              <w:rPr>
                <w:rFonts w:cs="Arial"/>
                <w:color w:val="000000"/>
              </w:rPr>
            </w:pPr>
            <w:r w:rsidRPr="008F24EF">
              <w:rPr>
                <w:rFonts w:cs="Arial"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04DA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0798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0DA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CD46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D3C4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D2C0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E0A8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1A1EC3EC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F6E6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7F4A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1A64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51D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F3A9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8519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F867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774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B5FF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AFB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33A6AD9E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FB8B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CFEC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9750F" w14:textId="77777777" w:rsidR="00AD6668" w:rsidRPr="008F24EF" w:rsidRDefault="00AD6668" w:rsidP="008F24EF">
            <w:pPr>
              <w:ind w:firstLine="0"/>
              <w:rPr>
                <w:rFonts w:cs="Arial"/>
              </w:rPr>
            </w:pPr>
            <w:r w:rsidRPr="008F24EF">
              <w:rPr>
                <w:rFonts w:cs="Arial"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CC8F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6AA2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9C49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8114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8A2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C78B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0FFE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E8289AC" w14:textId="77777777" w:rsidTr="008F24EF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58A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Основное</w:t>
            </w:r>
            <w:r w:rsidR="008F24EF">
              <w:rPr>
                <w:rFonts w:cs="Arial"/>
                <w:bCs/>
              </w:rPr>
              <w:t xml:space="preserve"> </w:t>
            </w:r>
            <w:r w:rsidRPr="008F24EF">
              <w:rPr>
                <w:rFonts w:cs="Arial"/>
                <w:bCs/>
              </w:rPr>
              <w:t>мероприятие 3.4.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82E6" w14:textId="77777777" w:rsidR="00AD6668" w:rsidRPr="008F24EF" w:rsidRDefault="008F24EF" w:rsidP="008F24EF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AD6668" w:rsidRPr="008F24EF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F5ED1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205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5733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273E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2E9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6AC2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303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E56BD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</w:tr>
      <w:tr w:rsidR="00AD6668" w:rsidRPr="008F24EF" w14:paraId="3BD34056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4C7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9DC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60E5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0AE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C1DF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5F1E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E2A1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D7C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80C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E85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10EF9B6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0A2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79B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815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E0B85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CE58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D46D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2F900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74181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8B6C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98E2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5E93C553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6DB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107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AAEF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2E5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F1A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0C3D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70AC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4E95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0E1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685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30,00</w:t>
            </w:r>
          </w:p>
        </w:tc>
      </w:tr>
      <w:tr w:rsidR="00AD6668" w:rsidRPr="008F24EF" w14:paraId="33F56C64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5DF8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6C0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3FA2" w14:textId="77777777" w:rsidR="00AD6668" w:rsidRPr="008F24EF" w:rsidRDefault="00AD6668" w:rsidP="008F24EF">
            <w:pPr>
              <w:ind w:firstLine="0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8F24EF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A0EE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9B9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C2B7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947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BBA8E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8FD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CBB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5A17CE2B" w14:textId="77777777" w:rsidTr="008F24EF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C146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096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DF85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D948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7AE06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BF1BF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616DC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7D41B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0F60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A1A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4BD2E392" w14:textId="77777777" w:rsidTr="008F24EF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D2D72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68D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41F0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7335A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B513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47F4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BDC7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46638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22D89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9CDA4" w14:textId="77777777" w:rsidR="00AD6668" w:rsidRPr="008F24EF" w:rsidRDefault="00AD6668" w:rsidP="008F24EF">
            <w:pPr>
              <w:ind w:firstLine="0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</w:tbl>
    <w:p w14:paraId="74712D74" w14:textId="77777777" w:rsidR="008F24EF" w:rsidRDefault="008F24EF" w:rsidP="008F24EF">
      <w:pPr>
        <w:ind w:firstLine="709"/>
        <w:rPr>
          <w:rFonts w:cs="Arial"/>
        </w:rPr>
      </w:pPr>
    </w:p>
    <w:p w14:paraId="34E9BE0B" w14:textId="77777777" w:rsidR="008F24EF" w:rsidRDefault="008F24EF" w:rsidP="008F24EF">
      <w:pPr>
        <w:ind w:firstLine="709"/>
        <w:rPr>
          <w:rFonts w:cs="Arial"/>
        </w:rPr>
      </w:pPr>
    </w:p>
    <w:p w14:paraId="062C6C10" w14:textId="77777777" w:rsidR="008F24EF" w:rsidRDefault="008F24EF" w:rsidP="008F24EF">
      <w:pPr>
        <w:ind w:firstLine="709"/>
        <w:rPr>
          <w:rFonts w:cs="Arial"/>
        </w:rPr>
      </w:pPr>
    </w:p>
    <w:p w14:paraId="713A60E6" w14:textId="77777777" w:rsidR="008F24EF" w:rsidRDefault="008F24EF" w:rsidP="008F24EF">
      <w:pPr>
        <w:ind w:firstLine="709"/>
        <w:rPr>
          <w:rFonts w:cs="Arial"/>
        </w:rPr>
      </w:pPr>
    </w:p>
    <w:p w14:paraId="67A45582" w14:textId="77777777" w:rsidR="008F24EF" w:rsidRDefault="008F24EF" w:rsidP="008F24EF">
      <w:pPr>
        <w:ind w:firstLine="709"/>
        <w:rPr>
          <w:rFonts w:cs="Arial"/>
        </w:rPr>
      </w:pPr>
    </w:p>
    <w:p w14:paraId="2671431B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62282558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392D8633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22821537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7374ABC7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5DEEF876" w14:textId="77777777" w:rsidR="008F24EF" w:rsidRDefault="008F24EF" w:rsidP="008F24EF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14:paraId="33BEBAC8" w14:textId="77777777" w:rsidR="008F24EF" w:rsidRDefault="008F24EF" w:rsidP="008F24EF">
      <w:pPr>
        <w:pStyle w:val="ConsPlusNormal"/>
        <w:ind w:left="9072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FE07C7" w:rsidRPr="008F24EF">
        <w:rPr>
          <w:rFonts w:cs="Arial"/>
          <w:bCs/>
          <w:sz w:val="24"/>
          <w:szCs w:val="24"/>
        </w:rPr>
        <w:lastRenderedPageBreak/>
        <w:t>Приложение № 3 к постановлению администрации</w:t>
      </w:r>
      <w:r>
        <w:rPr>
          <w:rFonts w:cs="Arial"/>
          <w:bCs/>
          <w:sz w:val="24"/>
          <w:szCs w:val="24"/>
        </w:rPr>
        <w:t xml:space="preserve"> </w:t>
      </w:r>
      <w:r w:rsidR="00FE07C7" w:rsidRPr="008F24EF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>
        <w:rPr>
          <w:rFonts w:cs="Arial"/>
          <w:bCs/>
          <w:sz w:val="24"/>
          <w:szCs w:val="24"/>
        </w:rPr>
        <w:t xml:space="preserve"> </w:t>
      </w:r>
      <w:r w:rsidR="00FE07C7" w:rsidRPr="008F24EF">
        <w:rPr>
          <w:rFonts w:cs="Arial"/>
          <w:bCs/>
          <w:sz w:val="24"/>
          <w:szCs w:val="24"/>
        </w:rPr>
        <w:t>от</w:t>
      </w:r>
      <w:r>
        <w:rPr>
          <w:rFonts w:cs="Arial"/>
          <w:bCs/>
          <w:sz w:val="24"/>
          <w:szCs w:val="24"/>
        </w:rPr>
        <w:t xml:space="preserve"> </w:t>
      </w:r>
      <w:r w:rsidRPr="008F24EF">
        <w:rPr>
          <w:rFonts w:cs="Arial"/>
          <w:bCs/>
          <w:sz w:val="24"/>
          <w:szCs w:val="24"/>
        </w:rPr>
        <w:t>30.12.</w:t>
      </w:r>
      <w:r w:rsidR="00066F5B" w:rsidRPr="008F24EF">
        <w:rPr>
          <w:rFonts w:cs="Arial"/>
          <w:bCs/>
          <w:sz w:val="24"/>
          <w:szCs w:val="24"/>
        </w:rPr>
        <w:t>2022</w:t>
      </w:r>
      <w:r w:rsidRPr="008F24EF">
        <w:rPr>
          <w:rFonts w:cs="Arial"/>
          <w:bCs/>
          <w:sz w:val="24"/>
          <w:szCs w:val="24"/>
        </w:rPr>
        <w:t xml:space="preserve"> г. </w:t>
      </w:r>
      <w:r w:rsidR="00797EC7" w:rsidRPr="008F24EF">
        <w:rPr>
          <w:rFonts w:cs="Arial"/>
          <w:bCs/>
          <w:sz w:val="24"/>
          <w:szCs w:val="24"/>
        </w:rPr>
        <w:t xml:space="preserve">№ </w:t>
      </w:r>
      <w:r w:rsidRPr="008F24EF">
        <w:rPr>
          <w:rFonts w:cs="Arial"/>
          <w:bCs/>
          <w:sz w:val="24"/>
          <w:szCs w:val="24"/>
        </w:rPr>
        <w:t>1020</w:t>
      </w:r>
      <w:r>
        <w:rPr>
          <w:rFonts w:cs="Arial"/>
          <w:bCs/>
          <w:sz w:val="24"/>
          <w:szCs w:val="24"/>
        </w:rPr>
        <w:t xml:space="preserve"> </w:t>
      </w:r>
    </w:p>
    <w:p w14:paraId="3710646C" w14:textId="77777777" w:rsidR="0004620F" w:rsidRPr="008F24EF" w:rsidRDefault="008F24EF" w:rsidP="008F24EF">
      <w:pPr>
        <w:pStyle w:val="ConsPlusNormal"/>
        <w:ind w:left="9072"/>
        <w:jc w:val="both"/>
        <w:rPr>
          <w:rFonts w:cs="Arial"/>
          <w:sz w:val="24"/>
          <w:szCs w:val="24"/>
        </w:rPr>
      </w:pPr>
      <w:r w:rsidRPr="008F24EF">
        <w:rPr>
          <w:rFonts w:cs="Arial"/>
          <w:sz w:val="24"/>
          <w:szCs w:val="24"/>
        </w:rPr>
        <w:t>"Приложение № 4</w:t>
      </w:r>
      <w:r>
        <w:rPr>
          <w:rFonts w:cs="Arial"/>
          <w:sz w:val="24"/>
          <w:szCs w:val="24"/>
        </w:rPr>
        <w:t xml:space="preserve"> </w:t>
      </w:r>
      <w:r w:rsidRPr="008F24EF">
        <w:rPr>
          <w:rFonts w:cs="Arial"/>
          <w:sz w:val="24"/>
          <w:szCs w:val="24"/>
        </w:rPr>
        <w:t>к муниципальной программе "Экономическое развитие и повышение экономического потенциала Калачеевского муниципального района"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749"/>
        <w:gridCol w:w="2693"/>
        <w:gridCol w:w="2126"/>
        <w:gridCol w:w="992"/>
        <w:gridCol w:w="993"/>
        <w:gridCol w:w="2268"/>
        <w:gridCol w:w="1701"/>
        <w:gridCol w:w="1275"/>
      </w:tblGrid>
      <w:tr w:rsidR="00AD6668" w:rsidRPr="008F24EF" w14:paraId="5FC23CBB" w14:textId="77777777" w:rsidTr="008F24EF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4DF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CDB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19E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9C0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1FFD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0083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C3A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DAE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5B0F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AD6668" w:rsidRPr="008F24EF" w14:paraId="4DD9ACA0" w14:textId="77777777" w:rsidTr="008F24EF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C5B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2FD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B78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8F24EF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8F24EF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2022 год</w:t>
            </w:r>
          </w:p>
        </w:tc>
      </w:tr>
      <w:tr w:rsidR="00AD6668" w:rsidRPr="008F24EF" w14:paraId="3CF8BACC" w14:textId="77777777" w:rsidTr="008F24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4B0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D0F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640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160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71F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20D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CFD2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60D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17F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AD6668" w:rsidRPr="008F24EF" w14:paraId="136F5966" w14:textId="77777777" w:rsidTr="008F24EF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22E9F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75A77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E6D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Наименование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подпрограммы,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633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79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Срок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BAF4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DBB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A4D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КБК </w:t>
            </w:r>
            <w:r w:rsidRPr="008F24EF">
              <w:rPr>
                <w:rFonts w:cs="Arial"/>
              </w:rPr>
              <w:br/>
              <w:t>(местный</w:t>
            </w:r>
            <w:r w:rsidRPr="008F24EF">
              <w:rPr>
                <w:rFonts w:cs="Arial"/>
              </w:rPr>
              <w:br/>
              <w:t>бюджет)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8D63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6668" w:rsidRPr="008F24EF" w14:paraId="73D82108" w14:textId="77777777" w:rsidTr="008F24E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547D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62D0C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9CC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91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D1023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0AFFB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22E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AEE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A2D4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</w:tr>
      <w:tr w:rsidR="00AD6668" w:rsidRPr="008F24EF" w14:paraId="28EB8E62" w14:textId="77777777" w:rsidTr="008F24EF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8361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0699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F5F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864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774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начала реализации</w:t>
            </w:r>
            <w:r w:rsidRPr="008F24EF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CEC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окончания реализации</w:t>
            </w:r>
            <w:r w:rsidRPr="008F24EF">
              <w:rPr>
                <w:rFonts w:cs="Arial"/>
              </w:rPr>
              <w:br/>
              <w:t>мероприятия</w:t>
            </w:r>
            <w:r w:rsidRPr="008F24EF">
              <w:rPr>
                <w:rFonts w:cs="Arial"/>
              </w:rPr>
              <w:br/>
              <w:t>в очередном финансовом году</w:t>
            </w:r>
            <w:r w:rsidR="008F24EF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CA5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6D9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528CA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</w:p>
        </w:tc>
      </w:tr>
      <w:tr w:rsidR="00AD6668" w:rsidRPr="008F24EF" w14:paraId="1B386182" w14:textId="77777777" w:rsidTr="008F24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0EA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20B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23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B32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91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9A4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7E5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D22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DFA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</w:t>
            </w:r>
          </w:p>
        </w:tc>
      </w:tr>
      <w:tr w:rsidR="00AD6668" w:rsidRPr="008F24EF" w14:paraId="5D1CC780" w14:textId="77777777" w:rsidTr="008F24EF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844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7FA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AD5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B8A0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99A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93F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F7B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1DF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914 0113 05 1 02 80200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CE5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181,00</w:t>
            </w:r>
          </w:p>
        </w:tc>
      </w:tr>
      <w:tr w:rsidR="00AD6668" w:rsidRPr="008F24EF" w14:paraId="7CAE6D93" w14:textId="77777777" w:rsidTr="008F24EF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5DAE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06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4C1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1049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72C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D16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44D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B45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24F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3604BD81" w14:textId="77777777" w:rsidTr="008F24E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89D3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35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36A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A2E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5A4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DC5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BB5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96A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585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88E9F9F" w14:textId="77777777" w:rsidTr="008F24EF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CFE8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F38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1.1.2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C8B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3CC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2A3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088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CB4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5176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00A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7A62829E" w14:textId="77777777" w:rsidTr="008F24EF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5CE5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97A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1.1.3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DE8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94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F06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8F2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BEA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96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303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7EDC528E" w14:textId="77777777" w:rsidTr="008F24EF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D7CB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4BE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FD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F6D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группа (Сапрыкина Н.Н, </w:t>
            </w:r>
            <w:r w:rsidRPr="008F24EF">
              <w:rPr>
                <w:rFonts w:cs="Arial"/>
              </w:rPr>
              <w:lastRenderedPageBreak/>
              <w:t>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69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515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65B3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2C4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914 0113 05 1 02 80200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F4E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21,00</w:t>
            </w:r>
          </w:p>
        </w:tc>
      </w:tr>
      <w:tr w:rsidR="00AD6668" w:rsidRPr="008F24EF" w14:paraId="25EF9010" w14:textId="77777777" w:rsidTr="008F24EF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1AB4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4D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1.2.1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9F3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807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5C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55B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42F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D0B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914 0113 05 1 02 80200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136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2765D171" w14:textId="77777777" w:rsidTr="008F24EF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67A25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D07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1.2.2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EB7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778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BE0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E4A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2A9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Подготовка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E516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24C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62E58691" w14:textId="77777777" w:rsidTr="008F24E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AC2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0E4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1.2.3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B1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2EB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2BD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CF5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574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0EFF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274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76CA0F78" w14:textId="77777777" w:rsidTr="008F24E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6176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BE3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Основное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мероприятие 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0F5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0BE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2BD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699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C6E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577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B3F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295D5BC" w14:textId="77777777" w:rsidTr="008F24EF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769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4C6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>Основное</w:t>
            </w:r>
            <w:r w:rsidR="008F24EF">
              <w:rPr>
                <w:rFonts w:cs="Arial"/>
                <w:bCs/>
                <w:iCs/>
              </w:rPr>
              <w:t xml:space="preserve"> </w:t>
            </w:r>
            <w:r w:rsidRPr="008F24EF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B8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C49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A5D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5D8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ED3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182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048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160,00</w:t>
            </w:r>
          </w:p>
        </w:tc>
      </w:tr>
      <w:tr w:rsidR="00AD6668" w:rsidRPr="008F24EF" w14:paraId="07B8073E" w14:textId="77777777" w:rsidTr="008F24EF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2CFE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DFC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7A3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F23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BD5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834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591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803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05B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13667,10</w:t>
            </w:r>
          </w:p>
        </w:tc>
      </w:tr>
      <w:tr w:rsidR="00AD6668" w:rsidRPr="008F24EF" w14:paraId="18CDF723" w14:textId="77777777" w:rsidTr="008F24EF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985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DC2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E97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222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9E5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5DD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48E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E3A5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F1F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CF842D2" w14:textId="77777777" w:rsidTr="008F24EF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C22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DE4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86B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9E6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9E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DF0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3D7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7B43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A29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30BB21BB" w14:textId="77777777" w:rsidTr="008F24EF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276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DF0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15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FCE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81D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9B6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7BC8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9EDF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841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57C0CE91" w14:textId="77777777" w:rsidTr="008F24EF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D608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B53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D82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Техническая и технологическая модернизация, </w:t>
            </w:r>
            <w:r w:rsidRPr="008F24EF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093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7F2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3AB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E9A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9891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E32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2F79FCA7" w14:textId="77777777" w:rsidTr="008F24EF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7F7F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F76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73E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Комплексное развитие сельских территорий.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28F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EFC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AF0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DA8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887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927 0412 02 R(L)5760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4C9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1989,60</w:t>
            </w:r>
          </w:p>
        </w:tc>
      </w:tr>
      <w:tr w:rsidR="00AD6668" w:rsidRPr="008F24EF" w14:paraId="5055CBF8" w14:textId="77777777" w:rsidTr="008F24EF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4F6F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3B1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3B8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1B4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8F24EF">
              <w:rPr>
                <w:rFonts w:cs="Arial"/>
              </w:rPr>
              <w:lastRenderedPageBreak/>
              <w:t>района (Кузнецова Т.Н., руководитель отдела)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7B6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63E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4DB6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32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927 0405 05 2 06 00590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536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10912,00</w:t>
            </w:r>
          </w:p>
        </w:tc>
      </w:tr>
      <w:tr w:rsidR="00AD6668" w:rsidRPr="008F24EF" w14:paraId="600B3380" w14:textId="77777777" w:rsidTr="008F24EF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D2D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F0F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2.6.1</w:t>
            </w:r>
            <w:r w:rsidRPr="008F24EF">
              <w:rPr>
                <w:rFonts w:cs="Arial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835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206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3AA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0E3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0F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961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927 0405 05 2 06 00590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EE5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10912,00</w:t>
            </w:r>
          </w:p>
        </w:tc>
      </w:tr>
      <w:tr w:rsidR="00AD6668" w:rsidRPr="008F24EF" w14:paraId="13D5D170" w14:textId="77777777" w:rsidTr="008F24EF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976F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74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Основное мероприятие 2.7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77A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D2A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5FD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0CB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04B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2BA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92704050520778450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A3B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765,50</w:t>
            </w:r>
          </w:p>
        </w:tc>
      </w:tr>
      <w:tr w:rsidR="00AD6668" w:rsidRPr="008F24EF" w14:paraId="5C6E4395" w14:textId="77777777" w:rsidTr="008F24EF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6D23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9B1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ПОДПРОГРАММА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0D0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B42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A68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02E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359B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0A6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550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3000,00</w:t>
            </w:r>
          </w:p>
        </w:tc>
      </w:tr>
      <w:tr w:rsidR="00AD6668" w:rsidRPr="008F24EF" w14:paraId="0A555D9A" w14:textId="77777777" w:rsidTr="008F24EF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8FC3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DD2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9BD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B1A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A4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D13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7A94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4C91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377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34112CF0" w14:textId="77777777" w:rsidTr="008F24E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905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710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3.1.1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43C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в сети Интернет по поддержке и развитию предпринимательств</w:t>
            </w:r>
            <w:r w:rsidRPr="008F24EF">
              <w:rPr>
                <w:rFonts w:cs="Arial"/>
              </w:rPr>
              <w:lastRenderedPageBreak/>
              <w:t>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1D8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8F24EF">
              <w:rPr>
                <w:rFonts w:cs="Arial"/>
              </w:rPr>
              <w:lastRenderedPageBreak/>
              <w:t>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D38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B61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22A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района полезной информации, важной для ведения предприниматель</w:t>
            </w:r>
            <w:r w:rsidRPr="008F24EF">
              <w:rPr>
                <w:rFonts w:cs="Arial"/>
              </w:rPr>
              <w:lastRenderedPageBreak/>
              <w:t>ского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AD58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D28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69AD7E43" w14:textId="77777777" w:rsidTr="008F24EF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B235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58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3.1.2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9D8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8C2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545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580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E68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BF66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268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69ECB568" w14:textId="77777777" w:rsidTr="008F24EF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D26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12E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3.1.3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404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>круглых столов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BB8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453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55F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23F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Организация семинаров,рабочих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FE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1E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5F7375D7" w14:textId="77777777" w:rsidTr="008F24EF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4A19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697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3.1.4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BF8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Предоставление услуг АНО «Калачеевский центр поддержки предпринимательств</w:t>
            </w:r>
            <w:r w:rsidRPr="008F24EF">
              <w:rPr>
                <w:rFonts w:cs="Arial"/>
              </w:rPr>
              <w:lastRenderedPageBreak/>
              <w:t>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EBA5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02F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86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C4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Предоставление не менее 5 тыс. услуг различного характера через АНО </w:t>
            </w:r>
            <w:r w:rsidRPr="008F24EF">
              <w:rPr>
                <w:rFonts w:cs="Arial"/>
              </w:rPr>
              <w:lastRenderedPageBreak/>
              <w:t>"Калачеевский ЦПП"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E562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938E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6A8F29F1" w14:textId="77777777" w:rsidTr="008F24EF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F57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8E9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5B8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C70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E702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14C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53C9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2E05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914 0412 05 3 02 88640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42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3000,00</w:t>
            </w:r>
          </w:p>
        </w:tc>
      </w:tr>
      <w:tr w:rsidR="00AD6668" w:rsidRPr="008F24EF" w14:paraId="59895DBE" w14:textId="77777777" w:rsidTr="008F24EF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F139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D60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3.2.1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68F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C1E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58EB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159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78F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E63A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4B1C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13BC25E5" w14:textId="77777777" w:rsidTr="008F24EF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2382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F1C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3.2.2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C73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639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C8E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74C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45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3019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914 0412 05 3 02 88640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008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3000,00</w:t>
            </w:r>
          </w:p>
        </w:tc>
      </w:tr>
      <w:tr w:rsidR="00AD6668" w:rsidRPr="008F24EF" w14:paraId="2E670E15" w14:textId="77777777" w:rsidTr="008F24EF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766B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B17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Мероприятие 3.2.3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520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420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75DE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7F4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47B1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3208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9D9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AD6668" w:rsidRPr="008F24EF" w14:paraId="07165DDC" w14:textId="77777777" w:rsidTr="008F24EF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060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…..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48E8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8F24EF">
              <w:rPr>
                <w:rFonts w:cs="Arial"/>
                <w:bCs/>
                <w:iCs/>
              </w:rPr>
              <w:t xml:space="preserve">Основное </w:t>
            </w:r>
            <w:r w:rsidRPr="008F24EF">
              <w:rPr>
                <w:rFonts w:cs="Arial"/>
                <w:bCs/>
                <w:iCs/>
              </w:rPr>
              <w:br/>
              <w:t>мероприятие 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CA9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 xml:space="preserve">Организация выставочно-ярмарочной деятельности и повышение имиджа малого и среднего </w:t>
            </w:r>
            <w:r w:rsidRPr="008F24EF">
              <w:rPr>
                <w:rFonts w:cs="Arial"/>
              </w:rPr>
              <w:lastRenderedPageBreak/>
              <w:t>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DD2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</w:t>
            </w:r>
            <w:r w:rsidRPr="008F24EF">
              <w:rPr>
                <w:rFonts w:cs="Arial"/>
              </w:rPr>
              <w:lastRenderedPageBreak/>
              <w:t>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CFA7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1E73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E104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Формирование положительного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имиджа субъектов МСП, распростанение информации о </w:t>
            </w:r>
            <w:r w:rsidRPr="008F24EF">
              <w:rPr>
                <w:rFonts w:cs="Arial"/>
              </w:rPr>
              <w:lastRenderedPageBreak/>
              <w:t>деятельности и передовом опыте</w:t>
            </w:r>
            <w:r w:rsidR="008F24EF">
              <w:rPr>
                <w:rFonts w:cs="Arial"/>
              </w:rPr>
              <w:t xml:space="preserve"> </w:t>
            </w:r>
            <w:r w:rsidRPr="008F24EF">
              <w:rPr>
                <w:rFonts w:cs="Arial"/>
              </w:rPr>
              <w:t xml:space="preserve">субъектов МСП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3BF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lastRenderedPageBreak/>
              <w:t>914 0412 05 3 03 80380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EAB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  <w:tr w:rsidR="00AD6668" w:rsidRPr="008F24EF" w14:paraId="0533B6E1" w14:textId="77777777" w:rsidTr="008F24EF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6471" w14:textId="77777777" w:rsidR="00AD6668" w:rsidRPr="008F24EF" w:rsidRDefault="008F24EF" w:rsidP="008F24E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FA46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 xml:space="preserve">Основное </w:t>
            </w:r>
            <w:r w:rsidRPr="008F24EF">
              <w:rPr>
                <w:rFonts w:cs="Arial"/>
                <w:bCs/>
              </w:rPr>
              <w:br w:type="page"/>
              <w:t>мероприятие 3.4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2440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Защита прав потребителей</w:t>
            </w:r>
            <w:r w:rsidRPr="008F24EF">
              <w:rPr>
                <w:rFonts w:cs="Arial"/>
              </w:rPr>
              <w:br w:type="page"/>
              <w:t>Калачеевского муниципального района</w:t>
            </w:r>
            <w:r w:rsidRPr="008F24EF">
              <w:rPr>
                <w:rFonts w:cs="Aria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84CA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158C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5F5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дек.22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8C3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D9FF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</w:rPr>
            </w:pPr>
            <w:r w:rsidRPr="008F24EF">
              <w:rPr>
                <w:rFonts w:cs="Arial"/>
              </w:rPr>
              <w:t>9140412 05304 80390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03AD" w14:textId="77777777" w:rsidR="00AD6668" w:rsidRPr="008F24EF" w:rsidRDefault="00AD6668" w:rsidP="008F24EF">
            <w:pPr>
              <w:ind w:firstLine="0"/>
              <w:jc w:val="left"/>
              <w:rPr>
                <w:rFonts w:cs="Arial"/>
                <w:bCs/>
              </w:rPr>
            </w:pPr>
            <w:r w:rsidRPr="008F24EF">
              <w:rPr>
                <w:rFonts w:cs="Arial"/>
                <w:bCs/>
              </w:rPr>
              <w:t>0,00</w:t>
            </w:r>
          </w:p>
        </w:tc>
      </w:tr>
    </w:tbl>
    <w:p w14:paraId="2BFB7D9B" w14:textId="77777777" w:rsidR="0004620F" w:rsidRPr="008F24EF" w:rsidRDefault="0004620F" w:rsidP="008F24EF">
      <w:pPr>
        <w:ind w:firstLine="709"/>
        <w:rPr>
          <w:rFonts w:cs="Arial"/>
        </w:rPr>
      </w:pPr>
    </w:p>
    <w:sectPr w:rsidR="0004620F" w:rsidRPr="008F24EF" w:rsidSect="008F24E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C1201" w14:textId="77777777" w:rsidR="003E40E6" w:rsidRDefault="003E40E6" w:rsidP="008F24EF">
      <w:r>
        <w:separator/>
      </w:r>
    </w:p>
  </w:endnote>
  <w:endnote w:type="continuationSeparator" w:id="0">
    <w:p w14:paraId="38B19D75" w14:textId="77777777" w:rsidR="003E40E6" w:rsidRDefault="003E40E6" w:rsidP="008F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3ECF6" w14:textId="77777777" w:rsidR="003E40E6" w:rsidRDefault="003E40E6" w:rsidP="008F24EF">
      <w:r>
        <w:separator/>
      </w:r>
    </w:p>
  </w:footnote>
  <w:footnote w:type="continuationSeparator" w:id="0">
    <w:p w14:paraId="3B66756C" w14:textId="77777777" w:rsidR="003E40E6" w:rsidRDefault="003E40E6" w:rsidP="008F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8A9"/>
    <w:rsid w:val="000445ED"/>
    <w:rsid w:val="0004620F"/>
    <w:rsid w:val="000539E2"/>
    <w:rsid w:val="00066F5B"/>
    <w:rsid w:val="00114583"/>
    <w:rsid w:val="0011772D"/>
    <w:rsid w:val="001665FC"/>
    <w:rsid w:val="0019532C"/>
    <w:rsid w:val="001E3B03"/>
    <w:rsid w:val="00204A9B"/>
    <w:rsid w:val="00262956"/>
    <w:rsid w:val="002B342D"/>
    <w:rsid w:val="003109F0"/>
    <w:rsid w:val="00325DD8"/>
    <w:rsid w:val="00344199"/>
    <w:rsid w:val="00385965"/>
    <w:rsid w:val="003915D1"/>
    <w:rsid w:val="003C474D"/>
    <w:rsid w:val="003D2DAD"/>
    <w:rsid w:val="003E40E6"/>
    <w:rsid w:val="00424140"/>
    <w:rsid w:val="0048362A"/>
    <w:rsid w:val="005022ED"/>
    <w:rsid w:val="005320B1"/>
    <w:rsid w:val="005E3439"/>
    <w:rsid w:val="005F4980"/>
    <w:rsid w:val="006103EC"/>
    <w:rsid w:val="006367C7"/>
    <w:rsid w:val="006A2852"/>
    <w:rsid w:val="006A750C"/>
    <w:rsid w:val="00701984"/>
    <w:rsid w:val="00726763"/>
    <w:rsid w:val="00732F6F"/>
    <w:rsid w:val="00736A45"/>
    <w:rsid w:val="0074577F"/>
    <w:rsid w:val="0074685C"/>
    <w:rsid w:val="00775028"/>
    <w:rsid w:val="0077762A"/>
    <w:rsid w:val="007900D6"/>
    <w:rsid w:val="00797EC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8F24EF"/>
    <w:rsid w:val="00936458"/>
    <w:rsid w:val="009504D5"/>
    <w:rsid w:val="009B72A7"/>
    <w:rsid w:val="009E4F02"/>
    <w:rsid w:val="00A40926"/>
    <w:rsid w:val="00A57D70"/>
    <w:rsid w:val="00A85549"/>
    <w:rsid w:val="00A96028"/>
    <w:rsid w:val="00AD6668"/>
    <w:rsid w:val="00AE48BE"/>
    <w:rsid w:val="00AF4FA9"/>
    <w:rsid w:val="00B0318B"/>
    <w:rsid w:val="00B57B70"/>
    <w:rsid w:val="00B749DF"/>
    <w:rsid w:val="00B85BD4"/>
    <w:rsid w:val="00BC0AB9"/>
    <w:rsid w:val="00BD664A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D91E88"/>
    <w:rsid w:val="00E971D7"/>
    <w:rsid w:val="00EA027C"/>
    <w:rsid w:val="00EA715C"/>
    <w:rsid w:val="00F13B72"/>
    <w:rsid w:val="00F462F4"/>
    <w:rsid w:val="00F475AA"/>
    <w:rsid w:val="00F57223"/>
    <w:rsid w:val="00F621FB"/>
    <w:rsid w:val="00F94ECB"/>
    <w:rsid w:val="00FB5308"/>
    <w:rsid w:val="00FC0877"/>
    <w:rsid w:val="00FE07C7"/>
    <w:rsid w:val="00FE59BA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83BC"/>
  <w15:docId w15:val="{529036C1-E3B1-4705-B92C-E80B7E9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91E8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1E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1E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1E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1E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D91E88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8F24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F24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8F24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1E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D91E8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8F24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1E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F24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F24EF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F24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F24E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91E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1E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1E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91E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91E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8592-3257-4017-9AD2-98D65E30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44</Pages>
  <Words>7034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2023-01-18T12:56:00Z</cp:lastPrinted>
  <dcterms:created xsi:type="dcterms:W3CDTF">2023-01-30T05:40:00Z</dcterms:created>
  <dcterms:modified xsi:type="dcterms:W3CDTF">2023-01-30T06:41:00Z</dcterms:modified>
</cp:coreProperties>
</file>