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BC5EA" w14:textId="77777777" w:rsidR="00C057CD" w:rsidRPr="003B4853" w:rsidRDefault="00C057CD" w:rsidP="003B4853">
      <w:pPr>
        <w:ind w:firstLine="709"/>
        <w:rPr>
          <w:rFonts w:cs="Arial"/>
        </w:rPr>
      </w:pPr>
    </w:p>
    <w:p w14:paraId="7F04AE32" w14:textId="77777777" w:rsidR="003B4853" w:rsidRDefault="00C75A47" w:rsidP="003B4853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D07D7DC" wp14:editId="60F10CAE">
            <wp:extent cx="442595" cy="594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BAEAB" w14:textId="77777777" w:rsidR="00C057CD" w:rsidRPr="003B4853" w:rsidRDefault="00C057CD" w:rsidP="003B4853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B4853">
        <w:rPr>
          <w:rFonts w:cs="Arial"/>
        </w:rPr>
        <w:t>АДМИНИСТРАЦИЯ</w:t>
      </w:r>
    </w:p>
    <w:p w14:paraId="7C88D5B8" w14:textId="77777777" w:rsidR="00C057CD" w:rsidRPr="003B4853" w:rsidRDefault="00C057CD" w:rsidP="003B4853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B4853">
        <w:rPr>
          <w:rFonts w:cs="Arial"/>
        </w:rPr>
        <w:t>КАЛАЧЕЕВСКОГО МУНИЦИПАЛЬНОГО РАЙОНА</w:t>
      </w:r>
    </w:p>
    <w:p w14:paraId="287C00EF" w14:textId="77777777" w:rsidR="00C057CD" w:rsidRPr="003B4853" w:rsidRDefault="00C057CD" w:rsidP="003B4853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B4853">
        <w:rPr>
          <w:rFonts w:cs="Arial"/>
        </w:rPr>
        <w:t>ВОРОНЕЖСКОЙ ОБЛАСТИ</w:t>
      </w:r>
    </w:p>
    <w:p w14:paraId="383CABDD" w14:textId="77777777" w:rsidR="003B4853" w:rsidRDefault="00C057CD" w:rsidP="003B485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cs="Arial"/>
          <w:bCs/>
          <w:color w:val="26282F"/>
        </w:rPr>
      </w:pPr>
      <w:r w:rsidRPr="003B4853">
        <w:rPr>
          <w:rFonts w:cs="Arial"/>
          <w:bCs/>
          <w:color w:val="26282F"/>
        </w:rPr>
        <w:t>ПОСТАНОВЛЕНИЕ</w:t>
      </w:r>
    </w:p>
    <w:p w14:paraId="0A9A0B5D" w14:textId="77777777" w:rsidR="00C057CD" w:rsidRPr="003B4853" w:rsidRDefault="00C057CD" w:rsidP="003B485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B4853">
        <w:rPr>
          <w:rFonts w:cs="Arial"/>
        </w:rPr>
        <w:t>от "</w:t>
      </w:r>
      <w:r w:rsidR="003B4853">
        <w:rPr>
          <w:rFonts w:cs="Arial"/>
        </w:rPr>
        <w:t xml:space="preserve"> </w:t>
      </w:r>
      <w:r w:rsidR="0003155E" w:rsidRPr="003B4853">
        <w:rPr>
          <w:rFonts w:cs="Arial"/>
        </w:rPr>
        <w:t>29</w:t>
      </w:r>
      <w:r w:rsidR="003B4853">
        <w:rPr>
          <w:rFonts w:cs="Arial"/>
        </w:rPr>
        <w:t xml:space="preserve"> </w:t>
      </w:r>
      <w:r w:rsidRPr="003B4853">
        <w:rPr>
          <w:rFonts w:cs="Arial"/>
        </w:rPr>
        <w:t>"</w:t>
      </w:r>
      <w:r w:rsidR="003B4853">
        <w:rPr>
          <w:rFonts w:cs="Arial"/>
        </w:rPr>
        <w:t xml:space="preserve"> </w:t>
      </w:r>
      <w:r w:rsidR="0003155E" w:rsidRPr="003B4853">
        <w:rPr>
          <w:rFonts w:cs="Arial"/>
        </w:rPr>
        <w:t>12</w:t>
      </w:r>
      <w:r w:rsidR="003B4853">
        <w:rPr>
          <w:rFonts w:cs="Arial"/>
        </w:rPr>
        <w:t xml:space="preserve"> </w:t>
      </w:r>
      <w:r w:rsidR="00321F6A" w:rsidRPr="003B4853">
        <w:rPr>
          <w:rFonts w:cs="Arial"/>
        </w:rPr>
        <w:t>20</w:t>
      </w:r>
      <w:r w:rsidR="0003155E" w:rsidRPr="003B4853">
        <w:rPr>
          <w:rFonts w:cs="Arial"/>
        </w:rPr>
        <w:t>22</w:t>
      </w:r>
      <w:r w:rsidR="003B4853">
        <w:rPr>
          <w:rFonts w:cs="Arial"/>
        </w:rPr>
        <w:t xml:space="preserve"> </w:t>
      </w:r>
      <w:r w:rsidRPr="003B4853">
        <w:rPr>
          <w:rFonts w:cs="Arial"/>
        </w:rPr>
        <w:t>г.</w:t>
      </w:r>
      <w:r w:rsidR="003B4853">
        <w:rPr>
          <w:rFonts w:cs="Arial"/>
        </w:rPr>
        <w:t xml:space="preserve"> </w:t>
      </w:r>
      <w:r w:rsidRPr="003B4853">
        <w:rPr>
          <w:rFonts w:cs="Arial"/>
        </w:rPr>
        <w:t>№</w:t>
      </w:r>
      <w:r w:rsidR="0003155E" w:rsidRPr="003B4853">
        <w:rPr>
          <w:rFonts w:cs="Arial"/>
        </w:rPr>
        <w:t>1003</w:t>
      </w:r>
      <w:r w:rsidR="003B4853">
        <w:rPr>
          <w:rFonts w:cs="Arial"/>
        </w:rPr>
        <w:t xml:space="preserve"> </w:t>
      </w:r>
    </w:p>
    <w:p w14:paraId="52B2AC9A" w14:textId="77777777" w:rsidR="00C057CD" w:rsidRPr="003B4853" w:rsidRDefault="003B4853" w:rsidP="003B485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C057CD" w:rsidRPr="003B4853">
        <w:rPr>
          <w:rFonts w:cs="Arial"/>
        </w:rPr>
        <w:t>г. Калач</w:t>
      </w:r>
    </w:p>
    <w:p w14:paraId="2B94642B" w14:textId="77777777" w:rsidR="006D6983" w:rsidRPr="003B4853" w:rsidRDefault="006D6983" w:rsidP="003B485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6D6983" w:rsidRPr="003B4853" w14:paraId="2ACAFAE4" w14:textId="77777777" w:rsidTr="003B4853">
        <w:tc>
          <w:tcPr>
            <w:tcW w:w="9747" w:type="dxa"/>
            <w:shd w:val="clear" w:color="auto" w:fill="auto"/>
          </w:tcPr>
          <w:p w14:paraId="76D37F63" w14:textId="77777777" w:rsidR="006D6983" w:rsidRPr="003B4853" w:rsidRDefault="006D6983" w:rsidP="00E5281E">
            <w:pPr>
              <w:pStyle w:val="Title"/>
            </w:pPr>
            <w:r w:rsidRPr="003B4853">
              <w:t>Об утверждении документа планирования регулярных перевозок по муниципальным маршрутам Калачеевского муниципального района на 202</w:t>
            </w:r>
            <w:r w:rsidR="002965E2" w:rsidRPr="003B4853">
              <w:t>3</w:t>
            </w:r>
            <w:r w:rsidRPr="003B4853">
              <w:t>-202</w:t>
            </w:r>
            <w:r w:rsidR="0001147C" w:rsidRPr="003B4853">
              <w:t>7</w:t>
            </w:r>
            <w:r w:rsidRPr="003B4853">
              <w:t xml:space="preserve"> годы</w:t>
            </w:r>
          </w:p>
        </w:tc>
      </w:tr>
    </w:tbl>
    <w:p w14:paraId="4807D578" w14:textId="77777777" w:rsidR="003B4853" w:rsidRDefault="003B4853" w:rsidP="003B485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6F9531DC" w14:textId="77777777" w:rsidR="00C057CD" w:rsidRPr="003B4853" w:rsidRDefault="00C057CD" w:rsidP="003B485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B4853">
        <w:rPr>
          <w:rFonts w:cs="Arial"/>
        </w:rPr>
        <w:t>В соответствии с Федеральным законом от 13</w:t>
      </w:r>
      <w:r w:rsidRPr="003B4853">
        <w:rPr>
          <w:rFonts w:cs="Arial"/>
          <w:bCs/>
        </w:rPr>
        <w:t xml:space="preserve"> июля </w:t>
      </w:r>
      <w:r w:rsidRPr="003B4853">
        <w:rPr>
          <w:rFonts w:cs="Arial"/>
        </w:rPr>
        <w:t>2015</w:t>
      </w:r>
      <w:r w:rsidRPr="003B4853">
        <w:rPr>
          <w:rFonts w:cs="Arial"/>
          <w:bCs/>
        </w:rPr>
        <w:t xml:space="preserve"> года</w:t>
      </w:r>
      <w:r w:rsidR="0001147C" w:rsidRPr="003B4853">
        <w:rPr>
          <w:rFonts w:cs="Arial"/>
          <w:bCs/>
        </w:rPr>
        <w:t xml:space="preserve"> </w:t>
      </w:r>
      <w:r w:rsidRPr="003B4853">
        <w:rPr>
          <w:rFonts w:cs="Arial"/>
          <w:bCs/>
        </w:rPr>
        <w:t>№</w:t>
      </w:r>
      <w:r w:rsidRPr="003B4853">
        <w:rPr>
          <w:rFonts w:cs="Arial"/>
        </w:rPr>
        <w:t xml:space="preserve"> 220-ФЗ</w:t>
      </w:r>
      <w:r w:rsidRPr="003B4853">
        <w:rPr>
          <w:rFonts w:cs="Arial"/>
          <w:bCs/>
        </w:rPr>
        <w:t xml:space="preserve"> «</w:t>
      </w:r>
      <w:r w:rsidRPr="003B4853">
        <w:rPr>
          <w:rFonts w:cs="Arial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Калачеевского муниципального района</w:t>
      </w:r>
      <w:r w:rsidR="0001147C" w:rsidRPr="003B4853">
        <w:rPr>
          <w:rFonts w:cs="Arial"/>
        </w:rPr>
        <w:t>, утвержденным Решением совета народных депутатов</w:t>
      </w:r>
      <w:r w:rsidRPr="003B4853">
        <w:rPr>
          <w:rFonts w:cs="Arial"/>
        </w:rPr>
        <w:t xml:space="preserve"> от 12.05.2005</w:t>
      </w:r>
      <w:r w:rsidR="003B4853">
        <w:rPr>
          <w:rFonts w:cs="Arial"/>
        </w:rPr>
        <w:t xml:space="preserve"> </w:t>
      </w:r>
      <w:r w:rsidRPr="003B4853">
        <w:rPr>
          <w:rFonts w:cs="Arial"/>
        </w:rPr>
        <w:t>г №110</w:t>
      </w:r>
      <w:r w:rsidR="001B4916" w:rsidRPr="003B4853">
        <w:rPr>
          <w:rFonts w:cs="Arial"/>
        </w:rPr>
        <w:t>,</w:t>
      </w:r>
      <w:r w:rsidR="0001147C" w:rsidRPr="003B4853">
        <w:rPr>
          <w:rFonts w:cs="Arial"/>
        </w:rPr>
        <w:t xml:space="preserve"> </w:t>
      </w:r>
      <w:r w:rsidRPr="003B4853">
        <w:rPr>
          <w:rFonts w:cs="Arial"/>
        </w:rPr>
        <w:t>администрация Калачеевского муниципального района Воронежской области</w:t>
      </w:r>
      <w:r w:rsidR="003B4853">
        <w:rPr>
          <w:rFonts w:cs="Arial"/>
        </w:rPr>
        <w:t xml:space="preserve"> </w:t>
      </w:r>
      <w:r w:rsidRPr="003B4853">
        <w:rPr>
          <w:rFonts w:cs="Arial"/>
        </w:rPr>
        <w:t>п о с т а н о в л я е т:</w:t>
      </w:r>
    </w:p>
    <w:p w14:paraId="49A6B9E2" w14:textId="77777777" w:rsidR="00C057CD" w:rsidRPr="003B4853" w:rsidRDefault="00C057CD" w:rsidP="003B485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B4853">
        <w:rPr>
          <w:rFonts w:cs="Arial"/>
        </w:rPr>
        <w:t>1. Утвердить документ планирования регулярных перевозок по муниципальным маршрутам Калачеевского муниципального района на 202</w:t>
      </w:r>
      <w:r w:rsidR="002965E2" w:rsidRPr="003B4853">
        <w:rPr>
          <w:rFonts w:cs="Arial"/>
        </w:rPr>
        <w:t>3</w:t>
      </w:r>
      <w:r w:rsidRPr="003B4853">
        <w:rPr>
          <w:rFonts w:cs="Arial"/>
        </w:rPr>
        <w:t xml:space="preserve"> – 202</w:t>
      </w:r>
      <w:r w:rsidR="0001147C" w:rsidRPr="003B4853">
        <w:rPr>
          <w:rFonts w:cs="Arial"/>
        </w:rPr>
        <w:t>7</w:t>
      </w:r>
      <w:r w:rsidRPr="003B4853">
        <w:rPr>
          <w:rFonts w:cs="Arial"/>
        </w:rPr>
        <w:t xml:space="preserve"> годы </w:t>
      </w:r>
      <w:r w:rsidR="0001147C" w:rsidRPr="003B4853">
        <w:rPr>
          <w:rFonts w:cs="Arial"/>
        </w:rPr>
        <w:t>согласно приложению к настоящему постановлению</w:t>
      </w:r>
      <w:r w:rsidRPr="003B4853">
        <w:rPr>
          <w:rFonts w:cs="Arial"/>
        </w:rPr>
        <w:t>.</w:t>
      </w:r>
    </w:p>
    <w:p w14:paraId="1C3601C6" w14:textId="77777777" w:rsidR="00C74CB9" w:rsidRPr="003B4853" w:rsidRDefault="00C74CB9" w:rsidP="003B485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B4853">
        <w:rPr>
          <w:rFonts w:cs="Arial"/>
        </w:rPr>
        <w:t>2. Признать</w:t>
      </w:r>
      <w:r w:rsidR="0001147C" w:rsidRPr="003B4853">
        <w:rPr>
          <w:rFonts w:cs="Arial"/>
        </w:rPr>
        <w:t xml:space="preserve"> </w:t>
      </w:r>
      <w:r w:rsidRPr="003B4853">
        <w:rPr>
          <w:rFonts w:cs="Arial"/>
        </w:rPr>
        <w:t>постановлени</w:t>
      </w:r>
      <w:r w:rsidR="0001147C" w:rsidRPr="003B4853">
        <w:rPr>
          <w:rFonts w:cs="Arial"/>
        </w:rPr>
        <w:t>е</w:t>
      </w:r>
      <w:r w:rsidRPr="003B4853">
        <w:rPr>
          <w:rFonts w:cs="Arial"/>
        </w:rPr>
        <w:t xml:space="preserve"> администрации Калачеевского муниципального района Воронежской области от </w:t>
      </w:r>
      <w:r w:rsidR="002965E2" w:rsidRPr="003B4853">
        <w:rPr>
          <w:rFonts w:cs="Arial"/>
        </w:rPr>
        <w:t>23</w:t>
      </w:r>
      <w:r w:rsidRPr="003B4853">
        <w:rPr>
          <w:rFonts w:cs="Arial"/>
        </w:rPr>
        <w:t>.0</w:t>
      </w:r>
      <w:r w:rsidR="002965E2" w:rsidRPr="003B4853">
        <w:rPr>
          <w:rFonts w:cs="Arial"/>
        </w:rPr>
        <w:t>6</w:t>
      </w:r>
      <w:r w:rsidRPr="003B4853">
        <w:rPr>
          <w:rFonts w:cs="Arial"/>
        </w:rPr>
        <w:t>.20</w:t>
      </w:r>
      <w:r w:rsidR="002965E2" w:rsidRPr="003B4853">
        <w:rPr>
          <w:rFonts w:cs="Arial"/>
        </w:rPr>
        <w:t>20</w:t>
      </w:r>
      <w:r w:rsidRPr="003B4853">
        <w:rPr>
          <w:rFonts w:cs="Arial"/>
        </w:rPr>
        <w:t xml:space="preserve"> г. №</w:t>
      </w:r>
      <w:r w:rsidR="002965E2" w:rsidRPr="003B4853">
        <w:rPr>
          <w:rFonts w:cs="Arial"/>
        </w:rPr>
        <w:t>405</w:t>
      </w:r>
      <w:r w:rsidRPr="003B4853">
        <w:rPr>
          <w:rFonts w:cs="Arial"/>
        </w:rPr>
        <w:t xml:space="preserve"> «Об утверждении документа планирования регулярных перевозок по муниципальным маршрутам Калачеев</w:t>
      </w:r>
      <w:r w:rsidR="0001147C" w:rsidRPr="003B4853">
        <w:rPr>
          <w:rFonts w:cs="Arial"/>
        </w:rPr>
        <w:t>с</w:t>
      </w:r>
      <w:r w:rsidRPr="003B4853">
        <w:rPr>
          <w:rFonts w:cs="Arial"/>
        </w:rPr>
        <w:t>кого муниципального района на 20</w:t>
      </w:r>
      <w:r w:rsidR="002965E2" w:rsidRPr="003B4853">
        <w:rPr>
          <w:rFonts w:cs="Arial"/>
        </w:rPr>
        <w:t>20</w:t>
      </w:r>
      <w:r w:rsidRPr="003B4853">
        <w:rPr>
          <w:rFonts w:cs="Arial"/>
        </w:rPr>
        <w:t>-202</w:t>
      </w:r>
      <w:r w:rsidR="002965E2" w:rsidRPr="003B4853">
        <w:rPr>
          <w:rFonts w:cs="Arial"/>
        </w:rPr>
        <w:t>2</w:t>
      </w:r>
      <w:r w:rsidRPr="003B4853">
        <w:rPr>
          <w:rFonts w:cs="Arial"/>
        </w:rPr>
        <w:t xml:space="preserve"> годы»</w:t>
      </w:r>
      <w:r w:rsidR="0001147C" w:rsidRPr="003B4853">
        <w:rPr>
          <w:rFonts w:cs="Arial"/>
        </w:rPr>
        <w:t xml:space="preserve"> утратившим силу</w:t>
      </w:r>
      <w:r w:rsidR="002965E2" w:rsidRPr="003B4853">
        <w:rPr>
          <w:rFonts w:cs="Arial"/>
        </w:rPr>
        <w:t>.</w:t>
      </w:r>
    </w:p>
    <w:p w14:paraId="5EEEC745" w14:textId="77777777" w:rsidR="00C057CD" w:rsidRPr="003B4853" w:rsidRDefault="00AE7161" w:rsidP="003B485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B4853">
        <w:rPr>
          <w:rFonts w:cs="Arial"/>
        </w:rPr>
        <w:t>3</w:t>
      </w:r>
      <w:r w:rsidR="00C057CD" w:rsidRPr="003B4853">
        <w:rPr>
          <w:rFonts w:cs="Arial"/>
        </w:rPr>
        <w:t>.</w:t>
      </w:r>
      <w:r w:rsidR="0001147C" w:rsidRPr="003B4853">
        <w:rPr>
          <w:rFonts w:cs="Arial"/>
        </w:rPr>
        <w:t xml:space="preserve"> Н</w:t>
      </w:r>
      <w:r w:rsidR="00C057CD" w:rsidRPr="003B4853">
        <w:rPr>
          <w:rFonts w:cs="Arial"/>
        </w:rPr>
        <w:t>астоящее постановление</w:t>
      </w:r>
      <w:r w:rsidR="0001147C" w:rsidRPr="003B4853">
        <w:rPr>
          <w:rFonts w:cs="Arial"/>
        </w:rPr>
        <w:t xml:space="preserve"> подлежит опубликованию </w:t>
      </w:r>
      <w:r w:rsidR="00C057CD" w:rsidRPr="003B4853">
        <w:rPr>
          <w:rFonts w:cs="Arial"/>
        </w:rPr>
        <w:t>в Вестнике муниципальных правовых актов Калачеевского муниципального района Воронежской области</w:t>
      </w:r>
      <w:r w:rsidR="0001147C" w:rsidRPr="003B4853">
        <w:rPr>
          <w:rFonts w:cs="Arial"/>
        </w:rPr>
        <w:t xml:space="preserve"> и вступает в силу с 01.01.2023 года</w:t>
      </w:r>
      <w:r w:rsidR="00C057CD" w:rsidRPr="003B4853">
        <w:rPr>
          <w:rFonts w:cs="Arial"/>
        </w:rPr>
        <w:t>.</w:t>
      </w:r>
    </w:p>
    <w:p w14:paraId="095F80B4" w14:textId="77777777" w:rsidR="003B4853" w:rsidRDefault="00BE4A38" w:rsidP="003B485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B4853">
        <w:rPr>
          <w:rFonts w:cs="Arial"/>
        </w:rPr>
        <w:t xml:space="preserve">4. Контроль за исполнением настоящего </w:t>
      </w:r>
      <w:r w:rsidR="00AE7161" w:rsidRPr="003B4853">
        <w:rPr>
          <w:rFonts w:cs="Arial"/>
        </w:rPr>
        <w:t xml:space="preserve">постановления </w:t>
      </w:r>
      <w:r w:rsidRPr="003B4853">
        <w:rPr>
          <w:rFonts w:cs="Arial"/>
        </w:rPr>
        <w:t>оставляю за собой.</w:t>
      </w:r>
      <w:r w:rsidR="00C057CD" w:rsidRPr="003B4853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B4853" w:rsidRPr="003B4853" w14:paraId="2F8D8BA9" w14:textId="77777777" w:rsidTr="003B4853">
        <w:tc>
          <w:tcPr>
            <w:tcW w:w="3284" w:type="dxa"/>
            <w:shd w:val="clear" w:color="auto" w:fill="auto"/>
          </w:tcPr>
          <w:p w14:paraId="2FD93CAD" w14:textId="77777777" w:rsidR="003B4853" w:rsidRPr="003B4853" w:rsidRDefault="003B4853" w:rsidP="003B485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3B4853">
              <w:rPr>
                <w:rFonts w:cs="Arial"/>
              </w:rPr>
              <w:t>Глава администрации</w:t>
            </w:r>
          </w:p>
          <w:p w14:paraId="3BF99708" w14:textId="77777777" w:rsidR="003B4853" w:rsidRPr="003B4853" w:rsidRDefault="003B4853" w:rsidP="003B485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3B4853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7123F41B" w14:textId="77777777" w:rsidR="003B4853" w:rsidRPr="003B4853" w:rsidRDefault="003B4853" w:rsidP="003B485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B58A6B9" w14:textId="77777777" w:rsidR="003B4853" w:rsidRPr="003B4853" w:rsidRDefault="003B4853" w:rsidP="003B485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3B4853">
              <w:rPr>
                <w:rFonts w:cs="Arial"/>
              </w:rPr>
              <w:t xml:space="preserve">Н.Т. </w:t>
            </w:r>
            <w:proofErr w:type="spellStart"/>
            <w:r w:rsidRPr="003B4853">
              <w:rPr>
                <w:rFonts w:cs="Arial"/>
              </w:rPr>
              <w:t>Котолевский</w:t>
            </w:r>
            <w:proofErr w:type="spellEnd"/>
          </w:p>
          <w:p w14:paraId="6300C4DF" w14:textId="77777777" w:rsidR="003B4853" w:rsidRPr="003B4853" w:rsidRDefault="003B4853" w:rsidP="003B485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64339468" w14:textId="77777777" w:rsidR="001B4916" w:rsidRPr="003B4853" w:rsidRDefault="001B4916" w:rsidP="003B485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29D13499" w14:textId="77777777" w:rsidR="00AE7161" w:rsidRPr="003B4853" w:rsidRDefault="00AE7161" w:rsidP="003B4853">
      <w:pPr>
        <w:ind w:firstLine="709"/>
        <w:rPr>
          <w:rFonts w:cs="Arial"/>
        </w:rPr>
      </w:pPr>
    </w:p>
    <w:p w14:paraId="59DB8AC0" w14:textId="77777777" w:rsidR="003B4853" w:rsidRDefault="003B4853" w:rsidP="003B4853">
      <w:pPr>
        <w:ind w:firstLine="709"/>
        <w:rPr>
          <w:rFonts w:cs="Arial"/>
        </w:rPr>
      </w:pPr>
    </w:p>
    <w:p w14:paraId="5666D84B" w14:textId="77777777" w:rsidR="003B4853" w:rsidRDefault="003B4853" w:rsidP="003B4853">
      <w:pPr>
        <w:ind w:firstLine="709"/>
        <w:rPr>
          <w:rFonts w:cs="Arial"/>
        </w:rPr>
      </w:pPr>
    </w:p>
    <w:p w14:paraId="42848857" w14:textId="77777777" w:rsidR="003B4853" w:rsidRDefault="003B4853" w:rsidP="003B4853">
      <w:pPr>
        <w:ind w:firstLine="709"/>
        <w:rPr>
          <w:rFonts w:cs="Arial"/>
        </w:rPr>
      </w:pPr>
    </w:p>
    <w:p w14:paraId="716F5C4D" w14:textId="77777777" w:rsidR="003B4853" w:rsidRDefault="003B4853" w:rsidP="003B4853">
      <w:pPr>
        <w:ind w:firstLine="709"/>
        <w:rPr>
          <w:rFonts w:cs="Arial"/>
        </w:rPr>
      </w:pPr>
    </w:p>
    <w:p w14:paraId="5834E8FD" w14:textId="77777777" w:rsidR="003B4853" w:rsidRDefault="003B4853" w:rsidP="003B4853">
      <w:pPr>
        <w:ind w:firstLine="709"/>
        <w:rPr>
          <w:rFonts w:cs="Arial"/>
        </w:rPr>
      </w:pPr>
    </w:p>
    <w:p w14:paraId="00DB04DC" w14:textId="77777777" w:rsidR="003B4853" w:rsidRDefault="003B4853" w:rsidP="003B4853">
      <w:pPr>
        <w:ind w:firstLine="709"/>
        <w:rPr>
          <w:rFonts w:cs="Arial"/>
        </w:rPr>
      </w:pPr>
    </w:p>
    <w:p w14:paraId="6D562251" w14:textId="77777777" w:rsidR="003B4853" w:rsidRDefault="003B4853" w:rsidP="003B4853">
      <w:pPr>
        <w:ind w:firstLine="709"/>
        <w:rPr>
          <w:rFonts w:cs="Arial"/>
        </w:rPr>
      </w:pPr>
    </w:p>
    <w:p w14:paraId="1C6F78B0" w14:textId="77777777" w:rsidR="003B4853" w:rsidRDefault="003B4853" w:rsidP="003B4853">
      <w:pPr>
        <w:ind w:firstLine="709"/>
        <w:rPr>
          <w:rFonts w:cs="Arial"/>
        </w:rPr>
      </w:pPr>
    </w:p>
    <w:p w14:paraId="7B75AF4E" w14:textId="77777777" w:rsidR="003B4853" w:rsidRDefault="003B4853" w:rsidP="003B4853">
      <w:pPr>
        <w:ind w:firstLine="709"/>
        <w:rPr>
          <w:rFonts w:cs="Arial"/>
        </w:rPr>
      </w:pPr>
    </w:p>
    <w:p w14:paraId="6CD34C74" w14:textId="77777777" w:rsidR="003B4853" w:rsidRDefault="003B4853" w:rsidP="003B4853">
      <w:pPr>
        <w:ind w:firstLine="709"/>
        <w:rPr>
          <w:rFonts w:cs="Arial"/>
        </w:rPr>
      </w:pPr>
    </w:p>
    <w:p w14:paraId="0128E792" w14:textId="77777777" w:rsidR="003B4853" w:rsidRDefault="003B4853" w:rsidP="003B4853">
      <w:pPr>
        <w:ind w:firstLine="709"/>
        <w:rPr>
          <w:rFonts w:cs="Arial"/>
        </w:rPr>
      </w:pPr>
    </w:p>
    <w:p w14:paraId="19486F09" w14:textId="77777777" w:rsidR="003B4853" w:rsidRDefault="003B4853" w:rsidP="003B4853">
      <w:pPr>
        <w:ind w:left="5670"/>
        <w:rPr>
          <w:rFonts w:cs="Arial"/>
        </w:rPr>
      </w:pPr>
      <w:bookmarkStart w:id="0" w:name="_GoBack"/>
      <w:bookmarkEnd w:id="0"/>
      <w:r>
        <w:rPr>
          <w:rFonts w:cs="Arial"/>
        </w:rPr>
        <w:br w:type="page"/>
      </w:r>
      <w:r w:rsidR="00960078" w:rsidRPr="003B4853">
        <w:rPr>
          <w:rFonts w:cs="Arial"/>
        </w:rPr>
        <w:lastRenderedPageBreak/>
        <w:t>УТВЕРЖДЕН</w:t>
      </w:r>
      <w:r>
        <w:rPr>
          <w:rFonts w:cs="Arial"/>
        </w:rPr>
        <w:t xml:space="preserve"> </w:t>
      </w:r>
      <w:r w:rsidR="00960078" w:rsidRPr="003B4853">
        <w:rPr>
          <w:rFonts w:cs="Arial"/>
        </w:rPr>
        <w:t>постановлением</w:t>
      </w:r>
      <w:r>
        <w:rPr>
          <w:rFonts w:cs="Arial"/>
        </w:rPr>
        <w:t xml:space="preserve"> </w:t>
      </w:r>
      <w:r w:rsidR="00960078" w:rsidRPr="003B4853">
        <w:rPr>
          <w:rFonts w:cs="Arial"/>
        </w:rPr>
        <w:t>администрации Калачеевского</w:t>
      </w:r>
      <w:r>
        <w:rPr>
          <w:rFonts w:cs="Arial"/>
        </w:rPr>
        <w:t xml:space="preserve"> </w:t>
      </w:r>
      <w:r w:rsidR="00960078" w:rsidRPr="003B4853">
        <w:rPr>
          <w:rFonts w:cs="Arial"/>
        </w:rPr>
        <w:t>муниципального района Воронежской области</w:t>
      </w:r>
      <w:r>
        <w:rPr>
          <w:rFonts w:cs="Arial"/>
        </w:rPr>
        <w:t xml:space="preserve"> </w:t>
      </w:r>
      <w:r w:rsidR="005E636D" w:rsidRPr="003B4853">
        <w:rPr>
          <w:rFonts w:cs="Arial"/>
        </w:rPr>
        <w:t>от</w:t>
      </w:r>
      <w:r>
        <w:rPr>
          <w:rFonts w:cs="Arial"/>
        </w:rPr>
        <w:t xml:space="preserve"> </w:t>
      </w:r>
      <w:r w:rsidR="0003155E" w:rsidRPr="003B4853">
        <w:rPr>
          <w:rFonts w:cs="Arial"/>
        </w:rPr>
        <w:t>29.12.2022 г.</w:t>
      </w:r>
      <w:r w:rsidR="007D0B83" w:rsidRPr="003B4853">
        <w:rPr>
          <w:rFonts w:cs="Arial"/>
        </w:rPr>
        <w:t xml:space="preserve"> </w:t>
      </w:r>
      <w:r w:rsidR="005E636D" w:rsidRPr="003B4853">
        <w:rPr>
          <w:rFonts w:cs="Arial"/>
        </w:rPr>
        <w:t xml:space="preserve">№ </w:t>
      </w:r>
      <w:r w:rsidR="0003155E" w:rsidRPr="003B4853">
        <w:rPr>
          <w:rFonts w:cs="Arial"/>
        </w:rPr>
        <w:t>1003</w:t>
      </w:r>
      <w:r w:rsidRPr="003B4853">
        <w:rPr>
          <w:rFonts w:cs="Arial"/>
        </w:rPr>
        <w:t xml:space="preserve"> </w:t>
      </w:r>
    </w:p>
    <w:p w14:paraId="0AD85915" w14:textId="77777777" w:rsidR="0026624D" w:rsidRPr="003B4853" w:rsidRDefault="0026624D" w:rsidP="003B4853">
      <w:pPr>
        <w:ind w:firstLine="709"/>
        <w:rPr>
          <w:rFonts w:cs="Arial"/>
        </w:rPr>
      </w:pPr>
    </w:p>
    <w:p w14:paraId="28DE2B12" w14:textId="77777777" w:rsidR="003B4853" w:rsidRDefault="0026624D" w:rsidP="003B4853">
      <w:pPr>
        <w:autoSpaceDE w:val="0"/>
        <w:autoSpaceDN w:val="0"/>
        <w:adjustRightInd w:val="0"/>
        <w:ind w:firstLine="709"/>
        <w:rPr>
          <w:rFonts w:cs="Arial"/>
        </w:rPr>
      </w:pPr>
      <w:r w:rsidRPr="003B4853">
        <w:rPr>
          <w:rFonts w:cs="Arial"/>
        </w:rPr>
        <w:t>Документ</w:t>
      </w:r>
      <w:r w:rsidR="003B4853">
        <w:rPr>
          <w:rFonts w:cs="Arial"/>
        </w:rPr>
        <w:t xml:space="preserve"> </w:t>
      </w:r>
      <w:proofErr w:type="gramStart"/>
      <w:r w:rsidRPr="003B4853">
        <w:rPr>
          <w:rFonts w:cs="Arial"/>
        </w:rPr>
        <w:t xml:space="preserve">планирования </w:t>
      </w:r>
      <w:r w:rsidR="003B4853">
        <w:rPr>
          <w:rFonts w:cs="Arial"/>
        </w:rPr>
        <w:t xml:space="preserve"> </w:t>
      </w:r>
      <w:r w:rsidRPr="003B4853">
        <w:rPr>
          <w:rFonts w:cs="Arial"/>
        </w:rPr>
        <w:t>регулярных</w:t>
      </w:r>
      <w:proofErr w:type="gramEnd"/>
      <w:r w:rsidRPr="003B4853">
        <w:rPr>
          <w:rFonts w:cs="Arial"/>
        </w:rPr>
        <w:t xml:space="preserve"> перевозок по муниципальным маршрутам </w:t>
      </w:r>
      <w:r w:rsidR="003B4853">
        <w:rPr>
          <w:rFonts w:cs="Arial"/>
        </w:rPr>
        <w:t xml:space="preserve">  </w:t>
      </w:r>
      <w:r w:rsidR="00BE48E3" w:rsidRPr="003B4853">
        <w:rPr>
          <w:rFonts w:cs="Arial"/>
        </w:rPr>
        <w:t>Калачеевского муниципального</w:t>
      </w:r>
      <w:r w:rsidR="003B4853">
        <w:rPr>
          <w:rFonts w:cs="Arial"/>
        </w:rPr>
        <w:t xml:space="preserve"> </w:t>
      </w:r>
      <w:r w:rsidRPr="003B4853">
        <w:rPr>
          <w:rFonts w:cs="Arial"/>
        </w:rPr>
        <w:t xml:space="preserve">района </w:t>
      </w:r>
      <w:r w:rsidR="003B4853">
        <w:rPr>
          <w:rFonts w:cs="Arial"/>
        </w:rPr>
        <w:t xml:space="preserve"> </w:t>
      </w:r>
      <w:r w:rsidRPr="003B4853">
        <w:rPr>
          <w:rFonts w:cs="Arial"/>
        </w:rPr>
        <w:t>на 2</w:t>
      </w:r>
      <w:r w:rsidR="00BE4A38" w:rsidRPr="003B4853">
        <w:rPr>
          <w:rFonts w:cs="Arial"/>
        </w:rPr>
        <w:t>02</w:t>
      </w:r>
      <w:r w:rsidR="00C2371E" w:rsidRPr="003B4853">
        <w:rPr>
          <w:rFonts w:cs="Arial"/>
        </w:rPr>
        <w:t>3</w:t>
      </w:r>
      <w:r w:rsidRPr="003B4853">
        <w:rPr>
          <w:rFonts w:cs="Arial"/>
        </w:rPr>
        <w:t>-202</w:t>
      </w:r>
      <w:r w:rsidR="0001147C" w:rsidRPr="003B4853">
        <w:rPr>
          <w:rFonts w:cs="Arial"/>
        </w:rPr>
        <w:t>7</w:t>
      </w:r>
      <w:r w:rsidRPr="003B4853">
        <w:rPr>
          <w:rFonts w:cs="Arial"/>
        </w:rPr>
        <w:t xml:space="preserve"> годы</w:t>
      </w:r>
    </w:p>
    <w:p w14:paraId="6E2728B7" w14:textId="77777777" w:rsidR="0026624D" w:rsidRPr="003B4853" w:rsidRDefault="007B7D7D" w:rsidP="003B4853">
      <w:pPr>
        <w:ind w:firstLine="709"/>
        <w:rPr>
          <w:rFonts w:cs="Arial"/>
        </w:rPr>
      </w:pPr>
      <w:r w:rsidRPr="003B4853">
        <w:rPr>
          <w:rFonts w:cs="Arial"/>
        </w:rPr>
        <w:t>1.Порядок отнесения муниципальных маршрутов к регулярным перевозкам по регулируемым и нерегулируемым тарифам.</w:t>
      </w:r>
    </w:p>
    <w:p w14:paraId="6F51EE80" w14:textId="77777777" w:rsidR="0026624D" w:rsidRPr="003B4853" w:rsidRDefault="007B7D7D" w:rsidP="003B4853">
      <w:pPr>
        <w:ind w:firstLine="709"/>
        <w:rPr>
          <w:rFonts w:cs="Arial"/>
        </w:rPr>
      </w:pPr>
      <w:r w:rsidRPr="003B4853">
        <w:rPr>
          <w:rFonts w:cs="Arial"/>
        </w:rPr>
        <w:t>Регулярны</w:t>
      </w:r>
      <w:r w:rsidR="00BF4247" w:rsidRPr="003B4853">
        <w:rPr>
          <w:rFonts w:cs="Arial"/>
        </w:rPr>
        <w:t>ми</w:t>
      </w:r>
      <w:r w:rsidRPr="003B4853">
        <w:rPr>
          <w:rFonts w:cs="Arial"/>
        </w:rPr>
        <w:t xml:space="preserve"> перевозками по муниципальным маршрутам по регулируемым тарифам, являются перевозки, осуществляемые юридическими лицами и (или) индивидуальными предпринимателям (далее – перевозчики)</w:t>
      </w:r>
      <w:r w:rsidR="00BE48E3" w:rsidRPr="003B4853">
        <w:rPr>
          <w:rFonts w:cs="Arial"/>
        </w:rPr>
        <w:t xml:space="preserve"> </w:t>
      </w:r>
      <w:r w:rsidRPr="003B4853">
        <w:rPr>
          <w:rFonts w:cs="Arial"/>
        </w:rPr>
        <w:t xml:space="preserve">с применением тарифов, установленных уполномоченным органом государственной власти Воронежской области или </w:t>
      </w:r>
      <w:r w:rsidR="004369D9" w:rsidRPr="003B4853">
        <w:rPr>
          <w:rFonts w:cs="Arial"/>
        </w:rPr>
        <w:t>администрацией Кала</w:t>
      </w:r>
      <w:r w:rsidR="00EA62B1" w:rsidRPr="003B4853">
        <w:rPr>
          <w:rFonts w:cs="Arial"/>
        </w:rPr>
        <w:t>чеевского муниципального района</w:t>
      </w:r>
      <w:r w:rsidRPr="003B4853">
        <w:rPr>
          <w:rFonts w:cs="Arial"/>
        </w:rPr>
        <w:t xml:space="preserve"> </w:t>
      </w:r>
      <w:r w:rsidR="00BF4247" w:rsidRPr="003B4853">
        <w:rPr>
          <w:rFonts w:cs="Arial"/>
        </w:rPr>
        <w:t>в соответствии с</w:t>
      </w:r>
      <w:r w:rsidR="003B4853">
        <w:rPr>
          <w:rFonts w:cs="Arial"/>
        </w:rPr>
        <w:t xml:space="preserve"> </w:t>
      </w:r>
      <w:r w:rsidRPr="003B4853">
        <w:rPr>
          <w:rFonts w:cs="Arial"/>
        </w:rPr>
        <w:t>установленной компетенци</w:t>
      </w:r>
      <w:r w:rsidR="00B04BA9" w:rsidRPr="003B4853">
        <w:rPr>
          <w:rFonts w:cs="Arial"/>
        </w:rPr>
        <w:t>ей</w:t>
      </w:r>
      <w:r w:rsidRPr="003B4853">
        <w:rPr>
          <w:rFonts w:cs="Arial"/>
        </w:rPr>
        <w:t>, и предоставлением всех льгот на проезд, утвержденных в установленном порядке.</w:t>
      </w:r>
    </w:p>
    <w:p w14:paraId="35378A07" w14:textId="77777777" w:rsidR="007B7D7D" w:rsidRPr="003B4853" w:rsidRDefault="007B7D7D" w:rsidP="003B4853">
      <w:pPr>
        <w:ind w:firstLine="709"/>
        <w:rPr>
          <w:rFonts w:cs="Arial"/>
        </w:rPr>
      </w:pPr>
      <w:r w:rsidRPr="003B4853">
        <w:rPr>
          <w:rFonts w:cs="Arial"/>
        </w:rPr>
        <w:t xml:space="preserve">Отнесение регулярных перевозок по муниципальным маршрутам к перевозкам по регулируемым тарифам </w:t>
      </w:r>
      <w:r w:rsidR="00F175D9" w:rsidRPr="003B4853">
        <w:rPr>
          <w:rFonts w:cs="Arial"/>
        </w:rPr>
        <w:t>определяется</w:t>
      </w:r>
      <w:r w:rsidRPr="003B4853">
        <w:rPr>
          <w:rFonts w:cs="Arial"/>
        </w:rPr>
        <w:t xml:space="preserve"> небольшой интенсивностью пассажиропотоков,</w:t>
      </w:r>
      <w:r w:rsidR="00B04BA9" w:rsidRPr="003B4853">
        <w:rPr>
          <w:rFonts w:cs="Arial"/>
        </w:rPr>
        <w:t xml:space="preserve"> </w:t>
      </w:r>
      <w:r w:rsidR="00CD282A" w:rsidRPr="003B4853">
        <w:rPr>
          <w:rFonts w:cs="Arial"/>
        </w:rPr>
        <w:t>нерентабельност</w:t>
      </w:r>
      <w:r w:rsidR="00F175D9" w:rsidRPr="003B4853">
        <w:rPr>
          <w:rFonts w:cs="Arial"/>
        </w:rPr>
        <w:t>ью пассажирских перевозок,</w:t>
      </w:r>
      <w:r w:rsidR="00CD282A" w:rsidRPr="003B4853">
        <w:rPr>
          <w:rFonts w:cs="Arial"/>
        </w:rPr>
        <w:t xml:space="preserve"> обусловлен</w:t>
      </w:r>
      <w:r w:rsidR="00F175D9" w:rsidRPr="003B4853">
        <w:rPr>
          <w:rFonts w:cs="Arial"/>
        </w:rPr>
        <w:t>ной</w:t>
      </w:r>
      <w:r w:rsidR="00CD282A" w:rsidRPr="003B4853">
        <w:rPr>
          <w:rFonts w:cs="Arial"/>
        </w:rPr>
        <w:t xml:space="preserve"> тарифной политикой, </w:t>
      </w:r>
      <w:r w:rsidRPr="003B4853">
        <w:rPr>
          <w:rFonts w:cs="Arial"/>
        </w:rPr>
        <w:t xml:space="preserve">необходимостью </w:t>
      </w:r>
      <w:r w:rsidR="00F175D9" w:rsidRPr="003B4853">
        <w:rPr>
          <w:rFonts w:cs="Arial"/>
        </w:rPr>
        <w:t>возмещения из бюджета расходов перевозчика, связанных с предоставлением льготного проезда для отдельных категорий граждан в установленном порядке</w:t>
      </w:r>
      <w:r w:rsidRPr="003B4853">
        <w:rPr>
          <w:rFonts w:cs="Arial"/>
        </w:rPr>
        <w:t>.</w:t>
      </w:r>
    </w:p>
    <w:p w14:paraId="2EB70D2E" w14:textId="77777777" w:rsidR="00F175D9" w:rsidRPr="003B4853" w:rsidRDefault="00F175D9" w:rsidP="003B4853">
      <w:pPr>
        <w:ind w:firstLine="709"/>
        <w:rPr>
          <w:rFonts w:cs="Arial"/>
        </w:rPr>
      </w:pPr>
      <w:r w:rsidRPr="003B4853">
        <w:rPr>
          <w:rFonts w:cs="Arial"/>
        </w:rPr>
        <w:t>Регулярны</w:t>
      </w:r>
      <w:r w:rsidR="00BF4247" w:rsidRPr="003B4853">
        <w:rPr>
          <w:rFonts w:cs="Arial"/>
        </w:rPr>
        <w:t>ми</w:t>
      </w:r>
      <w:r w:rsidRPr="003B4853">
        <w:rPr>
          <w:rFonts w:cs="Arial"/>
        </w:rPr>
        <w:t xml:space="preserve"> перевозками по муниципальным маршрутам по нерегулируемым тарифам, являются перевозки,</w:t>
      </w:r>
      <w:r w:rsidR="004369D9" w:rsidRPr="003B4853">
        <w:rPr>
          <w:rFonts w:cs="Arial"/>
        </w:rPr>
        <w:t xml:space="preserve"> </w:t>
      </w:r>
      <w:r w:rsidRPr="003B4853">
        <w:rPr>
          <w:rFonts w:cs="Arial"/>
        </w:rPr>
        <w:t>осуществляемые с применением тарифов, установленных перевозчиком.</w:t>
      </w:r>
    </w:p>
    <w:p w14:paraId="3F8160FF" w14:textId="77777777" w:rsidR="003B4853" w:rsidRDefault="007B7D7D" w:rsidP="003B4853">
      <w:pPr>
        <w:ind w:firstLine="709"/>
        <w:rPr>
          <w:rFonts w:cs="Arial"/>
        </w:rPr>
      </w:pPr>
      <w:r w:rsidRPr="003B4853">
        <w:rPr>
          <w:rFonts w:cs="Arial"/>
        </w:rPr>
        <w:t>Перечень муниципальных маршрутов регулярных по регулируемым и нерегулируемым тарифам устанавливается реестром муниципальных маршрутов муниципального район</w:t>
      </w:r>
      <w:r w:rsidR="00F175D9" w:rsidRPr="003B4853">
        <w:rPr>
          <w:rFonts w:cs="Arial"/>
        </w:rPr>
        <w:t>а</w:t>
      </w:r>
      <w:r w:rsidRPr="003B4853">
        <w:rPr>
          <w:rFonts w:cs="Arial"/>
        </w:rPr>
        <w:t>.</w:t>
      </w:r>
    </w:p>
    <w:p w14:paraId="6172F4D2" w14:textId="77777777" w:rsidR="003B4853" w:rsidRDefault="00F175D9" w:rsidP="003B4853">
      <w:pPr>
        <w:ind w:firstLine="709"/>
        <w:rPr>
          <w:rFonts w:cs="Arial"/>
        </w:rPr>
      </w:pPr>
      <w:r w:rsidRPr="003B4853">
        <w:rPr>
          <w:rFonts w:cs="Arial"/>
        </w:rPr>
        <w:t>2. Муниципальные маршруты регулярных перевозок, отнесенные к соответствующему виду регулярных перевозок с указанием</w:t>
      </w:r>
      <w:r w:rsidR="00960078" w:rsidRPr="003B4853">
        <w:rPr>
          <w:rFonts w:cs="Arial"/>
        </w:rPr>
        <w:t xml:space="preserve"> номера и наименования маршрута.</w:t>
      </w:r>
    </w:p>
    <w:p w14:paraId="1227027F" w14:textId="77777777" w:rsidR="00960078" w:rsidRPr="003B4853" w:rsidRDefault="00960078" w:rsidP="003B4853">
      <w:pPr>
        <w:ind w:firstLine="709"/>
        <w:rPr>
          <w:rFonts w:cs="Arial"/>
        </w:rPr>
      </w:pPr>
    </w:p>
    <w:tbl>
      <w:tblPr>
        <w:tblpPr w:leftFromText="180" w:rightFromText="180" w:vertAnchor="text" w:horzAnchor="page" w:tblpX="1788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539"/>
        <w:gridCol w:w="5009"/>
      </w:tblGrid>
      <w:tr w:rsidR="00F175D9" w:rsidRPr="003B4853" w14:paraId="517B1644" w14:textId="77777777" w:rsidTr="00FB76EF">
        <w:tc>
          <w:tcPr>
            <w:tcW w:w="916" w:type="dxa"/>
            <w:shd w:val="clear" w:color="auto" w:fill="auto"/>
          </w:tcPr>
          <w:p w14:paraId="7D976C51" w14:textId="77777777" w:rsidR="00F175D9" w:rsidRPr="003B4853" w:rsidRDefault="00F175D9" w:rsidP="003B4853">
            <w:pPr>
              <w:rPr>
                <w:rFonts w:eastAsia="Calibri" w:cs="Arial"/>
                <w:lang w:eastAsia="en-US"/>
              </w:rPr>
            </w:pPr>
            <w:bookmarkStart w:id="1" w:name="_Hlk120009166"/>
            <w:r w:rsidRPr="003B4853">
              <w:rPr>
                <w:rFonts w:eastAsia="Calibri" w:cs="Arial"/>
                <w:lang w:eastAsia="en-US"/>
              </w:rPr>
              <w:t>№</w:t>
            </w:r>
          </w:p>
        </w:tc>
        <w:tc>
          <w:tcPr>
            <w:tcW w:w="3539" w:type="dxa"/>
            <w:shd w:val="clear" w:color="auto" w:fill="auto"/>
          </w:tcPr>
          <w:p w14:paraId="352369BF" w14:textId="77777777" w:rsidR="00F175D9" w:rsidRPr="003B4853" w:rsidRDefault="00F175D9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Наименование маршрута</w:t>
            </w:r>
          </w:p>
        </w:tc>
        <w:tc>
          <w:tcPr>
            <w:tcW w:w="5009" w:type="dxa"/>
            <w:shd w:val="clear" w:color="auto" w:fill="auto"/>
          </w:tcPr>
          <w:p w14:paraId="2A9C83DA" w14:textId="77777777" w:rsidR="00F175D9" w:rsidRPr="003B4853" w:rsidRDefault="00F175D9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Вид перевозок</w:t>
            </w:r>
          </w:p>
        </w:tc>
      </w:tr>
      <w:tr w:rsidR="00F175D9" w:rsidRPr="003B4853" w14:paraId="0D5D09A3" w14:textId="77777777" w:rsidTr="00FB76EF">
        <w:trPr>
          <w:trHeight w:val="688"/>
        </w:trPr>
        <w:tc>
          <w:tcPr>
            <w:tcW w:w="916" w:type="dxa"/>
            <w:shd w:val="clear" w:color="auto" w:fill="auto"/>
          </w:tcPr>
          <w:p w14:paraId="7A1200E5" w14:textId="77777777" w:rsidR="00F175D9" w:rsidRPr="003B4853" w:rsidRDefault="00D5179C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101</w:t>
            </w:r>
          </w:p>
        </w:tc>
        <w:tc>
          <w:tcPr>
            <w:tcW w:w="3539" w:type="dxa"/>
            <w:shd w:val="clear" w:color="auto" w:fill="auto"/>
          </w:tcPr>
          <w:p w14:paraId="1FB95B5D" w14:textId="77777777" w:rsidR="00F175D9" w:rsidRPr="003B4853" w:rsidRDefault="00D5179C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Калач-</w:t>
            </w:r>
            <w:r w:rsidR="004C3624" w:rsidRPr="003B4853">
              <w:rPr>
                <w:rFonts w:eastAsia="Calibri" w:cs="Arial"/>
                <w:lang w:eastAsia="en-US"/>
              </w:rPr>
              <w:t xml:space="preserve"> </w:t>
            </w:r>
            <w:r w:rsidRPr="003B4853">
              <w:rPr>
                <w:rFonts w:eastAsia="Calibri" w:cs="Arial"/>
                <w:lang w:eastAsia="en-US"/>
              </w:rPr>
              <w:t>Пирогово</w:t>
            </w:r>
          </w:p>
        </w:tc>
        <w:tc>
          <w:tcPr>
            <w:tcW w:w="5009" w:type="dxa"/>
            <w:shd w:val="clear" w:color="auto" w:fill="auto"/>
          </w:tcPr>
          <w:p w14:paraId="24F2B02A" w14:textId="77777777" w:rsidR="00F175D9" w:rsidRPr="003B4853" w:rsidRDefault="00F175D9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Муниципальный маршрут перевозок по регулируемым тарифам</w:t>
            </w:r>
          </w:p>
        </w:tc>
      </w:tr>
      <w:tr w:rsidR="00F175D9" w:rsidRPr="003B4853" w14:paraId="0E4EDFA8" w14:textId="77777777" w:rsidTr="00FB76EF">
        <w:trPr>
          <w:trHeight w:val="688"/>
        </w:trPr>
        <w:tc>
          <w:tcPr>
            <w:tcW w:w="916" w:type="dxa"/>
            <w:shd w:val="clear" w:color="auto" w:fill="auto"/>
          </w:tcPr>
          <w:p w14:paraId="4547658A" w14:textId="77777777" w:rsidR="00F175D9" w:rsidRPr="003B4853" w:rsidRDefault="00D5179C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102</w:t>
            </w:r>
          </w:p>
        </w:tc>
        <w:tc>
          <w:tcPr>
            <w:tcW w:w="3539" w:type="dxa"/>
            <w:shd w:val="clear" w:color="auto" w:fill="auto"/>
          </w:tcPr>
          <w:p w14:paraId="5F0F493B" w14:textId="77777777" w:rsidR="00F175D9" w:rsidRPr="003B4853" w:rsidRDefault="00D5179C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 xml:space="preserve">Калач- </w:t>
            </w:r>
            <w:proofErr w:type="spellStart"/>
            <w:r w:rsidRPr="003B4853">
              <w:rPr>
                <w:rFonts w:eastAsia="Calibri" w:cs="Arial"/>
                <w:lang w:eastAsia="en-US"/>
              </w:rPr>
              <w:t>Переволочное</w:t>
            </w:r>
            <w:proofErr w:type="spellEnd"/>
          </w:p>
        </w:tc>
        <w:tc>
          <w:tcPr>
            <w:tcW w:w="5009" w:type="dxa"/>
            <w:shd w:val="clear" w:color="auto" w:fill="auto"/>
          </w:tcPr>
          <w:p w14:paraId="68793E10" w14:textId="77777777" w:rsidR="00F175D9" w:rsidRPr="003B4853" w:rsidRDefault="00F175D9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Муниципальный маршрут перевозок по регулируемым тарифам</w:t>
            </w:r>
          </w:p>
        </w:tc>
      </w:tr>
      <w:bookmarkEnd w:id="1"/>
      <w:tr w:rsidR="00F175D9" w:rsidRPr="003B4853" w14:paraId="2C8DE115" w14:textId="77777777" w:rsidTr="00FB76EF">
        <w:trPr>
          <w:trHeight w:val="688"/>
        </w:trPr>
        <w:tc>
          <w:tcPr>
            <w:tcW w:w="916" w:type="dxa"/>
            <w:shd w:val="clear" w:color="auto" w:fill="auto"/>
          </w:tcPr>
          <w:p w14:paraId="02E6DC78" w14:textId="77777777" w:rsidR="00F175D9" w:rsidRPr="003B4853" w:rsidRDefault="00D5179C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103</w:t>
            </w:r>
          </w:p>
        </w:tc>
        <w:tc>
          <w:tcPr>
            <w:tcW w:w="3539" w:type="dxa"/>
            <w:shd w:val="clear" w:color="auto" w:fill="auto"/>
          </w:tcPr>
          <w:p w14:paraId="6DA4900D" w14:textId="77777777" w:rsidR="00F175D9" w:rsidRPr="003B4853" w:rsidRDefault="00D5179C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 xml:space="preserve">Калач- </w:t>
            </w:r>
            <w:proofErr w:type="spellStart"/>
            <w:r w:rsidRPr="003B4853">
              <w:rPr>
                <w:rFonts w:eastAsia="Calibri" w:cs="Arial"/>
                <w:lang w:eastAsia="en-US"/>
              </w:rPr>
              <w:t>Хвощеватое</w:t>
            </w:r>
            <w:proofErr w:type="spellEnd"/>
          </w:p>
        </w:tc>
        <w:tc>
          <w:tcPr>
            <w:tcW w:w="5009" w:type="dxa"/>
            <w:shd w:val="clear" w:color="auto" w:fill="auto"/>
          </w:tcPr>
          <w:p w14:paraId="5D374639" w14:textId="77777777" w:rsidR="00F175D9" w:rsidRPr="003B4853" w:rsidRDefault="00F175D9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Муниципальный маршрут перевозок по регулируемым тарифам</w:t>
            </w:r>
          </w:p>
        </w:tc>
      </w:tr>
      <w:tr w:rsidR="00D5179C" w:rsidRPr="003B4853" w14:paraId="4D36BC94" w14:textId="77777777" w:rsidTr="00FB76EF">
        <w:trPr>
          <w:trHeight w:val="688"/>
        </w:trPr>
        <w:tc>
          <w:tcPr>
            <w:tcW w:w="916" w:type="dxa"/>
            <w:shd w:val="clear" w:color="auto" w:fill="auto"/>
          </w:tcPr>
          <w:p w14:paraId="5A00BD71" w14:textId="77777777" w:rsidR="00D5179C" w:rsidRPr="003B4853" w:rsidRDefault="00EA62B1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104</w:t>
            </w:r>
          </w:p>
        </w:tc>
        <w:tc>
          <w:tcPr>
            <w:tcW w:w="3539" w:type="dxa"/>
            <w:shd w:val="clear" w:color="auto" w:fill="auto"/>
          </w:tcPr>
          <w:p w14:paraId="69707795" w14:textId="77777777" w:rsidR="00D5179C" w:rsidRPr="003B4853" w:rsidRDefault="00EA62B1" w:rsidP="003B4853">
            <w:pPr>
              <w:rPr>
                <w:rFonts w:eastAsia="Calibri" w:cs="Arial"/>
                <w:lang w:eastAsia="en-US"/>
              </w:rPr>
            </w:pPr>
            <w:proofErr w:type="spellStart"/>
            <w:r w:rsidRPr="003B4853">
              <w:rPr>
                <w:rFonts w:eastAsia="Calibri" w:cs="Arial"/>
                <w:lang w:eastAsia="en-US"/>
              </w:rPr>
              <w:t>Сахзавод</w:t>
            </w:r>
            <w:proofErr w:type="spellEnd"/>
            <w:r w:rsidRPr="003B4853">
              <w:rPr>
                <w:rFonts w:eastAsia="Calibri" w:cs="Arial"/>
                <w:lang w:eastAsia="en-US"/>
              </w:rPr>
              <w:t>- Селянская</w:t>
            </w:r>
          </w:p>
        </w:tc>
        <w:tc>
          <w:tcPr>
            <w:tcW w:w="5009" w:type="dxa"/>
            <w:shd w:val="clear" w:color="auto" w:fill="auto"/>
          </w:tcPr>
          <w:p w14:paraId="1AA87FAC" w14:textId="77777777" w:rsidR="00D5179C" w:rsidRPr="003B4853" w:rsidRDefault="00892C29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Муниципальный маршрут перевозок по регулируемым тарифам</w:t>
            </w:r>
          </w:p>
        </w:tc>
      </w:tr>
      <w:tr w:rsidR="00DC4010" w:rsidRPr="003B4853" w14:paraId="39F47367" w14:textId="77777777" w:rsidTr="00FB76EF">
        <w:trPr>
          <w:trHeight w:val="688"/>
        </w:trPr>
        <w:tc>
          <w:tcPr>
            <w:tcW w:w="916" w:type="dxa"/>
            <w:shd w:val="clear" w:color="auto" w:fill="auto"/>
          </w:tcPr>
          <w:p w14:paraId="47ED6477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107</w:t>
            </w:r>
          </w:p>
        </w:tc>
        <w:tc>
          <w:tcPr>
            <w:tcW w:w="3539" w:type="dxa"/>
            <w:shd w:val="clear" w:color="auto" w:fill="auto"/>
          </w:tcPr>
          <w:p w14:paraId="7933F5E1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Калач- Медвежье</w:t>
            </w:r>
          </w:p>
        </w:tc>
        <w:tc>
          <w:tcPr>
            <w:tcW w:w="5009" w:type="dxa"/>
            <w:shd w:val="clear" w:color="auto" w:fill="auto"/>
          </w:tcPr>
          <w:p w14:paraId="596CB1F9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Муниципальный маршрут перевозок по регулируемым тарифам</w:t>
            </w:r>
          </w:p>
        </w:tc>
      </w:tr>
      <w:tr w:rsidR="00DC4010" w:rsidRPr="003B4853" w14:paraId="23C0686E" w14:textId="77777777" w:rsidTr="00FB76EF">
        <w:trPr>
          <w:trHeight w:val="688"/>
        </w:trPr>
        <w:tc>
          <w:tcPr>
            <w:tcW w:w="916" w:type="dxa"/>
            <w:shd w:val="clear" w:color="auto" w:fill="auto"/>
          </w:tcPr>
          <w:p w14:paraId="71FBF701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lastRenderedPageBreak/>
              <w:t>108</w:t>
            </w:r>
          </w:p>
        </w:tc>
        <w:tc>
          <w:tcPr>
            <w:tcW w:w="3539" w:type="dxa"/>
            <w:shd w:val="clear" w:color="auto" w:fill="auto"/>
          </w:tcPr>
          <w:p w14:paraId="6A3FD13B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proofErr w:type="spellStart"/>
            <w:r w:rsidRPr="003B4853">
              <w:rPr>
                <w:rFonts w:eastAsia="Calibri" w:cs="Arial"/>
                <w:lang w:eastAsia="en-US"/>
              </w:rPr>
              <w:t>Дерезовка</w:t>
            </w:r>
            <w:proofErr w:type="spellEnd"/>
            <w:r w:rsidRPr="003B4853">
              <w:rPr>
                <w:rFonts w:eastAsia="Calibri" w:cs="Arial"/>
                <w:lang w:eastAsia="en-US"/>
              </w:rPr>
              <w:t xml:space="preserve"> – Ж/Д Вокзал</w:t>
            </w:r>
          </w:p>
        </w:tc>
        <w:tc>
          <w:tcPr>
            <w:tcW w:w="5009" w:type="dxa"/>
            <w:shd w:val="clear" w:color="auto" w:fill="auto"/>
          </w:tcPr>
          <w:p w14:paraId="2D4AA59E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Муниципальный маршрут перевозок по регулируемым тарифам</w:t>
            </w:r>
          </w:p>
        </w:tc>
      </w:tr>
      <w:tr w:rsidR="00DC4010" w:rsidRPr="003B4853" w14:paraId="286580A5" w14:textId="77777777" w:rsidTr="00FB76EF">
        <w:trPr>
          <w:trHeight w:val="688"/>
        </w:trPr>
        <w:tc>
          <w:tcPr>
            <w:tcW w:w="916" w:type="dxa"/>
            <w:shd w:val="clear" w:color="auto" w:fill="auto"/>
          </w:tcPr>
          <w:p w14:paraId="2773091F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109</w:t>
            </w:r>
          </w:p>
        </w:tc>
        <w:tc>
          <w:tcPr>
            <w:tcW w:w="3539" w:type="dxa"/>
            <w:shd w:val="clear" w:color="auto" w:fill="auto"/>
          </w:tcPr>
          <w:p w14:paraId="0331B6D8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Калач - Советское</w:t>
            </w:r>
          </w:p>
        </w:tc>
        <w:tc>
          <w:tcPr>
            <w:tcW w:w="5009" w:type="dxa"/>
            <w:shd w:val="clear" w:color="auto" w:fill="auto"/>
          </w:tcPr>
          <w:p w14:paraId="25402203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Муниципальный маршрут перевозок по регулируемым тарифам</w:t>
            </w:r>
          </w:p>
        </w:tc>
      </w:tr>
      <w:tr w:rsidR="00DC4010" w:rsidRPr="003B4853" w14:paraId="5FB1A1B2" w14:textId="77777777" w:rsidTr="00FB76EF">
        <w:trPr>
          <w:trHeight w:val="688"/>
        </w:trPr>
        <w:tc>
          <w:tcPr>
            <w:tcW w:w="916" w:type="dxa"/>
            <w:shd w:val="clear" w:color="auto" w:fill="auto"/>
          </w:tcPr>
          <w:p w14:paraId="59050338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110</w:t>
            </w:r>
          </w:p>
        </w:tc>
        <w:tc>
          <w:tcPr>
            <w:tcW w:w="3539" w:type="dxa"/>
            <w:shd w:val="clear" w:color="auto" w:fill="auto"/>
          </w:tcPr>
          <w:p w14:paraId="30596DE9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 xml:space="preserve">Калач- </w:t>
            </w:r>
            <w:proofErr w:type="spellStart"/>
            <w:r w:rsidRPr="003B4853">
              <w:rPr>
                <w:rFonts w:eastAsia="Calibri" w:cs="Arial"/>
                <w:lang w:eastAsia="en-US"/>
              </w:rPr>
              <w:t>Скрипниково</w:t>
            </w:r>
            <w:proofErr w:type="spellEnd"/>
          </w:p>
        </w:tc>
        <w:tc>
          <w:tcPr>
            <w:tcW w:w="5009" w:type="dxa"/>
            <w:shd w:val="clear" w:color="auto" w:fill="auto"/>
          </w:tcPr>
          <w:p w14:paraId="71DA5311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Муниципальный маршрут перевозок по регулируемым тарифам</w:t>
            </w:r>
          </w:p>
        </w:tc>
      </w:tr>
      <w:tr w:rsidR="00DC4010" w:rsidRPr="003B4853" w14:paraId="5B398D02" w14:textId="77777777" w:rsidTr="00FB76EF">
        <w:trPr>
          <w:trHeight w:val="688"/>
        </w:trPr>
        <w:tc>
          <w:tcPr>
            <w:tcW w:w="916" w:type="dxa"/>
            <w:shd w:val="clear" w:color="auto" w:fill="auto"/>
          </w:tcPr>
          <w:p w14:paraId="3C950082" w14:textId="77777777" w:rsidR="00DC4010" w:rsidRPr="003B4853" w:rsidRDefault="00DC4010" w:rsidP="003B4853">
            <w:pPr>
              <w:rPr>
                <w:rFonts w:eastAsia="Calibri" w:cs="Arial"/>
                <w:highlight w:val="yellow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112</w:t>
            </w:r>
          </w:p>
        </w:tc>
        <w:tc>
          <w:tcPr>
            <w:tcW w:w="3539" w:type="dxa"/>
            <w:shd w:val="clear" w:color="auto" w:fill="auto"/>
          </w:tcPr>
          <w:p w14:paraId="3B4142B5" w14:textId="77777777" w:rsidR="00DC4010" w:rsidRPr="003B4853" w:rsidRDefault="00DC4010" w:rsidP="003B4853">
            <w:pPr>
              <w:rPr>
                <w:rFonts w:eastAsia="Calibri" w:cs="Arial"/>
                <w:highlight w:val="yellow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Ж/Д Вокзал</w:t>
            </w:r>
            <w:r w:rsidR="004C3624" w:rsidRPr="003B4853">
              <w:rPr>
                <w:rFonts w:eastAsia="Calibri" w:cs="Arial"/>
                <w:lang w:eastAsia="en-US"/>
              </w:rPr>
              <w:t xml:space="preserve"> –</w:t>
            </w:r>
            <w:r w:rsidR="004C3624" w:rsidRPr="003B4853">
              <w:rPr>
                <w:rFonts w:cs="Arial"/>
              </w:rPr>
              <w:t xml:space="preserve"> </w:t>
            </w:r>
            <w:r w:rsidR="004C3624" w:rsidRPr="003B4853">
              <w:rPr>
                <w:rFonts w:eastAsia="Calibri" w:cs="Arial"/>
                <w:lang w:eastAsia="en-US"/>
              </w:rPr>
              <w:t>Ширяево</w:t>
            </w:r>
          </w:p>
        </w:tc>
        <w:tc>
          <w:tcPr>
            <w:tcW w:w="5009" w:type="dxa"/>
            <w:shd w:val="clear" w:color="auto" w:fill="auto"/>
          </w:tcPr>
          <w:p w14:paraId="51A8FE88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Муниципальный маршрут перевозок по регулируемым тарифам</w:t>
            </w:r>
          </w:p>
        </w:tc>
      </w:tr>
      <w:tr w:rsidR="00DC4010" w:rsidRPr="003B4853" w14:paraId="7D4B410F" w14:textId="77777777" w:rsidTr="00FB76EF">
        <w:trPr>
          <w:trHeight w:val="688"/>
        </w:trPr>
        <w:tc>
          <w:tcPr>
            <w:tcW w:w="916" w:type="dxa"/>
            <w:shd w:val="clear" w:color="auto" w:fill="auto"/>
          </w:tcPr>
          <w:p w14:paraId="49E36B41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113</w:t>
            </w:r>
          </w:p>
        </w:tc>
        <w:tc>
          <w:tcPr>
            <w:tcW w:w="3539" w:type="dxa"/>
            <w:shd w:val="clear" w:color="auto" w:fill="auto"/>
          </w:tcPr>
          <w:p w14:paraId="34967B2C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Пищекомбинат- Большевик</w:t>
            </w:r>
          </w:p>
        </w:tc>
        <w:tc>
          <w:tcPr>
            <w:tcW w:w="5009" w:type="dxa"/>
            <w:shd w:val="clear" w:color="auto" w:fill="auto"/>
          </w:tcPr>
          <w:p w14:paraId="0C0029AB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Муниципальный маршрут перевозок по регулируемым тарифам</w:t>
            </w:r>
          </w:p>
        </w:tc>
      </w:tr>
      <w:tr w:rsidR="00DC4010" w:rsidRPr="003B4853" w14:paraId="41688D32" w14:textId="77777777" w:rsidTr="00FB76EF">
        <w:trPr>
          <w:trHeight w:val="688"/>
        </w:trPr>
        <w:tc>
          <w:tcPr>
            <w:tcW w:w="916" w:type="dxa"/>
            <w:shd w:val="clear" w:color="auto" w:fill="auto"/>
          </w:tcPr>
          <w:p w14:paraId="4B0BE8A4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114</w:t>
            </w:r>
          </w:p>
        </w:tc>
        <w:tc>
          <w:tcPr>
            <w:tcW w:w="3539" w:type="dxa"/>
            <w:shd w:val="clear" w:color="auto" w:fill="auto"/>
          </w:tcPr>
          <w:p w14:paraId="22E8AFBA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ППО «Заброденское»-Селянская</w:t>
            </w:r>
          </w:p>
        </w:tc>
        <w:tc>
          <w:tcPr>
            <w:tcW w:w="5009" w:type="dxa"/>
            <w:shd w:val="clear" w:color="auto" w:fill="auto"/>
          </w:tcPr>
          <w:p w14:paraId="53AA255F" w14:textId="77777777" w:rsidR="00DC4010" w:rsidRPr="003B4853" w:rsidRDefault="00DC4010" w:rsidP="003B4853">
            <w:pPr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Муниципальный маршрут перевозок по регулируемым тарифам</w:t>
            </w:r>
          </w:p>
        </w:tc>
      </w:tr>
    </w:tbl>
    <w:p w14:paraId="62FD8F47" w14:textId="77777777" w:rsidR="0026624D" w:rsidRPr="003B4853" w:rsidRDefault="0026624D" w:rsidP="003B4853">
      <w:pPr>
        <w:ind w:firstLine="709"/>
        <w:rPr>
          <w:rFonts w:cs="Arial"/>
        </w:rPr>
      </w:pPr>
    </w:p>
    <w:p w14:paraId="346E8803" w14:textId="77777777" w:rsidR="003B4853" w:rsidRDefault="00F175D9" w:rsidP="003B4853">
      <w:pPr>
        <w:ind w:firstLine="709"/>
        <w:rPr>
          <w:rFonts w:cs="Arial"/>
        </w:rPr>
      </w:pPr>
      <w:r w:rsidRPr="003B4853">
        <w:rPr>
          <w:rFonts w:cs="Arial"/>
        </w:rPr>
        <w:t>3. Муниципальные маршруты, в отношении которых предусмотрено изме</w:t>
      </w:r>
      <w:r w:rsidR="00960078" w:rsidRPr="003B4853">
        <w:rPr>
          <w:rFonts w:cs="Arial"/>
        </w:rPr>
        <w:t>нение вида регулярных перевозок.</w:t>
      </w:r>
    </w:p>
    <w:p w14:paraId="0F64A02D" w14:textId="77777777" w:rsidR="00F175D9" w:rsidRPr="003B4853" w:rsidRDefault="00F175D9" w:rsidP="003B4853">
      <w:pPr>
        <w:ind w:firstLine="709"/>
        <w:rPr>
          <w:rFonts w:cs="Arial"/>
        </w:rPr>
      </w:pPr>
      <w:r w:rsidRPr="003B4853">
        <w:rPr>
          <w:rFonts w:cs="Arial"/>
        </w:rPr>
        <w:t>20</w:t>
      </w:r>
      <w:r w:rsidR="00BE4A38" w:rsidRPr="003B4853">
        <w:rPr>
          <w:rFonts w:cs="Arial"/>
        </w:rPr>
        <w:t>2</w:t>
      </w:r>
      <w:r w:rsidR="00C2371E" w:rsidRPr="003B4853">
        <w:rPr>
          <w:rFonts w:cs="Arial"/>
        </w:rPr>
        <w:t>3</w:t>
      </w:r>
      <w:r w:rsidRPr="003B4853">
        <w:rPr>
          <w:rFonts w:cs="Arial"/>
        </w:rPr>
        <w:t xml:space="preserve"> год</w:t>
      </w:r>
      <w:r w:rsidR="00C2371E" w:rsidRPr="003B4853">
        <w:rPr>
          <w:rFonts w:cs="Arial"/>
        </w:rPr>
        <w:t>.</w:t>
      </w:r>
    </w:p>
    <w:tbl>
      <w:tblPr>
        <w:tblpPr w:leftFromText="180" w:rightFromText="180" w:vertAnchor="text" w:horzAnchor="page" w:tblpX="1788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539"/>
        <w:gridCol w:w="5009"/>
      </w:tblGrid>
      <w:tr w:rsidR="00C2371E" w:rsidRPr="003B4853" w14:paraId="6F0EBDCA" w14:textId="77777777" w:rsidTr="00614DBD">
        <w:tc>
          <w:tcPr>
            <w:tcW w:w="916" w:type="dxa"/>
            <w:shd w:val="clear" w:color="auto" w:fill="auto"/>
          </w:tcPr>
          <w:p w14:paraId="2261A3F5" w14:textId="77777777" w:rsidR="00C2371E" w:rsidRPr="003B4853" w:rsidRDefault="00C2371E" w:rsidP="003B4853">
            <w:pPr>
              <w:ind w:firstLine="709"/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№</w:t>
            </w:r>
          </w:p>
        </w:tc>
        <w:tc>
          <w:tcPr>
            <w:tcW w:w="3539" w:type="dxa"/>
            <w:shd w:val="clear" w:color="auto" w:fill="auto"/>
          </w:tcPr>
          <w:p w14:paraId="16DBBE08" w14:textId="77777777" w:rsidR="00C2371E" w:rsidRPr="003B4853" w:rsidRDefault="00C2371E" w:rsidP="003B4853">
            <w:pPr>
              <w:ind w:firstLine="709"/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Наименование маршрута</w:t>
            </w:r>
          </w:p>
        </w:tc>
        <w:tc>
          <w:tcPr>
            <w:tcW w:w="5009" w:type="dxa"/>
            <w:shd w:val="clear" w:color="auto" w:fill="auto"/>
          </w:tcPr>
          <w:p w14:paraId="0715EC16" w14:textId="77777777" w:rsidR="00C2371E" w:rsidRPr="003B4853" w:rsidRDefault="00C2371E" w:rsidP="003B4853">
            <w:pPr>
              <w:ind w:firstLine="709"/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Вид перевозок</w:t>
            </w:r>
          </w:p>
        </w:tc>
      </w:tr>
      <w:tr w:rsidR="00C2371E" w:rsidRPr="003B4853" w14:paraId="5F8921FF" w14:textId="77777777" w:rsidTr="00614DBD">
        <w:trPr>
          <w:trHeight w:val="688"/>
        </w:trPr>
        <w:tc>
          <w:tcPr>
            <w:tcW w:w="916" w:type="dxa"/>
            <w:shd w:val="clear" w:color="auto" w:fill="auto"/>
          </w:tcPr>
          <w:p w14:paraId="2393D842" w14:textId="77777777" w:rsidR="00C2371E" w:rsidRPr="003B4853" w:rsidRDefault="00C2371E" w:rsidP="003B4853">
            <w:pPr>
              <w:ind w:firstLine="709"/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104 н</w:t>
            </w:r>
          </w:p>
        </w:tc>
        <w:tc>
          <w:tcPr>
            <w:tcW w:w="3539" w:type="dxa"/>
            <w:shd w:val="clear" w:color="auto" w:fill="auto"/>
          </w:tcPr>
          <w:p w14:paraId="79DC28C6" w14:textId="77777777" w:rsidR="00C2371E" w:rsidRPr="003B4853" w:rsidRDefault="00C2371E" w:rsidP="003B4853">
            <w:pPr>
              <w:ind w:firstLine="709"/>
              <w:rPr>
                <w:rFonts w:eastAsia="Calibri" w:cs="Arial"/>
                <w:lang w:eastAsia="en-US"/>
              </w:rPr>
            </w:pPr>
            <w:proofErr w:type="spellStart"/>
            <w:r w:rsidRPr="003B4853">
              <w:rPr>
                <w:rFonts w:eastAsia="Calibri" w:cs="Arial"/>
                <w:lang w:eastAsia="en-US"/>
              </w:rPr>
              <w:t>Сахзавод</w:t>
            </w:r>
            <w:proofErr w:type="spellEnd"/>
            <w:r w:rsidRPr="003B4853">
              <w:rPr>
                <w:rFonts w:eastAsia="Calibri" w:cs="Arial"/>
                <w:lang w:eastAsia="en-US"/>
              </w:rPr>
              <w:t>-Селянская</w:t>
            </w:r>
            <w:r w:rsidR="00614DBD" w:rsidRPr="003B4853">
              <w:rPr>
                <w:rFonts w:eastAsia="Calibri" w:cs="Arial"/>
                <w:lang w:eastAsia="en-US"/>
              </w:rPr>
              <w:t xml:space="preserve"> (дополнительный график движения)</w:t>
            </w:r>
          </w:p>
        </w:tc>
        <w:tc>
          <w:tcPr>
            <w:tcW w:w="5009" w:type="dxa"/>
            <w:shd w:val="clear" w:color="auto" w:fill="auto"/>
          </w:tcPr>
          <w:p w14:paraId="0E153B1B" w14:textId="77777777" w:rsidR="00C2371E" w:rsidRPr="003B4853" w:rsidRDefault="00C2371E" w:rsidP="003B4853">
            <w:pPr>
              <w:ind w:firstLine="709"/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 xml:space="preserve">Муниципальный маршрут перевозок по </w:t>
            </w:r>
            <w:r w:rsidR="00614DBD" w:rsidRPr="003B4853">
              <w:rPr>
                <w:rFonts w:eastAsia="Calibri" w:cs="Arial"/>
                <w:lang w:eastAsia="en-US"/>
              </w:rPr>
              <w:t>не</w:t>
            </w:r>
            <w:r w:rsidRPr="003B4853">
              <w:rPr>
                <w:rFonts w:eastAsia="Calibri" w:cs="Arial"/>
                <w:lang w:eastAsia="en-US"/>
              </w:rPr>
              <w:t>регулируемым тарифам</w:t>
            </w:r>
          </w:p>
        </w:tc>
      </w:tr>
      <w:tr w:rsidR="00614DBD" w:rsidRPr="003B4853" w14:paraId="2A748DEF" w14:textId="77777777" w:rsidTr="00614DBD">
        <w:trPr>
          <w:trHeight w:val="688"/>
        </w:trPr>
        <w:tc>
          <w:tcPr>
            <w:tcW w:w="916" w:type="dxa"/>
            <w:shd w:val="clear" w:color="auto" w:fill="auto"/>
          </w:tcPr>
          <w:p w14:paraId="2AEA0D67" w14:textId="77777777" w:rsidR="00614DBD" w:rsidRPr="003B4853" w:rsidRDefault="00614DBD" w:rsidP="003B4853">
            <w:pPr>
              <w:ind w:firstLine="709"/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112 н</w:t>
            </w:r>
          </w:p>
        </w:tc>
        <w:tc>
          <w:tcPr>
            <w:tcW w:w="3539" w:type="dxa"/>
            <w:shd w:val="clear" w:color="auto" w:fill="auto"/>
          </w:tcPr>
          <w:p w14:paraId="7010F31E" w14:textId="77777777" w:rsidR="00614DBD" w:rsidRPr="003B4853" w:rsidRDefault="004C3624" w:rsidP="003B4853">
            <w:pPr>
              <w:ind w:firstLine="709"/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Ж/Д Вокзал</w:t>
            </w:r>
            <w:r w:rsidR="00614DBD" w:rsidRPr="003B4853">
              <w:rPr>
                <w:rFonts w:eastAsia="Calibri" w:cs="Arial"/>
                <w:lang w:eastAsia="en-US"/>
              </w:rPr>
              <w:t xml:space="preserve"> – </w:t>
            </w:r>
            <w:r w:rsidRPr="003B4853">
              <w:rPr>
                <w:rFonts w:eastAsia="Calibri" w:cs="Arial"/>
                <w:lang w:eastAsia="en-US"/>
              </w:rPr>
              <w:t>Ширяево</w:t>
            </w:r>
          </w:p>
          <w:p w14:paraId="554BC9C5" w14:textId="77777777" w:rsidR="00614DBD" w:rsidRPr="003B4853" w:rsidRDefault="00614DBD" w:rsidP="003B4853">
            <w:pPr>
              <w:ind w:firstLine="709"/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(дополнительный график движения)</w:t>
            </w:r>
          </w:p>
        </w:tc>
        <w:tc>
          <w:tcPr>
            <w:tcW w:w="5009" w:type="dxa"/>
            <w:shd w:val="clear" w:color="auto" w:fill="auto"/>
          </w:tcPr>
          <w:p w14:paraId="57887EC7" w14:textId="77777777" w:rsidR="00614DBD" w:rsidRPr="003B4853" w:rsidRDefault="00614DBD" w:rsidP="003B4853">
            <w:pPr>
              <w:ind w:firstLine="709"/>
              <w:rPr>
                <w:rFonts w:eastAsia="Calibri" w:cs="Arial"/>
                <w:lang w:eastAsia="en-US"/>
              </w:rPr>
            </w:pPr>
            <w:r w:rsidRPr="003B4853">
              <w:rPr>
                <w:rFonts w:eastAsia="Calibri" w:cs="Arial"/>
                <w:lang w:eastAsia="en-US"/>
              </w:rPr>
              <w:t>Муниципальный маршрут перевозок по нерегулируемым тарифам</w:t>
            </w:r>
          </w:p>
        </w:tc>
      </w:tr>
    </w:tbl>
    <w:p w14:paraId="5475C40B" w14:textId="77777777" w:rsidR="00C2371E" w:rsidRPr="003B4853" w:rsidRDefault="00C2371E" w:rsidP="003B4853">
      <w:pPr>
        <w:ind w:firstLine="709"/>
        <w:rPr>
          <w:rFonts w:cs="Arial"/>
        </w:rPr>
      </w:pPr>
    </w:p>
    <w:p w14:paraId="44EEB901" w14:textId="77777777" w:rsidR="00F175D9" w:rsidRPr="003B4853" w:rsidRDefault="00F175D9" w:rsidP="003B4853">
      <w:pPr>
        <w:ind w:firstLine="709"/>
        <w:rPr>
          <w:rFonts w:cs="Arial"/>
        </w:rPr>
      </w:pPr>
      <w:r w:rsidRPr="003B4853">
        <w:rPr>
          <w:rFonts w:cs="Arial"/>
        </w:rPr>
        <w:t>20</w:t>
      </w:r>
      <w:r w:rsidR="00BE4A38" w:rsidRPr="003B4853">
        <w:rPr>
          <w:rFonts w:cs="Arial"/>
        </w:rPr>
        <w:t>2</w:t>
      </w:r>
      <w:r w:rsidR="00C2371E" w:rsidRPr="003B4853">
        <w:rPr>
          <w:rFonts w:cs="Arial"/>
        </w:rPr>
        <w:t>4</w:t>
      </w:r>
      <w:r w:rsidRPr="003B4853">
        <w:rPr>
          <w:rFonts w:cs="Arial"/>
        </w:rPr>
        <w:t xml:space="preserve"> год – не предусмотрено.</w:t>
      </w:r>
    </w:p>
    <w:p w14:paraId="153C417E" w14:textId="77777777" w:rsidR="00F175D9" w:rsidRPr="003B4853" w:rsidRDefault="00F175D9" w:rsidP="003B4853">
      <w:pPr>
        <w:ind w:firstLine="709"/>
        <w:rPr>
          <w:rFonts w:cs="Arial"/>
        </w:rPr>
      </w:pPr>
      <w:r w:rsidRPr="003B4853">
        <w:rPr>
          <w:rFonts w:cs="Arial"/>
        </w:rPr>
        <w:t>20</w:t>
      </w:r>
      <w:r w:rsidR="00BE4A38" w:rsidRPr="003B4853">
        <w:rPr>
          <w:rFonts w:cs="Arial"/>
        </w:rPr>
        <w:t>2</w:t>
      </w:r>
      <w:r w:rsidR="00C2371E" w:rsidRPr="003B4853">
        <w:rPr>
          <w:rFonts w:cs="Arial"/>
        </w:rPr>
        <w:t>5</w:t>
      </w:r>
      <w:r w:rsidRPr="003B4853">
        <w:rPr>
          <w:rFonts w:cs="Arial"/>
        </w:rPr>
        <w:t xml:space="preserve"> год – не предусмотрено.</w:t>
      </w:r>
    </w:p>
    <w:p w14:paraId="43A9485A" w14:textId="77777777" w:rsidR="0001147C" w:rsidRPr="003B4853" w:rsidRDefault="0001147C" w:rsidP="003B4853">
      <w:pPr>
        <w:ind w:firstLine="709"/>
        <w:rPr>
          <w:rFonts w:cs="Arial"/>
        </w:rPr>
      </w:pPr>
      <w:r w:rsidRPr="003B4853">
        <w:rPr>
          <w:rFonts w:cs="Arial"/>
        </w:rPr>
        <w:t>2026 год – не предусмотрено.</w:t>
      </w:r>
    </w:p>
    <w:p w14:paraId="50498CC5" w14:textId="77777777" w:rsidR="003B4853" w:rsidRDefault="0001147C" w:rsidP="003B4853">
      <w:pPr>
        <w:ind w:firstLine="709"/>
        <w:rPr>
          <w:rFonts w:cs="Arial"/>
        </w:rPr>
      </w:pPr>
      <w:r w:rsidRPr="003B4853">
        <w:rPr>
          <w:rFonts w:cs="Arial"/>
        </w:rPr>
        <w:t>2027 год – не предусмотрено.</w:t>
      </w:r>
    </w:p>
    <w:p w14:paraId="30AA46DF" w14:textId="77777777" w:rsidR="003B4853" w:rsidRDefault="00BF4247" w:rsidP="003B4853">
      <w:pPr>
        <w:ind w:firstLine="709"/>
        <w:rPr>
          <w:rFonts w:cs="Arial"/>
        </w:rPr>
      </w:pPr>
      <w:r w:rsidRPr="003B4853">
        <w:rPr>
          <w:rFonts w:cs="Arial"/>
        </w:rPr>
        <w:t>4. Муниципальные маршруты регулярных пер</w:t>
      </w:r>
      <w:r w:rsidR="00960078" w:rsidRPr="003B4853">
        <w:rPr>
          <w:rFonts w:cs="Arial"/>
        </w:rPr>
        <w:t>евозок, которые подлежат отмене.</w:t>
      </w:r>
    </w:p>
    <w:p w14:paraId="0F6DA2AB" w14:textId="77777777" w:rsidR="00BF4247" w:rsidRPr="003B4853" w:rsidRDefault="00BF4247" w:rsidP="003B4853">
      <w:pPr>
        <w:ind w:firstLine="709"/>
        <w:rPr>
          <w:rFonts w:cs="Arial"/>
        </w:rPr>
      </w:pPr>
      <w:r w:rsidRPr="003B4853">
        <w:rPr>
          <w:rFonts w:cs="Arial"/>
        </w:rPr>
        <w:t>20</w:t>
      </w:r>
      <w:r w:rsidR="00BE4A38" w:rsidRPr="003B4853">
        <w:rPr>
          <w:rFonts w:cs="Arial"/>
        </w:rPr>
        <w:t>2</w:t>
      </w:r>
      <w:r w:rsidR="0001147C" w:rsidRPr="003B4853">
        <w:rPr>
          <w:rFonts w:cs="Arial"/>
        </w:rPr>
        <w:t>3</w:t>
      </w:r>
      <w:r w:rsidRPr="003B4853">
        <w:rPr>
          <w:rFonts w:cs="Arial"/>
        </w:rPr>
        <w:t xml:space="preserve"> год – не предусмотрено.</w:t>
      </w:r>
    </w:p>
    <w:p w14:paraId="7C0642CC" w14:textId="77777777" w:rsidR="00BF4247" w:rsidRPr="003B4853" w:rsidRDefault="00BF4247" w:rsidP="003B4853">
      <w:pPr>
        <w:ind w:firstLine="709"/>
        <w:rPr>
          <w:rFonts w:cs="Arial"/>
        </w:rPr>
      </w:pPr>
      <w:r w:rsidRPr="003B4853">
        <w:rPr>
          <w:rFonts w:cs="Arial"/>
        </w:rPr>
        <w:t>20</w:t>
      </w:r>
      <w:r w:rsidR="00BE4A38" w:rsidRPr="003B4853">
        <w:rPr>
          <w:rFonts w:cs="Arial"/>
        </w:rPr>
        <w:t>2</w:t>
      </w:r>
      <w:r w:rsidR="0001147C" w:rsidRPr="003B4853">
        <w:rPr>
          <w:rFonts w:cs="Arial"/>
        </w:rPr>
        <w:t>4</w:t>
      </w:r>
      <w:r w:rsidRPr="003B4853">
        <w:rPr>
          <w:rFonts w:cs="Arial"/>
        </w:rPr>
        <w:t xml:space="preserve"> год – не предусмотрено.</w:t>
      </w:r>
    </w:p>
    <w:p w14:paraId="173D93A8" w14:textId="77777777" w:rsidR="00BF4247" w:rsidRPr="003B4853" w:rsidRDefault="00BF4247" w:rsidP="003B4853">
      <w:pPr>
        <w:ind w:firstLine="709"/>
        <w:rPr>
          <w:rFonts w:cs="Arial"/>
        </w:rPr>
      </w:pPr>
      <w:r w:rsidRPr="003B4853">
        <w:rPr>
          <w:rFonts w:cs="Arial"/>
        </w:rPr>
        <w:t>20</w:t>
      </w:r>
      <w:r w:rsidR="00BE4A38" w:rsidRPr="003B4853">
        <w:rPr>
          <w:rFonts w:cs="Arial"/>
        </w:rPr>
        <w:t>2</w:t>
      </w:r>
      <w:r w:rsidR="0001147C" w:rsidRPr="003B4853">
        <w:rPr>
          <w:rFonts w:cs="Arial"/>
        </w:rPr>
        <w:t>5</w:t>
      </w:r>
      <w:r w:rsidRPr="003B4853">
        <w:rPr>
          <w:rFonts w:cs="Arial"/>
        </w:rPr>
        <w:t xml:space="preserve"> год – не предусмотрено</w:t>
      </w:r>
      <w:r w:rsidR="0001147C" w:rsidRPr="003B4853">
        <w:rPr>
          <w:rFonts w:cs="Arial"/>
        </w:rPr>
        <w:t>.</w:t>
      </w:r>
    </w:p>
    <w:p w14:paraId="30565E23" w14:textId="77777777" w:rsidR="0001147C" w:rsidRPr="003B4853" w:rsidRDefault="0001147C" w:rsidP="003B4853">
      <w:pPr>
        <w:ind w:firstLine="709"/>
        <w:rPr>
          <w:rFonts w:cs="Arial"/>
        </w:rPr>
      </w:pPr>
      <w:r w:rsidRPr="003B4853">
        <w:rPr>
          <w:rFonts w:cs="Arial"/>
        </w:rPr>
        <w:t>2026 год – не предусмотрено.</w:t>
      </w:r>
    </w:p>
    <w:p w14:paraId="7C6630D7" w14:textId="77777777" w:rsidR="003B4853" w:rsidRDefault="0001147C" w:rsidP="003B4853">
      <w:pPr>
        <w:ind w:firstLine="709"/>
        <w:rPr>
          <w:rFonts w:cs="Arial"/>
        </w:rPr>
      </w:pPr>
      <w:r w:rsidRPr="003B4853">
        <w:rPr>
          <w:rFonts w:cs="Arial"/>
        </w:rPr>
        <w:t>2027 год – не предусмотрено.</w:t>
      </w:r>
    </w:p>
    <w:p w14:paraId="776C96EC" w14:textId="77777777" w:rsidR="00BF4247" w:rsidRPr="003B4853" w:rsidRDefault="003B4853" w:rsidP="003B485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1BE6CE74" w14:textId="77777777" w:rsidR="003B4853" w:rsidRDefault="003B4853" w:rsidP="003B485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2371E" w:rsidRPr="003B4853">
        <w:rPr>
          <w:rFonts w:cs="Arial"/>
        </w:rPr>
        <w:t>5</w:t>
      </w:r>
      <w:r w:rsidR="00BF4247" w:rsidRPr="003B4853">
        <w:rPr>
          <w:rFonts w:cs="Arial"/>
        </w:rPr>
        <w:t>.</w:t>
      </w:r>
      <w:r w:rsidR="00614DBD" w:rsidRPr="003B4853">
        <w:rPr>
          <w:rFonts w:cs="Arial"/>
        </w:rPr>
        <w:t xml:space="preserve"> </w:t>
      </w:r>
      <w:r w:rsidR="00BF4247" w:rsidRPr="003B4853">
        <w:rPr>
          <w:rFonts w:cs="Arial"/>
        </w:rPr>
        <w:t>Порядок зачисления платы за проезд пассажиров и провоз багажа при осуществлении регулярных перевозок по регулируемым тарифам.</w:t>
      </w:r>
    </w:p>
    <w:p w14:paraId="008AEF38" w14:textId="77777777" w:rsidR="00BF4247" w:rsidRPr="003B4853" w:rsidRDefault="00BF4247" w:rsidP="003B4853">
      <w:pPr>
        <w:ind w:firstLine="709"/>
        <w:rPr>
          <w:rFonts w:cs="Arial"/>
        </w:rPr>
      </w:pPr>
      <w:r w:rsidRPr="003B4853">
        <w:rPr>
          <w:rFonts w:cs="Arial"/>
        </w:rPr>
        <w:t>Плат</w:t>
      </w:r>
      <w:r w:rsidR="009818C2" w:rsidRPr="003B4853">
        <w:rPr>
          <w:rFonts w:cs="Arial"/>
        </w:rPr>
        <w:t>а</w:t>
      </w:r>
      <w:r w:rsidRPr="003B4853">
        <w:rPr>
          <w:rFonts w:cs="Arial"/>
        </w:rPr>
        <w:t xml:space="preserve"> за проезд пассажиров и провоз багажа при осуществлении регулярных перевозок по регулируемым тарифам в соответствии с заключенным муниципальным контрактом остается в распоряжении перевозчика.</w:t>
      </w:r>
    </w:p>
    <w:sectPr w:rsidR="00BF4247" w:rsidRPr="003B4853" w:rsidSect="003B485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C56D2" w14:textId="77777777" w:rsidR="004D52FA" w:rsidRDefault="004D52FA" w:rsidP="00E5281E">
      <w:r>
        <w:separator/>
      </w:r>
    </w:p>
  </w:endnote>
  <w:endnote w:type="continuationSeparator" w:id="0">
    <w:p w14:paraId="57E7C3C5" w14:textId="77777777" w:rsidR="004D52FA" w:rsidRDefault="004D52FA" w:rsidP="00E5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9A6C8" w14:textId="77777777" w:rsidR="004D52FA" w:rsidRDefault="004D52FA" w:rsidP="00E5281E">
      <w:r>
        <w:separator/>
      </w:r>
    </w:p>
  </w:footnote>
  <w:footnote w:type="continuationSeparator" w:id="0">
    <w:p w14:paraId="204AA229" w14:textId="77777777" w:rsidR="004D52FA" w:rsidRDefault="004D52FA" w:rsidP="00E5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24D"/>
    <w:rsid w:val="0001147C"/>
    <w:rsid w:val="0003155E"/>
    <w:rsid w:val="00054AD9"/>
    <w:rsid w:val="00067063"/>
    <w:rsid w:val="00097D70"/>
    <w:rsid w:val="000E08E3"/>
    <w:rsid w:val="000E5BCA"/>
    <w:rsid w:val="000F3889"/>
    <w:rsid w:val="000F7051"/>
    <w:rsid w:val="001B4916"/>
    <w:rsid w:val="00212216"/>
    <w:rsid w:val="00215680"/>
    <w:rsid w:val="002531C3"/>
    <w:rsid w:val="0026624D"/>
    <w:rsid w:val="002965E2"/>
    <w:rsid w:val="002D0A5C"/>
    <w:rsid w:val="00321F6A"/>
    <w:rsid w:val="003657C3"/>
    <w:rsid w:val="0038050B"/>
    <w:rsid w:val="003B4853"/>
    <w:rsid w:val="003D2418"/>
    <w:rsid w:val="003D52AF"/>
    <w:rsid w:val="003D74BF"/>
    <w:rsid w:val="004369D9"/>
    <w:rsid w:val="004C3624"/>
    <w:rsid w:val="004D52FA"/>
    <w:rsid w:val="00502906"/>
    <w:rsid w:val="005E636D"/>
    <w:rsid w:val="00603642"/>
    <w:rsid w:val="00604ABF"/>
    <w:rsid w:val="00614DBD"/>
    <w:rsid w:val="00662F17"/>
    <w:rsid w:val="006770B7"/>
    <w:rsid w:val="006D6983"/>
    <w:rsid w:val="007B1CDD"/>
    <w:rsid w:val="007B7D7D"/>
    <w:rsid w:val="007D0B83"/>
    <w:rsid w:val="00892C29"/>
    <w:rsid w:val="008A16F2"/>
    <w:rsid w:val="008A2C13"/>
    <w:rsid w:val="008B2876"/>
    <w:rsid w:val="008C73E5"/>
    <w:rsid w:val="00960078"/>
    <w:rsid w:val="009818C2"/>
    <w:rsid w:val="009E5667"/>
    <w:rsid w:val="00A208DA"/>
    <w:rsid w:val="00AE7161"/>
    <w:rsid w:val="00B0246A"/>
    <w:rsid w:val="00B04BA9"/>
    <w:rsid w:val="00B15DDC"/>
    <w:rsid w:val="00B672BA"/>
    <w:rsid w:val="00BE48E3"/>
    <w:rsid w:val="00BE4A38"/>
    <w:rsid w:val="00BF4247"/>
    <w:rsid w:val="00C057CD"/>
    <w:rsid w:val="00C2371E"/>
    <w:rsid w:val="00C74CB9"/>
    <w:rsid w:val="00C75A47"/>
    <w:rsid w:val="00C92D32"/>
    <w:rsid w:val="00CD282A"/>
    <w:rsid w:val="00CF1018"/>
    <w:rsid w:val="00D12497"/>
    <w:rsid w:val="00D259EC"/>
    <w:rsid w:val="00D5179C"/>
    <w:rsid w:val="00D63573"/>
    <w:rsid w:val="00D85DFF"/>
    <w:rsid w:val="00D90B15"/>
    <w:rsid w:val="00DC4010"/>
    <w:rsid w:val="00DC622F"/>
    <w:rsid w:val="00DF64BE"/>
    <w:rsid w:val="00E1030D"/>
    <w:rsid w:val="00E377B7"/>
    <w:rsid w:val="00E5281E"/>
    <w:rsid w:val="00E73463"/>
    <w:rsid w:val="00EA62B1"/>
    <w:rsid w:val="00F175D9"/>
    <w:rsid w:val="00F66D10"/>
    <w:rsid w:val="00FB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6C84"/>
  <w15:docId w15:val="{2924621E-E792-46CF-8F99-8A718D98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75A4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5A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5A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5A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5A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24D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CF10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F10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C75A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6D6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528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528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528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528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75A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75A4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5281E"/>
    <w:rPr>
      <w:rFonts w:ascii="Courier" w:eastAsia="Times New Roman" w:hAnsi="Courier"/>
      <w:sz w:val="22"/>
    </w:rPr>
  </w:style>
  <w:style w:type="character" w:styleId="a9">
    <w:name w:val="Hyperlink"/>
    <w:basedOn w:val="a0"/>
    <w:rsid w:val="00C75A4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E528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5281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528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5281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75A4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5A4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5A4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75A4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75A4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31C0-E0B9-4442-A5F5-28F8B19B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2023-01-19T10:47:00Z</cp:lastPrinted>
  <dcterms:created xsi:type="dcterms:W3CDTF">2023-01-30T05:42:00Z</dcterms:created>
  <dcterms:modified xsi:type="dcterms:W3CDTF">2023-01-30T06:39:00Z</dcterms:modified>
</cp:coreProperties>
</file>